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BE29" w14:textId="77777777" w:rsidR="008C0B04" w:rsidRPr="00B26C8D" w:rsidRDefault="008C0B04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7D968FF8" w14:textId="26D6370F" w:rsidR="008C0B04" w:rsidRPr="00B26C8D" w:rsidRDefault="008C0B04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41E1A01" w14:textId="77777777" w:rsidR="008C0B04" w:rsidRDefault="008C0B0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1D8440B" w14:textId="77777777" w:rsidR="008C0B04" w:rsidRDefault="008C0B0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0B7563A" w14:textId="77777777" w:rsidR="008C0B04" w:rsidRDefault="008C0B04">
      <w:pPr>
        <w:jc w:val="center"/>
        <w:rPr>
          <w:sz w:val="28"/>
        </w:rPr>
      </w:pPr>
    </w:p>
    <w:p w14:paraId="5473CF0D" w14:textId="77777777" w:rsidR="008C0B04" w:rsidRDefault="008C0B04">
      <w:pPr>
        <w:jc w:val="center"/>
        <w:rPr>
          <w:sz w:val="28"/>
        </w:rPr>
      </w:pPr>
    </w:p>
    <w:p w14:paraId="65763BD9" w14:textId="77777777" w:rsidR="008C0B04" w:rsidRDefault="008C0B04">
      <w:pPr>
        <w:jc w:val="center"/>
        <w:rPr>
          <w:sz w:val="28"/>
        </w:rPr>
      </w:pPr>
    </w:p>
    <w:p w14:paraId="03E2E0DB" w14:textId="77777777" w:rsidR="008C0B04" w:rsidRDefault="008C0B04">
      <w:pPr>
        <w:jc w:val="center"/>
        <w:rPr>
          <w:sz w:val="28"/>
        </w:rPr>
      </w:pPr>
    </w:p>
    <w:p w14:paraId="31D8F00D" w14:textId="77777777" w:rsidR="008C0B04" w:rsidRDefault="008C0B04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6A7DE8EE" w14:textId="77777777" w:rsidR="008C0B04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E2689A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B5DD3DD" w14:textId="77777777" w:rsidR="008C0B04" w:rsidRDefault="008C0B0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995CA95" w14:textId="77777777" w:rsidR="008C0B04" w:rsidRDefault="008C0B0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2026</w:t>
      </w:r>
    </w:p>
    <w:p w14:paraId="6289955C" w14:textId="77777777" w:rsidR="008C0B04" w:rsidRDefault="008C0B0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C0B04" w14:paraId="0399940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333E574" w14:textId="77777777" w:rsidR="008C0B04" w:rsidRDefault="008C0B0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8F676B9" w14:textId="77777777" w:rsidR="008C0B04" w:rsidRDefault="008C0B0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72355A0A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3CC32BD" w14:textId="77777777" w:rsidR="008C0B04" w:rsidRDefault="008C0B04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BC32EF0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9EC8275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155911B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6AAC810A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6DF3A5D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CCF0AE7" w14:textId="77777777" w:rsidR="008C0B04" w:rsidRDefault="008C0B0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DE22957" w14:textId="77777777" w:rsidR="008C0B04" w:rsidRDefault="008C0B0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858DE53" w14:textId="77777777" w:rsidR="008C0B04" w:rsidRDefault="008C0B04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1455E953" w14:textId="77777777" w:rsidR="008C0B04" w:rsidRDefault="008C0B0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EE4E075" w14:textId="77777777" w:rsidR="008C0B04" w:rsidRDefault="008C0B0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6D83B108" w14:textId="77777777" w:rsidR="008C0B04" w:rsidRDefault="008C0B0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02B7983" w14:textId="77777777" w:rsidR="008C0B04" w:rsidRDefault="008C0B0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EE18F4C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E43486D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63E5411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02BDB2F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D8446BA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69A57A9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A21E59A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17244C7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C53547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8C0B04" w14:paraId="08C2466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5CF939D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75EB46D" w14:textId="77777777" w:rsidR="008C0B04" w:rsidRDefault="008C0B0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73CBF93" w14:textId="77777777" w:rsidR="008C0B04" w:rsidRDefault="008C0B0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08E1530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5CFA16A" w14:textId="77777777" w:rsidR="008C0B04" w:rsidRDefault="008C0B0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9702438" w14:textId="77777777" w:rsidR="008C0B04" w:rsidRDefault="008C0B0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E2A4179" w14:textId="77777777" w:rsidR="008C0B04" w:rsidRDefault="008C0B0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61EA396" w14:textId="77777777" w:rsidR="008C0B04" w:rsidRDefault="008C0B0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20768929" w14:textId="77777777" w:rsidR="008C0B04" w:rsidRDefault="008C0B0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E78B14C" w14:textId="77777777" w:rsidR="008C0B04" w:rsidRDefault="008C0B0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736B4C8" w14:textId="77777777" w:rsidR="008C0B04" w:rsidRDefault="008C0B0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012DC78" w14:textId="77777777" w:rsidR="008C0B04" w:rsidRDefault="008C0B04">
      <w:pPr>
        <w:spacing w:line="192" w:lineRule="auto"/>
        <w:jc w:val="center"/>
      </w:pPr>
    </w:p>
    <w:p w14:paraId="0EA0AA49" w14:textId="77777777" w:rsidR="008C0B04" w:rsidRDefault="008C0B04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44B158F5" w14:textId="77777777" w:rsidR="008C0B04" w:rsidRPr="006310EB" w:rsidRDefault="008C0B0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2AE8FCF" w14:textId="77777777" w:rsidR="008C0B04" w:rsidRPr="006310EB" w:rsidRDefault="008C0B0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DCFEC1D" w14:textId="77777777" w:rsidR="008C0B04" w:rsidRPr="006310EB" w:rsidRDefault="008C0B0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B07F5A7" w14:textId="77777777" w:rsidR="008C0B04" w:rsidRDefault="008C0B04" w:rsidP="00C64D9B">
      <w:pPr>
        <w:pStyle w:val="Heading1"/>
        <w:spacing w:line="360" w:lineRule="auto"/>
      </w:pPr>
      <w:r>
        <w:t xml:space="preserve">LINIA 301 Ba </w:t>
      </w:r>
    </w:p>
    <w:p w14:paraId="1B67BB4C" w14:textId="77777777" w:rsidR="008C0B04" w:rsidRDefault="008C0B0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0B04" w14:paraId="356789BD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0BDA" w14:textId="77777777" w:rsidR="008C0B04" w:rsidRDefault="008C0B0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A1B5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6BCD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8984" w14:textId="77777777" w:rsidR="008C0B04" w:rsidRDefault="008C0B0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521E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B6EF1C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14FFF771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6911" w14:textId="77777777" w:rsidR="008C0B04" w:rsidRPr="00771A0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81CD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5A08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C676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C0B04" w14:paraId="4B9B59C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EE93" w14:textId="77777777" w:rsidR="008C0B04" w:rsidRDefault="008C0B0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7238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88A3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BB32" w14:textId="77777777" w:rsidR="008C0B04" w:rsidRDefault="008C0B0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28CF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005726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7A1C57B8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2C5E250E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32C063A0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CD4A" w14:textId="77777777" w:rsidR="008C0B04" w:rsidRPr="00771A0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5365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166C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E0B7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195777CB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C0B04" w14:paraId="363514D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CF28" w14:textId="77777777" w:rsidR="008C0B04" w:rsidRDefault="008C0B0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FD49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23E3A580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DA04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C657" w14:textId="77777777" w:rsidR="008C0B04" w:rsidRDefault="008C0B0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306DA6E3" w14:textId="77777777" w:rsidR="008C0B04" w:rsidRDefault="008C0B0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1D8A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377C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6FBB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310D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8A93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C0B04" w14:paraId="587FB4C2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B4F4" w14:textId="77777777" w:rsidR="008C0B04" w:rsidRDefault="008C0B0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D299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2F3E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3A70" w14:textId="77777777" w:rsidR="008C0B04" w:rsidRDefault="008C0B0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0169727" w14:textId="77777777" w:rsidR="008C0B04" w:rsidRDefault="008C0B0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A369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D6D0E2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56182A7E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0D0B" w14:textId="77777777" w:rsidR="008C0B04" w:rsidRPr="00771A0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6710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CBA0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6184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C0B04" w14:paraId="37F09C97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4BF8" w14:textId="77777777" w:rsidR="008C0B04" w:rsidRDefault="008C0B0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4C99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6BD0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E96D" w14:textId="77777777" w:rsidR="008C0B04" w:rsidRDefault="008C0B0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043BAC6E" w14:textId="77777777" w:rsidR="008C0B04" w:rsidRDefault="008C0B0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A36C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7D542732" w14:textId="77777777" w:rsidR="008C0B04" w:rsidRPr="00964B09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9584" w14:textId="77777777" w:rsidR="008C0B04" w:rsidRPr="00771A0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D7B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37D3" w14:textId="77777777" w:rsidR="008C0B04" w:rsidRPr="00244AE6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5FB6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24B40DAC" w14:textId="77777777" w:rsidR="008C0B04" w:rsidRDefault="008C0B04">
      <w:pPr>
        <w:spacing w:before="40" w:line="192" w:lineRule="auto"/>
        <w:ind w:right="57"/>
        <w:rPr>
          <w:sz w:val="20"/>
        </w:rPr>
      </w:pPr>
    </w:p>
    <w:p w14:paraId="43942618" w14:textId="77777777" w:rsidR="008C0B04" w:rsidRDefault="008C0B04" w:rsidP="009E1E10">
      <w:pPr>
        <w:pStyle w:val="Heading1"/>
        <w:spacing w:line="360" w:lineRule="auto"/>
      </w:pPr>
      <w:r>
        <w:t>LINIA 301 Bb</w:t>
      </w:r>
    </w:p>
    <w:p w14:paraId="2586511F" w14:textId="77777777" w:rsidR="008C0B04" w:rsidRDefault="008C0B0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0B04" w14:paraId="103CD7D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DA0B" w14:textId="77777777" w:rsidR="008C0B04" w:rsidRDefault="008C0B04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B24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6FA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A73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556AC61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847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BB7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175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723092B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3B98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157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3003C8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5536F73D" w14:textId="77777777" w:rsidR="008C0B04" w:rsidRDefault="008C0B04" w:rsidP="00CF0E71">
      <w:pPr>
        <w:pStyle w:val="Heading1"/>
        <w:spacing w:line="276" w:lineRule="auto"/>
      </w:pPr>
      <w:r>
        <w:t>LINIA 301 D</w:t>
      </w:r>
    </w:p>
    <w:p w14:paraId="38B7CEE2" w14:textId="77777777" w:rsidR="008C0B04" w:rsidRDefault="008C0B0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C0B04" w14:paraId="053260E9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77E8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0E3E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76C8503D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2DB1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D11F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4F674271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BB06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A415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75E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44C4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D118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50EFC60A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804A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992E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751D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E008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2D76E8A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A9F4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5CDF5D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D7F0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F444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CBFE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8958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4CEFFB6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5C01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5B31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55EB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0085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033DABC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5822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50D151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D66A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46A6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133E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E932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20A67BD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83C1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3FF5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605D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98C4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6DE6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A4CA19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0E1A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E04C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B02F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B61D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D57C30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799D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50B4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ECF9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CF5D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49EE2ADB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E801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473D09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77D5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0012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7646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3D10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7F5C4A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0455AE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8C0B04" w14:paraId="34F84E2E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0D67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2026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5C33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D6E3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6A48B72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6B1B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0CC7CAB8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7B8BB80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4FE025B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2345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C91D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161C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E8F9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6FB8FE73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1D9E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073E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D55B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B309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5C34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EAFB00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62AC0D1C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D7FCA67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CC74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3B82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BB01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180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8C0B04" w14:paraId="126C62F0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6F66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6C01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54F834EF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951B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164E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3D00A4F3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C66F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6718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C43C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F455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461B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C19A91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3E98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29E8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7735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027F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9E9A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2532F7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1057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8E95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ADB6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192D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F0DDFC3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C339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3792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E262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BDAA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4FB0A76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1355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5BC6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A81A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B9DF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8458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8BA8612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13BB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C93E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4755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72CE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D3A0407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6D6B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5A7696D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2846658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1F9A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246C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1607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FFBC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F07F186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31E9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9B87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4264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C094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437EE31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B487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5F4F7A01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70865D6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83784AD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DB0F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8BBF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C1D4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B8A2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3AADF7CB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01E703F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8629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9CA1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75C6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09FF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BDC1FAE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17DA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F77BE2A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FC74566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ABE225C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0821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9242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D7A1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F376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1AC0C3A6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D3AD6E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22E3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3DFF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502E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C7CF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455148A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986C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3A1C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F39A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33F6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361D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805479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D94B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4BE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8F1E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3E2D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9D61ABE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AF0E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A996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936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9110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E17C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A08F416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0548" w14:textId="77777777" w:rsidR="008C0B04" w:rsidRDefault="008C0B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A4A6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5A22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9E7E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FC0474D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34CF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A8E4" w14:textId="77777777" w:rsidR="008C0B04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F570" w14:textId="77777777" w:rsidR="008C0B04" w:rsidRDefault="008C0B0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B5E2" w14:textId="77777777" w:rsidR="008C0B04" w:rsidRPr="00935D4F" w:rsidRDefault="008C0B0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8408" w14:textId="77777777" w:rsidR="008C0B04" w:rsidRDefault="008C0B0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88A6EB" w14:textId="77777777" w:rsidR="008C0B04" w:rsidRDefault="008C0B04" w:rsidP="00CF0E71">
      <w:pPr>
        <w:spacing w:before="40" w:line="276" w:lineRule="auto"/>
        <w:ind w:right="57"/>
        <w:rPr>
          <w:sz w:val="20"/>
        </w:rPr>
      </w:pPr>
    </w:p>
    <w:p w14:paraId="272C66EE" w14:textId="77777777" w:rsidR="008C0B04" w:rsidRDefault="008C0B0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D758735" w14:textId="77777777" w:rsidR="008C0B04" w:rsidRPr="005D215B" w:rsidRDefault="008C0B0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0B04" w14:paraId="16B9317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F8C9" w14:textId="77777777" w:rsidR="008C0B04" w:rsidRDefault="008C0B0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0CA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A0D7" w14:textId="77777777" w:rsidR="008C0B04" w:rsidRPr="00B3607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0BE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A44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4D9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DE1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274E79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DCFC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618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8C0B04" w14:paraId="69F8B86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74C5" w14:textId="77777777" w:rsidR="008C0B04" w:rsidRDefault="008C0B0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96A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BD38" w14:textId="77777777" w:rsidR="008C0B04" w:rsidRPr="00B3607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CF8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709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90B0E5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777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1C7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E91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9B0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AA319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473C28D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8C0B04" w14:paraId="208D095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DC2D" w14:textId="77777777" w:rsidR="008C0B04" w:rsidRDefault="008C0B0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69E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0480" w14:textId="77777777" w:rsidR="008C0B04" w:rsidRPr="00B3607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96F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1040595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3F5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DD8D94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7AB9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BD5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539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053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8C0B04" w14:paraId="700B435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4013" w14:textId="77777777" w:rsidR="008C0B04" w:rsidRDefault="008C0B0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0C7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2855" w14:textId="77777777" w:rsidR="008C0B04" w:rsidRPr="00B3607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4A8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62ADED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65B47D7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BBC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DB8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23B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1C5CA2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CC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78E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F43D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7B240499" w14:textId="77777777" w:rsidR="008C0B04" w:rsidRDefault="008C0B04">
      <w:pPr>
        <w:spacing w:before="40" w:after="40" w:line="192" w:lineRule="auto"/>
        <w:ind w:right="57"/>
        <w:rPr>
          <w:sz w:val="20"/>
          <w:lang w:val="en-US"/>
        </w:rPr>
      </w:pPr>
    </w:p>
    <w:p w14:paraId="0EB06964" w14:textId="77777777" w:rsidR="008C0B04" w:rsidRDefault="008C0B04" w:rsidP="00F14E3C">
      <w:pPr>
        <w:pStyle w:val="Heading1"/>
        <w:spacing w:line="360" w:lineRule="auto"/>
      </w:pPr>
      <w:r>
        <w:lastRenderedPageBreak/>
        <w:t>LINIA 301 F1</w:t>
      </w:r>
    </w:p>
    <w:p w14:paraId="20C7D2B5" w14:textId="77777777" w:rsidR="008C0B04" w:rsidRDefault="008C0B0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C0B04" w14:paraId="00C841E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3821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23A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8DF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5E8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77EE5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2C0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4A88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279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79B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1B4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35F027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80ED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C74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046C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4F7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3F825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F76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31DC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94C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21B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278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803E01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7CD3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612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E47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5D6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1A625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156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C9CF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0FC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D9D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6AB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6EE349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090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E2F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0A5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337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5B859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F8F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FA028F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E51C11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4BF9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74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BDC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2A8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24A04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22C8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31E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CC8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07B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D8E0A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4DF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3BD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9BC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A74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89B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3406E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5C84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1BC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7E6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59A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3D622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9AB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AC6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0B2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07E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AF4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8AE03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26FE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D78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6C0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D4D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EAC12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C8F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CE35A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13CC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419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23F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1E0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BA7247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9E79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1A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6E4B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01F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5369C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D97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BA0EC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09D528D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18C2CB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A72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014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85B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C34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C1445F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4FAE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A26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006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A2B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AE3A2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48B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C72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7E6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21F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A23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D8EADF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E5BB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F7F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D868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FC8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BC8C5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333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F6624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0A25187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121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41D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B3FF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090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9686D8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38C3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89D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3128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B7E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F3FF6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723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FB5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6F1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0B0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78E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9EF6C8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0F24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A0E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D36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D83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3A2F2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23C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EBC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F52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F52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2D1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1E63995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68D4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704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E0F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1C0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26CF6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64F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EFF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971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4EAE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56A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61AE39AF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0A4F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31D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023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E4E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4640FF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4A5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24C22D7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449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DDA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004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2F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54D87F2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C6C3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1F0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108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113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9F111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973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395373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E7377C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7F89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8DF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762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8BB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4DBF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8C0B04" w14:paraId="1A1B3A8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F4BC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8EC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A19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FF4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C68C4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389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1087D21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593C95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158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E77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351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A48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8C0B04" w14:paraId="139D9F1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BC5E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1BC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223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928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38585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699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60C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ADF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E57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3FC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BEE96A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FB63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BEE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CD99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5D3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820F3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B3A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2B9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689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452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2DF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545DC6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6AEA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775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006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20F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4EC03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28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ACE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EEE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0D5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4CD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827729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4480" w14:textId="77777777" w:rsidR="008C0B04" w:rsidRDefault="008C0B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A27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73E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F3E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C7CB5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D46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0AD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277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6F1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EEE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0BA632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797A2C6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5F063A7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CFDD95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0187F75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C6392A5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22ACC11C" w14:textId="77777777" w:rsidR="008C0B04" w:rsidRDefault="008C0B04" w:rsidP="007E3B63">
      <w:pPr>
        <w:pStyle w:val="Heading1"/>
        <w:spacing w:line="360" w:lineRule="auto"/>
      </w:pPr>
      <w:r>
        <w:t>LINIA 301 G</w:t>
      </w:r>
    </w:p>
    <w:p w14:paraId="587900FF" w14:textId="77777777" w:rsidR="008C0B04" w:rsidRDefault="008C0B0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C0B04" w14:paraId="21D1887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2ED3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159D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1462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DC01B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5F90BE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0A70F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55C2B6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BBF46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59D46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4CC9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AA5D" w14:textId="77777777" w:rsidR="008C0B04" w:rsidRDefault="008C0B0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6AF40E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903A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EE17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CD49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36B2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2327F4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07497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457A20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46B2373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0D3BB624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41DE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6C3BA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FADDC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D8AFD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8A0358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C0B04" w14:paraId="73C99B5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8BF86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2B9B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DAE6E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972A1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3F349A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1AE91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22DA79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A244015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1D4C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FEB3D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5C19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1C3A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5FFB2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09E9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DF734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4B47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19DE9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63D98D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DAAE6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207A2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B8FAB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6756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054BD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A4C35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7ED12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8EC0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32F7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180E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46A142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4874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5E0F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5012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AE97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87A2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26950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068C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20FF7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B27D0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30910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FF94FD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7038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0B08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00F4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282AE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38BB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7BE1C8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4D39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6077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B07D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D88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26A73E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D163" w14:textId="77777777" w:rsidR="008C0B04" w:rsidRDefault="008C0B0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D6F90F7" w14:textId="77777777" w:rsidR="008C0B04" w:rsidRDefault="008C0B0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30F2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65E5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BB96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4894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D5D7E3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1FF6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E275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5DEC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0226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E1365C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3700" w14:textId="77777777" w:rsidR="008C0B04" w:rsidRDefault="008C0B0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1DAABC" w14:textId="77777777" w:rsidR="008C0B04" w:rsidRDefault="008C0B0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22B9675" w14:textId="77777777" w:rsidR="008C0B04" w:rsidRDefault="008C0B0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EE21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49D9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C600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C260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D664415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FDA9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3BFF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8C4A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C707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8330B6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6F71" w14:textId="77777777" w:rsidR="008C0B04" w:rsidRDefault="008C0B0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AEFF3CF" w14:textId="77777777" w:rsidR="008C0B04" w:rsidRDefault="008C0B0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F0B1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7B62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4A92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B981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F8F926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B8A4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2B57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88C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1AEF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242821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43A4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43D9A0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5C0089F1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D2F2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5313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CC7B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5697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A0BC052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786C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9C94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AF56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3A5A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356CCE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FA13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5934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29D6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B9A8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1D60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5A8DB7C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D877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1C6F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8192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C789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13923B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DBDE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48A5FE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F303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B01B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B282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EFA1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B2091E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28BE" w14:textId="77777777" w:rsidR="008C0B04" w:rsidRDefault="008C0B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F53D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F470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26E9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4F714B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0A02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DEAB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2E32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1978" w14:textId="77777777" w:rsidR="008C0B04" w:rsidRDefault="008C0B0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DA3F" w14:textId="77777777" w:rsidR="008C0B04" w:rsidRDefault="008C0B0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8B38A4" w14:textId="77777777" w:rsidR="008C0B04" w:rsidRDefault="008C0B04">
      <w:pPr>
        <w:spacing w:before="40" w:line="192" w:lineRule="auto"/>
        <w:ind w:right="57"/>
        <w:rPr>
          <w:sz w:val="20"/>
        </w:rPr>
      </w:pPr>
    </w:p>
    <w:p w14:paraId="07714354" w14:textId="77777777" w:rsidR="008C0B04" w:rsidRDefault="008C0B04" w:rsidP="00956F37">
      <w:pPr>
        <w:pStyle w:val="Heading1"/>
        <w:spacing w:line="360" w:lineRule="auto"/>
      </w:pPr>
      <w:r>
        <w:t>LINIA 301 N</w:t>
      </w:r>
    </w:p>
    <w:p w14:paraId="1F30AA82" w14:textId="77777777" w:rsidR="008C0B04" w:rsidRDefault="008C0B0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C0B04" w14:paraId="63CE98C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1186" w14:textId="77777777" w:rsidR="008C0B04" w:rsidRDefault="008C0B0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026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9A5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C7E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FAD04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ECF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89E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82B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775C" w14:textId="77777777" w:rsidR="008C0B04" w:rsidRPr="00220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D11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A3B9C3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B9BA" w14:textId="77777777" w:rsidR="008C0B04" w:rsidRDefault="008C0B0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C7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A77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ED7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4F3119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338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F80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799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2C71" w14:textId="77777777" w:rsidR="008C0B04" w:rsidRPr="00220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AB9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24BFC3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A8D8" w14:textId="77777777" w:rsidR="008C0B04" w:rsidRDefault="008C0B0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4F8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6E1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55B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1F2CE4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601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902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DF5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F446" w14:textId="77777777" w:rsidR="008C0B04" w:rsidRPr="00220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171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D2C7E8" w14:textId="77777777" w:rsidR="008C0B04" w:rsidRPr="00474FB0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C0B04" w14:paraId="50950ED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1AF5" w14:textId="77777777" w:rsidR="008C0B04" w:rsidRDefault="008C0B0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35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E4E9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A12D" w14:textId="77777777" w:rsidR="008C0B04" w:rsidRDefault="008C0B0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CC70FCC" w14:textId="77777777" w:rsidR="008C0B04" w:rsidRDefault="008C0B0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AD6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D77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96F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5852" w14:textId="77777777" w:rsidR="008C0B04" w:rsidRPr="00220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012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3BB0B2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17E2" w14:textId="77777777" w:rsidR="008C0B04" w:rsidRDefault="008C0B0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F62B" w14:textId="77777777" w:rsidR="008C0B04" w:rsidRDefault="008C0B0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AAE4" w14:textId="77777777" w:rsidR="008C0B04" w:rsidRDefault="008C0B0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8E8B" w14:textId="77777777" w:rsidR="008C0B04" w:rsidRDefault="008C0B04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60A8" w14:textId="77777777" w:rsidR="008C0B04" w:rsidRPr="00E4222D" w:rsidRDefault="008C0B0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953F81C" w14:textId="77777777" w:rsidR="008C0B04" w:rsidRPr="00E4222D" w:rsidRDefault="008C0B0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561ED03" w14:textId="77777777" w:rsidR="008C0B04" w:rsidRPr="00E4222D" w:rsidRDefault="008C0B0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8CE77B0" w14:textId="77777777" w:rsidR="008C0B04" w:rsidRDefault="008C0B0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6E7C" w14:textId="77777777" w:rsidR="008C0B04" w:rsidRDefault="008C0B0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52D4" w14:textId="77777777" w:rsidR="008C0B04" w:rsidRDefault="008C0B0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694E" w14:textId="77777777" w:rsidR="008C0B04" w:rsidRPr="0022092F" w:rsidRDefault="008C0B0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AA74" w14:textId="77777777" w:rsidR="008C0B04" w:rsidRDefault="008C0B04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465A82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4119" w14:textId="77777777" w:rsidR="008C0B04" w:rsidRDefault="008C0B0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12B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6D3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B68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5E569EA" w14:textId="77777777" w:rsidR="008C0B04" w:rsidRDefault="008C0B0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0F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7EE5A7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E1143B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F3FB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C8B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CB5B" w14:textId="77777777" w:rsidR="008C0B04" w:rsidRPr="00220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53F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D026EB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15E295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C0B04" w14:paraId="0B5B6CB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CCEB" w14:textId="77777777" w:rsidR="008C0B04" w:rsidRDefault="008C0B0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35E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ED3B34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E59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A52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7CA889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C92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647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E7E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E3EE" w14:textId="77777777" w:rsidR="008C0B04" w:rsidRPr="00220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1F3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5E19B7F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D6F5" w14:textId="77777777" w:rsidR="008C0B04" w:rsidRDefault="008C0B0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5D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6D4F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577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BCFACD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FBC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382AE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93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D5E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F619" w14:textId="77777777" w:rsidR="008C0B04" w:rsidRPr="00220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35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B25206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4B5F1959" w14:textId="77777777" w:rsidR="008C0B04" w:rsidRDefault="008C0B04" w:rsidP="007F72A5">
      <w:pPr>
        <w:pStyle w:val="Heading1"/>
        <w:spacing w:line="360" w:lineRule="auto"/>
      </w:pPr>
      <w:r>
        <w:t>LINIA 301 O</w:t>
      </w:r>
    </w:p>
    <w:p w14:paraId="1A5C4686" w14:textId="77777777" w:rsidR="008C0B04" w:rsidRDefault="008C0B0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0B04" w14:paraId="0BCC8E6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3854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CA7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991C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A04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EAD030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0C5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96A1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8D7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9BB9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AFF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D5782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A0D6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FA8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322F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1BC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2D7626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29C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3920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351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F970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07F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5060E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A79C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FF2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B809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EE5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B98348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1BF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2F5C50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6AA6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124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5168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E1F" w14:textId="77777777" w:rsidR="008C0B04" w:rsidRDefault="008C0B04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0EDFF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6E86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06C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38E3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325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A53C6D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D9E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B4A06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6FE6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90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5790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371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7BC108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1678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EDA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2DBB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47C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E56BBB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087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EAB00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9426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319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9279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084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7B5DF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5C70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0F4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E16C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C2C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1BC1E4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E59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32290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A4F9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C8B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C94E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915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1F9302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2F08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455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B323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21F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A3D581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65D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2D2CFE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FF4F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3A5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D242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0B1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4728E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8C0B04" w14:paraId="20FCE85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73AD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AB6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9745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F2A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E08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7EC8E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39E1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33E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ADA4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3C4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2E3A0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73FEA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8C0B04" w14:paraId="0672BBA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4651" w14:textId="77777777" w:rsidR="008C0B04" w:rsidRDefault="008C0B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519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EDBC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18C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FE6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687EADA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5ED88E0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4CE9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455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B58A" w14:textId="77777777" w:rsidR="008C0B04" w:rsidRPr="00F1029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1DD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E7949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33D6C5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A967C70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7F2A6E9D" w14:textId="77777777" w:rsidR="008C0B04" w:rsidRDefault="008C0B04" w:rsidP="003260D9">
      <w:pPr>
        <w:pStyle w:val="Heading1"/>
        <w:spacing w:line="360" w:lineRule="auto"/>
      </w:pPr>
      <w:r>
        <w:t>LINIA 301 P</w:t>
      </w:r>
    </w:p>
    <w:p w14:paraId="19E27273" w14:textId="77777777" w:rsidR="008C0B04" w:rsidRDefault="008C0B0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0B04" w14:paraId="545B807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7188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3A61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A27B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43A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196C74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49A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7BB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916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AF39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0E4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7523C3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5A68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328D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4535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D10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2C7E98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DBE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EA2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03A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F2E9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89B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197CC4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FFFE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9056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FDA6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8AF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1DE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5B3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21D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A6B9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BF7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9894F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8C0B04" w:rsidRPr="00A8307A" w14:paraId="00C449A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A5FE" w14:textId="77777777" w:rsidR="008C0B04" w:rsidRPr="00A75A00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F82F" w14:textId="77777777" w:rsidR="008C0B04" w:rsidRPr="00A8307A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0707" w14:textId="77777777" w:rsidR="008C0B04" w:rsidRPr="00A8307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7D3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7850B9D6" w14:textId="77777777" w:rsidR="008C0B04" w:rsidRPr="00A8307A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478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82A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19E0" w14:textId="77777777" w:rsidR="008C0B04" w:rsidRPr="00A8307A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99D8" w14:textId="77777777" w:rsidR="008C0B04" w:rsidRPr="00A8307A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A36B" w14:textId="77777777" w:rsidR="008C0B04" w:rsidRPr="00A8307A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C8B106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DA19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B4AC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E34F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50C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41913A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9EF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8C67DD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6518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337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5B35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BBF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5E4FE1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39AB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4C8F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D21B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2C9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61EA4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8EB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20018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8119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428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C91F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9E2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8C0B04" w14:paraId="10D0457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6964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E66A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361E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ECE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81F34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A09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43B6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A2D8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EEC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AFAD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2FB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E1CF0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8C0B04" w14:paraId="1A6957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CA3B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0C87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81BD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22A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2519B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7DA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DD8AF3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3C2E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911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29A4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B1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6059F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8C0B04" w14:paraId="5D2E656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8266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6D75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D248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F78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A1347E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AD8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41DFD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1AD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6F8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15FC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482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92DCD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8C0B04" w14:paraId="220138E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85E4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707D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647E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23F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8AA88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3A6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7D68D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0D3F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CBE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4898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BA5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09AF7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9D6A3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8C0B04" w14:paraId="2CBEC2A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6C67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82A2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6B2C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6D8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FA96EF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F57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03590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397B70B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943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08F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04E2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366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3FC3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8C0B04" w14:paraId="55885D9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A596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3D50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0D64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7B5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71789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179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3599B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8D19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B17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7467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08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CD0D6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8C0B04" w14:paraId="6607F6E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7200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50E0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8A59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649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EA053E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E6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2C0B23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5D99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7A1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B772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6A4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B4114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8C0B04" w14:paraId="55EF171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16DE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34C4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0F2F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389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85F3B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6F4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CE7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725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5BA2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4DB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2DA646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8A01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1ED5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9C62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2E9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356D7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4B8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7D0C5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D86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ADA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6E50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A9D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0B481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8C0B04" w14:paraId="2B0250A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1538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CF98" w14:textId="77777777" w:rsidR="008C0B04" w:rsidRDefault="008C0B0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FAA5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72A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ACE51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441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8A5B6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927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032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734A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B75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F5A68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8C0B04" w14:paraId="4BF8B36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C934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86E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98BF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888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B9F5F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F63E" w14:textId="77777777" w:rsidR="008C0B04" w:rsidRDefault="008C0B0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27CAFD9" w14:textId="77777777" w:rsidR="008C0B04" w:rsidRDefault="008C0B0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472CD1C" w14:textId="77777777" w:rsidR="008C0B04" w:rsidRDefault="008C0B0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6445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854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8D4C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5F4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460170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A3F4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953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5290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4F62" w14:textId="77777777" w:rsidR="008C0B04" w:rsidRDefault="008C0B0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BA330C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E9220E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E7A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37D22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E063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203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A731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A1A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E72633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6CB1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939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317E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919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EAB14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3BE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C990E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466D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CE5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AEEA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F46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C87CC9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4316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9F9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8D1F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9E41" w14:textId="77777777" w:rsidR="008C0B04" w:rsidRDefault="008C0B0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F2DBBD" w14:textId="77777777" w:rsidR="008C0B04" w:rsidRDefault="008C0B0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9702" w14:textId="77777777" w:rsidR="008C0B04" w:rsidRDefault="008C0B0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820E28" w14:textId="77777777" w:rsidR="008C0B04" w:rsidRDefault="008C0B0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D39F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525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2D7F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431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6FA254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F93A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F24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36DB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37B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A33E3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DDC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236AB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B9E4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228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EEC0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42E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D853A9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3B48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2A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AA38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F43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CAF17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364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37D41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C308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D39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03FE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087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CC0856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3EE1" w14:textId="77777777" w:rsidR="008C0B04" w:rsidRDefault="008C0B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E6C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0EA2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0D4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E85D7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6D5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0954E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F125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0B9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1A31" w14:textId="77777777" w:rsidR="008C0B04" w:rsidRPr="001B37B8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9E5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0CBBE7A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0411EEBB" w14:textId="77777777" w:rsidR="008C0B04" w:rsidRDefault="008C0B04" w:rsidP="004F6534">
      <w:pPr>
        <w:pStyle w:val="Heading1"/>
        <w:spacing w:line="360" w:lineRule="auto"/>
      </w:pPr>
      <w:r>
        <w:lastRenderedPageBreak/>
        <w:t>LINIA 700</w:t>
      </w:r>
    </w:p>
    <w:p w14:paraId="3F001F4D" w14:textId="77777777" w:rsidR="008C0B04" w:rsidRDefault="008C0B0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C0B04" w14:paraId="52AC7F6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9CA0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5CD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D50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791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B473CB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749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D5D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852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005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A0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5CB8F4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9357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80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CD3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EDE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137B96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E7D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A56F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38A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B096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4F7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ACE04F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9653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A79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64D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68B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06AFBB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2B7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5BFA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5C1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AE46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92D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8A182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8C0B04" w14:paraId="182DF01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14F4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A856" w14:textId="77777777" w:rsidR="008C0B04" w:rsidRDefault="008C0B0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C0F6" w14:textId="77777777" w:rsidR="008C0B04" w:rsidRDefault="008C0B0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6F69" w14:textId="77777777" w:rsidR="008C0B04" w:rsidRDefault="008C0B04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0B60" w14:textId="77777777" w:rsidR="008C0B04" w:rsidRPr="00E4222D" w:rsidRDefault="008C0B0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EAE41DB" w14:textId="77777777" w:rsidR="008C0B04" w:rsidRPr="00E4222D" w:rsidRDefault="008C0B0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E21628C" w14:textId="77777777" w:rsidR="008C0B04" w:rsidRPr="00E4222D" w:rsidRDefault="008C0B0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1CE7598" w14:textId="77777777" w:rsidR="008C0B04" w:rsidRDefault="008C0B0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0ECE" w14:textId="77777777" w:rsidR="008C0B04" w:rsidRDefault="008C0B0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AC5C" w14:textId="77777777" w:rsidR="008C0B04" w:rsidRDefault="008C0B0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0FC0" w14:textId="77777777" w:rsidR="008C0B04" w:rsidRDefault="008C0B0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19C8" w14:textId="77777777" w:rsidR="008C0B04" w:rsidRDefault="008C0B04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AB9BA3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55F0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A40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68E3006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25E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77B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8F4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5A2F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956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E34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86C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1AC56A4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B63A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B36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323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198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E5C6C8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BB9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75079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ECA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80C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42A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F90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F3CE6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7072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92A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680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164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B417DC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23C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5D37E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4BA6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D1A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F64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7F8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A1A44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3D85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EC7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455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5E2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81F749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481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9E01FE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CB6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BF8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A15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834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4565C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6324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574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707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72B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7FE4B6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3FC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BAC0E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468840E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C10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155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534A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2FE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46976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5CD1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6BB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D7E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320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0661B3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64B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6DBB87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640CDF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D4D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309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4EC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AD7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1DA9A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CAFD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3B0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3B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699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225F1F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4D3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212F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3D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5C5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70C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20EFF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D2B7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A55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271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A28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63D265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462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033ED48" w14:textId="77777777" w:rsidR="008C0B04" w:rsidRPr="00B401EA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B5F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207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525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B19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EFA54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09C3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6ED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B7E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AAB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BE0B0A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DAD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E098B0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51DA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1A3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CFB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D03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D7867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C507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909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90D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9E1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46464B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BF8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7559AD2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D4E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042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27C6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C33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8C0B04" w14:paraId="656049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89A8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A95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D74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25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09D017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A3A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DE8FA9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255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8E4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612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F39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8C0B04" w14:paraId="35E4EA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EAC6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930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8ED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A32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E6EC8D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9AE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136E866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1227D19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B7C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BF1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8EC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3AD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4772C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0FC8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2DB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B3C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C15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7F005EB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BE2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705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384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4EBC0B7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167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FD0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A0049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18E9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A08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148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CBA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7D53B8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7C6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F9C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FAA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0068F9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732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EDE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5F70FD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4EE1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E4F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4EF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29F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CF94A4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E2A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F33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4B7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360178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4C7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860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4CA04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4FF6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528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EDC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5C31" w14:textId="77777777" w:rsidR="008C0B04" w:rsidRDefault="008C0B0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239764E" w14:textId="77777777" w:rsidR="008C0B04" w:rsidRDefault="008C0B04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522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683E0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F55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50D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1FF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9C2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2A173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8C0B04" w14:paraId="1DC1F4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6689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461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0CF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32EF" w14:textId="77777777" w:rsidR="008C0B04" w:rsidRDefault="008C0B0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274B950" w14:textId="77777777" w:rsidR="008C0B04" w:rsidRDefault="008C0B0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1EA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0E4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D8E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41C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498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DD219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886B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4F2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922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FB5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7B275D1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2A2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12E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C6E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0CE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6E8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757EC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37FD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8C6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5F5F45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297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5455" w14:textId="77777777" w:rsidR="008C0B04" w:rsidRDefault="008C0B04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9A73C70" w14:textId="77777777" w:rsidR="008C0B04" w:rsidRDefault="008C0B04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5C6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620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E65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0B2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44C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0A38B5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B1D5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107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277A2F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AF5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222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6B041CBE" w14:textId="77777777" w:rsidR="008C0B04" w:rsidRPr="008A1A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A3A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169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297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054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7EB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0766CD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0D7B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F21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28B51DF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779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697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DFB291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EF5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6E8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815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BF38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831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8C0B04" w14:paraId="129DA1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9CBA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445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AB5CBF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A15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305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F625A3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C27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8C8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975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006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B874" w14:textId="77777777" w:rsidR="008C0B04" w:rsidRPr="00C20CA5" w:rsidRDefault="008C0B0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E16FABB" w14:textId="77777777" w:rsidR="008C0B04" w:rsidRPr="00EB107D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F1FC1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26CB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232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184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B50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B6BB77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76B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FB3BD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A0C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188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DC0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71B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AFB21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07ED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8C0B04" w14:paraId="6D7D59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3CDB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4C2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775C05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EF0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7B9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CF5671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3D7F996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781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B22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FA3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532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792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1010BF08" w14:textId="77777777" w:rsidR="008C0B04" w:rsidRPr="00C401D9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8C0B04" w14:paraId="2070E7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89F3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1AF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B6D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2D4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FE6D35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35465C3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674C78E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33D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BFB2B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212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773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57D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AB4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35E1546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C0B04" w14:paraId="22C256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D355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285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525F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F78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E66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F5D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BE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04040D1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D29F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D82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3AA819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8DECB6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CC7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127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81E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0F9156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4F5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96B693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333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006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015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DCE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C0A5A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D5FC3C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74F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5EA5380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ABA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C47D" w14:textId="77777777" w:rsidR="008C0B04" w:rsidRDefault="008C0B0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A5EFBE7" w14:textId="77777777" w:rsidR="008C0B04" w:rsidRDefault="008C0B0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969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4E1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5CC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619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C96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48578D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4ACFD4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D1E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701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6AB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A50BD1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96D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53A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36D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2DE5862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D6D8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F14A" w14:textId="77777777" w:rsidR="008C0B04" w:rsidRPr="00C20CA5" w:rsidRDefault="008C0B0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6D36F0A" w14:textId="77777777" w:rsidR="008C0B04" w:rsidRPr="00EB107D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485AB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C58E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D07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7D6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FB9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DDA810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2FA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51FD6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02D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688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603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72F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A88A4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CCA9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8C0B04" w14:paraId="6456B3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85FE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192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73CA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FF3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4F6FF2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8C1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713E67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F7A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558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FFC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1FB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409D0F0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C0B04" w14:paraId="148A42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BA90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192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BEB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7DD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CC5C1F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6CF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9F4F63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2AD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928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709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829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C29FA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326A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079FB25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8C0B04" w14:paraId="6CF503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07C4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B35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A88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5AE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6C0CA9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2D6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FBF3F0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BAE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057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2A6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780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E79BF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7B43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45A884A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C0B04" w14:paraId="599344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3976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29E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3C9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6DD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4452E1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354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4B8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E52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7C0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4D5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8FFE82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7AF8A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14A358D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8C0B04" w14:paraId="1A3C11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6EB8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297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80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4DD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011FE6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871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56E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6B6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258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088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A9FF92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25823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80245C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8C0B04" w14:paraId="18C0C5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A0C2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F8E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D29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E3C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074A82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4B7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0AF156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F03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873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E78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EA4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10BE3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5F294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8C0B04" w14:paraId="4F702E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AE6D" w14:textId="77777777" w:rsidR="008C0B04" w:rsidRDefault="008C0B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549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887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D06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09B8392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E51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4FB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0D8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F3D8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611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EA5F7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D5E22F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DB1FD91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782EABEA" w14:textId="77777777" w:rsidR="008C0B04" w:rsidRDefault="008C0B0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1861F47" w14:textId="77777777" w:rsidR="008C0B04" w:rsidRDefault="008C0B0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C0B04" w14:paraId="26642A2D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B699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A9D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F8B8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9F3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C9918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3A7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8BDCB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89E2B6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C24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9F3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EC21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7E1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9CF28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0FF08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68BC86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B9320F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C0B04" w14:paraId="47D1E93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CBA6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8E3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0DC7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373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3E8A4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7F9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6C7B8F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70FD84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57D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69E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E554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CCD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7026C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58D34C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52E99D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C0B04" w14:paraId="1ED6E64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975B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56A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A43066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5652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4FA5" w14:textId="77777777" w:rsidR="008C0B04" w:rsidRDefault="008C0B0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6324E33" w14:textId="77777777" w:rsidR="008C0B04" w:rsidRDefault="008C0B0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CB8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BB1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E19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D983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3BE7" w14:textId="77777777" w:rsidR="008C0B04" w:rsidRPr="006A2576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F2CC111" w14:textId="77777777" w:rsidR="008C0B04" w:rsidRPr="006A2576" w:rsidRDefault="008C0B0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2F79332" w14:textId="77777777" w:rsidR="008C0B04" w:rsidRDefault="008C0B0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6A2C3CE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758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E03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DE552C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CB1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4F46" w14:textId="77777777" w:rsidR="008C0B04" w:rsidRDefault="008C0B0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132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DB5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C70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9F13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90F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29CD85C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2B1B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85B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A80E42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0BA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E5AD" w14:textId="77777777" w:rsidR="008C0B04" w:rsidRDefault="008C0B0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2B8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133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125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A81E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3AD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17E48E9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BD98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40B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975A349" w14:textId="77777777" w:rsidR="008C0B04" w:rsidRDefault="008C0B0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115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3C8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A4D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DD9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A06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724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CB2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43D1C1D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7239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BFD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BBD3BE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023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3C98" w14:textId="77777777" w:rsidR="008C0B04" w:rsidRPr="001904F7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5EA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C2F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D5A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EDF6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DA1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C0B04" w14:paraId="0E81FB7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C10E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0F6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A9A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21B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1C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C69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EB1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455E54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E489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37A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A190FD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C0B04" w14:paraId="5A3DE43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7CFE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F7E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B9F851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200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370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183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5F9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A4C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86F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8FC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2C5A8C9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1C08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1BE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1AD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DDE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F14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969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22D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9EBC76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B6AD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046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F8BEF0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65EC28D" w14:textId="77777777" w:rsidR="008C0B04" w:rsidRPr="00B56D0E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483BED4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4FF4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07F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576CE7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CAD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FCCF" w14:textId="77777777" w:rsidR="008C0B04" w:rsidRPr="00DA3842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6A3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91B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6CE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B09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6E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076529" w14:textId="77777777" w:rsidR="008C0B04" w:rsidRDefault="008C0B0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2C0C46A" w14:textId="77777777" w:rsidR="008C0B04" w:rsidRDefault="008C0B0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7795435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7D4F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023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1409D0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D83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1C3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0A9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A9D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36B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D425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5546" w14:textId="77777777" w:rsidR="008C0B04" w:rsidRPr="00175A2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36F5469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DAD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C3C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353E4B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3EE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4E5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9BE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B228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55B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1543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85A1" w14:textId="77777777" w:rsidR="008C0B04" w:rsidRPr="00175A2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6484895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8F55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A6B7" w14:textId="77777777" w:rsidR="008C0B04" w:rsidRDefault="008C0B0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979E" w14:textId="77777777" w:rsidR="008C0B04" w:rsidRDefault="008C0B0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59C6" w14:textId="77777777" w:rsidR="008C0B04" w:rsidRDefault="008C0B0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43EBE71" w14:textId="77777777" w:rsidR="008C0B04" w:rsidRDefault="008C0B0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FA21" w14:textId="77777777" w:rsidR="008C0B04" w:rsidRDefault="008C0B0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B47EF5" w14:textId="77777777" w:rsidR="008C0B04" w:rsidRDefault="008C0B0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54F8" w14:textId="77777777" w:rsidR="008C0B04" w:rsidRDefault="008C0B0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915F" w14:textId="77777777" w:rsidR="008C0B04" w:rsidRDefault="008C0B0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DD33" w14:textId="77777777" w:rsidR="008C0B04" w:rsidRPr="001304AF" w:rsidRDefault="008C0B0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D8BF" w14:textId="77777777" w:rsidR="008C0B04" w:rsidRDefault="008C0B0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FE14E3" w14:textId="77777777" w:rsidR="008C0B04" w:rsidRDefault="008C0B0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45243" w14:textId="77777777" w:rsidR="008C0B04" w:rsidRPr="00175A24" w:rsidRDefault="008C0B0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C0B04" w14:paraId="3DCF71E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AC03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2C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6EB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1AB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8D6679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1EB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726A0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F31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B3A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84E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882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1E584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2E6B1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C0B04" w14:paraId="57B4433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74C0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D9E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E2F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DCD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0F261F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7D7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CA0A1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6E2D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68F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F963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0CF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0DADA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CAFF6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C0B04" w14:paraId="141E496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9569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9D5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9F73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E2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892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5E6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CA0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900C5F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5085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FC9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310EAAD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B316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40A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380076C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9E2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897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Cireșu, linia 2 directă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8C5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246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620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766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F8B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57B8A38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D733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7D1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CD94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6CF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AE56DD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963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0F3C18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3F91" w14:textId="77777777" w:rsidR="008C0B04" w:rsidRPr="00CA3079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5F0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DEE9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954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823F0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C0B04" w14:paraId="0A67075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E795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220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C59841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4C5E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612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C7F048E" w14:textId="77777777" w:rsidR="008C0B04" w:rsidRPr="00180EA2" w:rsidRDefault="008C0B0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A60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6B8F" w14:textId="77777777" w:rsidR="008C0B04" w:rsidRPr="00CA3079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2C3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DBBF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EB9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EC5C2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B97D22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C0B04" w14:paraId="0BF7134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DD0A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9E3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50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F1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19146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AE7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555C" w14:textId="77777777" w:rsidR="008C0B04" w:rsidRPr="00CA3079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6D4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6F057B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E00B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FAD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EB7E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433126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5FDD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C0B04" w14:paraId="7158FCE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F777" w14:textId="77777777" w:rsidR="008C0B04" w:rsidRDefault="008C0B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48F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7F6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4B5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D94E45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4C4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D63DB0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AD63FB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DEF3" w14:textId="77777777" w:rsidR="008C0B04" w:rsidRPr="00CA3079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C70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0F18" w14:textId="77777777" w:rsidR="008C0B04" w:rsidRPr="001304AF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EF9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A09F4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F0BCA8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2646A90" w14:textId="77777777" w:rsidR="008C0B04" w:rsidRPr="00B71446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DEA83DA" w14:textId="77777777" w:rsidR="008C0B04" w:rsidRDefault="008C0B04">
      <w:pPr>
        <w:tabs>
          <w:tab w:val="left" w:pos="6382"/>
        </w:tabs>
        <w:rPr>
          <w:sz w:val="20"/>
        </w:rPr>
      </w:pPr>
    </w:p>
    <w:p w14:paraId="4FE481A5" w14:textId="77777777" w:rsidR="008C0B04" w:rsidRDefault="008C0B04" w:rsidP="00F0370D">
      <w:pPr>
        <w:pStyle w:val="Heading1"/>
        <w:spacing w:line="360" w:lineRule="auto"/>
      </w:pPr>
      <w:r>
        <w:t>LINIA 800</w:t>
      </w:r>
    </w:p>
    <w:p w14:paraId="0C4E89E3" w14:textId="77777777" w:rsidR="008C0B04" w:rsidRDefault="008C0B0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0B04" w14:paraId="3970C28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7A7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31F7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ECB4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49D9E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AF8347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FC34" w14:textId="77777777" w:rsidR="008C0B04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746AF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F8D2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DCE0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5BEF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70ABEA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B13F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845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0DBC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EDE3B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4605DDF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DECC" w14:textId="77777777" w:rsidR="008C0B04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90715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19BB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1185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FFFF1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2F4971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017B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AC5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A6B94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153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80899E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C336F" w14:textId="77777777" w:rsidR="008C0B04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1CA3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87F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5ADAC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4A05D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98D371" w14:textId="77777777" w:rsidR="008C0B04" w:rsidRDefault="008C0B0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8C0B04" w:rsidRPr="00A8307A" w14:paraId="631EBC4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AC02" w14:textId="77777777" w:rsidR="008C0B04" w:rsidRPr="00A75A00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7CF73" w14:textId="77777777" w:rsidR="008C0B04" w:rsidRPr="00A8307A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4FF5" w14:textId="77777777" w:rsidR="008C0B04" w:rsidRPr="00A8307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E5A65" w14:textId="77777777" w:rsidR="008C0B04" w:rsidRPr="00A8307A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EC037" w14:textId="77777777" w:rsidR="008C0B04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10CA8E" w14:textId="77777777" w:rsidR="008C0B04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5379BDA" w14:textId="77777777" w:rsidR="008C0B04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162D41D" w14:textId="77777777" w:rsidR="008C0B04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0ED0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16D5" w14:textId="77777777" w:rsidR="008C0B04" w:rsidRPr="00A8307A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C371" w14:textId="77777777" w:rsidR="008C0B04" w:rsidRPr="00A8307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ACA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2A6984" w14:textId="77777777" w:rsidR="008C0B04" w:rsidRPr="00A8307A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8C0B04" w14:paraId="07B88D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BD86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989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D92D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7FC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BE47C09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4C7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BC8FD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6666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1B3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D83C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7747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8C0B04" w14:paraId="059509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3B04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E88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2E29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9292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6609CF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A25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96DC6C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1370DFE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6C4B29B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1A8C282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DEDFFF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9AB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659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A56C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051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9C1F8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BAB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03C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C873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D7D7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3AE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B987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708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0A0F721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B8C7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4F88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F8172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0652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71E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476C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C829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A32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522E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67B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538A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B07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03D58B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240932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C0B04" w14:paraId="35A482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2A5E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7A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71A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E14C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DAF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5C4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5E1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62AF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B49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B280C3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02AC9B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C0B04" w14:paraId="44EB5F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2B89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D90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76A2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E417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2BE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5BBD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24F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3619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434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BB181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72821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C0B04" w14:paraId="1428C5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A900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10D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FB19F3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A5D0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114E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90D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4D3B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D03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8FAA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3882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696B1B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2C8E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3E7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573D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8A3E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372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32A9B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7D16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AA4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63CA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36F8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6281DE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1CD6D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C0B04" w14:paraId="283234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067C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99E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8750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C67A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1BE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1243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72E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C43D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141A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4D0F45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4FC47F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C0B04" w14:paraId="10B91D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3449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AAF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76EA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C207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6A4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D047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0D4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722B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C99D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9A7EC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D693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C0B04" w14:paraId="2A3510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A630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394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61B0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714F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AB6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A83881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26B0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EE3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FB10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8668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2DD39E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846B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E04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C53C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71C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5F72B71B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828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D786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F3C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67C36A7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4302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7864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1006F6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A65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394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8681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F7FA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080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2A46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9EF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4E533E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44E4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B11A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8C0B04" w14:paraId="75C710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032D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CA7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4D2E71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9A3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9B3C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2F6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5DC1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9F10" w14:textId="77777777" w:rsidR="008C0B04" w:rsidRDefault="008C0B0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B43FC83" w14:textId="77777777" w:rsidR="008C0B04" w:rsidRDefault="008C0B0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DCF2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01F5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2B85A8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ADC7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9F5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4DD6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D42D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EED7620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70C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7E1B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A18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10FCC27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08F8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FA7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68388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7D51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569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4B6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991D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8B0E08C" w14:textId="77777777" w:rsidR="008C0B04" w:rsidRPr="008B2519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541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DDF2A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2458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33F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39AA" w14:textId="77777777" w:rsidR="008C0B04" w:rsidRPr="008D08DE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16F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C0B04" w14:paraId="42CC9F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AD02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158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4B4697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74AF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4CD8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03CA3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9DD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BAA9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CDC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961" w14:textId="77777777" w:rsidR="008C0B04" w:rsidRPr="008D08DE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3DC5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2281F1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C86B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832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E6DB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0CD0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DD7CAD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DD6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891E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0F6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A8FA60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6E26" w14:textId="77777777" w:rsidR="008C0B04" w:rsidRPr="008D08DE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A19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3D5B0B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5DD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2234" w14:textId="77777777" w:rsidR="008C0B04" w:rsidRDefault="008C0B0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ECBF" w14:textId="77777777" w:rsidR="008C0B04" w:rsidRPr="001161EA" w:rsidRDefault="008C0B0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3CA4" w14:textId="77777777" w:rsidR="008C0B04" w:rsidRDefault="008C0B04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5A5656F0" w14:textId="77777777" w:rsidR="008C0B04" w:rsidRDefault="008C0B04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1C97" w14:textId="77777777" w:rsidR="008C0B04" w:rsidRDefault="008C0B0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21F99CF" w14:textId="77777777" w:rsidR="008C0B04" w:rsidRDefault="008C0B0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6294" w14:textId="77777777" w:rsidR="008C0B04" w:rsidRPr="001161EA" w:rsidRDefault="008C0B0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B370" w14:textId="77777777" w:rsidR="008C0B04" w:rsidRDefault="008C0B0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AA33" w14:textId="77777777" w:rsidR="008C0B04" w:rsidRPr="008D08DE" w:rsidRDefault="008C0B0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508E" w14:textId="77777777" w:rsidR="008C0B04" w:rsidRDefault="008C0B0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8C0B04" w14:paraId="7C0360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B4EE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031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B559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DF3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7015B3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1EA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178E20C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0A86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9D6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79BF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5B7E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739D912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14981C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8C0B04" w14:paraId="10E440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2FAD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B78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4195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CA12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D9DF5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0AE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3003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2B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D9B9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589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E7FF5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E4D2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1A1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C67C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4162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40519A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444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F54497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227D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0CB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E91A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3528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EA078B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0300D6E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C0B04" w14:paraId="67A9A5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AB7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F38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998D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7457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98F75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6DE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3965A0E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153C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606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60A8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014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A29D2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40E7B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425C3D54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C0B04" w14:paraId="29F0F0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7485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FA6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B3B5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F76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A108CD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5BA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5875A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786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FC3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442A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EC33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264C7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C0B04" w14:paraId="0454AC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C4AB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8C1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427E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CA7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46435D5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EB9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F1ED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EFA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E2B7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426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BE0F1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C0B04" w14:paraId="080EB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0C2B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AD4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064617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69FF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20B8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DA1ED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21DD07F4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CED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0416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A9D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7660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1AB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6A7DCB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A18F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B92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BF19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146C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8A541D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DC9D76C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F98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0809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F4E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175D4C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8DA0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E73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72DA8A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5985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49F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4BF1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3C4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D08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9B38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49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402B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6DA4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24BFF303" w14:textId="77777777" w:rsidR="008C0B04" w:rsidRDefault="008C0B0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C0B04" w14:paraId="3DC2A9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7434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CF54" w14:textId="77777777" w:rsidR="008C0B04" w:rsidRDefault="008C0B0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743A" w14:textId="77777777" w:rsidR="008C0B04" w:rsidRPr="001161EA" w:rsidRDefault="008C0B0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9D14" w14:textId="77777777" w:rsidR="008C0B04" w:rsidRDefault="008C0B04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D118" w14:textId="77777777" w:rsidR="008C0B04" w:rsidRDefault="008C0B0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74D7" w14:textId="77777777" w:rsidR="008C0B04" w:rsidRPr="001161EA" w:rsidRDefault="008C0B0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1DE5" w14:textId="77777777" w:rsidR="008C0B04" w:rsidRDefault="008C0B0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A01A" w14:textId="77777777" w:rsidR="008C0B04" w:rsidRDefault="008C0B0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CAFA" w14:textId="77777777" w:rsidR="008C0B04" w:rsidRDefault="008C0B0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444C83D" w14:textId="77777777" w:rsidR="008C0B04" w:rsidRDefault="008C0B0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C0B04" w14:paraId="64F455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98F2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653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1A2AC43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73C1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A407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968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A2B9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649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65A5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49A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4BD461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18CD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30B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9CF7" w14:textId="77777777" w:rsidR="008C0B04" w:rsidRPr="001161EA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F15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B6F09D0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71D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3931F2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E1E752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3C0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BBF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1AB8" w14:textId="77777777" w:rsidR="008C0B04" w:rsidRPr="001161EA" w:rsidRDefault="008C0B0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7D4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133D54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0DF0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85C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2796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839A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4E78A2F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DB6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F68FBD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9916A2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285C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505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5B26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7B1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B5A8F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A575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437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C410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442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D073155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675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5550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8B1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F7ED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21A1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7BF1DB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A4CA1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8C0B04" w14:paraId="12F46D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D171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C6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6978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0E1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0426430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603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56C8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274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8291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E23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DC59A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AF80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9D4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E6EA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805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C516193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015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741D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7C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548B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34E3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17B32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A0AE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0E2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9B74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9985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B0C37C4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39B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DD4E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C47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D05E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81A3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840F4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657D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246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9161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FEB2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298BEF0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F9F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7CF3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4D6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E53A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B65D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6888D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7FE7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C03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1590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FA6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A92E0A9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FC1A9C9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373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5553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3B0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4845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58E7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0DEF9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A30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382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3C1A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A3C9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C9536E7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106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6E54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7E0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D9F1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AEA5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C4BD5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FA0A4C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8C0B04" w14:paraId="0CAC48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6AD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DBB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C5A40B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A323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5193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68C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047E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0EB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847A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4224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7F6A67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C5A0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6D3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5B2D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ADC7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A2B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1A29A7F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9161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255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FC35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698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EC2593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8C0B04" w14:paraId="5FA4E8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C107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E60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38BECAF8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69AF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187F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834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4AE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AF4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A00C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B0FE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62D1A4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C2DC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493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8DE9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EFB3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4286785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035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69B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590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21659A0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6CEF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F2BB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7F8CD8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C2C0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FD92" w14:textId="77777777" w:rsidR="008C0B04" w:rsidRDefault="008C0B0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77E5" w14:textId="77777777" w:rsidR="008C0B04" w:rsidRPr="001161EA" w:rsidRDefault="008C0B0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6C54" w14:textId="77777777" w:rsidR="008C0B04" w:rsidRDefault="008C0B04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87B8" w14:textId="77777777" w:rsidR="008C0B04" w:rsidRDefault="008C0B0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4FF8" w14:textId="77777777" w:rsidR="008C0B04" w:rsidRPr="001161EA" w:rsidRDefault="008C0B0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CACA" w14:textId="77777777" w:rsidR="008C0B04" w:rsidRDefault="008C0B0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02127E3B" w14:textId="77777777" w:rsidR="008C0B04" w:rsidRDefault="008C0B0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3E8E" w14:textId="77777777" w:rsidR="008C0B04" w:rsidRDefault="008C0B0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8C00" w14:textId="77777777" w:rsidR="008C0B04" w:rsidRDefault="008C0B04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1E49E0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8ED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DAE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68A6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5989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929D35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DC3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FCE06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E3A77E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F5F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FA2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2932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2F24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E158F7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EA9E2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4683F1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8C0B04" w14:paraId="79978F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B11D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5AA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D6EB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C0D3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13351E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B14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4250C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8CCF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ADD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5712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FCF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449C2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F6EB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75C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30E8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22A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B92980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DC4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60391C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D21D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681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4398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FBE1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D6702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7C14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C63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C3C2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F31E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0AB9AA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7A9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72489F6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719687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4C8D8D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832D05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BAEE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F2B6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F713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6E45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B2A76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E24A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01B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3C66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EA40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9360E1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8A7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0E4619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31A7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80D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F2FA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3B1D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92886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DBE9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4A1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3DE3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F0E7" w14:textId="77777777" w:rsidR="008C0B04" w:rsidRDefault="008C0B0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E593AD" w14:textId="77777777" w:rsidR="008C0B04" w:rsidRDefault="008C0B0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31D0" w14:textId="77777777" w:rsidR="008C0B04" w:rsidRPr="00F565BC" w:rsidRDefault="008C0B0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406A38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1C0D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DB3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B0AF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E0F2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C0B04" w14:paraId="109A1F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3766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FF6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C080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D42D" w14:textId="77777777" w:rsidR="008C0B04" w:rsidRDefault="008C0B0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5BAEEB" w14:textId="77777777" w:rsidR="008C0B04" w:rsidRDefault="008C0B0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4EDA" w14:textId="77777777" w:rsidR="008C0B04" w:rsidRDefault="008C0B0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A7E719" w14:textId="77777777" w:rsidR="008C0B04" w:rsidRDefault="008C0B0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851E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C45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FB93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F24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C0B04" w14:paraId="2DD396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9F4B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ABB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FFB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FBD3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3CC0AC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331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8BEFE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9F15" w14:textId="77777777" w:rsidR="008C0B04" w:rsidRPr="001161EA" w:rsidRDefault="008C0B0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BAC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3497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3A5A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F41830E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F4DB3AA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32F232B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1091360F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8C0B04" w14:paraId="6334C9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DCB8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444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266B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DF2A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B937AF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FDD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AC86C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BAB64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16DC" w14:textId="77777777" w:rsidR="008C0B04" w:rsidRPr="001161EA" w:rsidRDefault="008C0B0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CCB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62D0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AE7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7DCA18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EE3C5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8C0B04" w14:paraId="18DB62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FBF4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B38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286C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AF4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2FC374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2DB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2AB0" w14:textId="77777777" w:rsidR="008C0B04" w:rsidRDefault="008C0B0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6DEA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8AE4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215A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2B528F9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AF1C9E7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8C0B04" w14:paraId="4ADE89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9E31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7A1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B335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B7B8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FD3E1E9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03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0A4CEC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3A47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800C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266D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E3D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E006F9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5C334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C0B04" w14:paraId="26D53F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6EE2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BD7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CD74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AB7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6CC348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6CD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3812C0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333434C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A441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512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B1E9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1DB2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EE51EA4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8C0B04" w14:paraId="2CDFF6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63F1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03F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1EC2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ADE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D953DF4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749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8645CA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BC7E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2CE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6361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4D91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C9F788A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8C0B04" w14:paraId="4F7C42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4C21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666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6425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BA68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44EEE4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C8D62C4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CD0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751290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4843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E29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BA28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81C0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067D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8C0B04" w14:paraId="29BEB8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46B7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DA62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BDD6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AB96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BF621A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334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B8C3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D5A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2B39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0A37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73989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8211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8F61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67D6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504A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89EEA9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CA0D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75037B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4658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94C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7FD2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851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57E55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FB92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E84E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D120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9BD5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2B200BD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BA3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D8394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EC0C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7C5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4310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A9C1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AF238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5AEE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3C39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0F6E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B5B2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A12331F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14B7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6C0C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F1B5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956E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6D5C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6BEE0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0E9C" w14:textId="77777777" w:rsidR="008C0B04" w:rsidRDefault="008C0B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3C0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C692" w14:textId="77777777" w:rsidR="008C0B04" w:rsidRPr="001161EA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8E94" w14:textId="77777777" w:rsidR="008C0B04" w:rsidRDefault="008C0B0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ECF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12E9" w14:textId="77777777" w:rsidR="008C0B04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58D4" w14:textId="77777777" w:rsidR="008C0B04" w:rsidRDefault="008C0B0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6AE0" w14:textId="77777777" w:rsidR="008C0B04" w:rsidRPr="008D08DE" w:rsidRDefault="008C0B0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CD26" w14:textId="77777777" w:rsidR="008C0B04" w:rsidRDefault="008C0B0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3A45EDB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349E3250" w14:textId="77777777" w:rsidR="008C0B04" w:rsidRDefault="008C0B04" w:rsidP="00C261F4">
      <w:pPr>
        <w:pStyle w:val="Heading1"/>
        <w:spacing w:line="360" w:lineRule="auto"/>
      </w:pPr>
      <w:r>
        <w:t>LINIA 801 B</w:t>
      </w:r>
    </w:p>
    <w:p w14:paraId="33FCF31E" w14:textId="77777777" w:rsidR="008C0B04" w:rsidRDefault="008C0B0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656C37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8764" w14:textId="77777777" w:rsidR="008C0B04" w:rsidRDefault="008C0B0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B15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12CE" w14:textId="77777777" w:rsidR="008C0B04" w:rsidRPr="00556109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306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581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55CB26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3F8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12E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F5FF" w14:textId="77777777" w:rsidR="008C0B04" w:rsidRPr="00556109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F57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D627E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A48F" w14:textId="77777777" w:rsidR="008C0B04" w:rsidRDefault="008C0B0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B72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054B" w14:textId="77777777" w:rsidR="008C0B04" w:rsidRPr="00556109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FC0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35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EAF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B3D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BB05" w14:textId="77777777" w:rsidR="008C0B04" w:rsidRPr="00556109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55D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37C888D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6EE9" w14:textId="77777777" w:rsidR="008C0B04" w:rsidRDefault="008C0B0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BD6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13AC" w14:textId="77777777" w:rsidR="008C0B04" w:rsidRPr="00556109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A5F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6153F7E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415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0E5DB2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6D15447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3EFF57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186B" w14:textId="77777777" w:rsidR="008C0B04" w:rsidRPr="003E0E1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79F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24E" w14:textId="77777777" w:rsidR="008C0B04" w:rsidRPr="00556109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A18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C0B04" w14:paraId="2A61D7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3309" w14:textId="77777777" w:rsidR="008C0B04" w:rsidRDefault="008C0B0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A16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0087" w14:textId="77777777" w:rsidR="008C0B04" w:rsidRPr="00556109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8F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5B3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F22D" w14:textId="77777777" w:rsidR="008C0B04" w:rsidRPr="003E0E1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78F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AD05" w14:textId="77777777" w:rsidR="008C0B04" w:rsidRPr="00556109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541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2EC9D7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0690E628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7A241305" w14:textId="77777777" w:rsidR="008C0B04" w:rsidRDefault="008C0B04" w:rsidP="00FF5C69">
      <w:pPr>
        <w:pStyle w:val="Heading1"/>
        <w:spacing w:line="276" w:lineRule="auto"/>
      </w:pPr>
      <w:r>
        <w:t>LINIA 804</w:t>
      </w:r>
    </w:p>
    <w:p w14:paraId="54FA9868" w14:textId="77777777" w:rsidR="008C0B04" w:rsidRDefault="008C0B0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C0B04" w14:paraId="1E3E0BD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B5B5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B81F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38C4F2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9FD4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49E1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0CC099E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B3CF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FBFD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96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BEC5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3514" w14:textId="77777777" w:rsidR="008C0B04" w:rsidRPr="00436B1D" w:rsidRDefault="008C0B0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C0B04" w14:paraId="30CF771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280D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63D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7664F9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A3A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BC7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FB9E78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4F3C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69D2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598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91BE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100D" w14:textId="77777777" w:rsidR="008C0B04" w:rsidRPr="00436B1D" w:rsidRDefault="008C0B0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C0B04" w14:paraId="6EF171E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D2A6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F89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62F250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6BC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F91A" w14:textId="77777777" w:rsidR="008C0B04" w:rsidRDefault="008C0B0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1970514" w14:textId="77777777" w:rsidR="008C0B04" w:rsidRDefault="008C0B0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B7A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E813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E94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5AD4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519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C0B04" w14:paraId="15034E0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DABB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09F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A9BB80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AAB4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AF6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841FCF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A31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7464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E68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72C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5848" w14:textId="77777777" w:rsidR="008C0B04" w:rsidRPr="00E25A4B" w:rsidRDefault="008C0B0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E73A16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6FF1510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1338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0E2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516D574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756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5F24" w14:textId="77777777" w:rsidR="008C0B04" w:rsidRDefault="008C0B0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7BEB6AE" w14:textId="77777777" w:rsidR="008C0B04" w:rsidRDefault="008C0B0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F971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1CA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9EC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FB35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DB9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C0B04" w14:paraId="7A7345B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4838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5BB1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7CD9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923C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E83D5F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2B3900F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85E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1C3A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BC2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6EA1144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2329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C457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31D9F0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23D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9FC1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436A7E6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F4E7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0D4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975EC1C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BEFBD5F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740BF21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9F111C2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FED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57C0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371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6A9C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9792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1B256D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6618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9A7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52E0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2E52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3E7DC8D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104E21F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3636B06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7BA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9187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DC6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B185EF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0E9D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7CCC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71FBF65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F01C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976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BDF0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714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1E1DF5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142222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6E0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FA513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88E5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9D3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59FD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274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D0C274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FA69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7EC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D7FD8E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FC7F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612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443579C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BCD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1ECF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D1C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8C52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F52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8C0B04" w14:paraId="46B716B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36BD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E52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B87B42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4C74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B84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8CDA09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783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05BB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C28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EF4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8E7F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BAF7F64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C0B04" w14:paraId="1D54213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4569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C76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E948B3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CF63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0651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BD14D4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A6B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637F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9E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3EF1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71D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EE8AE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C0B04" w14:paraId="1611ADA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8F54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5A8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6CB3AF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EF3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4C7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241C37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FF3ED5E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BE5F9C6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0AC1DD5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6016CC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575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F21B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BF51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412B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F80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3ADA93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38EE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DFD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6191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CF44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A1D4A82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18C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840D1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3A8C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C4C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0D48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75F2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8FFD9A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91C1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77F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63A6" w14:textId="77777777" w:rsidR="008C0B04" w:rsidRPr="00A152FB" w:rsidRDefault="008C0B0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A92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C6917F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B1A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13A1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CC6C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2945" w14:textId="77777777" w:rsidR="008C0B04" w:rsidRPr="00F9444C" w:rsidRDefault="008C0B0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1455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545ACC6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5853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54DF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D87DE5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1FC0" w14:textId="77777777" w:rsidR="008C0B04" w:rsidRPr="00A152FB" w:rsidRDefault="008C0B0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E8A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4FA620D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719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00F9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31DC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CA37" w14:textId="77777777" w:rsidR="008C0B04" w:rsidRPr="00F9444C" w:rsidRDefault="008C0B0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A594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AF7F38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C0B04" w14:paraId="3EA54AF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0D02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E0D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FF36D25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2ADD" w14:textId="77777777" w:rsidR="008C0B04" w:rsidRPr="00A152FB" w:rsidRDefault="008C0B0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350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65B3817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AF7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1082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4D9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E8E1" w14:textId="77777777" w:rsidR="008C0B04" w:rsidRPr="00F9444C" w:rsidRDefault="008C0B0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FB1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57BAC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C0B04" w14:paraId="3642968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F9E8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2AE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94F0" w14:textId="77777777" w:rsidR="008C0B04" w:rsidRPr="00A152FB" w:rsidRDefault="008C0B0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928E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F62237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13F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23460C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073C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709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80D5" w14:textId="77777777" w:rsidR="008C0B04" w:rsidRPr="00F9444C" w:rsidRDefault="008C0B0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4585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F66C67F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9E56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C0B04" w14:paraId="47D51B2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B6E5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357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4B56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D6C5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42703B4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FCD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8B09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9916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097990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E961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F26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37FE4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8241E4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95956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C0B04" w14:paraId="041AB68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51A7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4D2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E68C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507D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80BE2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AEF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E7DFD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792B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4674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B631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5EC7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5D0BE21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C0B04" w14:paraId="1249567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32C4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402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EAF0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AE76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CF8C45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8DB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EFCA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DC5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661EC25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088D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0382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7586CC0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BF18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D2B6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632658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154E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37B1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49396C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522CBFF2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8D5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280F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9F0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296F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6941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6B7D2F7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64E9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315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73C8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A5EF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04995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57B7E71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74B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76A1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D27C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1C7AA4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275A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A56E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11E063F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005E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D8E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434366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5D32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151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981E99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7EB6F0C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D86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E3D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B0C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B8C9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CADD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00F1DD5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DE5A" w14:textId="77777777" w:rsidR="008C0B04" w:rsidRDefault="008C0B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1FA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08C9" w14:textId="77777777" w:rsidR="008C0B04" w:rsidRPr="00A152F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F82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532187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239E95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C2B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AA7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BE5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DB9FDDF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2B0" w14:textId="77777777" w:rsidR="008C0B04" w:rsidRPr="00F9444C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892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9C4C2A5" w14:textId="77777777" w:rsidR="008C0B04" w:rsidRDefault="008C0B04" w:rsidP="00802827">
      <w:pPr>
        <w:spacing w:line="276" w:lineRule="auto"/>
        <w:ind w:right="57"/>
        <w:rPr>
          <w:sz w:val="20"/>
        </w:rPr>
      </w:pPr>
    </w:p>
    <w:p w14:paraId="61455563" w14:textId="77777777" w:rsidR="008C0B04" w:rsidRDefault="008C0B04" w:rsidP="00DE7850">
      <w:pPr>
        <w:pStyle w:val="Heading1"/>
        <w:spacing w:line="360" w:lineRule="auto"/>
      </w:pPr>
      <w:r>
        <w:t>LINIA 806</w:t>
      </w:r>
    </w:p>
    <w:p w14:paraId="3BE9ACFA" w14:textId="77777777" w:rsidR="008C0B04" w:rsidRDefault="008C0B04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0B04" w14:paraId="05CC2BE2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CFE2" w14:textId="77777777" w:rsidR="008C0B04" w:rsidRDefault="008C0B04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DB81" w14:textId="77777777" w:rsidR="008C0B04" w:rsidRDefault="008C0B0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4BDCBDD" w14:textId="77777777" w:rsidR="008C0B04" w:rsidRDefault="008C0B0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BBA0" w14:textId="77777777" w:rsidR="008C0B04" w:rsidRPr="000A2807" w:rsidRDefault="008C0B0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9089" w14:textId="77777777" w:rsidR="008C0B04" w:rsidRDefault="008C0B04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C670" w14:textId="77777777" w:rsidR="008C0B04" w:rsidRDefault="008C0B0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9B76" w14:textId="77777777" w:rsidR="008C0B04" w:rsidRPr="000A2807" w:rsidRDefault="008C0B0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09E9" w14:textId="77777777" w:rsidR="008C0B04" w:rsidRDefault="008C0B0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F5DA" w14:textId="77777777" w:rsidR="008C0B04" w:rsidRPr="000A2807" w:rsidRDefault="008C0B0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8D9A" w14:textId="77777777" w:rsidR="008C0B04" w:rsidRDefault="008C0B04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04BC35E7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29D4AA3D" w14:textId="77777777" w:rsidR="008C0B04" w:rsidRDefault="008C0B04" w:rsidP="00535684">
      <w:pPr>
        <w:pStyle w:val="Heading1"/>
        <w:spacing w:line="360" w:lineRule="auto"/>
      </w:pPr>
      <w:r>
        <w:lastRenderedPageBreak/>
        <w:t>LINIA 807</w:t>
      </w:r>
    </w:p>
    <w:p w14:paraId="5E93B73B" w14:textId="77777777" w:rsidR="008C0B04" w:rsidRDefault="008C0B0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42198A3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40CD" w14:textId="77777777" w:rsidR="008C0B04" w:rsidRDefault="008C0B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E7A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B2F53E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A087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20F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73C4F62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E56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7E28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80E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C702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798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284BA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8EA9D2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3B9AF0E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8C0B04" w14:paraId="65EC1F2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4853" w14:textId="77777777" w:rsidR="008C0B04" w:rsidRDefault="008C0B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7FC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2F78D72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AF2F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8AD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7475CF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1BF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A679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331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EFF7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C52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2D1F1E2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B971" w14:textId="77777777" w:rsidR="008C0B04" w:rsidRDefault="008C0B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E63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8E5E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837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05650F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793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ABA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C29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534D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78E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889D92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3E52" w14:textId="77777777" w:rsidR="008C0B04" w:rsidRDefault="008C0B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9133" w14:textId="77777777" w:rsidR="008C0B04" w:rsidRDefault="008C0B0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4153" w14:textId="77777777" w:rsidR="008C0B04" w:rsidRPr="007345A6" w:rsidRDefault="008C0B0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C0ED" w14:textId="77777777" w:rsidR="008C0B04" w:rsidRDefault="008C0B0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73E31A5" w14:textId="77777777" w:rsidR="008C0B04" w:rsidRDefault="008C0B0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4FFF" w14:textId="77777777" w:rsidR="008C0B04" w:rsidRDefault="008C0B0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C74C" w14:textId="77777777" w:rsidR="008C0B04" w:rsidRPr="007345A6" w:rsidRDefault="008C0B0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8A66" w14:textId="77777777" w:rsidR="008C0B04" w:rsidRDefault="008C0B0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3EC3216" w14:textId="77777777" w:rsidR="008C0B04" w:rsidRDefault="008C0B0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5753" w14:textId="77777777" w:rsidR="008C0B04" w:rsidRPr="007345A6" w:rsidRDefault="008C0B0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E31E" w14:textId="77777777" w:rsidR="008C0B04" w:rsidRDefault="008C0B04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0E3C01E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870A" w14:textId="77777777" w:rsidR="008C0B04" w:rsidRDefault="008C0B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4F7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6BD7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F37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4B4B013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752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A739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FCD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2CE9FD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B52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96A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593FC0E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2BF" w14:textId="77777777" w:rsidR="008C0B04" w:rsidRDefault="008C0B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7A1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6985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F0C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147E30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240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5F271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6611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6E8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B89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65F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7FC1AD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806" w14:textId="77777777" w:rsidR="008C0B04" w:rsidRDefault="008C0B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388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D16F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7E3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7577FD9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5C2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03228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366A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6D6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F928" w14:textId="77777777" w:rsidR="008C0B04" w:rsidRPr="007345A6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41F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D9E9015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366A0175" w14:textId="77777777" w:rsidR="00FA7D13" w:rsidRDefault="00FA7D13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E85943C" w14:textId="77777777" w:rsidR="00FA7D13" w:rsidRDefault="00FA7D13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E606DB4" w14:textId="77777777" w:rsidR="00FA7D13" w:rsidRDefault="00FA7D13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BAF8BE7" w14:textId="77777777" w:rsidR="00FA7D13" w:rsidRDefault="00FA7D13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3C173EC" w14:textId="77777777" w:rsidR="00FA7D13" w:rsidRDefault="00FA7D13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69813B3" w14:textId="77777777" w:rsidR="00FA7D13" w:rsidRDefault="00FA7D13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8A4EE32" w14:textId="48C3522E" w:rsidR="008C0B04" w:rsidRDefault="008C0B04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7A52CF6C" w14:textId="77777777" w:rsidR="008C0B04" w:rsidRDefault="008C0B04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1256CAA0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6B94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E4A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DD59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4A6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3DEAF5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60FA1F0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AA2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A7FC9E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7372280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0882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4D4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6AFE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447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1B511AD7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087C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44E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332C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165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860157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69238A5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C98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1F8D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14D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C49D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AE9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D4E13D2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70FE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6D4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298B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9C0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51D08CE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48BAB4B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A3C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2F9FC8B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D4C5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5D9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288B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1E0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BDB78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281F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F60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DF9B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035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61D1009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949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7DA9C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654F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4BF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E20D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E3D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44AC5B4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FFE0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F53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10D8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299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42E4D6F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0D5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68372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0C19680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B4AD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2C6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90A3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848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2CBEA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51E0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BCC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76FD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871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EAAC27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0B8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020EDC2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1D17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A91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B403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B1D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CD3A8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246E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62A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15DB9B6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AC38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B15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3E0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9FAD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9E9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F2AD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BF4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31F30E0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9F7B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1A5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12A40BC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6D70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2D5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6B5B342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C78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A6EA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382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CFAB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AB3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58534F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7489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97B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11F6240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B9E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88B7" w14:textId="77777777" w:rsidR="008C0B04" w:rsidRDefault="008C0B04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7CEABE5A" w14:textId="77777777" w:rsidR="008C0B04" w:rsidRDefault="008C0B04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75C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79DD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BE9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A69C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7CE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01D934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55AE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AEB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1073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07C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4FAC752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F9F2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DC6E0B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23764728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94FD" w14:textId="77777777" w:rsidR="008C0B04" w:rsidRPr="00BB01DD" w:rsidRDefault="008C0B0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698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C69B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FBC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6AE87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5221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8C0B04" w14:paraId="131C3D49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4140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F35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3F31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094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6EF72CC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BB45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67E31736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FE67F5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3E6E6B6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7C2DC39B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1C4E" w14:textId="77777777" w:rsidR="008C0B04" w:rsidRPr="00BB01DD" w:rsidRDefault="008C0B0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8DB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73DD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893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E964A02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D5B0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954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BF69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CC1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0DCEDAB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52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674F1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0A67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F95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7C55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C12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8C0B04" w14:paraId="7EBA50B4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16F3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5B8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095EBEE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951C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FEB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26812DB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7AC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D759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91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50AD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DDF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FCC31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78D42C7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8C0B04" w14:paraId="400BDE6F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FF41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2FD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182D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97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637831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3D0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6CAD25A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67A4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D9E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CFF6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BDB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11CB51C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8C0B04" w14:paraId="104002EB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1E32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1DC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75A6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1BA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153996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B02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03ED16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64F4608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E278AB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2B08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8D4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A4B3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0F5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65C34BC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C0B04" w14:paraId="3E4E2B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A620" w14:textId="77777777" w:rsidR="008C0B04" w:rsidRDefault="008C0B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C84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3865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664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66AF86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5BB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7D1624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66B56C2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90407B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AE23" w14:textId="77777777" w:rsidR="008C0B04" w:rsidRPr="00BB01D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2B5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6C0B" w14:textId="77777777" w:rsidR="008C0B04" w:rsidRPr="006E445D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A7C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12E751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57DC2070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6B795A80" w14:textId="77777777" w:rsidR="008C0B04" w:rsidRDefault="008C0B04" w:rsidP="00322BD3">
      <w:pPr>
        <w:pStyle w:val="Heading1"/>
        <w:spacing w:line="360" w:lineRule="auto"/>
      </w:pPr>
      <w:r>
        <w:t>LINIA 810 A</w:t>
      </w:r>
    </w:p>
    <w:p w14:paraId="2991DDDB" w14:textId="77777777" w:rsidR="008C0B04" w:rsidRDefault="008C0B04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21680A9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F00D" w14:textId="77777777" w:rsidR="008C0B04" w:rsidRDefault="008C0B0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063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14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85E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303AF47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60C0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4C8D73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46DB5D9A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BB3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A71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DD3D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517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ABEC8C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3491" w14:textId="77777777" w:rsidR="008C0B04" w:rsidRDefault="008C0B0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7AF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0D5C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46E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58240CD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91A3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F6171F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AE1D24F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F69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F8A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390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558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32053C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64BA" w14:textId="77777777" w:rsidR="008C0B04" w:rsidRDefault="008C0B0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D79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296A63A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9BD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951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465F75A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9421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8C61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4FA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F75B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16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4C17BF4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C693" w14:textId="77777777" w:rsidR="008C0B04" w:rsidRDefault="008C0B0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CCD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535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CE0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19DAB15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681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FC6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A08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71B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9BB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131A22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6FA74E24" w14:textId="77777777" w:rsidR="008C0B04" w:rsidRDefault="008C0B04" w:rsidP="00D509E3">
      <w:pPr>
        <w:pStyle w:val="Heading1"/>
        <w:spacing w:line="360" w:lineRule="auto"/>
      </w:pPr>
      <w:r>
        <w:t>LINIA 812</w:t>
      </w:r>
    </w:p>
    <w:p w14:paraId="006D9E36" w14:textId="77777777" w:rsidR="008C0B04" w:rsidRDefault="008C0B0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0A721118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3D16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22B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0ABA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4DA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647248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0250807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5A7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2308A61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6733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E000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3CF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795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07697B6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7D51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5DB8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5F1D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E4B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12EA3E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201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1062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78E8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5F68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EDD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F05253D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F5B7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23B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EC083E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9C31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DFE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3CDEA5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0F5B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15E3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7AD0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2CC5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45A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AEADBF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C0B04" w14:paraId="297744C7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69E8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D7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1CEC935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18D0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B89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EA6F25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D4BF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59A2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892C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375A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2D6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06DD9EF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5724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D98B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7EB1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13E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4A1842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8FC8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0790D8E8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E950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8246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7399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88F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33C05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6E9A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D1E84E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8C0B04" w14:paraId="5E85E926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0AD1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E58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E0E1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EF1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C2BB0B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D7B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742D3CCC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515A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AB42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DA58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33D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29C939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2BD67CF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8C0B04" w14:paraId="03B55C71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3E94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A390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7F16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5C8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7B8E30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C65C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7516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B9A4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8ABD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5D6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82642B9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FF9D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1C7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4FA1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A3E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BB9117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99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20BC4C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8887BA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46FC9774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0931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84A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CB12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213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6038773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7897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1A56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3B24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D57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57B9DC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FFA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7DFA43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9AD0B62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A3D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259E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07FA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B2A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175AD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C0B04" w14:paraId="0832C28F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0EDB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DDB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C6EB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EE8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71D892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8EA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2FC78A7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1516C88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261699D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7213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24F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A878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E40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28B19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C0B04" w14:paraId="2F66C91E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985B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9B9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18F0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946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8778FA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0D9F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972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2EB4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85A2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745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8D007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6F80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2575B32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8C0B04" w14:paraId="774F748B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5799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37F1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C43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07A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3E90E4B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1AA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D9F330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CD36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94DE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D30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81B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46FBC17B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DD46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AC1B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744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AEC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C4F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FAD65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4C1B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5764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57E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9BE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2B7DBE3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751C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7C7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31D23A58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1164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17D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5724B69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F276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5B68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63A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99F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721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4E23B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1BCCAA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8C0B04" w14:paraId="2B00DF9D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5E2B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752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6734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052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05E8FCD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A31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75A9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C45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FF52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ABB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CFEE9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8C0B04" w14:paraId="065A5203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4BD2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A39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33FB90D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9DE3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EB2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87A066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D78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AA7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6F32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B472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46BD" w14:textId="77777777" w:rsidR="008C0B04" w:rsidRPr="00562792" w:rsidRDefault="008C0B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294CABE2" w14:textId="77777777" w:rsidR="008C0B04" w:rsidRPr="00562792" w:rsidRDefault="008C0B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D6AD42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8D51398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EF37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FEA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68B009B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92C8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E770" w14:textId="77777777" w:rsidR="008C0B04" w:rsidRDefault="008C0B0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CAA72EE" w14:textId="77777777" w:rsidR="008C0B04" w:rsidRDefault="008C0B0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D3A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7FB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3F42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82E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5733" w14:textId="77777777" w:rsidR="008C0B04" w:rsidRPr="00562792" w:rsidRDefault="008C0B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8C0B04" w14:paraId="72FD2F5B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A6C8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042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EAB3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78E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11B3A97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F96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9A7C01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287B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CB20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7FAA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6C1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C7B8931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B74F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384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C8E5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CF8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6DEA91A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B54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4651E16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4E4005A1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BE98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7D2C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E46A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91C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DE158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CED73A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8C0B04" w14:paraId="3E530C9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F25F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EA9F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B3E0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513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D73B28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D52B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11F958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641D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80FA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EBD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264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7C0FC2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E44A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AB06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CB3D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B6A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E2E25A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B67C92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4B5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8611968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96D4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1A02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9426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2BF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17ABC4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029E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511F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F76A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7F9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41B94C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6BA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8EA4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17F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8E1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90E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8F11BA2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A929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4F6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1835F80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8F1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275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04C623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866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1BC0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600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09A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BB2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6575E1B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0199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2C1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66B747B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285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466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FFF4E8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A57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E68B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646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5BE1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75A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737098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8C0B04" w14:paraId="7EC9C991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7A4D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E51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086A8CC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9DEF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CC6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847E7D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7F2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5AB9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527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37E3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A9C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AC6E90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BE5827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8C0B04" w14:paraId="392AB99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B970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B79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9449EC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3B7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72D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9F931B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4AD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02A1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C33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D274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771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42048353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BDB5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992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432F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4FF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FCFAF0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347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3AED42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A98F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AFB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AE02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7B4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11F74934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DEE5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C592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255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4AE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A48A1B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76C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0EE65CB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36801A6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71D3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A36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F0F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2CE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DAA1BB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8C0B04" w14:paraId="09A552D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090F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74FE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075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8BD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6F1D07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F7EB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C82A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CC46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6B2D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7DB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C0B04" w14:paraId="2C06016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8E0D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512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6A1D1DFC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494D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F95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F0788A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521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6458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66F4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5018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7E1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611E61B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D0B5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B4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75CF44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290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EEF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9257CB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AC7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100C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97FD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BA07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4E6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204D997A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C90C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B3F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E612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042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C31135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068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08697B4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024C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FD98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7DD8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A83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D4A82B0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94D7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ECCC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2F23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5A8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38F075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AE8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AED484A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1C66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1C8B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CFC5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992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AF25C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8C0B04" w14:paraId="32959406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89F5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44C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AEA0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1C6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6B13AA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5BC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E1E13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1754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B507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9A44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22E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CBF00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C41CE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8C0B04" w14:paraId="0B298FC4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764F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7D2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33D0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629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220254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05C1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A079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EFE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BE91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981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FE84832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1603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9B0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A4A9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943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9665A3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F8B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97E8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97EA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D6E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A1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4E0D72C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791B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03EF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BCD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70B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DA2A45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C6F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4AE7F8DF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5D60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07F6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4B47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8D4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54B642" w14:textId="77777777" w:rsidR="008C0B04" w:rsidRPr="00F662B5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8C0B04" w14:paraId="15E18354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7A9F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CBC0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621E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BDE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4F6898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F5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C258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6AEF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18CF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89B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0851BD3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E531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3AB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E42F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9BE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6A84CB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6AE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05D669B4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D7F0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D8D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BB52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255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862368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72F3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B382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7D43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308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F9FA0C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19C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831000A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744C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5A5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36B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AB8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F5379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0B04" w14:paraId="03CD39D6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CC5C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ADC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59767D25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CF08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308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B7CCE5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A50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192B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6AB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2ED1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128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23D1BCE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8A53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8C36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C968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9A2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4E6FE8A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BBF0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302B04A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F960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A054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929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3A1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94AEC8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B7BD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A9C0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E74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F91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4E5DE72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CB46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8D4DDB3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E861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AE9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09DC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146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252B72C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9072" w14:textId="77777777" w:rsidR="008C0B04" w:rsidRPr="001A61C3" w:rsidRDefault="008C0B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2F11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8E39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DBA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49A853D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9A435D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6CCC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70492F8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0B29" w14:textId="77777777" w:rsidR="008C0B04" w:rsidRPr="006A7C82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0049" w14:textId="77777777" w:rsidR="008C0B04" w:rsidRPr="001A61C3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A292" w14:textId="77777777" w:rsidR="008C0B04" w:rsidRPr="00772CB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A1C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A49B3BB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56521089" w14:textId="77777777" w:rsidR="00FA7D13" w:rsidRDefault="00FA7D13">
      <w:pPr>
        <w:spacing w:before="40" w:after="40" w:line="192" w:lineRule="auto"/>
        <w:ind w:right="57"/>
        <w:rPr>
          <w:sz w:val="20"/>
        </w:rPr>
      </w:pPr>
    </w:p>
    <w:p w14:paraId="36FD1E70" w14:textId="77777777" w:rsidR="00FA7D13" w:rsidRDefault="00FA7D13">
      <w:pPr>
        <w:spacing w:before="40" w:after="40" w:line="192" w:lineRule="auto"/>
        <w:ind w:right="57"/>
        <w:rPr>
          <w:sz w:val="20"/>
        </w:rPr>
      </w:pPr>
    </w:p>
    <w:p w14:paraId="52315633" w14:textId="77777777" w:rsidR="008C0B04" w:rsidRDefault="008C0B04" w:rsidP="00672C80">
      <w:pPr>
        <w:pStyle w:val="Heading1"/>
        <w:spacing w:line="360" w:lineRule="auto"/>
      </w:pPr>
      <w:r>
        <w:lastRenderedPageBreak/>
        <w:t>LINIA 813</w:t>
      </w:r>
    </w:p>
    <w:p w14:paraId="49C4CF3F" w14:textId="77777777" w:rsidR="008C0B04" w:rsidRDefault="008C0B0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C0B04" w14:paraId="732B174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933C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152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4C88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EA6E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D613C7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F45A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DA2DBBD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099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666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64EF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32E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C83D46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5024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626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BD6B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DF6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FCCD2E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057F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E13A33D" w14:textId="77777777" w:rsidR="008C0B04" w:rsidRPr="00285047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4DA8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C82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3FE7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6E5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C28001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FEA8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567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C82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7CF7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8670DE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78FE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267577B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DCC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C2D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2AC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826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2248C5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3531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738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4DB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9A55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4B05B51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DAE2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7F91399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CC6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032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AFF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54E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C0B04" w14:paraId="696A0B5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B375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5EC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D8E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E86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858DDB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1883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39C41AA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C8FFC0F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BB78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B34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659D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021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09522A6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AED2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7A3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83B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DC1F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6688" w14:textId="77777777" w:rsidR="008C0B04" w:rsidRDefault="008C0B0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3E01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9AF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86BE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E37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C0B04" w14:paraId="5D219FD2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3E41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188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055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613042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3293C18F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5FEA" w14:textId="77777777" w:rsidR="008C0B04" w:rsidRPr="001A0BE2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ED9376" w14:textId="77777777" w:rsidR="008C0B04" w:rsidRPr="001A0BE2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33EEE94" w14:textId="77777777" w:rsidR="008C0B04" w:rsidRPr="001A0BE2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5053A65D" w14:textId="77777777" w:rsidR="008C0B04" w:rsidRPr="00564F5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2EB4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7EF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FF3BFDE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302D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15FA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D36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173665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5328F3E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29B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44A8B6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AD1D4A9" w14:textId="77777777" w:rsidR="008C0B04" w:rsidRPr="00DD369C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6216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C83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091191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C0B04" w14:paraId="49094F3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7978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D7E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3EB8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55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7114C44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AAB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4DECE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18E4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9FA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4FD7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DA7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4449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C0B04" w14:paraId="4DB7913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E24E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899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981B1E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D606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608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F30CA72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36E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29D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BC6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E6D527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A9E2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EB1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C0B04" w14:paraId="7F4F907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38D0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35C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E4E6E8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1D96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CB5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F69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CFDA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C59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4B89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8F2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C0B04" w14:paraId="772B29B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2D6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3F6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2D15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503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937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1B1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3FA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A9F461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3C65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9AF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C0B04" w14:paraId="1BE36391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EA22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EB0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1D4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FDB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3820FD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BEB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911FC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E7D1E3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EBCF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2BE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369A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8B2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9A70B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C0B04" w14:paraId="69DE408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7CE6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91D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E2E9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DD8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DC9AE66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67A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79616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99E62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982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801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BD5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457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7BE3C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C0B04" w14:paraId="7ABB31A9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6E55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61B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4AC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741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81E6CE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531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901570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6D8F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C6A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4430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D1A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C18C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F7DD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C0B04" w14:paraId="631F9FF5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2610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35D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4C19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254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54D4E7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E31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60309B4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0D2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0B4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62C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4B0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EDE96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C0B04" w14:paraId="11114749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52CB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18F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0F00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3BF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50E2E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8B5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21B160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AB19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7E4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2DD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1B4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C0B04" w14:paraId="14D0A760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779C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8F7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8784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A5E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260455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095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60E8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77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F59F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A9C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61723E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8DCE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C0B04" w14:paraId="4AC3A1F6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C98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97F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DA23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50D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3BF706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247AB5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B13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AD47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40E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BC08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37C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A69C94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3DF2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61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7147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62F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C69EE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0CC2FE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C58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A0C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037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205C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365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938A214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AE49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10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79EF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7A1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48EF3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302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3456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92B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8D22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1C5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1C07350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BCFF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536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B5A4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2DF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D6515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828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56EDA7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34D7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F0B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DFA3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5D8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822B3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C0B04" w14:paraId="180237AC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CA3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320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6AC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AF2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51E815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274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2F6E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57D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AF5F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B38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E23A1C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C0B04" w14:paraId="6E0E2F9A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75F0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315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6099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C70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22BB56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2A6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F6802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E9FC7C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7CE2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9E2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0767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D95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3F30D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20F6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055FE6C" w14:textId="77777777" w:rsidR="008C0B04" w:rsidRPr="00CB3CD0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C0B04" w14:paraId="339BBA8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13E4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EFD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1B6C98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FF03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F94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38D9EF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4B18591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049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1B2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87A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BE4B82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EC9C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163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9AB523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C87A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E9E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21CE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CD9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35A766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9D9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B472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3B0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401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4D4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B2F211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1B79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A99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5F1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257C" w14:textId="77777777" w:rsidR="008C0B04" w:rsidRDefault="008C0B0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E36C7C2" w14:textId="77777777" w:rsidR="008C0B04" w:rsidRDefault="008C0B0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2C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BC4F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11B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5EC6875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861A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75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218FA07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19BB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D6B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AA2757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0C2F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1228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6A6E736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2AD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D1A4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7D7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D018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FE9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5FB2AFA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35F3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65A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57E2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7D59" w14:textId="77777777" w:rsidR="008C0B04" w:rsidRDefault="008C0B0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02BB01A" w14:textId="77777777" w:rsidR="008C0B04" w:rsidRDefault="008C0B0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971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DEF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779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26515E6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7627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7CB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0BF48F5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CA9E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F76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C8CE26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E41A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A843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7F0050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C78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2690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35D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00B5" w14:textId="77777777" w:rsidR="008C0B0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D3A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240F62FF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708B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54F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8B14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81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82E19F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C3C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54C75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C6F4B5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0513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73C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9D3E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286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C0B04" w14:paraId="331B8BB8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871B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190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3C6C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C00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B1B4FE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A48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1533FE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8187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BB0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1B7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895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7C309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F60E41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C0B04" w14:paraId="050CD12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D641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4F3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7F8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F40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860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2ECEAC7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902A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6AC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6399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DD9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81B2C9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BE0E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11F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DAE8293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1F7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E3F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723E06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BF2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9AF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582A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19F4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F3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4C7B1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C0B04" w14:paraId="5EB8EA7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C99D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5E1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60E218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E520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BAE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847947F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938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194F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AF0F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B79A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7106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C0B04" w14:paraId="30968EE8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B7A9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C5D4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573B448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129D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D884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9C624B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FF8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104C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122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DE4E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124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16D139E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C0B04" w14:paraId="548F616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3373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7C19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A333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A66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A34C2B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9F8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8DE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0A5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9FD1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DF6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C0B04" w14:paraId="4FC64DB6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ED2E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CBD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A213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5CA2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3987B9B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C640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47E492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8CE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FEF8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43A4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B25D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C0B04" w14:paraId="7CF279D1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143D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28D2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F720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639C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19E4179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84B6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5EA3E71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67F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60F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7E49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8F15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78B0D4B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89C90A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C0B04" w14:paraId="2C0F03AB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4A6C" w14:textId="77777777" w:rsidR="008C0B04" w:rsidRDefault="008C0B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090B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D5EB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7A00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1BF45D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1C0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2BFB7C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98F0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27AD" w14:textId="77777777" w:rsidR="008C0B04" w:rsidRDefault="008C0B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CE53" w14:textId="77777777" w:rsidR="008C0B04" w:rsidRPr="00564F54" w:rsidRDefault="008C0B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FBA7" w14:textId="77777777" w:rsidR="008C0B04" w:rsidRDefault="008C0B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0C9455" w14:textId="77777777" w:rsidR="008C0B04" w:rsidRDefault="008C0B04">
      <w:pPr>
        <w:spacing w:before="40" w:after="40" w:line="192" w:lineRule="auto"/>
        <w:ind w:right="57"/>
        <w:rPr>
          <w:sz w:val="20"/>
          <w:szCs w:val="20"/>
        </w:rPr>
      </w:pPr>
    </w:p>
    <w:p w14:paraId="4A2F4511" w14:textId="77777777" w:rsidR="00FA7D13" w:rsidRDefault="00FA7D13">
      <w:pPr>
        <w:spacing w:before="40" w:after="40" w:line="192" w:lineRule="auto"/>
        <w:ind w:right="57"/>
        <w:rPr>
          <w:sz w:val="20"/>
          <w:szCs w:val="20"/>
        </w:rPr>
      </w:pPr>
    </w:p>
    <w:p w14:paraId="58C946C5" w14:textId="77777777" w:rsidR="00FA7D13" w:rsidRDefault="00FA7D13">
      <w:pPr>
        <w:spacing w:before="40" w:after="40" w:line="192" w:lineRule="auto"/>
        <w:ind w:right="57"/>
        <w:rPr>
          <w:sz w:val="20"/>
          <w:szCs w:val="20"/>
        </w:rPr>
      </w:pPr>
    </w:p>
    <w:p w14:paraId="4F561DAA" w14:textId="77777777" w:rsidR="00FA7D13" w:rsidRDefault="00FA7D13">
      <w:pPr>
        <w:spacing w:before="40" w:after="40" w:line="192" w:lineRule="auto"/>
        <w:ind w:right="57"/>
        <w:rPr>
          <w:sz w:val="20"/>
          <w:szCs w:val="20"/>
        </w:rPr>
      </w:pPr>
    </w:p>
    <w:p w14:paraId="29EEC52D" w14:textId="77777777" w:rsidR="00FA7D13" w:rsidRDefault="00FA7D13">
      <w:pPr>
        <w:spacing w:before="40" w:after="40" w:line="192" w:lineRule="auto"/>
        <w:ind w:right="57"/>
        <w:rPr>
          <w:sz w:val="20"/>
          <w:szCs w:val="20"/>
        </w:rPr>
      </w:pPr>
    </w:p>
    <w:p w14:paraId="0852CC1F" w14:textId="77777777" w:rsidR="00FA7D13" w:rsidRDefault="00FA7D13">
      <w:pPr>
        <w:spacing w:before="40" w:after="40" w:line="192" w:lineRule="auto"/>
        <w:ind w:right="57"/>
        <w:rPr>
          <w:sz w:val="20"/>
          <w:szCs w:val="20"/>
        </w:rPr>
      </w:pPr>
    </w:p>
    <w:p w14:paraId="62F8D340" w14:textId="77777777" w:rsidR="00FA7D13" w:rsidRDefault="00FA7D13">
      <w:pPr>
        <w:spacing w:before="40" w:after="40" w:line="192" w:lineRule="auto"/>
        <w:ind w:right="57"/>
        <w:rPr>
          <w:sz w:val="20"/>
          <w:szCs w:val="20"/>
        </w:rPr>
      </w:pPr>
    </w:p>
    <w:p w14:paraId="1FE51C37" w14:textId="77777777" w:rsidR="00FA7D13" w:rsidRDefault="00FA7D13">
      <w:pPr>
        <w:spacing w:before="40" w:after="40" w:line="192" w:lineRule="auto"/>
        <w:ind w:right="57"/>
        <w:rPr>
          <w:sz w:val="20"/>
          <w:szCs w:val="20"/>
        </w:rPr>
      </w:pPr>
    </w:p>
    <w:p w14:paraId="254ABDEF" w14:textId="77777777" w:rsidR="00FA7D13" w:rsidRPr="00237377" w:rsidRDefault="00FA7D13">
      <w:pPr>
        <w:spacing w:before="40" w:after="40" w:line="192" w:lineRule="auto"/>
        <w:ind w:right="57"/>
        <w:rPr>
          <w:sz w:val="20"/>
          <w:szCs w:val="20"/>
        </w:rPr>
      </w:pPr>
    </w:p>
    <w:p w14:paraId="1099D4CC" w14:textId="77777777" w:rsidR="008C0B04" w:rsidRDefault="008C0B04" w:rsidP="00D96D74">
      <w:pPr>
        <w:pStyle w:val="Heading1"/>
        <w:spacing w:line="360" w:lineRule="auto"/>
      </w:pPr>
      <w:r>
        <w:lastRenderedPageBreak/>
        <w:t>LINIA 813 A</w:t>
      </w:r>
    </w:p>
    <w:p w14:paraId="78853FB1" w14:textId="77777777" w:rsidR="008C0B04" w:rsidRDefault="008C0B0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4F98383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623D" w14:textId="77777777" w:rsidR="008C0B04" w:rsidRDefault="008C0B0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783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D93408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833C" w14:textId="77777777" w:rsidR="008C0B04" w:rsidRPr="00E230A0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5DA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61DB23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DCA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9EC1" w14:textId="77777777" w:rsidR="008C0B04" w:rsidRPr="009033A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3E0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C225" w14:textId="77777777" w:rsidR="008C0B04" w:rsidRPr="009033A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E31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5BB4F3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1CD5" w14:textId="77777777" w:rsidR="008C0B04" w:rsidRDefault="008C0B0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D25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E7A784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DEE4" w14:textId="77777777" w:rsidR="008C0B04" w:rsidRPr="00E230A0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9E2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DD4296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4F44B86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1A62D73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B26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B7B8" w14:textId="77777777" w:rsidR="008C0B04" w:rsidRPr="009033A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E98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D303" w14:textId="77777777" w:rsidR="008C0B04" w:rsidRPr="009033A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FF8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E24A19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A58A" w14:textId="77777777" w:rsidR="008C0B04" w:rsidRDefault="008C0B0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527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3C9B" w14:textId="77777777" w:rsidR="008C0B04" w:rsidRPr="00E230A0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C19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EC6183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D57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395A" w14:textId="77777777" w:rsidR="008C0B04" w:rsidRPr="009033A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2CF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5ED7" w14:textId="77777777" w:rsidR="008C0B04" w:rsidRPr="009033AC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1B8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E585F51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05D6AA2A" w14:textId="77777777" w:rsidR="008C0B04" w:rsidRDefault="008C0B04" w:rsidP="00A73B8F">
      <w:pPr>
        <w:pStyle w:val="Heading1"/>
        <w:spacing w:line="360" w:lineRule="auto"/>
      </w:pPr>
      <w:r>
        <w:t>LINIA 813 B</w:t>
      </w:r>
    </w:p>
    <w:p w14:paraId="174ABFB0" w14:textId="77777777" w:rsidR="008C0B04" w:rsidRDefault="008C0B04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4568282C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7FC8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E20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7C6F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850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94ACA5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187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3B08BE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16F4097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E1D2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EDD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F015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235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427353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1F3167C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8C0B04" w14:paraId="30D955B1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EDC3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1A2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68EE22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8413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B68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DB91D6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04F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0819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64A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002A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286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B97C1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3E34758E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4603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AB5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2908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FE7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21EA82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901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516D8B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D990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4C4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B110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882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45E3C1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8C0B04" w14:paraId="22AEC92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6B1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D9E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214D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4B2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57229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95D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4EE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50C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1DE2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472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81C47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BCC0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8C0B04" w14:paraId="5328AAD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1E28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A13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E67D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40F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2E4C9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B0B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C80" w14:textId="77777777" w:rsidR="008C0B04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932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2CE5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173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60B8593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D339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23F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E15F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D22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A7F76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524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047DA93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7B24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F2B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19C4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526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026862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5F02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8C0B04" w14:paraId="6F859251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3E14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71C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2047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26D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2C93D1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17D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31F9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175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38EE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DCC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E086D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1A2D9A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8C0B04" w14:paraId="6ED9DEE3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30C6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05C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7CA3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5A0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3A665B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90C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CD99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665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BF8A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0A3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B2CE3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D5BD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C0B04" w14:paraId="21CD0912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8DBF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A5C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0236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A49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6FA051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7EC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2A3B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F64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90EE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C87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69341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FBB9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C0B04" w14:paraId="661B0A60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B042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C11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BB5D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A0D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7DA6CC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832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690867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B96D" w14:textId="77777777" w:rsidR="008C0B04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67A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88CC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E22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0A8E9C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F4E5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BDE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F531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493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B7C85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E4B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2FA5D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DCA7" w14:textId="77777777" w:rsidR="008C0B04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F1A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28D3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229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E1898C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8C0B04" w14:paraId="49772FB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0E19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D0D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965D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CC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710851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D4A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C0792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EF3FA5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0D8F35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235C" w14:textId="77777777" w:rsidR="008C0B04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3B7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232A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E16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AB1939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C0B04" w14:paraId="360526E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4E7B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C94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A2A8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E16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3E8BBC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A43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40095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8157" w14:textId="77777777" w:rsidR="008C0B04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D2C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E766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279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9A2CFA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8C0B04" w14:paraId="2DFF3050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B266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F9A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51A7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6E6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E342D2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F7F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D827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36D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EA49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BDC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1C87D2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46F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18D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9526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BBE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CBD6D4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2CF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D63B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53A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F1D3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F72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8B950E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E1C3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D03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36FB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F7C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1DE4B4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2B3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25A4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C8A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E60C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399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737C91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F80B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A74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E3D9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D73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758567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FCA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5005C5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5E9D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663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C96E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7A6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7C45A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889E9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8C0B04" w14:paraId="52D15308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40FC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B2A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7A5A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C7E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DAD6F3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747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E181" w14:textId="77777777" w:rsidR="008C0B04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CC2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0083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5D3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5190C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2AFA4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8C0B04" w14:paraId="2825251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4BDF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8E6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1A1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57A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25A4B9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D13087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CB6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7EB8" w14:textId="77777777" w:rsidR="008C0B04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313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B7D4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457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32AD0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8C0B04" w14:paraId="6124707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94C7" w14:textId="77777777" w:rsidR="008C0B04" w:rsidRDefault="008C0B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787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ABAC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9B6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099C2C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EA6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BF19" w14:textId="77777777" w:rsidR="008C0B04" w:rsidRPr="00305F8E" w:rsidRDefault="008C0B0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ECB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D8A9" w14:textId="77777777" w:rsidR="008C0B04" w:rsidRPr="00305F8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9D5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A7EE0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4267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4DFC02F0" w14:textId="77777777" w:rsidR="008C0B04" w:rsidRDefault="008C0B04" w:rsidP="002242FB">
      <w:pPr>
        <w:spacing w:before="40" w:after="40" w:line="192" w:lineRule="auto"/>
        <w:ind w:right="57"/>
      </w:pPr>
    </w:p>
    <w:p w14:paraId="27D27149" w14:textId="77777777" w:rsidR="00FA7D13" w:rsidRDefault="00FA7D13" w:rsidP="002242FB">
      <w:pPr>
        <w:spacing w:before="40" w:after="40" w:line="192" w:lineRule="auto"/>
        <w:ind w:right="57"/>
      </w:pPr>
    </w:p>
    <w:p w14:paraId="66C26B60" w14:textId="77777777" w:rsidR="00FA7D13" w:rsidRDefault="00FA7D13" w:rsidP="002242FB">
      <w:pPr>
        <w:spacing w:before="40" w:after="40" w:line="192" w:lineRule="auto"/>
        <w:ind w:right="57"/>
      </w:pPr>
    </w:p>
    <w:p w14:paraId="0D043CDC" w14:textId="77777777" w:rsidR="00FA7D13" w:rsidRDefault="00FA7D13" w:rsidP="002242FB">
      <w:pPr>
        <w:spacing w:before="40" w:after="40" w:line="192" w:lineRule="auto"/>
        <w:ind w:right="57"/>
      </w:pPr>
    </w:p>
    <w:p w14:paraId="614F37B9" w14:textId="77777777" w:rsidR="00FA7D13" w:rsidRDefault="00FA7D13" w:rsidP="002242FB">
      <w:pPr>
        <w:spacing w:before="40" w:after="40" w:line="192" w:lineRule="auto"/>
        <w:ind w:right="57"/>
      </w:pPr>
    </w:p>
    <w:p w14:paraId="6AD2AF60" w14:textId="77777777" w:rsidR="00FA7D13" w:rsidRDefault="00FA7D13" w:rsidP="002242FB">
      <w:pPr>
        <w:spacing w:before="40" w:after="40" w:line="192" w:lineRule="auto"/>
        <w:ind w:right="57"/>
      </w:pPr>
    </w:p>
    <w:p w14:paraId="7B45A935" w14:textId="77777777" w:rsidR="00FA7D13" w:rsidRDefault="00FA7D13" w:rsidP="002242FB">
      <w:pPr>
        <w:spacing w:before="40" w:after="40" w:line="192" w:lineRule="auto"/>
        <w:ind w:right="57"/>
      </w:pPr>
    </w:p>
    <w:p w14:paraId="592518A3" w14:textId="77777777" w:rsidR="00FA7D13" w:rsidRDefault="00FA7D13" w:rsidP="002242FB">
      <w:pPr>
        <w:spacing w:before="40" w:after="40" w:line="192" w:lineRule="auto"/>
        <w:ind w:right="57"/>
      </w:pPr>
    </w:p>
    <w:p w14:paraId="48B3B0FE" w14:textId="77777777" w:rsidR="00FA7D13" w:rsidRDefault="00FA7D13" w:rsidP="002242FB">
      <w:pPr>
        <w:spacing w:before="40" w:after="40" w:line="192" w:lineRule="auto"/>
        <w:ind w:right="57"/>
      </w:pPr>
    </w:p>
    <w:p w14:paraId="177431AE" w14:textId="77777777" w:rsidR="00FA7D13" w:rsidRDefault="00FA7D13" w:rsidP="002242FB">
      <w:pPr>
        <w:spacing w:before="40" w:after="40" w:line="192" w:lineRule="auto"/>
        <w:ind w:right="57"/>
      </w:pPr>
    </w:p>
    <w:p w14:paraId="5B7C6693" w14:textId="77777777" w:rsidR="008C0B04" w:rsidRDefault="008C0B0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814</w:t>
      </w:r>
    </w:p>
    <w:p w14:paraId="4E780A11" w14:textId="77777777" w:rsidR="008C0B04" w:rsidRDefault="008C0B0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C0B04" w14:paraId="41F055B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00E5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3F6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807A" w14:textId="77777777" w:rsidR="008C0B04" w:rsidRPr="002B6917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A04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81F3CD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CCCD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9955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28F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A84D" w14:textId="77777777" w:rsidR="008C0B04" w:rsidRPr="002A682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6A64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C84C96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5F90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DF3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35C0" w14:textId="77777777" w:rsidR="008C0B04" w:rsidRPr="002B6917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D3B3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AB68C5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3964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CA9737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6B2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DB3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8B5E" w14:textId="77777777" w:rsidR="008C0B04" w:rsidRPr="002A682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6134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786178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5EA2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693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EA5B" w14:textId="77777777" w:rsidR="008C0B04" w:rsidRPr="002B6917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6A85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70326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7B3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B652EF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3C69E1B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5AC416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22B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D530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7A10" w14:textId="77777777" w:rsidR="008C0B04" w:rsidRPr="002A682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99AC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B23D83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764C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118F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6D85" w14:textId="77777777" w:rsidR="008C0B04" w:rsidRPr="002B6917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679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324229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CFD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2D19C94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C2E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E8A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8CA9" w14:textId="77777777" w:rsidR="008C0B04" w:rsidRPr="002A682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E1F8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DB8BCC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5A6E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DF43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FB1D" w14:textId="77777777" w:rsidR="008C0B04" w:rsidRPr="002B6917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3EFB" w14:textId="77777777" w:rsidR="008C0B04" w:rsidRDefault="008C0B0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140CE8" w14:textId="77777777" w:rsidR="008C0B04" w:rsidRDefault="008C0B0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0582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1203547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B19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F506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DB19" w14:textId="77777777" w:rsidR="008C0B04" w:rsidRPr="002A682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017B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C0B04" w14:paraId="7453290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0644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237C" w14:textId="77777777" w:rsidR="008C0B04" w:rsidRDefault="008C0B0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4282" w14:textId="77777777" w:rsidR="008C0B04" w:rsidRPr="002B6917" w:rsidRDefault="008C0B0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55BB" w14:textId="77777777" w:rsidR="008C0B04" w:rsidRDefault="008C0B0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A6E556" w14:textId="77777777" w:rsidR="008C0B04" w:rsidRDefault="008C0B0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FE90" w14:textId="77777777" w:rsidR="008C0B04" w:rsidRDefault="008C0B0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D0AD0D9" w14:textId="77777777" w:rsidR="008C0B04" w:rsidRDefault="008C0B0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FC75" w14:textId="77777777" w:rsidR="008C0B04" w:rsidRDefault="008C0B0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F65C" w14:textId="77777777" w:rsidR="008C0B04" w:rsidRDefault="008C0B0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09CD" w14:textId="77777777" w:rsidR="008C0B04" w:rsidRPr="002A6824" w:rsidRDefault="008C0B0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EA44" w14:textId="77777777" w:rsidR="008C0B04" w:rsidRDefault="008C0B0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C0B04" w14:paraId="163C9F9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511A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1369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6921" w14:textId="77777777" w:rsidR="008C0B04" w:rsidRPr="002B6917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E37E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A71DB5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C2B86CA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CBA6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377818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13EC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3175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1E7D" w14:textId="77777777" w:rsidR="008C0B04" w:rsidRPr="002A682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51BD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471CF1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6AB3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1384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9B87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452A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8E1BCC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3C26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894BE1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DAEB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3D97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A9FE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2A79" w14:textId="77777777" w:rsidR="008C0B04" w:rsidRDefault="008C0B0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4E3C72" w14:textId="77777777" w:rsidR="008C0B04" w:rsidRDefault="008C0B0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C0B04" w14:paraId="7826C86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C04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2CEF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B19B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46A1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362E42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746A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F508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E462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7173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0731" w14:textId="77777777" w:rsidR="008C0B04" w:rsidRDefault="008C0B0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C0B04" w14:paraId="50BFB24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FCF3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AE8C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34B1A83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E26B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D9A5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2E06050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4DBC0F2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BC42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2099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15B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EDF2D9A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5C38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79C8" w14:textId="77777777" w:rsidR="008C0B04" w:rsidRDefault="008C0B0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32105B2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C069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5BD4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AC22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5F34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6913957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845C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E4FC1BE" w14:textId="77777777" w:rsidR="008C0B04" w:rsidRPr="00810F5B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8DD6" w14:textId="77777777" w:rsidR="008C0B04" w:rsidRPr="00557C88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0F3B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FEA8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6406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6A10B8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C0B04" w14:paraId="09F82F1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C29C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BEC7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A58B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A9C0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0616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9A563F0" w14:textId="77777777" w:rsidR="008C0B04" w:rsidRDefault="008C0B0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E866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4E59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7623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F355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FE4DCD1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C0B04" w14:paraId="1677CA5D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83CF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4D80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1544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D5E0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DC1A" w14:textId="77777777" w:rsidR="008C0B04" w:rsidRDefault="008C0B0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903C" w14:textId="77777777" w:rsidR="008C0B04" w:rsidRPr="00557C88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2FE1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9BA9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82D4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6CD017" w14:textId="77777777" w:rsidR="008C0B04" w:rsidRPr="00D83307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C0B04" w14:paraId="58E25F4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1A9E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E828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0852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F7B2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CF15390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45F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7D0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CBFD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6FF2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5D62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3C46F5D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149B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6FE7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B27B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F00D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189F49E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3FB1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5186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74EB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434B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91FB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63B2E9A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1B85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76EF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A2D1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64C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5AFB831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0DB0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E345" w14:textId="77777777" w:rsidR="008C0B04" w:rsidRPr="00557C88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88BB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76C0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97A9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640FEB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7555" w14:textId="77777777" w:rsidR="008C0B04" w:rsidRDefault="008C0B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F7E0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167B" w14:textId="77777777" w:rsidR="008C0B04" w:rsidRPr="002B6917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38D1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3FD4C05" w14:textId="77777777" w:rsidR="008C0B04" w:rsidRPr="006315B8" w:rsidRDefault="008C0B0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2818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029C" w14:textId="77777777" w:rsidR="008C0B04" w:rsidRPr="00557C88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13C1" w14:textId="77777777" w:rsidR="008C0B0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C156" w14:textId="77777777" w:rsidR="008C0B04" w:rsidRPr="002A6824" w:rsidRDefault="008C0B0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BB23" w14:textId="77777777" w:rsidR="008C0B04" w:rsidRDefault="008C0B0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787385" w14:textId="77777777" w:rsidR="008C0B04" w:rsidRPr="00930181" w:rsidRDefault="008C0B04">
      <w:pPr>
        <w:tabs>
          <w:tab w:val="left" w:pos="3183"/>
        </w:tabs>
      </w:pPr>
    </w:p>
    <w:p w14:paraId="0DC40D45" w14:textId="77777777" w:rsidR="008C0B04" w:rsidRDefault="008C0B04" w:rsidP="00E566AF">
      <w:pPr>
        <w:pStyle w:val="Heading1"/>
        <w:spacing w:line="360" w:lineRule="auto"/>
      </w:pPr>
      <w:r>
        <w:t>LINIA 817</w:t>
      </w:r>
    </w:p>
    <w:p w14:paraId="353DD06E" w14:textId="77777777" w:rsidR="008C0B04" w:rsidRDefault="008C0B04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219D3C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E6ED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D93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883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93A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049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2B64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4B9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6C12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B95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4ED0C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5A16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D49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2E2B3D9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7AD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620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84109B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F43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E568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912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A013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D73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53A293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1B7E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958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625B27D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AF2E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5646" w14:textId="77777777" w:rsidR="008C0B04" w:rsidRDefault="008C0B04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6DE77BF" w14:textId="77777777" w:rsidR="008C0B04" w:rsidRDefault="008C0B04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BCB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B820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9E0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77A6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D8B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C0EF2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440497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07A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7C0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06B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8E5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A86B29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F35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478F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30B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A928D7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79D9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6A7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C0B04" w14:paraId="55E79371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D98D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E57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D22E29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E60A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CFC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82B877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EA9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08A2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F2A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260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70F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2E716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47B8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265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041F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EB9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B1E8B0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41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F6E7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FBE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CF7635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268C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6F9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5B7975F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58FB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96D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7D42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22B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80FD8B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3FC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BAF0A88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2533D109" w14:textId="77777777" w:rsidR="008C0B04" w:rsidRDefault="008C0B0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00A3" w14:textId="77777777" w:rsidR="008C0B04" w:rsidRPr="000A692F" w:rsidRDefault="008C0B0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5A2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B4C8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270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92527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1E41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5748FA4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8C0B04" w14:paraId="1545C8A6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D5DB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EAD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B0AB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47F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EF5CEC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92A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416C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B8E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7844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8B1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204C3A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533C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F0D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9CAF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B61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09EA73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CEA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EF8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F3F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65F4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0FB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B86CB1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FE9E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AD2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262E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B19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CF1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3670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506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B160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729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D129E0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06B5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44D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D187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0C8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5513A7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7DA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BBB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8CC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9F50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B03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E64F1FA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1AA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288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6FDC118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F269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9C2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879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9CC6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278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198955F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6687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30A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E8DEE17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E633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1F5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395831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4F04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2CB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11C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8F5B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848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93F18C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623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16C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742E94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D6BB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66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D42462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EE35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5A7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7B8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99A7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75C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5684D6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7182" w14:textId="77777777" w:rsidR="008C0B04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57F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B4BA1B3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420E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026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55560CA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4293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EE6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4A58A16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5A9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27B7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9CC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5D87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D8B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94CD7F6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12DE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8306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55BF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4EB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76388A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834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0F83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BF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7625E09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9C3C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827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520EBD7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A09A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228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E5DE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5868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5DB50B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780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0FB92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9BA8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719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ADD5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A78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AD0BF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B1694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C0B04" w14:paraId="1F505FC7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542C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F73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0EDD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327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E62D49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E0F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A0749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BCC9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4A4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7447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D1B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5C029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B7CD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8C0B04" w14:paraId="4C33FBEB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26D0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EB62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BEB5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F0C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41B157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8CD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F180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E9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DF24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2FB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D0257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3A49F4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C0B04" w14:paraId="58290740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3DF7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ED2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6C8E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521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089273DE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B60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1C2FF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304E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EEA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B5EF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800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6600DE6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199D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5D1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6EDB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8FF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031D5DC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337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74501358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F0317F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6361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86F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55A0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8EE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5AFB19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FDD5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5BBB956B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8C0B04" w14:paraId="1538CA10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1D33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15E7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19CF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DA57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74701A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AA3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EA5A40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014C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955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883E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979A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14159710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767E" w14:textId="77777777" w:rsidR="008C0B04" w:rsidRDefault="008C0B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9FD4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82F9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6725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6CCC45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2063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6578CA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BCEA" w14:textId="77777777" w:rsidR="008C0B04" w:rsidRPr="000A692F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4D8C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ED78" w14:textId="77777777" w:rsidR="008C0B04" w:rsidRPr="00E90477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E6DD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50EE12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74C5D98C" w14:textId="77777777" w:rsidR="008C0B04" w:rsidRDefault="008C0B04" w:rsidP="006F6DF5">
      <w:pPr>
        <w:pStyle w:val="Heading1"/>
        <w:spacing w:line="360" w:lineRule="auto"/>
      </w:pPr>
      <w:r>
        <w:lastRenderedPageBreak/>
        <w:t>LINIA 817 A</w:t>
      </w:r>
    </w:p>
    <w:p w14:paraId="6537D588" w14:textId="77777777" w:rsidR="008C0B04" w:rsidRDefault="008C0B04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6794DF4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9E0C" w14:textId="77777777" w:rsidR="008C0B04" w:rsidRDefault="008C0B0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EB7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AAB8" w14:textId="77777777" w:rsidR="008C0B04" w:rsidRPr="00D7456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05B3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737D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A47613B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7F69FC51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001BCE5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4E44" w14:textId="77777777" w:rsidR="008C0B04" w:rsidRPr="00E17F4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85EF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E5C8" w14:textId="77777777" w:rsidR="008C0B04" w:rsidRPr="00E17F4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2031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3141B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7AB6" w14:textId="77777777" w:rsidR="008C0B04" w:rsidRDefault="008C0B0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82B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78B4" w14:textId="77777777" w:rsidR="008C0B04" w:rsidRPr="00D7456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8EBF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26420AE2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3D3E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55C2" w14:textId="77777777" w:rsidR="008C0B04" w:rsidRPr="00E17F4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ABF9" w14:textId="77777777" w:rsidR="008C0B04" w:rsidRDefault="008C0B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47A5" w14:textId="77777777" w:rsidR="008C0B04" w:rsidRPr="00E17F4E" w:rsidRDefault="008C0B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7D20" w14:textId="77777777" w:rsidR="008C0B04" w:rsidRDefault="008C0B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8125B3" w14:textId="77777777" w:rsidR="008C0B04" w:rsidRDefault="008C0B04">
      <w:pPr>
        <w:spacing w:before="40" w:after="40" w:line="192" w:lineRule="auto"/>
        <w:ind w:right="57"/>
        <w:rPr>
          <w:sz w:val="20"/>
        </w:rPr>
      </w:pPr>
    </w:p>
    <w:p w14:paraId="431060DA" w14:textId="77777777" w:rsidR="008C0B04" w:rsidRDefault="008C0B04" w:rsidP="00445244">
      <w:pPr>
        <w:pStyle w:val="Heading1"/>
        <w:spacing w:line="24" w:lineRule="atLeast"/>
      </w:pPr>
      <w:r>
        <w:t>LINIA 818</w:t>
      </w:r>
    </w:p>
    <w:p w14:paraId="666056A5" w14:textId="77777777" w:rsidR="008C0B04" w:rsidRDefault="008C0B0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0B04" w14:paraId="1271AA9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F4C6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1AEF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15D8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E334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737EC4E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7711878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A3EA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AD10633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A339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B39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D205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D0B3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EB366D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E93AD71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8C0B04" w14:paraId="0C8743E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EA80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F834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DC94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CCA4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C0963B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2994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EBEE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925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088F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20CE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8D304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7A58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51FE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56CF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45B9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B7B43B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161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57E8EAE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3347BA1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C833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17FA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CEA6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A7D2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9FE668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A03E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5E70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C873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D4D8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F4400E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2DE7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DCFE86F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14CB4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4C764A6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06CDF77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A3AF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470A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3C00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F05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7BC510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D9A1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EE5A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A5A6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9891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CD9C30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A90B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A7AC90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4765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C18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86D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8766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0105E79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9F36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A57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D80A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E39B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918154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A1B736C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AC0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98C8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FD62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270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AB8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CBD4BF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EAD7FA0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8C0B04" w14:paraId="75523B0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EDEA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043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D853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A4EC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52B121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961FCBB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5F30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7254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DBB4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6468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9F5A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5008E3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54A1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A3A4" w14:textId="77777777" w:rsidR="008C0B04" w:rsidRDefault="008C0B0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ADDB" w14:textId="77777777" w:rsidR="008C0B04" w:rsidRPr="00E54142" w:rsidRDefault="008C0B0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9E40" w14:textId="77777777" w:rsidR="008C0B04" w:rsidRDefault="008C0B0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5DC21C" w14:textId="77777777" w:rsidR="008C0B04" w:rsidRDefault="008C0B0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833D" w14:textId="77777777" w:rsidR="008C0B04" w:rsidRPr="004B4AC4" w:rsidRDefault="008C0B0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978B" w14:textId="77777777" w:rsidR="008C0B04" w:rsidRPr="004B4AC4" w:rsidRDefault="008C0B0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AE46" w14:textId="77777777" w:rsidR="008C0B04" w:rsidRDefault="008C0B0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9A28" w14:textId="77777777" w:rsidR="008C0B04" w:rsidRPr="00E54142" w:rsidRDefault="008C0B0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CB7E" w14:textId="77777777" w:rsidR="008C0B04" w:rsidRPr="004B4AC4" w:rsidRDefault="008C0B04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8C0B04" w14:paraId="1E2C16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C8D3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1A80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5DCB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FE8D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5373DD7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3A0B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A923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8858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A9F6FA2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87A0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BC93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C0B04" w14:paraId="26D74E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2776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8D91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DA41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BCA4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EED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A1A5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3832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A0E9661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D443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040D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686FD5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AE52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3FEE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5386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E8CA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4E33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B293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8625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23FD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8623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4801D9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8D02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402C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A58A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528A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1C7A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2B78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6871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ACAF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BCAC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2BAF00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1EEF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7D07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7D51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4500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9CC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64D0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40E6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A061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8781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562D06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A320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F558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E80B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B4E2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EF23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D2CCB8F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F7A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B621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DEA9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EEF5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8C0B04" w14:paraId="2B887D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BE88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26CC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2D35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46F0" w14:textId="77777777" w:rsidR="008C0B04" w:rsidRPr="00277DE8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2241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C1F2E0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38F5E5A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E23A0DF" w14:textId="77777777" w:rsidR="008C0B04" w:rsidRPr="00277DE8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86B9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166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A49E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1F94" w14:textId="77777777" w:rsidR="008C0B04" w:rsidRPr="00277DE8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C0B04" w14:paraId="236902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F66E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978D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E1E7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2121" w14:textId="77777777" w:rsidR="008C0B04" w:rsidRPr="00277DE8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AA08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6DD3D7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64BE44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6E40467" w14:textId="77777777" w:rsidR="008C0B04" w:rsidRPr="00277DE8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CB1F" w14:textId="77777777" w:rsidR="008C0B04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26B9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6577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7367" w14:textId="77777777" w:rsidR="008C0B04" w:rsidRPr="00277DE8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C0B04" w14:paraId="146615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FCCD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0045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0898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8B89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CEBB1DA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E30A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F7BB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BFEF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2F75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A40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C0B04" w14:paraId="775238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6F4D" w14:textId="77777777" w:rsidR="008C0B04" w:rsidRDefault="008C0B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A80D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D4B7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29B9" w14:textId="77777777" w:rsidR="008C0B04" w:rsidRDefault="008C0B0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D1995B8" w14:textId="77777777" w:rsidR="008C0B04" w:rsidRDefault="008C0B0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82D1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76FF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0421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9B94A9F" w14:textId="77777777" w:rsidR="008C0B04" w:rsidRDefault="008C0B0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6710" w14:textId="77777777" w:rsidR="008C0B04" w:rsidRPr="00E54142" w:rsidRDefault="008C0B0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BE96" w14:textId="77777777" w:rsidR="008C0B04" w:rsidRDefault="008C0B0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83BBBC9" w14:textId="77777777" w:rsidR="008C0B04" w:rsidRPr="00C21997" w:rsidRDefault="008C0B0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60B6BCC" w14:textId="77777777" w:rsidR="008C0B04" w:rsidRDefault="008C0B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002481" w14:textId="77777777" w:rsidR="00FA7D13" w:rsidRDefault="00FA7D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5ECB76" w14:textId="77777777" w:rsidR="00FA7D13" w:rsidRDefault="00FA7D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7D2D50" w14:textId="77777777" w:rsidR="00FA7D13" w:rsidRDefault="00FA7D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96B9C5" w14:textId="77777777" w:rsidR="00FA7D13" w:rsidRPr="00C21F42" w:rsidRDefault="00FA7D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33397D" w14:textId="77777777" w:rsidR="008C0B04" w:rsidRPr="00C21F42" w:rsidRDefault="008C0B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B315C16" w14:textId="77777777" w:rsidR="008C0B04" w:rsidRPr="00C21F42" w:rsidRDefault="008C0B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FA66C37" w14:textId="77777777" w:rsidR="008C0B04" w:rsidRPr="00C21F42" w:rsidRDefault="008C0B0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E926AF9" w14:textId="77777777" w:rsidR="008C0B04" w:rsidRDefault="008C0B0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21EA901" w14:textId="77777777" w:rsidR="008C0B04" w:rsidRPr="00C21F42" w:rsidRDefault="008C0B0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D4636F9" w14:textId="77777777" w:rsidR="008C0B04" w:rsidRPr="00C21F42" w:rsidRDefault="008C0B0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9B7BD5B" w14:textId="77777777" w:rsidR="008C0B04" w:rsidRPr="00C21F42" w:rsidRDefault="008C0B0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8E8302A" w14:textId="77777777" w:rsidR="008C0B04" w:rsidRPr="00C21F42" w:rsidRDefault="008C0B0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8707F2" w:rsidRDefault="001513BB" w:rsidP="008707F2"/>
    <w:sectPr w:rsidR="001513BB" w:rsidRPr="008707F2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BADB" w14:textId="77777777" w:rsidR="007A5932" w:rsidRDefault="007A5932">
      <w:r>
        <w:separator/>
      </w:r>
    </w:p>
  </w:endnote>
  <w:endnote w:type="continuationSeparator" w:id="0">
    <w:p w14:paraId="2CA5340B" w14:textId="77777777" w:rsidR="007A5932" w:rsidRDefault="007A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8885" w14:textId="77777777" w:rsidR="007A5932" w:rsidRDefault="007A5932">
      <w:r>
        <w:separator/>
      </w:r>
    </w:p>
  </w:footnote>
  <w:footnote w:type="continuationSeparator" w:id="0">
    <w:p w14:paraId="32209E69" w14:textId="77777777" w:rsidR="007A5932" w:rsidRDefault="007A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5C8C8F05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124BD7">
      <w:rPr>
        <w:b/>
        <w:bCs/>
        <w:i/>
        <w:iCs/>
        <w:sz w:val="22"/>
      </w:rPr>
      <w:t>decada 21-31 martie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148DDCC6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24BD7">
      <w:rPr>
        <w:b/>
        <w:bCs/>
        <w:i/>
        <w:iCs/>
        <w:sz w:val="22"/>
      </w:rPr>
      <w:t>decada 21-31 martie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11809"/>
    <w:multiLevelType w:val="hybridMultilevel"/>
    <w:tmpl w:val="6BBEB348"/>
    <w:lvl w:ilvl="0" w:tplc="68B8C28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7F66324"/>
    <w:multiLevelType w:val="hybridMultilevel"/>
    <w:tmpl w:val="3D429F7A"/>
    <w:lvl w:ilvl="0" w:tplc="68B8C28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DF11939"/>
    <w:multiLevelType w:val="hybridMultilevel"/>
    <w:tmpl w:val="9F1096FC"/>
    <w:lvl w:ilvl="0" w:tplc="68B8C28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F17744F"/>
    <w:multiLevelType w:val="hybridMultilevel"/>
    <w:tmpl w:val="9F6EEE46"/>
    <w:lvl w:ilvl="0" w:tplc="68B8C28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073AAD04"/>
    <w:lvl w:ilvl="0" w:tplc="68B8C2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6A0845"/>
    <w:multiLevelType w:val="hybridMultilevel"/>
    <w:tmpl w:val="D9AAE248"/>
    <w:lvl w:ilvl="0" w:tplc="68B8C28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9FD054B"/>
    <w:multiLevelType w:val="hybridMultilevel"/>
    <w:tmpl w:val="70F290BC"/>
    <w:lvl w:ilvl="0" w:tplc="68B8C28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EA67873"/>
    <w:multiLevelType w:val="hybridMultilevel"/>
    <w:tmpl w:val="4F967F62"/>
    <w:lvl w:ilvl="0" w:tplc="68B8C28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4"/>
  </w:num>
  <w:num w:numId="4" w16cid:durableId="116339246">
    <w:abstractNumId w:val="12"/>
  </w:num>
  <w:num w:numId="5" w16cid:durableId="716778721">
    <w:abstractNumId w:val="3"/>
  </w:num>
  <w:num w:numId="6" w16cid:durableId="858474648">
    <w:abstractNumId w:val="7"/>
  </w:num>
  <w:num w:numId="7" w16cid:durableId="2095472625">
    <w:abstractNumId w:val="23"/>
  </w:num>
  <w:num w:numId="8" w16cid:durableId="801726418">
    <w:abstractNumId w:val="16"/>
  </w:num>
  <w:num w:numId="9" w16cid:durableId="1041244009">
    <w:abstractNumId w:val="5"/>
  </w:num>
  <w:num w:numId="10" w16cid:durableId="1831094235">
    <w:abstractNumId w:val="4"/>
  </w:num>
  <w:num w:numId="11" w16cid:durableId="964390748">
    <w:abstractNumId w:val="14"/>
  </w:num>
  <w:num w:numId="12" w16cid:durableId="1868450489">
    <w:abstractNumId w:val="17"/>
  </w:num>
  <w:num w:numId="13" w16cid:durableId="417362291">
    <w:abstractNumId w:val="6"/>
  </w:num>
  <w:num w:numId="14" w16cid:durableId="311645915">
    <w:abstractNumId w:val="2"/>
  </w:num>
  <w:num w:numId="15" w16cid:durableId="1237594596">
    <w:abstractNumId w:val="8"/>
  </w:num>
  <w:num w:numId="16" w16cid:durableId="2086301032">
    <w:abstractNumId w:val="22"/>
  </w:num>
  <w:num w:numId="17" w16cid:durableId="1757168850">
    <w:abstractNumId w:val="10"/>
  </w:num>
  <w:num w:numId="18" w16cid:durableId="808284790">
    <w:abstractNumId w:val="13"/>
  </w:num>
  <w:num w:numId="19" w16cid:durableId="166528053">
    <w:abstractNumId w:val="11"/>
  </w:num>
  <w:num w:numId="20" w16cid:durableId="386337948">
    <w:abstractNumId w:val="1"/>
  </w:num>
  <w:num w:numId="21" w16cid:durableId="198594434">
    <w:abstractNumId w:val="25"/>
  </w:num>
  <w:num w:numId="22" w16cid:durableId="616645299">
    <w:abstractNumId w:val="9"/>
  </w:num>
  <w:num w:numId="23" w16cid:durableId="185951633">
    <w:abstractNumId w:val="15"/>
  </w:num>
  <w:num w:numId="24" w16cid:durableId="2009943871">
    <w:abstractNumId w:val="21"/>
  </w:num>
  <w:num w:numId="25" w16cid:durableId="2133287097">
    <w:abstractNumId w:val="20"/>
  </w:num>
  <w:num w:numId="26" w16cid:durableId="131826691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3YW3BjQLhuBlVVW5A5paBedfeXG/PZ7LbGE/KEhNL6a3xvNb8o+35ShALRBEi/+wFOs/5kMCgZrJvs5wWeCeBQ==" w:salt="vdFw0505lrGhPpLgpSlCJ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66EC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932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7F6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D4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A7D13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7695</Words>
  <Characters>43867</Characters>
  <Application>Microsoft Office Word</Application>
  <DocSecurity>0</DocSecurity>
  <Lines>365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2026-03-13T07:43:00Z</dcterms:created>
  <dcterms:modified xsi:type="dcterms:W3CDTF">2026-03-13T09:09:00Z</dcterms:modified>
</cp:coreProperties>
</file>