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5805" w14:textId="77777777" w:rsidR="00705480" w:rsidRPr="00B26C8D" w:rsidRDefault="00705480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50C5AE4" w14:textId="3CE39357" w:rsidR="00705480" w:rsidRPr="00B26C8D" w:rsidRDefault="00705480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3607B791" w14:textId="77777777" w:rsidR="00705480" w:rsidRDefault="0070548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11A0E3D" w14:textId="77777777" w:rsidR="00705480" w:rsidRDefault="0070548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FA12ED3" w14:textId="77777777" w:rsidR="00705480" w:rsidRDefault="00705480">
      <w:pPr>
        <w:jc w:val="center"/>
        <w:rPr>
          <w:sz w:val="28"/>
        </w:rPr>
      </w:pPr>
    </w:p>
    <w:p w14:paraId="258E2760" w14:textId="77777777" w:rsidR="00705480" w:rsidRDefault="00705480">
      <w:pPr>
        <w:jc w:val="center"/>
        <w:rPr>
          <w:sz w:val="28"/>
        </w:rPr>
      </w:pPr>
    </w:p>
    <w:p w14:paraId="04AAC832" w14:textId="77777777" w:rsidR="00705480" w:rsidRDefault="00705480">
      <w:pPr>
        <w:jc w:val="center"/>
        <w:rPr>
          <w:sz w:val="28"/>
        </w:rPr>
      </w:pPr>
    </w:p>
    <w:p w14:paraId="26CED0CD" w14:textId="77777777" w:rsidR="00705480" w:rsidRDefault="00705480">
      <w:pPr>
        <w:jc w:val="center"/>
        <w:rPr>
          <w:sz w:val="28"/>
        </w:rPr>
      </w:pPr>
    </w:p>
    <w:p w14:paraId="672D0982" w14:textId="77777777" w:rsidR="00705480" w:rsidRDefault="00705480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45D2B38B" w14:textId="77777777" w:rsidR="00705480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3874672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F3EA3E1" w14:textId="77777777" w:rsidR="00705480" w:rsidRDefault="0070548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121B40C" w14:textId="77777777" w:rsidR="00705480" w:rsidRDefault="0070548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2026</w:t>
      </w:r>
    </w:p>
    <w:p w14:paraId="65050ADF" w14:textId="77777777" w:rsidR="00705480" w:rsidRDefault="0070548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05480" w14:paraId="4D74147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D7EF70A" w14:textId="77777777" w:rsidR="00705480" w:rsidRDefault="0070548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AD7EEEE" w14:textId="77777777" w:rsidR="00705480" w:rsidRDefault="0070548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28F6186C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413B9A9" w14:textId="77777777" w:rsidR="00705480" w:rsidRDefault="00705480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3C63462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5D4389D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98CD4E6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AD04AAE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3CDC7DC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87903CF" w14:textId="77777777" w:rsidR="00705480" w:rsidRDefault="0070548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5940194" w14:textId="77777777" w:rsidR="00705480" w:rsidRDefault="0070548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2A0D5B77" w14:textId="77777777" w:rsidR="00705480" w:rsidRDefault="00705480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5D7AAFC2" w14:textId="77777777" w:rsidR="00705480" w:rsidRDefault="0070548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6B582E9" w14:textId="77777777" w:rsidR="00705480" w:rsidRDefault="0070548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C6C11E4" w14:textId="77777777" w:rsidR="00705480" w:rsidRDefault="0070548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8F72B3A" w14:textId="77777777" w:rsidR="00705480" w:rsidRDefault="0070548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D4209EA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983388A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A1CDA80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FF74E92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D8E0A5C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D3044AA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FC6EE0C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DA7165A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E116C4A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705480" w14:paraId="50A42BE6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94130C7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4F93A8D" w14:textId="77777777" w:rsidR="00705480" w:rsidRDefault="0070548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8482197" w14:textId="77777777" w:rsidR="00705480" w:rsidRDefault="0070548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23D8D0E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E58F47B" w14:textId="77777777" w:rsidR="00705480" w:rsidRDefault="0070548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5A7D47A" w14:textId="77777777" w:rsidR="00705480" w:rsidRDefault="0070548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28F02DF" w14:textId="77777777" w:rsidR="00705480" w:rsidRDefault="0070548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36DE17B" w14:textId="77777777" w:rsidR="00705480" w:rsidRDefault="0070548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96FF58F" w14:textId="77777777" w:rsidR="00705480" w:rsidRDefault="0070548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72C72E6" w14:textId="77777777" w:rsidR="00705480" w:rsidRDefault="0070548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F40B672" w14:textId="77777777" w:rsidR="00705480" w:rsidRDefault="0070548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4534F364" w14:textId="77777777" w:rsidR="00705480" w:rsidRDefault="00705480">
      <w:pPr>
        <w:spacing w:line="192" w:lineRule="auto"/>
        <w:jc w:val="center"/>
      </w:pPr>
    </w:p>
    <w:p w14:paraId="1B6A1F31" w14:textId="77777777" w:rsidR="00705480" w:rsidRDefault="00705480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13B68CD" w14:textId="77777777" w:rsidR="00705480" w:rsidRPr="006310EB" w:rsidRDefault="0070548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F305DAE" w14:textId="77777777" w:rsidR="00705480" w:rsidRPr="006310EB" w:rsidRDefault="0070548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D86DAEB" w14:textId="77777777" w:rsidR="00705480" w:rsidRPr="006310EB" w:rsidRDefault="0070548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9A03C48" w14:textId="77777777" w:rsidR="00705480" w:rsidRDefault="00705480" w:rsidP="00C64D9B">
      <w:pPr>
        <w:pStyle w:val="Heading1"/>
        <w:spacing w:line="360" w:lineRule="auto"/>
      </w:pPr>
      <w:r>
        <w:t xml:space="preserve">LINIA 301 Ba </w:t>
      </w:r>
    </w:p>
    <w:p w14:paraId="63354702" w14:textId="77777777" w:rsidR="00705480" w:rsidRDefault="00705480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05480" w14:paraId="6482521B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020E" w14:textId="77777777" w:rsidR="00705480" w:rsidRDefault="0070548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7CE6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44AB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280A" w14:textId="77777777" w:rsidR="00705480" w:rsidRDefault="0070548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F242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2E93A9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6EE39162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5862" w14:textId="77777777" w:rsidR="00705480" w:rsidRPr="00771A0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8423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1911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7FAA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05480" w14:paraId="3141AF25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BC3C" w14:textId="77777777" w:rsidR="00705480" w:rsidRDefault="0070548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4641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FA36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D836" w14:textId="77777777" w:rsidR="00705480" w:rsidRDefault="0070548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6D5A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1EF873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372E3D0D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03E8FD6F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1C4F3968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1975" w14:textId="77777777" w:rsidR="00705480" w:rsidRPr="00771A0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6CB3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0F01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7C7E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246AD387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05480" w14:paraId="3871C105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F4C2" w14:textId="77777777" w:rsidR="00705480" w:rsidRDefault="0070548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99E8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69D7348B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9B7B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6F23" w14:textId="77777777" w:rsidR="00705480" w:rsidRDefault="0070548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5C88670F" w14:textId="77777777" w:rsidR="00705480" w:rsidRDefault="0070548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8DA7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2C63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C163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AA43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A821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05480" w14:paraId="468D2F4F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BE25" w14:textId="77777777" w:rsidR="00705480" w:rsidRDefault="0070548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8FC5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5BFF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20E6" w14:textId="77777777" w:rsidR="00705480" w:rsidRDefault="0070548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4ADFA88" w14:textId="77777777" w:rsidR="00705480" w:rsidRDefault="0070548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3197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881CD5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76C7134F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B3B6" w14:textId="77777777" w:rsidR="00705480" w:rsidRPr="00771A0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2A42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D0FC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376D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05480" w14:paraId="28FDE896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B3F4" w14:textId="77777777" w:rsidR="00705480" w:rsidRDefault="0070548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71B4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ECF8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B31F" w14:textId="77777777" w:rsidR="00705480" w:rsidRDefault="0070548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034D7B9D" w14:textId="77777777" w:rsidR="00705480" w:rsidRDefault="0070548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F739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6A982098" w14:textId="77777777" w:rsidR="00705480" w:rsidRPr="00964B09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64B9" w14:textId="77777777" w:rsidR="00705480" w:rsidRPr="00771A0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F090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989B" w14:textId="77777777" w:rsidR="00705480" w:rsidRPr="00244AE6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596A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2FD09B5C" w14:textId="77777777" w:rsidR="00705480" w:rsidRDefault="00705480">
      <w:pPr>
        <w:spacing w:before="40" w:line="192" w:lineRule="auto"/>
        <w:ind w:right="57"/>
        <w:rPr>
          <w:sz w:val="20"/>
        </w:rPr>
      </w:pPr>
    </w:p>
    <w:p w14:paraId="3F4F09AE" w14:textId="77777777" w:rsidR="00705480" w:rsidRDefault="00705480" w:rsidP="009E1E10">
      <w:pPr>
        <w:pStyle w:val="Heading1"/>
        <w:spacing w:line="360" w:lineRule="auto"/>
      </w:pPr>
      <w:r>
        <w:t>LINIA 301 Bb</w:t>
      </w:r>
    </w:p>
    <w:p w14:paraId="56333FFC" w14:textId="77777777" w:rsidR="00705480" w:rsidRDefault="00705480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05480" w14:paraId="15CF8B5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9658" w14:textId="77777777" w:rsidR="00705480" w:rsidRDefault="00705480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61B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A392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E0F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2FA573A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183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EF2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2D2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4DDCCD3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A818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6BA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2209E8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74BC5FB9" w14:textId="77777777" w:rsidR="00705480" w:rsidRDefault="00705480" w:rsidP="00CF0E71">
      <w:pPr>
        <w:pStyle w:val="Heading1"/>
        <w:spacing w:line="276" w:lineRule="auto"/>
      </w:pPr>
      <w:r>
        <w:t>LINIA 301 D</w:t>
      </w:r>
    </w:p>
    <w:p w14:paraId="79B121F5" w14:textId="77777777" w:rsidR="00705480" w:rsidRDefault="00705480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05480" w14:paraId="76C9287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A79F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3CBA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34B58DBA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F076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BB2E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7D94A528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DA61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95FA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706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5444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876C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3C54774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CB7A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B900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F8E3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E5AB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EBFBCB7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B26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436E2F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E255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A7E1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23C6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563F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3AE8CC2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5761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D86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37FC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BF93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F603C27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5E29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593B5D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2AFD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FB56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DA66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51D2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66E69B6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5029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F3C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4287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01D8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9C46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181D58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92BB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0100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3A82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8171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2F614F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7F9B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3832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BCAB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B22D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0FC2622F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65E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7A93DF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CD1F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E27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147F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00E2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71D983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B2305C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705480" w14:paraId="40F520C3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E00A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A6F8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2892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56E3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5D0B00E1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9D58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12F9F82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AB10EEA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595E354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C976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7355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57F3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D779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6FBB53C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B095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1282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B88E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E353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A26B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00BD6B7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6138D6E9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C999DD5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DF28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AEC9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4A23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D084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705480" w14:paraId="2DD46E31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0FC8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2E91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19AC526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5997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9D1F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3C3668A2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EC71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5983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9B61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B932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8EA6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82726AA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1941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A914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55A3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FADF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20BD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66E9CD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09C2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185D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8D29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54E2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5BD16C3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02F4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1126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B5BA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48A8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70F35B1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9262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6D3A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29AE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C95C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9D65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26049AA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2656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6F8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A5E4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0999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3BA1065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B60E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33BF5E1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2E547475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7D6D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B609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3F6C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0F5D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2EC9378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C14C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3F79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EE02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8F87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73B0EDA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8EBE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3320F27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27C1605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7D65A94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5B50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DC28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F168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D475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452476C1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024357E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35C3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6B81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22C2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3FB8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6CD6E7B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293F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4A7F1114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7BF1924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9342AA2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574C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05A1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D79E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91FB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4D9B0BE5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87366A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12CB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BE6D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CC8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8EB0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C42BB18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7AA9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7172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0A43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A31A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F28A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B1C25E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22A7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68F6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8ECB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CB1B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571779E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B3B4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DFED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5147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E3E4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662A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145F9DB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4585" w14:textId="77777777" w:rsidR="00705480" w:rsidRDefault="0070548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CC1F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7BB5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9C4F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FDC3619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4E26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E564" w14:textId="77777777" w:rsidR="00705480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0226" w14:textId="77777777" w:rsidR="00705480" w:rsidRDefault="0070548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36F6" w14:textId="77777777" w:rsidR="00705480" w:rsidRPr="00935D4F" w:rsidRDefault="0070548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35F5" w14:textId="77777777" w:rsidR="00705480" w:rsidRDefault="0070548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8F1829" w14:textId="77777777" w:rsidR="00705480" w:rsidRDefault="00705480" w:rsidP="00CF0E71">
      <w:pPr>
        <w:spacing w:before="40" w:line="276" w:lineRule="auto"/>
        <w:ind w:right="57"/>
        <w:rPr>
          <w:sz w:val="20"/>
        </w:rPr>
      </w:pPr>
    </w:p>
    <w:p w14:paraId="223E2F5C" w14:textId="77777777" w:rsidR="00705480" w:rsidRDefault="0070548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6ABA75A" w14:textId="77777777" w:rsidR="00705480" w:rsidRPr="005D215B" w:rsidRDefault="0070548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05480" w14:paraId="3A17800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F3BF" w14:textId="77777777" w:rsidR="00705480" w:rsidRDefault="0070548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CE3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CA8F" w14:textId="77777777" w:rsidR="00705480" w:rsidRPr="00B3607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A5F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E2A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E61F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421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A2BC03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2512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FFA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705480" w14:paraId="4D2CDA4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83C1" w14:textId="77777777" w:rsidR="00705480" w:rsidRDefault="0070548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C9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6EF5" w14:textId="77777777" w:rsidR="00705480" w:rsidRPr="00B3607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9B1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FB4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63172D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9E7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C2E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D31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9FF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E0068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6866DCA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705480" w14:paraId="6F53BAE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9753" w14:textId="77777777" w:rsidR="00705480" w:rsidRDefault="0070548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2F5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A41A" w14:textId="77777777" w:rsidR="00705480" w:rsidRPr="00B3607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333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1980A08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CD2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2198CF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6E4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2FC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BAC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948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705480" w14:paraId="6DEB7E6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5B80" w14:textId="77777777" w:rsidR="00705480" w:rsidRDefault="0070548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3C3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76BA" w14:textId="77777777" w:rsidR="00705480" w:rsidRPr="00B3607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7D4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1F435F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30C6978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C1C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F889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571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334502F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84C2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0E2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D860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7E5E0B2A" w14:textId="77777777" w:rsidR="00705480" w:rsidRDefault="00705480">
      <w:pPr>
        <w:spacing w:before="40" w:after="40" w:line="192" w:lineRule="auto"/>
        <w:ind w:right="57"/>
        <w:rPr>
          <w:sz w:val="20"/>
          <w:lang w:val="en-US"/>
        </w:rPr>
      </w:pPr>
    </w:p>
    <w:p w14:paraId="4E0B619F" w14:textId="77777777" w:rsidR="00705480" w:rsidRDefault="00705480" w:rsidP="00F14E3C">
      <w:pPr>
        <w:pStyle w:val="Heading1"/>
        <w:spacing w:line="360" w:lineRule="auto"/>
      </w:pPr>
      <w:r>
        <w:lastRenderedPageBreak/>
        <w:t>LINIA 301 F1</w:t>
      </w:r>
    </w:p>
    <w:p w14:paraId="25ACEA14" w14:textId="77777777" w:rsidR="00705480" w:rsidRDefault="0070548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705480" w14:paraId="19F75BF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C885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8C8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EF57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A89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273D0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709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E65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7C8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3AD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9CC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6A7ABB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A186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566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037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842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92E40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5B3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8527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152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D61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7CF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45D107E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28A0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753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98D3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81F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A493C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47B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902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A76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94C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84A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67E907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A338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4EF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5FB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4D8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A9761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D4E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507AB4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5243BAE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365F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A24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F188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E9E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3DD9F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023F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07D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DFD0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F45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3ACBC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560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E74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24E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556F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60E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2F855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363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879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5470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1E3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DCC91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8E0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ADB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B20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A13E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942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8A03B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1B22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E6B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65AE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A49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763F2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3A9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10BB7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C36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8FE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54F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EBC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98AC5C3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CD64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2D0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3143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D67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F282F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9D8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B83A67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54966D0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9E0EC0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82A9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4BE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09AD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ECE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BBE9F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A914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129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4E9E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EC9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52845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165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6F5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EF2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264D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12D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75C514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6457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50E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3630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C21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B34FC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8A2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0688E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39BE2A3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008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391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0F1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B0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2B6F2F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CBF1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B5A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2D4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727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82C99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E89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EC47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508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716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C5E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DA6C80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51C9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490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CC62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B2B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DB7AD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163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32B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BF5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3D00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257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CDD005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9C2C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FF7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CDB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38D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80C69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D48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AC3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636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0AB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6BE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1B4C2D26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D743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F95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2378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9A8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90B7C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665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7DF101C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17E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758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4F08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B13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36CA39B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DE0D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6AF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7D0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090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1233E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17C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4C6518D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5D77904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E442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AA7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860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6D0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7C6F6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705480" w14:paraId="1DB154E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6BB7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087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DE4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245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41682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DF9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00421B1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316118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4F8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839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DD9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8FE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705480" w14:paraId="4F23B2F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C5B1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D69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3189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08D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9A298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D87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1E7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1E1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F29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07A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491B7A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4A6E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273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41B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4C0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853DC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6B8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751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519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0478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37A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C97E1B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1FF0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22B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88DD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83F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A27F8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3D9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4709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1B7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172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E20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A519F16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B013" w14:textId="77777777" w:rsidR="00705480" w:rsidRDefault="0070548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A22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25B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4AE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9157A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E2D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0FB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2B6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2B7F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8FB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0BF80F0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4664DFA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26E3C86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B8CEC7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3859710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0850F9C5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503ECA24" w14:textId="77777777" w:rsidR="00705480" w:rsidRDefault="00705480" w:rsidP="007E3B63">
      <w:pPr>
        <w:pStyle w:val="Heading1"/>
        <w:spacing w:line="360" w:lineRule="auto"/>
      </w:pPr>
      <w:r>
        <w:t>LINIA 301 G</w:t>
      </w:r>
    </w:p>
    <w:p w14:paraId="13DD9AA0" w14:textId="77777777" w:rsidR="00705480" w:rsidRDefault="0070548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705480" w14:paraId="73DAF4AA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1B3E8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A593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A728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C908E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E28E7F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822B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6B71E7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D934B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87F10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41FB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32ABA" w14:textId="77777777" w:rsidR="00705480" w:rsidRDefault="00705480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EAA3CAD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0875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3D28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4FA67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1735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224BA3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C5799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7968F1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CBBAFCF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7544BE6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9D22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EE60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DCE97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380A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C1D8E3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705480" w14:paraId="36677DD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6AC3D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6F83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B5C8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6E2E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D5C136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22109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9A501B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6FFDCA0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F9E2B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3D2BB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81432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B87D9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269E6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FA5E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C582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4F281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81674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1246F1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6D7C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F107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7A895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B2C87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0D10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1A537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8FE6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825AD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A1D63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63A00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1C0671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DADE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C4ADF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106C8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0238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7F6D5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51DAC7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EAABF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28DE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1B16D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8846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08D1EE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A4B8A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A9D4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E26F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EB3E9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C797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21157A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5AEC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CA7A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93BE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CFAC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789F52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0294" w14:textId="77777777" w:rsidR="00705480" w:rsidRDefault="0070548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C0AFEC" w14:textId="77777777" w:rsidR="00705480" w:rsidRDefault="0070548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C781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6060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2BC5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3028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0B5BCA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9BE0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C409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30B6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8CBD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31F83D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243D" w14:textId="77777777" w:rsidR="00705480" w:rsidRDefault="0070548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33F71A" w14:textId="77777777" w:rsidR="00705480" w:rsidRDefault="0070548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39B6A1A" w14:textId="77777777" w:rsidR="00705480" w:rsidRDefault="0070548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3020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1CCF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FB4E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AB76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5975102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784A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8C3F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0CCE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BFE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3128BF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E713" w14:textId="77777777" w:rsidR="00705480" w:rsidRDefault="0070548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351ACE0" w14:textId="77777777" w:rsidR="00705480" w:rsidRDefault="0070548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F993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3AF9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0945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795A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A223A00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6F00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3276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9C13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827C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2C9303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83E6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A0F608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060B64D4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DD46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B27A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C976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9739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C78A51B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F91A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31E3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AA55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42B0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54428A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717C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9B95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6E6F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60DC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84CD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C4E150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E795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12C0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1E81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EAAB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220779D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A58A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70815E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ABA5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B122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372D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7A50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974914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39DC" w14:textId="77777777" w:rsidR="00705480" w:rsidRDefault="0070548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984C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5A3F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D65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3484EE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851D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7D88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95A3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4FC7" w14:textId="77777777" w:rsidR="00705480" w:rsidRDefault="0070548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5CA9" w14:textId="77777777" w:rsidR="00705480" w:rsidRDefault="0070548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7F6B22D" w14:textId="77777777" w:rsidR="00705480" w:rsidRDefault="00705480">
      <w:pPr>
        <w:spacing w:before="40" w:line="192" w:lineRule="auto"/>
        <w:ind w:right="57"/>
        <w:rPr>
          <w:sz w:val="20"/>
        </w:rPr>
      </w:pPr>
    </w:p>
    <w:p w14:paraId="376DAFEE" w14:textId="77777777" w:rsidR="00705480" w:rsidRDefault="00705480" w:rsidP="00956F37">
      <w:pPr>
        <w:pStyle w:val="Heading1"/>
        <w:spacing w:line="360" w:lineRule="auto"/>
      </w:pPr>
      <w:r>
        <w:t>LINIA 301 N</w:t>
      </w:r>
    </w:p>
    <w:p w14:paraId="0602FF2D" w14:textId="77777777" w:rsidR="00705480" w:rsidRDefault="0070548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05480" w14:paraId="00A4F0C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204A" w14:textId="77777777" w:rsidR="00705480" w:rsidRDefault="0070548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808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F6D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6AB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60AEB6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2D0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587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591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FBEE" w14:textId="77777777" w:rsidR="00705480" w:rsidRPr="00220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D03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3C9A4A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B6FF" w14:textId="77777777" w:rsidR="00705480" w:rsidRDefault="0070548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3C4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C3A9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04C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0ED629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113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623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CB4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C4E6" w14:textId="77777777" w:rsidR="00705480" w:rsidRPr="00220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734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11BEA7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C0A3" w14:textId="77777777" w:rsidR="00705480" w:rsidRDefault="0070548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D8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41D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602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4879B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D24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A5DF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23F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BCC6" w14:textId="77777777" w:rsidR="00705480" w:rsidRPr="00220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EB2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51B865" w14:textId="77777777" w:rsidR="00705480" w:rsidRPr="00474FB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05480" w14:paraId="5C2854D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712F" w14:textId="77777777" w:rsidR="00705480" w:rsidRDefault="0070548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059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6DA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08D9" w14:textId="77777777" w:rsidR="00705480" w:rsidRDefault="0070548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DAE2A7F" w14:textId="77777777" w:rsidR="00705480" w:rsidRDefault="0070548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36C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7F09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30B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E261" w14:textId="77777777" w:rsidR="00705480" w:rsidRPr="00220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6D7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D1F53D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7C52" w14:textId="77777777" w:rsidR="00705480" w:rsidRDefault="0070548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22D0" w14:textId="77777777" w:rsidR="00705480" w:rsidRDefault="0070548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7B46" w14:textId="77777777" w:rsidR="00705480" w:rsidRDefault="0070548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140E" w14:textId="77777777" w:rsidR="00705480" w:rsidRDefault="00705480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3EF2" w14:textId="77777777" w:rsidR="00705480" w:rsidRPr="00E4222D" w:rsidRDefault="0070548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19885EE" w14:textId="77777777" w:rsidR="00705480" w:rsidRPr="00E4222D" w:rsidRDefault="0070548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356E842" w14:textId="77777777" w:rsidR="00705480" w:rsidRPr="00E4222D" w:rsidRDefault="0070548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818FBED" w14:textId="77777777" w:rsidR="00705480" w:rsidRDefault="0070548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85AB" w14:textId="77777777" w:rsidR="00705480" w:rsidRDefault="0070548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D167" w14:textId="77777777" w:rsidR="00705480" w:rsidRDefault="0070548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45EC" w14:textId="77777777" w:rsidR="00705480" w:rsidRPr="0022092F" w:rsidRDefault="0070548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189F" w14:textId="77777777" w:rsidR="00705480" w:rsidRDefault="00705480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B1099C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5545" w14:textId="77777777" w:rsidR="00705480" w:rsidRDefault="0070548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FCB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478E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D4F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0A2BC0" w14:textId="77777777" w:rsidR="00705480" w:rsidRDefault="0070548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2FA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75AF24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70CDC3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1432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BE8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C86A" w14:textId="77777777" w:rsidR="00705480" w:rsidRPr="00220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764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F977D1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1A6E7A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05480" w14:paraId="01FEA9A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1B8D" w14:textId="77777777" w:rsidR="00705480" w:rsidRDefault="0070548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B99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A2635E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03A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810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70B745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E6C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509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9B7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5D46" w14:textId="77777777" w:rsidR="00705480" w:rsidRPr="00220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1FB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04A0770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EED1" w14:textId="77777777" w:rsidR="00705480" w:rsidRDefault="0070548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38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9D7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24D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D36FA5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91E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A1256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1D3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56B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89DD" w14:textId="77777777" w:rsidR="00705480" w:rsidRPr="00220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C5F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037A1A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4B8E1778" w14:textId="77777777" w:rsidR="00705480" w:rsidRDefault="00705480" w:rsidP="007F72A5">
      <w:pPr>
        <w:pStyle w:val="Heading1"/>
        <w:spacing w:line="360" w:lineRule="auto"/>
      </w:pPr>
      <w:r>
        <w:t>LINIA 301 O</w:t>
      </w:r>
    </w:p>
    <w:p w14:paraId="25274437" w14:textId="77777777" w:rsidR="00705480" w:rsidRDefault="0070548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05480" w14:paraId="5114F8C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C1DA" w14:textId="77777777" w:rsidR="00705480" w:rsidRDefault="0070548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BA2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9B60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7BA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C6598D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D5F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E2C8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F72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C384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9BF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10D9C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41FC" w14:textId="77777777" w:rsidR="00705480" w:rsidRDefault="0070548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1EA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297C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700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BE0CC8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882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C305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468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3762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923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1A700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127C" w14:textId="77777777" w:rsidR="00705480" w:rsidRDefault="0070548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CA9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D702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065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C024F8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661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3A6C3B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4BD2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8E0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95F7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E744" w14:textId="77777777" w:rsidR="00705480" w:rsidRDefault="00705480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336C7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9382" w14:textId="77777777" w:rsidR="00705480" w:rsidRDefault="0070548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D56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3E37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723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BBA5E3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C46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240AB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0462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2CD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37DB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CC6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9EFCC1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3788" w14:textId="77777777" w:rsidR="00705480" w:rsidRDefault="0070548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026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BA0E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6B0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001B68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C5C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87AD1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5AAA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FE6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9CAC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317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98FF6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B7BA" w14:textId="77777777" w:rsidR="00705480" w:rsidRDefault="0070548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14B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8885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40A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CD4A3D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C41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78C2E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1CBD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40D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A10A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D3E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591721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3698" w14:textId="77777777" w:rsidR="00705480" w:rsidRDefault="0070548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4D1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7BF0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7C3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EF2C4C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24F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317396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BD98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4B4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080E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DC3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BC659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705480" w14:paraId="398A6DC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FDAD" w14:textId="77777777" w:rsidR="00705480" w:rsidRDefault="0070548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B28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FFB2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25E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11B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4ED856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C975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962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FBCF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2EA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87CF3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24A2E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705480" w14:paraId="0CB1C73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60C9" w14:textId="77777777" w:rsidR="00705480" w:rsidRDefault="0070548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AB4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9039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C01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DC9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EDD5DF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5D6A618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97D2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2A3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01B4" w14:textId="77777777" w:rsidR="00705480" w:rsidRPr="00F1029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370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C0AD5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06C69E4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1B33FA72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4558F9EF" w14:textId="77777777" w:rsidR="00705480" w:rsidRDefault="00705480" w:rsidP="003260D9">
      <w:pPr>
        <w:pStyle w:val="Heading1"/>
        <w:spacing w:line="360" w:lineRule="auto"/>
      </w:pPr>
      <w:r>
        <w:t>LINIA 301 P</w:t>
      </w:r>
    </w:p>
    <w:p w14:paraId="01793074" w14:textId="77777777" w:rsidR="00705480" w:rsidRDefault="0070548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05480" w14:paraId="4FC3FFC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7176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92DC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E2D7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3D4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FCB6D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045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59F3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83E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6A2B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DC5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45B4EE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4CC4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C742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F077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D5A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D23578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DDC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2D7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89C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2C5A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395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B9879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842E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9C27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2391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294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4AB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BBC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A4F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C83C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63F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C6B19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705480" w:rsidRPr="00A8307A" w14:paraId="2479850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76F6" w14:textId="77777777" w:rsidR="00705480" w:rsidRPr="00A75A0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A89C" w14:textId="77777777" w:rsidR="00705480" w:rsidRPr="00A8307A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6295" w14:textId="77777777" w:rsidR="00705480" w:rsidRPr="00A8307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B5F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536365CE" w14:textId="77777777" w:rsidR="00705480" w:rsidRPr="00A8307A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60F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728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4364" w14:textId="77777777" w:rsidR="00705480" w:rsidRPr="00A8307A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1C76" w14:textId="77777777" w:rsidR="00705480" w:rsidRPr="00A8307A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9922" w14:textId="77777777" w:rsidR="00705480" w:rsidRPr="00A8307A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7D557D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D839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E085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11AD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FF0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1DE851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478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959CCA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311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BE1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2831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A87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829C08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A9AE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3D5F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3216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684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3385F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346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929EA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2AFB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A44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B0AD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ACD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705480" w14:paraId="6378A1E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BD63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4279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0F0D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193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2368B3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FCE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A1919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665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BD4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CE18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657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83F5C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705480" w14:paraId="4C81FC6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966D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8AF8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2ED9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241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6A019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D94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65AF69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015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165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AFC5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D9D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297BD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705480" w14:paraId="3EF49B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7520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1C93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05FA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01B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74992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8A2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D4759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456D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2E2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79EB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E77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0D9AB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705480" w14:paraId="580596E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8287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546E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BC34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F23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35850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E48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174B4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E7BE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605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5D8C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6DF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A3A01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41091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705480" w14:paraId="5C79986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2CC8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EC51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BC57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121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DC2CC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D23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C4696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10CFFF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901B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5E0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58D0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D95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00884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705480" w14:paraId="6408BD0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D4F4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6230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CB91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448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128DA7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D96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6A54A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57A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F0E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5140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AA9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AA22E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705480" w14:paraId="56525D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4EC0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E9FA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E792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BE6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926702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29C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857B34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5C2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189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E79D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69E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E64E3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705480" w14:paraId="24D49BC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5849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BB8B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80DD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6F1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2587BF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E98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A81F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A36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513B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2CF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D8AB18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1269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EAB6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142B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9D7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DEFB5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A81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05CED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3A1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2CA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B1B2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BCA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2D14F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705480" w14:paraId="7450426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A2C6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869E" w14:textId="77777777" w:rsidR="00705480" w:rsidRDefault="0070548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4739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17C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10A88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1E8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8618E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44E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B8C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4FC1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986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50441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705480" w14:paraId="1D79681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3791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A0E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6EA0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A64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3997F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96D9" w14:textId="77777777" w:rsidR="00705480" w:rsidRDefault="00705480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1B304E9" w14:textId="77777777" w:rsidR="00705480" w:rsidRDefault="00705480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BD01EB6" w14:textId="77777777" w:rsidR="00705480" w:rsidRDefault="0070548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EB36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27D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7044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E90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2009DA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F717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1FE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7029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9D0D" w14:textId="77777777" w:rsidR="00705480" w:rsidRDefault="00705480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33AED27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4CDEC4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956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E70F1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1B36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940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86DE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C09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1316C7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9F68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11C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C814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829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15237E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1FE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CF1D2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661E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893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76EB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E5D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971D0A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87F0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EE4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2ABD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4691" w14:textId="77777777" w:rsidR="00705480" w:rsidRDefault="00705480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32FDB1A" w14:textId="77777777" w:rsidR="00705480" w:rsidRDefault="00705480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57A7" w14:textId="77777777" w:rsidR="00705480" w:rsidRDefault="00705480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306806" w14:textId="77777777" w:rsidR="00705480" w:rsidRDefault="00705480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9D86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F46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C06B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B5E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9C9CDE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8FC7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CD1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BDBF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278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CBF39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9CA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C5752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5153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AAE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34C5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27E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87692A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73A9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D23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6E2F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D19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80A4B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E62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F9790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DBFB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0F3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75F1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962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976B769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1DFC" w14:textId="77777777" w:rsidR="00705480" w:rsidRDefault="0070548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160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D1D5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9B7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74075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143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9F6F8C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6A05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3FB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6F80" w14:textId="77777777" w:rsidR="00705480" w:rsidRPr="001B37B8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413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A672357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501E5586" w14:textId="77777777" w:rsidR="00705480" w:rsidRDefault="00705480" w:rsidP="004F6534">
      <w:pPr>
        <w:pStyle w:val="Heading1"/>
        <w:spacing w:line="360" w:lineRule="auto"/>
      </w:pPr>
      <w:r>
        <w:lastRenderedPageBreak/>
        <w:t>LINIA 700</w:t>
      </w:r>
    </w:p>
    <w:p w14:paraId="36C3DA76" w14:textId="77777777" w:rsidR="00705480" w:rsidRDefault="0070548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05480" w14:paraId="7AAE184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A01C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115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EEC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112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8C0E77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F2C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DD2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6D6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A7E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BA7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F195B8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ADCB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E42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170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ABE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9DA65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6D5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92D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6C9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D98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1A1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FD350D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C654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4E6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564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B69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86A703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C26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782D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4E3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1F3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B0B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CC4DD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705480" w14:paraId="4FA1F7A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9EEC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BADF" w14:textId="77777777" w:rsidR="00705480" w:rsidRDefault="00705480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CFA9" w14:textId="77777777" w:rsidR="00705480" w:rsidRDefault="00705480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4748" w14:textId="77777777" w:rsidR="00705480" w:rsidRDefault="00705480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7A88" w14:textId="77777777" w:rsidR="00705480" w:rsidRPr="00E4222D" w:rsidRDefault="00705480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146AA65" w14:textId="77777777" w:rsidR="00705480" w:rsidRPr="00E4222D" w:rsidRDefault="00705480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5F03A940" w14:textId="77777777" w:rsidR="00705480" w:rsidRPr="00E4222D" w:rsidRDefault="00705480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A80DDCF" w14:textId="77777777" w:rsidR="00705480" w:rsidRDefault="00705480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14B5" w14:textId="77777777" w:rsidR="00705480" w:rsidRDefault="00705480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3AAB" w14:textId="77777777" w:rsidR="00705480" w:rsidRDefault="00705480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A6F0" w14:textId="77777777" w:rsidR="00705480" w:rsidRDefault="00705480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FF7B" w14:textId="77777777" w:rsidR="00705480" w:rsidRDefault="00705480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9A73C7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F067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696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6214461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CAE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BEE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815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470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3ED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B40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B9F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11671CA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3A82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88C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4EB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08E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57FEC1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2ED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614F0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F16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784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D5D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CDC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6E593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CFDC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0B6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530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113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AB68D7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86B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06D43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BD0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DC8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2F2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662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E8260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0BDD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03E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E22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06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52881C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35D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5A83ED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5C2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17C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6F2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418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F35F4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C8B5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83A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499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30F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061D27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E03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4CA43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7144F24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6F64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502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E51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95A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EBD6E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FFE3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700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CCD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515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A2C7B7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A6A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D27531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38AC7D9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EB1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627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4C6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3D4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E9465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0CF6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37E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2A8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70E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D786F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8AC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B94D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A3F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81F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B9E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6F210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1A90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FE8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3577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DC3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677F67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B7F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0B99F639" w14:textId="77777777" w:rsidR="00705480" w:rsidRPr="00B401EA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9A9D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427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4D6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F76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B0F63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13EB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27C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4F5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B5A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5ADE91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EE8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56161B5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D86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EF8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88F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9EA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DA24B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6242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638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2A6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53E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DC225C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212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D75AC1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BC8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B21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839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D9C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05480" w14:paraId="3EF0A9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2924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369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7FD7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3E2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D6189A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A96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8CFDD4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60A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D68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26E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48C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05480" w14:paraId="379BA2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1D51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7BD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225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AD7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D236EB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57E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78A5DDF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0E410F6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48D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8F0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11B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F50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27857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A2FE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DB3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B66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56F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5E85369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330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4F0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EEA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1D27431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0C6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514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03046F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5843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D29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B2E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70F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FFB5E9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C2E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897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252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7302D06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6A2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AA7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751E34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6D2F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9B5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0FD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32E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FC49D5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EED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C50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FD4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029755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8D2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CEA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3C1547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2B49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41A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44A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F80F" w14:textId="77777777" w:rsidR="00705480" w:rsidRDefault="0070548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EA31EEF" w14:textId="77777777" w:rsidR="00705480" w:rsidRDefault="00705480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753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2C8AC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405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34B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E66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12A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88905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705480" w14:paraId="198057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A556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91B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BE5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F7CC" w14:textId="77777777" w:rsidR="00705480" w:rsidRDefault="0070548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3484D2A" w14:textId="77777777" w:rsidR="00705480" w:rsidRDefault="0070548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081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5CC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07A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3E7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999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75B63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9B46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C51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E1B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CAD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D7AFA1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351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A82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5A4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3BE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965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FF30C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1B04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587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2652E2A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686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DB15" w14:textId="77777777" w:rsidR="00705480" w:rsidRDefault="00705480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223A026" w14:textId="77777777" w:rsidR="00705480" w:rsidRDefault="00705480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C4B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9F7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738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458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56E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381D2D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A9D1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6DA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5B3C5D8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EC0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405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FA8CAA8" w14:textId="77777777" w:rsidR="00705480" w:rsidRPr="008A1A04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577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22B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905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D0E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782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69AF06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5230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E28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2729F9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A35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31D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51EF30B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884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8F17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3EE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B35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6DB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705480" w14:paraId="075675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7AD2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C31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2A8D824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CB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7BD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29E71E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641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B6A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0F4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4FD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9E22" w14:textId="77777777" w:rsidR="00705480" w:rsidRPr="00C20CA5" w:rsidRDefault="0070548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D314CA7" w14:textId="77777777" w:rsidR="00705480" w:rsidRPr="00EB107D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8D17B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4530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FD5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76E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56D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048BD1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EC2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EFA6A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32A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1BC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CAE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EF4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27DA2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7DB3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705480" w14:paraId="604ADB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42D7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131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E16284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E37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4A9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302595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5C29902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218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01F4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BE6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BB0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EEA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4CFB5078" w14:textId="77777777" w:rsidR="00705480" w:rsidRPr="00C401D9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705480" w14:paraId="206AE1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5633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A09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C3CD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633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06811E3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2270CB8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5C3D69B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541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BE08A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848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CA3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CA1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8E3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3DC7433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05480" w14:paraId="6C9DF5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DABD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650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3AE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3BD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55B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264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2E8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34E8500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E5D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5A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01DE9A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DF2A0F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21B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5AE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46F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79D1B09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7D2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8DB46C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A1F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AB7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B31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88D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EF259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CFF2D8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3CC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16BBCBB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4BC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F2E4" w14:textId="77777777" w:rsidR="00705480" w:rsidRDefault="00705480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95C157B" w14:textId="77777777" w:rsidR="00705480" w:rsidRDefault="00705480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E4E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535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2FD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0EA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B63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505983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6E2CC2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CE2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0A3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65B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200964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5DF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9DD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699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023EBFC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B014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C73B" w14:textId="77777777" w:rsidR="00705480" w:rsidRPr="00C20CA5" w:rsidRDefault="0070548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70B1CB8" w14:textId="77777777" w:rsidR="00705480" w:rsidRPr="00EB107D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28FE3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687F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80C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B49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144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F558DF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F4D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452AE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ECB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C13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E60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360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2CEAC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7BE6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705480" w14:paraId="7638B8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21D8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2E4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B58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D92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BFF8B2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686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9D32BD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2EA4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467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D51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CFA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175D6D5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05480" w14:paraId="2D806E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CAD9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D04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3D5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B90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2C3F30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1C1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FF4D82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FC1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4FA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738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713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E51D0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976B6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00007B2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705480" w14:paraId="35003B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5DC5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22E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8E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DC9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D5946B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239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B32F96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665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F35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76F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050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375CC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EE0D3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367EAEA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5480" w14:paraId="25F9EF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5202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081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3B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5D6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7E3961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35F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37D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06E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C22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442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AE8B0C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1C53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198888E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05480" w14:paraId="1874FF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52BC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A62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E8D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3AF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9F019E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9CA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24C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DBE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604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F18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12EFC2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BCAD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7F18B2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05480" w14:paraId="7D8CCD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9F2B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240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714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260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7A35EE4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E14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69E7456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5E2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D1D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BAE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510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41CE2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8ECE4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705480" w14:paraId="1B3F7C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CDE3" w14:textId="77777777" w:rsidR="00705480" w:rsidRDefault="0070548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51E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265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E6F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129E518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64C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3EF4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E3B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C65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DB0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36C38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AF81B6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6DA2D9FF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3C1B9661" w14:textId="77777777" w:rsidR="00705480" w:rsidRDefault="0070548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964E401" w14:textId="77777777" w:rsidR="00705480" w:rsidRDefault="0070548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05480" w14:paraId="09A2BC41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A8E4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2B5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78E6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EB6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C3735D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894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E1207E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4C69E0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924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DE8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6769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11D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DD582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A702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DFC9E2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F4BCA7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05480" w14:paraId="5918993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C39C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01C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B6C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26B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E8209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A42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8447CE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6798D9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306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AE3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3791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895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C0D73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70DC47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637788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05480" w14:paraId="6300587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53E2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BF7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4B2E4B8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CB05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4926" w14:textId="77777777" w:rsidR="00705480" w:rsidRDefault="0070548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AABF179" w14:textId="77777777" w:rsidR="00705480" w:rsidRDefault="0070548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916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5CE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227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4EE8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D0C2" w14:textId="77777777" w:rsidR="00705480" w:rsidRPr="006A2576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42A57FB" w14:textId="77777777" w:rsidR="00705480" w:rsidRPr="006A2576" w:rsidRDefault="00705480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77DDFD2" w14:textId="77777777" w:rsidR="00705480" w:rsidRDefault="00705480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796B0F6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FED8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5DD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24DC65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F13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C359" w14:textId="77777777" w:rsidR="00705480" w:rsidRDefault="0070548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EF6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BDA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8B1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6F2E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2DA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3E3A5C3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8A95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376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AD0D92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C274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C8F0" w14:textId="77777777" w:rsidR="00705480" w:rsidRDefault="0070548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6F2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644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24F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75B6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B57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2AA973F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9C93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9C6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F4BFB12" w14:textId="77777777" w:rsidR="00705480" w:rsidRDefault="00705480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C677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B6C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80D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0A8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D28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57F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3B9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314A62F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4E82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A16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277AD8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0E5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70C6" w14:textId="77777777" w:rsidR="00705480" w:rsidRPr="001904F7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47F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18D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B8F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51B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FD3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05480" w14:paraId="01ED7F9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BA74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B42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347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E1A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5A8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AF9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CC1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DD64EB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C3D0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A34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49FCFA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05480" w14:paraId="64720E0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8341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1ED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B1EABC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E40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6DF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3D4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B9B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658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763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F07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67ED00E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D621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557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1617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26C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8F0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11D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8EA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4A811F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BEB3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9DC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F4904A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F44A7FA" w14:textId="77777777" w:rsidR="00705480" w:rsidRPr="00B56D0E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70EAB01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8B04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DDE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1931C1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A68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57E9" w14:textId="77777777" w:rsidR="00705480" w:rsidRPr="00DA3842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768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41E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77B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374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F83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A4F447" w14:textId="77777777" w:rsidR="00705480" w:rsidRDefault="0070548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13C49DF" w14:textId="77777777" w:rsidR="00705480" w:rsidRDefault="0070548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779736E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AE5A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B0C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09D76E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1C6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255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20A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FE5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CD8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F0DD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1DEF" w14:textId="77777777" w:rsidR="00705480" w:rsidRPr="00175A24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043052F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6CDD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68B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770669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591D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987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A21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065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5A2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106A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A8D3" w14:textId="77777777" w:rsidR="00705480" w:rsidRPr="00175A24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4F1AC98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8213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F847" w14:textId="77777777" w:rsidR="00705480" w:rsidRDefault="0070548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B2C7" w14:textId="77777777" w:rsidR="00705480" w:rsidRDefault="0070548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6737" w14:textId="77777777" w:rsidR="00705480" w:rsidRDefault="0070548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D648A8A" w14:textId="77777777" w:rsidR="00705480" w:rsidRDefault="0070548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96CA" w14:textId="77777777" w:rsidR="00705480" w:rsidRDefault="0070548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5CA83C" w14:textId="77777777" w:rsidR="00705480" w:rsidRDefault="0070548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F25E" w14:textId="77777777" w:rsidR="00705480" w:rsidRDefault="0070548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E18E" w14:textId="77777777" w:rsidR="00705480" w:rsidRDefault="0070548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E384" w14:textId="77777777" w:rsidR="00705480" w:rsidRPr="001304AF" w:rsidRDefault="0070548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447A" w14:textId="77777777" w:rsidR="00705480" w:rsidRDefault="0070548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05CA2C" w14:textId="77777777" w:rsidR="00705480" w:rsidRDefault="0070548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29C943" w14:textId="77777777" w:rsidR="00705480" w:rsidRPr="00175A24" w:rsidRDefault="0070548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05480" w14:paraId="051FA397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51F5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0A2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83E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298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F35521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6C8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4372A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6BA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6F8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E01D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851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77757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E1239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05480" w14:paraId="46C8E05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86C3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B57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784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3FE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BE4F09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6D8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DEDA9D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7600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BB7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7E91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7A6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B5D49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A27E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05480" w14:paraId="3347FDE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6DC0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2EE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FB37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1A8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E46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BC5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860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1F82AE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FB71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E1A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000FED2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A95C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26D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AD88F5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23B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F98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912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483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C8B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E0A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68F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35052E3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EE4B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C07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4BA8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5A7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E82CA1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CBF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FEDD89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D71F" w14:textId="77777777" w:rsidR="00705480" w:rsidRPr="00CA3079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97E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4CDF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BE7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84783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05480" w14:paraId="0E2176E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22CA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704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69B40C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96A4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D99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FB1852" w14:textId="77777777" w:rsidR="00705480" w:rsidRPr="00180EA2" w:rsidRDefault="00705480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F0E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DC81" w14:textId="77777777" w:rsidR="00705480" w:rsidRPr="00CA3079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341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B138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A12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5295D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24BB9B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05480" w14:paraId="6099B94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5830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E71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BD1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03B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D1BF7C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39E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DCE9" w14:textId="77777777" w:rsidR="00705480" w:rsidRPr="00CA3079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D01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65D603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17F8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2D7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7A9DD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D0689B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D087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05480" w14:paraId="69C1610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DE05" w14:textId="77777777" w:rsidR="00705480" w:rsidRDefault="0070548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17A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E6C4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AE2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5416D9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9FC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0FDB39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FDECD0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F324" w14:textId="77777777" w:rsidR="00705480" w:rsidRPr="00CA3079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90B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B751" w14:textId="77777777" w:rsidR="00705480" w:rsidRPr="001304AF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86A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88818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6DE994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4AADBDC" w14:textId="77777777" w:rsidR="00705480" w:rsidRPr="00B71446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AB569FF" w14:textId="77777777" w:rsidR="00705480" w:rsidRDefault="00705480">
      <w:pPr>
        <w:tabs>
          <w:tab w:val="left" w:pos="6382"/>
        </w:tabs>
        <w:rPr>
          <w:sz w:val="20"/>
        </w:rPr>
      </w:pPr>
    </w:p>
    <w:p w14:paraId="61A5CF66" w14:textId="77777777" w:rsidR="00705480" w:rsidRDefault="00705480" w:rsidP="00F0370D">
      <w:pPr>
        <w:pStyle w:val="Heading1"/>
        <w:spacing w:line="360" w:lineRule="auto"/>
      </w:pPr>
      <w:r>
        <w:t>LINIA 800</w:t>
      </w:r>
    </w:p>
    <w:p w14:paraId="31126D0C" w14:textId="77777777" w:rsidR="00705480" w:rsidRDefault="0070548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05480" w14:paraId="5CCD537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E3BE7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CDEE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F9FBB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86AD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C7E681A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6B57" w14:textId="77777777" w:rsidR="00705480" w:rsidRDefault="0070548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9D6E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60F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0C64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353A8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9C5248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94C3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D91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9EBF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1CDFF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1871E0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567BB" w14:textId="77777777" w:rsidR="00705480" w:rsidRDefault="0070548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441A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8B1D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3A011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07F6D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EF2F74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53A4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3764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1289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9CBD7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95DC82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54B8" w14:textId="77777777" w:rsidR="00705480" w:rsidRDefault="0070548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DFA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4B89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D418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88FE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FF3DD0" w14:textId="77777777" w:rsidR="00705480" w:rsidRDefault="00705480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705480" w:rsidRPr="00A8307A" w14:paraId="33F255F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45646" w14:textId="77777777" w:rsidR="00705480" w:rsidRPr="00A75A0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9737" w14:textId="77777777" w:rsidR="00705480" w:rsidRPr="00A8307A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065F" w14:textId="77777777" w:rsidR="00705480" w:rsidRPr="00A8307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D7236" w14:textId="77777777" w:rsidR="00705480" w:rsidRPr="00A8307A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3334C" w14:textId="77777777" w:rsidR="00705480" w:rsidRDefault="0070548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23AE7E" w14:textId="77777777" w:rsidR="00705480" w:rsidRDefault="0070548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32EA0758" w14:textId="77777777" w:rsidR="00705480" w:rsidRDefault="0070548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7288034" w14:textId="77777777" w:rsidR="00705480" w:rsidRDefault="0070548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B1E6F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B7678" w14:textId="77777777" w:rsidR="00705480" w:rsidRPr="00A8307A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B3E3" w14:textId="77777777" w:rsidR="00705480" w:rsidRPr="00A8307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BA38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0DDD5F" w14:textId="77777777" w:rsidR="00705480" w:rsidRPr="00A8307A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705480" w14:paraId="349517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8188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83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F03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340C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201A805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A4B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97566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774C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7C3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5EFD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B4B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705480" w14:paraId="45411C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FA09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FCC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C333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51F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6966EA4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5C9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2303D5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FACF6D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7986423D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2EA80E7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04042F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3BF2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7A5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87FD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B379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B9E52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116C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3B8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1F22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3AD0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00C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8326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0CC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27AD8B6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C95A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559D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B8629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E327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2D3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FC28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353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23F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B3FE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069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B23E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BC02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C7572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6E5AF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05480" w14:paraId="7E1C59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1637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450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D98F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2FBF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825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EFD1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DED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EDF8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1ECE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F5AB43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80ECB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05480" w14:paraId="71FE92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DECA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9ED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2F99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B3C1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F5A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583E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F6D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CE3F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3FAB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CB7BD6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5A65C2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705480" w14:paraId="7C4797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4FF2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C98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29AD5A3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3BE7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03E7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9FD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DCA9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2C4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03B1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991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3AC578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0CAF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7B1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7302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D00B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184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BC27CD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B78A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21B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671B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4E8C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384599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D2D86C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05480" w14:paraId="71AD9B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35AC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D5B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72DF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A0FD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EAC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4244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005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2169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9321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955EF5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68D48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705480" w14:paraId="5757CA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410B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082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B31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053A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438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9558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4D5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3D40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ABFF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C5374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E61F9E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05480" w14:paraId="013A2F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57D5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5FC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D6CB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F57F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FB7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568583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9768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6CC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4C89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04BA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6EA6B4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23F9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D2E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169C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5EB0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17F1597C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B1D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EC4D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417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185E62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D019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05B5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0CB8F5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8190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28F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23D1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BB5B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4EE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BA47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FEC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D4CC8A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5BAC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9C2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705480" w14:paraId="0DA2E7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9809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4C5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5D4780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50CC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6FCF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3FE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4362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BE80" w14:textId="77777777" w:rsidR="00705480" w:rsidRDefault="0070548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273FB4E" w14:textId="77777777" w:rsidR="00705480" w:rsidRDefault="0070548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D221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F9F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2A907B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5500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BD5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7783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A113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E34307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1C6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71F6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BC5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312D248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4CF8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9359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14EB71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14E6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713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B3D3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A110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3279C95" w14:textId="77777777" w:rsidR="00705480" w:rsidRPr="008B2519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DBB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2EFC2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3340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F41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02E1" w14:textId="77777777" w:rsidR="00705480" w:rsidRPr="008D08DE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65BB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05480" w14:paraId="00FEFE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83EC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AC4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2A4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D35F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909FA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AA9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DDD6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2E1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820F50D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DA61" w14:textId="77777777" w:rsidR="00705480" w:rsidRPr="008D08DE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68DE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3A66ED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5216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ED5C" w14:textId="77777777" w:rsidR="00705480" w:rsidRDefault="0070548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BFC8" w14:textId="77777777" w:rsidR="00705480" w:rsidRPr="001161EA" w:rsidRDefault="0070548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41EE" w14:textId="77777777" w:rsidR="00705480" w:rsidRDefault="00705480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F474557" w14:textId="77777777" w:rsidR="00705480" w:rsidRDefault="00705480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FA71" w14:textId="77777777" w:rsidR="00705480" w:rsidRDefault="0070548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40380D1" w14:textId="77777777" w:rsidR="00705480" w:rsidRDefault="0070548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9B81" w14:textId="77777777" w:rsidR="00705480" w:rsidRPr="001161EA" w:rsidRDefault="0070548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8BF1" w14:textId="77777777" w:rsidR="00705480" w:rsidRDefault="0070548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5B7D" w14:textId="77777777" w:rsidR="00705480" w:rsidRPr="008D08DE" w:rsidRDefault="0070548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BA6E" w14:textId="77777777" w:rsidR="00705480" w:rsidRDefault="00705480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705480" w14:paraId="3A60B5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AB0F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294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5A6C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A6D8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597C7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C75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0030243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8894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88D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21C9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E8E5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0E0480F8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5DD47386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705480" w14:paraId="349AA3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0079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ADD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F002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60C2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530B8D6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B2B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39E7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0C7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F7E3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A451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DB9BE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4F0C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37E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849F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9576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37B791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1E8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0C0F2C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E9A5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51B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5743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8792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B6CAE5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2392B1BF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05480" w14:paraId="3C8826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BE73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2A0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353E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4CEF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FF5C9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F38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60DBBC5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387B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A45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9FC1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9C82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E2088E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6F2DFE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72442D3B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05480" w14:paraId="5F53EE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DFB8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77B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F068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B294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EACA7B6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EA0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E1D52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30A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522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C025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3B03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4A753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05480" w14:paraId="6D16D9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10CF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AF7D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2388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D911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7165804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483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AA72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951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0CEA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2F05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C9ADA1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05480" w14:paraId="4E6E41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8570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CD7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1569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4C6A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104E3C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72961176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88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21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6B4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77CBDE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9CA8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C826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0F2D2D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1A0F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AB4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D07C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EB08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5E6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A715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884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CA3E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5EF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CFA737B" w14:textId="77777777" w:rsidR="00705480" w:rsidRDefault="00705480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705480" w14:paraId="54C6B9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DDF2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5D63" w14:textId="77777777" w:rsidR="00705480" w:rsidRDefault="00705480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7BF3" w14:textId="77777777" w:rsidR="00705480" w:rsidRPr="001161EA" w:rsidRDefault="00705480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0314" w14:textId="77777777" w:rsidR="00705480" w:rsidRDefault="00705480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DC06" w14:textId="77777777" w:rsidR="00705480" w:rsidRDefault="00705480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B023" w14:textId="77777777" w:rsidR="00705480" w:rsidRPr="001161EA" w:rsidRDefault="00705480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2661" w14:textId="77777777" w:rsidR="00705480" w:rsidRDefault="00705480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0DCA" w14:textId="77777777" w:rsidR="00705480" w:rsidRDefault="00705480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BADA" w14:textId="77777777" w:rsidR="00705480" w:rsidRDefault="00705480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6981E14" w14:textId="77777777" w:rsidR="00705480" w:rsidRDefault="00705480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705480" w14:paraId="44CB90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29A9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9D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2072D0B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758A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26A4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56F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1A07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4A8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B133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C60C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7CE7A2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4171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660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6D3F" w14:textId="77777777" w:rsidR="00705480" w:rsidRPr="001161EA" w:rsidRDefault="0070548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B4AC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5F4F975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E89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A713EE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5586BBD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55F6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7CB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0A64" w14:textId="77777777" w:rsidR="00705480" w:rsidRPr="001161EA" w:rsidRDefault="0070548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619D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1C9451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248B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DF6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7CB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1DF9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D24C5F4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FC1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4356E5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0D61EB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7E5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AA0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9146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0B0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D2111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1237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6B3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453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25E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974DD19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E66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64A6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FC9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D160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2E83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601AE0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3E18F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705480" w14:paraId="5BF7CE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D5B7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B16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D501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4D7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A6DB94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798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3C28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BDF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B5F4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3512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9976E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7174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46F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A59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DE6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51D4B08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29A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CAE7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D49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6212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35BC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D3C4F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17B3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DCF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8B6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9CD5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B624EC0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FE8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8424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146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47AD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ACE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9982F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0660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4DA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7255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F3FC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6D7BA80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A3E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BCB9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E83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5141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FFF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4B8E4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DEAA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E57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F70B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366B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8A35D0B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E355559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15F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8E61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FD6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FE70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DF3C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AB512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7F6E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651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2428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F595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8C55A47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271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7A44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658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02A6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77E3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563AA7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414BD75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705480" w14:paraId="12AD23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1FD1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84C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78240D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D49E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A10B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EF5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06B1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9A9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F748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64FD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576DEF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7D58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5EC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C367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13AC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6B6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5431D1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CAD3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DC9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61D3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B4BF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69B5BE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705480" w14:paraId="302985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1509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C2E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16E8E59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A001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3184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3ED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8631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C63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F417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FFB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37B704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6D3E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AA5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4B4E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D3AA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4D9002FD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82C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97C2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BF4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EB1ADF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963F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C25C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263861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5036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D600" w14:textId="77777777" w:rsidR="00705480" w:rsidRDefault="0070548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822F" w14:textId="77777777" w:rsidR="00705480" w:rsidRPr="001161EA" w:rsidRDefault="0070548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4126" w14:textId="77777777" w:rsidR="00705480" w:rsidRDefault="00705480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11B7" w14:textId="77777777" w:rsidR="00705480" w:rsidRDefault="0070548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7B31" w14:textId="77777777" w:rsidR="00705480" w:rsidRPr="001161EA" w:rsidRDefault="0070548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B4E2" w14:textId="77777777" w:rsidR="00705480" w:rsidRDefault="0070548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206610C7" w14:textId="77777777" w:rsidR="00705480" w:rsidRDefault="0070548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717F" w14:textId="77777777" w:rsidR="00705480" w:rsidRDefault="0070548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C864" w14:textId="77777777" w:rsidR="00705480" w:rsidRDefault="00705480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6B2609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BB78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DE0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BBC4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31A2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8CEF1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0E8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3FB5C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72D1BE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8F37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F51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5177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2177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A7A6E6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AA923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1F7668D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705480" w14:paraId="36D5F1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FAEF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714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6B17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10F8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7DDC1A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9B6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637C9D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3D5F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310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2A12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BB6C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FAC9E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8DB2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C83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FA88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217B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3018A4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24D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E474C9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9DC2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0D1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2D1A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15D0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E5450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DCCD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665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BE1E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6CAD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0FF247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67E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876030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25E2CA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E3129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F4C756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E99B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C7B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5F63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3880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23B5C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F64E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F90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9AEC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22A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E149FA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AA5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69710D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FEC3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5AB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7964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CE8A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21ECA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6DB7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E49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5569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629B" w14:textId="77777777" w:rsidR="00705480" w:rsidRDefault="0070548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959666" w14:textId="77777777" w:rsidR="00705480" w:rsidRDefault="0070548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8279" w14:textId="77777777" w:rsidR="00705480" w:rsidRPr="00F565BC" w:rsidRDefault="00705480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B15375E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0210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15D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1CC9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42C1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05480" w14:paraId="630354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B3BA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A895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36F1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B16" w14:textId="77777777" w:rsidR="00705480" w:rsidRDefault="0070548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F6653E" w14:textId="77777777" w:rsidR="00705480" w:rsidRDefault="0070548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FBF4" w14:textId="77777777" w:rsidR="00705480" w:rsidRDefault="0070548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4C8002" w14:textId="77777777" w:rsidR="00705480" w:rsidRDefault="0070548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8154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3AA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DC6F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3EDC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05480" w14:paraId="6E9445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D3A5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189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174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BDEA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3F84C9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F78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84B33C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AE15" w14:textId="77777777" w:rsidR="00705480" w:rsidRPr="001161EA" w:rsidRDefault="0070548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4FA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C4FE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04A3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8B8BC2D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217F7D1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1C8AF53A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19EE85EB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705480" w14:paraId="33BEB1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5490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EF0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D945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1917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A945EB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3BE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C3371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724E797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3FED" w14:textId="77777777" w:rsidR="00705480" w:rsidRPr="001161EA" w:rsidRDefault="0070548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08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56E3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21B3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9EA4C5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24041D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705480" w14:paraId="068093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AF26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19D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79E4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F46B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35AFD9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DEC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C5BE" w14:textId="77777777" w:rsidR="00705480" w:rsidRDefault="0070548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0C7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60EF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AF00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CD58EB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7D08B66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705480" w14:paraId="67AC1C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3937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A81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E555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B955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9B0C859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C95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BF2BB4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DD11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CC5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EB8E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A644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68D45F6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C1BE3E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705480" w14:paraId="118D0B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DC07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E1A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30E4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77AA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31909E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F1C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98A320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5AB6E1E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6976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B353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60BA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96CA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7988757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705480" w14:paraId="313032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4B8D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5A8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F17D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0E18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06A85B5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6C8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F88A04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B6B1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5C6D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76F3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0857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CFDD70E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705480" w14:paraId="138864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9083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B42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14DB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D840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C53B5B1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26E01BF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C9EF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D60D5F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BC7F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193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6551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A472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CCA951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705480" w14:paraId="0AAEE3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983C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4C4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4D7E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AFE5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0FA4DB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360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ADE4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EDA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FF3F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F1D8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6BDCB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45F9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4B4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E8BB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5255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A605F38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C71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B00F88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9B23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7989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654C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D700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5474C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3464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AC6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ED17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5BE6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1290E0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A0D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C32C2D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8CB1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540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F9A6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0C01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95DAA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E334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203A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1ED9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3323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30AA6A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A981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A397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96A6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1A07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291B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AFB90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4ACF" w14:textId="77777777" w:rsidR="00705480" w:rsidRDefault="0070548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D59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0AE0" w14:textId="77777777" w:rsidR="00705480" w:rsidRPr="001161EA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D5C5" w14:textId="77777777" w:rsidR="00705480" w:rsidRDefault="0070548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A85B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70F7" w14:textId="77777777" w:rsidR="00705480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9FA2" w14:textId="77777777" w:rsidR="00705480" w:rsidRDefault="0070548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AC8C" w14:textId="77777777" w:rsidR="00705480" w:rsidRPr="008D08DE" w:rsidRDefault="0070548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2E29" w14:textId="77777777" w:rsidR="00705480" w:rsidRDefault="0070548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FDC60D3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6D75DD33" w14:textId="77777777" w:rsidR="00705480" w:rsidRDefault="00705480" w:rsidP="00C261F4">
      <w:pPr>
        <w:pStyle w:val="Heading1"/>
        <w:spacing w:line="360" w:lineRule="auto"/>
      </w:pPr>
      <w:r>
        <w:t>LINIA 801 B</w:t>
      </w:r>
    </w:p>
    <w:p w14:paraId="5DB3EFE7" w14:textId="77777777" w:rsidR="00705480" w:rsidRDefault="00705480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6DE904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4CDB" w14:textId="77777777" w:rsidR="00705480" w:rsidRDefault="0070548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428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0E22" w14:textId="77777777" w:rsidR="00705480" w:rsidRPr="00556109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071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F36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B0DF3F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F98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2E2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1311" w14:textId="77777777" w:rsidR="00705480" w:rsidRPr="00556109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5F2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70898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F26E" w14:textId="77777777" w:rsidR="00705480" w:rsidRDefault="0070548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17A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B277" w14:textId="77777777" w:rsidR="00705480" w:rsidRPr="00556109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486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B5E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F247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7BE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8079" w14:textId="77777777" w:rsidR="00705480" w:rsidRPr="00556109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9D8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0BFA5B2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7ED8" w14:textId="77777777" w:rsidR="00705480" w:rsidRDefault="0070548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01D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084B" w14:textId="77777777" w:rsidR="00705480" w:rsidRPr="00556109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FCC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05B7A4A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408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2F9B0B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5FFE554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1B0A2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F680" w14:textId="77777777" w:rsidR="00705480" w:rsidRPr="003E0E1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43C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C4E6" w14:textId="77777777" w:rsidR="00705480" w:rsidRPr="00556109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72A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05480" w14:paraId="2CB3F1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7183" w14:textId="77777777" w:rsidR="00705480" w:rsidRDefault="0070548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6BE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86E8" w14:textId="77777777" w:rsidR="00705480" w:rsidRPr="00556109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48E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787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6AEA" w14:textId="77777777" w:rsidR="00705480" w:rsidRPr="003E0E1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777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C025" w14:textId="77777777" w:rsidR="00705480" w:rsidRPr="00556109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F4B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51C60A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0E3B329E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1D2718AE" w14:textId="77777777" w:rsidR="00705480" w:rsidRDefault="00705480" w:rsidP="00FF5C69">
      <w:pPr>
        <w:pStyle w:val="Heading1"/>
        <w:spacing w:line="276" w:lineRule="auto"/>
      </w:pPr>
      <w:r>
        <w:t>LINIA 804</w:t>
      </w:r>
    </w:p>
    <w:p w14:paraId="7FEA917D" w14:textId="77777777" w:rsidR="00705480" w:rsidRDefault="0070548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05480" w14:paraId="4C88A5C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7726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C7B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FA0B7C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1FE6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67BC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6148570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1A5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50CC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901A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2829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8A55" w14:textId="77777777" w:rsidR="00705480" w:rsidRPr="00436B1D" w:rsidRDefault="0070548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05480" w14:paraId="3AA834B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FD3C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C70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26553E5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4C90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F805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F58AB23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36F4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154B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B264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7F7D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E474" w14:textId="77777777" w:rsidR="00705480" w:rsidRPr="00436B1D" w:rsidRDefault="0070548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05480" w14:paraId="2E04A8F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628F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F63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62A90B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E2A0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FC0D" w14:textId="77777777" w:rsidR="00705480" w:rsidRDefault="0070548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2C35617" w14:textId="77777777" w:rsidR="00705480" w:rsidRDefault="0070548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824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BF8C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1FB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C916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128D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05480" w14:paraId="0947364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6AB1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B7C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8BF39D2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FAEB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C3BD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451169C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163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467F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30C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314B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D7A6" w14:textId="77777777" w:rsidR="00705480" w:rsidRPr="00E25A4B" w:rsidRDefault="0070548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5BFC721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3906075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DE60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B76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855E2E7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94C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8BFA" w14:textId="77777777" w:rsidR="00705480" w:rsidRDefault="0070548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07FC3D3" w14:textId="77777777" w:rsidR="00705480" w:rsidRDefault="0070548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2C8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02D7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D1D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EA5F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053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5480" w14:paraId="6B62422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A36B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21A7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DF15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F32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A2521A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D88B367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1E94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FB64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0D2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257A674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9D04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5302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638A9A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9902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A17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0EB285B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ECEB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E69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543E1E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83E8F6D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310EBA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B2DB2E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E8B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6390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8165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0A15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B459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0F4A20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28B1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D5C9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3E70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0DE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65C22A1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7A932A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10A4641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0DEB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D633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3699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8C95DC7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7F19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B9D3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5755FEC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C03C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8187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200A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ED2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3D1FDD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A03EBC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41B6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37B0F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E95F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9BBB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33F1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8AA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D458C97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7376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34C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EA4B2DA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4451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94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6E878C2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9240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910B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2D2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5EE6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667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705480" w14:paraId="5BFEB371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60E2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AAB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C3749C2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98A6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1E35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2297B24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148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7F97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9ED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A565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FC12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628F2FD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05480" w14:paraId="7C1B20D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E698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285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9CC6FC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587E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ACA4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3C70BBC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044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42D0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DF8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3B0D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544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3A06A4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05480" w14:paraId="66D1A19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4854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7F2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79AD830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6010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093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35DA202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A1D04B0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649A53C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254CBB5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A17C19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6160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5718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2EE7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1F12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D67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C9FA1C6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48A6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D3C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8FF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01E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D9E6777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2AE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1FB91C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607A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2B7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8975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2DA4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252205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27C9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116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6068" w14:textId="77777777" w:rsidR="00705480" w:rsidRPr="00A152FB" w:rsidRDefault="0070548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5F81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2ADBD04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24A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2C70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76AA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3784" w14:textId="77777777" w:rsidR="00705480" w:rsidRPr="00F9444C" w:rsidRDefault="0070548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A20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FDC2AB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7B9C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D1C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9B5E14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7C63" w14:textId="77777777" w:rsidR="00705480" w:rsidRPr="00A152FB" w:rsidRDefault="0070548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D2E3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FDDF7A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7DF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5513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A187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99E7" w14:textId="77777777" w:rsidR="00705480" w:rsidRPr="00F9444C" w:rsidRDefault="0070548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EEE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A2F339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05480" w14:paraId="4BAB0D79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5AB1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F23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E2737D9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29B8" w14:textId="77777777" w:rsidR="00705480" w:rsidRPr="00A152FB" w:rsidRDefault="0070548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3FED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86036E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DA30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4BF7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051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2730" w14:textId="77777777" w:rsidR="00705480" w:rsidRPr="00F9444C" w:rsidRDefault="0070548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4DB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1CFCAFC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05480" w14:paraId="620A938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B265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CBEB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E0B1" w14:textId="77777777" w:rsidR="00705480" w:rsidRPr="00A152FB" w:rsidRDefault="0070548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DCE9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4CAC517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D34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B7229E9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8991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42C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F5D0" w14:textId="77777777" w:rsidR="00705480" w:rsidRPr="00F9444C" w:rsidRDefault="0070548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F4A4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D072DB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7296A8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05480" w14:paraId="7D2ADF8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9756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958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73B2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6614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89F531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303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9364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272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E305250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B6C8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E9D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A9355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36F535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C4408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05480" w14:paraId="1A57EFB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9BE7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E6FA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DA9D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920C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20ECE78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B207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A1879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8068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DE9C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F5CB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2E88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1D603AD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05480" w14:paraId="180C15E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3B71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3BB7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90E8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DB50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D666D65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93A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774F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0576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324720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7C65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0B88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14F73D6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3349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2E5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A47E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2F2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7897AB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03555C9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C64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605A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1125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1B397FB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1BFF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FF1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2CCA101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1BD1" w14:textId="77777777" w:rsidR="00705480" w:rsidRDefault="0070548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1AFC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0B58" w14:textId="77777777" w:rsidR="00705480" w:rsidRPr="00A152F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E19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EB6283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B2EF595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459A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CAC9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5072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564ED92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D0CD" w14:textId="77777777" w:rsidR="00705480" w:rsidRPr="00F9444C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55B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ED82E8D" w14:textId="77777777" w:rsidR="00705480" w:rsidRDefault="00705480" w:rsidP="00802827">
      <w:pPr>
        <w:spacing w:line="276" w:lineRule="auto"/>
        <w:ind w:right="57"/>
        <w:rPr>
          <w:sz w:val="20"/>
        </w:rPr>
      </w:pPr>
    </w:p>
    <w:p w14:paraId="2D1AEF5C" w14:textId="77777777" w:rsidR="00705480" w:rsidRDefault="00705480" w:rsidP="00DE7850">
      <w:pPr>
        <w:pStyle w:val="Heading1"/>
        <w:spacing w:line="360" w:lineRule="auto"/>
      </w:pPr>
      <w:r>
        <w:t>LINIA 806</w:t>
      </w:r>
    </w:p>
    <w:p w14:paraId="7D5D6639" w14:textId="77777777" w:rsidR="00705480" w:rsidRDefault="00705480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05480" w14:paraId="3043C306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95B1" w14:textId="77777777" w:rsidR="00705480" w:rsidRDefault="00705480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59E1" w14:textId="77777777" w:rsidR="00705480" w:rsidRDefault="0070548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8D2D785" w14:textId="77777777" w:rsidR="00705480" w:rsidRDefault="0070548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DE6F" w14:textId="77777777" w:rsidR="00705480" w:rsidRPr="000A2807" w:rsidRDefault="00705480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2F59" w14:textId="77777777" w:rsidR="00705480" w:rsidRDefault="00705480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09F1602C" w14:textId="77777777" w:rsidR="00705480" w:rsidRDefault="00705480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2EC3" w14:textId="77777777" w:rsidR="00705480" w:rsidRDefault="0070548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99D9" w14:textId="77777777" w:rsidR="00705480" w:rsidRPr="000A2807" w:rsidRDefault="00705480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FDB6" w14:textId="77777777" w:rsidR="00705480" w:rsidRDefault="0070548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0DE6" w14:textId="77777777" w:rsidR="00705480" w:rsidRPr="000A2807" w:rsidRDefault="00705480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2825" w14:textId="77777777" w:rsidR="00705480" w:rsidRDefault="00705480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329D7DC5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69BA9988" w14:textId="77777777" w:rsidR="00705480" w:rsidRDefault="00705480" w:rsidP="00535684">
      <w:pPr>
        <w:pStyle w:val="Heading1"/>
        <w:spacing w:line="360" w:lineRule="auto"/>
      </w:pPr>
      <w:r>
        <w:t>LINIA 807</w:t>
      </w:r>
    </w:p>
    <w:p w14:paraId="36A0DE68" w14:textId="77777777" w:rsidR="00705480" w:rsidRDefault="00705480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5479251D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1A1D" w14:textId="77777777" w:rsidR="00705480" w:rsidRDefault="0070548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BEA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146BB2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ABF2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488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5C0DD57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AE3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6335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43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F7FF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B65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AF3D7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0CD5BC8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7EAD2BE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705480" w14:paraId="50FE160A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A360" w14:textId="77777777" w:rsidR="00705480" w:rsidRDefault="0070548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6B8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086BB34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6C7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501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116AB4E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FCC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F406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579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AF6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1BF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130A141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5287" w14:textId="77777777" w:rsidR="00705480" w:rsidRDefault="0070548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D72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4319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CB9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295E12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8C3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58DE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1C6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A0DD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2B6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449DDE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6BE7" w14:textId="77777777" w:rsidR="00705480" w:rsidRDefault="0070548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3855" w14:textId="77777777" w:rsidR="00705480" w:rsidRDefault="0070548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16A8" w14:textId="77777777" w:rsidR="00705480" w:rsidRPr="007345A6" w:rsidRDefault="00705480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F596" w14:textId="77777777" w:rsidR="00705480" w:rsidRDefault="00705480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49D4B11" w14:textId="77777777" w:rsidR="00705480" w:rsidRDefault="00705480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A146" w14:textId="77777777" w:rsidR="00705480" w:rsidRDefault="0070548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A298" w14:textId="77777777" w:rsidR="00705480" w:rsidRPr="007345A6" w:rsidRDefault="00705480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627B" w14:textId="77777777" w:rsidR="00705480" w:rsidRDefault="0070548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328EA8B" w14:textId="77777777" w:rsidR="00705480" w:rsidRDefault="0070548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9283" w14:textId="77777777" w:rsidR="00705480" w:rsidRPr="007345A6" w:rsidRDefault="00705480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9862" w14:textId="77777777" w:rsidR="00705480" w:rsidRDefault="00705480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50B72D1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2C94" w14:textId="77777777" w:rsidR="00705480" w:rsidRDefault="0070548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0A0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57DC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632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334C571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F72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5932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B37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F7405E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B24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562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7C1F625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BEED" w14:textId="77777777" w:rsidR="00705480" w:rsidRDefault="0070548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5A9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7006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7FF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458685F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4C8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FD0EE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F761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00B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E9A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C99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14156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D408" w14:textId="77777777" w:rsidR="00705480" w:rsidRDefault="0070548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14A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BA55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384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0F4FD19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669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51F15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91AB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23E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A257" w14:textId="77777777" w:rsidR="00705480" w:rsidRPr="007345A6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CC8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909969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24A18B59" w14:textId="77777777" w:rsidR="00705480" w:rsidRDefault="00705480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646BA67A" w14:textId="77777777" w:rsidR="00705480" w:rsidRDefault="00705480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37279443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8BA9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971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AFF0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6ED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7431F9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451FD1A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C4E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1C4EE8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1B00561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730A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39C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27FF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0FD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2A2CE473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AC4E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D74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4EFA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AFA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575638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0378CF7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1D3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51F3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B83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B148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0F0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A4A4A87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E63F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C9E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02D8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229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020FBF2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3125615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F29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78AC4E5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7F1B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D4C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7379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A8E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4D78A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FCE0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036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55B9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6DF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32EBEC8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052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1B7F6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BB9C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08D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10A6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838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20BD140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EE8C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447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F170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059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4EBC682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E61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CF2FB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5E654E4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BD60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05F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779E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C16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1B7C2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8AF9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3CB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EC2E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874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74E3FA5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FC3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18C0541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0A91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1B1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26F4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6A8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0E3BA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E349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1F5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2C9E49C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3E93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65F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A96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5A6A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5C5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3D0A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9FF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2E81F80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4BCC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BFD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39B9F9D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943D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B2C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5EB9C5E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E71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6C71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E8C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8100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9AE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090E17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8D77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EA2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55BB489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A219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5960" w14:textId="77777777" w:rsidR="00705480" w:rsidRDefault="00705480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3DC86582" w14:textId="77777777" w:rsidR="00705480" w:rsidRDefault="00705480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F77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0512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348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8A65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0CA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25D8AC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11C9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3F4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1ECE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704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5B71D49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D163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3118F78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73B9B386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2014" w14:textId="77777777" w:rsidR="00705480" w:rsidRPr="00BB01DD" w:rsidRDefault="00705480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779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5512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4C4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D76D1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80375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705480" w14:paraId="24CF849B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A8AB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590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12A6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5CB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7DF4E6B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0B36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2211FAA6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C97897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A23FADF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715BF175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1B66" w14:textId="77777777" w:rsidR="00705480" w:rsidRPr="00BB01DD" w:rsidRDefault="00705480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08A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88A0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294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1A0BC2E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FE1B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3CC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935C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192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2D80846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227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E7F30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AF3C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5A2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5D58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9DE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705480" w14:paraId="7338C53C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DD97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27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0231C03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9EB2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E16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0D2E8CA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BBA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408B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F6A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3C8E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164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1BD9C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97EDED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705480" w14:paraId="767A16A0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7FC9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3EE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DC11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6D7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72A45C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4A0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04579FE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C904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7A7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032C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5D9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16A942F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705480" w14:paraId="55DA1598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FABA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7C2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A732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259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2152135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9F1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98D1A0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152D901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FFD5F4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04FB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D10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A3BA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FA9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5916AC3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705480" w14:paraId="46ADD7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50F8" w14:textId="77777777" w:rsidR="00705480" w:rsidRDefault="0070548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116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CDE4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963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EF0B07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032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8BB745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2A6AF58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45A70F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B383" w14:textId="77777777" w:rsidR="00705480" w:rsidRPr="00BB01D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905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2FA6" w14:textId="77777777" w:rsidR="00705480" w:rsidRPr="006E445D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FAC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274675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162AF0D0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33E19276" w14:textId="77777777" w:rsidR="00705480" w:rsidRDefault="00705480" w:rsidP="00322BD3">
      <w:pPr>
        <w:pStyle w:val="Heading1"/>
        <w:spacing w:line="360" w:lineRule="auto"/>
      </w:pPr>
      <w:r>
        <w:t>LINIA 810 A</w:t>
      </w:r>
    </w:p>
    <w:p w14:paraId="6FBC8059" w14:textId="77777777" w:rsidR="00705480" w:rsidRDefault="00705480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39748AF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BB1D" w14:textId="77777777" w:rsidR="00705480" w:rsidRDefault="0070548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06D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9F5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33F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3020FAB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5D98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F9995BD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421267E0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CBB9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5FC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705D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864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42B3F9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1319" w14:textId="77777777" w:rsidR="00705480" w:rsidRDefault="0070548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6DD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919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898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6ACC9A5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F271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E6B630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6E820CF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891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A2F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1B1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98F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6D42B1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EB29" w14:textId="77777777" w:rsidR="00705480" w:rsidRDefault="0070548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532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7D70793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9EE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C3A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2AE1DA2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F23F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19D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A3A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C62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1A7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4C0D8CA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89CA" w14:textId="77777777" w:rsidR="00705480" w:rsidRDefault="0070548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D6F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674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9BF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59C4C4D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A7EB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D756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C68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CD8F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EBF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D92E72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57FA5B5C" w14:textId="77777777" w:rsidR="00705480" w:rsidRDefault="00705480" w:rsidP="00D509E3">
      <w:pPr>
        <w:pStyle w:val="Heading1"/>
        <w:spacing w:line="360" w:lineRule="auto"/>
      </w:pPr>
      <w:r>
        <w:t>LINIA 812</w:t>
      </w:r>
    </w:p>
    <w:p w14:paraId="3A8FC106" w14:textId="77777777" w:rsidR="00705480" w:rsidRDefault="00705480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23AAC9F9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CC89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76F1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C6DA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881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E88AD9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5C78BF3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8BE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569FFE79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54D4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1FE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E246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781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A788BA1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1119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DC6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199B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468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25835D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EEB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F2B7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49A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1FD3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B62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5A27A4F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6A92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16A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311C575E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824C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6C9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6897B3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430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FB72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1C28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F8E7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B5F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B20D54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05480" w14:paraId="5348C36D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CBB1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187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7A8A54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C3F1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F52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885C12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46F0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3C55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45DE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504F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BE7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4085C59B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064A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089E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7708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3B6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D8CF16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A4E2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406328E0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EABF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854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606B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8CC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E9EEE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7EFA7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1F5CA72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705480" w14:paraId="438C673A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B2DC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7CC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F7B4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7A7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021614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953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711524F6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E462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568D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159F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49A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32A842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011CA90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705480" w14:paraId="189BC0F4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EA12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9D37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1762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BA4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7AB3D8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763A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7785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0B19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997E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67B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4D75146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0757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5F02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B7BA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38E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EE9EA0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09C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81415D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595D18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3F954499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7FC4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6868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2E54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307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97DC08A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B0A2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3E9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38B3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E3D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5D4E35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DB6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B479A8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24FF984A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1CA8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47B4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82CE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FE7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B8F43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705480" w14:paraId="3CC2D782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50D0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1DDE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B37A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236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897858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498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214D1A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73BC0AA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0FF15C60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7FCE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CCC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4742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707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5555A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705480" w14:paraId="2D837341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5DC9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AD67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29E6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427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18B5D8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6B92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A438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CC91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9073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40F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7A8F5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8B76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500748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705480" w14:paraId="3B8F0E00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432E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08E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C9C1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AA1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45A8DD1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747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61E495B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D8FD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2CD8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0028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E66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72D517C0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EC04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4360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7F55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C85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204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A2DF0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B3BC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19E0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7367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05C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58FE806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2200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409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2AD03ADE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2CF8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E32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C43772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1CA9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6538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0FC6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177D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FA4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2B8C79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15CDDC7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705480" w14:paraId="5D65F2DD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EE65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65B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1331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265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33AA259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ABA2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2BE8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5D1C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08DC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CC5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FF1F7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705480" w14:paraId="2549B93F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E6B2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0F6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1D0F35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C2BF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DC1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96191B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873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7D1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4207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F79C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F92F" w14:textId="77777777" w:rsidR="00705480" w:rsidRPr="00562792" w:rsidRDefault="0070548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6FF14DEC" w14:textId="77777777" w:rsidR="00705480" w:rsidRPr="00562792" w:rsidRDefault="0070548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17474C6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4B7D0F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6C79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157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0B8EDA0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8620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35B8" w14:textId="77777777" w:rsidR="00705480" w:rsidRDefault="00705480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D25A13F" w14:textId="77777777" w:rsidR="00705480" w:rsidRDefault="00705480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D0B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ECB9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52CB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0A90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27D4" w14:textId="77777777" w:rsidR="00705480" w:rsidRPr="00562792" w:rsidRDefault="0070548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705480" w14:paraId="0166C9C5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BC19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C42E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DBEC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C3F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6CCD2B9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831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5C8FD86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DF89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6D26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379B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DEE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CBA481D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3520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ED0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34FC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8DE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32B58F0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4E6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1CF64C4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2FD8AE09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673D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4C1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6898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541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A85A5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D9E4B4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705480" w14:paraId="2A4BA13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8DA1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0E2A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2F56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B40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F0377A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BB42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0A6882D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FED7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4571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B088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18E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B9C28D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D34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6A0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429F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8A7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FAE62E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015EF5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F2BC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18ED6F6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6BD7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F417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0028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44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9E005D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B7C4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B71E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B65D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FE0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498304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F68C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4222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F40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B7E4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9AD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07A868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2F72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0B8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1321B940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9981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A7C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415724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CFF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D27B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B40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D6B1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2B0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0196B94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F056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D54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7A07F96C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AA22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A49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4EEA85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2B1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DE62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24F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65D4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50E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4BC946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705480" w14:paraId="3CB168E9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45CB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448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2092D4D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D326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19E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E4DB06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DC7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CAC2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270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0EDC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18C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F42E10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3BEE05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705480" w14:paraId="1AF108B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7D6B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7CB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257424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C123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34A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9FCDBC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78A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74F1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1132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AE96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A16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10187306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50F0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D5B7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8EBE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F0E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D09CA1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CDB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32EF59D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5AAE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AC76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103F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119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09023F76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6441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D87E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5388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68B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B83118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A5E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43F9A0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4704F0F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CEEE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57D4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31EA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A5F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A02D06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705480" w14:paraId="7ABF046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5A40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0E8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5E77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BEE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D570B7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B25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B8EF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7B2B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125D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496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05480" w14:paraId="5D9780B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145F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423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0436A02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BEBE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6E2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F5E433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F45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9980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B2EC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BF08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71B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43E30ACC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0E00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C79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78E0423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7865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A5E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825D91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8A4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114D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775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F934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2D5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2943B571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0EEB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5344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4853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4BD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C0FD0C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08F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C696E5B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5A52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DDA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E552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679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224EBE4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82A0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EE0B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0580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A96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DA2030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B32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F4F088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5391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CA6D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8EE4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8BC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245D8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705480" w14:paraId="009CE4EF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8098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F6F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96CD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1E1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40A86F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879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748B278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9BE8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E5DB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BC7B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7DD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84B18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BC33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705480" w14:paraId="1C5A1A3A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5109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8031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A66F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F59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D41441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4D4B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2AC2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3FB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8D19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AE1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FCDFB51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E36F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F449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81FE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AF3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A527E7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5886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D67C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29AA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37B3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98C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850F7E1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1C28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FA2D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93C6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DD7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717AD9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82D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7E4DA16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3F41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8278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17FA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984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BDC590" w14:textId="77777777" w:rsidR="00705480" w:rsidRPr="00F662B5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705480" w14:paraId="4DFF6B80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7962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8E2C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2B90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1DA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3C7C66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AB97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A1B6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A57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E5EF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D1C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37888A1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EDC8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FB27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FDC9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A9B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348877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958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1651555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145D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0B01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E952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E55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79655E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5C68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EC67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1777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076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D95AAD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DAF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18436A6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7C1B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171D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7E63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876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5AB31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5480" w14:paraId="4DEBF8EE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1846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11A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3BA5979A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B7B3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362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80C489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C14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49AA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DC6B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D0A9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AA6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64E5ED0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9A6D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2AE1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C724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7BE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671463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FBD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E8CEF47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228D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580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1350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B21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BFABD1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D785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E913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5CFC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1CA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E47AB6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5081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82846A5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036E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647C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B47F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68F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650BBAD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3B1A" w14:textId="77777777" w:rsidR="00705480" w:rsidRPr="001A61C3" w:rsidRDefault="0070548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382D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E71F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62C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7EA885C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221840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EA4F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216D1A2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1449" w14:textId="77777777" w:rsidR="00705480" w:rsidRPr="006A7C82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0598" w14:textId="77777777" w:rsidR="00705480" w:rsidRPr="001A61C3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6039" w14:textId="77777777" w:rsidR="00705480" w:rsidRPr="00772CB4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59E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3C9DA4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77BE0E9A" w14:textId="77777777" w:rsidR="00705480" w:rsidRDefault="00705480" w:rsidP="00672C80">
      <w:pPr>
        <w:pStyle w:val="Heading1"/>
        <w:spacing w:line="360" w:lineRule="auto"/>
      </w:pPr>
      <w:r>
        <w:t>LINIA 813</w:t>
      </w:r>
    </w:p>
    <w:p w14:paraId="51432580" w14:textId="77777777" w:rsidR="00705480" w:rsidRDefault="00705480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05480" w14:paraId="796FA59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8D93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ED5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BBA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290C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52E855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BF49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4BD3B72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5BC7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D98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E484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842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7B745F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5344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479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8D2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ADDD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FEAE6E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04D0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2877CED" w14:textId="77777777" w:rsidR="00705480" w:rsidRPr="00285047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5004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5A9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CC2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672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9BFA15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DA90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AB3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36C7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2E30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54C9C44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925A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4E262A1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B5D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128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ABB2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9FC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AF12F3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4C78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6FB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63F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0C8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F7F61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39D5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51C79EB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0889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334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1DE2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40F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705480" w14:paraId="1E3607E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7718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C84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4A7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101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9C72FE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9FEB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CB1C7C6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B49C2C1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5F6C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8F0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A188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B08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F7F864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EAE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A7D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D604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02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BDDD" w14:textId="77777777" w:rsidR="00705480" w:rsidRDefault="0070548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6B67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170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1B6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BFD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705480" w14:paraId="1F723F61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3BB7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95A0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F32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1D27C83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02FF5070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7790" w14:textId="77777777" w:rsidR="00705480" w:rsidRPr="001A0BE2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AA0937E" w14:textId="77777777" w:rsidR="00705480" w:rsidRPr="001A0BE2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D47263A" w14:textId="77777777" w:rsidR="00705480" w:rsidRPr="001A0BE2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D926474" w14:textId="77777777" w:rsidR="00705480" w:rsidRPr="00564F54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6066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13F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C80BC64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32BE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A04F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9EC9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D4F65AE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9FC83D3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17A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64A785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1F7D2E3" w14:textId="77777777" w:rsidR="00705480" w:rsidRPr="00DD369C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1F2B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59C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4B517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705480" w14:paraId="5E7C128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F55C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AAA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C504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252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1A06A4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A094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8F25BC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5A37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BD4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4490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F90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56EAD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705480" w14:paraId="582AFC7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760B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7C4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66BB7E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2782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731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1AF79439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182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D0D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28B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1ECCA1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3EEE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E5E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705480" w14:paraId="69E078F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7579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549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C70D53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05C2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CEB3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801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F51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E53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A270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574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705480" w14:paraId="7275DAB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6A35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6D7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2B8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7D7D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D4B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369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45B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D0BA28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8EAD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4BD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705480" w14:paraId="460EB1F5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31AA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0D6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805D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3625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87FF26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EFE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98370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830E6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AA74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10B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F799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8E9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FCE5F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705480" w14:paraId="3D602A62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E88F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86A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59D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1DD1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380A1C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559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FC886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00AA02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E65C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362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809B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946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5AE71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705480" w14:paraId="4E8CCD7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C0F4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11D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CCE7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A06C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1A5154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B1B8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B64A0A9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2B71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62C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F04C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525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7F154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5FA6B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05480" w14:paraId="3EB0028C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6329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E01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4458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BF2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1D73D8C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D96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3824C4A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B25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660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241C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32E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7D443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705480" w14:paraId="7F15A783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90CD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B71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535B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AE4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D219E4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E46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2634E4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E3D9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C9A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0DDA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1E6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05480" w14:paraId="127FBBC8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5914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444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6D47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FE9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E3D600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252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ABAD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98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FC2B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AC3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6E2062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132BA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05480" w14:paraId="6DC188BC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AE04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986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B10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C65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94A47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D7567E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F57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9DE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19B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F5F8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1F8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5D688A2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7674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182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86F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549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E8B50B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1A430A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7A8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CE42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653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9B09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A0F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5DC9B8A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ABAF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23B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7788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518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1E89FE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38E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567A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6EA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9D9C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26F7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BB76C32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AD62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87E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9A22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F5C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0AC7F1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18A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082983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056B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9D6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8553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C15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0591C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705480" w14:paraId="35B305DF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8444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173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A19F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1D0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826DF0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D39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ABE8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C6A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2F82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755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6C3EEF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05480" w14:paraId="66C5DC29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FFD3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03E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0B2F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DD3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EBE853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715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F09D2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DC8A6E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89F6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9C5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F771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A69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CE77C6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5B20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731AD0B6" w14:textId="77777777" w:rsidR="00705480" w:rsidRPr="00CB3CD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05480" w14:paraId="3F8B9A2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0F73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809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49754E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34A1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D0F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C9A653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A29804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6F3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BD8B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3D3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0E21D0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418E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C98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636883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C146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79B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234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FA2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D9D27B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B1B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132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65E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4BAD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EFE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915029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95F4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8CE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5CE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BB5F" w14:textId="77777777" w:rsidR="00705480" w:rsidRDefault="00705480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4F100DA" w14:textId="77777777" w:rsidR="00705480" w:rsidRDefault="00705480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A72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613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99E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295B3CF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B316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274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2F02DA5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6533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54C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5DD5A4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8B1E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ED9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85E999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415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957F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22B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CBBB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B6A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5DA7D3D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5775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F62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F70D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B99E" w14:textId="77777777" w:rsidR="00705480" w:rsidRDefault="00705480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B809AAC" w14:textId="77777777" w:rsidR="00705480" w:rsidRDefault="00705480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7BC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12C1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35F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24D1A23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EF65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B50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79AC1B1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795D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A17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C7AA41B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7108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15D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5620CC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4486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A9CA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6D72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77B3" w14:textId="77777777" w:rsidR="00705480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B3D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1E3AAD4F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700F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C64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F2BB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AE8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90431A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972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9CD2A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2C4A790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075D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645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F4A3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FB8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705480" w14:paraId="5B3CA3F7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70D0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AF7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EC4F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586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2CC7E9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62A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D1E3B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2319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7B1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97FD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AA1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B409E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FEC671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705480" w14:paraId="7042AC12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323E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437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4A36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C2D3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DDE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D4B210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37DF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404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9F18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1C6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0AB348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320A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7B1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3DAA991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C846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FE0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04FEDF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E2E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E37F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6D6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FD30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E75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6CDCFD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705480" w14:paraId="73DAFC2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45E8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C2D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09007E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B87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48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38B020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951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BAE5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C2B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23C0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4FD9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705480" w14:paraId="3547A07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CA46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B25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2D7BE9A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E743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AF0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FD9C0D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BAE5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D083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0C0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4B99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0B5E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139E65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705480" w14:paraId="4F5ADD9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6918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873A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76D0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F2F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7C79D31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2D01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4ECA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638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7BE6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0D9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705480" w14:paraId="5565FB2C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39EE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494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5519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7E0A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30C33D4B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328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04385C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11A9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847E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B89A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DC2F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705480" w14:paraId="0D2355A8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A9D1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80C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3C6B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D020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305541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9303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2AC8F97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61DC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EBC4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BCE8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FBA8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D261AAD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A0CA2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705480" w14:paraId="01DE97E4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C75B" w14:textId="77777777" w:rsidR="00705480" w:rsidRDefault="0070548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9FCF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B96B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02F5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FF8369C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F510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ED19FD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DB12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2B69" w14:textId="77777777" w:rsidR="00705480" w:rsidRDefault="007054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4E3C" w14:textId="77777777" w:rsidR="00705480" w:rsidRPr="00564F54" w:rsidRDefault="0070548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2DA4" w14:textId="77777777" w:rsidR="00705480" w:rsidRDefault="007054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75B8DA" w14:textId="77777777" w:rsidR="00705480" w:rsidRPr="00237377" w:rsidRDefault="00705480">
      <w:pPr>
        <w:spacing w:before="40" w:after="40" w:line="192" w:lineRule="auto"/>
        <w:ind w:right="57"/>
        <w:rPr>
          <w:sz w:val="20"/>
          <w:szCs w:val="20"/>
        </w:rPr>
      </w:pPr>
    </w:p>
    <w:p w14:paraId="455476EC" w14:textId="77777777" w:rsidR="00705480" w:rsidRDefault="00705480" w:rsidP="00D96D74">
      <w:pPr>
        <w:pStyle w:val="Heading1"/>
        <w:spacing w:line="360" w:lineRule="auto"/>
      </w:pPr>
      <w:r>
        <w:t>LINIA 813 A</w:t>
      </w:r>
    </w:p>
    <w:p w14:paraId="54630AB5" w14:textId="77777777" w:rsidR="00705480" w:rsidRDefault="00705480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2EFAA74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ACD3" w14:textId="77777777" w:rsidR="00705480" w:rsidRDefault="0070548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0A2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2E7121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1434" w14:textId="77777777" w:rsidR="00705480" w:rsidRPr="00E230A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FCA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DA5BD3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5D9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3531" w14:textId="77777777" w:rsidR="00705480" w:rsidRPr="009033A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548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433D" w14:textId="77777777" w:rsidR="00705480" w:rsidRPr="009033A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5B9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6E53E4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B040" w14:textId="77777777" w:rsidR="00705480" w:rsidRDefault="0070548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767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91ABC2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A5C6" w14:textId="77777777" w:rsidR="00705480" w:rsidRPr="00E230A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62D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CA997A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312B37A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62021F8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C06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1045" w14:textId="77777777" w:rsidR="00705480" w:rsidRPr="009033A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086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0919" w14:textId="77777777" w:rsidR="00705480" w:rsidRPr="009033A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C7F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296048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D535" w14:textId="77777777" w:rsidR="00705480" w:rsidRDefault="0070548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25C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F142" w14:textId="77777777" w:rsidR="00705480" w:rsidRPr="00E230A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24E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261870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4B4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7315" w14:textId="77777777" w:rsidR="00705480" w:rsidRPr="009033A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C99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75D5" w14:textId="77777777" w:rsidR="00705480" w:rsidRPr="009033AC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588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038D409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179535E0" w14:textId="77777777" w:rsidR="00705480" w:rsidRDefault="00705480" w:rsidP="00A73B8F">
      <w:pPr>
        <w:pStyle w:val="Heading1"/>
        <w:spacing w:line="360" w:lineRule="auto"/>
      </w:pPr>
      <w:r>
        <w:t>LINIA 813 B</w:t>
      </w:r>
    </w:p>
    <w:p w14:paraId="52408EFE" w14:textId="77777777" w:rsidR="00705480" w:rsidRDefault="00705480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2F8119CE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7E18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0DB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6198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EEB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A4BDA7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AD5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D4B20A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16311FF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B9B1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A44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FDB4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A7E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150F82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A4CCDD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705480" w14:paraId="54D49025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BADF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B7F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196F02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C515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AA5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BB2D0A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475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E3E7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C6F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FED3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994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D119B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561F7439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AF48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672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F34E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B58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AEBCCB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608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5F6DEA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C047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373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0CA6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F87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3D10E5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705480" w14:paraId="592B107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8208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1FC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2250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04B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B64F76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ADD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DEC4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B2C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A71A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562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2D06F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71A09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705480" w14:paraId="3231598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2509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A8C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CFD3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B81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E56BCC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964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1105" w14:textId="77777777" w:rsidR="00705480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A8C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0BCE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929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3265E29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BCE7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C57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82D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FDA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62CD30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879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32C2AA7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09D1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836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A0AC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C98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95991E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FB59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705480" w14:paraId="47B4CE4D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31D9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1B5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9359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A6C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85429D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A38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23AD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7A5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406D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8EF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F016E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7ABDFC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705480" w14:paraId="4F690979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4738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3B1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8BB1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D0D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FCE327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530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E094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479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0E35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C0B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6A5F4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54FF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705480" w14:paraId="71B70B01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4BE4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10A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40DE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3D9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544CBD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700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3306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6AC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7ECD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4EA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73F76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E797C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705480" w14:paraId="5F6C520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116A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C04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93E0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CCA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F54B19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805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55FD8AC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D418" w14:textId="77777777" w:rsidR="00705480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8F9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3280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3D8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E5D54E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EFE4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DD8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C2B5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649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70D79C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CD1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3C950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93FE" w14:textId="77777777" w:rsidR="00705480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537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CA33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F08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0022BF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705480" w14:paraId="652CDC2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2320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555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FF30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B5B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4F3ED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808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34F2D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355289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0503778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8EB7" w14:textId="77777777" w:rsidR="00705480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F02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C530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B04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4DD9F1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705480" w14:paraId="0B79F854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3AE9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B59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3D7F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EA3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D2FCE8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372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D9C80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82B2" w14:textId="77777777" w:rsidR="00705480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AB7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2ADF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B3E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919BD2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705480" w14:paraId="6AC549AA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77B8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B97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F798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705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FBD7A1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000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A6D8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7CF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68A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9FA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87DDF7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FEF7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0C0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D252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62D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C549DC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ED0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0A8B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710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0C9A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56A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CC9FF6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05E2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976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1E44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D40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68FA77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70A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400E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31E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4195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B77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724D73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7605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7DB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0F3B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08E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1FB324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C73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A796C2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7A04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DC9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97B2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77C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91D2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F31C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705480" w14:paraId="34FF4903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167E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E4D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2316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DD0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FE348A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6EC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E45F" w14:textId="77777777" w:rsidR="00705480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D1C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7ACA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536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E95CD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9BE72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705480" w14:paraId="16AAE42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D85F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9E0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A957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36C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6E1AD9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ACDFA3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C5F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C6B0" w14:textId="77777777" w:rsidR="00705480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10A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96ED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E2E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76ABD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705480" w14:paraId="3EA66C6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2A25" w14:textId="77777777" w:rsidR="00705480" w:rsidRDefault="0070548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AAF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207F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510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6D419F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1D0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4D4A" w14:textId="77777777" w:rsidR="00705480" w:rsidRPr="00305F8E" w:rsidRDefault="0070548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EF1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2690" w14:textId="77777777" w:rsidR="00705480" w:rsidRPr="00305F8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6C4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0AE2E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AF002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119A86B7" w14:textId="77777777" w:rsidR="00705480" w:rsidRDefault="00705480" w:rsidP="002242FB">
      <w:pPr>
        <w:spacing w:before="40" w:after="40" w:line="192" w:lineRule="auto"/>
        <w:ind w:right="57"/>
      </w:pPr>
    </w:p>
    <w:p w14:paraId="428788DE" w14:textId="77777777" w:rsidR="00705480" w:rsidRDefault="00705480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649A836A" w14:textId="77777777" w:rsidR="00705480" w:rsidRDefault="00705480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05480" w14:paraId="4AD1746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6063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788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ABBB" w14:textId="77777777" w:rsidR="00705480" w:rsidRPr="002B6917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E79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C38B91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F41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16D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354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7838" w14:textId="77777777" w:rsidR="00705480" w:rsidRPr="002A6824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D9D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5699F0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AF6B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7C75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4D27" w14:textId="77777777" w:rsidR="00705480" w:rsidRPr="002B6917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90E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04EA67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597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2F31C14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F4E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CA6A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25B1" w14:textId="77777777" w:rsidR="00705480" w:rsidRPr="002A6824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C155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B3CAB9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0F37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5685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063B" w14:textId="77777777" w:rsidR="00705480" w:rsidRPr="002B6917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EBB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0D7CB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128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7B2B384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D9DB84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6B44AA6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2B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D969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58B3" w14:textId="77777777" w:rsidR="00705480" w:rsidRPr="002A6824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B6C6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421724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80CA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982E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EB88" w14:textId="77777777" w:rsidR="00705480" w:rsidRPr="002B6917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C3E8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356CB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066C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8981175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A67F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2CA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E12F" w14:textId="77777777" w:rsidR="00705480" w:rsidRPr="002A6824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971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1EDB666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DF58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180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5F79" w14:textId="77777777" w:rsidR="00705480" w:rsidRPr="002B6917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7A00" w14:textId="77777777" w:rsidR="00705480" w:rsidRDefault="0070548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664910" w14:textId="77777777" w:rsidR="00705480" w:rsidRDefault="0070548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B656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E19050B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3DF4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9401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C674" w14:textId="77777777" w:rsidR="00705480" w:rsidRPr="002A6824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0CAF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05480" w14:paraId="540E8B8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16B2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A639" w14:textId="77777777" w:rsidR="00705480" w:rsidRDefault="0070548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A057" w14:textId="77777777" w:rsidR="00705480" w:rsidRPr="002B6917" w:rsidRDefault="0070548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F5F6" w14:textId="77777777" w:rsidR="00705480" w:rsidRDefault="0070548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70955D" w14:textId="77777777" w:rsidR="00705480" w:rsidRDefault="0070548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F710" w14:textId="77777777" w:rsidR="00705480" w:rsidRDefault="0070548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8F8F855" w14:textId="77777777" w:rsidR="00705480" w:rsidRDefault="0070548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8E5A" w14:textId="77777777" w:rsidR="00705480" w:rsidRDefault="0070548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D263" w14:textId="77777777" w:rsidR="00705480" w:rsidRDefault="0070548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E293" w14:textId="77777777" w:rsidR="00705480" w:rsidRPr="002A6824" w:rsidRDefault="0070548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0D9A" w14:textId="77777777" w:rsidR="00705480" w:rsidRDefault="00705480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05480" w14:paraId="7AC9566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EDC4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557D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7BB9" w14:textId="77777777" w:rsidR="00705480" w:rsidRPr="002B6917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1D7B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9ED724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9B069A8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02E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C5826C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5FC5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F00B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A9FD" w14:textId="77777777" w:rsidR="00705480" w:rsidRPr="002A6824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4080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F1E02F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6AF7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57C6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432A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5C06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EAD541B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6872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B33D90B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6FF5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F899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E351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7D2F" w14:textId="77777777" w:rsidR="00705480" w:rsidRDefault="0070548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263722" w14:textId="77777777" w:rsidR="00705480" w:rsidRDefault="0070548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705480" w14:paraId="70330D0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BCD6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539A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3081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C4EB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622F2F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E04F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266B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AA1D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132C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438B" w14:textId="77777777" w:rsidR="00705480" w:rsidRDefault="0070548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705480" w14:paraId="368E620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9897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D636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4F0AB1D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34AD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B314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218E51F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01AD4D1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27D2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9195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E95C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66114EF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FC9A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6960" w14:textId="77777777" w:rsidR="00705480" w:rsidRDefault="0070548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50BE12D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FAA3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081E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5CFC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1393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1E9DB0C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43BC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1A845E30" w14:textId="77777777" w:rsidR="00705480" w:rsidRPr="00810F5B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1793" w14:textId="77777777" w:rsidR="00705480" w:rsidRPr="00557C88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4ED4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C81F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3470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AD8B19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705480" w14:paraId="258B4F4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1334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709B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C56C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9547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A4DA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DEC13CA" w14:textId="77777777" w:rsidR="00705480" w:rsidRDefault="0070548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8FE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E599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D2A7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5A16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2BFDCED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705480" w14:paraId="5102495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64AD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288D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6BAE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F6D5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36B3" w14:textId="77777777" w:rsidR="00705480" w:rsidRDefault="0070548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4B64" w14:textId="77777777" w:rsidR="00705480" w:rsidRPr="00557C88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176B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206A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535B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7DB129" w14:textId="77777777" w:rsidR="00705480" w:rsidRPr="00D83307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705480" w14:paraId="30B8CF5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411B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92FC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8FCA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DB60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519C50C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28AA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CA4A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4C20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6043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AEC0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926AA0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3E43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6683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5EB8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9C59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FCEE490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472B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3B2E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FF3F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DBD2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C927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9643667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4FC5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285B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2B90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FA80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CD9A30A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ACB9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09F3" w14:textId="77777777" w:rsidR="00705480" w:rsidRPr="00557C88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99D4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18BB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990C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7D19880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ED7A" w14:textId="77777777" w:rsidR="00705480" w:rsidRDefault="0070548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35EB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2E9E" w14:textId="77777777" w:rsidR="00705480" w:rsidRPr="002B6917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50B7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0B97D49" w14:textId="77777777" w:rsidR="00705480" w:rsidRPr="006315B8" w:rsidRDefault="0070548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1649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446" w14:textId="77777777" w:rsidR="00705480" w:rsidRPr="00557C88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59FF" w14:textId="77777777" w:rsidR="00705480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59EF" w14:textId="77777777" w:rsidR="00705480" w:rsidRPr="002A6824" w:rsidRDefault="0070548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1EE9" w14:textId="77777777" w:rsidR="00705480" w:rsidRDefault="0070548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D447C2" w14:textId="77777777" w:rsidR="00705480" w:rsidRPr="00930181" w:rsidRDefault="00705480">
      <w:pPr>
        <w:tabs>
          <w:tab w:val="left" w:pos="3183"/>
        </w:tabs>
      </w:pPr>
    </w:p>
    <w:p w14:paraId="132EA59E" w14:textId="77777777" w:rsidR="00705480" w:rsidRDefault="00705480" w:rsidP="00E566AF">
      <w:pPr>
        <w:pStyle w:val="Heading1"/>
        <w:spacing w:line="360" w:lineRule="auto"/>
      </w:pPr>
      <w:r>
        <w:t>LINIA 817</w:t>
      </w:r>
    </w:p>
    <w:p w14:paraId="7F944E6D" w14:textId="77777777" w:rsidR="00705480" w:rsidRDefault="00705480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7DA9E5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95FE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2EC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6BB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737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A59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D04C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A98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A466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A19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59D0E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BEB9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BC9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332CB5C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8357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82D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A562A9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2E2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C68A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5D1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4E11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AEA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734061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7F7A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439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7D2CAA4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F5D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0925" w14:textId="77777777" w:rsidR="00705480" w:rsidRDefault="00705480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2C9996C" w14:textId="77777777" w:rsidR="00705480" w:rsidRDefault="00705480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9AE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5602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516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0175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ABB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0A468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034644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A333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830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FFBA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632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D0BAE2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DA7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43E7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B6A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27323C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EC66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F41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5480" w14:paraId="4C986E73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AEBC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277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4FDF971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E9D4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44C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84078A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798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6950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E9E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BDA1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9A7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80C78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FEBB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145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2CB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02C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B2BA93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CA7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4FFC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1E7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4AC14DC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466B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7E7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E638113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C4B5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3ED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1425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B41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77EEE3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2EA8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F5BE735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43C19F9D" w14:textId="77777777" w:rsidR="00705480" w:rsidRDefault="00705480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2F2F" w14:textId="77777777" w:rsidR="00705480" w:rsidRPr="000A692F" w:rsidRDefault="00705480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268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8D50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1D7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2B2B2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24727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2447B7D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705480" w14:paraId="352221DE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9FEC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21D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E763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6FD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BF28C9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36B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79A7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CDB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BB59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257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970315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211B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F26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70E5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CC1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3998D5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1DE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6A68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EDC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9908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8D4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8AEAFB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A2C3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F4D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F2CA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ED9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F11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3DF8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56E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5626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CA2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C5205F3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95A9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453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34FD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A34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6AACA2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315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7600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BBF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9DAB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5FA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8CFBD9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2B86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6B0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13F4B47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9599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C9E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5D8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C2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A32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2921BB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1211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FBE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8183F22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30ED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D86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1EA0AFC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5702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9DA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C74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7318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3A4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CBDB35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740F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356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61FFAE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DF74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58C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8A8C85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9957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544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1D8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7F32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53E3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2AC2A8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F2BC" w14:textId="77777777" w:rsidR="00705480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E0C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0627D669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23C4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0AB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5FBDF9A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6597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0C0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FD5340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4DE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A04F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BBE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935E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6B5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1544CE5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24C7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CDB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F29D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5FC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8BA40F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1E3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1A8C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478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2813B14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C338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E75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3FB58E5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BCD7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612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7906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C32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68E9A0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8C2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E4E32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DB43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6FBB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4355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EB0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C2022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8DA264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705480" w14:paraId="3C2A015E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20A2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BFB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B9A7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244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15C346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E66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BAEF1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E785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D2E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A05F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20E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4CD15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085ECE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705480" w14:paraId="07B60D12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48A5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9F1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CADC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38D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73208B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48B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A3F1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EC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7A94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3F88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040DF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9964A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05480" w14:paraId="66AD0E96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0ED4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CA0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82C8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0AA0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7C5F590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C85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FCDD0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933C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21C9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16AD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D20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A72B5C9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8B9A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572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7211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D149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3ADD8ED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DC28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5E75BF2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6320B3C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EA1E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5B44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F56D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3981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8EDAB6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9519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506B965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705480" w14:paraId="4FF5171D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AC5F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95E0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724B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586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81020E3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8A8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30D2E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BA4B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B42D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EF85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C4F7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64ECC59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9625" w14:textId="77777777" w:rsidR="00705480" w:rsidRDefault="0070548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BE6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D275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A634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CEFC83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EAEF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FEA8B1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6E48" w14:textId="77777777" w:rsidR="00705480" w:rsidRPr="000A692F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B426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D02C" w14:textId="77777777" w:rsidR="00705480" w:rsidRPr="00E90477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14EF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023CA9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44D3C36B" w14:textId="77777777" w:rsidR="00705480" w:rsidRDefault="00705480" w:rsidP="006F6DF5">
      <w:pPr>
        <w:pStyle w:val="Heading1"/>
        <w:spacing w:line="360" w:lineRule="auto"/>
      </w:pPr>
      <w:r>
        <w:t>LINIA 817 A</w:t>
      </w:r>
    </w:p>
    <w:p w14:paraId="0AFCB106" w14:textId="77777777" w:rsidR="00705480" w:rsidRDefault="00705480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006C3B9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DBCB" w14:textId="77777777" w:rsidR="00705480" w:rsidRDefault="0070548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BF7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B4A3" w14:textId="77777777" w:rsidR="00705480" w:rsidRPr="00D7456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8F7A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395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38BF91A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3BE0384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3DAFF5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6B66" w14:textId="77777777" w:rsidR="00705480" w:rsidRPr="00E17F4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E3C5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F3DB" w14:textId="77777777" w:rsidR="00705480" w:rsidRPr="00E17F4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D2A2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3D82A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CB52" w14:textId="77777777" w:rsidR="00705480" w:rsidRDefault="0070548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E89E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C858" w14:textId="77777777" w:rsidR="00705480" w:rsidRPr="00D7456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B4BB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01AD3ED5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1D22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A48E" w14:textId="77777777" w:rsidR="00705480" w:rsidRPr="00E17F4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A817" w14:textId="77777777" w:rsidR="00705480" w:rsidRDefault="0070548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3F49" w14:textId="77777777" w:rsidR="00705480" w:rsidRPr="00E17F4E" w:rsidRDefault="0070548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D7EC" w14:textId="77777777" w:rsidR="00705480" w:rsidRDefault="007054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6EB67E1" w14:textId="77777777" w:rsidR="00705480" w:rsidRDefault="00705480">
      <w:pPr>
        <w:spacing w:before="40" w:after="40" w:line="192" w:lineRule="auto"/>
        <w:ind w:right="57"/>
        <w:rPr>
          <w:sz w:val="20"/>
        </w:rPr>
      </w:pPr>
    </w:p>
    <w:p w14:paraId="30A3B314" w14:textId="77777777" w:rsidR="00705480" w:rsidRDefault="00705480" w:rsidP="00445244">
      <w:pPr>
        <w:pStyle w:val="Heading1"/>
        <w:spacing w:line="24" w:lineRule="atLeast"/>
      </w:pPr>
      <w:r>
        <w:t>LINIA 818</w:t>
      </w:r>
    </w:p>
    <w:p w14:paraId="1319C98E" w14:textId="77777777" w:rsidR="00705480" w:rsidRDefault="00705480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5480" w14:paraId="0670A5E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0468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EFFD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6719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E7AC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A01AE29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D8308D3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6DC1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6DD5C8E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8C74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01F4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AFE0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1418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17AFE3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6C38922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705480" w14:paraId="5A0EC02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A259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029B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B8B8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3E76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4529FB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585B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4A30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F6F1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5DC9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A083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6F40BCE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1D58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5A8A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2200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1782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99A5AE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D3C9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5F4A9C1C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C53D30F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CE13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90C2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44DC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726E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348B016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D231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5C2B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CA91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FA91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3630A4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E49C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9F31722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DCB1A8A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3C5F9E7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D10B742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3C7C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5543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BA9D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F99F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E625B5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D8E8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2C39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6EC9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D3F6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4A4E07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04DD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BE74D1B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CED6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D344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A448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2A0E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85FDAB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D76D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45F1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041E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DD5F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73639F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4C1A9FF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704F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43EB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5136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38FD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40D6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514668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306D681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705480" w14:paraId="582C6EA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A619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0471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4A86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F0F6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BDF7FD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6DF9108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BDDF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BEF2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26D3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4F7B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1201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24C376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EE28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52F2" w14:textId="77777777" w:rsidR="00705480" w:rsidRDefault="00705480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BC4B" w14:textId="77777777" w:rsidR="00705480" w:rsidRPr="00E54142" w:rsidRDefault="00705480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73CC" w14:textId="77777777" w:rsidR="00705480" w:rsidRDefault="00705480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F217FA" w14:textId="77777777" w:rsidR="00705480" w:rsidRDefault="00705480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9482" w14:textId="77777777" w:rsidR="00705480" w:rsidRPr="004B4AC4" w:rsidRDefault="00705480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19AB" w14:textId="77777777" w:rsidR="00705480" w:rsidRPr="004B4AC4" w:rsidRDefault="00705480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71D0" w14:textId="77777777" w:rsidR="00705480" w:rsidRDefault="00705480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1759" w14:textId="77777777" w:rsidR="00705480" w:rsidRPr="00E54142" w:rsidRDefault="00705480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82A1" w14:textId="77777777" w:rsidR="00705480" w:rsidRPr="004B4AC4" w:rsidRDefault="00705480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705480" w14:paraId="580865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26E4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9C57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B98E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5D06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38C59E4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47D6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A592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C129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132003C2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F65A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C279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5480" w14:paraId="130A47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611A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0FFE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4C2D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506E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965C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E76B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CDB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D7AD964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9985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70BF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7355F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D3A1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6F5A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9B74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56C1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0AFF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AD28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AD2D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626D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C997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5DFD8B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3997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4B45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61BE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A166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84C4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54AE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6C42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D9AD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7013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723905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FDB2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7008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98A0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3B66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628B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198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BFC8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FCEC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DC74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497D55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D5DE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52D5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7D28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682F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A844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04F326B4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6D60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FF9A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7703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6D2F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705480" w14:paraId="4F6887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51C6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FADD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B346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46BE" w14:textId="77777777" w:rsidR="00705480" w:rsidRPr="00277DE8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B759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05A062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EE69B48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0FDFDE2B" w14:textId="77777777" w:rsidR="00705480" w:rsidRPr="00277DE8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D644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9C7C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1A36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694D" w14:textId="77777777" w:rsidR="00705480" w:rsidRPr="00277DE8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705480" w14:paraId="0B7B02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4835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04B4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3326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16C3" w14:textId="77777777" w:rsidR="00705480" w:rsidRPr="00277DE8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2E80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FCC17D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6979BD9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1429998" w14:textId="77777777" w:rsidR="00705480" w:rsidRPr="00277DE8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13D2" w14:textId="77777777" w:rsidR="00705480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0A39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099E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D53A" w14:textId="77777777" w:rsidR="00705480" w:rsidRPr="00277DE8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705480" w14:paraId="49A993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94A7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791F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8BC7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3252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54387C9B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3A3A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7679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CAA8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92E7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9C22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5480" w14:paraId="24CC54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41B6" w14:textId="77777777" w:rsidR="00705480" w:rsidRDefault="0070548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BC4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6DF8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8CAC" w14:textId="77777777" w:rsidR="00705480" w:rsidRDefault="00705480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358A8A90" w14:textId="77777777" w:rsidR="00705480" w:rsidRDefault="00705480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7541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0844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07BF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75A90B91" w14:textId="77777777" w:rsidR="00705480" w:rsidRDefault="0070548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AA11" w14:textId="77777777" w:rsidR="00705480" w:rsidRPr="00E54142" w:rsidRDefault="0070548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39B2" w14:textId="77777777" w:rsidR="00705480" w:rsidRDefault="0070548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DD96A28" w14:textId="77777777" w:rsidR="00705480" w:rsidRDefault="00705480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49A4956D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489B2DFB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F16881D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7C4A5B4F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027B6CD3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58527F2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1E82E52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A2DC1FD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82FCBDB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D411F50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70C6BB89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6742362" w14:textId="77777777" w:rsidR="00E70A94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22F74934" w14:textId="77777777" w:rsidR="00E70A94" w:rsidRPr="00C21997" w:rsidRDefault="00E70A9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A1BFCE3" w14:textId="77777777" w:rsidR="00705480" w:rsidRPr="00C21F42" w:rsidRDefault="0070548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C1600A" w14:textId="77777777" w:rsidR="00705480" w:rsidRPr="00C21F42" w:rsidRDefault="0070548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B8E35BA" w14:textId="77777777" w:rsidR="00705480" w:rsidRPr="00C21F42" w:rsidRDefault="0070548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9AFEF18" w14:textId="77777777" w:rsidR="00705480" w:rsidRPr="00C21F42" w:rsidRDefault="0070548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D745358" w14:textId="77777777" w:rsidR="00705480" w:rsidRDefault="0070548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2AE38D4" w14:textId="77777777" w:rsidR="00705480" w:rsidRPr="00C21F42" w:rsidRDefault="0070548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0C6D908" w14:textId="77777777" w:rsidR="00705480" w:rsidRPr="00C21F42" w:rsidRDefault="0070548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780F4B5" w14:textId="77777777" w:rsidR="00705480" w:rsidRPr="00C21F42" w:rsidRDefault="0070548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938846B" w14:textId="77777777" w:rsidR="00705480" w:rsidRPr="00C21F42" w:rsidRDefault="0070548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D26B4C" w:rsidRDefault="001513BB" w:rsidP="00D26B4C"/>
    <w:sectPr w:rsidR="001513BB" w:rsidRPr="00D26B4C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ADA3" w14:textId="77777777" w:rsidR="00460348" w:rsidRDefault="00460348">
      <w:r>
        <w:separator/>
      </w:r>
    </w:p>
  </w:endnote>
  <w:endnote w:type="continuationSeparator" w:id="0">
    <w:p w14:paraId="7DFCAAD4" w14:textId="77777777" w:rsidR="00460348" w:rsidRDefault="0046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44DD" w14:textId="77777777" w:rsidR="00460348" w:rsidRDefault="00460348">
      <w:r>
        <w:separator/>
      </w:r>
    </w:p>
  </w:footnote>
  <w:footnote w:type="continuationSeparator" w:id="0">
    <w:p w14:paraId="4A43DC37" w14:textId="77777777" w:rsidR="00460348" w:rsidRDefault="0046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24EF421D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482155">
      <w:rPr>
        <w:b/>
        <w:bCs/>
        <w:i/>
        <w:iCs/>
        <w:sz w:val="22"/>
      </w:rPr>
      <w:t>decada 1-10 aprilie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5B22612C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82155">
      <w:rPr>
        <w:b/>
        <w:bCs/>
        <w:i/>
        <w:iCs/>
        <w:sz w:val="22"/>
      </w:rPr>
      <w:t>decada 1-10 aprilie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22293BCA"/>
    <w:multiLevelType w:val="hybridMultilevel"/>
    <w:tmpl w:val="FC9817B4"/>
    <w:lvl w:ilvl="0" w:tplc="E0E078F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294746CB"/>
    <w:multiLevelType w:val="hybridMultilevel"/>
    <w:tmpl w:val="3DECD9B4"/>
    <w:lvl w:ilvl="0" w:tplc="E0E078F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CDF2B6D"/>
    <w:multiLevelType w:val="hybridMultilevel"/>
    <w:tmpl w:val="5AAE3B90"/>
    <w:lvl w:ilvl="0" w:tplc="E0E078F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FC528FE"/>
    <w:multiLevelType w:val="hybridMultilevel"/>
    <w:tmpl w:val="9DDA3AAE"/>
    <w:lvl w:ilvl="0" w:tplc="E0E078F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1FAC82EC"/>
    <w:lvl w:ilvl="0" w:tplc="E0E078FA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7B6C69"/>
    <w:multiLevelType w:val="hybridMultilevel"/>
    <w:tmpl w:val="740C49C8"/>
    <w:lvl w:ilvl="0" w:tplc="E0E078F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A6A651E"/>
    <w:multiLevelType w:val="hybridMultilevel"/>
    <w:tmpl w:val="E8FCB47C"/>
    <w:lvl w:ilvl="0" w:tplc="E0E078F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7E7564C"/>
    <w:multiLevelType w:val="hybridMultilevel"/>
    <w:tmpl w:val="F07684E6"/>
    <w:lvl w:ilvl="0" w:tplc="E0E078FA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0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4"/>
  </w:num>
  <w:num w:numId="8" w16cid:durableId="801726418">
    <w:abstractNumId w:val="17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5"/>
  </w:num>
  <w:num w:numId="12" w16cid:durableId="1868450489">
    <w:abstractNumId w:val="18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2"/>
  </w:num>
  <w:num w:numId="17" w16cid:durableId="1757168850">
    <w:abstractNumId w:val="8"/>
  </w:num>
  <w:num w:numId="18" w16cid:durableId="808284790">
    <w:abstractNumId w:val="14"/>
  </w:num>
  <w:num w:numId="19" w16cid:durableId="166528053">
    <w:abstractNumId w:val="9"/>
  </w:num>
  <w:num w:numId="20" w16cid:durableId="40831457">
    <w:abstractNumId w:val="12"/>
  </w:num>
  <w:num w:numId="21" w16cid:durableId="854076849">
    <w:abstractNumId w:val="11"/>
  </w:num>
  <w:num w:numId="22" w16cid:durableId="386757430">
    <w:abstractNumId w:val="16"/>
  </w:num>
  <w:num w:numId="23" w16cid:durableId="1732264486">
    <w:abstractNumId w:val="23"/>
  </w:num>
  <w:num w:numId="24" w16cid:durableId="616638217">
    <w:abstractNumId w:val="13"/>
  </w:num>
  <w:num w:numId="25" w16cid:durableId="1092042267">
    <w:abstractNumId w:val="20"/>
  </w:num>
  <w:num w:numId="26" w16cid:durableId="1118790701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jkiJpMmbBKFhphShLPT61aYT3rv2we3R2GTRqKT0whNuoW+JC9xdj27/GQf4R18BZwqVawlMJU8gWwasBJmTQ==" w:salt="1KWa2dQsrzmtcbB/Q8Pag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54E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348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1D3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2B7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A94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7630</Words>
  <Characters>43497</Characters>
  <Application>Microsoft Office Word</Application>
  <DocSecurity>0</DocSecurity>
  <Lines>362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2026-03-23T07:30:00Z</dcterms:created>
  <dcterms:modified xsi:type="dcterms:W3CDTF">2026-03-23T09:03:00Z</dcterms:modified>
</cp:coreProperties>
</file>