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F5AA3" w14:textId="77777777" w:rsidR="00BB6BB9" w:rsidRPr="00B26C8D" w:rsidRDefault="00BB6BB9" w:rsidP="007D1695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</w:rPr>
      </w:pPr>
      <w:r w:rsidRPr="00B26C8D">
        <w:rPr>
          <w:b/>
          <w:spacing w:val="-8"/>
          <w:sz w:val="16"/>
          <w:szCs w:val="16"/>
        </w:rPr>
        <w:t>C.N.C.F. "C.F.R." S.A. -  D I R E C Ţ I A  L I N I I</w:t>
      </w:r>
    </w:p>
    <w:p w14:paraId="02736A2A" w14:textId="26AE19B1" w:rsidR="00BB6BB9" w:rsidRPr="00B26C8D" w:rsidRDefault="00BB6BB9" w:rsidP="007D1695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</w:rPr>
      </w:pPr>
      <w:r w:rsidRPr="00B26C8D">
        <w:rPr>
          <w:b/>
          <w:sz w:val="16"/>
          <w:szCs w:val="16"/>
        </w:rPr>
        <w:t xml:space="preserve"> (de la pagina 1 la pagina )</w:t>
      </w:r>
    </w:p>
    <w:p w14:paraId="20BC829C" w14:textId="77777777" w:rsidR="00BB6BB9" w:rsidRDefault="00BB6BB9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</w:rPr>
      </w:pPr>
    </w:p>
    <w:p w14:paraId="7AEB5ABC" w14:textId="77777777" w:rsidR="00BB6BB9" w:rsidRDefault="00BB6BB9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</w:rPr>
      </w:pPr>
    </w:p>
    <w:p w14:paraId="3204DAC1" w14:textId="77777777" w:rsidR="00BB6BB9" w:rsidRDefault="00BB6BB9">
      <w:pPr>
        <w:jc w:val="center"/>
        <w:rPr>
          <w:sz w:val="28"/>
        </w:rPr>
      </w:pPr>
    </w:p>
    <w:p w14:paraId="7F48ECB6" w14:textId="77777777" w:rsidR="00BB6BB9" w:rsidRDefault="00BB6BB9">
      <w:pPr>
        <w:jc w:val="center"/>
        <w:rPr>
          <w:sz w:val="28"/>
        </w:rPr>
      </w:pPr>
    </w:p>
    <w:p w14:paraId="2BADF0B7" w14:textId="77777777" w:rsidR="00BB6BB9" w:rsidRDefault="00BB6BB9">
      <w:pPr>
        <w:jc w:val="center"/>
        <w:rPr>
          <w:sz w:val="28"/>
        </w:rPr>
      </w:pPr>
    </w:p>
    <w:p w14:paraId="4AF853DA" w14:textId="77777777" w:rsidR="00BB6BB9" w:rsidRDefault="00BB6BB9">
      <w:pPr>
        <w:jc w:val="center"/>
        <w:rPr>
          <w:sz w:val="28"/>
        </w:rPr>
      </w:pPr>
    </w:p>
    <w:p w14:paraId="5CEBB78D" w14:textId="77777777" w:rsidR="00BB6BB9" w:rsidRDefault="00BB6BB9">
      <w:pPr>
        <w:jc w:val="center"/>
        <w:rPr>
          <w:b/>
          <w:bCs/>
          <w:spacing w:val="80"/>
          <w:sz w:val="32"/>
          <w:lang w:val="en-US"/>
        </w:rPr>
      </w:pPr>
      <w:r>
        <w:rPr>
          <w:b/>
          <w:bCs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CONSTANŢA</w:t>
      </w:r>
    </w:p>
    <w:p w14:paraId="59ED7DEE" w14:textId="77777777" w:rsidR="00BB6BB9" w:rsidRDefault="00000000">
      <w:pPr>
        <w:rPr>
          <w:b/>
          <w:bCs/>
          <w:spacing w:val="40"/>
        </w:rPr>
      </w:pPr>
      <w:r>
        <w:rPr>
          <w:b/>
          <w:bCs/>
          <w:spacing w:val="80"/>
          <w:sz w:val="32"/>
          <w:lang w:val="en-US"/>
        </w:rPr>
        <w:pict w14:anchorId="2D4920E2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.5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0704E7E9" w14:textId="77777777" w:rsidR="00BB6BB9" w:rsidRDefault="00BB6BB9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62417DF4" w14:textId="77777777" w:rsidR="00BB6BB9" w:rsidRDefault="00BB6BB9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11-20 martie 2026</w:t>
      </w:r>
    </w:p>
    <w:p w14:paraId="0589EF35" w14:textId="77777777" w:rsidR="00BB6BB9" w:rsidRDefault="00BB6BB9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BB6BB9" w14:paraId="0815F55E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17AA7782" w14:textId="77777777" w:rsidR="00BB6BB9" w:rsidRDefault="00BB6BB9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01B772FF" w14:textId="77777777" w:rsidR="00BB6BB9" w:rsidRDefault="00BB6BB9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</w:t>
            </w:r>
          </w:p>
          <w:p w14:paraId="75C36006" w14:textId="77777777" w:rsidR="00BB6BB9" w:rsidRDefault="00BB6BB9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6347B9A5" w14:textId="77777777" w:rsidR="00BB6BB9" w:rsidRDefault="00BB6BB9" w:rsidP="00FC1F7F">
            <w:pPr>
              <w:spacing w:after="4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LINIA SIMPLĂ</w:t>
            </w:r>
          </w:p>
          <w:p w14:paraId="51A9DC43" w14:textId="77777777" w:rsidR="00BB6BB9" w:rsidRDefault="00BB6BB9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7C73D0B3" w14:textId="77777777" w:rsidR="00BB6BB9" w:rsidRDefault="00BB6BB9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21A657B" w14:textId="77777777" w:rsidR="00BB6BB9" w:rsidRDefault="00BB6BB9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STAŢIA</w:t>
            </w:r>
          </w:p>
          <w:p w14:paraId="49B3DC4D" w14:textId="77777777" w:rsidR="00BB6BB9" w:rsidRDefault="00BB6BB9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14174DCB" w14:textId="77777777" w:rsidR="00BB6BB9" w:rsidRDefault="00BB6BB9" w:rsidP="00FC1F7F">
            <w:pPr>
              <w:spacing w:line="192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5D102ABA" w14:textId="77777777" w:rsidR="00BB6BB9" w:rsidRDefault="00BB6BB9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APARATE DE CALE ÎN ABATERE</w:t>
            </w:r>
          </w:p>
          <w:p w14:paraId="5044146F" w14:textId="77777777" w:rsidR="00BB6BB9" w:rsidRDefault="00BB6BB9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şi</w:t>
            </w:r>
          </w:p>
          <w:p w14:paraId="5ED0D19F" w14:textId="77777777" w:rsidR="00BB6BB9" w:rsidRDefault="00BB6BB9" w:rsidP="00E046C7">
            <w:pPr>
              <w:spacing w:before="8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LINII </w:t>
            </w:r>
          </w:p>
          <w:p w14:paraId="0C069ECD" w14:textId="77777777" w:rsidR="00BB6BB9" w:rsidRDefault="00BB6BB9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ABĂTUTE</w:t>
            </w:r>
          </w:p>
          <w:p w14:paraId="7506D05F" w14:textId="77777777" w:rsidR="00BB6BB9" w:rsidRDefault="00BB6BB9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DIN </w:t>
            </w:r>
          </w:p>
          <w:p w14:paraId="2174CBAB" w14:textId="77777777" w:rsidR="00BB6BB9" w:rsidRDefault="00BB6BB9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18B61C0A" w14:textId="77777777" w:rsidR="00BB6BB9" w:rsidRDefault="00BB6BB9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II</w:t>
            </w:r>
          </w:p>
          <w:p w14:paraId="1D5E78F6" w14:textId="77777777" w:rsidR="00BB6BB9" w:rsidRDefault="00BB6BB9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4C533A3A" w14:textId="77777777" w:rsidR="00BB6BB9" w:rsidRDefault="00BB6BB9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2FED9A23" w14:textId="77777777" w:rsidR="00BB6BB9" w:rsidRDefault="00BB6BB9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493F0D1A" w14:textId="77777777" w:rsidR="00BB6BB9" w:rsidRDefault="00BB6BB9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12E676DD" w14:textId="77777777" w:rsidR="00BB6BB9" w:rsidRDefault="00BB6BB9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2E6ABCA6" w14:textId="77777777" w:rsidR="00BB6BB9" w:rsidRDefault="00BB6BB9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</w:t>
            </w:r>
          </w:p>
          <w:p w14:paraId="4FD40744" w14:textId="77777777" w:rsidR="00BB6BB9" w:rsidRDefault="00BB6BB9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staţii aferente </w:t>
            </w:r>
          </w:p>
          <w:p w14:paraId="1427A92D" w14:textId="77777777" w:rsidR="00BB6BB9" w:rsidRDefault="00BB6BB9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091E549" w14:textId="77777777" w:rsidR="00BB6BB9" w:rsidRDefault="00BB6BB9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</w:rPr>
            </w:pPr>
            <w:r>
              <w:rPr>
                <w:b/>
                <w:bCs/>
                <w:i/>
                <w:iCs/>
                <w:spacing w:val="40"/>
              </w:rPr>
              <w:t>OBSERVAŢII</w:t>
            </w:r>
          </w:p>
        </w:tc>
      </w:tr>
      <w:tr w:rsidR="00BB6BB9" w14:paraId="0EA02CD3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4D72D470" w14:textId="77777777" w:rsidR="00BB6BB9" w:rsidRDefault="00BB6BB9" w:rsidP="00FC1F7F">
            <w:pPr>
              <w:spacing w:line="192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494CBCDB" w14:textId="77777777" w:rsidR="00BB6BB9" w:rsidRDefault="00BB6BB9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1FF5F42E" w14:textId="77777777" w:rsidR="00BB6BB9" w:rsidRDefault="00BB6BB9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39A53B4A" w14:textId="77777777" w:rsidR="00BB6BB9" w:rsidRDefault="00BB6BB9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12E050AA" w14:textId="77777777" w:rsidR="00BB6BB9" w:rsidRDefault="00BB6BB9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428347E0" w14:textId="77777777" w:rsidR="00BB6BB9" w:rsidRDefault="00BB6BB9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4169261B" w14:textId="77777777" w:rsidR="00BB6BB9" w:rsidRDefault="00BB6BB9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79E7A974" w14:textId="77777777" w:rsidR="00BB6BB9" w:rsidRDefault="00BB6BB9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km. la </w:t>
            </w:r>
          </w:p>
          <w:p w14:paraId="475CCA91" w14:textId="77777777" w:rsidR="00BB6BB9" w:rsidRDefault="00BB6BB9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4DD3E73B" w14:textId="77777777" w:rsidR="00BB6BB9" w:rsidRDefault="00BB6BB9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555A9202" w14:textId="77777777" w:rsidR="00BB6BB9" w:rsidRDefault="00BB6BB9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</w:tr>
    </w:tbl>
    <w:p w14:paraId="31E442D1" w14:textId="77777777" w:rsidR="00BB6BB9" w:rsidRDefault="00BB6BB9">
      <w:pPr>
        <w:spacing w:line="192" w:lineRule="auto"/>
        <w:jc w:val="center"/>
      </w:pPr>
    </w:p>
    <w:p w14:paraId="1CE40D31" w14:textId="77777777" w:rsidR="00BB6BB9" w:rsidRDefault="00BB6BB9">
      <w:pPr>
        <w:spacing w:line="192" w:lineRule="auto"/>
        <w:ind w:left="-57" w:right="-57"/>
        <w:jc w:val="center"/>
        <w:rPr>
          <w:b/>
          <w:bCs/>
        </w:rPr>
      </w:pPr>
      <w:r>
        <w:rPr>
          <w:b/>
          <w:bCs/>
        </w:rPr>
        <w:t>TOATE RESTRICŢIILE ŞI LIMITĂRILE DE VITEZĂ SE VOR RESPECTA CU TOT TRENUL !</w:t>
      </w:r>
    </w:p>
    <w:p w14:paraId="73DACC4A" w14:textId="77777777" w:rsidR="00BB6BB9" w:rsidRPr="006310EB" w:rsidRDefault="00BB6BB9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2BDC3BA1" w14:textId="77777777" w:rsidR="00BB6BB9" w:rsidRPr="006310EB" w:rsidRDefault="00BB6BB9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3AE855FF" w14:textId="77777777" w:rsidR="00BB6BB9" w:rsidRPr="006310EB" w:rsidRDefault="00BB6BB9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2DA0F55E" w14:textId="77777777" w:rsidR="00BB6BB9" w:rsidRDefault="00BB6BB9" w:rsidP="00C64D9B">
      <w:pPr>
        <w:pStyle w:val="Heading1"/>
        <w:spacing w:line="360" w:lineRule="auto"/>
      </w:pPr>
      <w:r>
        <w:t xml:space="preserve">LINIA 301 Ba </w:t>
      </w:r>
    </w:p>
    <w:p w14:paraId="12F1D531" w14:textId="77777777" w:rsidR="00BB6BB9" w:rsidRDefault="00BB6BB9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BB6BB9" w14:paraId="76F91B68" w14:textId="77777777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C7B8F" w14:textId="77777777" w:rsidR="00BB6BB9" w:rsidRDefault="00BB6BB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D1715" w14:textId="77777777" w:rsidR="00BB6BB9" w:rsidRDefault="00BB6B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B5D50" w14:textId="77777777" w:rsidR="00BB6BB9" w:rsidRPr="00244AE6" w:rsidRDefault="00BB6B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7BA5A" w14:textId="77777777" w:rsidR="00BB6BB9" w:rsidRDefault="00BB6BB9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4E4F0" w14:textId="77777777" w:rsidR="00BB6BB9" w:rsidRDefault="00BB6B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99FA7A7" w14:textId="77777777" w:rsidR="00BB6BB9" w:rsidRDefault="00BB6B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11B</w:t>
            </w:r>
          </w:p>
          <w:p w14:paraId="4CEF6AB0" w14:textId="77777777" w:rsidR="00BB6BB9" w:rsidRDefault="00BB6B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CC48C" w14:textId="77777777" w:rsidR="00BB6BB9" w:rsidRPr="00771A06" w:rsidRDefault="00BB6B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1A0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CE3D6" w14:textId="77777777" w:rsidR="00BB6BB9" w:rsidRDefault="00BB6B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D4C53" w14:textId="77777777" w:rsidR="00BB6BB9" w:rsidRPr="00244AE6" w:rsidRDefault="00BB6B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60636" w14:textId="77777777" w:rsidR="00BB6BB9" w:rsidRDefault="00BB6BB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BB6BB9" w14:paraId="3519A37A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D6429" w14:textId="77777777" w:rsidR="00BB6BB9" w:rsidRDefault="00BB6BB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84AA5" w14:textId="77777777" w:rsidR="00BB6BB9" w:rsidRDefault="00BB6B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455F1" w14:textId="77777777" w:rsidR="00BB6BB9" w:rsidRPr="00244AE6" w:rsidRDefault="00BB6B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1A24B" w14:textId="77777777" w:rsidR="00BB6BB9" w:rsidRDefault="00BB6BB9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BE360" w14:textId="77777777" w:rsidR="00BB6BB9" w:rsidRDefault="00BB6B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11EADCB" w14:textId="77777777" w:rsidR="00BB6BB9" w:rsidRDefault="00BB6B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3B </w:t>
            </w:r>
          </w:p>
          <w:p w14:paraId="20FE2F5F" w14:textId="77777777" w:rsidR="00BB6BB9" w:rsidRDefault="00BB6B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 5B </w:t>
            </w:r>
          </w:p>
          <w:p w14:paraId="526C1532" w14:textId="77777777" w:rsidR="00BB6BB9" w:rsidRDefault="00BB6B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</w:t>
            </w:r>
          </w:p>
          <w:p w14:paraId="1775F629" w14:textId="77777777" w:rsidR="00BB6BB9" w:rsidRDefault="00BB6B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131F4" w14:textId="77777777" w:rsidR="00BB6BB9" w:rsidRPr="00771A06" w:rsidRDefault="00BB6B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771A0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613D0" w14:textId="77777777" w:rsidR="00BB6BB9" w:rsidRDefault="00BB6B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2F8EA" w14:textId="77777777" w:rsidR="00BB6BB9" w:rsidRPr="00244AE6" w:rsidRDefault="00BB6B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4077D" w14:textId="77777777" w:rsidR="00BB6BB9" w:rsidRDefault="00BB6BB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Afectează intrări - ieşiri la Remiza Specială Mogoşoaia.</w:t>
            </w:r>
          </w:p>
          <w:p w14:paraId="78F0487C" w14:textId="77777777" w:rsidR="00BB6BB9" w:rsidRDefault="00BB6BB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BB6BB9" w14:paraId="10DCF3B3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13E7C" w14:textId="77777777" w:rsidR="00BB6BB9" w:rsidRDefault="00BB6BB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6F99B" w14:textId="77777777" w:rsidR="00BB6BB9" w:rsidRDefault="00BB6B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1+100</w:t>
            </w:r>
          </w:p>
          <w:p w14:paraId="770291FC" w14:textId="77777777" w:rsidR="00BB6BB9" w:rsidRDefault="00BB6B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77938" w14:textId="77777777" w:rsidR="00BB6BB9" w:rsidRPr="00244AE6" w:rsidRDefault="00BB6B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218D0" w14:textId="77777777" w:rsidR="00BB6BB9" w:rsidRDefault="00BB6BB9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PM Buciumeni -</w:t>
            </w:r>
          </w:p>
          <w:p w14:paraId="7BDE9144" w14:textId="77777777" w:rsidR="00BB6BB9" w:rsidRDefault="00BB6BB9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7D644" w14:textId="77777777" w:rsidR="00BB6BB9" w:rsidRDefault="00BB6B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3AC39" w14:textId="77777777" w:rsidR="00BB6BB9" w:rsidRDefault="00BB6B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2BF0E" w14:textId="77777777" w:rsidR="00BB6BB9" w:rsidRDefault="00BB6B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84658" w14:textId="77777777" w:rsidR="00BB6BB9" w:rsidRPr="00244AE6" w:rsidRDefault="00BB6B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F51AB" w14:textId="77777777" w:rsidR="00BB6BB9" w:rsidRDefault="00BB6BB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BB6BB9" w14:paraId="6F385E5B" w14:textId="77777777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DE722" w14:textId="77777777" w:rsidR="00BB6BB9" w:rsidRDefault="00BB6BB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8B34F" w14:textId="77777777" w:rsidR="00BB6BB9" w:rsidRDefault="00BB6B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39AC4" w14:textId="77777777" w:rsidR="00BB6BB9" w:rsidRPr="00244AE6" w:rsidRDefault="00BB6B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52C78" w14:textId="77777777" w:rsidR="00BB6BB9" w:rsidRDefault="00BB6BB9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3F37B436" w14:textId="77777777" w:rsidR="00BB6BB9" w:rsidRDefault="00BB6BB9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9536F" w14:textId="77777777" w:rsidR="00BB6BB9" w:rsidRDefault="00BB6B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BD29EAC" w14:textId="77777777" w:rsidR="00BB6BB9" w:rsidRDefault="00BB6B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şi 27 </w:t>
            </w:r>
          </w:p>
          <w:p w14:paraId="7A1DDBB0" w14:textId="77777777" w:rsidR="00BB6BB9" w:rsidRDefault="00BB6B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1D969" w14:textId="77777777" w:rsidR="00BB6BB9" w:rsidRPr="00771A06" w:rsidRDefault="00BB6B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1A0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E6F55" w14:textId="77777777" w:rsidR="00BB6BB9" w:rsidRDefault="00BB6B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1CFB7" w14:textId="77777777" w:rsidR="00BB6BB9" w:rsidRPr="00244AE6" w:rsidRDefault="00BB6B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A9664" w14:textId="77777777" w:rsidR="00BB6BB9" w:rsidRDefault="00BB6BB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BB6BB9" w14:paraId="016FE8B6" w14:textId="77777777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8B5B4" w14:textId="77777777" w:rsidR="00BB6BB9" w:rsidRDefault="00BB6BB9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FA2EA" w14:textId="77777777" w:rsidR="00BB6BB9" w:rsidRDefault="00BB6B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9D3C2" w14:textId="77777777" w:rsidR="00BB6BB9" w:rsidRPr="00244AE6" w:rsidRDefault="00BB6B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D90EC" w14:textId="77777777" w:rsidR="00BB6BB9" w:rsidRDefault="00BB6BB9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Mogoşoaia </w:t>
            </w:r>
          </w:p>
          <w:p w14:paraId="4F7D603C" w14:textId="77777777" w:rsidR="00BB6BB9" w:rsidRDefault="00BB6BB9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1C7F9" w14:textId="77777777" w:rsidR="00BB6BB9" w:rsidRDefault="00BB6B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22 </w:t>
            </w:r>
          </w:p>
          <w:p w14:paraId="4BC15DB1" w14:textId="77777777" w:rsidR="00BB6BB9" w:rsidRPr="00964B09" w:rsidRDefault="00BB6B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43F05" w14:textId="77777777" w:rsidR="00BB6BB9" w:rsidRPr="00771A06" w:rsidRDefault="00BB6B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1A0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275FC" w14:textId="77777777" w:rsidR="00BB6BB9" w:rsidRDefault="00BB6B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53637" w14:textId="77777777" w:rsidR="00BB6BB9" w:rsidRPr="00244AE6" w:rsidRDefault="00BB6B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DA497" w14:textId="77777777" w:rsidR="00BB6BB9" w:rsidRDefault="00BB6BB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</w:tbl>
    <w:p w14:paraId="3D3F35E8" w14:textId="77777777" w:rsidR="00BB6BB9" w:rsidRDefault="00BB6BB9">
      <w:pPr>
        <w:spacing w:before="40" w:line="192" w:lineRule="auto"/>
        <w:ind w:right="57"/>
        <w:rPr>
          <w:sz w:val="20"/>
        </w:rPr>
      </w:pPr>
    </w:p>
    <w:p w14:paraId="6AE9BCCB" w14:textId="77777777" w:rsidR="00BB6BB9" w:rsidRDefault="00BB6BB9" w:rsidP="009E1E10">
      <w:pPr>
        <w:pStyle w:val="Heading1"/>
        <w:spacing w:line="360" w:lineRule="auto"/>
      </w:pPr>
      <w:r>
        <w:t>LINIA 301 Bb</w:t>
      </w:r>
    </w:p>
    <w:p w14:paraId="23FCB6AD" w14:textId="77777777" w:rsidR="00BB6BB9" w:rsidRDefault="00BB6BB9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BB6BB9" w14:paraId="7CF3A88F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8D94C" w14:textId="77777777" w:rsidR="00BB6BB9" w:rsidRDefault="00BB6BB9">
            <w:pPr>
              <w:numPr>
                <w:ilvl w:val="0"/>
                <w:numId w:val="2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51944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72BAF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39439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Mogoșoaia -</w:t>
            </w:r>
          </w:p>
          <w:p w14:paraId="3E09F24C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1322A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E45F5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E9389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7+900</w:t>
            </w:r>
          </w:p>
          <w:p w14:paraId="158EA5D8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D165A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F4E18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A967ED8" w14:textId="77777777" w:rsidR="00BB6BB9" w:rsidRDefault="00BB6BB9">
      <w:pPr>
        <w:spacing w:before="40" w:after="40" w:line="192" w:lineRule="auto"/>
        <w:ind w:right="57"/>
        <w:rPr>
          <w:sz w:val="20"/>
        </w:rPr>
      </w:pPr>
    </w:p>
    <w:p w14:paraId="36C76D77" w14:textId="77777777" w:rsidR="00BB6BB9" w:rsidRDefault="00BB6BB9" w:rsidP="00CF0E71">
      <w:pPr>
        <w:pStyle w:val="Heading1"/>
        <w:spacing w:line="276" w:lineRule="auto"/>
      </w:pPr>
      <w:r>
        <w:t>LINIA 301 D</w:t>
      </w:r>
    </w:p>
    <w:p w14:paraId="1BBF3B7C" w14:textId="77777777" w:rsidR="00BB6BB9" w:rsidRDefault="00BB6BB9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BB6BB9" w14:paraId="1F15B2B1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9C1F1" w14:textId="77777777" w:rsidR="00BB6BB9" w:rsidRDefault="00BB6BB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1EF61" w14:textId="77777777" w:rsidR="00BB6BB9" w:rsidRDefault="00BB6B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31+250</w:t>
            </w:r>
          </w:p>
          <w:p w14:paraId="65F911E3" w14:textId="77777777" w:rsidR="00BB6BB9" w:rsidRDefault="00BB6B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00D67" w14:textId="77777777" w:rsidR="00BB6BB9" w:rsidRDefault="00BB6BB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EFD64" w14:textId="77777777" w:rsidR="00BB6BB9" w:rsidRDefault="00BB6BB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Pantelimon - </w:t>
            </w:r>
          </w:p>
          <w:p w14:paraId="4FCB980E" w14:textId="77777777" w:rsidR="00BB6BB9" w:rsidRDefault="00BB6BB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529CD" w14:textId="77777777" w:rsidR="00BB6BB9" w:rsidRDefault="00BB6B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179B7" w14:textId="77777777" w:rsidR="00BB6BB9" w:rsidRDefault="00BB6BB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70598" w14:textId="77777777" w:rsidR="00BB6BB9" w:rsidRDefault="00BB6B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E8730" w14:textId="77777777" w:rsidR="00BB6BB9" w:rsidRPr="00935D4F" w:rsidRDefault="00BB6BB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516BB" w14:textId="77777777" w:rsidR="00BB6BB9" w:rsidRDefault="00BB6BB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B6BB9" w14:paraId="47BCFBF4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4F0F7" w14:textId="77777777" w:rsidR="00BB6BB9" w:rsidRDefault="00BB6BB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D0435" w14:textId="77777777" w:rsidR="00BB6BB9" w:rsidRDefault="00BB6B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71BE1" w14:textId="77777777" w:rsidR="00BB6BB9" w:rsidRDefault="00BB6BB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54A2D" w14:textId="77777777" w:rsidR="00BB6BB9" w:rsidRDefault="00BB6BB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  <w:p w14:paraId="185B661C" w14:textId="77777777" w:rsidR="00BB6BB9" w:rsidRDefault="00BB6BB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8F7C6" w14:textId="77777777" w:rsidR="00BB6BB9" w:rsidRDefault="00BB6B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6F611DE" w14:textId="77777777" w:rsidR="00BB6BB9" w:rsidRDefault="00BB6B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82832" w14:textId="77777777" w:rsidR="00BB6BB9" w:rsidRDefault="00BB6BB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AE8FF" w14:textId="77777777" w:rsidR="00BB6BB9" w:rsidRDefault="00BB6B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94885" w14:textId="77777777" w:rsidR="00BB6BB9" w:rsidRPr="00935D4F" w:rsidRDefault="00BB6BB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FCD8A" w14:textId="77777777" w:rsidR="00BB6BB9" w:rsidRDefault="00BB6BB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B6BB9" w14:paraId="38565D65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A8ACB" w14:textId="77777777" w:rsidR="00BB6BB9" w:rsidRDefault="00BB6BB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B6EB3" w14:textId="77777777" w:rsidR="00BB6BB9" w:rsidRDefault="00BB6B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2CAE2" w14:textId="77777777" w:rsidR="00BB6BB9" w:rsidRDefault="00BB6BB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DEB55" w14:textId="77777777" w:rsidR="00BB6BB9" w:rsidRDefault="00BB6BB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  <w:p w14:paraId="038A14AB" w14:textId="77777777" w:rsidR="00BB6BB9" w:rsidRDefault="00BB6BB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7A72E" w14:textId="77777777" w:rsidR="00BB6BB9" w:rsidRDefault="00BB6B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EE57F5A" w14:textId="77777777" w:rsidR="00BB6BB9" w:rsidRDefault="00BB6B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39242" w14:textId="77777777" w:rsidR="00BB6BB9" w:rsidRDefault="00BB6BB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EE3C5" w14:textId="77777777" w:rsidR="00BB6BB9" w:rsidRDefault="00BB6B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49E5B" w14:textId="77777777" w:rsidR="00BB6BB9" w:rsidRPr="00935D4F" w:rsidRDefault="00BB6BB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C0632" w14:textId="77777777" w:rsidR="00BB6BB9" w:rsidRDefault="00BB6BB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B6BB9" w14:paraId="218C4E46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9AC21" w14:textId="77777777" w:rsidR="00BB6BB9" w:rsidRDefault="00BB6BB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D4FEB" w14:textId="77777777" w:rsidR="00BB6BB9" w:rsidRDefault="00BB6B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FD3B9" w14:textId="77777777" w:rsidR="00BB6BB9" w:rsidRDefault="00BB6BB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A22AB" w14:textId="77777777" w:rsidR="00BB6BB9" w:rsidRDefault="00BB6BB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0D862" w14:textId="77777777" w:rsidR="00BB6BB9" w:rsidRDefault="00BB6B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A49EE69" w14:textId="77777777" w:rsidR="00BB6BB9" w:rsidRDefault="00BB6B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BFE92" w14:textId="77777777" w:rsidR="00BB6BB9" w:rsidRDefault="00BB6BB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20B5F" w14:textId="77777777" w:rsidR="00BB6BB9" w:rsidRDefault="00BB6B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AF761" w14:textId="77777777" w:rsidR="00BB6BB9" w:rsidRPr="00935D4F" w:rsidRDefault="00BB6BB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12319" w14:textId="77777777" w:rsidR="00BB6BB9" w:rsidRDefault="00BB6BB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11B6BCC2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3A541" w14:textId="77777777" w:rsidR="00BB6BB9" w:rsidRDefault="00BB6BB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76F94" w14:textId="77777777" w:rsidR="00BB6BB9" w:rsidRDefault="00BB6B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046C0" w14:textId="77777777" w:rsidR="00BB6BB9" w:rsidRDefault="00BB6BB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70040" w14:textId="77777777" w:rsidR="00BB6BB9" w:rsidRDefault="00BB6BB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Bucureşti Sud </w:t>
            </w:r>
          </w:p>
          <w:p w14:paraId="7C91828B" w14:textId="77777777" w:rsidR="00BB6BB9" w:rsidRDefault="00BB6BB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A12E4" w14:textId="77777777" w:rsidR="00BB6BB9" w:rsidRDefault="00BB6B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5C3B388" w14:textId="77777777" w:rsidR="00BB6BB9" w:rsidRDefault="00BB6B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B483E" w14:textId="77777777" w:rsidR="00BB6BB9" w:rsidRDefault="00BB6BB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F3237" w14:textId="77777777" w:rsidR="00BB6BB9" w:rsidRDefault="00BB6B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62A98" w14:textId="77777777" w:rsidR="00BB6BB9" w:rsidRPr="00935D4F" w:rsidRDefault="00BB6BB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CCF0E" w14:textId="77777777" w:rsidR="00BB6BB9" w:rsidRDefault="00BB6BB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E900AA7" w14:textId="77777777" w:rsidR="00BB6BB9" w:rsidRDefault="00BB6BB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06F575D9" w14:textId="77777777" w:rsidR="00BB6BB9" w:rsidRDefault="00BB6BB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4, 5 și 6 Cap X.</w:t>
            </w:r>
          </w:p>
        </w:tc>
      </w:tr>
      <w:tr w:rsidR="00BB6BB9" w14:paraId="6D6C4934" w14:textId="77777777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4176C" w14:textId="77777777" w:rsidR="00BB6BB9" w:rsidRDefault="00BB6BB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365DF" w14:textId="77777777" w:rsidR="00BB6BB9" w:rsidRDefault="00BB6B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7FB78" w14:textId="77777777" w:rsidR="00BB6BB9" w:rsidRDefault="00BB6BB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7142C" w14:textId="77777777" w:rsidR="00BB6BB9" w:rsidRDefault="00BB6BB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  <w:p w14:paraId="78AD8CE9" w14:textId="77777777" w:rsidR="00BB6BB9" w:rsidRDefault="00BB6BB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3B7F0" w14:textId="77777777" w:rsidR="00BB6BB9" w:rsidRDefault="00BB6B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10, 12, 34</w:t>
            </w:r>
          </w:p>
          <w:p w14:paraId="6AB43E3D" w14:textId="77777777" w:rsidR="00BB6BB9" w:rsidRDefault="00BB6B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1FC49203" w14:textId="77777777" w:rsidR="00BB6BB9" w:rsidRDefault="00BB6B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</w:t>
            </w:r>
          </w:p>
          <w:p w14:paraId="53224D7D" w14:textId="77777777" w:rsidR="00BB6BB9" w:rsidRDefault="00BB6B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38A6D" w14:textId="77777777" w:rsidR="00BB6BB9" w:rsidRDefault="00BB6BB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26585" w14:textId="77777777" w:rsidR="00BB6BB9" w:rsidRDefault="00BB6B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D64B2" w14:textId="77777777" w:rsidR="00BB6BB9" w:rsidRPr="00935D4F" w:rsidRDefault="00BB6BB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D0883" w14:textId="77777777" w:rsidR="00BB6BB9" w:rsidRDefault="00BB6BB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B6BB9" w14:paraId="41DF9425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131E5" w14:textId="77777777" w:rsidR="00BB6BB9" w:rsidRDefault="00BB6BB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40E82" w14:textId="77777777" w:rsidR="00BB6BB9" w:rsidRDefault="00BB6B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D75DB" w14:textId="77777777" w:rsidR="00BB6BB9" w:rsidRDefault="00BB6BB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F2A39" w14:textId="77777777" w:rsidR="00BB6BB9" w:rsidRDefault="00BB6BB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3BA7A" w14:textId="77777777" w:rsidR="00BB6BB9" w:rsidRDefault="00BB6B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945B834" w14:textId="77777777" w:rsidR="00BB6BB9" w:rsidRDefault="00BB6B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/ 8</w:t>
            </w:r>
          </w:p>
          <w:p w14:paraId="02B89396" w14:textId="77777777" w:rsidR="00BB6BB9" w:rsidRDefault="00BB6B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7E029C28" w14:textId="77777777" w:rsidR="00BB6BB9" w:rsidRDefault="00BB6B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DB35A" w14:textId="77777777" w:rsidR="00BB6BB9" w:rsidRDefault="00BB6BB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6682E" w14:textId="77777777" w:rsidR="00BB6BB9" w:rsidRDefault="00BB6B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75013" w14:textId="77777777" w:rsidR="00BB6BB9" w:rsidRPr="00935D4F" w:rsidRDefault="00BB6BB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7DEEB" w14:textId="77777777" w:rsidR="00BB6BB9" w:rsidRDefault="00BB6BB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către Antestaţia Faur.</w:t>
            </w:r>
          </w:p>
        </w:tc>
      </w:tr>
      <w:tr w:rsidR="00BB6BB9" w14:paraId="75F15DD9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320D0" w14:textId="77777777" w:rsidR="00BB6BB9" w:rsidRDefault="00BB6BB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EAF71" w14:textId="77777777" w:rsidR="00BB6BB9" w:rsidRDefault="00BB6B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37+165</w:t>
            </w:r>
          </w:p>
          <w:p w14:paraId="68AD60C2" w14:textId="77777777" w:rsidR="00BB6BB9" w:rsidRDefault="00BB6B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5E318" w14:textId="77777777" w:rsidR="00BB6BB9" w:rsidRDefault="00BB6BB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5E9C9" w14:textId="77777777" w:rsidR="00BB6BB9" w:rsidRDefault="00BB6BB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Bucureşti Sud Grupa Tehnică - </w:t>
            </w:r>
          </w:p>
          <w:p w14:paraId="14A6843C" w14:textId="77777777" w:rsidR="00BB6BB9" w:rsidRDefault="00BB6BB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BBED3" w14:textId="77777777" w:rsidR="00BB6BB9" w:rsidRDefault="00BB6B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47400" w14:textId="77777777" w:rsidR="00BB6BB9" w:rsidRDefault="00BB6BB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30B8C" w14:textId="77777777" w:rsidR="00BB6BB9" w:rsidRDefault="00BB6B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EFB1C" w14:textId="77777777" w:rsidR="00BB6BB9" w:rsidRPr="00935D4F" w:rsidRDefault="00BB6BB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447C0" w14:textId="77777777" w:rsidR="00BB6BB9" w:rsidRDefault="00BB6BB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5514DD25" w14:textId="77777777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A4A83" w14:textId="77777777" w:rsidR="00BB6BB9" w:rsidRDefault="00BB6BB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96704" w14:textId="77777777" w:rsidR="00BB6BB9" w:rsidRDefault="00BB6B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20613" w14:textId="77777777" w:rsidR="00BB6BB9" w:rsidRDefault="00BB6BB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01065" w14:textId="77777777" w:rsidR="00BB6BB9" w:rsidRDefault="00BB6BB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1D886" w14:textId="77777777" w:rsidR="00BB6BB9" w:rsidRDefault="00BB6B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C3C3A76" w14:textId="77777777" w:rsidR="00BB6BB9" w:rsidRDefault="00BB6B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B9A09" w14:textId="77777777" w:rsidR="00BB6BB9" w:rsidRDefault="00BB6BB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10496" w14:textId="77777777" w:rsidR="00BB6BB9" w:rsidRDefault="00BB6B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9ECFA" w14:textId="77777777" w:rsidR="00BB6BB9" w:rsidRPr="00935D4F" w:rsidRDefault="00BB6BB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4D74F" w14:textId="77777777" w:rsidR="00BB6BB9" w:rsidRDefault="00BB6BB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17E96FE5" w14:textId="77777777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4C06A" w14:textId="77777777" w:rsidR="00BB6BB9" w:rsidRDefault="00BB6BB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67288" w14:textId="77777777" w:rsidR="00BB6BB9" w:rsidRDefault="00BB6B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4A4F3" w14:textId="77777777" w:rsidR="00BB6BB9" w:rsidRDefault="00BB6BB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8B414" w14:textId="77777777" w:rsidR="00BB6BB9" w:rsidRDefault="00BB6BB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3EC126C7" w14:textId="77777777" w:rsidR="00BB6BB9" w:rsidRDefault="00BB6BB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97B69" w14:textId="77777777" w:rsidR="00BB6BB9" w:rsidRDefault="00BB6B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019D4" w14:textId="77777777" w:rsidR="00BB6BB9" w:rsidRDefault="00BB6BB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B93B7" w14:textId="77777777" w:rsidR="00BB6BB9" w:rsidRDefault="00BB6B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E81B7" w14:textId="77777777" w:rsidR="00BB6BB9" w:rsidRPr="00935D4F" w:rsidRDefault="00BB6BB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2FFBA" w14:textId="77777777" w:rsidR="00BB6BB9" w:rsidRDefault="00BB6BB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2C172213" w14:textId="77777777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65844" w14:textId="77777777" w:rsidR="00BB6BB9" w:rsidRDefault="00BB6BB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50BC2" w14:textId="77777777" w:rsidR="00BB6BB9" w:rsidRDefault="00BB6B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0F068" w14:textId="77777777" w:rsidR="00BB6BB9" w:rsidRDefault="00BB6BB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3CB4D" w14:textId="77777777" w:rsidR="00BB6BB9" w:rsidRDefault="00BB6BB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43AB3D30" w14:textId="77777777" w:rsidR="00BB6BB9" w:rsidRDefault="00BB6BB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729B7" w14:textId="77777777" w:rsidR="00BB6BB9" w:rsidRDefault="00BB6B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14:paraId="79E80BB2" w14:textId="77777777" w:rsidR="00BB6BB9" w:rsidRDefault="00BB6B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14:paraId="5615B109" w14:textId="77777777" w:rsidR="00BB6BB9" w:rsidRDefault="00BB6B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58C66" w14:textId="77777777" w:rsidR="00BB6BB9" w:rsidRDefault="00BB6BB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7EEA3" w14:textId="77777777" w:rsidR="00BB6BB9" w:rsidRDefault="00BB6B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AA4ED" w14:textId="77777777" w:rsidR="00BB6BB9" w:rsidRPr="00935D4F" w:rsidRDefault="00BB6BB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5FD67" w14:textId="77777777" w:rsidR="00BB6BB9" w:rsidRDefault="00BB6BB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53937E9B" w14:textId="77777777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2FB96" w14:textId="77777777" w:rsidR="00BB6BB9" w:rsidRDefault="00BB6BB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A644F" w14:textId="77777777" w:rsidR="00BB6BB9" w:rsidRDefault="00BB6B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71B18" w14:textId="77777777" w:rsidR="00BB6BB9" w:rsidRDefault="00BB6BB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72CE0" w14:textId="77777777" w:rsidR="00BB6BB9" w:rsidRDefault="00BB6BB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0C518052" w14:textId="77777777" w:rsidR="00BB6BB9" w:rsidRDefault="00BB6BB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46F7B" w14:textId="77777777" w:rsidR="00BB6BB9" w:rsidRDefault="00BB6B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14:paraId="7E25832B" w14:textId="77777777" w:rsidR="00BB6BB9" w:rsidRDefault="00BB6B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0025FF63" w14:textId="77777777" w:rsidR="00BB6BB9" w:rsidRDefault="00BB6B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14:paraId="4CC328B2" w14:textId="77777777" w:rsidR="00BB6BB9" w:rsidRDefault="00BB6B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D0330" w14:textId="77777777" w:rsidR="00BB6BB9" w:rsidRDefault="00BB6BB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03E74" w14:textId="77777777" w:rsidR="00BB6BB9" w:rsidRDefault="00BB6B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89EEA" w14:textId="77777777" w:rsidR="00BB6BB9" w:rsidRPr="00935D4F" w:rsidRDefault="00BB6BB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54862" w14:textId="77777777" w:rsidR="00BB6BB9" w:rsidRDefault="00BB6BB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1 - 6.</w:t>
            </w:r>
          </w:p>
          <w:p w14:paraId="6C06951E" w14:textId="77777777" w:rsidR="00BB6BB9" w:rsidRDefault="00BB6BB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04F6EBCA" w14:textId="77777777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CF0ED" w14:textId="77777777" w:rsidR="00BB6BB9" w:rsidRDefault="00BB6BB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38E29" w14:textId="77777777" w:rsidR="00BB6BB9" w:rsidRDefault="00BB6B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1A179" w14:textId="77777777" w:rsidR="00BB6BB9" w:rsidRDefault="00BB6BB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C6BFC" w14:textId="77777777" w:rsidR="00BB6BB9" w:rsidRDefault="00BB6BB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27B771E6" w14:textId="77777777" w:rsidR="00BB6BB9" w:rsidRDefault="00BB6BB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945BE" w14:textId="77777777" w:rsidR="00BB6BB9" w:rsidRDefault="00BB6B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14:paraId="6A1564E9" w14:textId="77777777" w:rsidR="00BB6BB9" w:rsidRDefault="00BB6B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14:paraId="51CD2525" w14:textId="77777777" w:rsidR="00BB6BB9" w:rsidRDefault="00BB6B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14:paraId="4616E8DD" w14:textId="77777777" w:rsidR="00BB6BB9" w:rsidRDefault="00BB6B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039C1" w14:textId="77777777" w:rsidR="00BB6BB9" w:rsidRDefault="00BB6BB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4884A" w14:textId="77777777" w:rsidR="00BB6BB9" w:rsidRDefault="00BB6B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D5D5E" w14:textId="77777777" w:rsidR="00BB6BB9" w:rsidRPr="00935D4F" w:rsidRDefault="00BB6BB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3BADD" w14:textId="77777777" w:rsidR="00BB6BB9" w:rsidRDefault="00BB6BB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1 - 6.</w:t>
            </w:r>
          </w:p>
          <w:p w14:paraId="0424705A" w14:textId="77777777" w:rsidR="00BB6BB9" w:rsidRDefault="00BB6BB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3C88B9E3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0559D" w14:textId="77777777" w:rsidR="00BB6BB9" w:rsidRDefault="00BB6BB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12879" w14:textId="77777777" w:rsidR="00BB6BB9" w:rsidRDefault="00BB6B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A8BE4" w14:textId="77777777" w:rsidR="00BB6BB9" w:rsidRDefault="00BB6BB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56CD0" w14:textId="77777777" w:rsidR="00BB6BB9" w:rsidRDefault="00BB6BB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225C503D" w14:textId="77777777" w:rsidR="00BB6BB9" w:rsidRDefault="00BB6BB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F047C" w14:textId="77777777" w:rsidR="00BB6BB9" w:rsidRDefault="00BB6B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BD81A" w14:textId="77777777" w:rsidR="00BB6BB9" w:rsidRDefault="00BB6BB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E02C2" w14:textId="77777777" w:rsidR="00BB6BB9" w:rsidRDefault="00BB6B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CB7D9" w14:textId="77777777" w:rsidR="00BB6BB9" w:rsidRPr="00935D4F" w:rsidRDefault="00BB6BB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5E4D7" w14:textId="77777777" w:rsidR="00BB6BB9" w:rsidRDefault="00BB6BB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5B501EC6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012A1" w14:textId="77777777" w:rsidR="00BB6BB9" w:rsidRDefault="00BB6BB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78A2B" w14:textId="77777777" w:rsidR="00BB6BB9" w:rsidRDefault="00BB6B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C921A" w14:textId="77777777" w:rsidR="00BB6BB9" w:rsidRDefault="00BB6BB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DBA4C" w14:textId="77777777" w:rsidR="00BB6BB9" w:rsidRDefault="00BB6BB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6290E10E" w14:textId="77777777" w:rsidR="00BB6BB9" w:rsidRDefault="00BB6BB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6C20E" w14:textId="77777777" w:rsidR="00BB6BB9" w:rsidRDefault="00BB6B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F8979" w14:textId="77777777" w:rsidR="00BB6BB9" w:rsidRDefault="00BB6BB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9C07F" w14:textId="77777777" w:rsidR="00BB6BB9" w:rsidRDefault="00BB6B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AA44C" w14:textId="77777777" w:rsidR="00BB6BB9" w:rsidRPr="00935D4F" w:rsidRDefault="00BB6BB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DE17C" w14:textId="77777777" w:rsidR="00BB6BB9" w:rsidRDefault="00BB6BB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1CF47DA4" w14:textId="77777777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96BC5" w14:textId="77777777" w:rsidR="00BB6BB9" w:rsidRDefault="00BB6BB9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8363E" w14:textId="77777777" w:rsidR="00BB6BB9" w:rsidRDefault="00BB6B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59B8D" w14:textId="77777777" w:rsidR="00BB6BB9" w:rsidRDefault="00BB6BB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D3E73" w14:textId="77777777" w:rsidR="00BB6BB9" w:rsidRDefault="00BB6BB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40318D88" w14:textId="77777777" w:rsidR="00BB6BB9" w:rsidRDefault="00BB6BB9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F6662" w14:textId="77777777" w:rsidR="00BB6BB9" w:rsidRDefault="00BB6B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79E7D" w14:textId="77777777" w:rsidR="00BB6BB9" w:rsidRDefault="00BB6BB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7CF92" w14:textId="77777777" w:rsidR="00BB6BB9" w:rsidRDefault="00BB6BB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2C352" w14:textId="77777777" w:rsidR="00BB6BB9" w:rsidRPr="00935D4F" w:rsidRDefault="00BB6BB9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BEBDD" w14:textId="77777777" w:rsidR="00BB6BB9" w:rsidRDefault="00BB6BB9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A84B5E5" w14:textId="77777777" w:rsidR="00BB6BB9" w:rsidRDefault="00BB6BB9" w:rsidP="00CF0E71">
      <w:pPr>
        <w:spacing w:before="40" w:line="276" w:lineRule="auto"/>
        <w:ind w:right="57"/>
        <w:rPr>
          <w:sz w:val="20"/>
        </w:rPr>
      </w:pPr>
    </w:p>
    <w:p w14:paraId="60A9D2F2" w14:textId="77777777" w:rsidR="00BB6BB9" w:rsidRDefault="00BB6BB9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6E0E6547" w14:textId="77777777" w:rsidR="00BB6BB9" w:rsidRPr="005D215B" w:rsidRDefault="00BB6BB9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B6BB9" w14:paraId="48452640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04D0E" w14:textId="77777777" w:rsidR="00BB6BB9" w:rsidRDefault="00BB6BB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8DA17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3938C" w14:textId="77777777" w:rsidR="00BB6BB9" w:rsidRPr="00B3607C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050FA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F6EF9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10C5D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437AF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14D8FDA2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6E726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E7897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pe teren, numai cu palete cu diagonală.</w:t>
            </w:r>
          </w:p>
        </w:tc>
      </w:tr>
      <w:tr w:rsidR="00BB6BB9" w14:paraId="0D97B91C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94696" w14:textId="77777777" w:rsidR="00BB6BB9" w:rsidRDefault="00BB6BB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59A18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56DFF" w14:textId="77777777" w:rsidR="00BB6BB9" w:rsidRPr="00B3607C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9C368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A123F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52AACDD5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74123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AD6FA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5E0A7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84A79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3ADDBB3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I  -  V şi firele 1 şi 2 Chitila - Chiajna şi </w:t>
            </w:r>
          </w:p>
          <w:p w14:paraId="0FD23068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Chiajna - Jilava.</w:t>
            </w:r>
          </w:p>
        </w:tc>
      </w:tr>
      <w:tr w:rsidR="00BB6BB9" w14:paraId="024A101A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52AE9" w14:textId="77777777" w:rsidR="00BB6BB9" w:rsidRDefault="00BB6BB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BE7EA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CC97B" w14:textId="77777777" w:rsidR="00BB6BB9" w:rsidRPr="00B3607C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A6CD8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Chiajna</w:t>
            </w:r>
          </w:p>
          <w:p w14:paraId="7AEE694A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A3F62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666E640C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10B35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7CAD8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D8B19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E14A0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4 directă.</w:t>
            </w:r>
          </w:p>
        </w:tc>
      </w:tr>
      <w:tr w:rsidR="00BB6BB9" w14:paraId="7304AB3F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85DFB" w14:textId="77777777" w:rsidR="00BB6BB9" w:rsidRDefault="00BB6BB9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A4A4A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0DD36" w14:textId="77777777" w:rsidR="00BB6BB9" w:rsidRPr="00B3607C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342C6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Chiajna -</w:t>
            </w:r>
          </w:p>
          <w:p w14:paraId="61357DD2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Călcâi sch. 24, </w:t>
            </w:r>
          </w:p>
          <w:p w14:paraId="5C28BD99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E8E65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97D2D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401F0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  <w:p w14:paraId="283B1ED1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A0E77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9E391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8C00BB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</w:tbl>
    <w:p w14:paraId="152A7B43" w14:textId="77777777" w:rsidR="00BB6BB9" w:rsidRDefault="00BB6BB9">
      <w:pPr>
        <w:spacing w:before="40" w:after="40" w:line="192" w:lineRule="auto"/>
        <w:ind w:right="57"/>
        <w:rPr>
          <w:sz w:val="20"/>
          <w:lang w:val="en-US"/>
        </w:rPr>
      </w:pPr>
    </w:p>
    <w:p w14:paraId="321A6B29" w14:textId="77777777" w:rsidR="00BB6BB9" w:rsidRDefault="00BB6BB9" w:rsidP="00F14E3C">
      <w:pPr>
        <w:pStyle w:val="Heading1"/>
        <w:spacing w:line="360" w:lineRule="auto"/>
      </w:pPr>
      <w:r>
        <w:lastRenderedPageBreak/>
        <w:t>LINIA 301 F1</w:t>
      </w:r>
    </w:p>
    <w:p w14:paraId="3A8DC30F" w14:textId="77777777" w:rsidR="00BB6BB9" w:rsidRDefault="00BB6BB9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BB6BB9" w14:paraId="212D6B39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0F502" w14:textId="77777777" w:rsidR="00BB6BB9" w:rsidRDefault="00BB6BB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43068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1E829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459B2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361AB3F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388D4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4CEF6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471B5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B0B64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0BE9D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2046FE49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7298B" w14:textId="77777777" w:rsidR="00BB6BB9" w:rsidRDefault="00BB6BB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1B069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969BB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A36F9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F5BDB08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E7CF4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C5536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DD7C8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BBAFE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189F9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5DAE2DCB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5EE7D" w14:textId="77777777" w:rsidR="00BB6BB9" w:rsidRDefault="00BB6BB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B258D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C5A88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9D1BF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EF06B05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68877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E1B6A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E97B6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EF1AA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9EAB7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1E8C7DBE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FB13D" w14:textId="77777777" w:rsidR="00BB6BB9" w:rsidRDefault="00BB6BB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F71F7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3CD80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F66E3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F6B05EE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F51DB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pacing w:val="-10"/>
                <w:sz w:val="20"/>
              </w:rPr>
              <w:t>diag.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57840298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4 - 16,</w:t>
            </w:r>
          </w:p>
          <w:p w14:paraId="7E64585B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EA4C6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43ABC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E3355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43970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5D42E7A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0A5D6" w14:textId="77777777" w:rsidR="00BB6BB9" w:rsidRDefault="00BB6BB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6C4FB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F9A8B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8734E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CAC42A4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5561C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5436C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83225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879D9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773D1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07FCB88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EAE03" w14:textId="77777777" w:rsidR="00BB6BB9" w:rsidRDefault="00BB6BB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6A4F3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2BB6B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CDA19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8B7F64E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0E6AD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E5A9C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6CB64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5A86C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B230E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1AEF704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0418E" w14:textId="77777777" w:rsidR="00BB6BB9" w:rsidRDefault="00BB6BB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F99A3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5CCC6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D7124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10A482C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F8E83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28AF8DB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9A50C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DC61A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5C051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FBA6A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4C875592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3A36B" w14:textId="77777777" w:rsidR="00BB6BB9" w:rsidRDefault="00BB6BB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12638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43757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BEE54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D72F1AB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E0F5B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98FCE8E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/ 48, 24 / 34, 26 / 36</w:t>
            </w:r>
          </w:p>
          <w:p w14:paraId="5CF3F5C6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1628A51E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330DD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65446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BA791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850FA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4FA4365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A9834" w14:textId="77777777" w:rsidR="00BB6BB9" w:rsidRDefault="00BB6BB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DFEC0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2C8F7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494ED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0B24933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F022A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300E3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5F96D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EB943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64A7C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2DBDC4F6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653EA" w14:textId="77777777" w:rsidR="00BB6BB9" w:rsidRDefault="00BB6BB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E38CE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64042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BDC8C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3C8C605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19299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241B6D3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</w:t>
            </w:r>
          </w:p>
          <w:p w14:paraId="4E0F7BD1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DDF7C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37ABB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813E0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F5E34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5EAA9BF2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9E390" w14:textId="77777777" w:rsidR="00BB6BB9" w:rsidRDefault="00BB6BB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BEF1F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129A3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746F5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649D855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CF89E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A80AA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6ED99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5D961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12D11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521FD272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D8AA6" w14:textId="77777777" w:rsidR="00BB6BB9" w:rsidRDefault="00BB6BB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CE62F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777C9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B2446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37B6B7E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7A75A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BF4B9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82C8E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22B24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DB89A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34AC61C2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94BD6" w14:textId="77777777" w:rsidR="00BB6BB9" w:rsidRDefault="00BB6BB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F2437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D12CB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6D428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D25D746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082FB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D960D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23369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B0FF2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F97B9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B6BB9" w14:paraId="5B3C2DBD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F293D" w14:textId="77777777" w:rsidR="00BB6BB9" w:rsidRDefault="00BB6BB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DFA3A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56095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701FB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873C975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46E16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100 şi </w:t>
            </w:r>
          </w:p>
          <w:p w14:paraId="3E002100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EE321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C3291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CCCC0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7C70D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B6BB9" w14:paraId="63A91B69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39AC8" w14:textId="77777777" w:rsidR="00BB6BB9" w:rsidRDefault="00BB6BB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5AC72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55752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3D0B0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609B8FE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AC5EE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între T.D.J.</w:t>
            </w:r>
          </w:p>
          <w:p w14:paraId="7E583D9C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44 / 60 şi </w:t>
            </w:r>
          </w:p>
          <w:p w14:paraId="1A407725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78874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AA4F5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7042D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7FC87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5F9A23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23B2 – 28B2.</w:t>
            </w:r>
          </w:p>
        </w:tc>
      </w:tr>
      <w:tr w:rsidR="00BB6BB9" w14:paraId="6C8F6831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D7E28" w14:textId="77777777" w:rsidR="00BB6BB9" w:rsidRDefault="00BB6BB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DBDC3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5DE00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258BA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102B04A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1BCC1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64 </w:t>
            </w:r>
          </w:p>
          <w:p w14:paraId="322328F5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09E707C3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185A0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03765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A09AA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18EC9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14B2 – 16B2.</w:t>
            </w:r>
          </w:p>
        </w:tc>
      </w:tr>
      <w:tr w:rsidR="00BB6BB9" w14:paraId="63470826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D2253" w14:textId="77777777" w:rsidR="00BB6BB9" w:rsidRDefault="00BB6BB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AB42D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EFD04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D2DAF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92E8B5B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51AC4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0C2F1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38D69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4EAB6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CFB71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2EE00C19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086FA" w14:textId="77777777" w:rsidR="00BB6BB9" w:rsidRDefault="00BB6BB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6F140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1E237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03A23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083289C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99E9E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70B36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5DB1A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34F09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BD6E5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799D9F2B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CED0D" w14:textId="77777777" w:rsidR="00BB6BB9" w:rsidRDefault="00BB6BB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F00FD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5A7A7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D7EEA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82AE19F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E9277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5A2E4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6DF7E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8B660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92CEE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56EF64B4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02670" w14:textId="77777777" w:rsidR="00BB6BB9" w:rsidRDefault="00BB6BB9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F6D3B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E4267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65EAE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E3B1D50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079AD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8C62C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78E94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5A2B2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F8C30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100 ml de la călcâi </w:t>
            </w:r>
          </w:p>
          <w:p w14:paraId="0721DB4B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sch. nr. 9 Post Giulești </w:t>
            </w:r>
          </w:p>
          <w:p w14:paraId="38E67528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spre Post 23.</w:t>
            </w:r>
          </w:p>
          <w:p w14:paraId="7C29601C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5A59178B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Post 23 cu palete galbene </w:t>
            </w:r>
          </w:p>
          <w:p w14:paraId="26E915A0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diagonală.</w:t>
            </w:r>
          </w:p>
        </w:tc>
      </w:tr>
    </w:tbl>
    <w:p w14:paraId="38F73577" w14:textId="77777777" w:rsidR="00BB6BB9" w:rsidRDefault="00BB6BB9">
      <w:pPr>
        <w:spacing w:before="40" w:after="40" w:line="192" w:lineRule="auto"/>
        <w:ind w:right="57"/>
        <w:rPr>
          <w:sz w:val="20"/>
        </w:rPr>
      </w:pPr>
    </w:p>
    <w:p w14:paraId="6FCC7415" w14:textId="77777777" w:rsidR="00BB6BB9" w:rsidRDefault="00BB6BB9" w:rsidP="007E3B63">
      <w:pPr>
        <w:pStyle w:val="Heading1"/>
        <w:spacing w:line="360" w:lineRule="auto"/>
      </w:pPr>
      <w:r>
        <w:t>LINIA 301 G</w:t>
      </w:r>
    </w:p>
    <w:p w14:paraId="118E403E" w14:textId="77777777" w:rsidR="00BB6BB9" w:rsidRDefault="00BB6BB9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BB6BB9" w14:paraId="2ACD74EB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4352AF" w14:textId="77777777" w:rsidR="00BB6BB9" w:rsidRDefault="00BB6BB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7B3FA" w14:textId="77777777" w:rsidR="00BB6BB9" w:rsidRDefault="00BB6B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064B2" w14:textId="77777777" w:rsidR="00BB6BB9" w:rsidRDefault="00BB6B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3E991" w14:textId="77777777" w:rsidR="00BB6BB9" w:rsidRDefault="00BB6BB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3941E8B" w14:textId="77777777" w:rsidR="00BB6BB9" w:rsidRDefault="00BB6BB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647D2E" w14:textId="77777777" w:rsidR="00BB6BB9" w:rsidRDefault="00BB6B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E2340E1" w14:textId="77777777" w:rsidR="00BB6BB9" w:rsidRDefault="00BB6B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CB22F" w14:textId="77777777" w:rsidR="00BB6BB9" w:rsidRDefault="00BB6B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C82A0" w14:textId="77777777" w:rsidR="00BB6BB9" w:rsidRDefault="00BB6B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C0DE4" w14:textId="77777777" w:rsidR="00BB6BB9" w:rsidRDefault="00BB6B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DAE89" w14:textId="77777777" w:rsidR="00BB6BB9" w:rsidRDefault="00BB6BB9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082D0E5E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B2939" w14:textId="77777777" w:rsidR="00BB6BB9" w:rsidRDefault="00BB6BB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93EFA" w14:textId="77777777" w:rsidR="00BB6BB9" w:rsidRDefault="00BB6B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3203C5" w14:textId="77777777" w:rsidR="00BB6BB9" w:rsidRDefault="00BB6B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C7554A" w14:textId="77777777" w:rsidR="00BB6BB9" w:rsidRDefault="00BB6BB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01FBE9E" w14:textId="77777777" w:rsidR="00BB6BB9" w:rsidRDefault="00BB6BB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078DB" w14:textId="77777777" w:rsidR="00BB6BB9" w:rsidRDefault="00BB6B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A895202" w14:textId="77777777" w:rsidR="00BB6BB9" w:rsidRDefault="00BB6B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11BF882" w14:textId="77777777" w:rsidR="00BB6BB9" w:rsidRDefault="00BB6B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23 - 31 şi </w:t>
            </w:r>
          </w:p>
          <w:p w14:paraId="09196EA5" w14:textId="77777777" w:rsidR="00BB6BB9" w:rsidRDefault="00BB6B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65422" w14:textId="77777777" w:rsidR="00BB6BB9" w:rsidRDefault="00BB6B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66BEE" w14:textId="77777777" w:rsidR="00BB6BB9" w:rsidRDefault="00BB6B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73930" w14:textId="77777777" w:rsidR="00BB6BB9" w:rsidRDefault="00BB6B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C9DB54" w14:textId="77777777" w:rsidR="00BB6BB9" w:rsidRDefault="00BB6BB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8EFF23E" w14:textId="77777777" w:rsidR="00BB6BB9" w:rsidRDefault="00BB6BB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BB6BB9" w14:paraId="01DC6010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CD775" w14:textId="77777777" w:rsidR="00BB6BB9" w:rsidRDefault="00BB6BB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27CE6" w14:textId="77777777" w:rsidR="00BB6BB9" w:rsidRDefault="00BB6B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E2B6A" w14:textId="77777777" w:rsidR="00BB6BB9" w:rsidRDefault="00BB6B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0473A0" w14:textId="77777777" w:rsidR="00BB6BB9" w:rsidRDefault="00BB6BB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5D48D1A" w14:textId="77777777" w:rsidR="00BB6BB9" w:rsidRDefault="00BB6BB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5FF54" w14:textId="77777777" w:rsidR="00BB6BB9" w:rsidRDefault="00BB6B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0910E0A" w14:textId="77777777" w:rsidR="00BB6BB9" w:rsidRDefault="00BB6B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7D444E9" w14:textId="77777777" w:rsidR="00BB6BB9" w:rsidRDefault="00BB6B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49017" w14:textId="77777777" w:rsidR="00BB6BB9" w:rsidRDefault="00BB6B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F88171" w14:textId="77777777" w:rsidR="00BB6BB9" w:rsidRDefault="00BB6B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ACA01" w14:textId="77777777" w:rsidR="00BB6BB9" w:rsidRDefault="00BB6B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46F3E" w14:textId="77777777" w:rsidR="00BB6BB9" w:rsidRDefault="00BB6BB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39FDEF5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E04AD" w14:textId="77777777" w:rsidR="00BB6BB9" w:rsidRDefault="00BB6BB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649E5" w14:textId="77777777" w:rsidR="00BB6BB9" w:rsidRDefault="00BB6B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DE06F" w14:textId="77777777" w:rsidR="00BB6BB9" w:rsidRDefault="00BB6B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87E11C" w14:textId="77777777" w:rsidR="00BB6BB9" w:rsidRDefault="00BB6BB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4D3C064" w14:textId="77777777" w:rsidR="00BB6BB9" w:rsidRDefault="00BB6BB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88B8A2" w14:textId="77777777" w:rsidR="00BB6BB9" w:rsidRDefault="00BB6B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2005E0" w14:textId="77777777" w:rsidR="00BB6BB9" w:rsidRDefault="00BB6B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E5949" w14:textId="77777777" w:rsidR="00BB6BB9" w:rsidRDefault="00BB6B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4297A" w14:textId="77777777" w:rsidR="00BB6BB9" w:rsidRDefault="00BB6B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7ECA2" w14:textId="77777777" w:rsidR="00BB6BB9" w:rsidRDefault="00BB6BB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275903C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403C5" w14:textId="77777777" w:rsidR="00BB6BB9" w:rsidRDefault="00BB6BB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17FA0" w14:textId="77777777" w:rsidR="00BB6BB9" w:rsidRDefault="00BB6B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9D58C" w14:textId="77777777" w:rsidR="00BB6BB9" w:rsidRDefault="00BB6B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22D16" w14:textId="77777777" w:rsidR="00BB6BB9" w:rsidRDefault="00BB6BB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8385492" w14:textId="77777777" w:rsidR="00BB6BB9" w:rsidRDefault="00BB6BB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14BFF" w14:textId="77777777" w:rsidR="00BB6BB9" w:rsidRDefault="00BB6B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D18C8" w14:textId="77777777" w:rsidR="00BB6BB9" w:rsidRDefault="00BB6B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C6B66" w14:textId="77777777" w:rsidR="00BB6BB9" w:rsidRDefault="00BB6B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1117C" w14:textId="77777777" w:rsidR="00BB6BB9" w:rsidRDefault="00BB6B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8650A" w14:textId="77777777" w:rsidR="00BB6BB9" w:rsidRDefault="00BB6BB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72DF8CC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3C124" w14:textId="77777777" w:rsidR="00BB6BB9" w:rsidRDefault="00BB6BB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54A9C" w14:textId="77777777" w:rsidR="00BB6BB9" w:rsidRDefault="00BB6B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C15EB" w14:textId="77777777" w:rsidR="00BB6BB9" w:rsidRDefault="00BB6B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1AAA5" w14:textId="77777777" w:rsidR="00BB6BB9" w:rsidRDefault="00BB6BB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A2C405A" w14:textId="77777777" w:rsidR="00BB6BB9" w:rsidRDefault="00BB6BB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D9050" w14:textId="77777777" w:rsidR="00BB6BB9" w:rsidRDefault="00BB6B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6422E" w14:textId="77777777" w:rsidR="00BB6BB9" w:rsidRDefault="00BB6B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A58E98" w14:textId="77777777" w:rsidR="00BB6BB9" w:rsidRDefault="00BB6B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C1352" w14:textId="77777777" w:rsidR="00BB6BB9" w:rsidRDefault="00BB6B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DE9D0" w14:textId="77777777" w:rsidR="00BB6BB9" w:rsidRDefault="00BB6BB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0BEA7A21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9962D" w14:textId="77777777" w:rsidR="00BB6BB9" w:rsidRDefault="00BB6BB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30002" w14:textId="77777777" w:rsidR="00BB6BB9" w:rsidRDefault="00BB6B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42765" w14:textId="77777777" w:rsidR="00BB6BB9" w:rsidRDefault="00BB6B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7F8ED" w14:textId="77777777" w:rsidR="00BB6BB9" w:rsidRDefault="00BB6BB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E156E86" w14:textId="77777777" w:rsidR="00BB6BB9" w:rsidRDefault="00BB6BB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DCDAA" w14:textId="77777777" w:rsidR="00BB6BB9" w:rsidRDefault="00BB6BB9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907DB6E" w14:textId="77777777" w:rsidR="00BB6BB9" w:rsidRDefault="00BB6BB9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A01A6" w14:textId="77777777" w:rsidR="00BB6BB9" w:rsidRDefault="00BB6B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E0C5C" w14:textId="77777777" w:rsidR="00BB6BB9" w:rsidRDefault="00BB6B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CCABD" w14:textId="77777777" w:rsidR="00BB6BB9" w:rsidRDefault="00BB6B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A79AB" w14:textId="77777777" w:rsidR="00BB6BB9" w:rsidRDefault="00BB6BB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7F65C785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BF1C5" w14:textId="77777777" w:rsidR="00BB6BB9" w:rsidRDefault="00BB6BB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6EBBC" w14:textId="77777777" w:rsidR="00BB6BB9" w:rsidRDefault="00BB6B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E449F" w14:textId="77777777" w:rsidR="00BB6BB9" w:rsidRDefault="00BB6B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B3983" w14:textId="77777777" w:rsidR="00BB6BB9" w:rsidRDefault="00BB6BB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39A47CF" w14:textId="77777777" w:rsidR="00BB6BB9" w:rsidRDefault="00BB6BB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1955C" w14:textId="77777777" w:rsidR="00BB6BB9" w:rsidRDefault="00BB6BB9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D8BB700" w14:textId="77777777" w:rsidR="00BB6BB9" w:rsidRDefault="00BB6BB9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33F846E7" w14:textId="77777777" w:rsidR="00BB6BB9" w:rsidRDefault="00BB6BB9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4E5D5" w14:textId="77777777" w:rsidR="00BB6BB9" w:rsidRDefault="00BB6B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1F505" w14:textId="77777777" w:rsidR="00BB6BB9" w:rsidRDefault="00BB6B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19615" w14:textId="77777777" w:rsidR="00BB6BB9" w:rsidRDefault="00BB6B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79897" w14:textId="77777777" w:rsidR="00BB6BB9" w:rsidRDefault="00BB6BB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572560C6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44461" w14:textId="77777777" w:rsidR="00BB6BB9" w:rsidRDefault="00BB6BB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0423C" w14:textId="77777777" w:rsidR="00BB6BB9" w:rsidRDefault="00BB6B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9E184" w14:textId="77777777" w:rsidR="00BB6BB9" w:rsidRDefault="00BB6B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D908C" w14:textId="77777777" w:rsidR="00BB6BB9" w:rsidRDefault="00BB6BB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20F0D9F" w14:textId="77777777" w:rsidR="00BB6BB9" w:rsidRDefault="00BB6BB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A6089" w14:textId="77777777" w:rsidR="00BB6BB9" w:rsidRDefault="00BB6BB9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05A61E19" w14:textId="77777777" w:rsidR="00BB6BB9" w:rsidRDefault="00BB6BB9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D4CA5" w14:textId="77777777" w:rsidR="00BB6BB9" w:rsidRDefault="00BB6B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22C2F" w14:textId="77777777" w:rsidR="00BB6BB9" w:rsidRDefault="00BB6B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5E38A" w14:textId="77777777" w:rsidR="00BB6BB9" w:rsidRDefault="00BB6B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6DE26" w14:textId="77777777" w:rsidR="00BB6BB9" w:rsidRDefault="00BB6BB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01FF4922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E6744" w14:textId="77777777" w:rsidR="00BB6BB9" w:rsidRDefault="00BB6BB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C85A6" w14:textId="77777777" w:rsidR="00BB6BB9" w:rsidRDefault="00BB6B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02B5D" w14:textId="77777777" w:rsidR="00BB6BB9" w:rsidRDefault="00BB6B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C6495" w14:textId="77777777" w:rsidR="00BB6BB9" w:rsidRDefault="00BB6BB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1AB5AC7" w14:textId="77777777" w:rsidR="00BB6BB9" w:rsidRDefault="00BB6BB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67C68" w14:textId="77777777" w:rsidR="00BB6BB9" w:rsidRDefault="00BB6B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A9F5BC7" w14:textId="77777777" w:rsidR="00BB6BB9" w:rsidRDefault="00BB6B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26 - 20 </w:t>
            </w:r>
          </w:p>
          <w:p w14:paraId="3E90AB66" w14:textId="77777777" w:rsidR="00BB6BB9" w:rsidRDefault="00BB6B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C342E" w14:textId="77777777" w:rsidR="00BB6BB9" w:rsidRDefault="00BB6B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AB788" w14:textId="77777777" w:rsidR="00BB6BB9" w:rsidRDefault="00BB6B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FA8AF" w14:textId="77777777" w:rsidR="00BB6BB9" w:rsidRDefault="00BB6B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717F8" w14:textId="77777777" w:rsidR="00BB6BB9" w:rsidRDefault="00BB6BB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2B39BD81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54E21" w14:textId="77777777" w:rsidR="00BB6BB9" w:rsidRDefault="00BB6BB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32B59" w14:textId="77777777" w:rsidR="00BB6BB9" w:rsidRDefault="00BB6B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2BA45" w14:textId="77777777" w:rsidR="00BB6BB9" w:rsidRDefault="00BB6B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0A0BD" w14:textId="77777777" w:rsidR="00BB6BB9" w:rsidRDefault="00BB6BB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8234AEC" w14:textId="77777777" w:rsidR="00BB6BB9" w:rsidRDefault="00BB6BB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E3EE4" w14:textId="77777777" w:rsidR="00BB6BB9" w:rsidRDefault="00BB6B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F6DAC" w14:textId="77777777" w:rsidR="00BB6BB9" w:rsidRDefault="00BB6B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F25D8" w14:textId="77777777" w:rsidR="00BB6BB9" w:rsidRDefault="00BB6B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B9874" w14:textId="77777777" w:rsidR="00BB6BB9" w:rsidRDefault="00BB6B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44A78" w14:textId="77777777" w:rsidR="00BB6BB9" w:rsidRDefault="00BB6BB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6147F2CA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7C485" w14:textId="77777777" w:rsidR="00BB6BB9" w:rsidRDefault="00BB6BB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B072B" w14:textId="77777777" w:rsidR="00BB6BB9" w:rsidRDefault="00BB6B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EE931" w14:textId="77777777" w:rsidR="00BB6BB9" w:rsidRDefault="00BB6B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4DE35" w14:textId="77777777" w:rsidR="00BB6BB9" w:rsidRDefault="00BB6BB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94D7631" w14:textId="77777777" w:rsidR="00BB6BB9" w:rsidRDefault="00BB6BB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BEE98" w14:textId="77777777" w:rsidR="00BB6BB9" w:rsidRDefault="00BB6B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3BD3148" w14:textId="77777777" w:rsidR="00BB6BB9" w:rsidRDefault="00BB6B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87EEF" w14:textId="77777777" w:rsidR="00BB6BB9" w:rsidRDefault="00BB6B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A6055" w14:textId="77777777" w:rsidR="00BB6BB9" w:rsidRDefault="00BB6B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E579F" w14:textId="77777777" w:rsidR="00BB6BB9" w:rsidRDefault="00BB6B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45831" w14:textId="77777777" w:rsidR="00BB6BB9" w:rsidRDefault="00BB6BB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29E23FD1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A28EB" w14:textId="77777777" w:rsidR="00BB6BB9" w:rsidRDefault="00BB6BB9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08AAC" w14:textId="77777777" w:rsidR="00BB6BB9" w:rsidRDefault="00BB6B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4D761" w14:textId="77777777" w:rsidR="00BB6BB9" w:rsidRDefault="00BB6B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7777D" w14:textId="77777777" w:rsidR="00BB6BB9" w:rsidRDefault="00BB6BB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8CFA251" w14:textId="77777777" w:rsidR="00BB6BB9" w:rsidRDefault="00BB6BB9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2E833" w14:textId="77777777" w:rsidR="00BB6BB9" w:rsidRDefault="00BB6B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2C027" w14:textId="77777777" w:rsidR="00BB6BB9" w:rsidRDefault="00BB6B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2408E" w14:textId="77777777" w:rsidR="00BB6BB9" w:rsidRDefault="00BB6BB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35DC2" w14:textId="77777777" w:rsidR="00BB6BB9" w:rsidRDefault="00BB6BB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08A9C" w14:textId="77777777" w:rsidR="00BB6BB9" w:rsidRDefault="00BB6BB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7B6F0CB" w14:textId="77777777" w:rsidR="00BB6BB9" w:rsidRDefault="00BB6BB9">
      <w:pPr>
        <w:spacing w:before="40" w:line="192" w:lineRule="auto"/>
        <w:ind w:right="57"/>
        <w:rPr>
          <w:sz w:val="20"/>
        </w:rPr>
      </w:pPr>
    </w:p>
    <w:p w14:paraId="2C8156B1" w14:textId="77777777" w:rsidR="00BB6BB9" w:rsidRDefault="00BB6BB9" w:rsidP="00956F37">
      <w:pPr>
        <w:pStyle w:val="Heading1"/>
        <w:spacing w:line="360" w:lineRule="auto"/>
      </w:pPr>
      <w:r>
        <w:t>LINIA 301 N</w:t>
      </w:r>
    </w:p>
    <w:p w14:paraId="78E79140" w14:textId="77777777" w:rsidR="00BB6BB9" w:rsidRDefault="00BB6BB9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BB6BB9" w14:paraId="5AC5D116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C32FE" w14:textId="77777777" w:rsidR="00BB6BB9" w:rsidRDefault="00BB6BB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D2618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B4F2A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90668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64778E7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62DCD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8034A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30459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ABBB3" w14:textId="77777777" w:rsidR="00BB6BB9" w:rsidRPr="0022092F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F950D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305A50C2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33020" w14:textId="77777777" w:rsidR="00BB6BB9" w:rsidRDefault="00BB6BB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A347D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C526F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360EB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F69BCC3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B50D2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859CF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A4C04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30BEB" w14:textId="77777777" w:rsidR="00BB6BB9" w:rsidRPr="0022092F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D27BE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1DF21094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8E6D0" w14:textId="77777777" w:rsidR="00BB6BB9" w:rsidRDefault="00BB6BB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B8638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8BEDA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E86FD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E4D87ED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47E23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80C69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0F02F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B2554" w14:textId="77777777" w:rsidR="00BB6BB9" w:rsidRPr="0022092F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3AA5B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71B50A7" w14:textId="77777777" w:rsidR="00BB6BB9" w:rsidRPr="00474FB0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BB6BB9" w14:paraId="6B8417AA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2C58B" w14:textId="77777777" w:rsidR="00BB6BB9" w:rsidRDefault="00BB6BB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16626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894EC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608C4" w14:textId="77777777" w:rsidR="00BB6BB9" w:rsidRDefault="00BB6BB9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84AF150" w14:textId="77777777" w:rsidR="00BB6BB9" w:rsidRDefault="00BB6BB9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8670C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62CA0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AB3F0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5F8C4" w14:textId="77777777" w:rsidR="00BB6BB9" w:rsidRPr="0022092F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57DB2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2F9C6D91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CB44B" w14:textId="77777777" w:rsidR="00BB6BB9" w:rsidRDefault="00BB6BB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D6B80" w14:textId="77777777" w:rsidR="00BB6BB9" w:rsidRDefault="00BB6BB9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1E790" w14:textId="77777777" w:rsidR="00BB6BB9" w:rsidRDefault="00BB6BB9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D65E4" w14:textId="77777777" w:rsidR="00BB6BB9" w:rsidRDefault="00BB6BB9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St. Bucureşti Nord</w:t>
            </w:r>
            <w:r>
              <w:rPr>
                <w:b/>
                <w:bCs/>
                <w:sz w:val="20"/>
              </w:rPr>
              <w:t xml:space="preserve"> </w:t>
            </w:r>
            <w:r w:rsidRPr="00E4222D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AA8DA" w14:textId="77777777" w:rsidR="00BB6BB9" w:rsidRPr="00E4222D" w:rsidRDefault="00BB6BB9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între TDJ </w:t>
            </w:r>
          </w:p>
          <w:p w14:paraId="1ACCA8E9" w14:textId="77777777" w:rsidR="00BB6BB9" w:rsidRPr="00E4222D" w:rsidRDefault="00BB6BB9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36 / 38 și </w:t>
            </w:r>
          </w:p>
          <w:p w14:paraId="3878B3E8" w14:textId="77777777" w:rsidR="00BB6BB9" w:rsidRPr="00E4222D" w:rsidRDefault="00BB6BB9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TDJ </w:t>
            </w:r>
          </w:p>
          <w:p w14:paraId="099AAD24" w14:textId="77777777" w:rsidR="00BB6BB9" w:rsidRDefault="00BB6BB9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46 / 49</w:t>
            </w:r>
            <w:r w:rsidRPr="00E4222D">
              <w:rPr>
                <w:b/>
                <w:bCs/>
                <w:sz w:val="20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0FA19" w14:textId="77777777" w:rsidR="00BB6BB9" w:rsidRDefault="00BB6BB9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75783" w14:textId="77777777" w:rsidR="00BB6BB9" w:rsidRDefault="00BB6BB9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532E7" w14:textId="77777777" w:rsidR="00BB6BB9" w:rsidRPr="0022092F" w:rsidRDefault="00BB6BB9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E9A91" w14:textId="77777777" w:rsidR="00BB6BB9" w:rsidRDefault="00BB6BB9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222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2D7ED857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412B1" w14:textId="77777777" w:rsidR="00BB6BB9" w:rsidRDefault="00BB6BB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DE0EC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AA8A8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51696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8C0655D" w14:textId="77777777" w:rsidR="00BB6BB9" w:rsidRDefault="00BB6BB9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D77B3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51E602D7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0007D2D8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048B0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165D3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C279F" w14:textId="77777777" w:rsidR="00BB6BB9" w:rsidRPr="0022092F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8BBAD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19A4CF8A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62BAA5FD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BB6BB9" w14:paraId="2841AD9E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E5DFD" w14:textId="77777777" w:rsidR="00BB6BB9" w:rsidRDefault="00BB6BB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8B1B0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2+950</w:t>
            </w:r>
          </w:p>
          <w:p w14:paraId="4FB593AA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EBBBA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46F50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574F385D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21BA2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AD325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2FC3F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3D382" w14:textId="77777777" w:rsidR="00BB6BB9" w:rsidRPr="0022092F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5D4CF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B6BB9" w14:paraId="5FDFDB32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E4483" w14:textId="77777777" w:rsidR="00BB6BB9" w:rsidRDefault="00BB6BB9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745B0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91A3A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FD9C4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3B1224F9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13D19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031BD5B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9F44B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DCFD7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B48D8" w14:textId="77777777" w:rsidR="00BB6BB9" w:rsidRPr="0022092F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642DD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9E8EEDF" w14:textId="77777777" w:rsidR="00BB6BB9" w:rsidRDefault="00BB6BB9">
      <w:pPr>
        <w:spacing w:before="40" w:after="40" w:line="192" w:lineRule="auto"/>
        <w:ind w:right="57"/>
        <w:rPr>
          <w:sz w:val="20"/>
        </w:rPr>
      </w:pPr>
    </w:p>
    <w:p w14:paraId="4B3EA7B5" w14:textId="77777777" w:rsidR="00BB6BB9" w:rsidRDefault="00BB6BB9" w:rsidP="007F72A5">
      <w:pPr>
        <w:pStyle w:val="Heading1"/>
        <w:spacing w:line="360" w:lineRule="auto"/>
      </w:pPr>
      <w:r>
        <w:t>LINIA 301 O</w:t>
      </w:r>
    </w:p>
    <w:p w14:paraId="3DB4B1DB" w14:textId="77777777" w:rsidR="00BB6BB9" w:rsidRDefault="00BB6BB9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BB6BB9" w14:paraId="3F65DE7A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7F600" w14:textId="77777777" w:rsidR="00BB6BB9" w:rsidRDefault="00BB6BB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536DE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6A676" w14:textId="77777777" w:rsidR="00BB6BB9" w:rsidRPr="00F1029A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CBF1A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2C7C382A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3766E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32544" w14:textId="77777777" w:rsidR="00BB6BB9" w:rsidRPr="00F1029A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96A3C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D530B" w14:textId="77777777" w:rsidR="00BB6BB9" w:rsidRPr="00F1029A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79F45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1DEF4A4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4C1F1" w14:textId="77777777" w:rsidR="00BB6BB9" w:rsidRDefault="00BB6BB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1094D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EA523" w14:textId="77777777" w:rsidR="00BB6BB9" w:rsidRPr="00F1029A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22B93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3B4E639F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08D99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50152" w14:textId="77777777" w:rsidR="00BB6BB9" w:rsidRPr="00F1029A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07F5C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2945C" w14:textId="77777777" w:rsidR="00BB6BB9" w:rsidRPr="00F1029A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26025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1157EE0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2442B" w14:textId="77777777" w:rsidR="00BB6BB9" w:rsidRDefault="00BB6BB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DD114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AD398" w14:textId="77777777" w:rsidR="00BB6BB9" w:rsidRPr="00F1029A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44211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1E874378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41C66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58324BAC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DDE6D" w14:textId="77777777" w:rsidR="00BB6BB9" w:rsidRPr="00F1029A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AC661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9355B" w14:textId="77777777" w:rsidR="00BB6BB9" w:rsidRPr="00F1029A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0ADCB" w14:textId="77777777" w:rsidR="00BB6BB9" w:rsidRDefault="00BB6BB9" w:rsidP="005A5BB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2EF62B1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385F7" w14:textId="77777777" w:rsidR="00BB6BB9" w:rsidRDefault="00BB6BB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74580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20136" w14:textId="77777777" w:rsidR="00BB6BB9" w:rsidRPr="00F1029A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559EC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2DC77C64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BD102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F8E1AE8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B26AD" w14:textId="77777777" w:rsidR="00BB6BB9" w:rsidRPr="00F1029A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78001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6994E" w14:textId="77777777" w:rsidR="00BB6BB9" w:rsidRPr="00F1029A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4113E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19A2FED0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F508B" w14:textId="77777777" w:rsidR="00BB6BB9" w:rsidRDefault="00BB6BB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1B9C3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062CF" w14:textId="77777777" w:rsidR="00BB6BB9" w:rsidRPr="00F1029A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B4124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213EE6C9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8654B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9C2B187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18C97" w14:textId="77777777" w:rsidR="00BB6BB9" w:rsidRPr="00F1029A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B6322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6E6DD" w14:textId="77777777" w:rsidR="00BB6BB9" w:rsidRPr="00F1029A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3B27C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3CD4BD7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63B25" w14:textId="77777777" w:rsidR="00BB6BB9" w:rsidRDefault="00BB6BB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7BC26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A0978" w14:textId="77777777" w:rsidR="00BB6BB9" w:rsidRPr="00F1029A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A309E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01E7BFCB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59089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A76A92C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506E4" w14:textId="77777777" w:rsidR="00BB6BB9" w:rsidRPr="00F1029A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62B7A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EA836" w14:textId="77777777" w:rsidR="00BB6BB9" w:rsidRPr="00F1029A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7DEA2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42CFED1B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5B5E1" w14:textId="77777777" w:rsidR="00BB6BB9" w:rsidRDefault="00BB6BB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F5A4B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7DC1E" w14:textId="77777777" w:rsidR="00BB6BB9" w:rsidRPr="00F1029A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441D0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246DBD61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6EC9C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1AFE342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E127F" w14:textId="77777777" w:rsidR="00BB6BB9" w:rsidRPr="00F1029A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882D3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FE00B" w14:textId="77777777" w:rsidR="00BB6BB9" w:rsidRPr="00F1029A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30EE4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7AF1545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Acces la linia 11 D.</w:t>
            </w:r>
          </w:p>
        </w:tc>
      </w:tr>
      <w:tr w:rsidR="00BB6BB9" w14:paraId="0C4C365A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7F402" w14:textId="77777777" w:rsidR="00BB6BB9" w:rsidRDefault="00BB6BB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8CA57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74EBD" w14:textId="77777777" w:rsidR="00BB6BB9" w:rsidRPr="00F1029A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4680D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887D4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09F7FF9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D3087" w14:textId="77777777" w:rsidR="00BB6BB9" w:rsidRPr="00F1029A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B5FF1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C8F08" w14:textId="77777777" w:rsidR="00BB6BB9" w:rsidRPr="00F1029A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7F568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43E65E8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D847EE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1A, 2A și 1D.</w:t>
            </w:r>
          </w:p>
        </w:tc>
      </w:tr>
      <w:tr w:rsidR="00BB6BB9" w14:paraId="7002533A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DD9B5" w14:textId="77777777" w:rsidR="00BB6BB9" w:rsidRDefault="00BB6BB9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5EBBE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19C95" w14:textId="77777777" w:rsidR="00BB6BB9" w:rsidRPr="00F1029A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0E1B0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EE373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porți-unea cuprin-</w:t>
            </w:r>
          </w:p>
          <w:p w14:paraId="54B86354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să între sch. 106 și TDJ </w:t>
            </w:r>
          </w:p>
          <w:p w14:paraId="40C78254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FB12C" w14:textId="77777777" w:rsidR="00BB6BB9" w:rsidRPr="00F1029A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CCAF6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3215F" w14:textId="77777777" w:rsidR="00BB6BB9" w:rsidRPr="00F1029A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429D5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0858EA4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de la linia 2D la liniile 11D </w:t>
            </w:r>
          </w:p>
          <w:p w14:paraId="4EBE279B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2 Centură st. București Basarab.</w:t>
            </w:r>
          </w:p>
        </w:tc>
      </w:tr>
    </w:tbl>
    <w:p w14:paraId="243FC3D2" w14:textId="77777777" w:rsidR="00BB6BB9" w:rsidRDefault="00BB6BB9">
      <w:pPr>
        <w:spacing w:before="40" w:after="40" w:line="192" w:lineRule="auto"/>
        <w:ind w:right="57"/>
        <w:rPr>
          <w:sz w:val="20"/>
        </w:rPr>
      </w:pPr>
    </w:p>
    <w:p w14:paraId="5528FBE7" w14:textId="77777777" w:rsidR="00BB6BB9" w:rsidRDefault="00BB6BB9" w:rsidP="003260D9">
      <w:pPr>
        <w:pStyle w:val="Heading1"/>
        <w:spacing w:line="360" w:lineRule="auto"/>
      </w:pPr>
      <w:r>
        <w:t>LINIA 301 P</w:t>
      </w:r>
    </w:p>
    <w:p w14:paraId="20549D8B" w14:textId="77777777" w:rsidR="00BB6BB9" w:rsidRDefault="00BB6BB9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B6BB9" w14:paraId="152A0E4B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CA20E" w14:textId="77777777" w:rsidR="00BB6BB9" w:rsidRDefault="00BB6BB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1D4A4" w14:textId="77777777" w:rsidR="00BB6BB9" w:rsidRDefault="00BB6BB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78474" w14:textId="77777777" w:rsidR="00BB6BB9" w:rsidRPr="001B37B8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106C5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6ED88FC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D0816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BF3FC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BC2AA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7F5D6" w14:textId="77777777" w:rsidR="00BB6BB9" w:rsidRPr="001B37B8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ED2CE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11063989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3047A" w14:textId="77777777" w:rsidR="00BB6BB9" w:rsidRDefault="00BB6BB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F7CC3" w14:textId="77777777" w:rsidR="00BB6BB9" w:rsidRDefault="00BB6BB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20068" w14:textId="77777777" w:rsidR="00BB6BB9" w:rsidRPr="001B37B8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67F22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3B7FDA9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B3315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37BAF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C8DE3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C28D6" w14:textId="77777777" w:rsidR="00BB6BB9" w:rsidRPr="001B37B8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77EBE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1299A832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9EF92" w14:textId="77777777" w:rsidR="00BB6BB9" w:rsidRDefault="00BB6BB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893B9" w14:textId="77777777" w:rsidR="00BB6BB9" w:rsidRDefault="00BB6BB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7F852" w14:textId="77777777" w:rsidR="00BB6BB9" w:rsidRPr="001B37B8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E5302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338CF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7492B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EED15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A1F37" w14:textId="77777777" w:rsidR="00BB6BB9" w:rsidRPr="001B37B8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C39A1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4FB9541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şi 12.</w:t>
            </w:r>
          </w:p>
        </w:tc>
      </w:tr>
      <w:tr w:rsidR="00BB6BB9" w:rsidRPr="00A8307A" w14:paraId="411ED951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647E1" w14:textId="77777777" w:rsidR="00BB6BB9" w:rsidRPr="00A75A00" w:rsidRDefault="00BB6BB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041AD" w14:textId="77777777" w:rsidR="00BB6BB9" w:rsidRPr="00A8307A" w:rsidRDefault="00BB6BB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479DD" w14:textId="77777777" w:rsidR="00BB6BB9" w:rsidRPr="00A8307A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40254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Fir III București Nord - </w:t>
            </w:r>
          </w:p>
          <w:p w14:paraId="6D4A31D8" w14:textId="77777777" w:rsidR="00BB6BB9" w:rsidRPr="00A8307A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729CC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B5A8A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D3B65" w14:textId="77777777" w:rsidR="00BB6BB9" w:rsidRPr="00A8307A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C74AC" w14:textId="77777777" w:rsidR="00BB6BB9" w:rsidRPr="00A8307A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4C24D" w14:textId="77777777" w:rsidR="00BB6BB9" w:rsidRPr="00A8307A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1757EB01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3CDFE" w14:textId="77777777" w:rsidR="00BB6BB9" w:rsidRDefault="00BB6BB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273BE" w14:textId="77777777" w:rsidR="00BB6BB9" w:rsidRDefault="00BB6BB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F4480" w14:textId="77777777" w:rsidR="00BB6BB9" w:rsidRPr="001B37B8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39B5F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6D3C602E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2A84A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1G, 6G și linia cuprin-să între sch. </w:t>
            </w:r>
          </w:p>
          <w:p w14:paraId="583F0828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8C83E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6A09C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C28FC" w14:textId="77777777" w:rsidR="00BB6BB9" w:rsidRPr="001B37B8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D1AC0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509A031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F4222" w14:textId="77777777" w:rsidR="00BB6BB9" w:rsidRDefault="00BB6BB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8D1BD" w14:textId="77777777" w:rsidR="00BB6BB9" w:rsidRDefault="00BB6BB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33321" w14:textId="77777777" w:rsidR="00BB6BB9" w:rsidRPr="001B37B8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D28F1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CB888FB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BE085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B913843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85C66" w14:textId="77777777" w:rsidR="00BB6BB9" w:rsidRPr="001B37B8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D8AD9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47FDA" w14:textId="77777777" w:rsidR="00BB6BB9" w:rsidRPr="001B37B8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97994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4AT - 7AT.</w:t>
            </w:r>
          </w:p>
        </w:tc>
      </w:tr>
      <w:tr w:rsidR="00BB6BB9" w14:paraId="748587E8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6ACBB" w14:textId="77777777" w:rsidR="00BB6BB9" w:rsidRDefault="00BB6BB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D4E10" w14:textId="77777777" w:rsidR="00BB6BB9" w:rsidRDefault="00BB6BB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88445" w14:textId="77777777" w:rsidR="00BB6BB9" w:rsidRPr="001B37B8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71759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887615D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EF0D2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E597F6F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A8250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631B8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E46F2" w14:textId="77777777" w:rsidR="00BB6BB9" w:rsidRPr="001B37B8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4895A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6D640EC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- 6AT.</w:t>
            </w:r>
          </w:p>
        </w:tc>
      </w:tr>
      <w:tr w:rsidR="00BB6BB9" w14:paraId="1EDD6AF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BB7E2" w14:textId="77777777" w:rsidR="00BB6BB9" w:rsidRDefault="00BB6BB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A2275" w14:textId="77777777" w:rsidR="00BB6BB9" w:rsidRDefault="00BB6BB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8B5AD" w14:textId="77777777" w:rsidR="00BB6BB9" w:rsidRPr="001B37B8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E7927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0BA95B4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DC747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58A29AB3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5BB4D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F5B47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D989E" w14:textId="77777777" w:rsidR="00BB6BB9" w:rsidRPr="001B37B8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4DFD5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5BBC0B9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- 3AT, Cap Y.</w:t>
            </w:r>
          </w:p>
        </w:tc>
      </w:tr>
      <w:tr w:rsidR="00BB6BB9" w14:paraId="4215184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CBBC7" w14:textId="77777777" w:rsidR="00BB6BB9" w:rsidRDefault="00BB6BB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C906C" w14:textId="77777777" w:rsidR="00BB6BB9" w:rsidRDefault="00BB6BB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D2B84" w14:textId="77777777" w:rsidR="00BB6BB9" w:rsidRPr="001B37B8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B4E35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ED4066B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7156F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5CDFFA5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518E2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87BED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72D87" w14:textId="77777777" w:rsidR="00BB6BB9" w:rsidRPr="001B37B8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A8CC1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9C6937E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X.</w:t>
            </w:r>
          </w:p>
        </w:tc>
      </w:tr>
      <w:tr w:rsidR="00BB6BB9" w14:paraId="4CEBA64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1048E" w14:textId="77777777" w:rsidR="00BB6BB9" w:rsidRDefault="00BB6BB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88E3B" w14:textId="77777777" w:rsidR="00BB6BB9" w:rsidRDefault="00BB6BB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554AF" w14:textId="77777777" w:rsidR="00BB6BB9" w:rsidRPr="001B37B8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EA2F3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CEE3B43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46444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8673FF9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E00EF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6A3A0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FD996" w14:textId="77777777" w:rsidR="00BB6BB9" w:rsidRPr="001B37B8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B2CA1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8FBFC3E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08DBF8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1D Cap Y, 1F-6F Cap X și intrare Depou.</w:t>
            </w:r>
          </w:p>
        </w:tc>
      </w:tr>
      <w:tr w:rsidR="00BB6BB9" w14:paraId="1C4888A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64B35" w14:textId="77777777" w:rsidR="00BB6BB9" w:rsidRDefault="00BB6BB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FF531" w14:textId="77777777" w:rsidR="00BB6BB9" w:rsidRDefault="00BB6BB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E1078" w14:textId="77777777" w:rsidR="00BB6BB9" w:rsidRPr="001B37B8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ACA3A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E7CC5A6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73C16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788D61C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D/ </w:t>
            </w:r>
          </w:p>
          <w:p w14:paraId="778AB9E6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AA292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B71D0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A09EE" w14:textId="77777777" w:rsidR="00BB6BB9" w:rsidRPr="001B37B8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BF9B3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BA74D2D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- 6D, Cap Y.</w:t>
            </w:r>
          </w:p>
        </w:tc>
      </w:tr>
      <w:tr w:rsidR="00BB6BB9" w14:paraId="370FB37D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EFEDB" w14:textId="77777777" w:rsidR="00BB6BB9" w:rsidRDefault="00BB6BB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3D407" w14:textId="77777777" w:rsidR="00BB6BB9" w:rsidRDefault="00BB6BB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9DA6D" w14:textId="77777777" w:rsidR="00BB6BB9" w:rsidRPr="001B37B8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D3ED2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83FD31B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2A453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BB6E52F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31E87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714F5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BD4C4" w14:textId="77777777" w:rsidR="00BB6BB9" w:rsidRPr="001B37B8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E5446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E43B8A6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Y.</w:t>
            </w:r>
          </w:p>
        </w:tc>
      </w:tr>
      <w:tr w:rsidR="00BB6BB9" w14:paraId="224E89E0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58D90" w14:textId="77777777" w:rsidR="00BB6BB9" w:rsidRDefault="00BB6BB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4AE46" w14:textId="77777777" w:rsidR="00BB6BB9" w:rsidRDefault="00BB6BB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E68B3" w14:textId="77777777" w:rsidR="00BB6BB9" w:rsidRPr="001B37B8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3A0DA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68EA57C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F5B2B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60094148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A5DFE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4B643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0EBC6" w14:textId="77777777" w:rsidR="00BB6BB9" w:rsidRPr="001B37B8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1F70D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06F8BB0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la liniile 1D - 4D, Cap Y.</w:t>
            </w:r>
          </w:p>
        </w:tc>
      </w:tr>
      <w:tr w:rsidR="00BB6BB9" w14:paraId="25B5DE5A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C0CEC" w14:textId="77777777" w:rsidR="00BB6BB9" w:rsidRDefault="00BB6BB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89C90" w14:textId="77777777" w:rsidR="00BB6BB9" w:rsidRDefault="00BB6BB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B308F" w14:textId="77777777" w:rsidR="00BB6BB9" w:rsidRPr="001B37B8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29552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4274D8C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6B6C4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E8546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BA2E0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43A0C" w14:textId="77777777" w:rsidR="00BB6BB9" w:rsidRPr="001B37B8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3D3EC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3C8BA7DD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FDF76" w14:textId="77777777" w:rsidR="00BB6BB9" w:rsidRDefault="00BB6BB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C979E" w14:textId="77777777" w:rsidR="00BB6BB9" w:rsidRDefault="00BB6BB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17BDC" w14:textId="77777777" w:rsidR="00BB6BB9" w:rsidRPr="001B37B8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9A39A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7E62E61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DF423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4DBC5B3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C158D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3C4E5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57D01" w14:textId="77777777" w:rsidR="00BB6BB9" w:rsidRPr="001B37B8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953D9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922866B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 1D - 5D și 1F - 5F.</w:t>
            </w:r>
          </w:p>
        </w:tc>
      </w:tr>
      <w:tr w:rsidR="00BB6BB9" w14:paraId="3E1705B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39FD4" w14:textId="77777777" w:rsidR="00BB6BB9" w:rsidRDefault="00BB6BB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759FE" w14:textId="77777777" w:rsidR="00BB6BB9" w:rsidRDefault="00BB6BB9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40DCF" w14:textId="77777777" w:rsidR="00BB6BB9" w:rsidRPr="001B37B8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2A24E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DF95796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1F9BF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DF6EF92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1B66B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FDC72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8D663" w14:textId="77777777" w:rsidR="00BB6BB9" w:rsidRPr="001B37B8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546B2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E85CD06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1F - 2F Cap Y.</w:t>
            </w:r>
          </w:p>
        </w:tc>
      </w:tr>
      <w:tr w:rsidR="00BB6BB9" w14:paraId="18A703C6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23F14" w14:textId="77777777" w:rsidR="00BB6BB9" w:rsidRDefault="00BB6BB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AABB2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9A5CE" w14:textId="77777777" w:rsidR="00BB6BB9" w:rsidRPr="001B37B8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A9706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38063B9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E7FEE" w14:textId="77777777" w:rsidR="00BB6BB9" w:rsidRDefault="00BB6BB9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</w:t>
            </w:r>
          </w:p>
          <w:p w14:paraId="12FEB17E" w14:textId="77777777" w:rsidR="00BB6BB9" w:rsidRDefault="00BB6BB9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4FEBF50E" w14:textId="77777777" w:rsidR="00BB6BB9" w:rsidRDefault="00BB6BB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50276" w14:textId="77777777" w:rsidR="00BB6BB9" w:rsidRPr="001B37B8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C43AE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D49BE" w14:textId="77777777" w:rsidR="00BB6BB9" w:rsidRPr="001B37B8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2EE91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449FD12C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88743" w14:textId="77777777" w:rsidR="00BB6BB9" w:rsidRDefault="00BB6BB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A085B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F5DEF" w14:textId="77777777" w:rsidR="00BB6BB9" w:rsidRPr="001B37B8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34942" w14:textId="77777777" w:rsidR="00BB6BB9" w:rsidRDefault="00BB6BB9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Bucureşti Griviţa</w:t>
            </w:r>
          </w:p>
          <w:p w14:paraId="117E1BA2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E, </w:t>
            </w:r>
          </w:p>
          <w:p w14:paraId="2DF6C13D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FFB27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332F7A2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2F46C" w14:textId="77777777" w:rsidR="00BB6BB9" w:rsidRPr="001B37B8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77C5E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B17A3" w14:textId="77777777" w:rsidR="00BB6BB9" w:rsidRPr="001B37B8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69ADD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666C6BB4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86A5D" w14:textId="77777777" w:rsidR="00BB6BB9" w:rsidRDefault="00BB6BB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54269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17AB4" w14:textId="77777777" w:rsidR="00BB6BB9" w:rsidRPr="001B37B8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D2CF3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A122CC8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CF1EF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0EA52A3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117E0" w14:textId="77777777" w:rsidR="00BB6BB9" w:rsidRPr="001B37B8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DABFD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BEAEB" w14:textId="77777777" w:rsidR="00BB6BB9" w:rsidRPr="001B37B8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00354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40ED68C4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CCF73" w14:textId="77777777" w:rsidR="00BB6BB9" w:rsidRDefault="00BB6BB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F60AB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C5D8F" w14:textId="77777777" w:rsidR="00BB6BB9" w:rsidRPr="001B37B8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DFDD4" w14:textId="77777777" w:rsidR="00BB6BB9" w:rsidRDefault="00BB6BB9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2AFA7C7" w14:textId="77777777" w:rsidR="00BB6BB9" w:rsidRDefault="00BB6BB9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43736" w14:textId="77777777" w:rsidR="00BB6BB9" w:rsidRDefault="00BB6BB9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D86FC1E" w14:textId="77777777" w:rsidR="00BB6BB9" w:rsidRDefault="00BB6BB9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2DB25" w14:textId="77777777" w:rsidR="00BB6BB9" w:rsidRPr="001B37B8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E08E4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7BC43" w14:textId="77777777" w:rsidR="00BB6BB9" w:rsidRPr="001B37B8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E4156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7AAD9DB4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90FF3" w14:textId="77777777" w:rsidR="00BB6BB9" w:rsidRDefault="00BB6BB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5DAEF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CCDD4" w14:textId="77777777" w:rsidR="00BB6BB9" w:rsidRPr="001B37B8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11108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3176A00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A52DA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259284C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BC0CE" w14:textId="77777777" w:rsidR="00BB6BB9" w:rsidRPr="001B37B8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06677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7D5F3" w14:textId="77777777" w:rsidR="00BB6BB9" w:rsidRPr="001B37B8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78247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5FA5400B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80044" w14:textId="77777777" w:rsidR="00BB6BB9" w:rsidRDefault="00BB6BB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F36E7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9FBAE" w14:textId="77777777" w:rsidR="00BB6BB9" w:rsidRPr="001B37B8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93228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935EA66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DF191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8D92F74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E3EA4" w14:textId="77777777" w:rsidR="00BB6BB9" w:rsidRPr="001B37B8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6210C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EB2C9" w14:textId="77777777" w:rsidR="00BB6BB9" w:rsidRPr="001B37B8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D9261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718366FD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6D7A9" w14:textId="77777777" w:rsidR="00BB6BB9" w:rsidRDefault="00BB6BB9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C5D49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3B322" w14:textId="77777777" w:rsidR="00BB6BB9" w:rsidRPr="001B37B8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BCB56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5246D9F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E3C44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48AAA577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A98E0" w14:textId="77777777" w:rsidR="00BB6BB9" w:rsidRPr="001B37B8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7BC18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79BB8" w14:textId="77777777" w:rsidR="00BB6BB9" w:rsidRPr="001B37B8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DA1C2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5912FE1B" w14:textId="77777777" w:rsidR="00BB6BB9" w:rsidRDefault="00BB6BB9">
      <w:pPr>
        <w:spacing w:before="40" w:after="40" w:line="192" w:lineRule="auto"/>
        <w:ind w:right="57"/>
        <w:rPr>
          <w:sz w:val="20"/>
        </w:rPr>
      </w:pPr>
    </w:p>
    <w:p w14:paraId="5ED3468D" w14:textId="77777777" w:rsidR="00BB6BB9" w:rsidRDefault="00BB6BB9" w:rsidP="004F6534">
      <w:pPr>
        <w:pStyle w:val="Heading1"/>
        <w:spacing w:line="360" w:lineRule="auto"/>
      </w:pPr>
      <w:r>
        <w:lastRenderedPageBreak/>
        <w:t>LINIA 700</w:t>
      </w:r>
    </w:p>
    <w:p w14:paraId="6A4683E2" w14:textId="77777777" w:rsidR="00BB6BB9" w:rsidRDefault="00BB6BB9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BB6BB9" w14:paraId="79DC6A3E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E6E30" w14:textId="77777777" w:rsidR="00BB6BB9" w:rsidRDefault="00BB6BB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5EF4C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9F180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2B2DD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D948953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5021B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E8E30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1B31C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113AF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D0A98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767210EF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4C4A3" w14:textId="77777777" w:rsidR="00BB6BB9" w:rsidRDefault="00BB6BB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85B49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2D097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91F3A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C2FBCE6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EB2AC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958A2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A2B1F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53029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55DF3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1E844737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0A321" w14:textId="77777777" w:rsidR="00BB6BB9" w:rsidRDefault="00BB6BB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ED7AB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49B2D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2084F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BE57506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7351B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D3170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E6D5A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60377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FCA0A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D16CB5B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11 şi 12.</w:t>
            </w:r>
          </w:p>
        </w:tc>
      </w:tr>
      <w:tr w:rsidR="00BB6BB9" w14:paraId="6A051277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CC4D9" w14:textId="77777777" w:rsidR="00BB6BB9" w:rsidRDefault="00BB6BB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897B1" w14:textId="77777777" w:rsidR="00BB6BB9" w:rsidRDefault="00BB6BB9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0397E" w14:textId="77777777" w:rsidR="00BB6BB9" w:rsidRDefault="00BB6BB9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A6899" w14:textId="77777777" w:rsidR="00BB6BB9" w:rsidRDefault="00BB6BB9" w:rsidP="00C505C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St. Bucureşti Nord</w:t>
            </w:r>
            <w:r>
              <w:rPr>
                <w:b/>
                <w:bCs/>
                <w:sz w:val="20"/>
              </w:rPr>
              <w:t xml:space="preserve"> </w:t>
            </w:r>
            <w:r w:rsidRPr="00E4222D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B768C" w14:textId="77777777" w:rsidR="00BB6BB9" w:rsidRPr="00E4222D" w:rsidRDefault="00BB6BB9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între TDJ </w:t>
            </w:r>
          </w:p>
          <w:p w14:paraId="27EF9ED8" w14:textId="77777777" w:rsidR="00BB6BB9" w:rsidRPr="00E4222D" w:rsidRDefault="00BB6BB9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36 / 38 și </w:t>
            </w:r>
          </w:p>
          <w:p w14:paraId="2EAD90F9" w14:textId="77777777" w:rsidR="00BB6BB9" w:rsidRPr="00E4222D" w:rsidRDefault="00BB6BB9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TDJ </w:t>
            </w:r>
          </w:p>
          <w:p w14:paraId="539F6564" w14:textId="77777777" w:rsidR="00BB6BB9" w:rsidRDefault="00BB6BB9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46 / 49</w:t>
            </w:r>
            <w:r w:rsidRPr="00E4222D">
              <w:rPr>
                <w:b/>
                <w:bCs/>
                <w:sz w:val="20"/>
              </w:rPr>
              <w:tab/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18B5D" w14:textId="77777777" w:rsidR="00BB6BB9" w:rsidRDefault="00BB6BB9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C470D" w14:textId="77777777" w:rsidR="00BB6BB9" w:rsidRDefault="00BB6BB9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E9683" w14:textId="77777777" w:rsidR="00BB6BB9" w:rsidRDefault="00BB6BB9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102CB" w14:textId="77777777" w:rsidR="00BB6BB9" w:rsidRDefault="00BB6BB9" w:rsidP="00C505C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222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459991FB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24E93" w14:textId="77777777" w:rsidR="00BB6BB9" w:rsidRDefault="00BB6BB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D3417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5+350</w:t>
            </w:r>
          </w:p>
          <w:p w14:paraId="3FB45CA1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25326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C974C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504D2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6A755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E46D0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F78B9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71EE9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B6BB9" w14:paraId="45DEE47F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23302" w14:textId="77777777" w:rsidR="00BB6BB9" w:rsidRDefault="00BB6BB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BB1FD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7FDB7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D4844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077A6366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3FBEB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4246B98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07E8E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413B5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4E5FC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7EF93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09DAD1E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0ACFD" w14:textId="77777777" w:rsidR="00BB6BB9" w:rsidRDefault="00BB6BB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91903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15D48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48126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00EB8186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4A8C0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A5ABB00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4A77E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A8B55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FE769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D9570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10275CD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3CAE3" w14:textId="77777777" w:rsidR="00BB6BB9" w:rsidRDefault="00BB6BB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B27E0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5AC2B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AC7C4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1DEE4B06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0EE15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597A91B7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4FD82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E50DF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16364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EA7C7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223DFA5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0FB32" w14:textId="77777777" w:rsidR="00BB6BB9" w:rsidRDefault="00BB6BB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18042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24EAD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10F80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0F3C7460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9364F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CB5275A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13 și 21 </w:t>
            </w:r>
          </w:p>
          <w:p w14:paraId="6CB37971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6C469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9BA67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0B51D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1267A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64D375F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A150E" w14:textId="77777777" w:rsidR="00BB6BB9" w:rsidRDefault="00BB6BB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68312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EF9DD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4998E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2EE3C99C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A243C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1, </w:t>
            </w:r>
          </w:p>
          <w:p w14:paraId="470D0556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 şi 27 </w:t>
            </w:r>
          </w:p>
          <w:p w14:paraId="599291AD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B8717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A771C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873BE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D228E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19BC93D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0FFB6" w14:textId="77777777" w:rsidR="00BB6BB9" w:rsidRDefault="00BB6BB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EBC6F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FEDED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783BF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6FB630E4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E9A6E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754B1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8BEE6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06B06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6C47C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2817359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FEA21" w14:textId="77777777" w:rsidR="00BB6BB9" w:rsidRDefault="00BB6BB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5E415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BC948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585DA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399CECF7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B815E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22</w:t>
            </w:r>
          </w:p>
          <w:p w14:paraId="09DED17D" w14:textId="77777777" w:rsidR="00BB6BB9" w:rsidRPr="00B401EA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74FD3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E19F5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6B0B5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5EE64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6A9AC52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0A639" w14:textId="77777777" w:rsidR="00BB6BB9" w:rsidRDefault="00BB6BB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5988D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A0368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190BD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26DA61FA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D79F5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14</w:t>
            </w:r>
          </w:p>
          <w:p w14:paraId="0B6C6015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EC252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1A292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6B2A0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F7A11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1DE11D7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94CA4" w14:textId="77777777" w:rsidR="00BB6BB9" w:rsidRDefault="00BB6BB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E1EA0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99AF2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9FFF1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4F9CAC12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2217B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434B3796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04F68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3216D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60181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48077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BB6BB9" w14:paraId="5EDE8BD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4159A" w14:textId="77777777" w:rsidR="00BB6BB9" w:rsidRDefault="00BB6BB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D97B3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1974C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646AE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7FC255A7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CDCB4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4E8BDB1A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15BFF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32086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39B2F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52022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BB6BB9" w14:paraId="266AF54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6DE78" w14:textId="77777777" w:rsidR="00BB6BB9" w:rsidRDefault="00BB6BB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159A5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8BD52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3DD56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691F1151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851E6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  <w:p w14:paraId="569ADFF6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inclu-</w:t>
            </w:r>
          </w:p>
          <w:p w14:paraId="0E8EC06E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8EA32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D3669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D4777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B7A97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4BB2983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19450" w14:textId="77777777" w:rsidR="00BB6BB9" w:rsidRDefault="00BB6BB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3BF3F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C82DD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55438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Mogoșoaia - </w:t>
            </w:r>
          </w:p>
          <w:p w14:paraId="7EACAC9A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67BFE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F966B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A43DD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13+071</w:t>
            </w:r>
          </w:p>
          <w:p w14:paraId="3A7A4995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599DF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CB117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0EF48B1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694E8" w14:textId="77777777" w:rsidR="00BB6BB9" w:rsidRDefault="00BB6BB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B45B9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EA1F2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7B5A7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37A0A182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0C9E6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E55F2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3F324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  <w:p w14:paraId="4CB377D5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8F25C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66DF1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B6BB9" w14:paraId="5840E89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8072E" w14:textId="77777777" w:rsidR="00BB6BB9" w:rsidRDefault="00BB6BB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86127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3EF27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AB125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436A833A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9170B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5EC11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E37AB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  <w:p w14:paraId="029A7FC1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3C06A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99049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3248D6D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862F8" w14:textId="77777777" w:rsidR="00BB6BB9" w:rsidRDefault="00BB6BB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99AB7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1110E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8373B" w14:textId="77777777" w:rsidR="00BB6BB9" w:rsidRDefault="00BB6BB9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52CB90B3" w14:textId="77777777" w:rsidR="00BB6BB9" w:rsidRDefault="00BB6BB9">
            <w:pPr>
              <w:pStyle w:val="Heading2"/>
              <w:spacing w:before="40" w:after="40" w:line="276" w:lineRule="auto"/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AFAB1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6F04613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CFE5A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6860E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1AC3D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9823E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1465571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2 abătute.</w:t>
            </w:r>
          </w:p>
        </w:tc>
      </w:tr>
      <w:tr w:rsidR="00BB6BB9" w14:paraId="6503DC9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713FB" w14:textId="77777777" w:rsidR="00BB6BB9" w:rsidRDefault="00BB6BB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65329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1109A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6D371" w14:textId="77777777" w:rsidR="00BB6BB9" w:rsidRDefault="00BB6BB9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5AAA5451" w14:textId="77777777" w:rsidR="00BB6BB9" w:rsidRDefault="00BB6BB9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17F17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58320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4406F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8CC0B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8CD96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3C9D7A9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36D2B" w14:textId="77777777" w:rsidR="00BB6BB9" w:rsidRDefault="00BB6BB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FE74F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98FA0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7C35E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Fierbinţi</w:t>
            </w:r>
          </w:p>
          <w:p w14:paraId="02EEC99D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9450F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B0CB1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2D4A4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47877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E1B64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6F382ED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57DC1" w14:textId="77777777" w:rsidR="00BB6BB9" w:rsidRDefault="00BB6BB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608BD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  <w:p w14:paraId="036A1A46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EA5AE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6CB2B" w14:textId="77777777" w:rsidR="00BB6BB9" w:rsidRDefault="00BB6BB9" w:rsidP="00217FC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</w:rPr>
              <w:t>Dridu –</w:t>
            </w:r>
          </w:p>
          <w:p w14:paraId="12CD0AFD" w14:textId="77777777" w:rsidR="00BB6BB9" w:rsidRDefault="00BB6BB9" w:rsidP="00217FC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B41A2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1C6C2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2D154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5369E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D2097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B6BB9" w14:paraId="7097F0F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A2D8C" w14:textId="77777777" w:rsidR="00BB6BB9" w:rsidRDefault="00BB6BB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2314B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60+700</w:t>
            </w:r>
          </w:p>
          <w:p w14:paraId="2709F77E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8702B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401D3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</w:rPr>
              <w:t>Dridu –</w:t>
            </w:r>
          </w:p>
          <w:p w14:paraId="2FE7048C" w14:textId="77777777" w:rsidR="00BB6BB9" w:rsidRPr="008A1A04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6434E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0D603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F004B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AF080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91B44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B6BB9" w14:paraId="5D50C2E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3C2CB" w14:textId="77777777" w:rsidR="00BB6BB9" w:rsidRDefault="00BB6BB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4ACDA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63+720</w:t>
            </w:r>
          </w:p>
          <w:p w14:paraId="7A780F7E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74EFB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DD6EA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</w:rPr>
              <w:t>HM Armășești –</w:t>
            </w:r>
          </w:p>
          <w:p w14:paraId="3E4A9FDB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36E06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0B15F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17782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28294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84520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804 se va citi poziția Km 48+170 – 55+000</w:t>
            </w:r>
          </w:p>
        </w:tc>
      </w:tr>
      <w:tr w:rsidR="00BB6BB9" w14:paraId="5A3F84C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1EF6E" w14:textId="77777777" w:rsidR="00BB6BB9" w:rsidRDefault="00BB6BB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B5529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135+550</w:t>
            </w:r>
          </w:p>
          <w:p w14:paraId="52DEC5A8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1ADF9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C1189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Ruşeţu -</w:t>
            </w:r>
          </w:p>
          <w:p w14:paraId="4F8973B5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8D6C5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4329D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66BDB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47A96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FB805" w14:textId="77777777" w:rsidR="00BB6BB9" w:rsidRPr="00C20CA5" w:rsidRDefault="00BB6BB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1133E09" w14:textId="77777777" w:rsidR="00BB6BB9" w:rsidRPr="00EB107D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1898246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6D31D" w14:textId="77777777" w:rsidR="00BB6BB9" w:rsidRDefault="00BB6BB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DE3A4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2D7D4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EC446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351C6641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BA7A1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1AA8111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617C8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B2CBF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07419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2E5AE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B823520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3D0290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 st. Făurei, Cap X.</w:t>
            </w:r>
          </w:p>
        </w:tc>
      </w:tr>
      <w:tr w:rsidR="00BB6BB9" w14:paraId="3F2D356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9784F" w14:textId="77777777" w:rsidR="00BB6BB9" w:rsidRDefault="00BB6BB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92FF7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77C1D238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AB716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EB3DC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1986FC34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(zonă aparate de cale Cap X aferente </w:t>
            </w:r>
          </w:p>
          <w:p w14:paraId="6A862557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35B44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0FF52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FA86F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D7448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2AC59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13, 19, 25 </w:t>
            </w:r>
          </w:p>
          <w:p w14:paraId="5B5AA307" w14:textId="77777777" w:rsidR="00BB6BB9" w:rsidRPr="00C401D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35 Cap X. </w:t>
            </w:r>
          </w:p>
        </w:tc>
      </w:tr>
      <w:tr w:rsidR="00BB6BB9" w14:paraId="48D94B5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7C0C3" w14:textId="77777777" w:rsidR="00BB6BB9" w:rsidRDefault="00BB6BB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ABFB8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9EF9A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9C727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Brăila</w:t>
            </w:r>
          </w:p>
          <w:p w14:paraId="1E8A05B3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  <w:p w14:paraId="30097866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primiri – expedieri </w:t>
            </w:r>
          </w:p>
          <w:p w14:paraId="765CA8C2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31429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5E94222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AF901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F6F5C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FE7A6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6B33B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Afectrează intrări – ieşiri la liniile 5 – 7 </w:t>
            </w:r>
          </w:p>
          <w:p w14:paraId="57E6B5CD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BB6BB9" w14:paraId="735842A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D4371" w14:textId="77777777" w:rsidR="00BB6BB9" w:rsidRDefault="00BB6BB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12E48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926AC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D55E5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Brăila-Baldovinești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521FC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59AAF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C191F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230+200</w:t>
            </w:r>
          </w:p>
          <w:p w14:paraId="2D5C8351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69816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55FC7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B6BB9" w14:paraId="4DAAC0D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C033B46" w14:textId="77777777" w:rsidR="00BB6BB9" w:rsidRDefault="00BB6BB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59E1B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F5C0F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B74A8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Vădeni</w:t>
            </w:r>
          </w:p>
          <w:p w14:paraId="67471643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E0240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59191908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22232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6AD49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28A2F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BFD8C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2C66132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AB50845" w14:textId="77777777" w:rsidR="00BB6BB9" w:rsidRDefault="00BB6BB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B04D2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241+300</w:t>
            </w:r>
          </w:p>
          <w:p w14:paraId="07C4F09E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F887C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3C187" w14:textId="77777777" w:rsidR="00BB6BB9" w:rsidRDefault="00BB6BB9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Vădeni -</w:t>
            </w:r>
          </w:p>
          <w:p w14:paraId="3B9458FF" w14:textId="77777777" w:rsidR="00BB6BB9" w:rsidRDefault="00BB6BB9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6F957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85C1F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2B8C0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66D07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176C4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B6BB9" w14:paraId="3CC074D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2F95964" w14:textId="77777777" w:rsidR="00BB6BB9" w:rsidRDefault="00BB6BB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74133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CFC45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6CC7F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Vădeni -</w:t>
            </w:r>
          </w:p>
          <w:p w14:paraId="307FC70E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4304A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D564F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4DCDA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246+100</w:t>
            </w:r>
          </w:p>
          <w:p w14:paraId="69B99453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C1B08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5C472" w14:textId="77777777" w:rsidR="00BB6BB9" w:rsidRPr="00C20CA5" w:rsidRDefault="00BB6BB9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EEE0847" w14:textId="77777777" w:rsidR="00BB6BB9" w:rsidRPr="00EB107D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363C9A4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F4F6C" w14:textId="77777777" w:rsidR="00BB6BB9" w:rsidRDefault="00BB6BB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6AA9E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C34B5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EDE45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1291C0BB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B7A3B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3AD2164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6F230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5F4D3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E373D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A1147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D059CC5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5C1274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 6 - 8.</w:t>
            </w:r>
          </w:p>
        </w:tc>
      </w:tr>
      <w:tr w:rsidR="00BB6BB9" w14:paraId="201CC74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82B40" w14:textId="77777777" w:rsidR="00BB6BB9" w:rsidRDefault="00BB6BB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027B1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F8B4A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F757F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1FBB33EC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3B3B5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4DD211D3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2BB39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53EF0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C7718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1C1F0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Afectează intrări - ieşiri </w:t>
            </w:r>
          </w:p>
          <w:p w14:paraId="3309F585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BB6BB9" w14:paraId="3FFFEB0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5F871" w14:textId="77777777" w:rsidR="00BB6BB9" w:rsidRDefault="00BB6BB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8AE03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89450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E9821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0AEF0661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4694B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05D8229D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495A2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D5552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F1318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C2D33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7CEE12E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A191E1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</w:t>
            </w:r>
          </w:p>
          <w:p w14:paraId="6F663B5A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primiri-expedieri Cap Y.</w:t>
            </w:r>
          </w:p>
        </w:tc>
      </w:tr>
      <w:tr w:rsidR="00BB6BB9" w14:paraId="676B09B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729DA" w14:textId="77777777" w:rsidR="00BB6BB9" w:rsidRDefault="00BB6BB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D7BA4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D2E8E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FA740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6CAFF56C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732C3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53132680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8D72A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337DA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29EFB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9D588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CC18DC9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692785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1 - 8 </w:t>
            </w:r>
          </w:p>
          <w:p w14:paraId="051DE872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BB6BB9" w14:paraId="2EAF0F0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FD8EB" w14:textId="77777777" w:rsidR="00BB6BB9" w:rsidRDefault="00BB6BB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16E63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49C96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8116B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7480F110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CDFB0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E1391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17719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2B041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093F7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7D394936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BA9EB2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6 - 8  </w:t>
            </w:r>
          </w:p>
          <w:p w14:paraId="2766D2BB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BB6BB9" w14:paraId="0DFD4E1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030C6" w14:textId="77777777" w:rsidR="00BB6BB9" w:rsidRDefault="00BB6BB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BDC5F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1E415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7BC9E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6C2BBBB5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D0570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68F1A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CA420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124A3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73FDA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3AF988B4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FE3AA2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7 - 8  </w:t>
            </w:r>
          </w:p>
          <w:p w14:paraId="611C1923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BB6BB9" w14:paraId="1B910B3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8FA21" w14:textId="77777777" w:rsidR="00BB6BB9" w:rsidRDefault="00BB6BB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0ABE9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00760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7BFEB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Filești</w:t>
            </w:r>
          </w:p>
          <w:p w14:paraId="001A969B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07215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călcâi sch. 12 la </w:t>
            </w:r>
          </w:p>
          <w:p w14:paraId="6CF544D4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E5FE0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0DEC7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F604C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DFB95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A0950E8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719C96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3, 4 și 6 Cap Y și peste sch. 16, 18 și TDJ 22/24.</w:t>
            </w:r>
          </w:p>
        </w:tc>
      </w:tr>
      <w:tr w:rsidR="00BB6BB9" w14:paraId="4BD2174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75BCD" w14:textId="77777777" w:rsidR="00BB6BB9" w:rsidRDefault="00BB6BB9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98AC2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D12A9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1C398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Galaţi Călători</w:t>
            </w:r>
          </w:p>
          <w:p w14:paraId="2F899522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AF6F1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0613B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EDA91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3C71D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A8696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10A2DA3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E85BDE0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</w:tbl>
    <w:p w14:paraId="55D42E59" w14:textId="77777777" w:rsidR="00BB6BB9" w:rsidRDefault="00BB6BB9">
      <w:pPr>
        <w:spacing w:before="40" w:after="40" w:line="192" w:lineRule="auto"/>
        <w:ind w:right="57"/>
        <w:rPr>
          <w:sz w:val="20"/>
        </w:rPr>
      </w:pPr>
    </w:p>
    <w:p w14:paraId="109D6B41" w14:textId="77777777" w:rsidR="00BB6BB9" w:rsidRDefault="00BB6BB9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02284767" w14:textId="77777777" w:rsidR="00BB6BB9" w:rsidRDefault="00BB6BB9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BB6BB9" w14:paraId="184D180F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7E307" w14:textId="77777777" w:rsidR="00BB6BB9" w:rsidRDefault="00BB6BB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D6E9F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98387" w14:textId="77777777" w:rsidR="00BB6BB9" w:rsidRPr="001304AF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7D3F8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2E3BA9BC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B6691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7ECA9746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3D1A4706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38EEB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E89C3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7E71D" w14:textId="77777777" w:rsidR="00BB6BB9" w:rsidRPr="001304AF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A253F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2138FF8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86EBC5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5A0FB3C4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27703FD2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BB6BB9" w14:paraId="4BB43DBD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0B6D6" w14:textId="77777777" w:rsidR="00BB6BB9" w:rsidRDefault="00BB6BB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32336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A7E91" w14:textId="77777777" w:rsidR="00BB6BB9" w:rsidRPr="001304AF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68A78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524AF8EE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CAC69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2FAF0BD7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69660CD2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6CCB4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7C4E6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9652D" w14:textId="77777777" w:rsidR="00BB6BB9" w:rsidRPr="001304AF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B3CFA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DCEFD30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18D40763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192C187D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BB6BB9" w14:paraId="05ADB149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15CB1" w14:textId="77777777" w:rsidR="00BB6BB9" w:rsidRDefault="00BB6BB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DD4C2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2E17E3E1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DFA90" w14:textId="77777777" w:rsidR="00BB6BB9" w:rsidRPr="001304AF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25FA0" w14:textId="77777777" w:rsidR="00BB6BB9" w:rsidRDefault="00BB6BB9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2BAB3386" w14:textId="77777777" w:rsidR="00BB6BB9" w:rsidRDefault="00BB6BB9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47092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F8987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BB684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5C1D0" w14:textId="77777777" w:rsidR="00BB6BB9" w:rsidRPr="001304AF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93CED" w14:textId="77777777" w:rsidR="00BB6BB9" w:rsidRPr="006A2576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3F332D62" w14:textId="77777777" w:rsidR="00BB6BB9" w:rsidRPr="006A2576" w:rsidRDefault="00BB6BB9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2960E7E9" w14:textId="77777777" w:rsidR="00BB6BB9" w:rsidRDefault="00BB6BB9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B6BB9" w14:paraId="13FE29B0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6F69D" w14:textId="77777777" w:rsidR="00BB6BB9" w:rsidRDefault="00BB6BB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FCE9C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66060DF6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287A9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B2A73" w14:textId="77777777" w:rsidR="00BB6BB9" w:rsidRDefault="00BB6BB9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83F43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FE41B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E8F77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28FCA" w14:textId="77777777" w:rsidR="00BB6BB9" w:rsidRPr="001304AF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2FDC4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B6BB9" w14:paraId="6B89C64D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2047B" w14:textId="77777777" w:rsidR="00BB6BB9" w:rsidRDefault="00BB6BB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2975C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28357280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65651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A35A5" w14:textId="77777777" w:rsidR="00BB6BB9" w:rsidRDefault="00BB6BB9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8DB14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94378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E04B8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7F48B" w14:textId="77777777" w:rsidR="00BB6BB9" w:rsidRPr="001304AF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D28F9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B6BB9" w14:paraId="4BCEA41F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95CE7" w14:textId="77777777" w:rsidR="00BB6BB9" w:rsidRDefault="00BB6BB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DD72B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54F470E0" w14:textId="77777777" w:rsidR="00BB6BB9" w:rsidRDefault="00BB6BB9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B1CB6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95C12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DCBE0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2FFBC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97AFA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FC50D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763DC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B6BB9" w14:paraId="1228F90F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B11C0" w14:textId="77777777" w:rsidR="00BB6BB9" w:rsidRDefault="00BB6BB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4E071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2E034C42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14788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21828" w14:textId="77777777" w:rsidR="00BB6BB9" w:rsidRPr="001904F7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571A7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5D336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4734A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7D252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C781E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BB6BB9" w14:paraId="18A3E28D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76620" w14:textId="77777777" w:rsidR="00BB6BB9" w:rsidRDefault="00BB6BB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5C3DF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83195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2E671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F3133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F5B8D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8165A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285E4447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E1981" w14:textId="77777777" w:rsidR="00BB6BB9" w:rsidRPr="001304AF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54F2A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1F4AEE47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BB6BB9" w14:paraId="3856836E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6FD02" w14:textId="77777777" w:rsidR="00BB6BB9" w:rsidRDefault="00BB6BB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521FF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5E461F88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493D3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7E350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84FD9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C253A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D0367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85E62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9B8E2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B6BB9" w14:paraId="79FACF29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CD7D1" w14:textId="77777777" w:rsidR="00BB6BB9" w:rsidRDefault="00BB6BB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06A5C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D0172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D4AD5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C8DBE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68CFD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B8D04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3B1DBAC1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251F4" w14:textId="77777777" w:rsidR="00BB6BB9" w:rsidRPr="001304AF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F07A8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2EB5A85A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0A0842E4" w14:textId="77777777" w:rsidR="00BB6BB9" w:rsidRPr="00B56D0E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B6BB9" w14:paraId="27015846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A49CA" w14:textId="77777777" w:rsidR="00BB6BB9" w:rsidRDefault="00BB6BB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D8175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0EFC2C64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FA55B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79AA1" w14:textId="77777777" w:rsidR="00BB6BB9" w:rsidRPr="00DA3842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3F505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B9530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71A25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2D0C2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FA215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9E9BFFE" w14:textId="77777777" w:rsidR="00BB6BB9" w:rsidRDefault="00BB6BB9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27774E3E" w14:textId="77777777" w:rsidR="00BB6BB9" w:rsidRDefault="00BB6BB9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B6BB9" w14:paraId="351D60F0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42E4C" w14:textId="77777777" w:rsidR="00BB6BB9" w:rsidRDefault="00BB6BB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114A5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1AD1BB4F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B9678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87275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BA588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A20A2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2B29B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AB04A" w14:textId="77777777" w:rsidR="00BB6BB9" w:rsidRPr="001304AF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9C167" w14:textId="77777777" w:rsidR="00BB6BB9" w:rsidRPr="00175A24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B6BB9" w14:paraId="2960F33C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CACD5" w14:textId="77777777" w:rsidR="00BB6BB9" w:rsidRDefault="00BB6BB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F3275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4DDF8C7E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D9D63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B89C0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059B9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EF948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E0849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0BD25" w14:textId="77777777" w:rsidR="00BB6BB9" w:rsidRPr="001304AF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5328C" w14:textId="77777777" w:rsidR="00BB6BB9" w:rsidRPr="00175A24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B6BB9" w14:paraId="6977D28C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01E7D" w14:textId="77777777" w:rsidR="00BB6BB9" w:rsidRDefault="00BB6BB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E6526" w14:textId="77777777" w:rsidR="00BB6BB9" w:rsidRDefault="00BB6BB9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B1E13" w14:textId="77777777" w:rsidR="00BB6BB9" w:rsidRDefault="00BB6BB9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D8C60" w14:textId="77777777" w:rsidR="00BB6BB9" w:rsidRDefault="00BB6BB9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32BF3809" w14:textId="77777777" w:rsidR="00BB6BB9" w:rsidRDefault="00BB6BB9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5802B" w14:textId="77777777" w:rsidR="00BB6BB9" w:rsidRDefault="00BB6BB9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5A2D5B9" w14:textId="77777777" w:rsidR="00BB6BB9" w:rsidRDefault="00BB6BB9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E0DD2" w14:textId="77777777" w:rsidR="00BB6BB9" w:rsidRDefault="00BB6BB9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5158B" w14:textId="77777777" w:rsidR="00BB6BB9" w:rsidRDefault="00BB6BB9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850AF" w14:textId="77777777" w:rsidR="00BB6BB9" w:rsidRPr="001304AF" w:rsidRDefault="00BB6BB9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C2596" w14:textId="77777777" w:rsidR="00BB6BB9" w:rsidRDefault="00BB6BB9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16AC76E" w14:textId="77777777" w:rsidR="00BB6BB9" w:rsidRDefault="00BB6BB9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719BED" w14:textId="77777777" w:rsidR="00BB6BB9" w:rsidRPr="00175A24" w:rsidRDefault="00BB6BB9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BB6BB9" w14:paraId="5F56A81B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543F0" w14:textId="77777777" w:rsidR="00BB6BB9" w:rsidRDefault="00BB6BB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C2A6C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46214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36205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57D441F7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38D28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E7AE4A4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22865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462BD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CC167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476F7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D24C6CF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EBCE50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BB6BB9" w14:paraId="405AD14E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BF3DF" w14:textId="77777777" w:rsidR="00BB6BB9" w:rsidRDefault="00BB6BB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7603F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40722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290AC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5A04F0EC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B70CB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842D42C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246D9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4A269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77D1A" w14:textId="77777777" w:rsidR="00BB6BB9" w:rsidRPr="001304AF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6F196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F7EE89B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AE3603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BB6BB9" w14:paraId="0D3752FC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C6A5C" w14:textId="77777777" w:rsidR="00BB6BB9" w:rsidRDefault="00BB6BB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94123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49CFB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704AE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B433C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F0BDD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6D4EA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0922C75D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6F0A9" w14:textId="77777777" w:rsidR="00BB6BB9" w:rsidRPr="001304AF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B4DE0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B6BB9" w14:paraId="3B48DDA0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74166" w14:textId="77777777" w:rsidR="00BB6BB9" w:rsidRDefault="00BB6BB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4B434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15521A0A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DC1BC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E0371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6DE17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3029C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7BD84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E3631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1B9FC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B6BB9" w14:paraId="14A1F8F0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B1E4F" w14:textId="77777777" w:rsidR="00BB6BB9" w:rsidRDefault="00BB6BB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6BF13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D17D7" w14:textId="77777777" w:rsidR="00BB6BB9" w:rsidRPr="001304AF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86812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F1D79FE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DDE10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329CEF05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A592C" w14:textId="77777777" w:rsidR="00BB6BB9" w:rsidRPr="00CA307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BDC54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05936" w14:textId="77777777" w:rsidR="00BB6BB9" w:rsidRPr="001304AF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B2629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9B3DFEA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BB6BB9" w14:paraId="32216598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7DC5E" w14:textId="77777777" w:rsidR="00BB6BB9" w:rsidRDefault="00BB6BB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DB913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5D21C6D9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64E77" w14:textId="77777777" w:rsidR="00BB6BB9" w:rsidRPr="001304AF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D310D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69FA972" w14:textId="77777777" w:rsidR="00BB6BB9" w:rsidRPr="00180EA2" w:rsidRDefault="00BB6BB9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45FA5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5FFA0" w14:textId="77777777" w:rsidR="00BB6BB9" w:rsidRPr="00CA307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C904B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847C5" w14:textId="77777777" w:rsidR="00BB6BB9" w:rsidRPr="001304AF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5FEB9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9D9EBDB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0839F2B9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BB6BB9" w14:paraId="7290CD8D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34F83" w14:textId="77777777" w:rsidR="00BB6BB9" w:rsidRDefault="00BB6BB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E1F85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BFD5F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3E700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351BB65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F0E12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BB675" w14:textId="77777777" w:rsidR="00BB6BB9" w:rsidRPr="00CA307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39240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077E82E3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FE594" w14:textId="77777777" w:rsidR="00BB6BB9" w:rsidRPr="001304AF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73190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AC53024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69D48BD9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05FB92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BB6BB9" w14:paraId="3E442005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A9F4C" w14:textId="77777777" w:rsidR="00BB6BB9" w:rsidRDefault="00BB6BB9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DF0DD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E2859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EC4E8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A34EBAD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1F4D6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1C5A76EF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55916359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D33D5" w14:textId="77777777" w:rsidR="00BB6BB9" w:rsidRPr="00CA307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A5ECD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3B1F1" w14:textId="77777777" w:rsidR="00BB6BB9" w:rsidRPr="001304AF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E51B9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C122AFB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5007B3ED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528E75A5" w14:textId="77777777" w:rsidR="00BB6BB9" w:rsidRPr="00B71446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568D3AEE" w14:textId="77777777" w:rsidR="00BB6BB9" w:rsidRDefault="00BB6BB9">
      <w:pPr>
        <w:tabs>
          <w:tab w:val="left" w:pos="6382"/>
        </w:tabs>
        <w:rPr>
          <w:sz w:val="20"/>
        </w:rPr>
      </w:pPr>
    </w:p>
    <w:p w14:paraId="798CA510" w14:textId="77777777" w:rsidR="00BB6BB9" w:rsidRDefault="00BB6BB9" w:rsidP="00F0370D">
      <w:pPr>
        <w:pStyle w:val="Heading1"/>
        <w:spacing w:line="360" w:lineRule="auto"/>
      </w:pPr>
      <w:r>
        <w:t>LINIA 800</w:t>
      </w:r>
    </w:p>
    <w:p w14:paraId="23A55F09" w14:textId="77777777" w:rsidR="00BB6BB9" w:rsidRDefault="00BB6BB9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BB6BB9" w14:paraId="193F8ED1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B9871" w14:textId="77777777" w:rsidR="00BB6BB9" w:rsidRDefault="00BB6B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3D50E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16828" w14:textId="77777777" w:rsidR="00BB6BB9" w:rsidRPr="001161EA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599ED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20EF94E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F07DE" w14:textId="77777777" w:rsidR="00BB6BB9" w:rsidRDefault="00BB6BB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DA404" w14:textId="77777777" w:rsidR="00BB6BB9" w:rsidRPr="001161EA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A1B85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EB701" w14:textId="77777777" w:rsidR="00BB6BB9" w:rsidRPr="008D08DE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F543E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1894F183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6958F" w14:textId="77777777" w:rsidR="00BB6BB9" w:rsidRDefault="00BB6B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45A2E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45846" w14:textId="77777777" w:rsidR="00BB6BB9" w:rsidRPr="001161EA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EB4CCB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8EE0002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314BB" w14:textId="77777777" w:rsidR="00BB6BB9" w:rsidRDefault="00BB6BB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F3921" w14:textId="77777777" w:rsidR="00BB6BB9" w:rsidRPr="001161EA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F6FBE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EB42C" w14:textId="77777777" w:rsidR="00BB6BB9" w:rsidRPr="008D08DE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2E841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64E98B5C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1F7A6" w14:textId="77777777" w:rsidR="00BB6BB9" w:rsidRDefault="00BB6B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6529A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BB9BB" w14:textId="77777777" w:rsidR="00BB6BB9" w:rsidRPr="001161EA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12854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064FFD8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B7FFCC" w14:textId="77777777" w:rsidR="00BB6BB9" w:rsidRDefault="00BB6BB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D188A" w14:textId="77777777" w:rsidR="00BB6BB9" w:rsidRPr="001161EA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34179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F3828B" w14:textId="77777777" w:rsidR="00BB6BB9" w:rsidRPr="008D08DE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E3E231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F694784" w14:textId="77777777" w:rsidR="00BB6BB9" w:rsidRDefault="00BB6BB9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Cu acces la liniile 11 şi 12.</w:t>
            </w:r>
          </w:p>
        </w:tc>
      </w:tr>
      <w:tr w:rsidR="00BB6BB9" w:rsidRPr="00A8307A" w14:paraId="0DF5D0BF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444A7" w14:textId="77777777" w:rsidR="00BB6BB9" w:rsidRPr="00A75A00" w:rsidRDefault="00BB6B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A9AA7" w14:textId="77777777" w:rsidR="00BB6BB9" w:rsidRPr="00A8307A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BC65F" w14:textId="77777777" w:rsidR="00BB6BB9" w:rsidRPr="00A8307A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5EBDA" w14:textId="77777777" w:rsidR="00BB6BB9" w:rsidRPr="00A8307A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5CCA9" w14:textId="77777777" w:rsidR="00BB6BB9" w:rsidRDefault="00BB6BB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4D9274B" w14:textId="77777777" w:rsidR="00BB6BB9" w:rsidRDefault="00BB6BB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23 - 27 </w:t>
            </w:r>
          </w:p>
          <w:p w14:paraId="39C52F0E" w14:textId="77777777" w:rsidR="00BB6BB9" w:rsidRDefault="00BB6BB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CAAF883" w14:textId="77777777" w:rsidR="00BB6BB9" w:rsidRDefault="00BB6BB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C9DEC" w14:textId="77777777" w:rsidR="00BB6BB9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32287" w14:textId="77777777" w:rsidR="00BB6BB9" w:rsidRPr="00A8307A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206CEE" w14:textId="77777777" w:rsidR="00BB6BB9" w:rsidRPr="00A8307A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FE922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49FB529" w14:textId="77777777" w:rsidR="00BB6BB9" w:rsidRPr="00A8307A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treceri în abatere la București Triaj.</w:t>
            </w:r>
          </w:p>
        </w:tc>
      </w:tr>
      <w:tr w:rsidR="00BB6BB9" w14:paraId="7EC127B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5E39D" w14:textId="77777777" w:rsidR="00BB6BB9" w:rsidRDefault="00BB6B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9C8AA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3F84C" w14:textId="77777777" w:rsidR="00BB6BB9" w:rsidRPr="001161EA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973F2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0321D9D1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DE4AB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E2A415F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AD4C6" w14:textId="77777777" w:rsidR="00BB6BB9" w:rsidRPr="001161EA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15BB1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74BC7" w14:textId="77777777" w:rsidR="00BB6BB9" w:rsidRPr="008D08DE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2C6CA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Reabilitare Culoar 4.</w:t>
            </w:r>
          </w:p>
        </w:tc>
      </w:tr>
      <w:tr w:rsidR="00BB6BB9" w14:paraId="6F02A5E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EA7AC" w14:textId="77777777" w:rsidR="00BB6BB9" w:rsidRDefault="00BB6B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350DE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23741" w14:textId="77777777" w:rsidR="00BB6BB9" w:rsidRPr="001161EA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E93F3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18DEBB3B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173EB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1F88BBAA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  <w:p w14:paraId="5B943290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o </w:t>
            </w:r>
          </w:p>
          <w:p w14:paraId="5F6494EE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dis-tanță</w:t>
            </w:r>
          </w:p>
          <w:p w14:paraId="30B24767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</w:t>
            </w:r>
          </w:p>
          <w:p w14:paraId="426A0532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633A4" w14:textId="77777777" w:rsidR="00BB6BB9" w:rsidRPr="001161EA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80AAC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E3822" w14:textId="77777777" w:rsidR="00BB6BB9" w:rsidRPr="008D08DE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C4D6A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669624D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3C3A5" w14:textId="77777777" w:rsidR="00BB6BB9" w:rsidRDefault="00BB6B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56F47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AC492" w14:textId="77777777" w:rsidR="00BB6BB9" w:rsidRPr="001161EA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3DD59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F5DAC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96E1E" w14:textId="77777777" w:rsidR="00BB6BB9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25E8C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15+950</w:t>
            </w:r>
          </w:p>
          <w:p w14:paraId="3FF1FF0B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22F33" w14:textId="77777777" w:rsidR="00BB6BB9" w:rsidRPr="008D08DE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98813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3168FFA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0CB3D" w14:textId="77777777" w:rsidR="00BB6BB9" w:rsidRDefault="00BB6B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1A94C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87CAF" w14:textId="77777777" w:rsidR="00BB6BB9" w:rsidRPr="001161EA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428A1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78746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D59A7" w14:textId="77777777" w:rsidR="00BB6BB9" w:rsidRPr="001161EA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5319C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D14A0" w14:textId="77777777" w:rsidR="00BB6BB9" w:rsidRPr="008D08DE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D07C7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A804C56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FD606D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BB6BB9" w14:paraId="5AF5C0A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388A6" w14:textId="77777777" w:rsidR="00BB6BB9" w:rsidRDefault="00BB6B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E14E3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3EE02" w14:textId="77777777" w:rsidR="00BB6BB9" w:rsidRPr="001161EA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E7647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C7171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8A20A" w14:textId="77777777" w:rsidR="00BB6BB9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D36FE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3948D" w14:textId="77777777" w:rsidR="00BB6BB9" w:rsidRPr="008D08DE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6BCBD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5737E7F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C88DD3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BB6BB9" w14:paraId="3D4EDC8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BA653" w14:textId="77777777" w:rsidR="00BB6BB9" w:rsidRDefault="00BB6B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87CB9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56C05" w14:textId="77777777" w:rsidR="00BB6BB9" w:rsidRPr="001161EA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DD91A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E99C1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D5CC0" w14:textId="77777777" w:rsidR="00BB6BB9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C1135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D07FB" w14:textId="77777777" w:rsidR="00BB6BB9" w:rsidRPr="008D08DE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7E6FA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2C4C08A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1B3F0D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BB6BB9" w14:paraId="7D0D00C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EAB77" w14:textId="77777777" w:rsidR="00BB6BB9" w:rsidRDefault="00BB6B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4C334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16+950</w:t>
            </w:r>
          </w:p>
          <w:p w14:paraId="1EB18CF7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9A8DD" w14:textId="77777777" w:rsidR="00BB6BB9" w:rsidRPr="001161EA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FE48E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FCCE3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40E3C" w14:textId="77777777" w:rsidR="00BB6BB9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3089C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E2954" w14:textId="77777777" w:rsidR="00BB6BB9" w:rsidRPr="008D08DE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4617F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B6BB9" w14:paraId="7C9E8A2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3C29C" w14:textId="77777777" w:rsidR="00BB6BB9" w:rsidRDefault="00BB6B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DBF4E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0C4B7" w14:textId="77777777" w:rsidR="00BB6BB9" w:rsidRPr="001161EA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76EDB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4A13F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36AD7FD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CC02D" w14:textId="77777777" w:rsidR="00BB6BB9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57231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A6E3C" w14:textId="77777777" w:rsidR="00BB6BB9" w:rsidRPr="008D08DE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3C29F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AFE2AE5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C08AEE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BB6BB9" w14:paraId="408C854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5DA45" w14:textId="77777777" w:rsidR="00BB6BB9" w:rsidRDefault="00BB6B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37197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9969C" w14:textId="77777777" w:rsidR="00BB6BB9" w:rsidRPr="001161EA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38FBF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E919E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51E5C" w14:textId="77777777" w:rsidR="00BB6BB9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A7F98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DD1B1" w14:textId="77777777" w:rsidR="00BB6BB9" w:rsidRPr="008D08DE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26D96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B02D7C0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1BCCCC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BB6BB9" w14:paraId="1F26487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0CB9A" w14:textId="77777777" w:rsidR="00BB6BB9" w:rsidRDefault="00BB6B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FCD9A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F740C" w14:textId="77777777" w:rsidR="00BB6BB9" w:rsidRPr="001161EA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3C7CD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4DC57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5B96B" w14:textId="77777777" w:rsidR="00BB6BB9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7001B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BFB86" w14:textId="77777777" w:rsidR="00BB6BB9" w:rsidRPr="008D08DE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D3D38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5623249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2FE30D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BB6BB9" w14:paraId="6337A1F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7048E" w14:textId="77777777" w:rsidR="00BB6BB9" w:rsidRDefault="00BB6B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670B5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EC7A4" w14:textId="77777777" w:rsidR="00BB6BB9" w:rsidRPr="001161EA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DAA08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0CB5F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4946ECE1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A46C2" w14:textId="77777777" w:rsidR="00BB6BB9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96434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61607" w14:textId="77777777" w:rsidR="00BB6BB9" w:rsidRPr="008D08DE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7DD0A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B6BB9" w14:paraId="3D130FB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CAE88" w14:textId="77777777" w:rsidR="00BB6BB9" w:rsidRDefault="00BB6B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08DA4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6BE8B" w14:textId="77777777" w:rsidR="00BB6BB9" w:rsidRPr="001161EA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8BEE7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 Sărulești poeste </w:t>
            </w:r>
          </w:p>
          <w:p w14:paraId="3FA066AE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FF4FC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61DDF" w14:textId="77777777" w:rsidR="00BB6BB9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4C1F0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54+050</w:t>
            </w:r>
          </w:p>
          <w:p w14:paraId="74B0EA6D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E5A6C" w14:textId="77777777" w:rsidR="00BB6BB9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FC0C5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B6BB9" w14:paraId="0208F21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FE57C" w14:textId="77777777" w:rsidR="00BB6BB9" w:rsidRDefault="00BB6B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38A61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09E42" w14:textId="77777777" w:rsidR="00BB6BB9" w:rsidRPr="001161EA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3F67C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3C8D8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CB91E" w14:textId="77777777" w:rsidR="00BB6BB9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6AC02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77+500</w:t>
            </w:r>
          </w:p>
          <w:p w14:paraId="18E1A916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07B19" w14:textId="77777777" w:rsidR="00BB6BB9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F3A36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Afectează intrări – ieșiri la liniile 3 și 4 Cap X.</w:t>
            </w:r>
          </w:p>
        </w:tc>
      </w:tr>
      <w:tr w:rsidR="00BB6BB9" w14:paraId="0D42762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B8F2E" w14:textId="77777777" w:rsidR="00BB6BB9" w:rsidRDefault="00BB6B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0AE1C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43541CD9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37EE9" w14:textId="77777777" w:rsidR="00BB6BB9" w:rsidRPr="001161EA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86E77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27917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C2120" w14:textId="77777777" w:rsidR="00BB6BB9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FA42F" w14:textId="77777777" w:rsidR="00BB6BB9" w:rsidRDefault="00BB6BB9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6C0A9DED" w14:textId="77777777" w:rsidR="00BB6BB9" w:rsidRDefault="00BB6BB9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97ADD" w14:textId="77777777" w:rsidR="00BB6BB9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B7488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B6BB9" w14:paraId="3EF75B4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C5E0F" w14:textId="77777777" w:rsidR="00BB6BB9" w:rsidRDefault="00BB6B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14AC0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D97C5" w14:textId="77777777" w:rsidR="00BB6BB9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42940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2E6F3712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07791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7E132" w14:textId="77777777" w:rsidR="00BB6BB9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72E2D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109+800</w:t>
            </w:r>
          </w:p>
          <w:p w14:paraId="13236D96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FC312" w14:textId="77777777" w:rsidR="00BB6BB9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B707E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B6BB9" w14:paraId="2FB61C8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593E7" w14:textId="77777777" w:rsidR="00BB6BB9" w:rsidRDefault="00BB6B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7C7FA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FB177" w14:textId="77777777" w:rsidR="00BB6BB9" w:rsidRPr="001161EA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7EE6E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3612E7C0" w14:textId="77777777" w:rsidR="00BB6BB9" w:rsidRPr="008B251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178E9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698330C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B3A3C" w14:textId="77777777" w:rsidR="00BB6BB9" w:rsidRPr="001161EA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5F8B3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2A9E4" w14:textId="77777777" w:rsidR="00BB6BB9" w:rsidRPr="008D08DE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C78E1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BB6BB9" w14:paraId="7D19F8C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1BAF0" w14:textId="77777777" w:rsidR="00BB6BB9" w:rsidRDefault="00BB6B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D7D1A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0C55284A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74A31" w14:textId="77777777" w:rsidR="00BB6BB9" w:rsidRPr="001161EA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61330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B7B0D07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F914B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5DC96" w14:textId="77777777" w:rsidR="00BB6BB9" w:rsidRPr="001161EA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C4787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0C222" w14:textId="77777777" w:rsidR="00BB6BB9" w:rsidRPr="008D08DE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4861E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B6BB9" w14:paraId="7F61F23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AAA62" w14:textId="77777777" w:rsidR="00BB6BB9" w:rsidRDefault="00BB6B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7709A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7BF94" w14:textId="77777777" w:rsidR="00BB6BB9" w:rsidRPr="001161EA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D5F5D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2906161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4A3F9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36A36" w14:textId="77777777" w:rsidR="00BB6BB9" w:rsidRPr="001161EA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E82E5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1700468A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ECA38" w14:textId="77777777" w:rsidR="00BB6BB9" w:rsidRPr="008D08DE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06EA7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B6BB9" w14:paraId="770487C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6A682" w14:textId="77777777" w:rsidR="00BB6BB9" w:rsidRDefault="00BB6B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ECAC8" w14:textId="77777777" w:rsidR="00BB6BB9" w:rsidRDefault="00BB6BB9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61061" w14:textId="77777777" w:rsidR="00BB6BB9" w:rsidRPr="001161EA" w:rsidRDefault="00BB6BB9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F3C25" w14:textId="77777777" w:rsidR="00BB6BB9" w:rsidRDefault="00BB6BB9" w:rsidP="00897192">
            <w:pPr>
              <w:spacing w:line="276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St. Feteşti</w:t>
            </w:r>
          </w:p>
          <w:p w14:paraId="7E532849" w14:textId="77777777" w:rsidR="00BB6BB9" w:rsidRDefault="00BB6BB9" w:rsidP="0089719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D7859" w14:textId="77777777" w:rsidR="00BB6BB9" w:rsidRDefault="00BB6BB9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6C3EC3AC" w14:textId="77777777" w:rsidR="00BB6BB9" w:rsidRDefault="00BB6BB9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5996B" w14:textId="77777777" w:rsidR="00BB6BB9" w:rsidRPr="001161EA" w:rsidRDefault="00BB6BB9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B6222" w14:textId="77777777" w:rsidR="00BB6BB9" w:rsidRDefault="00BB6BB9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07809" w14:textId="77777777" w:rsidR="00BB6BB9" w:rsidRPr="008D08DE" w:rsidRDefault="00BB6BB9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9C843" w14:textId="77777777" w:rsidR="00BB6BB9" w:rsidRDefault="00BB6BB9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UNIFERTRANS și la liniile 2, 3, 7 - 12. </w:t>
            </w:r>
          </w:p>
        </w:tc>
      </w:tr>
      <w:tr w:rsidR="00BB6BB9" w14:paraId="0EB69DB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8FA04" w14:textId="77777777" w:rsidR="00BB6BB9" w:rsidRDefault="00BB6B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C2B85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147+130</w:t>
            </w:r>
          </w:p>
          <w:p w14:paraId="261E4C68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6095F" w14:textId="77777777" w:rsidR="00BB6BB9" w:rsidRPr="001161EA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26851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1E8A6FF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Y, peste sch.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B479F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78770" w14:textId="77777777" w:rsidR="00BB6BB9" w:rsidRPr="001161EA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3A415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AB603" w14:textId="77777777" w:rsidR="00BB6BB9" w:rsidRPr="008D08DE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558A6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de la liniile 6, 7, 8 în fir I Fetești - Ram. Borcea</w:t>
            </w:r>
          </w:p>
        </w:tc>
      </w:tr>
      <w:tr w:rsidR="00BB6BB9" w14:paraId="6DDF5CE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C4A6C" w14:textId="77777777" w:rsidR="00BB6BB9" w:rsidRDefault="00BB6B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FD0C6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916F7" w14:textId="77777777" w:rsidR="00BB6BB9" w:rsidRPr="001161EA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2F62B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C6AB3CC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093B1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24 </w:t>
            </w:r>
          </w:p>
          <w:p w14:paraId="63AECD6F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BF6E3" w14:textId="77777777" w:rsidR="00BB6BB9" w:rsidRPr="001161EA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B3AF5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19056" w14:textId="77777777" w:rsidR="00BB6BB9" w:rsidRPr="008D08DE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B0A15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și firul II </w:t>
            </w:r>
          </w:p>
          <w:p w14:paraId="406EB579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Fetești - Ram. Borcea </w:t>
            </w:r>
          </w:p>
          <w:p w14:paraId="7234C7BC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7 - 12 și 1T - 9T.</w:t>
            </w:r>
          </w:p>
        </w:tc>
      </w:tr>
      <w:tr w:rsidR="00BB6BB9" w14:paraId="6DDDA1D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BC916" w14:textId="77777777" w:rsidR="00BB6BB9" w:rsidRDefault="00BB6B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E0943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638FC" w14:textId="77777777" w:rsidR="00BB6BB9" w:rsidRPr="001161EA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52019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77D1F00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AF427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55C01" w14:textId="77777777" w:rsidR="00BB6BB9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7520D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3A5B2" w14:textId="77777777" w:rsidR="00BB6BB9" w:rsidRPr="008D08DE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889DD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4F1BC24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6F55F" w14:textId="77777777" w:rsidR="00BB6BB9" w:rsidRDefault="00BB6B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01AF3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6A328" w14:textId="77777777" w:rsidR="00BB6BB9" w:rsidRPr="001161EA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E2F4B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B790A18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4F6E2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36 </w:t>
            </w:r>
          </w:p>
          <w:p w14:paraId="510036D5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47774" w14:textId="77777777" w:rsidR="00BB6BB9" w:rsidRPr="001161EA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74A19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27A53" w14:textId="77777777" w:rsidR="00BB6BB9" w:rsidRPr="008D08DE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B8270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B7FD0C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 și 1T - 9T </w:t>
            </w:r>
          </w:p>
          <w:p w14:paraId="297380AA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BB6BB9" w14:paraId="75DEB3D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96420" w14:textId="77777777" w:rsidR="00BB6BB9" w:rsidRDefault="00BB6B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31842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686E6" w14:textId="77777777" w:rsidR="00BB6BB9" w:rsidRPr="001161EA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2071E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CC7AA0B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33EE9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38 </w:t>
            </w:r>
          </w:p>
          <w:p w14:paraId="0D216576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E1A29" w14:textId="77777777" w:rsidR="00BB6BB9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E7CDF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95904" w14:textId="77777777" w:rsidR="00BB6BB9" w:rsidRPr="008D08DE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8DEC5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3F71031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3525D5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12, 1T - 9T </w:t>
            </w:r>
          </w:p>
          <w:p w14:paraId="49F923C9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BB6BB9" w14:paraId="1E64481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5B5BC" w14:textId="77777777" w:rsidR="00BB6BB9" w:rsidRDefault="00BB6B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9F8E4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E0598" w14:textId="77777777" w:rsidR="00BB6BB9" w:rsidRPr="001161EA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945A0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7F0E7CF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9E47D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0BF65A7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B9422" w14:textId="77777777" w:rsidR="00BB6BB9" w:rsidRPr="001161EA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E9560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5401E" w14:textId="77777777" w:rsidR="00BB6BB9" w:rsidRPr="008D08DE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99A3D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2ED9C0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BB6BB9" w14:paraId="549BDB3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E235A" w14:textId="77777777" w:rsidR="00BB6BB9" w:rsidRDefault="00BB6B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EDF60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C621B" w14:textId="77777777" w:rsidR="00BB6BB9" w:rsidRPr="001161EA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C85F2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E5B4A30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9F2E5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8303B" w14:textId="77777777" w:rsidR="00BB6BB9" w:rsidRPr="001161EA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F16C9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9DE36" w14:textId="77777777" w:rsidR="00BB6BB9" w:rsidRPr="008D08DE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E7224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2DB594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BB6BB9" w14:paraId="05A8943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493E8" w14:textId="77777777" w:rsidR="00BB6BB9" w:rsidRDefault="00BB6B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B1275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7F9FF0FC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CF5A0" w14:textId="77777777" w:rsidR="00BB6BB9" w:rsidRPr="001161EA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7BB30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DF505E3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 -</w:t>
            </w:r>
          </w:p>
          <w:p w14:paraId="3BEFD36B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E96BF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A0649" w14:textId="77777777" w:rsidR="00BB6BB9" w:rsidRPr="001161EA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003C0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C9F6F" w14:textId="77777777" w:rsidR="00BB6BB9" w:rsidRPr="008D08DE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D587E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B6BB9" w14:paraId="160AE63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AF5E5" w14:textId="77777777" w:rsidR="00BB6BB9" w:rsidRDefault="00BB6B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82BF4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B20B5" w14:textId="77777777" w:rsidR="00BB6BB9" w:rsidRPr="001161EA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29D44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0C8078D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 -</w:t>
            </w:r>
          </w:p>
          <w:p w14:paraId="44D6A1DC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C55A7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ED49D" w14:textId="77777777" w:rsidR="00BB6BB9" w:rsidRPr="001161EA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F6912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0F1EAFCF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B4AA1" w14:textId="77777777" w:rsidR="00BB6BB9" w:rsidRPr="008D08DE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ABF55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B6BB9" w14:paraId="6BFE1C7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F7B24" w14:textId="77777777" w:rsidR="00BB6BB9" w:rsidRDefault="00BB6B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3EAC6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26779" w14:textId="77777777" w:rsidR="00BB6BB9" w:rsidRPr="001161EA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879FB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C50C0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2A2EE" w14:textId="77777777" w:rsidR="00BB6BB9" w:rsidRPr="001161EA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13B63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FFDE8" w14:textId="77777777" w:rsidR="00BB6BB9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CAF49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Fără inductori.</w:t>
            </w:r>
          </w:p>
          <w:p w14:paraId="17AD3CB1" w14:textId="77777777" w:rsidR="00BB6BB9" w:rsidRDefault="00BB6BB9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și 6 St. Saligny.</w:t>
            </w:r>
          </w:p>
        </w:tc>
      </w:tr>
      <w:tr w:rsidR="00BB6BB9" w14:paraId="6002339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76DC8" w14:textId="77777777" w:rsidR="00BB6BB9" w:rsidRDefault="00BB6B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B5610" w14:textId="77777777" w:rsidR="00BB6BB9" w:rsidRDefault="00BB6BB9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19DCB" w14:textId="77777777" w:rsidR="00BB6BB9" w:rsidRPr="001161EA" w:rsidRDefault="00BB6BB9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F69DD" w14:textId="77777777" w:rsidR="00BB6BB9" w:rsidRDefault="00BB6BB9" w:rsidP="003E7F1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CF318" w14:textId="77777777" w:rsidR="00BB6BB9" w:rsidRDefault="00BB6BB9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68ED9" w14:textId="77777777" w:rsidR="00BB6BB9" w:rsidRPr="001161EA" w:rsidRDefault="00BB6BB9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2FE55" w14:textId="77777777" w:rsidR="00BB6BB9" w:rsidRDefault="00BB6BB9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40B7A" w14:textId="77777777" w:rsidR="00BB6BB9" w:rsidRDefault="00BB6BB9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8FFE4" w14:textId="77777777" w:rsidR="00BB6BB9" w:rsidRDefault="00BB6BB9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Fără inductori.</w:t>
            </w:r>
          </w:p>
          <w:p w14:paraId="749DACFC" w14:textId="77777777" w:rsidR="00BB6BB9" w:rsidRDefault="00BB6BB9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și 6 St. Saligny.</w:t>
            </w:r>
          </w:p>
        </w:tc>
      </w:tr>
      <w:tr w:rsidR="00BB6BB9" w14:paraId="1D0D8D9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2CF72" w14:textId="77777777" w:rsidR="00BB6BB9" w:rsidRDefault="00BB6B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D3834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179+450</w:t>
            </w:r>
          </w:p>
          <w:p w14:paraId="5B422364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4A0E0" w14:textId="77777777" w:rsidR="00BB6BB9" w:rsidRPr="001161EA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C7A48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Mircea Vodă, </w:t>
            </w:r>
            <w:r>
              <w:rPr>
                <w:b/>
                <w:bCs/>
                <w:sz w:val="20"/>
              </w:rPr>
              <w:br/>
              <w:t>Cap X, 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BEBE1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4FAC5" w14:textId="77777777" w:rsidR="00BB6BB9" w:rsidRPr="001161EA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51DD8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6F636" w14:textId="77777777" w:rsidR="00BB6BB9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02A24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B6BB9" w14:paraId="7912AF5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D5330" w14:textId="77777777" w:rsidR="00BB6BB9" w:rsidRDefault="00BB6B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D2BE9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A4A75" w14:textId="77777777" w:rsidR="00BB6BB9" w:rsidRPr="001161EA" w:rsidRDefault="00BB6BB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748EA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43C50DC0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D694B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0CAD6DB1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sch. 94 până la vârf </w:t>
            </w:r>
          </w:p>
          <w:p w14:paraId="7455D41F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7ABA4" w14:textId="77777777" w:rsidR="00BB6BB9" w:rsidRPr="001161EA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06826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87522" w14:textId="77777777" w:rsidR="00BB6BB9" w:rsidRPr="001161EA" w:rsidRDefault="00BB6BB9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298F3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B6BB9" w14:paraId="0269FC6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E842F" w14:textId="77777777" w:rsidR="00BB6BB9" w:rsidRDefault="00BB6B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1F396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AACA4" w14:textId="77777777" w:rsidR="00BB6BB9" w:rsidRPr="001161EA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DDFAC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7C2AD05A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80B1A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</w:t>
            </w:r>
          </w:p>
          <w:p w14:paraId="2B1EA868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XPNB,</w:t>
            </w:r>
          </w:p>
          <w:p w14:paraId="522F6DF4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A111F" w14:textId="77777777" w:rsidR="00BB6BB9" w:rsidRPr="001161EA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F7FD2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75F8C" w14:textId="77777777" w:rsidR="00BB6BB9" w:rsidRPr="008D08DE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97569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6CFCBE7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42121" w14:textId="77777777" w:rsidR="00BB6BB9" w:rsidRDefault="00BB6B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7CD8D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56D8A" w14:textId="77777777" w:rsidR="00BB6BB9" w:rsidRPr="001161EA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846BD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765E8105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89E25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7B8B2" w14:textId="77777777" w:rsidR="00BB6BB9" w:rsidRPr="001161EA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57AE8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8BBAB" w14:textId="77777777" w:rsidR="00BB6BB9" w:rsidRPr="008D08DE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48176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F576CE6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F99602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17 şi 18.</w:t>
            </w:r>
          </w:p>
        </w:tc>
      </w:tr>
      <w:tr w:rsidR="00BB6BB9" w14:paraId="72CD577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4B39A" w14:textId="77777777" w:rsidR="00BB6BB9" w:rsidRDefault="00BB6B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AEDE5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52097" w14:textId="77777777" w:rsidR="00BB6BB9" w:rsidRPr="001161EA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015C0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51DF38DF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59FD8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223B2" w14:textId="77777777" w:rsidR="00BB6BB9" w:rsidRPr="001161EA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031D0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3E3B6" w14:textId="77777777" w:rsidR="00BB6BB9" w:rsidRPr="008D08DE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38D38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4A01496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22E73" w14:textId="77777777" w:rsidR="00BB6BB9" w:rsidRDefault="00BB6B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CDC1A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4A19F" w14:textId="77777777" w:rsidR="00BB6BB9" w:rsidRPr="001161EA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911DF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5C5F924B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C31DE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1FDB3" w14:textId="77777777" w:rsidR="00BB6BB9" w:rsidRPr="001161EA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E6CA8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B3E73" w14:textId="77777777" w:rsidR="00BB6BB9" w:rsidRPr="008D08DE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79E51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22B0A20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A45FE" w14:textId="77777777" w:rsidR="00BB6BB9" w:rsidRDefault="00BB6B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BFCFC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535F9" w14:textId="77777777" w:rsidR="00BB6BB9" w:rsidRPr="001161EA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476EA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0FF2A064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FC456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C174C" w14:textId="77777777" w:rsidR="00BB6BB9" w:rsidRPr="001161EA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68259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34B9A" w14:textId="77777777" w:rsidR="00BB6BB9" w:rsidRPr="008D08DE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8206C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3536061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4DBBA" w14:textId="77777777" w:rsidR="00BB6BB9" w:rsidRDefault="00BB6B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E7213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AEDFD" w14:textId="77777777" w:rsidR="00BB6BB9" w:rsidRPr="001161EA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8C766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4DB64847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FBCC8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A4190" w14:textId="77777777" w:rsidR="00BB6BB9" w:rsidRPr="001161EA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20349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4D66C" w14:textId="77777777" w:rsidR="00BB6BB9" w:rsidRPr="008D08DE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2AAFA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5CB45A4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3C4CA" w14:textId="77777777" w:rsidR="00BB6BB9" w:rsidRDefault="00BB6B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17AEF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5FEE9" w14:textId="77777777" w:rsidR="00BB6BB9" w:rsidRPr="001161EA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1138C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5927D912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18</w:t>
            </w:r>
          </w:p>
          <w:p w14:paraId="68BF6114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C186E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1F779" w14:textId="77777777" w:rsidR="00BB6BB9" w:rsidRPr="001161EA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FA9AF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D7869" w14:textId="77777777" w:rsidR="00BB6BB9" w:rsidRPr="008D08DE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14C2F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0C4F43A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7256A" w14:textId="77777777" w:rsidR="00BB6BB9" w:rsidRDefault="00BB6B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31704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6E78B" w14:textId="77777777" w:rsidR="00BB6BB9" w:rsidRPr="001161EA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D9957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5A1049EA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06F66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E6A48" w14:textId="77777777" w:rsidR="00BB6BB9" w:rsidRPr="001161EA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017E9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211A0" w14:textId="77777777" w:rsidR="00BB6BB9" w:rsidRPr="008D08DE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AE1A6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32F4B76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386EC383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18 şi 19.</w:t>
            </w:r>
          </w:p>
        </w:tc>
      </w:tr>
      <w:tr w:rsidR="00BB6BB9" w14:paraId="62E433B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3D11C" w14:textId="77777777" w:rsidR="00BB6BB9" w:rsidRDefault="00BB6B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9FEC7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198+900</w:t>
            </w:r>
          </w:p>
          <w:p w14:paraId="1B100FCE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B20CF" w14:textId="77777777" w:rsidR="00BB6BB9" w:rsidRPr="001161EA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69046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99690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1D093" w14:textId="77777777" w:rsidR="00BB6BB9" w:rsidRPr="001161EA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B956E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08ABC" w14:textId="77777777" w:rsidR="00BB6BB9" w:rsidRPr="008D08DE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705BF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B6BB9" w14:paraId="6AEA40A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20B8A" w14:textId="77777777" w:rsidR="00BB6BB9" w:rsidRDefault="00BB6B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18F37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001E8" w14:textId="77777777" w:rsidR="00BB6BB9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5DB5A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CDCC4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 </w:t>
            </w:r>
          </w:p>
          <w:p w14:paraId="5C3E3992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3853B" w14:textId="77777777" w:rsidR="00BB6BB9" w:rsidRPr="001161EA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B178E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36460" w14:textId="77777777" w:rsidR="00BB6BB9" w:rsidRPr="008D08DE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E7CC9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C05F08D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liniile 1-4 Cap X</w:t>
            </w:r>
          </w:p>
        </w:tc>
      </w:tr>
      <w:tr w:rsidR="00BB6BB9" w14:paraId="3235BAE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EB13D" w14:textId="77777777" w:rsidR="00BB6BB9" w:rsidRDefault="00BB6B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24D19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208+450</w:t>
            </w:r>
          </w:p>
          <w:p w14:paraId="52748D0D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404D0" w14:textId="77777777" w:rsidR="00BB6BB9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97848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Basarabi </w:t>
            </w:r>
            <w:r>
              <w:rPr>
                <w:b/>
                <w:bCs/>
                <w:sz w:val="20"/>
              </w:rPr>
              <w:br/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81809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EB562" w14:textId="77777777" w:rsidR="00BB6BB9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15F93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C3E55" w14:textId="77777777" w:rsidR="00BB6BB9" w:rsidRPr="008D08DE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FF1A2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B6BB9" w14:paraId="75322C2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F1A36" w14:textId="77777777" w:rsidR="00BB6BB9" w:rsidRDefault="00BB6B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D669B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60BBE" w14:textId="77777777" w:rsidR="00BB6BB9" w:rsidRPr="001161EA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D6425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Basarabi - </w:t>
            </w:r>
          </w:p>
          <w:p w14:paraId="0A37BD7B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CC9AA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13827" w14:textId="77777777" w:rsidR="00BB6BB9" w:rsidRPr="001161EA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40F40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210+950</w:t>
            </w:r>
          </w:p>
          <w:p w14:paraId="66D9F758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2D6CA" w14:textId="77777777" w:rsidR="00BB6BB9" w:rsidRPr="008D08DE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6EBD5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B6BB9" w14:paraId="7F75BA7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4FC4F" w14:textId="77777777" w:rsidR="00BB6BB9" w:rsidRDefault="00BB6B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02D41" w14:textId="77777777" w:rsidR="00BB6BB9" w:rsidRDefault="00BB6BB9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4E630" w14:textId="77777777" w:rsidR="00BB6BB9" w:rsidRPr="001161EA" w:rsidRDefault="00BB6BB9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F9588" w14:textId="77777777" w:rsidR="00BB6BB9" w:rsidRDefault="00BB6BB9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850ED" w14:textId="77777777" w:rsidR="00BB6BB9" w:rsidRDefault="00BB6BB9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5A216" w14:textId="77777777" w:rsidR="00BB6BB9" w:rsidRPr="001161EA" w:rsidRDefault="00BB6BB9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807ED" w14:textId="77777777" w:rsidR="00BB6BB9" w:rsidRDefault="00BB6BB9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215+250</w:t>
            </w:r>
          </w:p>
          <w:p w14:paraId="6714D215" w14:textId="77777777" w:rsidR="00BB6BB9" w:rsidRDefault="00BB6BB9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C584E" w14:textId="77777777" w:rsidR="00BB6BB9" w:rsidRDefault="00BB6BB9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478A9" w14:textId="77777777" w:rsidR="00BB6BB9" w:rsidRDefault="00BB6BB9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B6BB9" w14:paraId="0890B64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E7317" w14:textId="77777777" w:rsidR="00BB6BB9" w:rsidRDefault="00BB6B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224E1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D9850" w14:textId="77777777" w:rsidR="00BB6BB9" w:rsidRPr="001161EA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92755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2169B6D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5A399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872204A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0D4D8C74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2023F" w14:textId="77777777" w:rsidR="00BB6BB9" w:rsidRPr="001161EA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D2F5D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EBBA7" w14:textId="77777777" w:rsidR="00BB6BB9" w:rsidRPr="008D08DE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1F0B4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C6BE69B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7AB182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 și firul II la liniile 1D - 5D și la </w:t>
            </w:r>
          </w:p>
          <w:p w14:paraId="27F8A2F7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B.</w:t>
            </w:r>
          </w:p>
        </w:tc>
      </w:tr>
      <w:tr w:rsidR="00BB6BB9" w14:paraId="7E8C52F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E4FE9" w14:textId="77777777" w:rsidR="00BB6BB9" w:rsidRDefault="00BB6B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C705D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F8E00" w14:textId="77777777" w:rsidR="00BB6BB9" w:rsidRPr="001161EA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79D9F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A96ADE9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A929F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1F7A279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0C516" w14:textId="77777777" w:rsidR="00BB6BB9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5C1A0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1C86E" w14:textId="77777777" w:rsidR="00BB6BB9" w:rsidRPr="008D08DE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2EB5F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5C30FB1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76ABA" w14:textId="77777777" w:rsidR="00BB6BB9" w:rsidRDefault="00BB6B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646CC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6E929" w14:textId="77777777" w:rsidR="00BB6BB9" w:rsidRPr="001161EA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B96D9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CB6CB36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EC24B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64906B78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7CB97" w14:textId="77777777" w:rsidR="00BB6BB9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A1008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5FB3D" w14:textId="77777777" w:rsidR="00BB6BB9" w:rsidRPr="008D08DE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44893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1648D08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D19A3" w14:textId="77777777" w:rsidR="00BB6BB9" w:rsidRDefault="00BB6B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D6738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DA37E" w14:textId="77777777" w:rsidR="00BB6BB9" w:rsidRPr="001161EA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5CB93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C2FA616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3721B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</w:t>
            </w:r>
          </w:p>
          <w:p w14:paraId="2E3D6707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04A63CA1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7870B218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41B/</w:t>
            </w:r>
          </w:p>
          <w:p w14:paraId="166D391C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49A58" w14:textId="77777777" w:rsidR="00BB6BB9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2247F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EDFCC" w14:textId="77777777" w:rsidR="00BB6BB9" w:rsidRPr="008D08DE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C6FC5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13FF40D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49D8B" w14:textId="77777777" w:rsidR="00BB6BB9" w:rsidRDefault="00BB6B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C9072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E530A" w14:textId="77777777" w:rsidR="00BB6BB9" w:rsidRPr="001161EA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46726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705DF57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5F1D5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472B616E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585C3" w14:textId="77777777" w:rsidR="00BB6BB9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96AA6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D2FDC" w14:textId="77777777" w:rsidR="00BB6BB9" w:rsidRPr="008D08DE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1BE53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32A6889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7EF12" w14:textId="77777777" w:rsidR="00BB6BB9" w:rsidRDefault="00BB6B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B5364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AF29A" w14:textId="77777777" w:rsidR="00BB6BB9" w:rsidRPr="001161EA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9DE87" w14:textId="77777777" w:rsidR="00BB6BB9" w:rsidRDefault="00BB6BB9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B6AC021" w14:textId="77777777" w:rsidR="00BB6BB9" w:rsidRDefault="00BB6BB9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978B8" w14:textId="77777777" w:rsidR="00BB6BB9" w:rsidRPr="00F565BC" w:rsidRDefault="00BB6BB9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287916AB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76035" w14:textId="77777777" w:rsidR="00BB6BB9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2B309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B3BAE" w14:textId="77777777" w:rsidR="00BB6BB9" w:rsidRPr="008D08DE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D7320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BB6BB9" w14:paraId="219B529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1D268" w14:textId="77777777" w:rsidR="00BB6BB9" w:rsidRDefault="00BB6B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1AE4E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8CDF7" w14:textId="77777777" w:rsidR="00BB6BB9" w:rsidRPr="001161EA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2383A" w14:textId="77777777" w:rsidR="00BB6BB9" w:rsidRDefault="00BB6BB9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6C3C516" w14:textId="77777777" w:rsidR="00BB6BB9" w:rsidRDefault="00BB6BB9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CC9CA" w14:textId="77777777" w:rsidR="00BB6BB9" w:rsidRDefault="00BB6BB9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B861A55" w14:textId="77777777" w:rsidR="00BB6BB9" w:rsidRDefault="00BB6BB9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D0174" w14:textId="77777777" w:rsidR="00BB6BB9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D790F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A1DF2" w14:textId="77777777" w:rsidR="00BB6BB9" w:rsidRPr="008D08DE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BDA88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BB6BB9" w14:paraId="76B5784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B8999" w14:textId="77777777" w:rsidR="00BB6BB9" w:rsidRDefault="00BB6B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A9543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D0DA5" w14:textId="77777777" w:rsidR="00BB6BB9" w:rsidRPr="001161EA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158C6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01751A3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3AC6A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71A1BF2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F1104" w14:textId="77777777" w:rsidR="00BB6BB9" w:rsidRPr="001161EA" w:rsidRDefault="00BB6BB9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CBB31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620A5" w14:textId="77777777" w:rsidR="00BB6BB9" w:rsidRPr="008D08DE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F0541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24A941A4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0C47FECF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7A, 9A</w:t>
            </w:r>
          </w:p>
          <w:p w14:paraId="4106F097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şi linia de legătură </w:t>
            </w:r>
          </w:p>
          <w:p w14:paraId="42489CD5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D -  Grupa A.</w:t>
            </w:r>
          </w:p>
        </w:tc>
      </w:tr>
      <w:tr w:rsidR="00BB6BB9" w14:paraId="4E2B72A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376DC" w14:textId="77777777" w:rsidR="00BB6BB9" w:rsidRDefault="00BB6B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3AB91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9A4C2" w14:textId="77777777" w:rsidR="00BB6BB9" w:rsidRPr="001161EA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25A19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417770E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F253C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8843DC6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44299A4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CF1B5" w14:textId="77777777" w:rsidR="00BB6BB9" w:rsidRPr="001161EA" w:rsidRDefault="00BB6BB9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19161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33444" w14:textId="77777777" w:rsidR="00BB6BB9" w:rsidRPr="008D08DE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902A0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5B67983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6051B6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 şi 2 A.</w:t>
            </w:r>
          </w:p>
        </w:tc>
      </w:tr>
      <w:tr w:rsidR="00BB6BB9" w14:paraId="01F5D28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A7211" w14:textId="77777777" w:rsidR="00BB6BB9" w:rsidRDefault="00BB6B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6EA9E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36D5E" w14:textId="77777777" w:rsidR="00BB6BB9" w:rsidRPr="001161EA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76AF0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30E7771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9066F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8CF1B" w14:textId="77777777" w:rsidR="00BB6BB9" w:rsidRDefault="00BB6BB9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DFF2D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315F2" w14:textId="77777777" w:rsidR="00BB6BB9" w:rsidRPr="008D08DE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DD262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141CE1E8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 II L 814 la liniile </w:t>
            </w:r>
          </w:p>
          <w:p w14:paraId="33132EC4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</w:p>
        </w:tc>
      </w:tr>
      <w:tr w:rsidR="00BB6BB9" w14:paraId="2CE8E7E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91BF1" w14:textId="77777777" w:rsidR="00BB6BB9" w:rsidRDefault="00BB6B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1C32B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93891" w14:textId="77777777" w:rsidR="00BB6BB9" w:rsidRPr="001161EA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BD463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C4FBF45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983B8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CEF18E3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A9DA6" w14:textId="77777777" w:rsidR="00BB6BB9" w:rsidRPr="001161EA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EB368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58F46" w14:textId="77777777" w:rsidR="00BB6BB9" w:rsidRPr="008D08DE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638E3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39A128BE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A4D76A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BB6BB9" w14:paraId="2805863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5866B" w14:textId="77777777" w:rsidR="00BB6BB9" w:rsidRDefault="00BB6B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2C098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3354D" w14:textId="77777777" w:rsidR="00BB6BB9" w:rsidRPr="001161EA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099A6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3634481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7E27A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AC84574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şi 41</w:t>
            </w:r>
          </w:p>
          <w:p w14:paraId="601D3287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85882" w14:textId="77777777" w:rsidR="00BB6BB9" w:rsidRPr="001161EA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8498B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A3CED" w14:textId="77777777" w:rsidR="00BB6BB9" w:rsidRPr="008D08DE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02B5C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159C4B68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şi 7.</w:t>
            </w:r>
          </w:p>
        </w:tc>
      </w:tr>
      <w:tr w:rsidR="00BB6BB9" w14:paraId="524617E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B8123" w14:textId="77777777" w:rsidR="00BB6BB9" w:rsidRDefault="00BB6B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617A6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5FF90" w14:textId="77777777" w:rsidR="00BB6BB9" w:rsidRPr="001161EA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A235C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32B5791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B12AC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0997FE6B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80F9D" w14:textId="77777777" w:rsidR="00BB6BB9" w:rsidRPr="001161EA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BB69D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98C8D" w14:textId="77777777" w:rsidR="00BB6BB9" w:rsidRPr="008D08DE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1C17B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55E877BB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 - 11.</w:t>
            </w:r>
          </w:p>
        </w:tc>
      </w:tr>
      <w:tr w:rsidR="00BB6BB9" w14:paraId="5184898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0B484" w14:textId="77777777" w:rsidR="00BB6BB9" w:rsidRDefault="00BB6B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A087E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489C4" w14:textId="77777777" w:rsidR="00BB6BB9" w:rsidRPr="001161EA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5DC53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D5237DD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1635FFB7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FCE92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7DC48EA0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09D49" w14:textId="77777777" w:rsidR="00BB6BB9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F01D0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571FC" w14:textId="77777777" w:rsidR="00BB6BB9" w:rsidRPr="008D08DE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2C031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2F3E427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pe firul III în direcția Palas sau Constanța Mărfuri.</w:t>
            </w:r>
          </w:p>
        </w:tc>
      </w:tr>
      <w:tr w:rsidR="00BB6BB9" w14:paraId="2655927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CE651" w14:textId="77777777" w:rsidR="00BB6BB9" w:rsidRDefault="00BB6B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CAF4D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E232C" w14:textId="77777777" w:rsidR="00BB6BB9" w:rsidRPr="001161EA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80EC0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99AA555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56F98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6D929" w14:textId="77777777" w:rsidR="00BB6BB9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5C38C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BC0E7" w14:textId="77777777" w:rsidR="00BB6BB9" w:rsidRPr="008D08DE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43F1A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24726E9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1177B" w14:textId="77777777" w:rsidR="00BB6BB9" w:rsidRDefault="00BB6B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E9643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7543D" w14:textId="77777777" w:rsidR="00BB6BB9" w:rsidRPr="001161EA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7A870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825A953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DD0CA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39F7D9E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304FD" w14:textId="77777777" w:rsidR="00BB6BB9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36203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3C98F" w14:textId="77777777" w:rsidR="00BB6BB9" w:rsidRPr="008D08DE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83CD3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0693894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9DED7" w14:textId="77777777" w:rsidR="00BB6BB9" w:rsidRDefault="00BB6B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6B039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37DE8" w14:textId="77777777" w:rsidR="00BB6BB9" w:rsidRPr="001161EA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20939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8387E51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29C26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E3D5CE2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12657" w14:textId="77777777" w:rsidR="00BB6BB9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8A215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EEE99" w14:textId="77777777" w:rsidR="00BB6BB9" w:rsidRPr="008D08DE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43DCC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798565B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5941F" w14:textId="77777777" w:rsidR="00BB6BB9" w:rsidRDefault="00BB6B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05FBA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51CB6" w14:textId="77777777" w:rsidR="00BB6BB9" w:rsidRPr="001161EA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B7086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7388891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BEBE2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50257" w14:textId="77777777" w:rsidR="00BB6BB9" w:rsidRPr="001161EA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770C9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EBD2A" w14:textId="77777777" w:rsidR="00BB6BB9" w:rsidRPr="008D08DE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BCEB2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5CC5584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C22A2" w14:textId="77777777" w:rsidR="00BB6BB9" w:rsidRDefault="00BB6BB9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94BC9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D3AEE" w14:textId="77777777" w:rsidR="00BB6BB9" w:rsidRPr="001161EA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A9F4C" w14:textId="77777777" w:rsidR="00BB6BB9" w:rsidRDefault="00BB6BB9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 w:rsidRPr="009A6865">
              <w:rPr>
                <w:b/>
                <w:bCs/>
                <w:sz w:val="20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DCA20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00B35" w14:textId="77777777" w:rsidR="00BB6BB9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AEB70" w14:textId="77777777" w:rsidR="00BB6BB9" w:rsidRDefault="00BB6BB9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6F2D7" w14:textId="77777777" w:rsidR="00BB6BB9" w:rsidRPr="008D08DE" w:rsidRDefault="00BB6BB9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F0310" w14:textId="77777777" w:rsidR="00BB6BB9" w:rsidRDefault="00BB6BB9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A6865">
              <w:rPr>
                <w:b/>
                <w:bCs/>
                <w:i/>
                <w:iCs/>
                <w:sz w:val="20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19D9537F" w14:textId="77777777" w:rsidR="00BB6BB9" w:rsidRDefault="00BB6BB9">
      <w:pPr>
        <w:spacing w:before="40" w:after="40" w:line="192" w:lineRule="auto"/>
        <w:ind w:right="57"/>
        <w:rPr>
          <w:sz w:val="20"/>
        </w:rPr>
      </w:pPr>
    </w:p>
    <w:p w14:paraId="3A837A4E" w14:textId="77777777" w:rsidR="00BB6BB9" w:rsidRDefault="00BB6BB9" w:rsidP="00C261F4">
      <w:pPr>
        <w:pStyle w:val="Heading1"/>
        <w:spacing w:line="360" w:lineRule="auto"/>
      </w:pPr>
      <w:r>
        <w:t>LINIA 801 B</w:t>
      </w:r>
    </w:p>
    <w:p w14:paraId="60F7D042" w14:textId="77777777" w:rsidR="00BB6BB9" w:rsidRDefault="00BB6BB9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B6BB9" w14:paraId="428EEB6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D7096" w14:textId="77777777" w:rsidR="00BB6BB9" w:rsidRDefault="00BB6BB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4E098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8E03D" w14:textId="77777777" w:rsidR="00BB6BB9" w:rsidRPr="0055610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F66C4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6488A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5469C015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AB952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47ADE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A8F10" w14:textId="77777777" w:rsidR="00BB6BB9" w:rsidRPr="0055610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F0850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3B92EE7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9E8D7" w14:textId="77777777" w:rsidR="00BB6BB9" w:rsidRDefault="00BB6BB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68E2B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8F072" w14:textId="77777777" w:rsidR="00BB6BB9" w:rsidRPr="0055610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D23AD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E6AA8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E7B75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31BD4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F9C88" w14:textId="77777777" w:rsidR="00BB6BB9" w:rsidRPr="0055610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50BD0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50F6586A" w14:textId="77777777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27AFC" w14:textId="77777777" w:rsidR="00BB6BB9" w:rsidRDefault="00BB6BB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4DAC8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9FE34" w14:textId="77777777" w:rsidR="00BB6BB9" w:rsidRPr="0055610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9D8AC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  <w:p w14:paraId="43AA18C6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5390C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4EA6862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8 - 12 </w:t>
            </w:r>
          </w:p>
          <w:p w14:paraId="0FB36E84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71A37B8B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7692D" w14:textId="77777777" w:rsidR="00BB6BB9" w:rsidRPr="003E0E12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E0E1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AA98F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78DFF" w14:textId="77777777" w:rsidR="00BB6BB9" w:rsidRPr="0055610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F2835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BB6BB9" w14:paraId="2E316B5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AA836" w14:textId="77777777" w:rsidR="00BB6BB9" w:rsidRDefault="00BB6BB9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3E0F4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9D977" w14:textId="77777777" w:rsidR="00BB6BB9" w:rsidRPr="0055610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8887D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91094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DF08F" w14:textId="77777777" w:rsidR="00BB6BB9" w:rsidRPr="003E0E12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25BEA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D022A" w14:textId="77777777" w:rsidR="00BB6BB9" w:rsidRPr="0055610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8DD27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4008D71E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1A, 2A, 2B şi 3B.</w:t>
            </w:r>
          </w:p>
        </w:tc>
      </w:tr>
    </w:tbl>
    <w:p w14:paraId="38EFF9D1" w14:textId="77777777" w:rsidR="00BB6BB9" w:rsidRDefault="00BB6BB9">
      <w:pPr>
        <w:spacing w:before="40" w:after="40" w:line="192" w:lineRule="auto"/>
        <w:ind w:right="57"/>
        <w:rPr>
          <w:sz w:val="20"/>
        </w:rPr>
      </w:pPr>
    </w:p>
    <w:p w14:paraId="42BD516E" w14:textId="77777777" w:rsidR="00BB6BB9" w:rsidRDefault="00BB6BB9" w:rsidP="00FF5C69">
      <w:pPr>
        <w:pStyle w:val="Heading1"/>
        <w:spacing w:line="276" w:lineRule="auto"/>
      </w:pPr>
      <w:r>
        <w:t>LINIA 804</w:t>
      </w:r>
    </w:p>
    <w:p w14:paraId="73E9D1B5" w14:textId="77777777" w:rsidR="00BB6BB9" w:rsidRDefault="00BB6BB9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BB6BB9" w14:paraId="7686FD2C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F0A68" w14:textId="77777777" w:rsidR="00BB6BB9" w:rsidRDefault="00BB6BB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F2925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753A69E6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D8753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D7537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21C66E56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3AB4A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F0BC0" w14:textId="77777777" w:rsidR="00BB6BB9" w:rsidRPr="00F9444C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2A4BC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68DED" w14:textId="77777777" w:rsidR="00BB6BB9" w:rsidRPr="00F9444C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F7777" w14:textId="77777777" w:rsidR="00BB6BB9" w:rsidRPr="00436B1D" w:rsidRDefault="00BB6BB9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BB6BB9" w14:paraId="7A1F29D9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B853C" w14:textId="77777777" w:rsidR="00BB6BB9" w:rsidRDefault="00BB6BB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31933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1B8AA188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39661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CD503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70D4C2C2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07142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5B04B" w14:textId="77777777" w:rsidR="00BB6BB9" w:rsidRPr="00F9444C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8F361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DAAAC" w14:textId="77777777" w:rsidR="00BB6BB9" w:rsidRPr="00F9444C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991E7" w14:textId="77777777" w:rsidR="00BB6BB9" w:rsidRPr="00436B1D" w:rsidRDefault="00BB6BB9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BB6BB9" w14:paraId="30B99165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56F5B" w14:textId="77777777" w:rsidR="00BB6BB9" w:rsidRDefault="00BB6BB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DC3E9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51B190EB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167F5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DDAA6" w14:textId="77777777" w:rsidR="00BB6BB9" w:rsidRDefault="00BB6BB9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5649F86E" w14:textId="77777777" w:rsidR="00BB6BB9" w:rsidRDefault="00BB6BB9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C83E7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D1CFF" w14:textId="77777777" w:rsidR="00BB6BB9" w:rsidRPr="00F9444C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E21A7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DD44B" w14:textId="77777777" w:rsidR="00BB6BB9" w:rsidRPr="00F9444C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605CE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BB6BB9" w14:paraId="1D9FF07D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B9633" w14:textId="77777777" w:rsidR="00BB6BB9" w:rsidRDefault="00BB6BB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DF973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26A758DE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8F6F0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66187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16085A21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64E8C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0314B" w14:textId="77777777" w:rsidR="00BB6BB9" w:rsidRPr="00F9444C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FDB52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DA0CC" w14:textId="77777777" w:rsidR="00BB6BB9" w:rsidRPr="00F9444C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E7AF2" w14:textId="77777777" w:rsidR="00BB6BB9" w:rsidRPr="00E25A4B" w:rsidRDefault="00BB6BB9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1A7F384F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B6BB9" w14:paraId="4223B7B0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9B152" w14:textId="77777777" w:rsidR="00BB6BB9" w:rsidRDefault="00BB6BB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45C54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5006A535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CBFEA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B4FCB" w14:textId="77777777" w:rsidR="00BB6BB9" w:rsidRDefault="00BB6BB9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2A110C25" w14:textId="77777777" w:rsidR="00BB6BB9" w:rsidRDefault="00BB6BB9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BA268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26E1C" w14:textId="77777777" w:rsidR="00BB6BB9" w:rsidRPr="00F9444C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70B9A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4EE34" w14:textId="77777777" w:rsidR="00BB6BB9" w:rsidRPr="00F9444C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34A3B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BB6BB9" w14:paraId="2DF37D09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AB752" w14:textId="77777777" w:rsidR="00BB6BB9" w:rsidRDefault="00BB6BB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7C392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67867" w14:textId="77777777" w:rsidR="00BB6BB9" w:rsidRPr="00A152FB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5E262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10CA90B6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461E580E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4E4EF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F621E" w14:textId="77777777" w:rsidR="00BB6BB9" w:rsidRPr="00F9444C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3E2B4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4CECEA02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A27AB" w14:textId="77777777" w:rsidR="00BB6BB9" w:rsidRPr="00F9444C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095E6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1CA3CFBC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08BFF" w14:textId="77777777" w:rsidR="00BB6BB9" w:rsidRDefault="00BB6BB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7ABA7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46E0DC71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5AC6C" w14:textId="77777777" w:rsidR="00BB6BB9" w:rsidRPr="00A152FB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48F1E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28D32A3F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48087D24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08B5A825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3C0053A8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6210E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F0BCC" w14:textId="77777777" w:rsidR="00BB6BB9" w:rsidRPr="00F9444C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478BC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8A626" w14:textId="77777777" w:rsidR="00BB6BB9" w:rsidRPr="00F9444C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B088C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63AFAB23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50FED" w14:textId="77777777" w:rsidR="00BB6BB9" w:rsidRDefault="00BB6BB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0CC84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2C07D" w14:textId="77777777" w:rsidR="00BB6BB9" w:rsidRPr="00A152FB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F61C3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3046547A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15238F9C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10490B7F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AC6F9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0355F" w14:textId="77777777" w:rsidR="00BB6BB9" w:rsidRPr="00F9444C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C3B1B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56043A1F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6A3C1" w14:textId="77777777" w:rsidR="00BB6BB9" w:rsidRPr="00F9444C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523E9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B6BB9" w14:paraId="4ED0358E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5438A" w14:textId="77777777" w:rsidR="00BB6BB9" w:rsidRDefault="00BB6BB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CFF91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52FE0" w14:textId="77777777" w:rsidR="00BB6BB9" w:rsidRPr="00A152FB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A61D0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547766AA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03AA7C80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6EDD4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38EA1BF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02462" w14:textId="77777777" w:rsidR="00BB6BB9" w:rsidRPr="00F9444C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09127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D5EEF" w14:textId="77777777" w:rsidR="00BB6BB9" w:rsidRPr="00F9444C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FC188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088E816C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35670" w14:textId="77777777" w:rsidR="00BB6BB9" w:rsidRDefault="00BB6BB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7D5F7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5E181EF3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82F49" w14:textId="77777777" w:rsidR="00BB6BB9" w:rsidRPr="00A152FB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AE9A5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18124EE3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91C2E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ACFA8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D0354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54FD4" w14:textId="77777777" w:rsidR="00BB6BB9" w:rsidRPr="00F9444C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47F8F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700 se va citi poziția km. 63+720-70+600</w:t>
            </w:r>
          </w:p>
        </w:tc>
      </w:tr>
      <w:tr w:rsidR="00BB6BB9" w14:paraId="0B9FB4D2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7B1FF" w14:textId="77777777" w:rsidR="00BB6BB9" w:rsidRDefault="00BB6BB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47274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24E7BEC8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ED50C" w14:textId="77777777" w:rsidR="00BB6BB9" w:rsidRPr="00A152FB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017C2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5DEC449E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144C1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77468" w14:textId="77777777" w:rsidR="00BB6BB9" w:rsidRPr="00F9444C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9A0E2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DD58C" w14:textId="77777777" w:rsidR="00BB6BB9" w:rsidRPr="00F9444C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60E5D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C01C999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BB6BB9" w14:paraId="5E2E1A00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8A5A6" w14:textId="77777777" w:rsidR="00BB6BB9" w:rsidRDefault="00BB6BB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77E1C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661DE9D6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0A5A3" w14:textId="77777777" w:rsidR="00BB6BB9" w:rsidRPr="00A152FB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F3176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76194E23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77F7D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2B21B" w14:textId="77777777" w:rsidR="00BB6BB9" w:rsidRPr="00F9444C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78B87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08C18" w14:textId="77777777" w:rsidR="00BB6BB9" w:rsidRPr="00F9444C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B2438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04697EB2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BB6BB9" w14:paraId="60932B8A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859B4" w14:textId="77777777" w:rsidR="00BB6BB9" w:rsidRDefault="00BB6BB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610DA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44415975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1A450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95D7E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7AE468BC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2792FCD1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4CF9B5F7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22C6AEFB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3B339C64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36D90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F00DC" w14:textId="77777777" w:rsidR="00BB6BB9" w:rsidRPr="00F9444C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0BFB4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736AE" w14:textId="77777777" w:rsidR="00BB6BB9" w:rsidRPr="00F9444C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98654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077A9BE0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A440C" w14:textId="77777777" w:rsidR="00BB6BB9" w:rsidRDefault="00BB6BB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13DF4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278F5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71523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59A2BA27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C4D39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2BB627F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E4CFE" w14:textId="77777777" w:rsidR="00BB6BB9" w:rsidRPr="00F9444C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CA895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C33B8" w14:textId="77777777" w:rsidR="00BB6BB9" w:rsidRPr="00F9444C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900A6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33435B69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AA35D" w14:textId="77777777" w:rsidR="00BB6BB9" w:rsidRDefault="00BB6BB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9E918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03468" w14:textId="77777777" w:rsidR="00BB6BB9" w:rsidRPr="00A152FB" w:rsidRDefault="00BB6BB9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748D4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1371DF0F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7079C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BB83F" w14:textId="77777777" w:rsidR="00BB6BB9" w:rsidRPr="00F9444C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83B27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22114" w14:textId="77777777" w:rsidR="00BB6BB9" w:rsidRPr="00F9444C" w:rsidRDefault="00BB6BB9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BFB46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50066900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6A0B7" w14:textId="77777777" w:rsidR="00BB6BB9" w:rsidRDefault="00BB6BB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05098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1FC08EF8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978F7" w14:textId="77777777" w:rsidR="00BB6BB9" w:rsidRPr="00A152FB" w:rsidRDefault="00BB6BB9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27066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45FEDCA2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31C20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AD955" w14:textId="77777777" w:rsidR="00BB6BB9" w:rsidRPr="00F9444C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06652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24CD3" w14:textId="77777777" w:rsidR="00BB6BB9" w:rsidRPr="00F9444C" w:rsidRDefault="00BB6BB9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A305E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62FE4769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BB6BB9" w14:paraId="493A76F9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70762" w14:textId="77777777" w:rsidR="00BB6BB9" w:rsidRDefault="00BB6BB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30109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02AB8639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8E4EB" w14:textId="77777777" w:rsidR="00BB6BB9" w:rsidRPr="00A152FB" w:rsidRDefault="00BB6BB9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2C54B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4FD7A860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34923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98A86" w14:textId="77777777" w:rsidR="00BB6BB9" w:rsidRPr="00F9444C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4031C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80722" w14:textId="77777777" w:rsidR="00BB6BB9" w:rsidRPr="00F9444C" w:rsidRDefault="00BB6BB9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6ABDF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2DAC620E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BB6BB9" w14:paraId="2825D3D8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2F7A9" w14:textId="77777777" w:rsidR="00BB6BB9" w:rsidRDefault="00BB6BB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3F9FE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A58D1" w14:textId="77777777" w:rsidR="00BB6BB9" w:rsidRPr="00A152FB" w:rsidRDefault="00BB6BB9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E3812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119E4FA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22DE1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C56C929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FFB1E" w14:textId="77777777" w:rsidR="00BB6BB9" w:rsidRPr="00F9444C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183D8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BB60F" w14:textId="77777777" w:rsidR="00BB6BB9" w:rsidRPr="00F9444C" w:rsidRDefault="00BB6BB9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426F4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40873FBF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A56BD0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BB6BB9" w14:paraId="3F882FA8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CD1AC" w14:textId="77777777" w:rsidR="00BB6BB9" w:rsidRDefault="00BB6BB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482E9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EECCC" w14:textId="77777777" w:rsidR="00BB6BB9" w:rsidRPr="00A152FB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F4B3D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0E64A30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8E3E9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C3EA2" w14:textId="77777777" w:rsidR="00BB6BB9" w:rsidRPr="00F9444C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B904A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6D6B2CA3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C6D8A" w14:textId="77777777" w:rsidR="00BB6BB9" w:rsidRPr="00F9444C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31894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472D09D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53B9F19F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7751C2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BB6BB9" w14:paraId="001C88A0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91200" w14:textId="77777777" w:rsidR="00BB6BB9" w:rsidRDefault="00BB6BB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47F44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31171" w14:textId="77777777" w:rsidR="00BB6BB9" w:rsidRPr="00A152FB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10FAA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822D103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93B47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F23EECE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D30C5" w14:textId="77777777" w:rsidR="00BB6BB9" w:rsidRPr="00F9444C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4F0E7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A80A5" w14:textId="77777777" w:rsidR="00BB6BB9" w:rsidRPr="00F9444C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612A7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5F169344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BB6BB9" w14:paraId="4B1FA7A0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20B55" w14:textId="77777777" w:rsidR="00BB6BB9" w:rsidRDefault="00BB6BB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9B857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19828" w14:textId="77777777" w:rsidR="00BB6BB9" w:rsidRPr="00A152FB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6F300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226510E2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56554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CF5F8" w14:textId="77777777" w:rsidR="00BB6BB9" w:rsidRPr="00F9444C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51C9C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0FA76DB5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874D9" w14:textId="77777777" w:rsidR="00BB6BB9" w:rsidRPr="00F9444C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7763C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B6BB9" w14:paraId="1F45673F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E7813" w14:textId="77777777" w:rsidR="00BB6BB9" w:rsidRDefault="00BB6BB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1274C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044D89DF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EDBC5" w14:textId="77777777" w:rsidR="00BB6BB9" w:rsidRPr="00A152FB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1F168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F06D848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X - </w:t>
            </w:r>
          </w:p>
          <w:p w14:paraId="64A41028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CABBF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5705D" w14:textId="77777777" w:rsidR="00BB6BB9" w:rsidRPr="00F9444C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47F8C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DD695" w14:textId="77777777" w:rsidR="00BB6BB9" w:rsidRPr="00F9444C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DD8DD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B6BB9" w14:paraId="28591BFD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6AC9F" w14:textId="77777777" w:rsidR="00BB6BB9" w:rsidRDefault="00BB6BB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931F4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E4C3C" w14:textId="77777777" w:rsidR="00BB6BB9" w:rsidRPr="00A152FB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F7789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8897F29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2DE0312C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B2055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40AF5" w14:textId="77777777" w:rsidR="00BB6BB9" w:rsidRPr="00F9444C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54E0B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4CCFCB32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316C7" w14:textId="77777777" w:rsidR="00BB6BB9" w:rsidRPr="00F9444C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DB36D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B6BB9" w14:paraId="70C7DC35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38602" w14:textId="77777777" w:rsidR="00BB6BB9" w:rsidRDefault="00BB6BB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8F769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64883436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7D6E1" w14:textId="77777777" w:rsidR="00BB6BB9" w:rsidRPr="00A152FB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B58B8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95762A8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Y - </w:t>
            </w:r>
          </w:p>
          <w:p w14:paraId="5870C2BD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BA23A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B758C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933AE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0806A" w14:textId="77777777" w:rsidR="00BB6BB9" w:rsidRPr="00F9444C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B4A23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B6BB9" w14:paraId="24D0DDAD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7BFA3" w14:textId="77777777" w:rsidR="00BB6BB9" w:rsidRDefault="00BB6BB9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F96B9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60E20" w14:textId="77777777" w:rsidR="00BB6BB9" w:rsidRPr="00A152FB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8B014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687A98F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4D80B8ED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33E2D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53BA2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D9649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4F3B3F97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3723A" w14:textId="77777777" w:rsidR="00BB6BB9" w:rsidRPr="00F9444C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1E3E7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7BD4F7A2" w14:textId="77777777" w:rsidR="00BB6BB9" w:rsidRDefault="00BB6BB9" w:rsidP="00802827">
      <w:pPr>
        <w:spacing w:line="276" w:lineRule="auto"/>
        <w:ind w:right="57"/>
        <w:rPr>
          <w:sz w:val="20"/>
        </w:rPr>
      </w:pPr>
    </w:p>
    <w:p w14:paraId="0912AD68" w14:textId="77777777" w:rsidR="00BB6BB9" w:rsidRDefault="00BB6BB9" w:rsidP="00DE7850">
      <w:pPr>
        <w:pStyle w:val="Heading1"/>
        <w:spacing w:line="360" w:lineRule="auto"/>
      </w:pPr>
      <w:r>
        <w:lastRenderedPageBreak/>
        <w:t>LINIA 806</w:t>
      </w:r>
    </w:p>
    <w:p w14:paraId="2C9315D2" w14:textId="77777777" w:rsidR="00BB6BB9" w:rsidRDefault="00BB6BB9" w:rsidP="006103AD">
      <w:pPr>
        <w:pStyle w:val="Heading1"/>
        <w:spacing w:line="360" w:lineRule="auto"/>
        <w:rPr>
          <w:b w:val="0"/>
          <w:bCs w:val="0"/>
          <w:sz w:val="8"/>
        </w:rPr>
      </w:pPr>
      <w:r>
        <w:t>RAMIFICAŢIE AMARA - SLOBOZIA VECHE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BB6BB9" w14:paraId="7EA3BC1C" w14:textId="77777777">
        <w:trPr>
          <w:cantSplit/>
          <w:trHeight w:val="9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8E51E" w14:textId="77777777" w:rsidR="00BB6BB9" w:rsidRDefault="00BB6BB9">
            <w:pPr>
              <w:numPr>
                <w:ilvl w:val="0"/>
                <w:numId w:val="1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A82D8" w14:textId="77777777" w:rsidR="00BB6BB9" w:rsidRDefault="00BB6BB9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58BA753B" w14:textId="77777777" w:rsidR="00BB6BB9" w:rsidRDefault="00BB6BB9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02D55" w14:textId="77777777" w:rsidR="00BB6BB9" w:rsidRPr="000A2807" w:rsidRDefault="00BB6BB9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7C1A3" w14:textId="77777777" w:rsidR="00BB6BB9" w:rsidRDefault="00BB6BB9" w:rsidP="00C16C0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 Amara – Slobozia Veche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C670E" w14:textId="77777777" w:rsidR="00BB6BB9" w:rsidRDefault="00BB6BB9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A3995" w14:textId="77777777" w:rsidR="00BB6BB9" w:rsidRPr="000A2807" w:rsidRDefault="00BB6BB9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FFD7E" w14:textId="77777777" w:rsidR="00BB6BB9" w:rsidRDefault="00BB6BB9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CA80F" w14:textId="77777777" w:rsidR="00BB6BB9" w:rsidRPr="000A2807" w:rsidRDefault="00BB6BB9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826C2" w14:textId="77777777" w:rsidR="00BB6BB9" w:rsidRDefault="00BB6BB9" w:rsidP="00C16C0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pe teren</w:t>
            </w:r>
          </w:p>
        </w:tc>
      </w:tr>
    </w:tbl>
    <w:p w14:paraId="6A7483FE" w14:textId="77777777" w:rsidR="00BB6BB9" w:rsidRDefault="00BB6BB9">
      <w:pPr>
        <w:spacing w:before="40" w:after="40" w:line="192" w:lineRule="auto"/>
        <w:ind w:right="57"/>
        <w:rPr>
          <w:sz w:val="20"/>
        </w:rPr>
      </w:pPr>
    </w:p>
    <w:p w14:paraId="3A6DAF79" w14:textId="77777777" w:rsidR="00BB6BB9" w:rsidRDefault="00BB6BB9" w:rsidP="00535684">
      <w:pPr>
        <w:pStyle w:val="Heading1"/>
        <w:spacing w:line="360" w:lineRule="auto"/>
      </w:pPr>
      <w:r>
        <w:t>LINIA 807</w:t>
      </w:r>
    </w:p>
    <w:p w14:paraId="1CF185BB" w14:textId="77777777" w:rsidR="00BB6BB9" w:rsidRDefault="00BB6BB9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B6BB9" w14:paraId="237EC1F8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4296D" w14:textId="77777777" w:rsidR="00BB6BB9" w:rsidRDefault="00BB6BB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63A46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15+320</w:t>
            </w:r>
          </w:p>
          <w:p w14:paraId="51867D0D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82B99" w14:textId="77777777" w:rsidR="00BB6BB9" w:rsidRPr="007345A6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D5830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Veche -</w:t>
            </w:r>
          </w:p>
          <w:p w14:paraId="569CE77A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91C71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5152F" w14:textId="77777777" w:rsidR="00BB6BB9" w:rsidRPr="007345A6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A88C2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D6EC5" w14:textId="77777777" w:rsidR="00BB6BB9" w:rsidRPr="007345A6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F2B72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CA290E1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*Valabil pentru trenurile care au în compunere două și trei locomotive cuplate.</w:t>
            </w:r>
          </w:p>
          <w:p w14:paraId="239CC0C3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circulația trenurilor care au în compunere 4 sau mai multe locomotive cuplate.</w:t>
            </w:r>
          </w:p>
          <w:p w14:paraId="4F9BB515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frânarea și staționarea pe pod km 15+250.</w:t>
            </w:r>
          </w:p>
        </w:tc>
      </w:tr>
      <w:tr w:rsidR="00BB6BB9" w14:paraId="3FF6CBAA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40AAE" w14:textId="77777777" w:rsidR="00BB6BB9" w:rsidRDefault="00BB6BB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A88E8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  <w:p w14:paraId="12E30201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08C0C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97E3A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 -</w:t>
            </w:r>
          </w:p>
          <w:p w14:paraId="5B8C570D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481B6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103DA" w14:textId="77777777" w:rsidR="00BB6BB9" w:rsidRPr="007345A6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D88C7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5182D" w14:textId="77777777" w:rsidR="00BB6BB9" w:rsidRPr="007345A6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D670B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B6BB9" w14:paraId="40E2DF18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01B36" w14:textId="77777777" w:rsidR="00BB6BB9" w:rsidRDefault="00BB6BB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0F163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925BA" w14:textId="77777777" w:rsidR="00BB6BB9" w:rsidRPr="007345A6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92458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2B33FA4B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5DD2D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2C59D" w14:textId="77777777" w:rsidR="00BB6BB9" w:rsidRPr="007345A6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3EFB4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F93CC" w14:textId="77777777" w:rsidR="00BB6BB9" w:rsidRPr="007345A6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5D6EB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4BB4EC62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580DF" w14:textId="77777777" w:rsidR="00BB6BB9" w:rsidRDefault="00BB6BB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DCD18" w14:textId="77777777" w:rsidR="00BB6BB9" w:rsidRDefault="00BB6BB9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1E2A4" w14:textId="77777777" w:rsidR="00BB6BB9" w:rsidRPr="007345A6" w:rsidRDefault="00BB6BB9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08E02" w14:textId="77777777" w:rsidR="00BB6BB9" w:rsidRDefault="00BB6BB9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00E4DA2B" w14:textId="77777777" w:rsidR="00BB6BB9" w:rsidRDefault="00BB6BB9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24543" w14:textId="77777777" w:rsidR="00BB6BB9" w:rsidRDefault="00BB6BB9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80A8A" w14:textId="77777777" w:rsidR="00BB6BB9" w:rsidRPr="007345A6" w:rsidRDefault="00BB6BB9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8FDFD" w14:textId="77777777" w:rsidR="00BB6BB9" w:rsidRDefault="00BB6BB9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1174B30C" w14:textId="77777777" w:rsidR="00BB6BB9" w:rsidRDefault="00BB6BB9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5888F" w14:textId="77777777" w:rsidR="00BB6BB9" w:rsidRPr="007345A6" w:rsidRDefault="00BB6BB9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4AE72" w14:textId="77777777" w:rsidR="00BB6BB9" w:rsidRDefault="00BB6BB9" w:rsidP="002E4A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B6BB9" w14:paraId="4614AC7E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D4271" w14:textId="77777777" w:rsidR="00BB6BB9" w:rsidRDefault="00BB6BB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AE549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ADB4A" w14:textId="77777777" w:rsidR="00BB6BB9" w:rsidRPr="007345A6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B8172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 –</w:t>
            </w:r>
          </w:p>
          <w:p w14:paraId="7D31CAE7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Sud, linia 2 directă St. 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1ED9C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576E0" w14:textId="77777777" w:rsidR="00BB6BB9" w:rsidRPr="007345A6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E5D4B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18+500</w:t>
            </w:r>
          </w:p>
          <w:p w14:paraId="287DF1FF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97EC2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09805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B6BB9" w14:paraId="3D434017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A42DB" w14:textId="77777777" w:rsidR="00BB6BB9" w:rsidRDefault="00BB6BB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3804F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E2BBF" w14:textId="77777777" w:rsidR="00BB6BB9" w:rsidRPr="007345A6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0F815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Nord</w:t>
            </w:r>
          </w:p>
          <w:p w14:paraId="5D8A1239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4, 5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9FCD3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F94D9DB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69108" w14:textId="77777777" w:rsidR="00BB6BB9" w:rsidRPr="007345A6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6BE18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75E8F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3647E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2AC956DC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E982F" w14:textId="77777777" w:rsidR="00BB6BB9" w:rsidRDefault="00BB6BB9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11724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1B8A3" w14:textId="77777777" w:rsidR="00BB6BB9" w:rsidRPr="007345A6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52905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Sud</w:t>
            </w:r>
          </w:p>
          <w:p w14:paraId="55537C8E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3, 4, 5 și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E4852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08971D8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12F48" w14:textId="77777777" w:rsidR="00BB6BB9" w:rsidRPr="007345A6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F9F65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2AF0B" w14:textId="77777777" w:rsidR="00BB6BB9" w:rsidRPr="007345A6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23288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9160C65" w14:textId="77777777" w:rsidR="00BB6BB9" w:rsidRDefault="00BB6BB9">
      <w:pPr>
        <w:spacing w:before="40" w:after="40" w:line="192" w:lineRule="auto"/>
        <w:ind w:right="57"/>
        <w:rPr>
          <w:sz w:val="20"/>
        </w:rPr>
      </w:pPr>
    </w:p>
    <w:p w14:paraId="25B978D2" w14:textId="77777777" w:rsidR="00805225" w:rsidRDefault="00805225">
      <w:pPr>
        <w:spacing w:before="40" w:after="40" w:line="192" w:lineRule="auto"/>
        <w:ind w:right="57"/>
        <w:rPr>
          <w:sz w:val="20"/>
        </w:rPr>
      </w:pPr>
    </w:p>
    <w:p w14:paraId="1D78A03F" w14:textId="77777777" w:rsidR="00805225" w:rsidRDefault="00805225">
      <w:pPr>
        <w:spacing w:before="40" w:after="40" w:line="192" w:lineRule="auto"/>
        <w:ind w:right="57"/>
        <w:rPr>
          <w:sz w:val="20"/>
        </w:rPr>
      </w:pPr>
    </w:p>
    <w:p w14:paraId="5110AA64" w14:textId="77777777" w:rsidR="00805225" w:rsidRDefault="00805225">
      <w:pPr>
        <w:spacing w:before="40" w:after="40" w:line="192" w:lineRule="auto"/>
        <w:ind w:right="57"/>
        <w:rPr>
          <w:sz w:val="20"/>
        </w:rPr>
      </w:pPr>
    </w:p>
    <w:p w14:paraId="74F1DE22" w14:textId="77777777" w:rsidR="00BB6BB9" w:rsidRDefault="00BB6BB9" w:rsidP="00633134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lastRenderedPageBreak/>
        <w:t>LINIA 810</w:t>
      </w:r>
    </w:p>
    <w:p w14:paraId="7DE3A680" w14:textId="77777777" w:rsidR="00BB6BB9" w:rsidRDefault="00BB6BB9" w:rsidP="004245E9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MEDGIDIA - NEGRU VODĂ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B6BB9" w14:paraId="14626E0B" w14:textId="77777777">
        <w:trPr>
          <w:cantSplit/>
          <w:trHeight w:val="29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768EC" w14:textId="77777777" w:rsidR="00BB6BB9" w:rsidRDefault="00BB6BB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0F947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806F0" w14:textId="77777777" w:rsidR="00BB6BB9" w:rsidRPr="006E445D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EFFA1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0401802F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</w:t>
            </w:r>
          </w:p>
          <w:p w14:paraId="489F437F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D305C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46650F5D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 94</w:t>
            </w:r>
          </w:p>
          <w:p w14:paraId="2E0B49BD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8A12B" w14:textId="77777777" w:rsidR="00BB6BB9" w:rsidRPr="00BB01DD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BA95E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D3E36" w14:textId="77777777" w:rsidR="00BB6BB9" w:rsidRPr="006E445D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87DE4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B6BB9" w14:paraId="08E8CFCA" w14:textId="77777777">
        <w:trPr>
          <w:cantSplit/>
          <w:trHeight w:val="29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46A26" w14:textId="77777777" w:rsidR="00BB6BB9" w:rsidRDefault="00BB6BB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8F897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588F5" w14:textId="77777777" w:rsidR="00BB6BB9" w:rsidRPr="006E445D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3D927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643E5ED8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  <w:p w14:paraId="47C96EB8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9520D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 XPNB până la vârf 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D81F5" w14:textId="77777777" w:rsidR="00BB6BB9" w:rsidRPr="00BB01DD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F678C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45401" w14:textId="77777777" w:rsidR="00BB6BB9" w:rsidRPr="006E445D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784A7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491742B1" w14:textId="77777777">
        <w:trPr>
          <w:cantSplit/>
          <w:trHeight w:val="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8390B" w14:textId="77777777" w:rsidR="00BB6BB9" w:rsidRDefault="00BB6BB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151D5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D355D" w14:textId="77777777" w:rsidR="00BB6BB9" w:rsidRPr="006E445D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51A95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 Grupa A</w:t>
            </w:r>
          </w:p>
          <w:p w14:paraId="3A29B240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10, 11 şi 14 </w:t>
            </w:r>
          </w:p>
          <w:p w14:paraId="6CA81F48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50BCA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</w:t>
            </w:r>
          </w:p>
          <w:p w14:paraId="0A61F6F7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C0625" w14:textId="77777777" w:rsidR="00BB6BB9" w:rsidRPr="00BB01DD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49DEB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B308B" w14:textId="77777777" w:rsidR="00BB6BB9" w:rsidRPr="006E445D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1F4C0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645304D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64B15" w14:textId="77777777" w:rsidR="00BB6BB9" w:rsidRDefault="00BB6BB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B22BF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0C31F" w14:textId="77777777" w:rsidR="00BB6BB9" w:rsidRPr="006E445D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A258C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 Grupa A</w:t>
            </w:r>
          </w:p>
          <w:p w14:paraId="005F48ED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D5023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C7836B7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7F734" w14:textId="77777777" w:rsidR="00BB6BB9" w:rsidRPr="00BB01DD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34EF2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87793" w14:textId="77777777" w:rsidR="00BB6BB9" w:rsidRPr="006E445D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01E31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19C0E024" w14:textId="77777777">
        <w:trPr>
          <w:cantSplit/>
          <w:trHeight w:val="8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D40B6" w14:textId="77777777" w:rsidR="00BB6BB9" w:rsidRDefault="00BB6BB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85E16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E2EE9" w14:textId="77777777" w:rsidR="00BB6BB9" w:rsidRPr="006E445D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A6DF9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Medgidia PC 2 </w:t>
            </w:r>
          </w:p>
          <w:p w14:paraId="7CD9AE50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1307E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6AE2E50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 </w:t>
            </w:r>
          </w:p>
          <w:p w14:paraId="5333730D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19834" w14:textId="77777777" w:rsidR="00BB6BB9" w:rsidRPr="00BB01DD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904F7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05E28" w14:textId="77777777" w:rsidR="00BB6BB9" w:rsidRPr="006E445D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909FD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40FDCC8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38585" w14:textId="77777777" w:rsidR="00BB6BB9" w:rsidRDefault="00BB6BB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5FAE2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69973" w14:textId="77777777" w:rsidR="00BB6BB9" w:rsidRPr="006E445D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9B974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PC 2 </w:t>
            </w:r>
          </w:p>
          <w:p w14:paraId="617C6776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A0F47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 </w:t>
            </w:r>
          </w:p>
          <w:p w14:paraId="3D4908D6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4BEE7" w14:textId="77777777" w:rsidR="00BB6BB9" w:rsidRPr="00BB01DD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C707F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48409" w14:textId="77777777" w:rsidR="00BB6BB9" w:rsidRPr="006E445D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A4D8B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0F62EB4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B1FD7" w14:textId="77777777" w:rsidR="00BB6BB9" w:rsidRDefault="00BB6BB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17709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10+000</w:t>
            </w:r>
          </w:p>
          <w:p w14:paraId="0BE07EBF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B1D22" w14:textId="77777777" w:rsidR="00BB6BB9" w:rsidRPr="006E445D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98096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- Ciocârlia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6CF29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63B79" w14:textId="77777777" w:rsidR="00BB6BB9" w:rsidRPr="00BB01DD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47A27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F2B44" w14:textId="77777777" w:rsidR="00BB6BB9" w:rsidRPr="006E445D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BCEA2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B6BB9" w14:paraId="15EF134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9C9A1" w14:textId="77777777" w:rsidR="00BB6BB9" w:rsidRDefault="00BB6BB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90B78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13+900</w:t>
            </w:r>
          </w:p>
          <w:p w14:paraId="1E69B63D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10C1D" w14:textId="77777777" w:rsidR="00BB6BB9" w:rsidRPr="006E445D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A9916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Medgidia PC 2 - </w:t>
            </w:r>
          </w:p>
          <w:p w14:paraId="368FD80E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Ciocârlia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05C9D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DD078" w14:textId="77777777" w:rsidR="00BB6BB9" w:rsidRPr="00BB01DD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378D7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FA380" w14:textId="77777777" w:rsidR="00BB6BB9" w:rsidRPr="006E445D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045B5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B6BB9" w14:paraId="10A1197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3ABE4" w14:textId="77777777" w:rsidR="00BB6BB9" w:rsidRDefault="00BB6BB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61188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  <w:p w14:paraId="5DFB8817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28+725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0B399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6B4DF" w14:textId="77777777" w:rsidR="00BB6BB9" w:rsidRDefault="00BB6BB9" w:rsidP="000B124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Medgidia PC 2 - </w:t>
            </w:r>
          </w:p>
          <w:p w14:paraId="6F25A301" w14:textId="77777777" w:rsidR="00BB6BB9" w:rsidRDefault="00BB6BB9" w:rsidP="000B124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Ciocârlia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B4EF5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0CE92" w14:textId="77777777" w:rsidR="00BB6BB9" w:rsidRPr="00BB01DD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1680B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13FE4" w14:textId="77777777" w:rsidR="00BB6BB9" w:rsidRPr="006E445D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CFC1F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B6BB9" w14:paraId="504263E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B9D5D" w14:textId="77777777" w:rsidR="00BB6BB9" w:rsidRDefault="00BB6BB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0C12A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F53EE" w14:textId="77777777" w:rsidR="00BB6BB9" w:rsidRPr="006E445D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3ABF9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Ciocârlia</w:t>
            </w:r>
          </w:p>
          <w:p w14:paraId="7F99597A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A9E59" w14:textId="77777777" w:rsidR="00BB6BB9" w:rsidRDefault="00BB6BB9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7698E14" w14:textId="77777777" w:rsidR="00BB6BB9" w:rsidRDefault="00BB6BB9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5 </w:t>
            </w:r>
          </w:p>
          <w:p w14:paraId="577C759F" w14:textId="77777777" w:rsidR="00BB6BB9" w:rsidRDefault="00BB6BB9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9453A" w14:textId="77777777" w:rsidR="00BB6BB9" w:rsidRPr="00BB01DD" w:rsidRDefault="00BB6BB9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1B48F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8C0C5" w14:textId="77777777" w:rsidR="00BB6BB9" w:rsidRPr="006E445D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811D8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74161DD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541F51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LFI ROMCEREAL.</w:t>
            </w:r>
          </w:p>
        </w:tc>
      </w:tr>
      <w:tr w:rsidR="00BB6BB9" w14:paraId="1C7EF4DA" w14:textId="77777777">
        <w:trPr>
          <w:cantSplit/>
          <w:trHeight w:val="1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084D1" w14:textId="77777777" w:rsidR="00BB6BB9" w:rsidRDefault="00BB6BB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41A39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EBD71" w14:textId="77777777" w:rsidR="00BB6BB9" w:rsidRPr="006E445D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695DB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Cobadin</w:t>
            </w:r>
          </w:p>
          <w:p w14:paraId="623FCB7F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EB847" w14:textId="77777777" w:rsidR="00BB6BB9" w:rsidRDefault="00BB6BB9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 inclusiv</w:t>
            </w:r>
          </w:p>
          <w:p w14:paraId="66A06045" w14:textId="77777777" w:rsidR="00BB6BB9" w:rsidRDefault="00BB6BB9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19A2729" w14:textId="77777777" w:rsidR="00BB6BB9" w:rsidRDefault="00BB6BB9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01DD1F8C" w14:textId="77777777" w:rsidR="00BB6BB9" w:rsidRDefault="00BB6BB9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11 şi 6 </w:t>
            </w:r>
          </w:p>
          <w:p w14:paraId="1B0FF48F" w14:textId="77777777" w:rsidR="00BB6BB9" w:rsidRDefault="00BB6BB9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5DC5B" w14:textId="77777777" w:rsidR="00BB6BB9" w:rsidRPr="00BB01DD" w:rsidRDefault="00BB6BB9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367B4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E134B" w14:textId="77777777" w:rsidR="00BB6BB9" w:rsidRPr="006E445D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71935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0204475E" w14:textId="77777777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40691" w14:textId="77777777" w:rsidR="00BB6BB9" w:rsidRDefault="00BB6BB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CCB6E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5243C" w14:textId="77777777" w:rsidR="00BB6BB9" w:rsidRPr="006E445D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BF380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Casicea</w:t>
            </w:r>
          </w:p>
          <w:p w14:paraId="2A59704F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65573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378F2F1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D0369" w14:textId="77777777" w:rsidR="00BB6BB9" w:rsidRPr="00BB01DD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8905C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702A0" w14:textId="77777777" w:rsidR="00BB6BB9" w:rsidRPr="006E445D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C7F81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</w:t>
            </w:r>
          </w:p>
        </w:tc>
      </w:tr>
      <w:tr w:rsidR="00BB6BB9" w14:paraId="72D50B47" w14:textId="77777777">
        <w:trPr>
          <w:cantSplit/>
          <w:trHeight w:val="10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289E8" w14:textId="77777777" w:rsidR="00BB6BB9" w:rsidRDefault="00BB6BB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1824B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55+195</w:t>
            </w:r>
          </w:p>
          <w:p w14:paraId="40504F23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55+245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8CE06" w14:textId="77777777" w:rsidR="00BB6BB9" w:rsidRPr="006E445D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4B3FD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Casicea -</w:t>
            </w:r>
          </w:p>
          <w:p w14:paraId="5E79DBC2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Negru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07C12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462CE" w14:textId="77777777" w:rsidR="00BB6BB9" w:rsidRPr="00BB01DD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F4F60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50E35" w14:textId="77777777" w:rsidR="00BB6BB9" w:rsidRPr="006E445D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EFC85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39A380E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</w:t>
            </w:r>
          </w:p>
          <w:p w14:paraId="5E6564B3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(locomotivă sau vagon).</w:t>
            </w:r>
          </w:p>
        </w:tc>
      </w:tr>
      <w:tr w:rsidR="00BB6BB9" w14:paraId="63D21CB7" w14:textId="77777777">
        <w:trPr>
          <w:cantSplit/>
          <w:trHeight w:val="8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EA457" w14:textId="77777777" w:rsidR="00BB6BB9" w:rsidRDefault="00BB6BB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3A00F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01C10" w14:textId="77777777" w:rsidR="00BB6BB9" w:rsidRPr="006E445D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18FFD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Negru Vodă</w:t>
            </w:r>
          </w:p>
          <w:p w14:paraId="4F2DD89E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BFB0B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Cap X şi </w:t>
            </w:r>
          </w:p>
          <w:p w14:paraId="0E3AA014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BD2E3" w14:textId="77777777" w:rsidR="00BB6BB9" w:rsidRPr="00BB01DD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65470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21DD7" w14:textId="77777777" w:rsidR="00BB6BB9" w:rsidRPr="006E445D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F69B8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</w:t>
            </w:r>
          </w:p>
          <w:p w14:paraId="16D77C8E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în Cap Y linia este închisă.</w:t>
            </w:r>
          </w:p>
        </w:tc>
      </w:tr>
      <w:tr w:rsidR="00BB6BB9" w14:paraId="504A7022" w14:textId="77777777">
        <w:trPr>
          <w:cantSplit/>
          <w:trHeight w:val="9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47D1D" w14:textId="77777777" w:rsidR="00BB6BB9" w:rsidRDefault="00BB6BB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072D6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26984" w14:textId="77777777" w:rsidR="00BB6BB9" w:rsidRPr="006E445D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6A467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Negru Vodă</w:t>
            </w:r>
          </w:p>
          <w:p w14:paraId="1C4DC6C8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FA572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2F0AE87F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  <w:p w14:paraId="50862122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44B1FCC1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A4510" w14:textId="77777777" w:rsidR="00BB6BB9" w:rsidRPr="00BB01DD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8658F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CE468" w14:textId="77777777" w:rsidR="00BB6BB9" w:rsidRPr="006E445D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3523C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</w:t>
            </w:r>
          </w:p>
          <w:p w14:paraId="32E6835E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  <w:tr w:rsidR="00BB6BB9" w14:paraId="17816C4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CB107" w14:textId="77777777" w:rsidR="00BB6BB9" w:rsidRDefault="00BB6BB9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029DE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2F8B2" w14:textId="77777777" w:rsidR="00BB6BB9" w:rsidRPr="006E445D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BB6B4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Negru Vodă</w:t>
            </w:r>
          </w:p>
          <w:p w14:paraId="289D02C4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FD7D8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05884D9E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  <w:p w14:paraId="59165933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4968D936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1C4BB" w14:textId="77777777" w:rsidR="00BB6BB9" w:rsidRPr="00BB01DD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52B26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53C40" w14:textId="77777777" w:rsidR="00BB6BB9" w:rsidRPr="006E445D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54F60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</w:t>
            </w:r>
          </w:p>
          <w:p w14:paraId="65B2CD78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</w:tbl>
    <w:p w14:paraId="5B22D686" w14:textId="77777777" w:rsidR="00BB6BB9" w:rsidRDefault="00BB6BB9">
      <w:pPr>
        <w:spacing w:before="40" w:after="40" w:line="192" w:lineRule="auto"/>
        <w:ind w:right="57"/>
        <w:rPr>
          <w:sz w:val="20"/>
        </w:rPr>
      </w:pPr>
    </w:p>
    <w:p w14:paraId="7BD12EA7" w14:textId="77777777" w:rsidR="00BB6BB9" w:rsidRDefault="00BB6BB9" w:rsidP="00322BD3">
      <w:pPr>
        <w:pStyle w:val="Heading1"/>
        <w:spacing w:line="360" w:lineRule="auto"/>
      </w:pPr>
      <w:r>
        <w:t>LINIA 810 A</w:t>
      </w:r>
    </w:p>
    <w:p w14:paraId="22F7C03F" w14:textId="77777777" w:rsidR="00BB6BB9" w:rsidRDefault="00BB6BB9" w:rsidP="002978D2">
      <w:pPr>
        <w:pStyle w:val="Heading1"/>
        <w:spacing w:line="360" w:lineRule="auto"/>
        <w:rPr>
          <w:b w:val="0"/>
          <w:bCs w:val="0"/>
          <w:sz w:val="8"/>
        </w:rPr>
      </w:pPr>
      <w:r>
        <w:t>DOROBANŢU - MEDGIDIA PC 2 - ANTESTAŢIE ROMCIM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B6BB9" w14:paraId="375556F7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6E2DE" w14:textId="77777777" w:rsidR="00BB6BB9" w:rsidRDefault="00BB6BB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A180B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93D15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9155C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PC2</w:t>
            </w:r>
          </w:p>
          <w:p w14:paraId="63F5563E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A710C" w14:textId="77777777" w:rsidR="00BB6BB9" w:rsidRDefault="00BB6BB9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3CFC21D" w14:textId="77777777" w:rsidR="00BB6BB9" w:rsidRDefault="00BB6BB9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 </w:t>
            </w:r>
          </w:p>
          <w:p w14:paraId="54568376" w14:textId="77777777" w:rsidR="00BB6BB9" w:rsidRDefault="00BB6BB9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E3729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6EBF2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68AC4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65199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23449707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60949" w14:textId="77777777" w:rsidR="00BB6BB9" w:rsidRDefault="00BB6BB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F2143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C0F30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F640D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PC2 </w:t>
            </w:r>
          </w:p>
          <w:p w14:paraId="174E28BB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D57E4" w14:textId="77777777" w:rsidR="00BB6BB9" w:rsidRDefault="00BB6BB9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FA18404" w14:textId="77777777" w:rsidR="00BB6BB9" w:rsidRDefault="00BB6BB9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2528483" w14:textId="77777777" w:rsidR="00BB6BB9" w:rsidRDefault="00BB6BB9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2877B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4571E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F0724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1E9D7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1D5CF517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2AAAE" w14:textId="77777777" w:rsidR="00BB6BB9" w:rsidRDefault="00BB6BB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AA575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5+300</w:t>
            </w:r>
          </w:p>
          <w:p w14:paraId="59EA67F2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2A53B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974A4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PC2 -</w:t>
            </w:r>
          </w:p>
          <w:p w14:paraId="61EC97DC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Antestație ROMCIM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ABC6C" w14:textId="77777777" w:rsidR="00BB6BB9" w:rsidRDefault="00BB6BB9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B4B7D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B9C22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16DC9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DAE86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B6BB9" w14:paraId="4EABE469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345DB" w14:textId="77777777" w:rsidR="00BB6BB9" w:rsidRDefault="00BB6BB9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B9582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389D8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C19B4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Antestație ROMCIM</w:t>
            </w:r>
          </w:p>
          <w:p w14:paraId="05F3005C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 din complex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18789" w14:textId="77777777" w:rsidR="00BB6BB9" w:rsidRDefault="00BB6BB9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982DC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E27EE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ED8F6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626D1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3666ABC" w14:textId="77777777" w:rsidR="00BB6BB9" w:rsidRDefault="00BB6BB9">
      <w:pPr>
        <w:spacing w:before="40" w:after="40" w:line="192" w:lineRule="auto"/>
        <w:ind w:right="57"/>
        <w:rPr>
          <w:sz w:val="20"/>
        </w:rPr>
      </w:pPr>
    </w:p>
    <w:p w14:paraId="35E362B1" w14:textId="77777777" w:rsidR="00BB6BB9" w:rsidRDefault="00BB6BB9" w:rsidP="00D509E3">
      <w:pPr>
        <w:pStyle w:val="Heading1"/>
        <w:spacing w:line="360" w:lineRule="auto"/>
      </w:pPr>
      <w:r>
        <w:t>LINIA 812</w:t>
      </w:r>
    </w:p>
    <w:p w14:paraId="6F4DDFEA" w14:textId="77777777" w:rsidR="00BB6BB9" w:rsidRDefault="00BB6BB9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B6BB9" w14:paraId="4D6B9CEE" w14:textId="77777777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3F604" w14:textId="77777777" w:rsidR="00BB6BB9" w:rsidRPr="001A61C3" w:rsidRDefault="00BB6BB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1C168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59756" w14:textId="77777777" w:rsidR="00BB6BB9" w:rsidRPr="00772CB4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B8EF2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58E77F14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liniile 10, </w:t>
            </w:r>
          </w:p>
          <w:p w14:paraId="4402FFB4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86346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 ieşiri</w:t>
            </w:r>
          </w:p>
          <w:p w14:paraId="3CA547D3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149DD" w14:textId="77777777" w:rsidR="00BB6BB9" w:rsidRPr="006A7C82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B5F74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9B982" w14:textId="77777777" w:rsidR="00BB6BB9" w:rsidRPr="00772CB4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E9E4C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5EE9B9A5" w14:textId="77777777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02FB4" w14:textId="77777777" w:rsidR="00BB6BB9" w:rsidRPr="001A61C3" w:rsidRDefault="00BB6BB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2CCAE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30334" w14:textId="77777777" w:rsidR="00BB6BB9" w:rsidRPr="00772CB4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ED37B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4673FD9C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52109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14E88" w14:textId="77777777" w:rsidR="00BB6BB9" w:rsidRPr="006A7C82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E7F69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ACE56" w14:textId="77777777" w:rsidR="00BB6BB9" w:rsidRPr="00772CB4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AA85D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7ABD3B79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3E22E" w14:textId="77777777" w:rsidR="00BB6BB9" w:rsidRPr="001A61C3" w:rsidRDefault="00BB6BB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8E67D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4+450</w:t>
            </w:r>
          </w:p>
          <w:p w14:paraId="03FF12D8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29C3E" w14:textId="77777777" w:rsidR="00BB6BB9" w:rsidRPr="00772CB4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0E412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792A4F97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C57E1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42EAE" w14:textId="77777777" w:rsidR="00BB6BB9" w:rsidRPr="006A7C82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F77D0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46603" w14:textId="77777777" w:rsidR="00BB6BB9" w:rsidRPr="00772CB4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A802A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28C3CDDC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BB6BB9" w14:paraId="3D9436D3" w14:textId="77777777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F86E5" w14:textId="77777777" w:rsidR="00BB6BB9" w:rsidRPr="001A61C3" w:rsidRDefault="00BB6BB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6D56F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13+700</w:t>
            </w:r>
          </w:p>
          <w:p w14:paraId="4036DFC9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40168" w14:textId="77777777" w:rsidR="00BB6BB9" w:rsidRPr="00772CB4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6AF06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29155485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835E7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8B29C" w14:textId="77777777" w:rsidR="00BB6BB9" w:rsidRPr="006A7C82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906C1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4EC2A" w14:textId="77777777" w:rsidR="00BB6BB9" w:rsidRPr="00772CB4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4B6C3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B6BB9" w14:paraId="7461E6FF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80A46" w14:textId="77777777" w:rsidR="00BB6BB9" w:rsidRPr="001A61C3" w:rsidRDefault="00BB6BB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F2687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5CFB4" w14:textId="77777777" w:rsidR="00BB6BB9" w:rsidRPr="00772CB4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DEAE1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1698A650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1061A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diag.</w:t>
            </w:r>
          </w:p>
          <w:p w14:paraId="68C418BE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61042" w14:textId="77777777" w:rsidR="00BB6BB9" w:rsidRPr="006A7C82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A88A6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90585" w14:textId="77777777" w:rsidR="00BB6BB9" w:rsidRPr="00772CB4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5A884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BEEAAB2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1720DE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11 – 13 </w:t>
            </w:r>
          </w:p>
          <w:p w14:paraId="4854B2F3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3 – 5. </w:t>
            </w:r>
          </w:p>
        </w:tc>
      </w:tr>
      <w:tr w:rsidR="00BB6BB9" w14:paraId="2F970357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7B2DB" w14:textId="77777777" w:rsidR="00BB6BB9" w:rsidRPr="001A61C3" w:rsidRDefault="00BB6BB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55CE4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96EDF" w14:textId="77777777" w:rsidR="00BB6BB9" w:rsidRPr="00772CB4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F24E6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10E754C3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B8214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Cap X și </w:t>
            </w:r>
          </w:p>
          <w:p w14:paraId="6FA9E672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A918F" w14:textId="77777777" w:rsidR="00BB6BB9" w:rsidRPr="006A7C82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EF564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8BA05" w14:textId="77777777" w:rsidR="00BB6BB9" w:rsidRPr="00772CB4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5309A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73B6552A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ax stație și Cap Y </w:t>
            </w:r>
          </w:p>
          <w:p w14:paraId="34EE2891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este închisă.</w:t>
            </w:r>
          </w:p>
        </w:tc>
      </w:tr>
      <w:tr w:rsidR="00BB6BB9" w14:paraId="2EA0C3D4" w14:textId="77777777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7F114" w14:textId="77777777" w:rsidR="00BB6BB9" w:rsidRPr="001A61C3" w:rsidRDefault="00BB6BB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86940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AA60D" w14:textId="77777777" w:rsidR="00BB6BB9" w:rsidRPr="00772CB4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1067B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44B27AA5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7DD3E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F4A12" w14:textId="77777777" w:rsidR="00BB6BB9" w:rsidRPr="006A7C82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9775F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54165" w14:textId="77777777" w:rsidR="00BB6BB9" w:rsidRPr="00772CB4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A76EA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2B9A47C2" w14:textId="77777777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5672B" w14:textId="77777777" w:rsidR="00BB6BB9" w:rsidRPr="001A61C3" w:rsidRDefault="00BB6BB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3BD94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CB241" w14:textId="77777777" w:rsidR="00BB6BB9" w:rsidRPr="00772CB4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F3924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456FBF2B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5AB16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53815C5C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24C10885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</w:t>
            </w:r>
          </w:p>
          <w:p w14:paraId="1C709AA7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9C552" w14:textId="77777777" w:rsidR="00BB6BB9" w:rsidRPr="006A7C82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3ADA8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A0230" w14:textId="77777777" w:rsidR="00BB6BB9" w:rsidRPr="00772CB4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2C488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2282990B" w14:textId="77777777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FB9B6" w14:textId="77777777" w:rsidR="00BB6BB9" w:rsidRPr="001A61C3" w:rsidRDefault="00BB6BB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46BF5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E84F9" w14:textId="77777777" w:rsidR="00BB6BB9" w:rsidRPr="00772CB4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01EAC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36557AA3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E8401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472AC419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şi </w:t>
            </w:r>
          </w:p>
          <w:p w14:paraId="4EB1D397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F1FE6" w14:textId="77777777" w:rsidR="00BB6BB9" w:rsidRPr="006A7C82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77E71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A7E41" w14:textId="77777777" w:rsidR="00BB6BB9" w:rsidRPr="00772CB4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A6F35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A693E2A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  <w:tr w:rsidR="00BB6BB9" w14:paraId="641F47D5" w14:textId="7777777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5EEED" w14:textId="77777777" w:rsidR="00BB6BB9" w:rsidRPr="001A61C3" w:rsidRDefault="00BB6BB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BA8DB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99A39" w14:textId="77777777" w:rsidR="00BB6BB9" w:rsidRPr="00772CB4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E4D2E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41B3BAB2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E2877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</w:t>
            </w:r>
          </w:p>
          <w:p w14:paraId="653322FD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120 m </w:t>
            </w:r>
          </w:p>
          <w:p w14:paraId="75D221DE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sch. 17 </w:t>
            </w:r>
          </w:p>
          <w:p w14:paraId="196A3950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568B0" w14:textId="77777777" w:rsidR="00BB6BB9" w:rsidRPr="006A7C82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DEB60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B87A2" w14:textId="77777777" w:rsidR="00BB6BB9" w:rsidRPr="00772CB4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F2FD0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5A0FDC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Restul liniei este închisă.</w:t>
            </w:r>
          </w:p>
        </w:tc>
      </w:tr>
      <w:tr w:rsidR="00BB6BB9" w14:paraId="768FE258" w14:textId="77777777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39936" w14:textId="77777777" w:rsidR="00BB6BB9" w:rsidRPr="001A61C3" w:rsidRDefault="00BB6BB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9767F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3C3BA" w14:textId="77777777" w:rsidR="00BB6BB9" w:rsidRPr="00772CB4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86507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5CB888B2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0F59F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BB03F" w14:textId="77777777" w:rsidR="00BB6BB9" w:rsidRPr="006A7C82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558C6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B6F62" w14:textId="77777777" w:rsidR="00BB6BB9" w:rsidRPr="00772CB4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CD912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6E0528B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CB7184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14 – 16 </w:t>
            </w:r>
          </w:p>
          <w:p w14:paraId="55CEB8AF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5 şi 6. </w:t>
            </w:r>
          </w:p>
        </w:tc>
      </w:tr>
      <w:tr w:rsidR="00BB6BB9" w14:paraId="43A117D4" w14:textId="77777777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B42D5" w14:textId="77777777" w:rsidR="00BB6BB9" w:rsidRPr="001A61C3" w:rsidRDefault="00BB6BB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F9868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69C03" w14:textId="77777777" w:rsidR="00BB6BB9" w:rsidRPr="00772CB4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BC47B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RMK  </w:t>
            </w:r>
          </w:p>
          <w:p w14:paraId="087D6EAA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B2A47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7A61BA4F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564B5" w14:textId="77777777" w:rsidR="00BB6BB9" w:rsidRPr="006A7C82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53EE9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B2B3D" w14:textId="77777777" w:rsidR="00BB6BB9" w:rsidRPr="00772CB4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69EA5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B6BB9" w14:paraId="3B3DED6B" w14:textId="7777777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BEB79" w14:textId="77777777" w:rsidR="00BB6BB9" w:rsidRPr="001A61C3" w:rsidRDefault="00BB6BB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53110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7FDD1" w14:textId="77777777" w:rsidR="00BB6BB9" w:rsidRPr="00772CB4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10DF2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0E0A5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1E6EAB8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740FB" w14:textId="77777777" w:rsidR="00BB6BB9" w:rsidRPr="006A7C82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49024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A6CFA" w14:textId="77777777" w:rsidR="00BB6BB9" w:rsidRPr="00772CB4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379A2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3EC38B81" w14:textId="77777777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9EE7C" w14:textId="77777777" w:rsidR="00BB6BB9" w:rsidRPr="001A61C3" w:rsidRDefault="00BB6BB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EEDA7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30+300</w:t>
            </w:r>
          </w:p>
          <w:p w14:paraId="7F7FFB01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D3F4F" w14:textId="77777777" w:rsidR="00BB6BB9" w:rsidRPr="00772CB4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2B3E8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 –</w:t>
            </w:r>
          </w:p>
          <w:p w14:paraId="4EBCAF03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2D6DD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9AEC9" w14:textId="77777777" w:rsidR="00BB6BB9" w:rsidRPr="006A7C82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307FA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5A2B6" w14:textId="77777777" w:rsidR="00BB6BB9" w:rsidRPr="00772CB4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0165B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6367821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 respectă numai </w:t>
            </w:r>
          </w:p>
          <w:p w14:paraId="42AB4003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primul vehicul din compunerea trenului (locomotivă sau vagon).</w:t>
            </w:r>
          </w:p>
        </w:tc>
      </w:tr>
      <w:tr w:rsidR="00BB6BB9" w14:paraId="0CC8E5EA" w14:textId="7777777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BBA96" w14:textId="77777777" w:rsidR="00BB6BB9" w:rsidRPr="001A61C3" w:rsidRDefault="00BB6BB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20DD2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8F88B" w14:textId="77777777" w:rsidR="00BB6BB9" w:rsidRPr="00772CB4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3E2BB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Târguşor Dobrogea</w:t>
            </w:r>
          </w:p>
          <w:p w14:paraId="489E11E6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18908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2E7FF" w14:textId="77777777" w:rsidR="00BB6BB9" w:rsidRPr="006A7C82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B17A6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7185D" w14:textId="77777777" w:rsidR="00BB6BB9" w:rsidRPr="00772CB4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E988E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28F414C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prin Cap Y.</w:t>
            </w:r>
          </w:p>
        </w:tc>
      </w:tr>
      <w:tr w:rsidR="00BB6BB9" w14:paraId="5952D85C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90BAA" w14:textId="77777777" w:rsidR="00BB6BB9" w:rsidRPr="001A61C3" w:rsidRDefault="00BB6BB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14170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39+470</w:t>
            </w:r>
          </w:p>
          <w:p w14:paraId="6A2846DE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3A30B" w14:textId="77777777" w:rsidR="00BB6BB9" w:rsidRPr="00772CB4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2A228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4E13A51C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1EF13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D85D1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37B90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83EF2" w14:textId="77777777" w:rsidR="00BB6BB9" w:rsidRPr="00772CB4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398A9" w14:textId="77777777" w:rsidR="00BB6BB9" w:rsidRPr="00562792" w:rsidRDefault="00BB6BB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*Valabil pentru trenurile remorcate cu două și trei locomotive cuplate.</w:t>
            </w:r>
          </w:p>
          <w:p w14:paraId="12B487EE" w14:textId="77777777" w:rsidR="00BB6BB9" w:rsidRPr="00562792" w:rsidRDefault="00BB6BB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Este interzisă circulația trenurilor care au  în compunere patru sau mai multe locomotive cuplate.</w:t>
            </w:r>
          </w:p>
          <w:p w14:paraId="32CF6498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22A5F7F0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323A7" w14:textId="77777777" w:rsidR="00BB6BB9" w:rsidRPr="001A61C3" w:rsidRDefault="00BB6BB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B9C87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48+700</w:t>
            </w:r>
          </w:p>
          <w:p w14:paraId="2470BF3C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5329F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3BEBA" w14:textId="77777777" w:rsidR="00BB6BB9" w:rsidRDefault="00BB6BB9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6CC8AB8D" w14:textId="77777777" w:rsidR="00BB6BB9" w:rsidRDefault="00BB6BB9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A3316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6BE5E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1DACB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34B87" w14:textId="77777777" w:rsidR="00BB6BB9" w:rsidRPr="00772CB4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55335" w14:textId="77777777" w:rsidR="00BB6BB9" w:rsidRPr="00562792" w:rsidRDefault="00BB6BB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S</w:t>
            </w:r>
            <w:r w:rsidRPr="00B93482">
              <w:rPr>
                <w:b/>
                <w:bCs/>
                <w:iCs/>
                <w:sz w:val="20"/>
              </w:rPr>
              <w:t>emnalizată pe teren zi/noapte cu tot trenul fără inductori la paleta galbenă.</w:t>
            </w:r>
          </w:p>
        </w:tc>
      </w:tr>
      <w:tr w:rsidR="00BB6BB9" w14:paraId="5B645D58" w14:textId="77777777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58A4D" w14:textId="77777777" w:rsidR="00BB6BB9" w:rsidRPr="001A61C3" w:rsidRDefault="00BB6BB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79D31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625E2" w14:textId="77777777" w:rsidR="00BB6BB9" w:rsidRPr="00772CB4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83B13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Cogealac</w:t>
            </w:r>
          </w:p>
          <w:p w14:paraId="023F17EE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5B8A3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2A092161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260C1" w14:textId="77777777" w:rsidR="00BB6BB9" w:rsidRPr="006A7C82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68FC6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67998" w14:textId="77777777" w:rsidR="00BB6BB9" w:rsidRPr="00772CB4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38DD2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46F19176" w14:textId="7777777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DF1AE" w14:textId="77777777" w:rsidR="00BB6BB9" w:rsidRPr="001A61C3" w:rsidRDefault="00BB6BB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D6B98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54F5C" w14:textId="77777777" w:rsidR="00BB6BB9" w:rsidRPr="00772CB4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2252E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Mihai Viteazu</w:t>
            </w:r>
          </w:p>
          <w:p w14:paraId="74F94EB8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DD02C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5</w:t>
            </w:r>
          </w:p>
          <w:p w14:paraId="1337EE0C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şi </w:t>
            </w:r>
          </w:p>
          <w:p w14:paraId="63B3EF77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68F69" w14:textId="77777777" w:rsidR="00BB6BB9" w:rsidRPr="006A7C82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86730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B978B" w14:textId="77777777" w:rsidR="00BB6BB9" w:rsidRPr="00772CB4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19A1E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7025D05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Între schimbătorul</w:t>
            </w:r>
          </w:p>
          <w:p w14:paraId="70B766D9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numărul 6 şi schimbătorul numărul 2, linia este închisă.</w:t>
            </w:r>
          </w:p>
        </w:tc>
      </w:tr>
      <w:tr w:rsidR="00BB6BB9" w14:paraId="06B9F611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634CF" w14:textId="77777777" w:rsidR="00BB6BB9" w:rsidRPr="001A61C3" w:rsidRDefault="00BB6BB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4B3FA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9624D" w14:textId="77777777" w:rsidR="00BB6BB9" w:rsidRPr="00772CB4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CEDB3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48F7E20A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776C4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7B8434EF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FBF12" w14:textId="77777777" w:rsidR="00BB6BB9" w:rsidRPr="006A7C82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1CDF6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72798" w14:textId="77777777" w:rsidR="00BB6BB9" w:rsidRPr="00772CB4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6A1CC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5E9635B1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18D52" w14:textId="77777777" w:rsidR="00BB6BB9" w:rsidRPr="001A61C3" w:rsidRDefault="00BB6BB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73D88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073D4" w14:textId="77777777" w:rsidR="00BB6BB9" w:rsidRPr="00772CB4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87BA8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249CCE99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rampă</w:t>
            </w:r>
          </w:p>
          <w:p w14:paraId="2EAE9302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A7BE1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167F63DF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722AD" w14:textId="77777777" w:rsidR="00BB6BB9" w:rsidRPr="006A7C82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A1752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D81C6" w14:textId="77777777" w:rsidR="00BB6BB9" w:rsidRPr="00772CB4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872BB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6E215185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6A543" w14:textId="77777777" w:rsidR="00BB6BB9" w:rsidRPr="001A61C3" w:rsidRDefault="00BB6BB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ECCA4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D6620" w14:textId="77777777" w:rsidR="00BB6BB9" w:rsidRPr="00772CB4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3BC75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Babadag</w:t>
            </w:r>
          </w:p>
          <w:p w14:paraId="6C319E61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5F330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F4D56" w14:textId="77777777" w:rsidR="00BB6BB9" w:rsidRPr="006A7C82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68800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C44D7" w14:textId="77777777" w:rsidR="00BB6BB9" w:rsidRPr="00772CB4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9AD12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610CB89E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14E2F" w14:textId="77777777" w:rsidR="00BB6BB9" w:rsidRPr="001A61C3" w:rsidRDefault="00BB6BB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12615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107+325</w:t>
            </w:r>
          </w:p>
          <w:p w14:paraId="44FED8A2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992FE" w14:textId="77777777" w:rsidR="00BB6BB9" w:rsidRPr="00772CB4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919CC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24FFAD4F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86F76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8F1CF" w14:textId="77777777" w:rsidR="00BB6BB9" w:rsidRPr="006A7C82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17A6C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2748C" w14:textId="77777777" w:rsidR="00BB6BB9" w:rsidRPr="00772CB4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E0D9A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B6BB9" w14:paraId="74CBA2B1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35FEA" w14:textId="77777777" w:rsidR="00BB6BB9" w:rsidRPr="001A61C3" w:rsidRDefault="00BB6BB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357AB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110+540</w:t>
            </w:r>
          </w:p>
          <w:p w14:paraId="125715CA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B919E" w14:textId="77777777" w:rsidR="00BB6BB9" w:rsidRPr="00772CB4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E2CD2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2D4A46A3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4A698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7E4B8" w14:textId="77777777" w:rsidR="00BB6BB9" w:rsidRPr="006A7C82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E35F7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93DBD" w14:textId="77777777" w:rsidR="00BB6BB9" w:rsidRPr="00772CB4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262FD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69C49E5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doar cu primul vehicul din compunerea trenului (locomotivă sau vagon).</w:t>
            </w:r>
          </w:p>
        </w:tc>
      </w:tr>
      <w:tr w:rsidR="00BB6BB9" w14:paraId="2784385A" w14:textId="77777777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D4B99" w14:textId="77777777" w:rsidR="00BB6BB9" w:rsidRPr="001A61C3" w:rsidRDefault="00BB6BB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A0A9E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122+275</w:t>
            </w:r>
          </w:p>
          <w:p w14:paraId="6B3627A9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C7D8D" w14:textId="77777777" w:rsidR="00BB6BB9" w:rsidRPr="00772CB4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94723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527AFD67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843A4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7C1A4" w14:textId="77777777" w:rsidR="00BB6BB9" w:rsidRPr="006A7C82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CB355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87601" w14:textId="77777777" w:rsidR="00BB6BB9" w:rsidRPr="00772CB4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3F20F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0BA004B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</w:t>
            </w:r>
          </w:p>
          <w:p w14:paraId="3AAA04BA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(locomotivă  sau vagon).</w:t>
            </w:r>
          </w:p>
        </w:tc>
      </w:tr>
      <w:tr w:rsidR="00BB6BB9" w14:paraId="401B2486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293F0" w14:textId="77777777" w:rsidR="00BB6BB9" w:rsidRPr="001A61C3" w:rsidRDefault="00BB6BB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21D5A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126+750</w:t>
            </w:r>
          </w:p>
          <w:p w14:paraId="1A4CE442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D744C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3438D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62035E0C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BECCB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7F9F2" w14:textId="77777777" w:rsidR="00BB6BB9" w:rsidRPr="006A7C82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C765B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558CC" w14:textId="77777777" w:rsidR="00BB6BB9" w:rsidRPr="00772CB4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C7EDA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B6BB9" w14:paraId="05CF1775" w14:textId="77777777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4EC6A" w14:textId="77777777" w:rsidR="00BB6BB9" w:rsidRPr="001A61C3" w:rsidRDefault="00BB6BB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E8025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6B2A2" w14:textId="77777777" w:rsidR="00BB6BB9" w:rsidRPr="00772CB4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FA440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1BCD1C52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42CF0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EFCC10A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66BE8" w14:textId="77777777" w:rsidR="00BB6BB9" w:rsidRPr="006A7C82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683DE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D944C" w14:textId="77777777" w:rsidR="00BB6BB9" w:rsidRPr="00772CB4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EE75F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B6BB9" w14:paraId="4459EB27" w14:textId="77777777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3A55D" w14:textId="77777777" w:rsidR="00BB6BB9" w:rsidRPr="001A61C3" w:rsidRDefault="00BB6BB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BD407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1D21B" w14:textId="77777777" w:rsidR="00BB6BB9" w:rsidRPr="00772CB4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62D2D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5FCFE93E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3DDD1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axa staţiei </w:t>
            </w:r>
          </w:p>
          <w:p w14:paraId="4ED18327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şi </w:t>
            </w:r>
          </w:p>
          <w:p w14:paraId="56A13C0B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</w:t>
            </w:r>
            <w:r w:rsidRPr="001A61C3">
              <w:rPr>
                <w:b/>
                <w:bCs/>
                <w:sz w:val="20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959C7" w14:textId="77777777" w:rsidR="00BB6BB9" w:rsidRPr="006A7C82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5CA5B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10591" w14:textId="77777777" w:rsidR="00BB6BB9" w:rsidRPr="00772CB4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F4380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39FD4557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Cap X la axa staţiei linia este închisă.</w:t>
            </w:r>
          </w:p>
        </w:tc>
      </w:tr>
      <w:tr w:rsidR="00BB6BB9" w14:paraId="564A1A7C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F1B1F" w14:textId="77777777" w:rsidR="00BB6BB9" w:rsidRPr="001A61C3" w:rsidRDefault="00BB6BB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059F1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738AF" w14:textId="77777777" w:rsidR="00BB6BB9" w:rsidRPr="00772CB4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66C03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3A1A9225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5743A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8A64B" w14:textId="77777777" w:rsidR="00BB6BB9" w:rsidRPr="006A7C82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06130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D5563" w14:textId="77777777" w:rsidR="00BB6BB9" w:rsidRPr="00772CB4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1A6D5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BB6BB9" w14:paraId="74F961D4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6F078" w14:textId="77777777" w:rsidR="00BB6BB9" w:rsidRPr="001A61C3" w:rsidRDefault="00BB6BB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41B3C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130+800</w:t>
            </w:r>
          </w:p>
          <w:p w14:paraId="1BB5BF84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0E207" w14:textId="77777777" w:rsidR="00BB6BB9" w:rsidRPr="00772CB4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BED6D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7C8041FD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08D7B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08A36" w14:textId="77777777" w:rsidR="00BB6BB9" w:rsidRPr="006A7C82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33459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C288D" w14:textId="77777777" w:rsidR="00BB6BB9" w:rsidRPr="00772CB4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C8A7B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B6BB9" w14:paraId="505DED83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AF75B" w14:textId="77777777" w:rsidR="00BB6BB9" w:rsidRPr="001A61C3" w:rsidRDefault="00BB6BB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022EA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133+000</w:t>
            </w:r>
          </w:p>
          <w:p w14:paraId="10286871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B6D39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A0A0E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02C0C016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5CF5B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094DB" w14:textId="77777777" w:rsidR="00BB6BB9" w:rsidRPr="006A7C82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B41EB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C9C3B" w14:textId="77777777" w:rsidR="00BB6BB9" w:rsidRPr="00772CB4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23E53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B6BB9" w14:paraId="47989295" w14:textId="77777777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DA1FE" w14:textId="77777777" w:rsidR="00BB6BB9" w:rsidRPr="001A61C3" w:rsidRDefault="00BB6BB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C5A3A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E2B74" w14:textId="77777777" w:rsidR="00BB6BB9" w:rsidRPr="00772CB4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5C672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72FB044A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074E9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peste T.D.J. </w:t>
            </w:r>
          </w:p>
          <w:p w14:paraId="17F1C306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/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36F62" w14:textId="77777777" w:rsidR="00BB6BB9" w:rsidRPr="006A7C82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4D0E7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F00A3" w14:textId="77777777" w:rsidR="00BB6BB9" w:rsidRPr="00772CB4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85B6E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6623214C" w14:textId="77777777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C2F47" w14:textId="77777777" w:rsidR="00BB6BB9" w:rsidRPr="001A61C3" w:rsidRDefault="00BB6BB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E85C4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E9B47" w14:textId="77777777" w:rsidR="00BB6BB9" w:rsidRPr="00772CB4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7BBFF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7924113B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5FE57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BEB3DD4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FA8FC" w14:textId="77777777" w:rsidR="00BB6BB9" w:rsidRPr="006A7C82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2A384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7BBE0" w14:textId="77777777" w:rsidR="00BB6BB9" w:rsidRPr="00772CB4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F2757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944F976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18.</w:t>
            </w:r>
          </w:p>
        </w:tc>
      </w:tr>
      <w:tr w:rsidR="00BB6BB9" w14:paraId="2F65D491" w14:textId="77777777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13D25" w14:textId="77777777" w:rsidR="00BB6BB9" w:rsidRPr="001A61C3" w:rsidRDefault="00BB6BB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39ACB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63C62" w14:textId="77777777" w:rsidR="00BB6BB9" w:rsidRPr="00772CB4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73EE2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43A468A6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F8E96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81DC1A6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</w:t>
            </w:r>
            <w:r>
              <w:rPr>
                <w:b/>
                <w:bCs/>
                <w:spacing w:val="-10"/>
                <w:sz w:val="20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AB6C7" w14:textId="77777777" w:rsidR="00BB6BB9" w:rsidRPr="006A7C82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2AFFC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61929" w14:textId="77777777" w:rsidR="00BB6BB9" w:rsidRPr="00772CB4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FFFBB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3027E80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BBDEF9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14 şi 18.</w:t>
            </w:r>
          </w:p>
        </w:tc>
      </w:tr>
      <w:tr w:rsidR="00BB6BB9" w14:paraId="0589F905" w14:textId="77777777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89DE8" w14:textId="77777777" w:rsidR="00BB6BB9" w:rsidRPr="001A61C3" w:rsidRDefault="00BB6BB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EC851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788CB" w14:textId="77777777" w:rsidR="00BB6BB9" w:rsidRPr="00772CB4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7A486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5E8F54D0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588E1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0E6FF" w14:textId="77777777" w:rsidR="00BB6BB9" w:rsidRPr="006A7C82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A9483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03131" w14:textId="77777777" w:rsidR="00BB6BB9" w:rsidRPr="00772CB4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C0934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5F0302FD" w14:textId="7777777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2E23A" w14:textId="77777777" w:rsidR="00BB6BB9" w:rsidRPr="001A61C3" w:rsidRDefault="00BB6BB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D8164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9CD9E" w14:textId="77777777" w:rsidR="00BB6BB9" w:rsidRPr="00772CB4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1FCA5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4F45FC0A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2EB04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EDB0E" w14:textId="77777777" w:rsidR="00BB6BB9" w:rsidRPr="006A7C82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6A9CA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C6E0B" w14:textId="77777777" w:rsidR="00BB6BB9" w:rsidRPr="00772CB4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676A9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52229F02" w14:textId="7777777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69CB3" w14:textId="77777777" w:rsidR="00BB6BB9" w:rsidRPr="001A61C3" w:rsidRDefault="00BB6BB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62B02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CDD78" w14:textId="77777777" w:rsidR="00BB6BB9" w:rsidRPr="00772CB4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91418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5244ABD8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1501E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axul stației în </w:t>
            </w:r>
          </w:p>
          <w:p w14:paraId="0EEB4FCA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0B765" w14:textId="77777777" w:rsidR="00BB6BB9" w:rsidRPr="006A7C82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894AE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C9BC5" w14:textId="77777777" w:rsidR="00BB6BB9" w:rsidRPr="00772CB4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0B620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EA7B049" w14:textId="77777777" w:rsidR="00BB6BB9" w:rsidRPr="00F662B5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662B5">
              <w:rPr>
                <w:b/>
                <w:bCs/>
                <w:i/>
                <w:sz w:val="20"/>
              </w:rPr>
              <w:t>Din axul stației în Cap Y linia este închisă.</w:t>
            </w:r>
          </w:p>
        </w:tc>
      </w:tr>
      <w:tr w:rsidR="00BB6BB9" w14:paraId="1ABEA5D9" w14:textId="7777777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AFC4D" w14:textId="77777777" w:rsidR="00BB6BB9" w:rsidRPr="001A61C3" w:rsidRDefault="00BB6BB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DD105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86563" w14:textId="77777777" w:rsidR="00BB6BB9" w:rsidRPr="00772CB4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66620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3518A754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802DB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24E05" w14:textId="77777777" w:rsidR="00BB6BB9" w:rsidRPr="006A7C82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7F414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B6A14" w14:textId="77777777" w:rsidR="00BB6BB9" w:rsidRPr="00772CB4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12755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12CD6EB7" w14:textId="7777777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D31A1" w14:textId="77777777" w:rsidR="00BB6BB9" w:rsidRPr="001A61C3" w:rsidRDefault="00BB6BB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59F05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238C3" w14:textId="77777777" w:rsidR="00BB6BB9" w:rsidRPr="00772CB4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888A6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64AF3327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A39C2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sch. </w:t>
            </w:r>
          </w:p>
          <w:p w14:paraId="2A96921B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FEC59" w14:textId="77777777" w:rsidR="00BB6BB9" w:rsidRPr="006A7C82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B0AAA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5112B" w14:textId="77777777" w:rsidR="00BB6BB9" w:rsidRPr="00772CB4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090BD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59530A11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D23F7" w14:textId="77777777" w:rsidR="00BB6BB9" w:rsidRPr="001A61C3" w:rsidRDefault="00BB6BB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9B17D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B04DD" w14:textId="77777777" w:rsidR="00BB6BB9" w:rsidRPr="00772CB4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68740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30CF6A8F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7AE4B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13262B85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33</w:t>
            </w:r>
            <w:r>
              <w:rPr>
                <w:b/>
                <w:bCs/>
                <w:sz w:val="20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0509A" w14:textId="77777777" w:rsidR="00BB6BB9" w:rsidRPr="006A7C82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10222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B9230" w14:textId="77777777" w:rsidR="00BB6BB9" w:rsidRPr="00772CB4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43259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06C645E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BB6BB9" w14:paraId="77B355ED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6168D" w14:textId="77777777" w:rsidR="00BB6BB9" w:rsidRPr="001A61C3" w:rsidRDefault="00BB6BB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C0581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141+350</w:t>
            </w:r>
          </w:p>
          <w:p w14:paraId="13BBD705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4944A" w14:textId="77777777" w:rsidR="00BB6BB9" w:rsidRPr="00772CB4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99A93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 -</w:t>
            </w:r>
          </w:p>
          <w:p w14:paraId="4B1BBC03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8AB4A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FF473" w14:textId="77777777" w:rsidR="00BB6BB9" w:rsidRPr="006A7C82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1ACF6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500ED" w14:textId="77777777" w:rsidR="00BB6BB9" w:rsidRPr="00772CB4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180B3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B6BB9" w14:paraId="4E2F0E74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44B87" w14:textId="77777777" w:rsidR="00BB6BB9" w:rsidRPr="001A61C3" w:rsidRDefault="00BB6BB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23934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984D1" w14:textId="77777777" w:rsidR="00BB6BB9" w:rsidRPr="00772CB4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90264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24EDA693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C0CC6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6B22EAAF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224D9" w14:textId="77777777" w:rsidR="00BB6BB9" w:rsidRPr="006A7C82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C7A9D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8B474" w14:textId="77777777" w:rsidR="00BB6BB9" w:rsidRPr="00772CB4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F6A55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0506DC2D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A4E3B" w14:textId="77777777" w:rsidR="00BB6BB9" w:rsidRPr="001A61C3" w:rsidRDefault="00BB6BB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82253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98B6A" w14:textId="77777777" w:rsidR="00BB6BB9" w:rsidRPr="00772CB4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6435E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1B73292B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F1D0E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750A7208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595D8" w14:textId="77777777" w:rsidR="00BB6BB9" w:rsidRPr="006A7C82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2398A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63434" w14:textId="77777777" w:rsidR="00BB6BB9" w:rsidRPr="00772CB4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D9D44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5180D857" w14:textId="77777777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94CBD" w14:textId="77777777" w:rsidR="00BB6BB9" w:rsidRPr="001A61C3" w:rsidRDefault="00BB6BB9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1D6CF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AAFA0" w14:textId="77777777" w:rsidR="00BB6BB9" w:rsidRPr="00772CB4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03A4F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Tulcea Oraş </w:t>
            </w:r>
          </w:p>
          <w:p w14:paraId="2819B07B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7C9438F8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A7D93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7390576D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6E770" w14:textId="77777777" w:rsidR="00BB6BB9" w:rsidRPr="006A7C82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96A77" w14:textId="77777777" w:rsidR="00BB6BB9" w:rsidRPr="001A61C3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6023E" w14:textId="77777777" w:rsidR="00BB6BB9" w:rsidRPr="00772CB4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0C20B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6F87239" w14:textId="77777777" w:rsidR="00BB6BB9" w:rsidRDefault="00BB6BB9">
      <w:pPr>
        <w:spacing w:before="40" w:after="40" w:line="192" w:lineRule="auto"/>
        <w:ind w:right="57"/>
        <w:rPr>
          <w:sz w:val="20"/>
        </w:rPr>
      </w:pPr>
    </w:p>
    <w:p w14:paraId="4471363F" w14:textId="77777777" w:rsidR="00BB6BB9" w:rsidRDefault="00BB6BB9" w:rsidP="00672C80">
      <w:pPr>
        <w:pStyle w:val="Heading1"/>
        <w:spacing w:line="360" w:lineRule="auto"/>
      </w:pPr>
      <w:r>
        <w:t>LINIA 813</w:t>
      </w:r>
    </w:p>
    <w:p w14:paraId="463AEF05" w14:textId="77777777" w:rsidR="00BB6BB9" w:rsidRDefault="00BB6BB9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BB6BB9" w14:paraId="39388DEE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06E61" w14:textId="77777777" w:rsidR="00BB6BB9" w:rsidRDefault="00BB6BB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757BA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D6844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5CF8C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4EC7F557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BEF62" w14:textId="77777777" w:rsidR="00BB6BB9" w:rsidRDefault="00BB6BB9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12BB6835" w14:textId="77777777" w:rsidR="00BB6BB9" w:rsidRDefault="00BB6BB9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9786B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D7F6F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E81A5" w14:textId="77777777" w:rsidR="00BB6BB9" w:rsidRPr="00564F54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052E2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046CB142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9B788" w14:textId="77777777" w:rsidR="00BB6BB9" w:rsidRDefault="00BB6BB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2AE9B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12DC1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4F67F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8D10E27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8A17F" w14:textId="77777777" w:rsidR="00BB6BB9" w:rsidRDefault="00BB6BB9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76F848DE" w14:textId="77777777" w:rsidR="00BB6BB9" w:rsidRPr="00285047" w:rsidRDefault="00BB6BB9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074A5" w14:textId="77777777" w:rsidR="00BB6BB9" w:rsidRPr="00564F54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7AB7E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ADA89" w14:textId="77777777" w:rsidR="00BB6BB9" w:rsidRPr="00564F54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EAAD6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49FCD36B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8D876" w14:textId="77777777" w:rsidR="00BB6BB9" w:rsidRDefault="00BB6BB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51C82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36173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E316D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14AE25C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AEA5E" w14:textId="77777777" w:rsidR="00BB6BB9" w:rsidRDefault="00BB6BB9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495DF73B" w14:textId="77777777" w:rsidR="00BB6BB9" w:rsidRDefault="00BB6BB9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27F88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349DD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58BBC" w14:textId="77777777" w:rsidR="00BB6BB9" w:rsidRPr="00564F54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E8D3B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2C056405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7988D" w14:textId="77777777" w:rsidR="00BB6BB9" w:rsidRDefault="00BB6BB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4032E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AF120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13B4E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BBD01A4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4D667" w14:textId="77777777" w:rsidR="00BB6BB9" w:rsidRDefault="00BB6BB9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57D227DA" w14:textId="77777777" w:rsidR="00BB6BB9" w:rsidRDefault="00BB6BB9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sch. 44 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FA88B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1A7DF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20BE0" w14:textId="77777777" w:rsidR="00BB6BB9" w:rsidRPr="00564F54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E5F93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7 și 8, si linia DEU Constanța Oraș</w:t>
            </w:r>
          </w:p>
        </w:tc>
      </w:tr>
      <w:tr w:rsidR="00BB6BB9" w14:paraId="565D71A4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AD095" w14:textId="77777777" w:rsidR="00BB6BB9" w:rsidRDefault="00BB6BB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0C9E2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DB033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D9136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AE881B0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3F1D6" w14:textId="77777777" w:rsidR="00BB6BB9" w:rsidRDefault="00BB6BB9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4C2181B9" w14:textId="77777777" w:rsidR="00BB6BB9" w:rsidRDefault="00BB6BB9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diag.</w:t>
            </w:r>
          </w:p>
          <w:p w14:paraId="3C7A6E06" w14:textId="77777777" w:rsidR="00BB6BB9" w:rsidRDefault="00BB6BB9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BB186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6373F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2565C" w14:textId="77777777" w:rsidR="00BB6BB9" w:rsidRPr="00564F54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7E588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4B8D861E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D753F" w14:textId="77777777" w:rsidR="00BB6BB9" w:rsidRDefault="00BB6BB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7D578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51F6F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399B3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 xml:space="preserve"> Statia Constanta Oras prelungire Linia II directa Cap Y si sch.: 38,34 si sch. 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C4097" w14:textId="77777777" w:rsidR="00BB6BB9" w:rsidRDefault="00BB6BB9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6D586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A220A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>225+300228+028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8A17E" w14:textId="77777777" w:rsidR="00BB6BB9" w:rsidRPr="00564F54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819AB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A660C">
              <w:rPr>
                <w:b/>
                <w:bCs/>
                <w:i/>
                <w:iCs/>
                <w:sz w:val="20"/>
              </w:rPr>
              <w:t>Semnalizată pe teren , fără inductori la paleta galbenă.  Afectează intrări/ieșiri la  Linia  II  directă Constanța Oraș Cap Y .</w:t>
            </w:r>
          </w:p>
        </w:tc>
      </w:tr>
      <w:tr w:rsidR="00BB6BB9" w14:paraId="7B5CC217" w14:textId="77777777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F144E" w14:textId="77777777" w:rsidR="00BB6BB9" w:rsidRDefault="00BB6BB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A9AEC" w14:textId="77777777" w:rsidR="00BB6BB9" w:rsidRPr="00564F54" w:rsidRDefault="00BB6BB9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63E7B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1F07B9FF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Ramificaţie </w:t>
            </w:r>
          </w:p>
          <w:p w14:paraId="06771FCA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B4C0C" w14:textId="77777777" w:rsidR="00BB6BB9" w:rsidRPr="001A0BE2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între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3711CAA" w14:textId="77777777" w:rsidR="00BB6BB9" w:rsidRPr="001A0BE2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26 şi 28 </w:t>
            </w:r>
          </w:p>
          <w:p w14:paraId="256550FE" w14:textId="77777777" w:rsidR="00BB6BB9" w:rsidRPr="001A0BE2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şi </w:t>
            </w:r>
          </w:p>
          <w:p w14:paraId="3AE0F2B2" w14:textId="77777777" w:rsidR="00BB6BB9" w:rsidRPr="00564F54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A0BE2">
              <w:rPr>
                <w:b/>
                <w:bCs/>
                <w:sz w:val="20"/>
                <w:szCs w:val="20"/>
              </w:rPr>
              <w:t>peste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26 </w:t>
            </w: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B6902" w14:textId="77777777" w:rsidR="00BB6BB9" w:rsidRPr="00564F54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86378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774C503E" w14:textId="77777777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EE1D8" w14:textId="77777777" w:rsidR="00BB6BB9" w:rsidRDefault="00BB6BB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AEE1D" w14:textId="77777777" w:rsidR="00BB6BB9" w:rsidRPr="00564F54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DB5CA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4803C58C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</w:t>
            </w:r>
          </w:p>
          <w:p w14:paraId="53BE6A6B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56D8D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peste </w:t>
            </w:r>
          </w:p>
          <w:p w14:paraId="2A489C88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sch. 1</w:t>
            </w:r>
            <w:r>
              <w:rPr>
                <w:b/>
                <w:bCs/>
                <w:sz w:val="20"/>
                <w:szCs w:val="20"/>
              </w:rPr>
              <w:t xml:space="preserve">4 </w:t>
            </w:r>
          </w:p>
          <w:p w14:paraId="3EA9CCDF" w14:textId="77777777" w:rsidR="00BB6BB9" w:rsidRPr="00DD369C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55B16" w14:textId="77777777" w:rsidR="00BB6BB9" w:rsidRPr="00564F54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406D4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026B075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firul III 813 în firul II 814.</w:t>
            </w:r>
          </w:p>
        </w:tc>
      </w:tr>
      <w:tr w:rsidR="00BB6BB9" w14:paraId="3E3305F3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F4F43" w14:textId="77777777" w:rsidR="00BB6BB9" w:rsidRDefault="00BB6BB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0972D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49161" w14:textId="77777777" w:rsidR="00BB6BB9" w:rsidRPr="00564F54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A3625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46BBDF51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2F0E8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490BCE3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B2AAD" w14:textId="77777777" w:rsidR="00BB6BB9" w:rsidRPr="00564F54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1235C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66BA5" w14:textId="77777777" w:rsidR="00BB6BB9" w:rsidRPr="00564F54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C7003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941D91E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 813.</w:t>
            </w:r>
          </w:p>
        </w:tc>
      </w:tr>
      <w:tr w:rsidR="00BB6BB9" w14:paraId="7A80CD22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82201" w14:textId="77777777" w:rsidR="00BB6BB9" w:rsidRDefault="00BB6BB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D5B54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228+900</w:t>
            </w:r>
          </w:p>
          <w:p w14:paraId="40656C9F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4F811" w14:textId="77777777" w:rsidR="00BB6BB9" w:rsidRPr="00564F54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D51A8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Oraș -</w:t>
            </w:r>
          </w:p>
          <w:p w14:paraId="67227DAF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C92E5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C1961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6954D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228+028</w:t>
            </w:r>
          </w:p>
          <w:p w14:paraId="6E5A7693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3C9CF" w14:textId="77777777" w:rsidR="00BB6BB9" w:rsidRPr="00564F54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1CCF6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teren, f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>r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 xml:space="preserve"> inductori la paleta galbena Afecteaza intr /iesiri  Fir I si Fir II  L 813 Constanta Oras-Agigea Nord.</w:t>
            </w:r>
          </w:p>
        </w:tc>
      </w:tr>
      <w:tr w:rsidR="00BB6BB9" w14:paraId="77CEA227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A9467" w14:textId="77777777" w:rsidR="00BB6BB9" w:rsidRDefault="00BB6BB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C016B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653F4314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D54F8" w14:textId="77777777" w:rsidR="00BB6BB9" w:rsidRPr="00564F54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18DD9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 directa si sch.: 5,9,13, 6 si  sch.2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BC347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F67F7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43B28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E51DD" w14:textId="77777777" w:rsidR="00BB6BB9" w:rsidRPr="00564F54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74713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Semnalizată pe teren, fără inductori la paleta galbenă. Afectează intrări /ieșiri Linia II directă stația Agigea Nord</w:t>
            </w:r>
          </w:p>
        </w:tc>
      </w:tr>
      <w:tr w:rsidR="00BB6BB9" w14:paraId="23FCAD28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FB4D8" w14:textId="77777777" w:rsidR="00BB6BB9" w:rsidRDefault="00BB6BB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993EB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C62DB" w14:textId="77777777" w:rsidR="00BB6BB9" w:rsidRPr="00564F54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94627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III directa si sch.: 7, 11, 15, 8 si sch.4 , pe directa 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4EA70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27ADF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0741F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7C23A6CE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337B6" w14:textId="77777777" w:rsidR="00BB6BB9" w:rsidRPr="00564F54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D47EA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 , fara inductori la paleta galbena Afecteaza intr /iesiri la Linia III directa statia Agigea Nord.</w:t>
            </w:r>
          </w:p>
        </w:tc>
      </w:tr>
      <w:tr w:rsidR="00BB6BB9" w14:paraId="18C60885" w14:textId="77777777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BA682" w14:textId="77777777" w:rsidR="00BB6BB9" w:rsidRDefault="00BB6BB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F8DF0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4F952" w14:textId="77777777" w:rsidR="00BB6BB9" w:rsidRPr="00564F54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D7D0E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80359C1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70886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42EB420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EC11959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65090" w14:textId="77777777" w:rsidR="00BB6BB9" w:rsidRPr="00564F54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D66FF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537CD" w14:textId="77777777" w:rsidR="00BB6BB9" w:rsidRPr="00564F54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A9448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A375BB5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trecerea de pe firul I pe firul II şi invers. </w:t>
            </w:r>
          </w:p>
        </w:tc>
      </w:tr>
      <w:tr w:rsidR="00BB6BB9" w14:paraId="62613320" w14:textId="77777777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1A106" w14:textId="77777777" w:rsidR="00BB6BB9" w:rsidRDefault="00BB6BB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B1A53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DD65E" w14:textId="77777777" w:rsidR="00BB6BB9" w:rsidRPr="00564F54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5B1E3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4160DDB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E73D5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44E9416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593E46F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F6B5C" w14:textId="77777777" w:rsidR="00BB6BB9" w:rsidRPr="00564F54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69DFB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7A63D" w14:textId="77777777" w:rsidR="00BB6BB9" w:rsidRPr="00564F54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135E5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C4D73D3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II.</w:t>
            </w:r>
          </w:p>
        </w:tc>
      </w:tr>
      <w:tr w:rsidR="00BB6BB9" w14:paraId="3347A6E9" w14:textId="77777777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34BC9" w14:textId="77777777" w:rsidR="00BB6BB9" w:rsidRDefault="00BB6BB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F2CD9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8379A" w14:textId="77777777" w:rsidR="00BB6BB9" w:rsidRPr="00564F54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A06AE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7BF2517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EC210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A67D06D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3E605" w14:textId="77777777" w:rsidR="00BB6BB9" w:rsidRPr="00564F54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C5AE8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85153" w14:textId="77777777" w:rsidR="00BB6BB9" w:rsidRPr="00564F54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484DE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089F676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C10774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BB6BB9" w14:paraId="67F6A60B" w14:textId="77777777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B1435" w14:textId="77777777" w:rsidR="00BB6BB9" w:rsidRDefault="00BB6BB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30DBF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31FB8" w14:textId="77777777" w:rsidR="00BB6BB9" w:rsidRPr="00564F54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4ACB0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B91A36A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724A7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13 </w:t>
            </w:r>
          </w:p>
          <w:p w14:paraId="6785D9FB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85EAF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513A5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FAA5D" w14:textId="77777777" w:rsidR="00BB6BB9" w:rsidRPr="00564F54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76A5B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8E80438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OIL TERMINAL.</w:t>
            </w:r>
          </w:p>
        </w:tc>
      </w:tr>
      <w:tr w:rsidR="00BB6BB9" w14:paraId="6E0D2F36" w14:textId="77777777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CDBB2" w14:textId="77777777" w:rsidR="00BB6BB9" w:rsidRDefault="00BB6BB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5247E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5ADBF" w14:textId="77777777" w:rsidR="00BB6BB9" w:rsidRPr="00564F54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74629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01B8190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65604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275EB617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C53A3" w14:textId="77777777" w:rsidR="00BB6BB9" w:rsidRPr="00564F54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198C3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E571F" w14:textId="77777777" w:rsidR="00BB6BB9" w:rsidRPr="00564F54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0F17D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BB6BB9" w14:paraId="36BF0837" w14:textId="77777777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90C8D" w14:textId="77777777" w:rsidR="00BB6BB9" w:rsidRDefault="00BB6BB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34049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5F9CD" w14:textId="77777777" w:rsidR="00BB6BB9" w:rsidRPr="00564F54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CF9AE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C933145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61297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3DB42" w14:textId="77777777" w:rsidR="00BB6BB9" w:rsidRPr="00564F54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F59DA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6E919" w14:textId="77777777" w:rsidR="00BB6BB9" w:rsidRPr="00564F54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922F3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44DE86F7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EC7E89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BB6BB9" w14:paraId="03571A61" w14:textId="77777777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AF388" w14:textId="77777777" w:rsidR="00BB6BB9" w:rsidRDefault="00BB6BB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D822C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79CB0" w14:textId="77777777" w:rsidR="00BB6BB9" w:rsidRPr="00564F54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2E973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612AEA0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45C225C3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F8A93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3EFFB" w14:textId="77777777" w:rsidR="00BB6BB9" w:rsidRPr="00564F54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A746F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190BB" w14:textId="77777777" w:rsidR="00BB6BB9" w:rsidRPr="00564F54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A1792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01ECD4B9" w14:textId="77777777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BA2A7" w14:textId="77777777" w:rsidR="00BB6BB9" w:rsidRDefault="00BB6BB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BA8F9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E3D29" w14:textId="77777777" w:rsidR="00BB6BB9" w:rsidRPr="00564F54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D2C88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0F220B1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43DD047C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1EF41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43ACD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08810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0B37D" w14:textId="77777777" w:rsidR="00BB6BB9" w:rsidRPr="00564F54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2AEE9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3C2EF06F" w14:textId="77777777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979E5" w14:textId="77777777" w:rsidR="00BB6BB9" w:rsidRDefault="00BB6BB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64B58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530D5" w14:textId="77777777" w:rsidR="00BB6BB9" w:rsidRPr="00564F54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F2842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F184465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4970F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3CF0D" w14:textId="77777777" w:rsidR="00BB6BB9" w:rsidRPr="00564F54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AECD6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C74D2" w14:textId="77777777" w:rsidR="00BB6BB9" w:rsidRPr="00564F54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A586C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25A5EDD3" w14:textId="77777777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AB647" w14:textId="77777777" w:rsidR="00BB6BB9" w:rsidRDefault="00BB6BB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FA778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8932B" w14:textId="77777777" w:rsidR="00BB6BB9" w:rsidRPr="00564F54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293A9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767BFB1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1C88A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AE70471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22045" w14:textId="77777777" w:rsidR="00BB6BB9" w:rsidRPr="00564F54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CB9E8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4ADA8" w14:textId="77777777" w:rsidR="00BB6BB9" w:rsidRPr="00564F54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6DE98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0C661E3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şi 7.</w:t>
            </w:r>
          </w:p>
        </w:tc>
      </w:tr>
      <w:tr w:rsidR="00BB6BB9" w14:paraId="0ECCDE2A" w14:textId="77777777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17F82" w14:textId="77777777" w:rsidR="00BB6BB9" w:rsidRDefault="00BB6BB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57F7B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8890C" w14:textId="77777777" w:rsidR="00BB6BB9" w:rsidRPr="00564F54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E5279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66BEBFE0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3DF00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EC8AE" w14:textId="77777777" w:rsidR="00BB6BB9" w:rsidRPr="00564F54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5B890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66817" w14:textId="77777777" w:rsidR="00BB6BB9" w:rsidRPr="00564F54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43D41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0CBECD0B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BB6BB9" w14:paraId="6A81CC4A" w14:textId="77777777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3A974" w14:textId="77777777" w:rsidR="00BB6BB9" w:rsidRDefault="00BB6BB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8A9D2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7BF98" w14:textId="77777777" w:rsidR="00BB6BB9" w:rsidRPr="00564F54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E100D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611A706D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7FE28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0BE2857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3A1E42FC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C8BEC" w14:textId="77777777" w:rsidR="00BB6BB9" w:rsidRPr="00564F54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0B66D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33756" w14:textId="77777777" w:rsidR="00BB6BB9" w:rsidRPr="00564F54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E9983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4340411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8CD2F9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II 813 la </w:t>
            </w:r>
          </w:p>
          <w:p w14:paraId="27866949" w14:textId="77777777" w:rsidR="00BB6BB9" w:rsidRPr="00CB3CD0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liniile 4 -7 </w:t>
            </w:r>
            <w:r>
              <w:rPr>
                <w:b/>
                <w:bCs/>
                <w:i/>
                <w:sz w:val="20"/>
              </w:rPr>
              <w:t>s</w:t>
            </w:r>
            <w:r w:rsidRPr="00175D9D">
              <w:rPr>
                <w:b/>
                <w:bCs/>
                <w:i/>
                <w:sz w:val="20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BB6BB9" w14:paraId="49377C88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72A9F" w14:textId="77777777" w:rsidR="00BB6BB9" w:rsidRDefault="00BB6BB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AD348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7F082980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D041D" w14:textId="77777777" w:rsidR="00BB6BB9" w:rsidRPr="00564F54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3CD0A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Agigea Nord - </w:t>
            </w:r>
          </w:p>
          <w:p w14:paraId="4DDDBFE4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Constanța Port Zona C</w:t>
            </w:r>
          </w:p>
          <w:p w14:paraId="4F175DB3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28DFE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E2DAE" w14:textId="77777777" w:rsidR="00BB6BB9" w:rsidRPr="00564F54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B2EF8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7E75DA39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1BFC3" w14:textId="77777777" w:rsidR="00BB6BB9" w:rsidRPr="00564F54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6437B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11A8EB5E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145BE" w14:textId="77777777" w:rsidR="00BB6BB9" w:rsidRDefault="00BB6BB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D9025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FBAAC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95384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Port</w:t>
            </w:r>
          </w:p>
          <w:p w14:paraId="3C15D2AF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0546C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38CB3" w14:textId="77777777" w:rsidR="00BB6BB9" w:rsidRPr="00564F54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98439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24656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143F5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29F6138F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A3511" w14:textId="77777777" w:rsidR="00BB6BB9" w:rsidRDefault="00BB6BB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27E54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75A53C59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90862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380B9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4DBE3357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46D72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763EA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0D603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490EE7F0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4BA87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4ACCC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B6BB9" w14:paraId="5888C5F5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91BC1" w14:textId="77777777" w:rsidR="00BB6BB9" w:rsidRDefault="00BB6BB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AADE7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  <w:p w14:paraId="443E5B3F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F620B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117E3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501E3BC7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812BE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3C783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9A0D0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B3C8E" w14:textId="77777777" w:rsidR="00BB6BB9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EEA21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B6BB9" w14:paraId="768BABE7" w14:textId="77777777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F3D45" w14:textId="77777777" w:rsidR="00BB6BB9" w:rsidRDefault="00BB6BB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E3DCE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5FB74" w14:textId="77777777" w:rsidR="00BB6BB9" w:rsidRPr="00564F54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C4F08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5350C118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C91BB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93F8EDE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 / 11 </w:t>
            </w:r>
          </w:p>
          <w:p w14:paraId="4658D5FB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5D746" w14:textId="77777777" w:rsidR="00BB6BB9" w:rsidRPr="00564F54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07125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174AD" w14:textId="77777777" w:rsidR="00BB6BB9" w:rsidRPr="00564F54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601B0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din st. Agigea Nord pe firul II 813 spre staţia Ferry - Boat.</w:t>
            </w:r>
          </w:p>
        </w:tc>
      </w:tr>
      <w:tr w:rsidR="00BB6BB9" w14:paraId="45EA2269" w14:textId="77777777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EBD7E" w14:textId="77777777" w:rsidR="00BB6BB9" w:rsidRDefault="00BB6BB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87F49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7FEAA" w14:textId="77777777" w:rsidR="00BB6BB9" w:rsidRPr="00564F54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1B638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623862ED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7FD1C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6F5DAF1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CF2C5" w14:textId="77777777" w:rsidR="00BB6BB9" w:rsidRPr="00564F54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A3147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15619" w14:textId="77777777" w:rsidR="00BB6BB9" w:rsidRPr="00564F54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0C6BD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F050957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813 spre staţia </w:t>
            </w:r>
          </w:p>
          <w:p w14:paraId="0F442FCA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- Boat.</w:t>
            </w:r>
          </w:p>
        </w:tc>
      </w:tr>
      <w:tr w:rsidR="00BB6BB9" w14:paraId="6FEDFAA5" w14:textId="77777777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701AB" w14:textId="77777777" w:rsidR="00BB6BB9" w:rsidRDefault="00BB6BB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7C9B2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1A3EF" w14:textId="77777777" w:rsidR="00BB6BB9" w:rsidRPr="00564F54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ABB60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32A85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5A02DF38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A5C4F" w14:textId="77777777" w:rsidR="00BB6BB9" w:rsidRPr="00564F54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40AEE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42A32" w14:textId="77777777" w:rsidR="00BB6BB9" w:rsidRPr="00564F54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3A2EC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463E9DDB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56DA7" w14:textId="77777777" w:rsidR="00BB6BB9" w:rsidRDefault="00BB6BB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C4DC0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245+070</w:t>
            </w:r>
          </w:p>
          <w:p w14:paraId="727F8D6C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15DCD" w14:textId="77777777" w:rsidR="00BB6BB9" w:rsidRPr="00564F54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834CD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2EEE6036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DB2E4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47BF0" w14:textId="77777777" w:rsidR="00BB6BB9" w:rsidRPr="00564F54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39F5A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4E83C" w14:textId="77777777" w:rsidR="00BB6BB9" w:rsidRPr="00564F54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E038A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22A9262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pentru primul vehicul din compunerea trenului (locomotivă sau vagon).</w:t>
            </w:r>
          </w:p>
        </w:tc>
      </w:tr>
      <w:tr w:rsidR="00BB6BB9" w14:paraId="4B67D875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AB5BE" w14:textId="77777777" w:rsidR="00BB6BB9" w:rsidRDefault="00BB6BB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B3C66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248+900</w:t>
            </w:r>
          </w:p>
          <w:p w14:paraId="3528F0FE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2153D" w14:textId="77777777" w:rsidR="00BB6BB9" w:rsidRPr="00564F54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5C49E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59B493D3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7E8DB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D0649" w14:textId="77777777" w:rsidR="00BB6BB9" w:rsidRPr="00564F54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6C136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F1248" w14:textId="77777777" w:rsidR="00BB6BB9" w:rsidRPr="00564F54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D2096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Se respectă numai cu primul hehicul din componența trenului (Locomotivă sau automotor)</w:t>
            </w:r>
          </w:p>
        </w:tc>
      </w:tr>
      <w:tr w:rsidR="00BB6BB9" w14:paraId="4731D0EE" w14:textId="77777777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7E2A8" w14:textId="77777777" w:rsidR="00BB6BB9" w:rsidRDefault="00BB6BB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F4548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250+500</w:t>
            </w:r>
          </w:p>
          <w:p w14:paraId="1941DDD5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805D4" w14:textId="77777777" w:rsidR="00BB6BB9" w:rsidRPr="00564F54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45A7F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5180BB16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62C0F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518F5" w14:textId="77777777" w:rsidR="00BB6BB9" w:rsidRPr="00564F54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B6338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A2A9E" w14:textId="77777777" w:rsidR="00BB6BB9" w:rsidRPr="00564F54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1CFFA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334AF31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 trenului (locomotivă sau vagon).</w:t>
            </w:r>
          </w:p>
        </w:tc>
      </w:tr>
      <w:tr w:rsidR="00BB6BB9" w14:paraId="16269C19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9041D" w14:textId="77777777" w:rsidR="00BB6BB9" w:rsidRDefault="00BB6BB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FBB95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BFDF2" w14:textId="77777777" w:rsidR="00BB6BB9" w:rsidRPr="00564F54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A1D4E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067324DD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9D881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37267" w14:textId="77777777" w:rsidR="00BB6BB9" w:rsidRPr="00564F54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8B355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49C86" w14:textId="77777777" w:rsidR="00BB6BB9" w:rsidRPr="00564F54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56F97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</w:tc>
      </w:tr>
      <w:tr w:rsidR="00BB6BB9" w14:paraId="2AC80DE7" w14:textId="77777777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F1873" w14:textId="77777777" w:rsidR="00BB6BB9" w:rsidRDefault="00BB6BB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9E02A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9681A" w14:textId="77777777" w:rsidR="00BB6BB9" w:rsidRPr="00564F54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B73CE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Neptun</w:t>
            </w:r>
          </w:p>
          <w:p w14:paraId="57766ED1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61E9D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3551734F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1645C" w14:textId="77777777" w:rsidR="00BB6BB9" w:rsidRPr="00564F54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3DBE9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86637" w14:textId="77777777" w:rsidR="00BB6BB9" w:rsidRPr="00564F54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62D64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</w:tc>
      </w:tr>
      <w:tr w:rsidR="00BB6BB9" w14:paraId="64DDD4EA" w14:textId="77777777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A0FB7" w14:textId="77777777" w:rsidR="00BB6BB9" w:rsidRDefault="00BB6BB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9C42E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81DB5" w14:textId="77777777" w:rsidR="00BB6BB9" w:rsidRPr="00564F54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8927A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58B83779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4FF0A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6 </w:t>
            </w:r>
          </w:p>
          <w:p w14:paraId="4228F38E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46F05" w14:textId="77777777" w:rsidR="00BB6BB9" w:rsidRPr="00564F54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3E3E5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A69D5" w14:textId="77777777" w:rsidR="00BB6BB9" w:rsidRPr="00564F54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AFF93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626B8A29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A025FA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8 - 10.</w:t>
            </w:r>
          </w:p>
        </w:tc>
      </w:tr>
      <w:tr w:rsidR="00BB6BB9" w14:paraId="5BD51FDB" w14:textId="77777777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E00D5" w14:textId="77777777" w:rsidR="00BB6BB9" w:rsidRDefault="00BB6BB9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2AD77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59003" w14:textId="77777777" w:rsidR="00BB6BB9" w:rsidRPr="00564F54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29E81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5167856B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62973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F20D082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BD9C1" w14:textId="77777777" w:rsidR="00BB6BB9" w:rsidRPr="00564F54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D8260" w14:textId="77777777" w:rsidR="00BB6BB9" w:rsidRDefault="00BB6BB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F7EBB" w14:textId="77777777" w:rsidR="00BB6BB9" w:rsidRPr="00564F54" w:rsidRDefault="00BB6BB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DAE50" w14:textId="77777777" w:rsidR="00BB6BB9" w:rsidRDefault="00BB6BB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A340ADF" w14:textId="77777777" w:rsidR="00BB6BB9" w:rsidRPr="00237377" w:rsidRDefault="00BB6BB9">
      <w:pPr>
        <w:spacing w:before="40" w:after="40" w:line="192" w:lineRule="auto"/>
        <w:ind w:right="57"/>
        <w:rPr>
          <w:sz w:val="20"/>
          <w:szCs w:val="20"/>
        </w:rPr>
      </w:pPr>
    </w:p>
    <w:p w14:paraId="33E890D3" w14:textId="77777777" w:rsidR="00BB6BB9" w:rsidRDefault="00BB6BB9" w:rsidP="00D96D74">
      <w:pPr>
        <w:pStyle w:val="Heading1"/>
        <w:spacing w:line="360" w:lineRule="auto"/>
      </w:pPr>
      <w:r>
        <w:t>LINIA 813 A</w:t>
      </w:r>
    </w:p>
    <w:p w14:paraId="7C08C63D" w14:textId="77777777" w:rsidR="00BB6BB9" w:rsidRDefault="00BB6BB9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B6BB9" w14:paraId="01879229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A1F52" w14:textId="77777777" w:rsidR="00BB6BB9" w:rsidRDefault="00BB6BB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09515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63E4300D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4525E" w14:textId="77777777" w:rsidR="00BB6BB9" w:rsidRPr="00E230A0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8AC59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13E8C81F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2156A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C80A3" w14:textId="77777777" w:rsidR="00BB6BB9" w:rsidRPr="009033AC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FD417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85F41" w14:textId="77777777" w:rsidR="00BB6BB9" w:rsidRPr="009033AC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B25D7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626A67A5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ED555" w14:textId="77777777" w:rsidR="00BB6BB9" w:rsidRDefault="00BB6BB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AFEAF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  <w:p w14:paraId="1F197EF4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82864" w14:textId="77777777" w:rsidR="00BB6BB9" w:rsidRPr="00E230A0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23E53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5E3DC041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</w:t>
            </w:r>
          </w:p>
          <w:p w14:paraId="0205701C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schimbătorul numărul 1 </w:t>
            </w:r>
          </w:p>
          <w:p w14:paraId="25AA8444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0F0FC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9BA94" w14:textId="77777777" w:rsidR="00BB6BB9" w:rsidRPr="009033AC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7A118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C140C" w14:textId="77777777" w:rsidR="00BB6BB9" w:rsidRPr="009033AC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9F3CA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1FA52B45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707EC" w14:textId="77777777" w:rsidR="00BB6BB9" w:rsidRDefault="00BB6BB9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7C08D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2B692" w14:textId="77777777" w:rsidR="00BB6BB9" w:rsidRPr="00E230A0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2AE3F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70436AFE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C96BF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013B4" w14:textId="77777777" w:rsidR="00BB6BB9" w:rsidRPr="009033AC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9033A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08C99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EA9DD" w14:textId="77777777" w:rsidR="00BB6BB9" w:rsidRPr="009033AC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76CCA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E79BE26" w14:textId="77777777" w:rsidR="00BB6BB9" w:rsidRDefault="00BB6BB9">
      <w:pPr>
        <w:spacing w:before="40" w:after="40" w:line="192" w:lineRule="auto"/>
        <w:ind w:right="57"/>
        <w:rPr>
          <w:sz w:val="20"/>
        </w:rPr>
      </w:pPr>
    </w:p>
    <w:p w14:paraId="10B778F3" w14:textId="77777777" w:rsidR="00BB6BB9" w:rsidRDefault="00BB6BB9" w:rsidP="00A73B8F">
      <w:pPr>
        <w:pStyle w:val="Heading1"/>
        <w:spacing w:line="360" w:lineRule="auto"/>
      </w:pPr>
      <w:r>
        <w:lastRenderedPageBreak/>
        <w:t>LINIA 813 B</w:t>
      </w:r>
    </w:p>
    <w:p w14:paraId="69A7BFDE" w14:textId="77777777" w:rsidR="00BB6BB9" w:rsidRDefault="00BB6BB9" w:rsidP="00BA2E4F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FERRY BOAT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B6BB9" w14:paraId="542A7B48" w14:textId="77777777">
        <w:trPr>
          <w:cantSplit/>
          <w:trHeight w:val="22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88D53" w14:textId="77777777" w:rsidR="00BB6BB9" w:rsidRDefault="00BB6BB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295A7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3DBBF" w14:textId="77777777" w:rsidR="00BB6BB9" w:rsidRPr="00305F8E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1EB15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0F343D0E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6ECF1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248CD5DC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/ 11 </w:t>
            </w:r>
          </w:p>
          <w:p w14:paraId="49F51983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08018" w14:textId="77777777" w:rsidR="00BB6BB9" w:rsidRPr="00305F8E" w:rsidRDefault="00BB6BB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EF9D3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2FD13" w14:textId="77777777" w:rsidR="00BB6BB9" w:rsidRPr="00305F8E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3B19E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1B91F402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 firul II 813 spre staţia </w:t>
            </w:r>
          </w:p>
          <w:p w14:paraId="494AC313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Boat.</w:t>
            </w:r>
          </w:p>
        </w:tc>
      </w:tr>
      <w:tr w:rsidR="00BB6BB9" w14:paraId="01500A37" w14:textId="77777777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848A7" w14:textId="77777777" w:rsidR="00BB6BB9" w:rsidRDefault="00BB6BB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82428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29AFE52E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7D699" w14:textId="77777777" w:rsidR="00BB6BB9" w:rsidRPr="00305F8E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090F6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20F5FDFE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Ferry Boat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DBDD6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875EF" w14:textId="77777777" w:rsidR="00BB6BB9" w:rsidRPr="00305F8E" w:rsidRDefault="00BB6BB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13EB3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F0995" w14:textId="77777777" w:rsidR="00BB6BB9" w:rsidRPr="00305F8E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F6795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145796D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B6BB9" w14:paraId="0F89D334" w14:textId="77777777">
        <w:trPr>
          <w:cantSplit/>
          <w:trHeight w:val="12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49B9F" w14:textId="77777777" w:rsidR="00BB6BB9" w:rsidRDefault="00BB6BB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31315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FD66F" w14:textId="77777777" w:rsidR="00BB6BB9" w:rsidRPr="00305F8E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236F1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6C42947D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7708D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3CB5B5DA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E43DD" w14:textId="77777777" w:rsidR="00BB6BB9" w:rsidRPr="00305F8E" w:rsidRDefault="00BB6BB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E3CB2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B301D" w14:textId="77777777" w:rsidR="00BB6BB9" w:rsidRPr="00305F8E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18BE5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0990B559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 -  8.</w:t>
            </w:r>
          </w:p>
        </w:tc>
      </w:tr>
      <w:tr w:rsidR="00BB6BB9" w14:paraId="4C5AB338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82A63" w14:textId="77777777" w:rsidR="00BB6BB9" w:rsidRDefault="00BB6BB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EF027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0005B" w14:textId="77777777" w:rsidR="00BB6BB9" w:rsidRPr="00305F8E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A6405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054C002B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F17C2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F58C7" w14:textId="77777777" w:rsidR="00BB6BB9" w:rsidRPr="00305F8E" w:rsidRDefault="00BB6BB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D81F7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FB8FF" w14:textId="77777777" w:rsidR="00BB6BB9" w:rsidRPr="00305F8E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8E76E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AA323CD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FA15C31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6 - 16.</w:t>
            </w:r>
          </w:p>
        </w:tc>
      </w:tr>
      <w:tr w:rsidR="00BB6BB9" w14:paraId="00CFA375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A4901" w14:textId="77777777" w:rsidR="00BB6BB9" w:rsidRDefault="00BB6BB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F8727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0AA32" w14:textId="77777777" w:rsidR="00BB6BB9" w:rsidRPr="00305F8E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E47DC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55879AF6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0B99D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DAB9B" w14:textId="77777777" w:rsidR="00BB6BB9" w:rsidRDefault="00BB6BB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D1E8A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98E0B" w14:textId="77777777" w:rsidR="00BB6BB9" w:rsidRPr="00305F8E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B03DA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68CA7BFA" w14:textId="77777777">
        <w:trPr>
          <w:cantSplit/>
          <w:trHeight w:val="18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E6A24" w14:textId="77777777" w:rsidR="00BB6BB9" w:rsidRDefault="00BB6BB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AA81D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05F50" w14:textId="77777777" w:rsidR="00BB6BB9" w:rsidRPr="00305F8E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566CA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52E52E58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FD371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</w:t>
            </w:r>
          </w:p>
          <w:p w14:paraId="6ECF57FC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F58C2" w14:textId="77777777" w:rsidR="00BB6BB9" w:rsidRPr="00305F8E" w:rsidRDefault="00BB6BB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CC7D9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B7A3D" w14:textId="77777777" w:rsidR="00BB6BB9" w:rsidRPr="00305F8E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D6F07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06690323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AA13E9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8.</w:t>
            </w:r>
          </w:p>
        </w:tc>
      </w:tr>
      <w:tr w:rsidR="00BB6BB9" w14:paraId="07CAA132" w14:textId="77777777">
        <w:trPr>
          <w:cantSplit/>
          <w:trHeight w:val="15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317B6" w14:textId="77777777" w:rsidR="00BB6BB9" w:rsidRDefault="00BB6BB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17E8F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0D478" w14:textId="77777777" w:rsidR="00BB6BB9" w:rsidRPr="00305F8E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3D2FE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3F21F9E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3E194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1BFA9" w14:textId="77777777" w:rsidR="00BB6BB9" w:rsidRPr="00305F8E" w:rsidRDefault="00BB6BB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28884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C0CCB" w14:textId="77777777" w:rsidR="00BB6BB9" w:rsidRPr="00305F8E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37D3F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328A7E4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49BD8CAD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  <w:tr w:rsidR="00BB6BB9" w14:paraId="4C0D12E8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6A534" w14:textId="77777777" w:rsidR="00BB6BB9" w:rsidRDefault="00BB6BB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C6B8C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6A16B" w14:textId="77777777" w:rsidR="00BB6BB9" w:rsidRPr="00305F8E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B4B42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1F2DE18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F24A0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CC2CD" w14:textId="77777777" w:rsidR="00BB6BB9" w:rsidRPr="00305F8E" w:rsidRDefault="00BB6BB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A008C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3DF09" w14:textId="77777777" w:rsidR="00BB6BB9" w:rsidRPr="00305F8E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056DA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F50C953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487714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BB6BB9" w14:paraId="5B429A12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B238D" w14:textId="77777777" w:rsidR="00BB6BB9" w:rsidRDefault="00BB6BB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FA6D2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FB4E3" w14:textId="77777777" w:rsidR="00BB6BB9" w:rsidRPr="00305F8E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B1FD7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5F31377F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AEC68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C59DA" w14:textId="77777777" w:rsidR="00BB6BB9" w:rsidRPr="00305F8E" w:rsidRDefault="00BB6BB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FD4A5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D6641" w14:textId="77777777" w:rsidR="00BB6BB9" w:rsidRPr="00305F8E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89AD0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387F72E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225C7A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BB6BB9" w14:paraId="630842AD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D9801" w14:textId="77777777" w:rsidR="00BB6BB9" w:rsidRDefault="00BB6BB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D34AD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ADAA4" w14:textId="77777777" w:rsidR="00BB6BB9" w:rsidRPr="00305F8E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2A0EB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3AC41AF5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AFCB4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13A,</w:t>
            </w:r>
          </w:p>
          <w:p w14:paraId="27CD34BF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D5570" w14:textId="77777777" w:rsidR="00BB6BB9" w:rsidRDefault="00BB6BB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35932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18CCA" w14:textId="77777777" w:rsidR="00BB6BB9" w:rsidRPr="00305F8E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2C8A6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792C7941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2C46F" w14:textId="77777777" w:rsidR="00BB6BB9" w:rsidRDefault="00BB6BB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6AB24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07598" w14:textId="77777777" w:rsidR="00BB6BB9" w:rsidRPr="00305F8E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C292D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9747ED5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2A945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3946129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011FF" w14:textId="77777777" w:rsidR="00BB6BB9" w:rsidRDefault="00BB6BB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F5500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CDA75" w14:textId="77777777" w:rsidR="00BB6BB9" w:rsidRPr="00305F8E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5A548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6CC26869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și 13.</w:t>
            </w:r>
          </w:p>
        </w:tc>
      </w:tr>
      <w:tr w:rsidR="00BB6BB9" w14:paraId="63366876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4AF38" w14:textId="77777777" w:rsidR="00BB6BB9" w:rsidRDefault="00BB6BB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2D3E2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74517" w14:textId="77777777" w:rsidR="00BB6BB9" w:rsidRPr="00305F8E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261D8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91050D1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9485B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3598A39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2D188B45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53 </w:t>
            </w:r>
          </w:p>
          <w:p w14:paraId="21A3A964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61435" w14:textId="77777777" w:rsidR="00BB6BB9" w:rsidRDefault="00BB6BB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1F58A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5A97E" w14:textId="77777777" w:rsidR="00BB6BB9" w:rsidRPr="00305F8E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41200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140371EE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BB6BB9" w14:paraId="49893596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26F21" w14:textId="77777777" w:rsidR="00BB6BB9" w:rsidRDefault="00BB6BB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E0CEC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27B99" w14:textId="77777777" w:rsidR="00BB6BB9" w:rsidRPr="00305F8E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C6976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7369547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9B497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361C66C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57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5CE3C" w14:textId="77777777" w:rsidR="00BB6BB9" w:rsidRDefault="00BB6BB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5CC0E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22362" w14:textId="77777777" w:rsidR="00BB6BB9" w:rsidRPr="00305F8E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42877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4C112A1B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15.</w:t>
            </w:r>
          </w:p>
        </w:tc>
      </w:tr>
      <w:tr w:rsidR="00BB6BB9" w14:paraId="604FACAE" w14:textId="77777777">
        <w:trPr>
          <w:cantSplit/>
          <w:trHeight w:val="6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984EC" w14:textId="77777777" w:rsidR="00BB6BB9" w:rsidRDefault="00BB6BB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D2BDF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8F78F" w14:textId="77777777" w:rsidR="00BB6BB9" w:rsidRPr="00305F8E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DF1DC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5D942E48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9 şi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06430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05730" w14:textId="77777777" w:rsidR="00BB6BB9" w:rsidRPr="00305F8E" w:rsidRDefault="00BB6BB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D866E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B1A6D" w14:textId="77777777" w:rsidR="00BB6BB9" w:rsidRPr="00305F8E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1BA29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56D5BFBD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07DBA" w14:textId="77777777" w:rsidR="00BB6BB9" w:rsidRDefault="00BB6BB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445B4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2CB0E" w14:textId="77777777" w:rsidR="00BB6BB9" w:rsidRPr="00305F8E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4A890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6AA352EF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11 și 13 - 17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184A1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9CAE3" w14:textId="77777777" w:rsidR="00BB6BB9" w:rsidRPr="00305F8E" w:rsidRDefault="00BB6BB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93B5C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70A8C" w14:textId="77777777" w:rsidR="00BB6BB9" w:rsidRPr="00305F8E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C5355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16330AB7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9AA06" w14:textId="77777777" w:rsidR="00BB6BB9" w:rsidRDefault="00BB6BB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C8565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625AB" w14:textId="77777777" w:rsidR="00BB6BB9" w:rsidRPr="00305F8E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FF0E2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0668C6D3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05362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BC26D" w14:textId="77777777" w:rsidR="00BB6BB9" w:rsidRPr="00305F8E" w:rsidRDefault="00BB6BB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E91C3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AA83A" w14:textId="77777777" w:rsidR="00BB6BB9" w:rsidRPr="00305F8E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4905D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2D118AF1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EDA88" w14:textId="77777777" w:rsidR="00BB6BB9" w:rsidRDefault="00BB6BB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27B43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F6360" w14:textId="77777777" w:rsidR="00BB6BB9" w:rsidRPr="00305F8E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42FE5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34BE2BC0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12A21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07DA3BD6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8A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6405B" w14:textId="77777777" w:rsidR="00BB6BB9" w:rsidRPr="00305F8E" w:rsidRDefault="00BB6BB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FC510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7E722" w14:textId="77777777" w:rsidR="00BB6BB9" w:rsidRPr="00305F8E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AC19E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A62A211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F02D96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6 - 11.</w:t>
            </w:r>
          </w:p>
        </w:tc>
      </w:tr>
      <w:tr w:rsidR="00BB6BB9" w14:paraId="3C38F31B" w14:textId="77777777">
        <w:trPr>
          <w:cantSplit/>
          <w:trHeight w:val="9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C02EA" w14:textId="77777777" w:rsidR="00BB6BB9" w:rsidRDefault="00BB6BB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889CD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B3930" w14:textId="77777777" w:rsidR="00BB6BB9" w:rsidRPr="00305F8E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DDDB8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276FE2A4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67EBB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8748C" w14:textId="77777777" w:rsidR="00BB6BB9" w:rsidRDefault="00BB6BB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BE391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6212B" w14:textId="77777777" w:rsidR="00BB6BB9" w:rsidRPr="00305F8E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35341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24D95EA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7D1FC7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15 - 17.</w:t>
            </w:r>
          </w:p>
        </w:tc>
      </w:tr>
      <w:tr w:rsidR="00BB6BB9" w14:paraId="7A31BEFE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3162B" w14:textId="77777777" w:rsidR="00BB6BB9" w:rsidRDefault="00BB6BB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654C7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F1229" w14:textId="77777777" w:rsidR="00BB6BB9" w:rsidRPr="00305F8E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88DC1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7282FD4D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263C6B29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de tragere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7C4DB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7F1E8" w14:textId="77777777" w:rsidR="00BB6BB9" w:rsidRDefault="00BB6BB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81DEE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12CB3" w14:textId="77777777" w:rsidR="00BB6BB9" w:rsidRPr="00305F8E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C7E9B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CA1E742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de tragere racordată din sch. nr. 4.</w:t>
            </w:r>
          </w:p>
        </w:tc>
      </w:tr>
      <w:tr w:rsidR="00BB6BB9" w14:paraId="64753CA9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90551" w14:textId="77777777" w:rsidR="00BB6BB9" w:rsidRDefault="00BB6BB9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DD5C1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E4B71" w14:textId="77777777" w:rsidR="00BB6BB9" w:rsidRPr="00305F8E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1117A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013876F3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8050B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65CBF" w14:textId="77777777" w:rsidR="00BB6BB9" w:rsidRPr="00305F8E" w:rsidRDefault="00BB6BB9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10A64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873AB" w14:textId="77777777" w:rsidR="00BB6BB9" w:rsidRPr="00305F8E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A630E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DF6D433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376047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5 - 11.</w:t>
            </w:r>
          </w:p>
        </w:tc>
      </w:tr>
    </w:tbl>
    <w:p w14:paraId="00A51A6E" w14:textId="77777777" w:rsidR="00BB6BB9" w:rsidRDefault="00BB6BB9" w:rsidP="002242FB">
      <w:pPr>
        <w:spacing w:before="40" w:after="40" w:line="192" w:lineRule="auto"/>
        <w:ind w:right="57"/>
      </w:pPr>
    </w:p>
    <w:p w14:paraId="2A5B11DF" w14:textId="77777777" w:rsidR="00BB6BB9" w:rsidRDefault="00BB6BB9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814</w:t>
      </w:r>
    </w:p>
    <w:p w14:paraId="02C962DF" w14:textId="77777777" w:rsidR="00BB6BB9" w:rsidRDefault="00BB6BB9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BB6BB9" w14:paraId="6B37238D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2A3BD" w14:textId="77777777" w:rsidR="00BB6BB9" w:rsidRDefault="00BB6BB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028E8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E334E" w14:textId="77777777" w:rsidR="00BB6BB9" w:rsidRPr="002B6917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3002A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54A3A60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E5D06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39B73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F76AE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893E7" w14:textId="77777777" w:rsidR="00BB6BB9" w:rsidRPr="002A6824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EE294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4DD6E778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BC59E" w14:textId="77777777" w:rsidR="00BB6BB9" w:rsidRDefault="00BB6BB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91FBC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320E6" w14:textId="77777777" w:rsidR="00BB6BB9" w:rsidRPr="002B6917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1FAD7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8D0B112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5C465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68EC541F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405A6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989B9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53E91" w14:textId="77777777" w:rsidR="00BB6BB9" w:rsidRPr="002A6824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E4201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112EB1F7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ACEE5" w14:textId="77777777" w:rsidR="00BB6BB9" w:rsidRDefault="00BB6BB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FFB0A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E6BED" w14:textId="77777777" w:rsidR="00BB6BB9" w:rsidRPr="002B6917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F2CE6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C9A7089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C10B6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3479E0E6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42B595AC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4B3BB137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A5AA1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3AF8D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27EA0" w14:textId="77777777" w:rsidR="00BB6BB9" w:rsidRPr="002A6824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0A821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0AFF56DB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DF825" w14:textId="77777777" w:rsidR="00BB6BB9" w:rsidRDefault="00BB6BB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56BBF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36316" w14:textId="77777777" w:rsidR="00BB6BB9" w:rsidRPr="002B6917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D47FE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2CF9EA3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59202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7ABF1271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37057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973AD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784EC" w14:textId="77777777" w:rsidR="00BB6BB9" w:rsidRPr="002A6824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319BD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0BD28A69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3D851" w14:textId="77777777" w:rsidR="00BB6BB9" w:rsidRDefault="00BB6BB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E5D37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ACCE4" w14:textId="77777777" w:rsidR="00BB6BB9" w:rsidRPr="002B6917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317DE" w14:textId="77777777" w:rsidR="00BB6BB9" w:rsidRDefault="00BB6BB9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05750FE" w14:textId="77777777" w:rsidR="00BB6BB9" w:rsidRDefault="00BB6BB9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AD7FB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10CCA71E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3ED7D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A81BD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02BBE" w14:textId="77777777" w:rsidR="00BB6BB9" w:rsidRPr="002A6824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AEA13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BB6BB9" w14:paraId="4347E8C1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497C4" w14:textId="77777777" w:rsidR="00BB6BB9" w:rsidRDefault="00BB6BB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F07D4" w14:textId="77777777" w:rsidR="00BB6BB9" w:rsidRDefault="00BB6BB9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C30BF" w14:textId="77777777" w:rsidR="00BB6BB9" w:rsidRPr="002B6917" w:rsidRDefault="00BB6BB9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6FC55" w14:textId="77777777" w:rsidR="00BB6BB9" w:rsidRDefault="00BB6BB9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99B26C3" w14:textId="77777777" w:rsidR="00BB6BB9" w:rsidRDefault="00BB6BB9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AF789" w14:textId="77777777" w:rsidR="00BB6BB9" w:rsidRDefault="00BB6BB9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7B66FD6F" w14:textId="77777777" w:rsidR="00BB6BB9" w:rsidRDefault="00BB6BB9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59425" w14:textId="77777777" w:rsidR="00BB6BB9" w:rsidRDefault="00BB6BB9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11CFF" w14:textId="77777777" w:rsidR="00BB6BB9" w:rsidRDefault="00BB6BB9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21609" w14:textId="77777777" w:rsidR="00BB6BB9" w:rsidRPr="002A6824" w:rsidRDefault="00BB6BB9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44855" w14:textId="77777777" w:rsidR="00BB6BB9" w:rsidRDefault="00BB6BB9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BB6BB9" w14:paraId="1F7539A1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901F7" w14:textId="77777777" w:rsidR="00BB6BB9" w:rsidRDefault="00BB6BB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D3002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776F2" w14:textId="77777777" w:rsidR="00BB6BB9" w:rsidRPr="002B6917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B00EC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7FF43DC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76DB3EDD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78C5C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0A08ACD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9AB18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5A2A5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D4F24" w14:textId="77777777" w:rsidR="00BB6BB9" w:rsidRPr="002A6824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1B839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63769881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08909" w14:textId="77777777" w:rsidR="00BB6BB9" w:rsidRDefault="00BB6BB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61D46" w14:textId="77777777" w:rsidR="00BB6BB9" w:rsidRDefault="00BB6B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DDBC5" w14:textId="77777777" w:rsidR="00BB6BB9" w:rsidRPr="002B6917" w:rsidRDefault="00BB6B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5107F" w14:textId="77777777" w:rsidR="00BB6BB9" w:rsidRDefault="00BB6BB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556C29D" w14:textId="77777777" w:rsidR="00BB6BB9" w:rsidRDefault="00BB6BB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4B8C9" w14:textId="77777777" w:rsidR="00BB6BB9" w:rsidRDefault="00BB6B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4E1AFE3" w14:textId="77777777" w:rsidR="00BB6BB9" w:rsidRDefault="00BB6B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59280" w14:textId="77777777" w:rsidR="00BB6BB9" w:rsidRDefault="00BB6B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1F5DD" w14:textId="77777777" w:rsidR="00BB6BB9" w:rsidRDefault="00BB6B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2166C" w14:textId="77777777" w:rsidR="00BB6BB9" w:rsidRPr="002A6824" w:rsidRDefault="00BB6B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2FFBC" w14:textId="77777777" w:rsidR="00BB6BB9" w:rsidRDefault="00BB6BB9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029823F" w14:textId="77777777" w:rsidR="00BB6BB9" w:rsidRDefault="00BB6BB9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BB6BB9" w14:paraId="6CFC0BFD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58319" w14:textId="77777777" w:rsidR="00BB6BB9" w:rsidRDefault="00BB6BB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3480C" w14:textId="77777777" w:rsidR="00BB6BB9" w:rsidRDefault="00BB6B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FD8C3" w14:textId="77777777" w:rsidR="00BB6BB9" w:rsidRPr="002B6917" w:rsidRDefault="00BB6B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B99F7" w14:textId="77777777" w:rsidR="00BB6BB9" w:rsidRDefault="00BB6BB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56E6C81" w14:textId="77777777" w:rsidR="00BB6BB9" w:rsidRDefault="00BB6BB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54730" w14:textId="77777777" w:rsidR="00BB6BB9" w:rsidRDefault="00BB6B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8CA5D" w14:textId="77777777" w:rsidR="00BB6BB9" w:rsidRDefault="00BB6B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82807" w14:textId="77777777" w:rsidR="00BB6BB9" w:rsidRDefault="00BB6B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47101" w14:textId="77777777" w:rsidR="00BB6BB9" w:rsidRPr="002A6824" w:rsidRDefault="00BB6B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012BF" w14:textId="77777777" w:rsidR="00BB6BB9" w:rsidRDefault="00BB6BB9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BB6BB9" w14:paraId="08AE917D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4EA9D" w14:textId="77777777" w:rsidR="00BB6BB9" w:rsidRDefault="00BB6BB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94CB2" w14:textId="77777777" w:rsidR="00BB6BB9" w:rsidRDefault="00BB6B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3C502354" w14:textId="77777777" w:rsidR="00BB6BB9" w:rsidRDefault="00BB6B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81F1C" w14:textId="77777777" w:rsidR="00BB6BB9" w:rsidRPr="002B6917" w:rsidRDefault="00BB6B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E6DF4" w14:textId="77777777" w:rsidR="00BB6BB9" w:rsidRDefault="00BB6BB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3F4D225A" w14:textId="77777777" w:rsidR="00BB6BB9" w:rsidRDefault="00BB6BB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0D2BA214" w14:textId="77777777" w:rsidR="00BB6BB9" w:rsidRDefault="00BB6BB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58266" w14:textId="77777777" w:rsidR="00BB6BB9" w:rsidRDefault="00BB6B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8788B" w14:textId="77777777" w:rsidR="00BB6BB9" w:rsidRDefault="00BB6B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53F25" w14:textId="77777777" w:rsidR="00BB6BB9" w:rsidRDefault="00BB6B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23642F55" w14:textId="77777777" w:rsidR="00BB6BB9" w:rsidRDefault="00BB6B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88EE5" w14:textId="77777777" w:rsidR="00BB6BB9" w:rsidRPr="002A6824" w:rsidRDefault="00BB6B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EB7D1" w14:textId="77777777" w:rsidR="00BB6BB9" w:rsidRDefault="00BB6BB9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B6BB9" w14:paraId="6DBAC212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0239B" w14:textId="77777777" w:rsidR="00BB6BB9" w:rsidRDefault="00BB6BB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2B7D2" w14:textId="77777777" w:rsidR="00BB6BB9" w:rsidRDefault="00BB6B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2A3D7" w14:textId="77777777" w:rsidR="00BB6BB9" w:rsidRPr="002B6917" w:rsidRDefault="00BB6B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463EC" w14:textId="77777777" w:rsidR="00BB6BB9" w:rsidRDefault="00BB6BB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754A2607" w14:textId="77777777" w:rsidR="00BB6BB9" w:rsidRDefault="00BB6BB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1DDD1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34C77DC2" w14:textId="77777777" w:rsidR="00BB6BB9" w:rsidRPr="00810F5B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0455B" w14:textId="77777777" w:rsidR="00BB6BB9" w:rsidRPr="00557C88" w:rsidRDefault="00BB6B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191A5" w14:textId="77777777" w:rsidR="00BB6BB9" w:rsidRDefault="00BB6B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D3BC3" w14:textId="77777777" w:rsidR="00BB6BB9" w:rsidRPr="002A6824" w:rsidRDefault="00BB6B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A72FE" w14:textId="77777777" w:rsidR="00BB6BB9" w:rsidRDefault="00BB6BB9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4EA5B3B" w14:textId="77777777" w:rsidR="00BB6BB9" w:rsidRDefault="00BB6BB9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BB6BB9" w14:paraId="0964D42E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40C00" w14:textId="77777777" w:rsidR="00BB6BB9" w:rsidRDefault="00BB6BB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D1F5D" w14:textId="77777777" w:rsidR="00BB6BB9" w:rsidRDefault="00BB6B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8F193" w14:textId="77777777" w:rsidR="00BB6BB9" w:rsidRPr="002B6917" w:rsidRDefault="00BB6B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8767D" w14:textId="77777777" w:rsidR="00BB6BB9" w:rsidRDefault="00BB6BB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6440B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62DD4165" w14:textId="77777777" w:rsidR="00BB6BB9" w:rsidRDefault="00BB6BB9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2B301" w14:textId="77777777" w:rsidR="00BB6BB9" w:rsidRDefault="00BB6B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A1C1C" w14:textId="77777777" w:rsidR="00BB6BB9" w:rsidRDefault="00BB6B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5237B" w14:textId="77777777" w:rsidR="00BB6BB9" w:rsidRPr="002A6824" w:rsidRDefault="00BB6B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F0032" w14:textId="77777777" w:rsidR="00BB6BB9" w:rsidRDefault="00BB6BB9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17F76831" w14:textId="77777777" w:rsidR="00BB6BB9" w:rsidRDefault="00BB6BB9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BB6BB9" w14:paraId="2DA4E738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C9AE9" w14:textId="77777777" w:rsidR="00BB6BB9" w:rsidRDefault="00BB6BB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FD14F" w14:textId="77777777" w:rsidR="00BB6BB9" w:rsidRDefault="00BB6B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D967E" w14:textId="77777777" w:rsidR="00BB6BB9" w:rsidRPr="002B6917" w:rsidRDefault="00BB6B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354F6" w14:textId="77777777" w:rsidR="00BB6BB9" w:rsidRDefault="00BB6BB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F3E82" w14:textId="77777777" w:rsidR="00BB6BB9" w:rsidRDefault="00BB6BB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DAC3D" w14:textId="77777777" w:rsidR="00BB6BB9" w:rsidRPr="00557C88" w:rsidRDefault="00BB6B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55DAD" w14:textId="77777777" w:rsidR="00BB6BB9" w:rsidRDefault="00BB6B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7948E" w14:textId="77777777" w:rsidR="00BB6BB9" w:rsidRPr="002A6824" w:rsidRDefault="00BB6B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AFC35" w14:textId="77777777" w:rsidR="00BB6BB9" w:rsidRDefault="00BB6BB9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02A30F4" w14:textId="77777777" w:rsidR="00BB6BB9" w:rsidRPr="00D83307" w:rsidRDefault="00BB6BB9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BB6BB9" w14:paraId="24272F6F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71C5F" w14:textId="77777777" w:rsidR="00BB6BB9" w:rsidRDefault="00BB6BB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837DD" w14:textId="77777777" w:rsidR="00BB6BB9" w:rsidRDefault="00BB6B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3DA7A" w14:textId="77777777" w:rsidR="00BB6BB9" w:rsidRPr="002B6917" w:rsidRDefault="00BB6B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12ED9" w14:textId="77777777" w:rsidR="00BB6BB9" w:rsidRDefault="00BB6BB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7DEEFAF8" w14:textId="77777777" w:rsidR="00BB6BB9" w:rsidRDefault="00BB6BB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EE884" w14:textId="77777777" w:rsidR="00BB6BB9" w:rsidRDefault="00BB6B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AE380" w14:textId="77777777" w:rsidR="00BB6BB9" w:rsidRDefault="00BB6B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66D48" w14:textId="77777777" w:rsidR="00BB6BB9" w:rsidRDefault="00BB6B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B3D72" w14:textId="77777777" w:rsidR="00BB6BB9" w:rsidRPr="002A6824" w:rsidRDefault="00BB6B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11388" w14:textId="77777777" w:rsidR="00BB6BB9" w:rsidRDefault="00BB6BB9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70B12B09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385CD" w14:textId="77777777" w:rsidR="00BB6BB9" w:rsidRDefault="00BB6BB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0C019" w14:textId="77777777" w:rsidR="00BB6BB9" w:rsidRDefault="00BB6B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64285" w14:textId="77777777" w:rsidR="00BB6BB9" w:rsidRPr="002B6917" w:rsidRDefault="00BB6B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2AE13" w14:textId="77777777" w:rsidR="00BB6BB9" w:rsidRDefault="00BB6BB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1EDCECDD" w14:textId="77777777" w:rsidR="00BB6BB9" w:rsidRDefault="00BB6BB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7AB96" w14:textId="77777777" w:rsidR="00BB6BB9" w:rsidRDefault="00BB6B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E500A" w14:textId="77777777" w:rsidR="00BB6BB9" w:rsidRDefault="00BB6B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17276" w14:textId="77777777" w:rsidR="00BB6BB9" w:rsidRDefault="00BB6B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1091C" w14:textId="77777777" w:rsidR="00BB6BB9" w:rsidRPr="002A6824" w:rsidRDefault="00BB6B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754E9" w14:textId="77777777" w:rsidR="00BB6BB9" w:rsidRDefault="00BB6BB9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377F6716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CE18B" w14:textId="77777777" w:rsidR="00BB6BB9" w:rsidRDefault="00BB6BB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57346" w14:textId="77777777" w:rsidR="00BB6BB9" w:rsidRDefault="00BB6B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44636" w14:textId="77777777" w:rsidR="00BB6BB9" w:rsidRPr="002B6917" w:rsidRDefault="00BB6B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629CF" w14:textId="77777777" w:rsidR="00BB6BB9" w:rsidRDefault="00BB6BB9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014EB9C7" w14:textId="77777777" w:rsidR="00BB6BB9" w:rsidRDefault="00BB6BB9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9B706" w14:textId="77777777" w:rsidR="00BB6BB9" w:rsidRDefault="00BB6B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F2FB4" w14:textId="77777777" w:rsidR="00BB6BB9" w:rsidRPr="00557C88" w:rsidRDefault="00BB6B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5FF7B" w14:textId="77777777" w:rsidR="00BB6BB9" w:rsidRDefault="00BB6B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6EB86" w14:textId="77777777" w:rsidR="00BB6BB9" w:rsidRPr="002A6824" w:rsidRDefault="00BB6B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6455A" w14:textId="77777777" w:rsidR="00BB6BB9" w:rsidRDefault="00BB6BB9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692BFD3F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28538" w14:textId="77777777" w:rsidR="00BB6BB9" w:rsidRDefault="00BB6BB9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D8118" w14:textId="77777777" w:rsidR="00BB6BB9" w:rsidRDefault="00BB6B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E6810" w14:textId="77777777" w:rsidR="00BB6BB9" w:rsidRPr="002B6917" w:rsidRDefault="00BB6B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AE856" w14:textId="77777777" w:rsidR="00BB6BB9" w:rsidRDefault="00BB6BB9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440FD966" w14:textId="77777777" w:rsidR="00BB6BB9" w:rsidRPr="006315B8" w:rsidRDefault="00BB6BB9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3F3B3" w14:textId="77777777" w:rsidR="00BB6BB9" w:rsidRDefault="00BB6B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8E51B" w14:textId="77777777" w:rsidR="00BB6BB9" w:rsidRPr="00557C88" w:rsidRDefault="00BB6B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A16CC" w14:textId="77777777" w:rsidR="00BB6BB9" w:rsidRDefault="00BB6B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96FB8" w14:textId="77777777" w:rsidR="00BB6BB9" w:rsidRPr="002A6824" w:rsidRDefault="00BB6BB9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FB6FF" w14:textId="77777777" w:rsidR="00BB6BB9" w:rsidRDefault="00BB6BB9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79F44F5" w14:textId="77777777" w:rsidR="00BB6BB9" w:rsidRPr="00930181" w:rsidRDefault="00BB6BB9">
      <w:pPr>
        <w:tabs>
          <w:tab w:val="left" w:pos="3183"/>
        </w:tabs>
      </w:pPr>
    </w:p>
    <w:p w14:paraId="1DA98637" w14:textId="77777777" w:rsidR="00BB6BB9" w:rsidRDefault="00BB6BB9" w:rsidP="00E566AF">
      <w:pPr>
        <w:pStyle w:val="Heading1"/>
        <w:spacing w:line="360" w:lineRule="auto"/>
      </w:pPr>
      <w:r>
        <w:t>LINIA 817</w:t>
      </w:r>
    </w:p>
    <w:p w14:paraId="0B8EB87C" w14:textId="77777777" w:rsidR="00BB6BB9" w:rsidRDefault="00BB6BB9" w:rsidP="00313EFA">
      <w:pPr>
        <w:pStyle w:val="Heading1"/>
        <w:spacing w:line="360" w:lineRule="auto"/>
        <w:rPr>
          <w:b w:val="0"/>
          <w:bCs w:val="0"/>
          <w:sz w:val="8"/>
        </w:rPr>
      </w:pPr>
      <w:r>
        <w:t>DOROBANŢU - CAP MIDIA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B6BB9" w14:paraId="3C048DC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831FA" w14:textId="77777777" w:rsidR="00BB6BB9" w:rsidRDefault="00BB6BB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24838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964AF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86D55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Nazarcea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734F6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inclusiv sch. 13 și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7AE76" w14:textId="77777777" w:rsidR="00BB6BB9" w:rsidRPr="000A692F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CD0B1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ED863" w14:textId="77777777" w:rsidR="00BB6BB9" w:rsidRPr="00E90477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02FBF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23CA593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0BC07" w14:textId="77777777" w:rsidR="00BB6BB9" w:rsidRDefault="00BB6BB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A281F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12+000</w:t>
            </w:r>
          </w:p>
          <w:p w14:paraId="20E1DCFE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7CACD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BDBBC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Nazarcea -</w:t>
            </w:r>
          </w:p>
          <w:p w14:paraId="65099D27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EC38D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0BEA8" w14:textId="77777777" w:rsidR="00BB6BB9" w:rsidRPr="000A692F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F02FB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229C1" w14:textId="77777777" w:rsidR="00BB6BB9" w:rsidRPr="00E90477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8B165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B6BB9" w14:paraId="776498D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C7D0D" w14:textId="77777777" w:rsidR="00BB6BB9" w:rsidRDefault="00BB6BB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623CE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22+300</w:t>
            </w:r>
          </w:p>
          <w:p w14:paraId="3EF865A3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FE2D9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E875C" w14:textId="77777777" w:rsidR="00BB6BB9" w:rsidRDefault="00BB6BB9" w:rsidP="005309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Nazarcea -</w:t>
            </w:r>
          </w:p>
          <w:p w14:paraId="15EB96D0" w14:textId="77777777" w:rsidR="00BB6BB9" w:rsidRDefault="00BB6BB9" w:rsidP="005309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55A7F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D5EB5" w14:textId="77777777" w:rsidR="00BB6BB9" w:rsidRPr="000A692F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6EB72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335E6" w14:textId="77777777" w:rsidR="00BB6BB9" w:rsidRPr="00E90477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7AF51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DDD8C85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B6BB9" w14:paraId="4C86049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857BB" w14:textId="77777777" w:rsidR="00BB6BB9" w:rsidRDefault="00BB6BB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A82DE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B41A3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1CC86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Nazarcea -</w:t>
            </w:r>
          </w:p>
          <w:p w14:paraId="5840275D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31033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14035" w14:textId="77777777" w:rsidR="00BB6BB9" w:rsidRPr="000A692F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8F643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  <w:p w14:paraId="73DC4D57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FFD1C" w14:textId="77777777" w:rsidR="00BB6BB9" w:rsidRPr="00E90477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E1AC6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BB6BB9" w14:paraId="6DB7DD72" w14:textId="77777777">
        <w:trPr>
          <w:cantSplit/>
          <w:trHeight w:val="6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A9C20" w14:textId="77777777" w:rsidR="00BB6BB9" w:rsidRDefault="00BB6BB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442DB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23+805</w:t>
            </w:r>
          </w:p>
          <w:p w14:paraId="25B58D1F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3B5A1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BB362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6A6DA4E5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BCD6C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44EBF" w14:textId="77777777" w:rsidR="00BB6BB9" w:rsidRPr="000A692F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DDD29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A5DB1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90313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19F81BE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74DD5" w14:textId="77777777" w:rsidR="00BB6BB9" w:rsidRDefault="00BB6BB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1C21E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0B549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7C128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3769FD50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7C179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62FE0" w14:textId="77777777" w:rsidR="00BB6BB9" w:rsidRPr="000A692F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77406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23+805</w:t>
            </w:r>
          </w:p>
          <w:p w14:paraId="018AE73F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5FFED" w14:textId="77777777" w:rsidR="00BB6BB9" w:rsidRPr="00E90477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80F19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706CF256" w14:textId="77777777">
        <w:trPr>
          <w:cantSplit/>
          <w:trHeight w:val="8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272DC" w14:textId="77777777" w:rsidR="00BB6BB9" w:rsidRDefault="00BB6BB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D3FE2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89266" w14:textId="77777777" w:rsidR="00BB6BB9" w:rsidRPr="00E90477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52FF7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543DF98F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BD331" w14:textId="77777777" w:rsidR="00BB6BB9" w:rsidRDefault="00BB6BB9">
            <w:pPr>
              <w:spacing w:before="40" w:after="40" w:line="360" w:lineRule="auto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D01DC63" w14:textId="77777777" w:rsidR="00BB6BB9" w:rsidRDefault="00BB6BB9">
            <w:pPr>
              <w:spacing w:before="40" w:after="40" w:line="360" w:lineRule="auto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diag.</w:t>
            </w:r>
          </w:p>
          <w:p w14:paraId="0B7096CA" w14:textId="77777777" w:rsidR="00BB6BB9" w:rsidRDefault="00BB6BB9">
            <w:pPr>
              <w:spacing w:before="40" w:after="40" w:line="360" w:lineRule="auto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 7 - 19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5682B" w14:textId="77777777" w:rsidR="00BB6BB9" w:rsidRPr="000A692F" w:rsidRDefault="00BB6BB9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A40F1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A3930" w14:textId="77777777" w:rsidR="00BB6BB9" w:rsidRPr="00E90477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0C5E6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4D4CBC4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99F56C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Firul I la Firul II </w:t>
            </w:r>
          </w:p>
          <w:p w14:paraId="5768F431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invers.</w:t>
            </w:r>
          </w:p>
        </w:tc>
      </w:tr>
      <w:tr w:rsidR="00BB6BB9" w14:paraId="147BFB44" w14:textId="77777777">
        <w:trPr>
          <w:cantSplit/>
          <w:trHeight w:val="6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9B4B8" w14:textId="77777777" w:rsidR="00BB6BB9" w:rsidRDefault="00BB6BB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6CAD8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06555" w14:textId="77777777" w:rsidR="00BB6BB9" w:rsidRPr="00E90477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C55CD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0CC49735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977EF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B080E" w14:textId="77777777" w:rsidR="00BB6BB9" w:rsidRPr="000A692F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0E138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CFCE9" w14:textId="77777777" w:rsidR="00BB6BB9" w:rsidRPr="00E90477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F28C7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59E4F909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3102E" w14:textId="77777777" w:rsidR="00BB6BB9" w:rsidRDefault="00BB6BB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0A28E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90685" w14:textId="77777777" w:rsidR="00BB6BB9" w:rsidRPr="00E90477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BC320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5119A646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CAAD0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1D02B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BDCF6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88CF3" w14:textId="77777777" w:rsidR="00BB6BB9" w:rsidRPr="00E90477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44056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1099A14D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2A749" w14:textId="77777777" w:rsidR="00BB6BB9" w:rsidRDefault="00BB6BB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86D43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4AA0F" w14:textId="77777777" w:rsidR="00BB6BB9" w:rsidRPr="00E90477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CF211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 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F503D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 și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61ABD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C91AF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DDC4A" w14:textId="77777777" w:rsidR="00BB6BB9" w:rsidRPr="00E90477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8C425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47258FB4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DC2FD" w14:textId="77777777" w:rsidR="00BB6BB9" w:rsidRDefault="00BB6BB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E50B5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AFFB4" w14:textId="77777777" w:rsidR="00BB6BB9" w:rsidRPr="00E90477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06EF6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41CDB3A6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1D0CF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43F16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4F713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763B4" w14:textId="77777777" w:rsidR="00BB6BB9" w:rsidRPr="00E90477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8B506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1533A154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6D525" w14:textId="77777777" w:rsidR="00BB6BB9" w:rsidRDefault="00BB6BB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B9D5F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  <w:p w14:paraId="20411071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08B1A" w14:textId="77777777" w:rsidR="00BB6BB9" w:rsidRPr="00E90477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54C4C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 -  Cap Midia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CD028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A727D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6E4B9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  <w:p w14:paraId="16E179B5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6C8D4" w14:textId="77777777" w:rsidR="00BB6BB9" w:rsidRPr="00E90477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35013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15C9CBB5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0BE5F" w14:textId="77777777" w:rsidR="00BB6BB9" w:rsidRDefault="00BB6BB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43ED2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  <w:p w14:paraId="5BFABEF3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C671D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CA085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 -  Cap Midia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6F81D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95CA9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47710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  <w:p w14:paraId="00D89F72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98AFE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5FD0E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231781A3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890C4" w14:textId="77777777" w:rsidR="00BB6BB9" w:rsidRDefault="00BB6BB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6A5A0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  <w:p w14:paraId="4D3CDB71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B62AE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584E0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 -  Cap Midia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77326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93041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CF0F9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  <w:p w14:paraId="43D5659C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7F3E7" w14:textId="77777777" w:rsidR="00BB6BB9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4C3C8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4CDAC64A" w14:textId="77777777">
        <w:trPr>
          <w:cantSplit/>
          <w:trHeight w:val="1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5039C" w14:textId="77777777" w:rsidR="00BB6BB9" w:rsidRDefault="00BB6BB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86DC3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32+050</w:t>
            </w:r>
          </w:p>
          <w:p w14:paraId="52978F81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93483" w14:textId="77777777" w:rsidR="00BB6BB9" w:rsidRPr="00E90477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9047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0479A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4197B9C2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3 - 51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E2702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B6845" w14:textId="77777777" w:rsidR="00BB6BB9" w:rsidRPr="000A692F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BF251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BB955" w14:textId="77777777" w:rsidR="00BB6BB9" w:rsidRPr="00E90477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1DCA7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107A657E" w14:textId="77777777">
        <w:trPr>
          <w:cantSplit/>
          <w:trHeight w:val="4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5D3A1" w14:textId="77777777" w:rsidR="00BB6BB9" w:rsidRDefault="00BB6BB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4C406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0C975" w14:textId="77777777" w:rsidR="00BB6BB9" w:rsidRPr="00E90477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D7EF2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17DBE3E8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9 - 41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2F486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BB030" w14:textId="77777777" w:rsidR="00BB6BB9" w:rsidRPr="000A692F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316C6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32+150</w:t>
            </w:r>
          </w:p>
          <w:p w14:paraId="115D9528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FD03C" w14:textId="77777777" w:rsidR="00BB6BB9" w:rsidRPr="00E90477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9047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46A30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3A2DEDC2" w14:textId="77777777">
        <w:trPr>
          <w:cantSplit/>
          <w:trHeight w:val="7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45323" w14:textId="77777777" w:rsidR="00BB6BB9" w:rsidRDefault="00BB6BB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640AD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C1A51" w14:textId="77777777" w:rsidR="00BB6BB9" w:rsidRPr="00E90477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A7DBB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7FB61C69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CF22B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692FF36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45 - 61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59F2B" w14:textId="77777777" w:rsidR="00BB6BB9" w:rsidRPr="000A692F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82BAE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0A41A" w14:textId="77777777" w:rsidR="00BB6BB9" w:rsidRPr="00E90477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456E2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9E5E2FC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341B0F0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1 - 3.</w:t>
            </w:r>
          </w:p>
        </w:tc>
      </w:tr>
      <w:tr w:rsidR="00BB6BB9" w14:paraId="42A7C77E" w14:textId="77777777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70E03" w14:textId="77777777" w:rsidR="00BB6BB9" w:rsidRDefault="00BB6BB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13719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B81CA" w14:textId="77777777" w:rsidR="00BB6BB9" w:rsidRPr="00E90477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EF5B4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23B4D3A2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7AE23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C506F12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41 - 49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1F734" w14:textId="77777777" w:rsidR="00BB6BB9" w:rsidRPr="000A692F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574DD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0F623" w14:textId="77777777" w:rsidR="00BB6BB9" w:rsidRPr="00E90477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F6ADD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73399D1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A0D8BD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şi 9.</w:t>
            </w:r>
          </w:p>
        </w:tc>
      </w:tr>
      <w:tr w:rsidR="00BB6BB9" w14:paraId="58B6FE65" w14:textId="77777777">
        <w:trPr>
          <w:cantSplit/>
          <w:trHeight w:val="5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CF7ED" w14:textId="77777777" w:rsidR="00BB6BB9" w:rsidRDefault="00BB6BB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0200E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A9494" w14:textId="77777777" w:rsidR="00BB6BB9" w:rsidRPr="00E90477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29CEC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1E2AFB8E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126C3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8FF2D" w14:textId="77777777" w:rsidR="00BB6BB9" w:rsidRPr="000A692F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23065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784BB" w14:textId="77777777" w:rsidR="00BB6BB9" w:rsidRPr="00E90477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BE575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F3E8614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AA9F89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BB6BB9" w14:paraId="4FA72B51" w14:textId="77777777">
        <w:trPr>
          <w:cantSplit/>
          <w:trHeight w:val="5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A484C" w14:textId="77777777" w:rsidR="00BB6BB9" w:rsidRDefault="00BB6BB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4831E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70B50" w14:textId="77777777" w:rsidR="00BB6BB9" w:rsidRPr="00E90477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9C7BE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Cap Midia </w:t>
            </w:r>
          </w:p>
          <w:p w14:paraId="2E608909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5DCE9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CA8AAC9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CE08D" w14:textId="77777777" w:rsidR="00BB6BB9" w:rsidRPr="000A692F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F3AB2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B7E5B" w14:textId="77777777" w:rsidR="00BB6BB9" w:rsidRPr="00E90477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B2BAC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6F53D392" w14:textId="77777777">
        <w:trPr>
          <w:cantSplit/>
          <w:trHeight w:val="5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5A75A" w14:textId="77777777" w:rsidR="00BB6BB9" w:rsidRDefault="00BB6BB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21B3C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BAA15" w14:textId="77777777" w:rsidR="00BB6BB9" w:rsidRPr="00E90477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8C6F0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0874C0D4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63E1D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6 </w:t>
            </w:r>
          </w:p>
          <w:p w14:paraId="2A59A1BF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4B9EF39B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10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45C46" w14:textId="77777777" w:rsidR="00BB6BB9" w:rsidRPr="000A692F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4B089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56011" w14:textId="77777777" w:rsidR="00BB6BB9" w:rsidRPr="00E90477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36663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EABA155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590AA6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1 - 13 și </w:t>
            </w:r>
          </w:p>
          <w:p w14:paraId="47FA7B2A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Rompetrol.</w:t>
            </w:r>
          </w:p>
        </w:tc>
      </w:tr>
      <w:tr w:rsidR="00BB6BB9" w14:paraId="35D6747B" w14:textId="77777777">
        <w:trPr>
          <w:cantSplit/>
          <w:trHeight w:val="4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875A8" w14:textId="77777777" w:rsidR="00BB6BB9" w:rsidRDefault="00BB6BB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6A457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B969D" w14:textId="77777777" w:rsidR="00BB6BB9" w:rsidRPr="00E90477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DEC49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767E91E5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FF52D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95DAA46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46 - 32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9FAB4" w14:textId="77777777" w:rsidR="00BB6BB9" w:rsidRPr="000A692F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37280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C91A9" w14:textId="77777777" w:rsidR="00BB6BB9" w:rsidRPr="00E90477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CCF38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388AE290" w14:textId="77777777">
        <w:trPr>
          <w:cantSplit/>
          <w:trHeight w:val="2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F640D" w14:textId="77777777" w:rsidR="00BB6BB9" w:rsidRDefault="00BB6BB9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E50F7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4F283" w14:textId="77777777" w:rsidR="00BB6BB9" w:rsidRPr="00E90477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8832D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6CCD2B4A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29CD6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D478765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54 - 64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21CBC" w14:textId="77777777" w:rsidR="00BB6BB9" w:rsidRPr="000A692F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539A2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0AD74" w14:textId="77777777" w:rsidR="00BB6BB9" w:rsidRPr="00E90477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B1E6C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322732C" w14:textId="77777777" w:rsidR="00BB6BB9" w:rsidRDefault="00BB6BB9">
      <w:pPr>
        <w:spacing w:before="40" w:after="40" w:line="192" w:lineRule="auto"/>
        <w:ind w:right="57"/>
        <w:rPr>
          <w:sz w:val="20"/>
        </w:rPr>
      </w:pPr>
    </w:p>
    <w:p w14:paraId="2633E0C9" w14:textId="77777777" w:rsidR="00BB6BB9" w:rsidRDefault="00BB6BB9" w:rsidP="006F6DF5">
      <w:pPr>
        <w:pStyle w:val="Heading1"/>
        <w:spacing w:line="360" w:lineRule="auto"/>
      </w:pPr>
      <w:r>
        <w:t>LINIA 817 A</w:t>
      </w:r>
    </w:p>
    <w:p w14:paraId="2F43581C" w14:textId="77777777" w:rsidR="00BB6BB9" w:rsidRDefault="00BB6BB9" w:rsidP="003A3E06">
      <w:pPr>
        <w:pStyle w:val="Heading1"/>
        <w:spacing w:line="360" w:lineRule="auto"/>
        <w:rPr>
          <w:b w:val="0"/>
          <w:bCs w:val="0"/>
          <w:sz w:val="8"/>
        </w:rPr>
      </w:pPr>
      <w:r>
        <w:t>CAP MIDIA - SITORMAN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B6BB9" w14:paraId="1D800DA1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802E3" w14:textId="77777777" w:rsidR="00BB6BB9" w:rsidRDefault="00BB6BB9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39AB3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2B5DE" w14:textId="77777777" w:rsidR="00BB6BB9" w:rsidRPr="00D7456E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7F4C5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CLA Luminiţa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5EB5C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09A2C7F8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L  </w:t>
            </w:r>
          </w:p>
          <w:p w14:paraId="44DE3AA1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1C7C070C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 L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71D57" w14:textId="77777777" w:rsidR="00BB6BB9" w:rsidRPr="00E17F4E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7F4E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D8579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637E3" w14:textId="77777777" w:rsidR="00BB6BB9" w:rsidRPr="00E17F4E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B03DD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4CBBE00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792E2" w14:textId="77777777" w:rsidR="00BB6BB9" w:rsidRDefault="00BB6BB9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AC72F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8432C" w14:textId="77777777" w:rsidR="00BB6BB9" w:rsidRPr="00D7456E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5B472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CLA Luminiţa</w:t>
            </w:r>
          </w:p>
          <w:p w14:paraId="77C83B7F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 din complex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F7F48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2C8A5" w14:textId="77777777" w:rsidR="00BB6BB9" w:rsidRPr="00E17F4E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7F4E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83377" w14:textId="77777777" w:rsidR="00BB6BB9" w:rsidRDefault="00BB6B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B27AF" w14:textId="77777777" w:rsidR="00BB6BB9" w:rsidRPr="00E17F4E" w:rsidRDefault="00BB6BB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E3B0A" w14:textId="77777777" w:rsidR="00BB6BB9" w:rsidRDefault="00BB6B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E8D3305" w14:textId="77777777" w:rsidR="00BB6BB9" w:rsidRDefault="00BB6BB9">
      <w:pPr>
        <w:spacing w:before="40" w:after="40" w:line="192" w:lineRule="auto"/>
        <w:ind w:right="57"/>
        <w:rPr>
          <w:sz w:val="20"/>
        </w:rPr>
      </w:pPr>
    </w:p>
    <w:p w14:paraId="067375AF" w14:textId="77777777" w:rsidR="00BB6BB9" w:rsidRDefault="00BB6BB9" w:rsidP="00445244">
      <w:pPr>
        <w:pStyle w:val="Heading1"/>
        <w:spacing w:line="24" w:lineRule="atLeast"/>
      </w:pPr>
      <w:r>
        <w:t>LINIA 818</w:t>
      </w:r>
    </w:p>
    <w:p w14:paraId="167666B6" w14:textId="77777777" w:rsidR="00BB6BB9" w:rsidRDefault="00BB6BB9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BB6BB9" w14:paraId="405B3F8A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F0711" w14:textId="77777777" w:rsidR="00BB6BB9" w:rsidRDefault="00BB6BB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F04CD" w14:textId="77777777" w:rsidR="00BB6BB9" w:rsidRDefault="00BB6B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7D5FB" w14:textId="77777777" w:rsidR="00BB6BB9" w:rsidRPr="00E54142" w:rsidRDefault="00BB6B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8F027" w14:textId="77777777" w:rsidR="00BB6BB9" w:rsidRDefault="00BB6BB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Oraș</w:t>
            </w:r>
          </w:p>
          <w:p w14:paraId="0481C636" w14:textId="77777777" w:rsidR="00BB6BB9" w:rsidRDefault="00BB6BB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019DC862" w14:textId="77777777" w:rsidR="00BB6BB9" w:rsidRDefault="00BB6BB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D0503" w14:textId="77777777" w:rsidR="00BB6BB9" w:rsidRDefault="00BB6B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7D55FA69" w14:textId="77777777" w:rsidR="00BB6BB9" w:rsidRDefault="00BB6B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48DEF" w14:textId="77777777" w:rsidR="00BB6BB9" w:rsidRDefault="00BB6B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5EEC1" w14:textId="77777777" w:rsidR="00BB6BB9" w:rsidRDefault="00BB6B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52F4A" w14:textId="77777777" w:rsidR="00BB6BB9" w:rsidRPr="00E54142" w:rsidRDefault="00BB6B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4072B" w14:textId="77777777" w:rsidR="00BB6BB9" w:rsidRDefault="00BB6BB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793DBEF" w14:textId="77777777" w:rsidR="00BB6BB9" w:rsidRDefault="00BB6BB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1E69151A" w14:textId="77777777" w:rsidR="00BB6BB9" w:rsidRDefault="00BB6BB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 firul III în direcția Palas sau Constanța Mărfuri.</w:t>
            </w:r>
          </w:p>
        </w:tc>
      </w:tr>
      <w:tr w:rsidR="00BB6BB9" w14:paraId="61598941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17AB6" w14:textId="77777777" w:rsidR="00BB6BB9" w:rsidRDefault="00BB6BB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D48F8" w14:textId="77777777" w:rsidR="00BB6BB9" w:rsidRDefault="00BB6B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53C6B" w14:textId="77777777" w:rsidR="00BB6BB9" w:rsidRPr="00E54142" w:rsidRDefault="00BB6B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BA50C" w14:textId="77777777" w:rsidR="00BB6BB9" w:rsidRDefault="00BB6BB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0B77E78" w14:textId="77777777" w:rsidR="00BB6BB9" w:rsidRDefault="00BB6BB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BBBE0" w14:textId="77777777" w:rsidR="00BB6BB9" w:rsidRDefault="00BB6B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36B00" w14:textId="77777777" w:rsidR="00BB6BB9" w:rsidRDefault="00BB6B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CA4AF" w14:textId="77777777" w:rsidR="00BB6BB9" w:rsidRDefault="00BB6B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6A491" w14:textId="77777777" w:rsidR="00BB6BB9" w:rsidRPr="00E54142" w:rsidRDefault="00BB6B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42417" w14:textId="77777777" w:rsidR="00BB6BB9" w:rsidRDefault="00BB6BB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726EB138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3690A" w14:textId="77777777" w:rsidR="00BB6BB9" w:rsidRDefault="00BB6BB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18A17" w14:textId="77777777" w:rsidR="00BB6BB9" w:rsidRDefault="00BB6B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B4596" w14:textId="77777777" w:rsidR="00BB6BB9" w:rsidRPr="00E54142" w:rsidRDefault="00BB6B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94BEF" w14:textId="77777777" w:rsidR="00BB6BB9" w:rsidRDefault="00BB6BB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542CB65" w14:textId="77777777" w:rsidR="00BB6BB9" w:rsidRDefault="00BB6BB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1A4AD" w14:textId="77777777" w:rsidR="00BB6BB9" w:rsidRDefault="00BB6B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700 m</w:t>
            </w:r>
          </w:p>
          <w:p w14:paraId="2E976986" w14:textId="77777777" w:rsidR="00BB6BB9" w:rsidRDefault="00BB6B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01B80A02" w14:textId="77777777" w:rsidR="00BB6BB9" w:rsidRDefault="00BB6B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4976B" w14:textId="77777777" w:rsidR="00BB6BB9" w:rsidRDefault="00BB6B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18931" w14:textId="77777777" w:rsidR="00BB6BB9" w:rsidRDefault="00BB6B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8D270" w14:textId="77777777" w:rsidR="00BB6BB9" w:rsidRPr="00E54142" w:rsidRDefault="00BB6B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E05BA" w14:textId="77777777" w:rsidR="00BB6BB9" w:rsidRDefault="00BB6BB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3FC88A48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1ACE7" w14:textId="77777777" w:rsidR="00BB6BB9" w:rsidRDefault="00BB6BB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2E1A0" w14:textId="77777777" w:rsidR="00BB6BB9" w:rsidRDefault="00BB6B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68A73" w14:textId="77777777" w:rsidR="00BB6BB9" w:rsidRPr="00E54142" w:rsidRDefault="00BB6B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A10A7" w14:textId="77777777" w:rsidR="00BB6BB9" w:rsidRDefault="00BB6BB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08DBD52" w14:textId="77777777" w:rsidR="00BB6BB9" w:rsidRDefault="00BB6BB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4C6C9" w14:textId="77777777" w:rsidR="00BB6BB9" w:rsidRDefault="00BB6B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35B</w:t>
            </w:r>
          </w:p>
          <w:p w14:paraId="046AD840" w14:textId="77777777" w:rsidR="00BB6BB9" w:rsidRDefault="00BB6B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11F6D0D1" w14:textId="77777777" w:rsidR="00BB6BB9" w:rsidRDefault="00BB6B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44B592EE" w14:textId="77777777" w:rsidR="00BB6BB9" w:rsidRDefault="00BB6B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04D2865D" w14:textId="77777777" w:rsidR="00BB6BB9" w:rsidRDefault="00BB6B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93F5B" w14:textId="77777777" w:rsidR="00BB6BB9" w:rsidRDefault="00BB6B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047EC" w14:textId="77777777" w:rsidR="00BB6BB9" w:rsidRDefault="00BB6B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3F59C" w14:textId="77777777" w:rsidR="00BB6BB9" w:rsidRPr="00E54142" w:rsidRDefault="00BB6B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24973" w14:textId="77777777" w:rsidR="00BB6BB9" w:rsidRDefault="00BB6BB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64EC7DFB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DCD44" w14:textId="77777777" w:rsidR="00BB6BB9" w:rsidRDefault="00BB6BB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86CC4" w14:textId="77777777" w:rsidR="00BB6BB9" w:rsidRDefault="00BB6B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1647B" w14:textId="77777777" w:rsidR="00BB6BB9" w:rsidRPr="00E54142" w:rsidRDefault="00BB6B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8B540" w14:textId="77777777" w:rsidR="00BB6BB9" w:rsidRDefault="00BB6BB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9EE27AC" w14:textId="77777777" w:rsidR="00BB6BB9" w:rsidRDefault="00BB6BB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4E001" w14:textId="77777777" w:rsidR="00BB6BB9" w:rsidRDefault="00BB6B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2EC25D22" w14:textId="77777777" w:rsidR="00BB6BB9" w:rsidRDefault="00BB6B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BA1DD" w14:textId="77777777" w:rsidR="00BB6BB9" w:rsidRDefault="00BB6B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D8430" w14:textId="77777777" w:rsidR="00BB6BB9" w:rsidRDefault="00BB6B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4E44D" w14:textId="77777777" w:rsidR="00BB6BB9" w:rsidRPr="00E54142" w:rsidRDefault="00BB6B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74705" w14:textId="77777777" w:rsidR="00BB6BB9" w:rsidRDefault="00BB6BB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6388183A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9E710" w14:textId="77777777" w:rsidR="00BB6BB9" w:rsidRDefault="00BB6BB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24BB3" w14:textId="77777777" w:rsidR="00BB6BB9" w:rsidRDefault="00BB6B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EC14F" w14:textId="77777777" w:rsidR="00BB6BB9" w:rsidRPr="00E54142" w:rsidRDefault="00BB6B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ABEC8" w14:textId="77777777" w:rsidR="00BB6BB9" w:rsidRDefault="00BB6BB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5F5B249" w14:textId="77777777" w:rsidR="00BB6BB9" w:rsidRDefault="00BB6BB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0DC553C5" w14:textId="77777777" w:rsidR="00BB6BB9" w:rsidRDefault="00BB6BB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B5759" w14:textId="77777777" w:rsidR="00BB6BB9" w:rsidRDefault="00BB6B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2E6AC" w14:textId="77777777" w:rsidR="00BB6BB9" w:rsidRPr="00E54142" w:rsidRDefault="00BB6B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81931" w14:textId="77777777" w:rsidR="00BB6BB9" w:rsidRDefault="00BB6B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B5C4B" w14:textId="77777777" w:rsidR="00BB6BB9" w:rsidRPr="00E54142" w:rsidRDefault="00BB6B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08DE1" w14:textId="77777777" w:rsidR="00BB6BB9" w:rsidRDefault="00BB6BB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22FA20B" w14:textId="77777777" w:rsidR="00BB6BB9" w:rsidRDefault="00BB6BB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48684767" w14:textId="77777777" w:rsidR="00BB6BB9" w:rsidRDefault="00BB6BB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A, 2 A.</w:t>
            </w:r>
          </w:p>
        </w:tc>
      </w:tr>
      <w:tr w:rsidR="00BB6BB9" w14:paraId="71F79420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652CB" w14:textId="77777777" w:rsidR="00BB6BB9" w:rsidRDefault="00BB6BB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31AE7" w14:textId="77777777" w:rsidR="00BB6BB9" w:rsidRDefault="00BB6B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BCBCA" w14:textId="77777777" w:rsidR="00BB6BB9" w:rsidRPr="00E54142" w:rsidRDefault="00BB6B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5BCE1" w14:textId="77777777" w:rsidR="00BB6BB9" w:rsidRDefault="00BB6BB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1CBDBEE" w14:textId="77777777" w:rsidR="00BB6BB9" w:rsidRDefault="00BB6BB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14C10B49" w14:textId="77777777" w:rsidR="00BB6BB9" w:rsidRDefault="00BB6BB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AB07B" w14:textId="77777777" w:rsidR="00BB6BB9" w:rsidRDefault="00BB6B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14B07" w14:textId="77777777" w:rsidR="00BB6BB9" w:rsidRDefault="00BB6B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83E69" w14:textId="77777777" w:rsidR="00BB6BB9" w:rsidRDefault="00BB6B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F0727" w14:textId="77777777" w:rsidR="00BB6BB9" w:rsidRPr="00E54142" w:rsidRDefault="00BB6B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2482C" w14:textId="77777777" w:rsidR="00BB6BB9" w:rsidRDefault="00BB6BB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1BB7FCB0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A8F27" w14:textId="77777777" w:rsidR="00BB6BB9" w:rsidRDefault="00BB6BB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2AB00" w14:textId="77777777" w:rsidR="00BB6BB9" w:rsidRDefault="00BB6BB9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7050E" w14:textId="77777777" w:rsidR="00BB6BB9" w:rsidRPr="00E54142" w:rsidRDefault="00BB6BB9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9ACB3" w14:textId="77777777" w:rsidR="00BB6BB9" w:rsidRDefault="00BB6BB9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D3314DC" w14:textId="77777777" w:rsidR="00BB6BB9" w:rsidRDefault="00BB6BB9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420DB" w14:textId="77777777" w:rsidR="00BB6BB9" w:rsidRPr="004B4AC4" w:rsidRDefault="00BB6BB9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B4AC4">
              <w:rPr>
                <w:b/>
                <w:bCs/>
                <w:sz w:val="20"/>
                <w:szCs w:val="20"/>
              </w:rPr>
              <w:t>peste sch 56 pe ambele poziții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D1860" w14:textId="77777777" w:rsidR="00BB6BB9" w:rsidRPr="004B4AC4" w:rsidRDefault="00BB6BB9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B4AC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CD1CC" w14:textId="77777777" w:rsidR="00BB6BB9" w:rsidRDefault="00BB6BB9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95E6B" w14:textId="77777777" w:rsidR="00BB6BB9" w:rsidRPr="00E54142" w:rsidRDefault="00BB6BB9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t> 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80A82" w14:textId="77777777" w:rsidR="00BB6BB9" w:rsidRPr="004B4AC4" w:rsidRDefault="00BB6BB9" w:rsidP="004B4AC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4B4AC4">
              <w:rPr>
                <w:b/>
                <w:bCs/>
                <w:i/>
                <w:iCs/>
                <w:sz w:val="20"/>
                <w:szCs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L8 Grupa A și Linia Colectoare</w:t>
            </w:r>
          </w:p>
        </w:tc>
      </w:tr>
      <w:tr w:rsidR="00BB6BB9" w14:paraId="3C0E6DF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5AF25" w14:textId="77777777" w:rsidR="00BB6BB9" w:rsidRDefault="00BB6BB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D1C05" w14:textId="77777777" w:rsidR="00BB6BB9" w:rsidRDefault="00BB6B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8D625" w14:textId="77777777" w:rsidR="00BB6BB9" w:rsidRPr="00E54142" w:rsidRDefault="00BB6B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BF341" w14:textId="77777777" w:rsidR="00BB6BB9" w:rsidRDefault="00BB6BB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149FC5BB" w14:textId="77777777" w:rsidR="00BB6BB9" w:rsidRDefault="00BB6BB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152E0" w14:textId="77777777" w:rsidR="00BB6BB9" w:rsidRDefault="00BB6B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54134" w14:textId="77777777" w:rsidR="00BB6BB9" w:rsidRDefault="00BB6B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33BF5" w14:textId="77777777" w:rsidR="00BB6BB9" w:rsidRDefault="00BB6B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0+600</w:t>
            </w:r>
          </w:p>
          <w:p w14:paraId="1FC01E91" w14:textId="77777777" w:rsidR="00BB6BB9" w:rsidRDefault="00BB6B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15E1E" w14:textId="77777777" w:rsidR="00BB6BB9" w:rsidRPr="00E54142" w:rsidRDefault="00BB6B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47CA4" w14:textId="77777777" w:rsidR="00BB6BB9" w:rsidRDefault="00BB6BB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BB6BB9" w14:paraId="7583774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D0355" w14:textId="77777777" w:rsidR="00BB6BB9" w:rsidRDefault="00BB6BB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5979C" w14:textId="77777777" w:rsidR="00BB6BB9" w:rsidRDefault="00BB6B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643AA" w14:textId="77777777" w:rsidR="00BB6BB9" w:rsidRPr="00E54142" w:rsidRDefault="00BB6B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EC4AB" w14:textId="77777777" w:rsidR="00BB6BB9" w:rsidRDefault="00BB6BB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  <w:r>
              <w:rPr>
                <w:b/>
                <w:bCs/>
                <w:sz w:val="20"/>
              </w:rPr>
              <w:t>, linia 1 directă și sch. 2A, 28, 8 și 6 pe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BD454" w14:textId="77777777" w:rsidR="00BB6BB9" w:rsidRDefault="00BB6B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D45E7" w14:textId="77777777" w:rsidR="00BB6BB9" w:rsidRDefault="00BB6B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F68EA" w14:textId="77777777" w:rsidR="00BB6BB9" w:rsidRDefault="00BB6B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  <w:p w14:paraId="7D78A31C" w14:textId="77777777" w:rsidR="00BB6BB9" w:rsidRDefault="00BB6B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65BAA" w14:textId="77777777" w:rsidR="00BB6BB9" w:rsidRDefault="00BB6B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75137" w14:textId="77777777" w:rsidR="00BB6BB9" w:rsidRDefault="00BB6BB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4FA8C16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2F55E" w14:textId="77777777" w:rsidR="00BB6BB9" w:rsidRDefault="00BB6BB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C019E" w14:textId="77777777" w:rsidR="00BB6BB9" w:rsidRDefault="00BB6B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70EDF" w14:textId="77777777" w:rsidR="00BB6BB9" w:rsidRPr="00E54142" w:rsidRDefault="00BB6B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2603E" w14:textId="77777777" w:rsidR="00BB6BB9" w:rsidRDefault="00BB6BB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St. Constanța Mărfuri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3258F" w14:textId="77777777" w:rsidR="00BB6BB9" w:rsidRDefault="00BB6B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9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49C50" w14:textId="77777777" w:rsidR="00BB6BB9" w:rsidRDefault="00BB6B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DA033" w14:textId="77777777" w:rsidR="00BB6BB9" w:rsidRDefault="00BB6B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79707" w14:textId="77777777" w:rsidR="00BB6BB9" w:rsidRDefault="00BB6B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99A7F" w14:textId="77777777" w:rsidR="00BB6BB9" w:rsidRDefault="00BB6BB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213B4D4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00F91" w14:textId="77777777" w:rsidR="00BB6BB9" w:rsidRDefault="00BB6BB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1F947" w14:textId="77777777" w:rsidR="00BB6BB9" w:rsidRDefault="00BB6B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4FD33" w14:textId="77777777" w:rsidR="00BB6BB9" w:rsidRPr="00E54142" w:rsidRDefault="00BB6B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2504B" w14:textId="77777777" w:rsidR="00BB6BB9" w:rsidRDefault="00BB6BB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EFAA8" w14:textId="77777777" w:rsidR="00BB6BB9" w:rsidRDefault="00BB6B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11/13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2B55B" w14:textId="77777777" w:rsidR="00BB6BB9" w:rsidRDefault="00BB6B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431FC" w14:textId="77777777" w:rsidR="00BB6BB9" w:rsidRDefault="00BB6B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E7DCB" w14:textId="77777777" w:rsidR="00BB6BB9" w:rsidRDefault="00BB6B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CA824" w14:textId="77777777" w:rsidR="00BB6BB9" w:rsidRDefault="00BB6BB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74FE195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0CC0C" w14:textId="77777777" w:rsidR="00BB6BB9" w:rsidRDefault="00BB6BB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0E317" w14:textId="77777777" w:rsidR="00BB6BB9" w:rsidRDefault="00BB6B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4D793" w14:textId="77777777" w:rsidR="00BB6BB9" w:rsidRPr="00E54142" w:rsidRDefault="00BB6B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F03A9" w14:textId="77777777" w:rsidR="00BB6BB9" w:rsidRDefault="00BB6BB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C3B64" w14:textId="77777777" w:rsidR="00BB6BB9" w:rsidRDefault="00BB6B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legătură dintre sch. 13 și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F52BB" w14:textId="77777777" w:rsidR="00BB6BB9" w:rsidRDefault="00BB6B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59CE2" w14:textId="77777777" w:rsidR="00BB6BB9" w:rsidRDefault="00BB6B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078D9" w14:textId="77777777" w:rsidR="00BB6BB9" w:rsidRDefault="00BB6B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8E24B" w14:textId="77777777" w:rsidR="00BB6BB9" w:rsidRDefault="00BB6BB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6D96088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EB3A9" w14:textId="77777777" w:rsidR="00BB6BB9" w:rsidRDefault="00BB6BB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F35E1" w14:textId="77777777" w:rsidR="00BB6BB9" w:rsidRDefault="00BB6B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2F0A0" w14:textId="77777777" w:rsidR="00BB6BB9" w:rsidRDefault="00BB6B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5F593" w14:textId="77777777" w:rsidR="00BB6BB9" w:rsidRDefault="00BB6BB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B053C" w14:textId="77777777" w:rsidR="00BB6BB9" w:rsidRDefault="00BB6B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peste sch.8 </w:t>
            </w:r>
          </w:p>
          <w:p w14:paraId="46E499CD" w14:textId="77777777" w:rsidR="00BB6BB9" w:rsidRDefault="00BB6B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D207E" w14:textId="77777777" w:rsidR="00BB6BB9" w:rsidRDefault="00BB6B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46582" w14:textId="77777777" w:rsidR="00BB6BB9" w:rsidRDefault="00BB6B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6D6A2" w14:textId="77777777" w:rsidR="00BB6BB9" w:rsidRPr="00E54142" w:rsidRDefault="00BB6B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4FDB7" w14:textId="77777777" w:rsidR="00BB6BB9" w:rsidRDefault="00BB6BB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și  L3  Constanța. Mărfuri Cap Y.</w:t>
            </w:r>
          </w:p>
        </w:tc>
      </w:tr>
      <w:tr w:rsidR="00BB6BB9" w14:paraId="60123EC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13174" w14:textId="77777777" w:rsidR="00BB6BB9" w:rsidRDefault="00BB6BB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2FAE6" w14:textId="77777777" w:rsidR="00BB6BB9" w:rsidRDefault="00BB6B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FEF2A" w14:textId="77777777" w:rsidR="00BB6BB9" w:rsidRDefault="00BB6B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72580" w14:textId="77777777" w:rsidR="00BB6BB9" w:rsidRPr="00277DE8" w:rsidRDefault="00BB6BB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69A76" w14:textId="77777777" w:rsidR="00BB6BB9" w:rsidRDefault="00BB6B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790571D" w14:textId="77777777" w:rsidR="00BB6BB9" w:rsidRDefault="00BB6B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076AE0DC" w14:textId="77777777" w:rsidR="00BB6BB9" w:rsidRDefault="00BB6B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8 - TDJ</w:t>
            </w:r>
          </w:p>
          <w:p w14:paraId="2A410BEC" w14:textId="77777777" w:rsidR="00BB6BB9" w:rsidRPr="00277DE8" w:rsidRDefault="00BB6B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338D3" w14:textId="77777777" w:rsidR="00BB6BB9" w:rsidRDefault="00BB6B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7B333" w14:textId="77777777" w:rsidR="00BB6BB9" w:rsidRDefault="00BB6B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25603" w14:textId="77777777" w:rsidR="00BB6BB9" w:rsidRPr="00E54142" w:rsidRDefault="00BB6B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A8A8E" w14:textId="77777777" w:rsidR="00BB6BB9" w:rsidRPr="00277DE8" w:rsidRDefault="00BB6BB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BB6BB9" w14:paraId="614C1AE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F464A" w14:textId="77777777" w:rsidR="00BB6BB9" w:rsidRDefault="00BB6BB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8513B" w14:textId="77777777" w:rsidR="00BB6BB9" w:rsidRDefault="00BB6B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14828" w14:textId="77777777" w:rsidR="00BB6BB9" w:rsidRDefault="00BB6B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A0CF6" w14:textId="77777777" w:rsidR="00BB6BB9" w:rsidRPr="00277DE8" w:rsidRDefault="00BB6BB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FF875" w14:textId="77777777" w:rsidR="00BB6BB9" w:rsidRDefault="00BB6B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58B7818" w14:textId="77777777" w:rsidR="00BB6BB9" w:rsidRDefault="00BB6B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28B1785" w14:textId="77777777" w:rsidR="00BB6BB9" w:rsidRDefault="00BB6B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0D122B40" w14:textId="77777777" w:rsidR="00BB6BB9" w:rsidRPr="00277DE8" w:rsidRDefault="00BB6B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14 - 18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1F93D" w14:textId="77777777" w:rsidR="00BB6BB9" w:rsidRDefault="00BB6B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35B7A" w14:textId="77777777" w:rsidR="00BB6BB9" w:rsidRDefault="00BB6B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90149" w14:textId="77777777" w:rsidR="00BB6BB9" w:rsidRPr="00E54142" w:rsidRDefault="00BB6B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2F635" w14:textId="77777777" w:rsidR="00BB6BB9" w:rsidRPr="00277DE8" w:rsidRDefault="00BB6BB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3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BB6BB9" w14:paraId="507507F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21356" w14:textId="77777777" w:rsidR="00BB6BB9" w:rsidRDefault="00BB6BB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C9792" w14:textId="77777777" w:rsidR="00BB6BB9" w:rsidRDefault="00BB6B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F80E5" w14:textId="77777777" w:rsidR="00BB6BB9" w:rsidRPr="00E54142" w:rsidRDefault="00BB6B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0CE9F" w14:textId="77777777" w:rsidR="00BB6BB9" w:rsidRDefault="00BB6BB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Mărfuri</w:t>
            </w:r>
          </w:p>
          <w:p w14:paraId="2CF3864D" w14:textId="77777777" w:rsidR="00BB6BB9" w:rsidRDefault="00BB6BB9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3F7F7" w14:textId="77777777" w:rsidR="00BB6BB9" w:rsidRDefault="00BB6B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C76DB" w14:textId="77777777" w:rsidR="00BB6BB9" w:rsidRPr="00E54142" w:rsidRDefault="00BB6B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5414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864E9" w14:textId="77777777" w:rsidR="00BB6BB9" w:rsidRDefault="00BB6B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3FEB5" w14:textId="77777777" w:rsidR="00BB6BB9" w:rsidRPr="00E54142" w:rsidRDefault="00BB6B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F4B36" w14:textId="77777777" w:rsidR="00BB6BB9" w:rsidRDefault="00BB6BB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BB6BB9" w14:paraId="629B8D5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09003" w14:textId="77777777" w:rsidR="00BB6BB9" w:rsidRDefault="00BB6BB9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19CC7" w14:textId="77777777" w:rsidR="00BB6BB9" w:rsidRDefault="00BB6B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86864" w14:textId="77777777" w:rsidR="00BB6BB9" w:rsidRPr="00E54142" w:rsidRDefault="00BB6B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9A5F6" w14:textId="77777777" w:rsidR="00BB6BB9" w:rsidRDefault="00BB6BB9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 –</w:t>
            </w:r>
          </w:p>
          <w:p w14:paraId="56409BEB" w14:textId="77777777" w:rsidR="00BB6BB9" w:rsidRDefault="00BB6BB9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A6024" w14:textId="77777777" w:rsidR="00BB6BB9" w:rsidRDefault="00BB6B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6E96B" w14:textId="77777777" w:rsidR="00BB6BB9" w:rsidRPr="00E54142" w:rsidRDefault="00BB6B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58B63" w14:textId="77777777" w:rsidR="00BB6BB9" w:rsidRDefault="00BB6B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  <w:p w14:paraId="68E0FC73" w14:textId="77777777" w:rsidR="00BB6BB9" w:rsidRDefault="00BB6BB9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1BD6B" w14:textId="77777777" w:rsidR="00BB6BB9" w:rsidRPr="00E54142" w:rsidRDefault="00BB6BB9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C6C17" w14:textId="77777777" w:rsidR="00BB6BB9" w:rsidRDefault="00BB6BB9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048B0EEB" w14:textId="77777777" w:rsidR="00BB6BB9" w:rsidRPr="00C21997" w:rsidRDefault="00BB6BB9" w:rsidP="00445244">
      <w:pPr>
        <w:spacing w:before="40" w:after="40" w:line="24" w:lineRule="atLeast"/>
        <w:ind w:right="57"/>
        <w:rPr>
          <w:b/>
          <w:bCs/>
          <w:sz w:val="20"/>
        </w:rPr>
      </w:pPr>
    </w:p>
    <w:p w14:paraId="78C0DC1B" w14:textId="77777777" w:rsidR="00BB6BB9" w:rsidRPr="00C21F42" w:rsidRDefault="00BB6BB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9C8DDA4" w14:textId="77777777" w:rsidR="00BB6BB9" w:rsidRPr="00C21F42" w:rsidRDefault="00BB6BB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49EB8A5C" w14:textId="77777777" w:rsidR="00BB6BB9" w:rsidRPr="00C21F42" w:rsidRDefault="00BB6BB9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6C27C496" w14:textId="77777777" w:rsidR="00BB6BB9" w:rsidRPr="00C21F42" w:rsidRDefault="00BB6BB9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4CAD8E2D" w14:textId="77777777" w:rsidR="00BB6BB9" w:rsidRDefault="00BB6BB9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39342C8A" w14:textId="77777777" w:rsidR="00BB6BB9" w:rsidRPr="00C21F42" w:rsidRDefault="00BB6BB9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219D7BF5" w14:textId="77777777" w:rsidR="00BB6BB9" w:rsidRPr="00C21F42" w:rsidRDefault="00BB6BB9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14FD76FC" w14:textId="0C0403E1" w:rsidR="001513BB" w:rsidRPr="00805225" w:rsidRDefault="00BB6BB9" w:rsidP="00805225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sectPr w:rsidR="001513BB" w:rsidRPr="00805225" w:rsidSect="00313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F21C2" w14:textId="77777777" w:rsidR="00ED7F2A" w:rsidRDefault="00ED7F2A">
      <w:r>
        <w:separator/>
      </w:r>
    </w:p>
  </w:endnote>
  <w:endnote w:type="continuationSeparator" w:id="0">
    <w:p w14:paraId="153D4B8C" w14:textId="77777777" w:rsidR="00ED7F2A" w:rsidRDefault="00ED7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52B02" w14:textId="77777777" w:rsidR="000774AC" w:rsidRDefault="000774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DC30D" w14:textId="77777777" w:rsidR="000774AC" w:rsidRDefault="000774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84D75" w14:textId="77777777" w:rsidR="000774AC" w:rsidRDefault="00077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8C81F" w14:textId="77777777" w:rsidR="00ED7F2A" w:rsidRDefault="00ED7F2A">
      <w:r>
        <w:separator/>
      </w:r>
    </w:p>
  </w:footnote>
  <w:footnote w:type="continuationSeparator" w:id="0">
    <w:p w14:paraId="616B5638" w14:textId="77777777" w:rsidR="00ED7F2A" w:rsidRDefault="00ED7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CB13B" w14:textId="77777777" w:rsidR="00615117" w:rsidRDefault="00FB1547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2DEE">
      <w:rPr>
        <w:rStyle w:val="PageNumber"/>
      </w:rPr>
      <w:t>2</w:t>
    </w:r>
    <w:r>
      <w:rPr>
        <w:rStyle w:val="PageNumber"/>
      </w:rPr>
      <w:fldChar w:fldCharType="end"/>
    </w:r>
  </w:p>
  <w:p w14:paraId="52A7E9E4" w14:textId="307083EE" w:rsidR="00615117" w:rsidRDefault="008A20F5" w:rsidP="003135CD">
    <w:pPr>
      <w:framePr w:w="7337" w:h="340" w:hRule="exact" w:wrap="around" w:vAnchor="page" w:hAnchor="page" w:x="1254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   </w:t>
    </w:r>
    <w:r w:rsidR="00D937E4">
      <w:rPr>
        <w:b/>
        <w:bCs/>
        <w:i/>
        <w:iCs/>
        <w:sz w:val="22"/>
      </w:rPr>
      <w:t>decada 11-20 martie 2026</w:t>
    </w:r>
  </w:p>
  <w:p w14:paraId="0EC4B848" w14:textId="77777777" w:rsidR="00615117" w:rsidRDefault="00615117">
    <w:pPr>
      <w:pStyle w:val="Header"/>
      <w:ind w:firstLine="357"/>
      <w:jc w:val="right"/>
      <w:rPr>
        <w:rStyle w:val="PageNumber"/>
        <w:b/>
        <w:bCs/>
      </w:rPr>
    </w:pPr>
    <w:r>
      <w:rPr>
        <w:rStyle w:val="PageNumber"/>
        <w:b/>
        <w:bCs/>
      </w:rPr>
      <w:t>B.A.R. CONSTANŢA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3"/>
      <w:gridCol w:w="799"/>
      <w:gridCol w:w="799"/>
      <w:gridCol w:w="2224"/>
      <w:gridCol w:w="827"/>
      <w:gridCol w:w="827"/>
      <w:gridCol w:w="799"/>
      <w:gridCol w:w="799"/>
      <w:gridCol w:w="2449"/>
    </w:tblGrid>
    <w:tr w:rsidR="00615117" w14:paraId="62BE6689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2BDE5D93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CB8ABD1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23A43B7B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6E8AAD41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59259311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1187E824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staţii, aferente </w:t>
          </w:r>
        </w:p>
        <w:p w14:paraId="25E17550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555E356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1A34C615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759FD689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0FF64DD8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7715058C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7C82C0E5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3F2F06E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0A28B38C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567CBD5A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A790814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6037ADB2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30F7BFA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1413F865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5D2CF49C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20B0EE2C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3EADDE3C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2F336BE1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615117" w14:paraId="409E3C96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D7080C5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2008C7BB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BE31353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21690815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5567D88E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0BEBB201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C1891D9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5A02899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6C42254F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11872E1F" w14:textId="77777777" w:rsidR="00615117" w:rsidRDefault="00615117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2CC7E" w14:textId="77777777" w:rsidR="00615117" w:rsidRDefault="00FB1547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1FCA">
      <w:rPr>
        <w:rStyle w:val="PageNumber"/>
      </w:rPr>
      <w:t>3</w:t>
    </w:r>
    <w:r>
      <w:rPr>
        <w:rStyle w:val="PageNumber"/>
      </w:rPr>
      <w:fldChar w:fldCharType="end"/>
    </w:r>
  </w:p>
  <w:p w14:paraId="3FFBEA92" w14:textId="0632E114" w:rsidR="00D66BBF" w:rsidRPr="00A048AC" w:rsidRDefault="008A20F5" w:rsidP="003B1950">
    <w:pPr>
      <w:framePr w:w="7524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D937E4">
      <w:rPr>
        <w:b/>
        <w:bCs/>
        <w:i/>
        <w:iCs/>
        <w:sz w:val="22"/>
      </w:rPr>
      <w:t>decada 11-20 martie 2026</w:t>
    </w:r>
  </w:p>
  <w:p w14:paraId="3E62B2FD" w14:textId="77777777" w:rsidR="00B049BC" w:rsidRPr="0098517A" w:rsidRDefault="00B049BC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6B79667B" w14:textId="77777777" w:rsidR="00CC094E" w:rsidRPr="00583208" w:rsidRDefault="00CC094E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2B5D5CF8" w14:textId="77777777" w:rsidR="00695368" w:rsidRPr="00C77A46" w:rsidRDefault="00695368" w:rsidP="003B1950">
    <w:pPr>
      <w:framePr w:w="7524" w:h="340" w:hRule="exact" w:wrap="around" w:vAnchor="page" w:hAnchor="page" w:x="3193" w:y="891"/>
      <w:rPr>
        <w:b/>
        <w:sz w:val="28"/>
      </w:rPr>
    </w:pPr>
  </w:p>
  <w:p w14:paraId="37C4594E" w14:textId="77777777" w:rsidR="0062578A" w:rsidRPr="00165349" w:rsidRDefault="0062578A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02A2DC8E" w14:textId="77777777" w:rsidR="00957FC7" w:rsidRPr="00165349" w:rsidRDefault="00957FC7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3CF3F78C" w14:textId="77777777" w:rsidR="00615117" w:rsidRDefault="00615117" w:rsidP="003B1950">
    <w:pPr>
      <w:framePr w:w="7524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766C8608" w14:textId="77777777" w:rsidR="00615117" w:rsidRDefault="00615117">
    <w:pPr>
      <w:pStyle w:val="Header"/>
      <w:rPr>
        <w:rStyle w:val="PageNumber"/>
        <w:b/>
        <w:bCs/>
      </w:rPr>
    </w:pPr>
    <w:r>
      <w:rPr>
        <w:rStyle w:val="PageNumber"/>
        <w:b/>
        <w:bCs/>
      </w:rPr>
      <w:t>B.A.R. CONSTANŢA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9"/>
      <w:gridCol w:w="803"/>
      <w:gridCol w:w="803"/>
      <w:gridCol w:w="2237"/>
      <w:gridCol w:w="803"/>
      <w:gridCol w:w="803"/>
      <w:gridCol w:w="803"/>
      <w:gridCol w:w="803"/>
      <w:gridCol w:w="2462"/>
    </w:tblGrid>
    <w:tr w:rsidR="004E6072" w14:paraId="6D745AF7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C5EDF63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EACA3D2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6015745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321E4C7C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4F69011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0A5AE915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</w:t>
          </w:r>
        </w:p>
        <w:p w14:paraId="5CAC806D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din staţii, aferente 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60C7BF78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6A0951AE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028F806B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563E342E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2B64A21B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4EABA4AC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29D94389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0F00AB93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27C2E0D9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7A38B261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6C20335D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2A5F6801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2925B386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2664E84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082EF7E2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0CE84CA8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46D17B4F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4E6072" w14:paraId="591F3FDD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23D2AAB2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3EB36F8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1A8ACC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4EF9ECBE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4FC1EA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37318AA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2A1A854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EC348B4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74C8DEFB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1EE1E4B8" w14:textId="77777777" w:rsidR="00615117" w:rsidRDefault="00615117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B824B" w14:textId="77777777" w:rsidR="00615117" w:rsidRDefault="00615117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C400D0"/>
    <w:multiLevelType w:val="hybridMultilevel"/>
    <w:tmpl w:val="BA560C2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" w15:restartNumberingAfterBreak="0">
    <w:nsid w:val="0E213192"/>
    <w:multiLevelType w:val="hybridMultilevel"/>
    <w:tmpl w:val="C71C10D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" w15:restartNumberingAfterBreak="0">
    <w:nsid w:val="0E4A595E"/>
    <w:multiLevelType w:val="hybridMultilevel"/>
    <w:tmpl w:val="44061C9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109F5E99"/>
    <w:multiLevelType w:val="hybridMultilevel"/>
    <w:tmpl w:val="96907A4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6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8" w15:restartNumberingAfterBreak="0">
    <w:nsid w:val="19B15032"/>
    <w:multiLevelType w:val="hybridMultilevel"/>
    <w:tmpl w:val="ABD0008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9" w15:restartNumberingAfterBreak="0">
    <w:nsid w:val="1AEB60B2"/>
    <w:multiLevelType w:val="hybridMultilevel"/>
    <w:tmpl w:val="611E2A20"/>
    <w:lvl w:ilvl="0" w:tplc="8B60664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1EDF090F"/>
    <w:multiLevelType w:val="hybridMultilevel"/>
    <w:tmpl w:val="8C24AC0E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1" w15:restartNumberingAfterBreak="0">
    <w:nsid w:val="20214459"/>
    <w:multiLevelType w:val="hybridMultilevel"/>
    <w:tmpl w:val="8A8C85E6"/>
    <w:lvl w:ilvl="0" w:tplc="63B45B22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2" w15:restartNumberingAfterBreak="0">
    <w:nsid w:val="2EC040A0"/>
    <w:multiLevelType w:val="hybridMultilevel"/>
    <w:tmpl w:val="F254475C"/>
    <w:lvl w:ilvl="0" w:tplc="63B45B22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3" w15:restartNumberingAfterBreak="0">
    <w:nsid w:val="326169CA"/>
    <w:multiLevelType w:val="hybridMultilevel"/>
    <w:tmpl w:val="556A1F4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4" w15:restartNumberingAfterBreak="0">
    <w:nsid w:val="36976E9A"/>
    <w:multiLevelType w:val="hybridMultilevel"/>
    <w:tmpl w:val="9064AEF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5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6" w15:restartNumberingAfterBreak="0">
    <w:nsid w:val="499F10EF"/>
    <w:multiLevelType w:val="hybridMultilevel"/>
    <w:tmpl w:val="9340A38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7" w15:restartNumberingAfterBreak="0">
    <w:nsid w:val="514B6B47"/>
    <w:multiLevelType w:val="hybridMultilevel"/>
    <w:tmpl w:val="3CC0E11E"/>
    <w:lvl w:ilvl="0" w:tplc="63B45B22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FB28C1"/>
    <w:multiLevelType w:val="hybridMultilevel"/>
    <w:tmpl w:val="7A40760C"/>
    <w:lvl w:ilvl="0" w:tplc="63B45B22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9" w15:restartNumberingAfterBreak="0">
    <w:nsid w:val="58102311"/>
    <w:multiLevelType w:val="hybridMultilevel"/>
    <w:tmpl w:val="0750C9B4"/>
    <w:lvl w:ilvl="0" w:tplc="63B45B22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0" w15:restartNumberingAfterBreak="0">
    <w:nsid w:val="61CE5D73"/>
    <w:multiLevelType w:val="hybridMultilevel"/>
    <w:tmpl w:val="943EA910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1" w15:restartNumberingAfterBreak="0">
    <w:nsid w:val="65983B78"/>
    <w:multiLevelType w:val="hybridMultilevel"/>
    <w:tmpl w:val="449099C4"/>
    <w:lvl w:ilvl="0" w:tplc="63B45B22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2" w15:restartNumberingAfterBreak="0">
    <w:nsid w:val="685A1AB5"/>
    <w:multiLevelType w:val="hybridMultilevel"/>
    <w:tmpl w:val="7EAE50F2"/>
    <w:lvl w:ilvl="0" w:tplc="63B45B22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3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4" w15:restartNumberingAfterBreak="0">
    <w:nsid w:val="6FDF145D"/>
    <w:multiLevelType w:val="hybridMultilevel"/>
    <w:tmpl w:val="D95EA288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5" w15:restartNumberingAfterBreak="0">
    <w:nsid w:val="7F775CBB"/>
    <w:multiLevelType w:val="hybridMultilevel"/>
    <w:tmpl w:val="80C2F1B4"/>
    <w:lvl w:ilvl="0" w:tplc="63B45B22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num w:numId="1" w16cid:durableId="711080598">
    <w:abstractNumId w:val="17"/>
  </w:num>
  <w:num w:numId="2" w16cid:durableId="368989693">
    <w:abstractNumId w:val="0"/>
  </w:num>
  <w:num w:numId="3" w16cid:durableId="1132938672">
    <w:abstractNumId w:val="24"/>
  </w:num>
  <w:num w:numId="4" w16cid:durableId="116339246">
    <w:abstractNumId w:val="10"/>
  </w:num>
  <w:num w:numId="5" w16cid:durableId="716778721">
    <w:abstractNumId w:val="2"/>
  </w:num>
  <w:num w:numId="6" w16cid:durableId="858474648">
    <w:abstractNumId w:val="6"/>
  </w:num>
  <w:num w:numId="7" w16cid:durableId="2095472625">
    <w:abstractNumId w:val="23"/>
  </w:num>
  <w:num w:numId="8" w16cid:durableId="801726418">
    <w:abstractNumId w:val="15"/>
  </w:num>
  <w:num w:numId="9" w16cid:durableId="1041244009">
    <w:abstractNumId w:val="4"/>
  </w:num>
  <w:num w:numId="10" w16cid:durableId="1831094235">
    <w:abstractNumId w:val="3"/>
  </w:num>
  <w:num w:numId="11" w16cid:durableId="964390748">
    <w:abstractNumId w:val="14"/>
  </w:num>
  <w:num w:numId="12" w16cid:durableId="1868450489">
    <w:abstractNumId w:val="16"/>
  </w:num>
  <w:num w:numId="13" w16cid:durableId="417362291">
    <w:abstractNumId w:val="5"/>
  </w:num>
  <w:num w:numId="14" w16cid:durableId="311645915">
    <w:abstractNumId w:val="1"/>
  </w:num>
  <w:num w:numId="15" w16cid:durableId="1237594596">
    <w:abstractNumId w:val="7"/>
  </w:num>
  <w:num w:numId="16" w16cid:durableId="2086301032">
    <w:abstractNumId w:val="20"/>
  </w:num>
  <w:num w:numId="17" w16cid:durableId="1757168850">
    <w:abstractNumId w:val="8"/>
  </w:num>
  <w:num w:numId="18" w16cid:durableId="808284790">
    <w:abstractNumId w:val="13"/>
  </w:num>
  <w:num w:numId="19" w16cid:durableId="166528053">
    <w:abstractNumId w:val="9"/>
  </w:num>
  <w:num w:numId="20" w16cid:durableId="627399938">
    <w:abstractNumId w:val="21"/>
  </w:num>
  <w:num w:numId="21" w16cid:durableId="921641244">
    <w:abstractNumId w:val="22"/>
  </w:num>
  <w:num w:numId="22" w16cid:durableId="1425958739">
    <w:abstractNumId w:val="11"/>
  </w:num>
  <w:num w:numId="23" w16cid:durableId="2040735453">
    <w:abstractNumId w:val="12"/>
  </w:num>
  <w:num w:numId="24" w16cid:durableId="269312809">
    <w:abstractNumId w:val="19"/>
  </w:num>
  <w:num w:numId="25" w16cid:durableId="986974937">
    <w:abstractNumId w:val="18"/>
  </w:num>
  <w:num w:numId="26" w16cid:durableId="1492674049">
    <w:abstractNumId w:val="2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djJBUrO83xan2B4NOJ3zmh3vLpiCtFTi3upnooRetQSnZqV9usS79v7L+QRCHPTpSBFMswWeutl97EwkDCIQNg==" w:salt="+JRq+/ADE47LWedi4KdyxQ=="/>
  <w:defaultTabStop w:val="720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4779"/>
    <w:rsid w:val="000000DC"/>
    <w:rsid w:val="00000E1B"/>
    <w:rsid w:val="00000EBB"/>
    <w:rsid w:val="00001105"/>
    <w:rsid w:val="00001457"/>
    <w:rsid w:val="00001707"/>
    <w:rsid w:val="0000191B"/>
    <w:rsid w:val="00001DCD"/>
    <w:rsid w:val="000025B3"/>
    <w:rsid w:val="0000296F"/>
    <w:rsid w:val="00002C0A"/>
    <w:rsid w:val="000037A8"/>
    <w:rsid w:val="0000465F"/>
    <w:rsid w:val="000057DB"/>
    <w:rsid w:val="00006512"/>
    <w:rsid w:val="00006BFA"/>
    <w:rsid w:val="00006DEC"/>
    <w:rsid w:val="00006E63"/>
    <w:rsid w:val="000070C5"/>
    <w:rsid w:val="00007A36"/>
    <w:rsid w:val="00007C99"/>
    <w:rsid w:val="0001081F"/>
    <w:rsid w:val="00010830"/>
    <w:rsid w:val="00010C5C"/>
    <w:rsid w:val="0001134F"/>
    <w:rsid w:val="00011595"/>
    <w:rsid w:val="00011823"/>
    <w:rsid w:val="00012024"/>
    <w:rsid w:val="00012230"/>
    <w:rsid w:val="0001296A"/>
    <w:rsid w:val="000137F5"/>
    <w:rsid w:val="00014623"/>
    <w:rsid w:val="000149E5"/>
    <w:rsid w:val="00014F1F"/>
    <w:rsid w:val="000153EE"/>
    <w:rsid w:val="000167DB"/>
    <w:rsid w:val="0001683B"/>
    <w:rsid w:val="00016AE2"/>
    <w:rsid w:val="00016B09"/>
    <w:rsid w:val="00016C96"/>
    <w:rsid w:val="00017922"/>
    <w:rsid w:val="00017A5A"/>
    <w:rsid w:val="00017E15"/>
    <w:rsid w:val="00017FA7"/>
    <w:rsid w:val="00020047"/>
    <w:rsid w:val="00021D57"/>
    <w:rsid w:val="000227F7"/>
    <w:rsid w:val="00022E94"/>
    <w:rsid w:val="00023468"/>
    <w:rsid w:val="00023D7E"/>
    <w:rsid w:val="00023EAD"/>
    <w:rsid w:val="00023F40"/>
    <w:rsid w:val="0002494B"/>
    <w:rsid w:val="0002494C"/>
    <w:rsid w:val="00024EDF"/>
    <w:rsid w:val="00025073"/>
    <w:rsid w:val="00025C61"/>
    <w:rsid w:val="00025CEA"/>
    <w:rsid w:val="00025D1D"/>
    <w:rsid w:val="00025DE5"/>
    <w:rsid w:val="00025FCD"/>
    <w:rsid w:val="0002669D"/>
    <w:rsid w:val="000266DD"/>
    <w:rsid w:val="000267D5"/>
    <w:rsid w:val="0002742F"/>
    <w:rsid w:val="0002788D"/>
    <w:rsid w:val="00027964"/>
    <w:rsid w:val="00030335"/>
    <w:rsid w:val="00030AA4"/>
    <w:rsid w:val="000313A4"/>
    <w:rsid w:val="00032300"/>
    <w:rsid w:val="0003241C"/>
    <w:rsid w:val="0003277C"/>
    <w:rsid w:val="00032AD7"/>
    <w:rsid w:val="00032D77"/>
    <w:rsid w:val="00033E96"/>
    <w:rsid w:val="00034059"/>
    <w:rsid w:val="0003485B"/>
    <w:rsid w:val="00034A51"/>
    <w:rsid w:val="000353C6"/>
    <w:rsid w:val="0003592A"/>
    <w:rsid w:val="000366E9"/>
    <w:rsid w:val="00036720"/>
    <w:rsid w:val="00036D9D"/>
    <w:rsid w:val="00036FDA"/>
    <w:rsid w:val="00037135"/>
    <w:rsid w:val="000373BE"/>
    <w:rsid w:val="000373E9"/>
    <w:rsid w:val="00037908"/>
    <w:rsid w:val="00037EDF"/>
    <w:rsid w:val="000404C7"/>
    <w:rsid w:val="00040E49"/>
    <w:rsid w:val="00041678"/>
    <w:rsid w:val="00041B2A"/>
    <w:rsid w:val="000422F8"/>
    <w:rsid w:val="00042783"/>
    <w:rsid w:val="00042BA8"/>
    <w:rsid w:val="00042CB7"/>
    <w:rsid w:val="00042D90"/>
    <w:rsid w:val="00042E36"/>
    <w:rsid w:val="000430F0"/>
    <w:rsid w:val="000439B3"/>
    <w:rsid w:val="00043BF3"/>
    <w:rsid w:val="00043C97"/>
    <w:rsid w:val="00043D77"/>
    <w:rsid w:val="00043E57"/>
    <w:rsid w:val="00043FF4"/>
    <w:rsid w:val="0004416E"/>
    <w:rsid w:val="000449E9"/>
    <w:rsid w:val="00044B4E"/>
    <w:rsid w:val="00044DF0"/>
    <w:rsid w:val="000450EC"/>
    <w:rsid w:val="0004577C"/>
    <w:rsid w:val="00045E9C"/>
    <w:rsid w:val="00046458"/>
    <w:rsid w:val="00046709"/>
    <w:rsid w:val="00046B0E"/>
    <w:rsid w:val="000471A0"/>
    <w:rsid w:val="00047B23"/>
    <w:rsid w:val="00050F92"/>
    <w:rsid w:val="00050FE4"/>
    <w:rsid w:val="000518B0"/>
    <w:rsid w:val="0005202C"/>
    <w:rsid w:val="000527F0"/>
    <w:rsid w:val="0005320A"/>
    <w:rsid w:val="0005348D"/>
    <w:rsid w:val="000537F3"/>
    <w:rsid w:val="000542C6"/>
    <w:rsid w:val="000547AC"/>
    <w:rsid w:val="00054C9E"/>
    <w:rsid w:val="00054D72"/>
    <w:rsid w:val="00054E68"/>
    <w:rsid w:val="000551ED"/>
    <w:rsid w:val="00055410"/>
    <w:rsid w:val="00055AF3"/>
    <w:rsid w:val="00055B28"/>
    <w:rsid w:val="00056180"/>
    <w:rsid w:val="00056AEC"/>
    <w:rsid w:val="00056E3F"/>
    <w:rsid w:val="0006002F"/>
    <w:rsid w:val="0006025C"/>
    <w:rsid w:val="000604F3"/>
    <w:rsid w:val="00060537"/>
    <w:rsid w:val="00060EDF"/>
    <w:rsid w:val="00061969"/>
    <w:rsid w:val="00061BF9"/>
    <w:rsid w:val="00061C95"/>
    <w:rsid w:val="0006211E"/>
    <w:rsid w:val="000627C1"/>
    <w:rsid w:val="00062FF3"/>
    <w:rsid w:val="0006363B"/>
    <w:rsid w:val="00063773"/>
    <w:rsid w:val="0006421E"/>
    <w:rsid w:val="0006443E"/>
    <w:rsid w:val="00065908"/>
    <w:rsid w:val="00065F7E"/>
    <w:rsid w:val="000661B4"/>
    <w:rsid w:val="000662C8"/>
    <w:rsid w:val="000663D8"/>
    <w:rsid w:val="00066442"/>
    <w:rsid w:val="00066855"/>
    <w:rsid w:val="000673D3"/>
    <w:rsid w:val="0006768A"/>
    <w:rsid w:val="00067F77"/>
    <w:rsid w:val="000701D5"/>
    <w:rsid w:val="00070208"/>
    <w:rsid w:val="000705EB"/>
    <w:rsid w:val="0007118C"/>
    <w:rsid w:val="00071A41"/>
    <w:rsid w:val="00072302"/>
    <w:rsid w:val="00072551"/>
    <w:rsid w:val="000728F0"/>
    <w:rsid w:val="000728F2"/>
    <w:rsid w:val="00072F44"/>
    <w:rsid w:val="00073AFB"/>
    <w:rsid w:val="00074596"/>
    <w:rsid w:val="000746B6"/>
    <w:rsid w:val="00074E4B"/>
    <w:rsid w:val="00075256"/>
    <w:rsid w:val="00075816"/>
    <w:rsid w:val="00075A7F"/>
    <w:rsid w:val="00075AF9"/>
    <w:rsid w:val="00075EDB"/>
    <w:rsid w:val="00075FF3"/>
    <w:rsid w:val="0007604B"/>
    <w:rsid w:val="0007605B"/>
    <w:rsid w:val="0007743F"/>
    <w:rsid w:val="00077473"/>
    <w:rsid w:val="000774AC"/>
    <w:rsid w:val="000776A7"/>
    <w:rsid w:val="00077AB9"/>
    <w:rsid w:val="00077C21"/>
    <w:rsid w:val="00077DB9"/>
    <w:rsid w:val="00080018"/>
    <w:rsid w:val="00080301"/>
    <w:rsid w:val="00080656"/>
    <w:rsid w:val="00080AA7"/>
    <w:rsid w:val="00081086"/>
    <w:rsid w:val="00081D71"/>
    <w:rsid w:val="000820D8"/>
    <w:rsid w:val="00082BAB"/>
    <w:rsid w:val="000832D4"/>
    <w:rsid w:val="000834E9"/>
    <w:rsid w:val="000836EC"/>
    <w:rsid w:val="00083C3E"/>
    <w:rsid w:val="00083DFF"/>
    <w:rsid w:val="000840EA"/>
    <w:rsid w:val="000844C7"/>
    <w:rsid w:val="00084F88"/>
    <w:rsid w:val="000851D8"/>
    <w:rsid w:val="0008522F"/>
    <w:rsid w:val="000854FF"/>
    <w:rsid w:val="00085784"/>
    <w:rsid w:val="00085C7A"/>
    <w:rsid w:val="000865B7"/>
    <w:rsid w:val="00086E46"/>
    <w:rsid w:val="00087815"/>
    <w:rsid w:val="000879E3"/>
    <w:rsid w:val="00087A41"/>
    <w:rsid w:val="00087BF3"/>
    <w:rsid w:val="00090531"/>
    <w:rsid w:val="0009164C"/>
    <w:rsid w:val="00091C0A"/>
    <w:rsid w:val="00092024"/>
    <w:rsid w:val="0009213E"/>
    <w:rsid w:val="00093253"/>
    <w:rsid w:val="00093593"/>
    <w:rsid w:val="00093745"/>
    <w:rsid w:val="00093A7A"/>
    <w:rsid w:val="00093ADD"/>
    <w:rsid w:val="00094D7C"/>
    <w:rsid w:val="00094D92"/>
    <w:rsid w:val="00095524"/>
    <w:rsid w:val="00095C84"/>
    <w:rsid w:val="00095D0F"/>
    <w:rsid w:val="00096999"/>
    <w:rsid w:val="00096DDA"/>
    <w:rsid w:val="0009720C"/>
    <w:rsid w:val="000973C0"/>
    <w:rsid w:val="00097607"/>
    <w:rsid w:val="0009769E"/>
    <w:rsid w:val="00097C14"/>
    <w:rsid w:val="000A00CF"/>
    <w:rsid w:val="000A00EB"/>
    <w:rsid w:val="000A0E17"/>
    <w:rsid w:val="000A167B"/>
    <w:rsid w:val="000A1968"/>
    <w:rsid w:val="000A1AE5"/>
    <w:rsid w:val="000A2009"/>
    <w:rsid w:val="000A244E"/>
    <w:rsid w:val="000A27F2"/>
    <w:rsid w:val="000A3180"/>
    <w:rsid w:val="000A34DA"/>
    <w:rsid w:val="000A3898"/>
    <w:rsid w:val="000A3A39"/>
    <w:rsid w:val="000A3FDD"/>
    <w:rsid w:val="000A40E3"/>
    <w:rsid w:val="000A4299"/>
    <w:rsid w:val="000A4FAD"/>
    <w:rsid w:val="000A511E"/>
    <w:rsid w:val="000A649B"/>
    <w:rsid w:val="000A6815"/>
    <w:rsid w:val="000A6870"/>
    <w:rsid w:val="000A7618"/>
    <w:rsid w:val="000A7EF6"/>
    <w:rsid w:val="000B02C4"/>
    <w:rsid w:val="000B05CE"/>
    <w:rsid w:val="000B1764"/>
    <w:rsid w:val="000B18FB"/>
    <w:rsid w:val="000B1928"/>
    <w:rsid w:val="000B27DA"/>
    <w:rsid w:val="000B2A81"/>
    <w:rsid w:val="000B2E4D"/>
    <w:rsid w:val="000B3132"/>
    <w:rsid w:val="000B349C"/>
    <w:rsid w:val="000B3CC1"/>
    <w:rsid w:val="000B3F11"/>
    <w:rsid w:val="000B4000"/>
    <w:rsid w:val="000B4391"/>
    <w:rsid w:val="000B46DD"/>
    <w:rsid w:val="000B5649"/>
    <w:rsid w:val="000B5731"/>
    <w:rsid w:val="000B5AEF"/>
    <w:rsid w:val="000B628B"/>
    <w:rsid w:val="000B64CD"/>
    <w:rsid w:val="000B6D80"/>
    <w:rsid w:val="000B6EC5"/>
    <w:rsid w:val="000B70D0"/>
    <w:rsid w:val="000B7440"/>
    <w:rsid w:val="000B7A7C"/>
    <w:rsid w:val="000B7B1F"/>
    <w:rsid w:val="000B7C72"/>
    <w:rsid w:val="000B7D4A"/>
    <w:rsid w:val="000C0008"/>
    <w:rsid w:val="000C00EB"/>
    <w:rsid w:val="000C0273"/>
    <w:rsid w:val="000C049D"/>
    <w:rsid w:val="000C061D"/>
    <w:rsid w:val="000C0831"/>
    <w:rsid w:val="000C0868"/>
    <w:rsid w:val="000C1E30"/>
    <w:rsid w:val="000C230B"/>
    <w:rsid w:val="000C2706"/>
    <w:rsid w:val="000C33F2"/>
    <w:rsid w:val="000C40EE"/>
    <w:rsid w:val="000C48BC"/>
    <w:rsid w:val="000C4F7D"/>
    <w:rsid w:val="000C503B"/>
    <w:rsid w:val="000C527E"/>
    <w:rsid w:val="000C5615"/>
    <w:rsid w:val="000C56D3"/>
    <w:rsid w:val="000C5AA7"/>
    <w:rsid w:val="000C5AD2"/>
    <w:rsid w:val="000C6FFB"/>
    <w:rsid w:val="000C70A5"/>
    <w:rsid w:val="000C7791"/>
    <w:rsid w:val="000C7ED9"/>
    <w:rsid w:val="000D0567"/>
    <w:rsid w:val="000D1058"/>
    <w:rsid w:val="000D158F"/>
    <w:rsid w:val="000D1869"/>
    <w:rsid w:val="000D1968"/>
    <w:rsid w:val="000D1B9E"/>
    <w:rsid w:val="000D1CD5"/>
    <w:rsid w:val="000D1D88"/>
    <w:rsid w:val="000D27A8"/>
    <w:rsid w:val="000D27EA"/>
    <w:rsid w:val="000D299F"/>
    <w:rsid w:val="000D29CD"/>
    <w:rsid w:val="000D3088"/>
    <w:rsid w:val="000D31E2"/>
    <w:rsid w:val="000D3298"/>
    <w:rsid w:val="000D39E9"/>
    <w:rsid w:val="000D469F"/>
    <w:rsid w:val="000D4A0D"/>
    <w:rsid w:val="000D503E"/>
    <w:rsid w:val="000D5147"/>
    <w:rsid w:val="000D52BB"/>
    <w:rsid w:val="000D52F0"/>
    <w:rsid w:val="000D5684"/>
    <w:rsid w:val="000D569B"/>
    <w:rsid w:val="000D59AD"/>
    <w:rsid w:val="000D5DF5"/>
    <w:rsid w:val="000D632A"/>
    <w:rsid w:val="000D6349"/>
    <w:rsid w:val="000D6C53"/>
    <w:rsid w:val="000D7122"/>
    <w:rsid w:val="000D72D7"/>
    <w:rsid w:val="000D7341"/>
    <w:rsid w:val="000D798B"/>
    <w:rsid w:val="000D7E22"/>
    <w:rsid w:val="000D7F9D"/>
    <w:rsid w:val="000E003B"/>
    <w:rsid w:val="000E010F"/>
    <w:rsid w:val="000E0345"/>
    <w:rsid w:val="000E0D9B"/>
    <w:rsid w:val="000E119B"/>
    <w:rsid w:val="000E2119"/>
    <w:rsid w:val="000E2A7E"/>
    <w:rsid w:val="000E2B60"/>
    <w:rsid w:val="000E2F82"/>
    <w:rsid w:val="000E3317"/>
    <w:rsid w:val="000E38B4"/>
    <w:rsid w:val="000E398A"/>
    <w:rsid w:val="000E399C"/>
    <w:rsid w:val="000E3C18"/>
    <w:rsid w:val="000E484B"/>
    <w:rsid w:val="000E495F"/>
    <w:rsid w:val="000E512C"/>
    <w:rsid w:val="000E55DA"/>
    <w:rsid w:val="000E5DD3"/>
    <w:rsid w:val="000E655B"/>
    <w:rsid w:val="000E719F"/>
    <w:rsid w:val="000E7820"/>
    <w:rsid w:val="000E792A"/>
    <w:rsid w:val="000E7A4B"/>
    <w:rsid w:val="000E7A59"/>
    <w:rsid w:val="000F0185"/>
    <w:rsid w:val="000F03A4"/>
    <w:rsid w:val="000F03B9"/>
    <w:rsid w:val="000F05C6"/>
    <w:rsid w:val="000F0DFD"/>
    <w:rsid w:val="000F1098"/>
    <w:rsid w:val="000F12DB"/>
    <w:rsid w:val="000F1517"/>
    <w:rsid w:val="000F15A8"/>
    <w:rsid w:val="000F1B4F"/>
    <w:rsid w:val="000F1CF6"/>
    <w:rsid w:val="000F2324"/>
    <w:rsid w:val="000F29E5"/>
    <w:rsid w:val="000F3620"/>
    <w:rsid w:val="000F386E"/>
    <w:rsid w:val="000F3EC4"/>
    <w:rsid w:val="000F4297"/>
    <w:rsid w:val="000F4300"/>
    <w:rsid w:val="000F4444"/>
    <w:rsid w:val="000F45C2"/>
    <w:rsid w:val="000F4673"/>
    <w:rsid w:val="000F503C"/>
    <w:rsid w:val="000F5301"/>
    <w:rsid w:val="000F536A"/>
    <w:rsid w:val="000F5C4F"/>
    <w:rsid w:val="000F6358"/>
    <w:rsid w:val="000F76B5"/>
    <w:rsid w:val="000F7BA5"/>
    <w:rsid w:val="00100270"/>
    <w:rsid w:val="00100BA6"/>
    <w:rsid w:val="00100BCC"/>
    <w:rsid w:val="001014A7"/>
    <w:rsid w:val="00101B24"/>
    <w:rsid w:val="00102272"/>
    <w:rsid w:val="00102807"/>
    <w:rsid w:val="00102E15"/>
    <w:rsid w:val="0010330B"/>
    <w:rsid w:val="001033FE"/>
    <w:rsid w:val="0010479D"/>
    <w:rsid w:val="0010482C"/>
    <w:rsid w:val="001048A7"/>
    <w:rsid w:val="00105434"/>
    <w:rsid w:val="001055AB"/>
    <w:rsid w:val="001055F3"/>
    <w:rsid w:val="00105E5C"/>
    <w:rsid w:val="001067EF"/>
    <w:rsid w:val="001068F6"/>
    <w:rsid w:val="00106DA3"/>
    <w:rsid w:val="00106E43"/>
    <w:rsid w:val="001071AB"/>
    <w:rsid w:val="00107EF7"/>
    <w:rsid w:val="00110206"/>
    <w:rsid w:val="00110C5B"/>
    <w:rsid w:val="00111602"/>
    <w:rsid w:val="00111A07"/>
    <w:rsid w:val="00111CEC"/>
    <w:rsid w:val="00111D3F"/>
    <w:rsid w:val="0011229F"/>
    <w:rsid w:val="001126F5"/>
    <w:rsid w:val="0011433D"/>
    <w:rsid w:val="001144FC"/>
    <w:rsid w:val="001153D6"/>
    <w:rsid w:val="00115ABC"/>
    <w:rsid w:val="00116037"/>
    <w:rsid w:val="001161C5"/>
    <w:rsid w:val="00116C77"/>
    <w:rsid w:val="001171D7"/>
    <w:rsid w:val="00117342"/>
    <w:rsid w:val="0011781B"/>
    <w:rsid w:val="00117CE6"/>
    <w:rsid w:val="00117DE7"/>
    <w:rsid w:val="00120263"/>
    <w:rsid w:val="0012095C"/>
    <w:rsid w:val="00120B4A"/>
    <w:rsid w:val="00120BD6"/>
    <w:rsid w:val="00121275"/>
    <w:rsid w:val="00121429"/>
    <w:rsid w:val="0012183D"/>
    <w:rsid w:val="00121AC4"/>
    <w:rsid w:val="00121B85"/>
    <w:rsid w:val="00121CEB"/>
    <w:rsid w:val="0012281D"/>
    <w:rsid w:val="00123D35"/>
    <w:rsid w:val="00124E55"/>
    <w:rsid w:val="001259C8"/>
    <w:rsid w:val="00126116"/>
    <w:rsid w:val="00126CBB"/>
    <w:rsid w:val="00126D33"/>
    <w:rsid w:val="00127E3B"/>
    <w:rsid w:val="001305C4"/>
    <w:rsid w:val="00130AA5"/>
    <w:rsid w:val="001318BA"/>
    <w:rsid w:val="00131B5B"/>
    <w:rsid w:val="00131E76"/>
    <w:rsid w:val="00132789"/>
    <w:rsid w:val="00132B01"/>
    <w:rsid w:val="00133015"/>
    <w:rsid w:val="0013391B"/>
    <w:rsid w:val="00133A2C"/>
    <w:rsid w:val="00133C8F"/>
    <w:rsid w:val="00133D37"/>
    <w:rsid w:val="00134077"/>
    <w:rsid w:val="00135957"/>
    <w:rsid w:val="00136D6A"/>
    <w:rsid w:val="00136EC7"/>
    <w:rsid w:val="001375EC"/>
    <w:rsid w:val="0013767B"/>
    <w:rsid w:val="0014066F"/>
    <w:rsid w:val="00140A9F"/>
    <w:rsid w:val="001413DB"/>
    <w:rsid w:val="00141761"/>
    <w:rsid w:val="00141E4A"/>
    <w:rsid w:val="0014214D"/>
    <w:rsid w:val="001427BF"/>
    <w:rsid w:val="00142C7C"/>
    <w:rsid w:val="00143804"/>
    <w:rsid w:val="00143BDF"/>
    <w:rsid w:val="00143C07"/>
    <w:rsid w:val="00143CB7"/>
    <w:rsid w:val="0014488F"/>
    <w:rsid w:val="00144C9A"/>
    <w:rsid w:val="00144F6A"/>
    <w:rsid w:val="0014583E"/>
    <w:rsid w:val="00146A30"/>
    <w:rsid w:val="00147006"/>
    <w:rsid w:val="001472B1"/>
    <w:rsid w:val="00147716"/>
    <w:rsid w:val="00147789"/>
    <w:rsid w:val="00147807"/>
    <w:rsid w:val="001478BB"/>
    <w:rsid w:val="00147D5F"/>
    <w:rsid w:val="00150579"/>
    <w:rsid w:val="001511F4"/>
    <w:rsid w:val="0015139D"/>
    <w:rsid w:val="001513BB"/>
    <w:rsid w:val="001517BC"/>
    <w:rsid w:val="0015195A"/>
    <w:rsid w:val="00151C5A"/>
    <w:rsid w:val="00153832"/>
    <w:rsid w:val="00153B2C"/>
    <w:rsid w:val="00154A4B"/>
    <w:rsid w:val="00156ACF"/>
    <w:rsid w:val="00156CA0"/>
    <w:rsid w:val="00157478"/>
    <w:rsid w:val="001576EF"/>
    <w:rsid w:val="001577AC"/>
    <w:rsid w:val="00157BD7"/>
    <w:rsid w:val="00160008"/>
    <w:rsid w:val="00160DBE"/>
    <w:rsid w:val="0016120E"/>
    <w:rsid w:val="0016156D"/>
    <w:rsid w:val="00161C3D"/>
    <w:rsid w:val="001620FE"/>
    <w:rsid w:val="00162C15"/>
    <w:rsid w:val="00162EC4"/>
    <w:rsid w:val="001639B7"/>
    <w:rsid w:val="0016468A"/>
    <w:rsid w:val="00165CF2"/>
    <w:rsid w:val="00165DFD"/>
    <w:rsid w:val="001661AE"/>
    <w:rsid w:val="001661F3"/>
    <w:rsid w:val="001669A2"/>
    <w:rsid w:val="00166A56"/>
    <w:rsid w:val="00166A7D"/>
    <w:rsid w:val="00166BB9"/>
    <w:rsid w:val="001670CB"/>
    <w:rsid w:val="001673A8"/>
    <w:rsid w:val="00167E3D"/>
    <w:rsid w:val="0017031D"/>
    <w:rsid w:val="00170C42"/>
    <w:rsid w:val="00170E42"/>
    <w:rsid w:val="001717FD"/>
    <w:rsid w:val="001718F2"/>
    <w:rsid w:val="00171956"/>
    <w:rsid w:val="00171A28"/>
    <w:rsid w:val="00171B37"/>
    <w:rsid w:val="00171B6A"/>
    <w:rsid w:val="00171D43"/>
    <w:rsid w:val="00171FE0"/>
    <w:rsid w:val="00172A3B"/>
    <w:rsid w:val="00172B91"/>
    <w:rsid w:val="001736E7"/>
    <w:rsid w:val="001749CE"/>
    <w:rsid w:val="00174E76"/>
    <w:rsid w:val="00175119"/>
    <w:rsid w:val="00175189"/>
    <w:rsid w:val="00175DFC"/>
    <w:rsid w:val="00175F66"/>
    <w:rsid w:val="00176225"/>
    <w:rsid w:val="00176FB7"/>
    <w:rsid w:val="00177866"/>
    <w:rsid w:val="001779C7"/>
    <w:rsid w:val="00177E26"/>
    <w:rsid w:val="00177ED2"/>
    <w:rsid w:val="0018021D"/>
    <w:rsid w:val="001804F8"/>
    <w:rsid w:val="00181BE8"/>
    <w:rsid w:val="00182758"/>
    <w:rsid w:val="0018549B"/>
    <w:rsid w:val="00185757"/>
    <w:rsid w:val="001858C0"/>
    <w:rsid w:val="00185948"/>
    <w:rsid w:val="001860D7"/>
    <w:rsid w:val="00186ABE"/>
    <w:rsid w:val="00186BB0"/>
    <w:rsid w:val="00187D9A"/>
    <w:rsid w:val="00187D9D"/>
    <w:rsid w:val="00187DD1"/>
    <w:rsid w:val="00190C1E"/>
    <w:rsid w:val="00191273"/>
    <w:rsid w:val="00192328"/>
    <w:rsid w:val="00192375"/>
    <w:rsid w:val="00192F7A"/>
    <w:rsid w:val="001930C4"/>
    <w:rsid w:val="001934A7"/>
    <w:rsid w:val="001934B5"/>
    <w:rsid w:val="00193884"/>
    <w:rsid w:val="00193B10"/>
    <w:rsid w:val="00193D40"/>
    <w:rsid w:val="00193E3A"/>
    <w:rsid w:val="001941E6"/>
    <w:rsid w:val="0019455C"/>
    <w:rsid w:val="001950F0"/>
    <w:rsid w:val="00195380"/>
    <w:rsid w:val="00195463"/>
    <w:rsid w:val="00195499"/>
    <w:rsid w:val="0019549A"/>
    <w:rsid w:val="00195B56"/>
    <w:rsid w:val="00195C8B"/>
    <w:rsid w:val="00195DF9"/>
    <w:rsid w:val="00195E57"/>
    <w:rsid w:val="00195F73"/>
    <w:rsid w:val="00197AD7"/>
    <w:rsid w:val="00197C6B"/>
    <w:rsid w:val="00197E12"/>
    <w:rsid w:val="001A08C3"/>
    <w:rsid w:val="001A1142"/>
    <w:rsid w:val="001A149D"/>
    <w:rsid w:val="001A17CC"/>
    <w:rsid w:val="001A1E1D"/>
    <w:rsid w:val="001A21A3"/>
    <w:rsid w:val="001A2BF7"/>
    <w:rsid w:val="001A2C8B"/>
    <w:rsid w:val="001A2F57"/>
    <w:rsid w:val="001A3015"/>
    <w:rsid w:val="001A30CC"/>
    <w:rsid w:val="001A33CE"/>
    <w:rsid w:val="001A34E1"/>
    <w:rsid w:val="001A369B"/>
    <w:rsid w:val="001A382F"/>
    <w:rsid w:val="001A38FF"/>
    <w:rsid w:val="001A4402"/>
    <w:rsid w:val="001A4440"/>
    <w:rsid w:val="001A44BA"/>
    <w:rsid w:val="001A4841"/>
    <w:rsid w:val="001A48BD"/>
    <w:rsid w:val="001A4A2C"/>
    <w:rsid w:val="001A517B"/>
    <w:rsid w:val="001A5D85"/>
    <w:rsid w:val="001A612F"/>
    <w:rsid w:val="001A6287"/>
    <w:rsid w:val="001A6324"/>
    <w:rsid w:val="001A7324"/>
    <w:rsid w:val="001A79F1"/>
    <w:rsid w:val="001B0067"/>
    <w:rsid w:val="001B0803"/>
    <w:rsid w:val="001B0BE6"/>
    <w:rsid w:val="001B13AA"/>
    <w:rsid w:val="001B18FC"/>
    <w:rsid w:val="001B19B9"/>
    <w:rsid w:val="001B1C50"/>
    <w:rsid w:val="001B217D"/>
    <w:rsid w:val="001B2923"/>
    <w:rsid w:val="001B2FAE"/>
    <w:rsid w:val="001B31A1"/>
    <w:rsid w:val="001B34FF"/>
    <w:rsid w:val="001B3590"/>
    <w:rsid w:val="001B3944"/>
    <w:rsid w:val="001B421C"/>
    <w:rsid w:val="001B459B"/>
    <w:rsid w:val="001B4D5F"/>
    <w:rsid w:val="001B4DE6"/>
    <w:rsid w:val="001B5B5B"/>
    <w:rsid w:val="001B5D12"/>
    <w:rsid w:val="001B5DA7"/>
    <w:rsid w:val="001B6246"/>
    <w:rsid w:val="001B62BA"/>
    <w:rsid w:val="001B636E"/>
    <w:rsid w:val="001B7218"/>
    <w:rsid w:val="001C01FF"/>
    <w:rsid w:val="001C05A6"/>
    <w:rsid w:val="001C0AD2"/>
    <w:rsid w:val="001C0C5E"/>
    <w:rsid w:val="001C124C"/>
    <w:rsid w:val="001C1B81"/>
    <w:rsid w:val="001C2CE6"/>
    <w:rsid w:val="001C2FD1"/>
    <w:rsid w:val="001C30D7"/>
    <w:rsid w:val="001C4584"/>
    <w:rsid w:val="001C46A3"/>
    <w:rsid w:val="001C51DD"/>
    <w:rsid w:val="001C56A3"/>
    <w:rsid w:val="001C5915"/>
    <w:rsid w:val="001C5A0A"/>
    <w:rsid w:val="001C63C6"/>
    <w:rsid w:val="001C65A4"/>
    <w:rsid w:val="001C6EA6"/>
    <w:rsid w:val="001C6EF5"/>
    <w:rsid w:val="001C6FBC"/>
    <w:rsid w:val="001C7BC2"/>
    <w:rsid w:val="001C7D3E"/>
    <w:rsid w:val="001C7E5B"/>
    <w:rsid w:val="001C7E6A"/>
    <w:rsid w:val="001D0EDB"/>
    <w:rsid w:val="001D0F83"/>
    <w:rsid w:val="001D18AE"/>
    <w:rsid w:val="001D18B2"/>
    <w:rsid w:val="001D1906"/>
    <w:rsid w:val="001D2267"/>
    <w:rsid w:val="001D242D"/>
    <w:rsid w:val="001D2712"/>
    <w:rsid w:val="001D2AD6"/>
    <w:rsid w:val="001D371E"/>
    <w:rsid w:val="001D3BA4"/>
    <w:rsid w:val="001D4226"/>
    <w:rsid w:val="001D437D"/>
    <w:rsid w:val="001D4421"/>
    <w:rsid w:val="001D4BA8"/>
    <w:rsid w:val="001D4CC2"/>
    <w:rsid w:val="001D4D08"/>
    <w:rsid w:val="001D5473"/>
    <w:rsid w:val="001D6BAB"/>
    <w:rsid w:val="001D6D12"/>
    <w:rsid w:val="001D75F9"/>
    <w:rsid w:val="001D7B82"/>
    <w:rsid w:val="001D7D90"/>
    <w:rsid w:val="001E0281"/>
    <w:rsid w:val="001E044F"/>
    <w:rsid w:val="001E063B"/>
    <w:rsid w:val="001E0A2D"/>
    <w:rsid w:val="001E18FE"/>
    <w:rsid w:val="001E19FB"/>
    <w:rsid w:val="001E1CE9"/>
    <w:rsid w:val="001E27CD"/>
    <w:rsid w:val="001E2A11"/>
    <w:rsid w:val="001E2A22"/>
    <w:rsid w:val="001E2D93"/>
    <w:rsid w:val="001E354A"/>
    <w:rsid w:val="001E3AC4"/>
    <w:rsid w:val="001E3F1C"/>
    <w:rsid w:val="001E450A"/>
    <w:rsid w:val="001E484B"/>
    <w:rsid w:val="001E519F"/>
    <w:rsid w:val="001E577D"/>
    <w:rsid w:val="001E6407"/>
    <w:rsid w:val="001E64FB"/>
    <w:rsid w:val="001F0142"/>
    <w:rsid w:val="001F1061"/>
    <w:rsid w:val="001F279F"/>
    <w:rsid w:val="001F2B93"/>
    <w:rsid w:val="001F2D22"/>
    <w:rsid w:val="001F36A8"/>
    <w:rsid w:val="001F3943"/>
    <w:rsid w:val="001F39A2"/>
    <w:rsid w:val="001F3D64"/>
    <w:rsid w:val="001F507E"/>
    <w:rsid w:val="001F508B"/>
    <w:rsid w:val="001F54B8"/>
    <w:rsid w:val="001F54C6"/>
    <w:rsid w:val="001F5523"/>
    <w:rsid w:val="001F59EB"/>
    <w:rsid w:val="001F5B21"/>
    <w:rsid w:val="001F5E03"/>
    <w:rsid w:val="001F6A5D"/>
    <w:rsid w:val="001F6C5F"/>
    <w:rsid w:val="001F7CA0"/>
    <w:rsid w:val="001F7EC9"/>
    <w:rsid w:val="001F7F90"/>
    <w:rsid w:val="00200124"/>
    <w:rsid w:val="002003E3"/>
    <w:rsid w:val="0020130A"/>
    <w:rsid w:val="0020161B"/>
    <w:rsid w:val="0020233A"/>
    <w:rsid w:val="00202B7C"/>
    <w:rsid w:val="002036D6"/>
    <w:rsid w:val="002037F1"/>
    <w:rsid w:val="002038CB"/>
    <w:rsid w:val="00203E77"/>
    <w:rsid w:val="0020420B"/>
    <w:rsid w:val="002042CB"/>
    <w:rsid w:val="00204F84"/>
    <w:rsid w:val="0020527E"/>
    <w:rsid w:val="00205368"/>
    <w:rsid w:val="00205517"/>
    <w:rsid w:val="00205A50"/>
    <w:rsid w:val="00205FE4"/>
    <w:rsid w:val="00206973"/>
    <w:rsid w:val="00206BCC"/>
    <w:rsid w:val="00207565"/>
    <w:rsid w:val="00207EFA"/>
    <w:rsid w:val="00207F03"/>
    <w:rsid w:val="00210B35"/>
    <w:rsid w:val="00210F5D"/>
    <w:rsid w:val="002119D6"/>
    <w:rsid w:val="002120DA"/>
    <w:rsid w:val="00212479"/>
    <w:rsid w:val="00212624"/>
    <w:rsid w:val="00212EF4"/>
    <w:rsid w:val="00212FBA"/>
    <w:rsid w:val="00213497"/>
    <w:rsid w:val="00213577"/>
    <w:rsid w:val="00213946"/>
    <w:rsid w:val="00213A15"/>
    <w:rsid w:val="00213C6E"/>
    <w:rsid w:val="00213F4E"/>
    <w:rsid w:val="00214387"/>
    <w:rsid w:val="002144CF"/>
    <w:rsid w:val="002148B3"/>
    <w:rsid w:val="00214A2D"/>
    <w:rsid w:val="0021503F"/>
    <w:rsid w:val="0021573F"/>
    <w:rsid w:val="0021614B"/>
    <w:rsid w:val="00216431"/>
    <w:rsid w:val="002168A6"/>
    <w:rsid w:val="00216CDB"/>
    <w:rsid w:val="00217592"/>
    <w:rsid w:val="0021782F"/>
    <w:rsid w:val="00217850"/>
    <w:rsid w:val="00217935"/>
    <w:rsid w:val="00217EFC"/>
    <w:rsid w:val="00220312"/>
    <w:rsid w:val="002219C9"/>
    <w:rsid w:val="00221B23"/>
    <w:rsid w:val="0022256E"/>
    <w:rsid w:val="00222F51"/>
    <w:rsid w:val="0022395B"/>
    <w:rsid w:val="00224170"/>
    <w:rsid w:val="002249B1"/>
    <w:rsid w:val="00225479"/>
    <w:rsid w:val="0022553F"/>
    <w:rsid w:val="002258AF"/>
    <w:rsid w:val="00225B96"/>
    <w:rsid w:val="00225CC6"/>
    <w:rsid w:val="002261D0"/>
    <w:rsid w:val="00226F34"/>
    <w:rsid w:val="002278C9"/>
    <w:rsid w:val="00230044"/>
    <w:rsid w:val="00230625"/>
    <w:rsid w:val="00230914"/>
    <w:rsid w:val="00230BDE"/>
    <w:rsid w:val="0023107A"/>
    <w:rsid w:val="00231483"/>
    <w:rsid w:val="00231AC6"/>
    <w:rsid w:val="00231D6F"/>
    <w:rsid w:val="00232412"/>
    <w:rsid w:val="002329AA"/>
    <w:rsid w:val="00232A5D"/>
    <w:rsid w:val="00232C55"/>
    <w:rsid w:val="00232D37"/>
    <w:rsid w:val="00232DFC"/>
    <w:rsid w:val="00232FD0"/>
    <w:rsid w:val="00233243"/>
    <w:rsid w:val="002333CA"/>
    <w:rsid w:val="00233412"/>
    <w:rsid w:val="00233942"/>
    <w:rsid w:val="00234439"/>
    <w:rsid w:val="00234D25"/>
    <w:rsid w:val="00234EA8"/>
    <w:rsid w:val="00234FC0"/>
    <w:rsid w:val="0023540D"/>
    <w:rsid w:val="002354FE"/>
    <w:rsid w:val="00235695"/>
    <w:rsid w:val="00235876"/>
    <w:rsid w:val="00235CFF"/>
    <w:rsid w:val="002361E8"/>
    <w:rsid w:val="0023675B"/>
    <w:rsid w:val="00236F51"/>
    <w:rsid w:val="0023706E"/>
    <w:rsid w:val="00237BF2"/>
    <w:rsid w:val="00237F76"/>
    <w:rsid w:val="0024078C"/>
    <w:rsid w:val="00240F46"/>
    <w:rsid w:val="002419F0"/>
    <w:rsid w:val="0024271E"/>
    <w:rsid w:val="00242E81"/>
    <w:rsid w:val="0024324F"/>
    <w:rsid w:val="00243259"/>
    <w:rsid w:val="002432D8"/>
    <w:rsid w:val="00243805"/>
    <w:rsid w:val="002438B8"/>
    <w:rsid w:val="00244051"/>
    <w:rsid w:val="00244373"/>
    <w:rsid w:val="00244401"/>
    <w:rsid w:val="002445E9"/>
    <w:rsid w:val="00244815"/>
    <w:rsid w:val="00244862"/>
    <w:rsid w:val="00245253"/>
    <w:rsid w:val="00245EAB"/>
    <w:rsid w:val="00246C28"/>
    <w:rsid w:val="0024738E"/>
    <w:rsid w:val="00247A22"/>
    <w:rsid w:val="00247A7E"/>
    <w:rsid w:val="002500AC"/>
    <w:rsid w:val="002505F4"/>
    <w:rsid w:val="0025075E"/>
    <w:rsid w:val="00250A05"/>
    <w:rsid w:val="002510B6"/>
    <w:rsid w:val="00251192"/>
    <w:rsid w:val="002512DC"/>
    <w:rsid w:val="0025137D"/>
    <w:rsid w:val="00251404"/>
    <w:rsid w:val="0025142A"/>
    <w:rsid w:val="00251636"/>
    <w:rsid w:val="002519B2"/>
    <w:rsid w:val="00251AFD"/>
    <w:rsid w:val="00251B20"/>
    <w:rsid w:val="0025216B"/>
    <w:rsid w:val="0025248B"/>
    <w:rsid w:val="002524A7"/>
    <w:rsid w:val="00253322"/>
    <w:rsid w:val="00253DFE"/>
    <w:rsid w:val="00253E18"/>
    <w:rsid w:val="00253E8B"/>
    <w:rsid w:val="00253FE3"/>
    <w:rsid w:val="00253FFF"/>
    <w:rsid w:val="00254072"/>
    <w:rsid w:val="00254261"/>
    <w:rsid w:val="00254BE5"/>
    <w:rsid w:val="00255650"/>
    <w:rsid w:val="002556DA"/>
    <w:rsid w:val="00255809"/>
    <w:rsid w:val="00255C0E"/>
    <w:rsid w:val="00255CD6"/>
    <w:rsid w:val="002564CC"/>
    <w:rsid w:val="002566DB"/>
    <w:rsid w:val="002568FB"/>
    <w:rsid w:val="00256FAD"/>
    <w:rsid w:val="00257645"/>
    <w:rsid w:val="002576BE"/>
    <w:rsid w:val="002577A8"/>
    <w:rsid w:val="00257ADB"/>
    <w:rsid w:val="00257D17"/>
    <w:rsid w:val="00257E4C"/>
    <w:rsid w:val="0026036D"/>
    <w:rsid w:val="0026061E"/>
    <w:rsid w:val="00260BF0"/>
    <w:rsid w:val="00260CCB"/>
    <w:rsid w:val="0026149A"/>
    <w:rsid w:val="00261522"/>
    <w:rsid w:val="00261C00"/>
    <w:rsid w:val="00261D68"/>
    <w:rsid w:val="002620A7"/>
    <w:rsid w:val="00262390"/>
    <w:rsid w:val="002628AB"/>
    <w:rsid w:val="0026341C"/>
    <w:rsid w:val="00263D1F"/>
    <w:rsid w:val="00263D7F"/>
    <w:rsid w:val="0026418F"/>
    <w:rsid w:val="00264216"/>
    <w:rsid w:val="002647E0"/>
    <w:rsid w:val="00264AEE"/>
    <w:rsid w:val="00265826"/>
    <w:rsid w:val="00265836"/>
    <w:rsid w:val="00265E29"/>
    <w:rsid w:val="00265F1A"/>
    <w:rsid w:val="002660AD"/>
    <w:rsid w:val="0026659E"/>
    <w:rsid w:val="0026663C"/>
    <w:rsid w:val="00266D60"/>
    <w:rsid w:val="00266E3B"/>
    <w:rsid w:val="002670E2"/>
    <w:rsid w:val="002674D3"/>
    <w:rsid w:val="00267836"/>
    <w:rsid w:val="00267AD8"/>
    <w:rsid w:val="002703D7"/>
    <w:rsid w:val="0027048D"/>
    <w:rsid w:val="00270A10"/>
    <w:rsid w:val="00270D66"/>
    <w:rsid w:val="00270E88"/>
    <w:rsid w:val="002715C2"/>
    <w:rsid w:val="00271895"/>
    <w:rsid w:val="00271A2A"/>
    <w:rsid w:val="00271BEF"/>
    <w:rsid w:val="00271FA5"/>
    <w:rsid w:val="0027339B"/>
    <w:rsid w:val="00273A9E"/>
    <w:rsid w:val="002748F6"/>
    <w:rsid w:val="00274B44"/>
    <w:rsid w:val="0027511E"/>
    <w:rsid w:val="002753D7"/>
    <w:rsid w:val="002755DF"/>
    <w:rsid w:val="00275E0E"/>
    <w:rsid w:val="00275E12"/>
    <w:rsid w:val="002763D0"/>
    <w:rsid w:val="00276AC6"/>
    <w:rsid w:val="00276B3B"/>
    <w:rsid w:val="0027740B"/>
    <w:rsid w:val="0027759A"/>
    <w:rsid w:val="00277783"/>
    <w:rsid w:val="002777F4"/>
    <w:rsid w:val="00277A7E"/>
    <w:rsid w:val="00277E16"/>
    <w:rsid w:val="002804FE"/>
    <w:rsid w:val="00280A0B"/>
    <w:rsid w:val="00280B1B"/>
    <w:rsid w:val="00280C23"/>
    <w:rsid w:val="00280C7D"/>
    <w:rsid w:val="002819C5"/>
    <w:rsid w:val="00282112"/>
    <w:rsid w:val="002826CE"/>
    <w:rsid w:val="00283633"/>
    <w:rsid w:val="00283844"/>
    <w:rsid w:val="0028453F"/>
    <w:rsid w:val="0028496F"/>
    <w:rsid w:val="00285469"/>
    <w:rsid w:val="00285601"/>
    <w:rsid w:val="00285919"/>
    <w:rsid w:val="00285F2D"/>
    <w:rsid w:val="00286402"/>
    <w:rsid w:val="0028671B"/>
    <w:rsid w:val="00286AC2"/>
    <w:rsid w:val="00286B88"/>
    <w:rsid w:val="00286E39"/>
    <w:rsid w:val="00286F6E"/>
    <w:rsid w:val="002873C3"/>
    <w:rsid w:val="00287AB8"/>
    <w:rsid w:val="00287BA3"/>
    <w:rsid w:val="00287C03"/>
    <w:rsid w:val="00290496"/>
    <w:rsid w:val="00290620"/>
    <w:rsid w:val="00290BBE"/>
    <w:rsid w:val="00290D0A"/>
    <w:rsid w:val="00290D2F"/>
    <w:rsid w:val="0029130D"/>
    <w:rsid w:val="00291B1B"/>
    <w:rsid w:val="00291C55"/>
    <w:rsid w:val="00291DC9"/>
    <w:rsid w:val="00291EB2"/>
    <w:rsid w:val="00292080"/>
    <w:rsid w:val="002922BE"/>
    <w:rsid w:val="00292899"/>
    <w:rsid w:val="00292F4A"/>
    <w:rsid w:val="002933A6"/>
    <w:rsid w:val="002934CA"/>
    <w:rsid w:val="0029386E"/>
    <w:rsid w:val="00293BC0"/>
    <w:rsid w:val="00293D2B"/>
    <w:rsid w:val="00293F1F"/>
    <w:rsid w:val="00294975"/>
    <w:rsid w:val="00294A61"/>
    <w:rsid w:val="002959C1"/>
    <w:rsid w:val="00295DAD"/>
    <w:rsid w:val="00296010"/>
    <w:rsid w:val="00296629"/>
    <w:rsid w:val="0029674F"/>
    <w:rsid w:val="002977DF"/>
    <w:rsid w:val="002A057D"/>
    <w:rsid w:val="002A10BB"/>
    <w:rsid w:val="002A12D0"/>
    <w:rsid w:val="002A12FA"/>
    <w:rsid w:val="002A1634"/>
    <w:rsid w:val="002A1CA6"/>
    <w:rsid w:val="002A1F1B"/>
    <w:rsid w:val="002A23A3"/>
    <w:rsid w:val="002A2465"/>
    <w:rsid w:val="002A24D5"/>
    <w:rsid w:val="002A3100"/>
    <w:rsid w:val="002A35DA"/>
    <w:rsid w:val="002A461B"/>
    <w:rsid w:val="002A4633"/>
    <w:rsid w:val="002A4874"/>
    <w:rsid w:val="002A4B4E"/>
    <w:rsid w:val="002A5176"/>
    <w:rsid w:val="002A519C"/>
    <w:rsid w:val="002A52BC"/>
    <w:rsid w:val="002A58B3"/>
    <w:rsid w:val="002A595C"/>
    <w:rsid w:val="002A6037"/>
    <w:rsid w:val="002A6D6F"/>
    <w:rsid w:val="002A73D9"/>
    <w:rsid w:val="002A746C"/>
    <w:rsid w:val="002A76B5"/>
    <w:rsid w:val="002B0312"/>
    <w:rsid w:val="002B0408"/>
    <w:rsid w:val="002B0C4A"/>
    <w:rsid w:val="002B0C68"/>
    <w:rsid w:val="002B174B"/>
    <w:rsid w:val="002B1BD6"/>
    <w:rsid w:val="002B2520"/>
    <w:rsid w:val="002B272A"/>
    <w:rsid w:val="002B38AC"/>
    <w:rsid w:val="002B4244"/>
    <w:rsid w:val="002B4665"/>
    <w:rsid w:val="002B486A"/>
    <w:rsid w:val="002B4C07"/>
    <w:rsid w:val="002B4F80"/>
    <w:rsid w:val="002B4FB5"/>
    <w:rsid w:val="002B50B7"/>
    <w:rsid w:val="002B55AA"/>
    <w:rsid w:val="002B5620"/>
    <w:rsid w:val="002B58F8"/>
    <w:rsid w:val="002B70E5"/>
    <w:rsid w:val="002B77B8"/>
    <w:rsid w:val="002B7931"/>
    <w:rsid w:val="002B7B31"/>
    <w:rsid w:val="002B7ECD"/>
    <w:rsid w:val="002C034A"/>
    <w:rsid w:val="002C0D1A"/>
    <w:rsid w:val="002C1FD6"/>
    <w:rsid w:val="002C20B6"/>
    <w:rsid w:val="002C2523"/>
    <w:rsid w:val="002C2A68"/>
    <w:rsid w:val="002C2AF7"/>
    <w:rsid w:val="002C3191"/>
    <w:rsid w:val="002C3596"/>
    <w:rsid w:val="002C3B60"/>
    <w:rsid w:val="002C3EF8"/>
    <w:rsid w:val="002C4859"/>
    <w:rsid w:val="002C4AFD"/>
    <w:rsid w:val="002C4DA4"/>
    <w:rsid w:val="002C531B"/>
    <w:rsid w:val="002C5903"/>
    <w:rsid w:val="002C5AA1"/>
    <w:rsid w:val="002C5B40"/>
    <w:rsid w:val="002C5E4B"/>
    <w:rsid w:val="002C639A"/>
    <w:rsid w:val="002C669E"/>
    <w:rsid w:val="002C6EA8"/>
    <w:rsid w:val="002C70A3"/>
    <w:rsid w:val="002C713A"/>
    <w:rsid w:val="002C7162"/>
    <w:rsid w:val="002C72DF"/>
    <w:rsid w:val="002C751B"/>
    <w:rsid w:val="002C75F2"/>
    <w:rsid w:val="002C7C04"/>
    <w:rsid w:val="002D0CB1"/>
    <w:rsid w:val="002D113D"/>
    <w:rsid w:val="002D189E"/>
    <w:rsid w:val="002D1978"/>
    <w:rsid w:val="002D1FEC"/>
    <w:rsid w:val="002D26F1"/>
    <w:rsid w:val="002D2CD6"/>
    <w:rsid w:val="002D2F83"/>
    <w:rsid w:val="002D423A"/>
    <w:rsid w:val="002D4654"/>
    <w:rsid w:val="002D4732"/>
    <w:rsid w:val="002D4980"/>
    <w:rsid w:val="002D4EA8"/>
    <w:rsid w:val="002D50F9"/>
    <w:rsid w:val="002D5533"/>
    <w:rsid w:val="002D55B2"/>
    <w:rsid w:val="002D56FC"/>
    <w:rsid w:val="002D6252"/>
    <w:rsid w:val="002D7E9B"/>
    <w:rsid w:val="002D7F8D"/>
    <w:rsid w:val="002E0B42"/>
    <w:rsid w:val="002E0EF5"/>
    <w:rsid w:val="002E175F"/>
    <w:rsid w:val="002E1995"/>
    <w:rsid w:val="002E1A6F"/>
    <w:rsid w:val="002E1EB8"/>
    <w:rsid w:val="002E25A1"/>
    <w:rsid w:val="002E25E8"/>
    <w:rsid w:val="002E2674"/>
    <w:rsid w:val="002E26C0"/>
    <w:rsid w:val="002E2808"/>
    <w:rsid w:val="002E33B7"/>
    <w:rsid w:val="002E3817"/>
    <w:rsid w:val="002E398C"/>
    <w:rsid w:val="002E3CDB"/>
    <w:rsid w:val="002E4255"/>
    <w:rsid w:val="002E4A9E"/>
    <w:rsid w:val="002E5077"/>
    <w:rsid w:val="002E51C4"/>
    <w:rsid w:val="002E544D"/>
    <w:rsid w:val="002E5B15"/>
    <w:rsid w:val="002E606A"/>
    <w:rsid w:val="002E6176"/>
    <w:rsid w:val="002E6A93"/>
    <w:rsid w:val="002E6D01"/>
    <w:rsid w:val="002E6D74"/>
    <w:rsid w:val="002E6DEA"/>
    <w:rsid w:val="002E70B0"/>
    <w:rsid w:val="002E7303"/>
    <w:rsid w:val="002E74BF"/>
    <w:rsid w:val="002E7759"/>
    <w:rsid w:val="002E78F7"/>
    <w:rsid w:val="002E7EF7"/>
    <w:rsid w:val="002F0205"/>
    <w:rsid w:val="002F0EFC"/>
    <w:rsid w:val="002F11B7"/>
    <w:rsid w:val="002F131E"/>
    <w:rsid w:val="002F1368"/>
    <w:rsid w:val="002F21E4"/>
    <w:rsid w:val="002F22CB"/>
    <w:rsid w:val="002F2C12"/>
    <w:rsid w:val="002F3B02"/>
    <w:rsid w:val="002F3D1A"/>
    <w:rsid w:val="002F429B"/>
    <w:rsid w:val="002F47CC"/>
    <w:rsid w:val="002F4A03"/>
    <w:rsid w:val="002F4CC2"/>
    <w:rsid w:val="002F4D9D"/>
    <w:rsid w:val="002F5520"/>
    <w:rsid w:val="002F5F5D"/>
    <w:rsid w:val="002F60D6"/>
    <w:rsid w:val="002F620B"/>
    <w:rsid w:val="002F6839"/>
    <w:rsid w:val="002F7358"/>
    <w:rsid w:val="002F7642"/>
    <w:rsid w:val="002F7D73"/>
    <w:rsid w:val="0030042A"/>
    <w:rsid w:val="00300A21"/>
    <w:rsid w:val="003017E1"/>
    <w:rsid w:val="003028CA"/>
    <w:rsid w:val="00302F78"/>
    <w:rsid w:val="00303744"/>
    <w:rsid w:val="00303FC3"/>
    <w:rsid w:val="00303FCE"/>
    <w:rsid w:val="00304018"/>
    <w:rsid w:val="00304099"/>
    <w:rsid w:val="003041E8"/>
    <w:rsid w:val="003043E1"/>
    <w:rsid w:val="00304972"/>
    <w:rsid w:val="003051D5"/>
    <w:rsid w:val="00305C90"/>
    <w:rsid w:val="003063C1"/>
    <w:rsid w:val="00306756"/>
    <w:rsid w:val="00306DEE"/>
    <w:rsid w:val="00306E4A"/>
    <w:rsid w:val="00306FDB"/>
    <w:rsid w:val="003076F2"/>
    <w:rsid w:val="003077C5"/>
    <w:rsid w:val="0030788E"/>
    <w:rsid w:val="00307BC6"/>
    <w:rsid w:val="00310139"/>
    <w:rsid w:val="0031073A"/>
    <w:rsid w:val="00311C8A"/>
    <w:rsid w:val="00311E87"/>
    <w:rsid w:val="003120D0"/>
    <w:rsid w:val="00312338"/>
    <w:rsid w:val="003124F0"/>
    <w:rsid w:val="00312755"/>
    <w:rsid w:val="00312C1D"/>
    <w:rsid w:val="00312E27"/>
    <w:rsid w:val="003135CD"/>
    <w:rsid w:val="00313F18"/>
    <w:rsid w:val="0031413E"/>
    <w:rsid w:val="00315819"/>
    <w:rsid w:val="00315D03"/>
    <w:rsid w:val="003163C6"/>
    <w:rsid w:val="003175CD"/>
    <w:rsid w:val="00320F30"/>
    <w:rsid w:val="00321096"/>
    <w:rsid w:val="003211BF"/>
    <w:rsid w:val="00321560"/>
    <w:rsid w:val="0032188E"/>
    <w:rsid w:val="00321A54"/>
    <w:rsid w:val="00321D33"/>
    <w:rsid w:val="00322976"/>
    <w:rsid w:val="003232A5"/>
    <w:rsid w:val="0032357E"/>
    <w:rsid w:val="00323BEA"/>
    <w:rsid w:val="00324A26"/>
    <w:rsid w:val="00324ADE"/>
    <w:rsid w:val="0032589B"/>
    <w:rsid w:val="003258F1"/>
    <w:rsid w:val="003264C4"/>
    <w:rsid w:val="003265A3"/>
    <w:rsid w:val="00326762"/>
    <w:rsid w:val="00326B72"/>
    <w:rsid w:val="00326BD5"/>
    <w:rsid w:val="00326F2D"/>
    <w:rsid w:val="0032711C"/>
    <w:rsid w:val="003271B7"/>
    <w:rsid w:val="00327934"/>
    <w:rsid w:val="00327C30"/>
    <w:rsid w:val="003301DC"/>
    <w:rsid w:val="00330E6A"/>
    <w:rsid w:val="0033147C"/>
    <w:rsid w:val="00331497"/>
    <w:rsid w:val="00331FAD"/>
    <w:rsid w:val="00331FCA"/>
    <w:rsid w:val="0033214A"/>
    <w:rsid w:val="003321BF"/>
    <w:rsid w:val="003323A6"/>
    <w:rsid w:val="003327DF"/>
    <w:rsid w:val="00332B6E"/>
    <w:rsid w:val="00332F6F"/>
    <w:rsid w:val="003334BC"/>
    <w:rsid w:val="00333597"/>
    <w:rsid w:val="003338EA"/>
    <w:rsid w:val="003341B0"/>
    <w:rsid w:val="003352B1"/>
    <w:rsid w:val="00335E3A"/>
    <w:rsid w:val="00336143"/>
    <w:rsid w:val="003362C8"/>
    <w:rsid w:val="0033693D"/>
    <w:rsid w:val="00336A66"/>
    <w:rsid w:val="00336FD2"/>
    <w:rsid w:val="003370A0"/>
    <w:rsid w:val="0033782A"/>
    <w:rsid w:val="00340302"/>
    <w:rsid w:val="003417E3"/>
    <w:rsid w:val="00341BA1"/>
    <w:rsid w:val="00341D83"/>
    <w:rsid w:val="003425B7"/>
    <w:rsid w:val="003430F2"/>
    <w:rsid w:val="00343190"/>
    <w:rsid w:val="00344EB6"/>
    <w:rsid w:val="003451F6"/>
    <w:rsid w:val="00345398"/>
    <w:rsid w:val="00345804"/>
    <w:rsid w:val="00345E27"/>
    <w:rsid w:val="00347C97"/>
    <w:rsid w:val="00347D20"/>
    <w:rsid w:val="00347D44"/>
    <w:rsid w:val="00350A36"/>
    <w:rsid w:val="00352403"/>
    <w:rsid w:val="003531BE"/>
    <w:rsid w:val="0035364D"/>
    <w:rsid w:val="00353AA7"/>
    <w:rsid w:val="00353BBE"/>
    <w:rsid w:val="003540FE"/>
    <w:rsid w:val="003543B6"/>
    <w:rsid w:val="00354641"/>
    <w:rsid w:val="003546DD"/>
    <w:rsid w:val="00354C71"/>
    <w:rsid w:val="003555D6"/>
    <w:rsid w:val="003559E0"/>
    <w:rsid w:val="00355D62"/>
    <w:rsid w:val="00355E0F"/>
    <w:rsid w:val="00355E97"/>
    <w:rsid w:val="00356038"/>
    <w:rsid w:val="003561A2"/>
    <w:rsid w:val="00356290"/>
    <w:rsid w:val="00357451"/>
    <w:rsid w:val="00357539"/>
    <w:rsid w:val="00357774"/>
    <w:rsid w:val="003607AB"/>
    <w:rsid w:val="00360813"/>
    <w:rsid w:val="00361477"/>
    <w:rsid w:val="00361828"/>
    <w:rsid w:val="00362B71"/>
    <w:rsid w:val="00362E57"/>
    <w:rsid w:val="00362F22"/>
    <w:rsid w:val="0036365E"/>
    <w:rsid w:val="00363843"/>
    <w:rsid w:val="00363A2E"/>
    <w:rsid w:val="00363D7E"/>
    <w:rsid w:val="00363DD1"/>
    <w:rsid w:val="00364516"/>
    <w:rsid w:val="00364941"/>
    <w:rsid w:val="00364DAD"/>
    <w:rsid w:val="00365296"/>
    <w:rsid w:val="00365B36"/>
    <w:rsid w:val="00365B78"/>
    <w:rsid w:val="00365F22"/>
    <w:rsid w:val="003675D1"/>
    <w:rsid w:val="00367BCD"/>
    <w:rsid w:val="00367C73"/>
    <w:rsid w:val="00367E23"/>
    <w:rsid w:val="00370AB7"/>
    <w:rsid w:val="00370CCA"/>
    <w:rsid w:val="0037127A"/>
    <w:rsid w:val="00371573"/>
    <w:rsid w:val="00371756"/>
    <w:rsid w:val="003719B0"/>
    <w:rsid w:val="00371C41"/>
    <w:rsid w:val="00372908"/>
    <w:rsid w:val="00373139"/>
    <w:rsid w:val="003735AE"/>
    <w:rsid w:val="00373C63"/>
    <w:rsid w:val="00374133"/>
    <w:rsid w:val="0037456F"/>
    <w:rsid w:val="00374D5F"/>
    <w:rsid w:val="00374E60"/>
    <w:rsid w:val="00375049"/>
    <w:rsid w:val="00375774"/>
    <w:rsid w:val="003760BF"/>
    <w:rsid w:val="003763D7"/>
    <w:rsid w:val="0037680C"/>
    <w:rsid w:val="0037698F"/>
    <w:rsid w:val="00376C80"/>
    <w:rsid w:val="00376FE4"/>
    <w:rsid w:val="0037752C"/>
    <w:rsid w:val="00377676"/>
    <w:rsid w:val="00377BF4"/>
    <w:rsid w:val="00377F3D"/>
    <w:rsid w:val="00380B19"/>
    <w:rsid w:val="0038162B"/>
    <w:rsid w:val="003819EE"/>
    <w:rsid w:val="00381E0C"/>
    <w:rsid w:val="00381E79"/>
    <w:rsid w:val="003828AE"/>
    <w:rsid w:val="0038321A"/>
    <w:rsid w:val="00383732"/>
    <w:rsid w:val="00383A83"/>
    <w:rsid w:val="0038462C"/>
    <w:rsid w:val="003847FE"/>
    <w:rsid w:val="00384C16"/>
    <w:rsid w:val="00384DD8"/>
    <w:rsid w:val="0038603D"/>
    <w:rsid w:val="0038635A"/>
    <w:rsid w:val="0038688A"/>
    <w:rsid w:val="00386DF9"/>
    <w:rsid w:val="003871A2"/>
    <w:rsid w:val="00387331"/>
    <w:rsid w:val="0038737A"/>
    <w:rsid w:val="0038765B"/>
    <w:rsid w:val="00390883"/>
    <w:rsid w:val="00390BD9"/>
    <w:rsid w:val="00390C7A"/>
    <w:rsid w:val="00390EDE"/>
    <w:rsid w:val="00391B24"/>
    <w:rsid w:val="003924C8"/>
    <w:rsid w:val="00392FAD"/>
    <w:rsid w:val="00393876"/>
    <w:rsid w:val="00393B6C"/>
    <w:rsid w:val="00393CC0"/>
    <w:rsid w:val="00394863"/>
    <w:rsid w:val="00394909"/>
    <w:rsid w:val="0039490A"/>
    <w:rsid w:val="00394B81"/>
    <w:rsid w:val="00394C36"/>
    <w:rsid w:val="00394D42"/>
    <w:rsid w:val="00394F0B"/>
    <w:rsid w:val="00395454"/>
    <w:rsid w:val="00395C29"/>
    <w:rsid w:val="00396A88"/>
    <w:rsid w:val="00396C79"/>
    <w:rsid w:val="00396D1C"/>
    <w:rsid w:val="003970F2"/>
    <w:rsid w:val="00397295"/>
    <w:rsid w:val="00397307"/>
    <w:rsid w:val="003973D8"/>
    <w:rsid w:val="00397558"/>
    <w:rsid w:val="0039793B"/>
    <w:rsid w:val="003A02C9"/>
    <w:rsid w:val="003A112F"/>
    <w:rsid w:val="003A1278"/>
    <w:rsid w:val="003A1BFF"/>
    <w:rsid w:val="003A282E"/>
    <w:rsid w:val="003A2AA4"/>
    <w:rsid w:val="003A2E57"/>
    <w:rsid w:val="003A2EC1"/>
    <w:rsid w:val="003A36B7"/>
    <w:rsid w:val="003A390A"/>
    <w:rsid w:val="003A39C2"/>
    <w:rsid w:val="003A3AD0"/>
    <w:rsid w:val="003A400E"/>
    <w:rsid w:val="003A4025"/>
    <w:rsid w:val="003A437C"/>
    <w:rsid w:val="003A50A9"/>
    <w:rsid w:val="003A5460"/>
    <w:rsid w:val="003A5ED6"/>
    <w:rsid w:val="003A6DCD"/>
    <w:rsid w:val="003A71D7"/>
    <w:rsid w:val="003A72EF"/>
    <w:rsid w:val="003A7AA8"/>
    <w:rsid w:val="003A7E0F"/>
    <w:rsid w:val="003B003B"/>
    <w:rsid w:val="003B004D"/>
    <w:rsid w:val="003B13C3"/>
    <w:rsid w:val="003B1950"/>
    <w:rsid w:val="003B1DAD"/>
    <w:rsid w:val="003B1E36"/>
    <w:rsid w:val="003B2093"/>
    <w:rsid w:val="003B2D1D"/>
    <w:rsid w:val="003B2FE1"/>
    <w:rsid w:val="003B3347"/>
    <w:rsid w:val="003B37E6"/>
    <w:rsid w:val="003B3B69"/>
    <w:rsid w:val="003B3D4C"/>
    <w:rsid w:val="003B3DBC"/>
    <w:rsid w:val="003B3DEB"/>
    <w:rsid w:val="003B4090"/>
    <w:rsid w:val="003B4B2D"/>
    <w:rsid w:val="003B4D03"/>
    <w:rsid w:val="003B5018"/>
    <w:rsid w:val="003B5262"/>
    <w:rsid w:val="003B54E5"/>
    <w:rsid w:val="003B5DB3"/>
    <w:rsid w:val="003B6CFD"/>
    <w:rsid w:val="003B6D00"/>
    <w:rsid w:val="003B6EAA"/>
    <w:rsid w:val="003B715E"/>
    <w:rsid w:val="003B79F2"/>
    <w:rsid w:val="003B7CD2"/>
    <w:rsid w:val="003B7D55"/>
    <w:rsid w:val="003B7DE1"/>
    <w:rsid w:val="003B7EE7"/>
    <w:rsid w:val="003C0381"/>
    <w:rsid w:val="003C0C97"/>
    <w:rsid w:val="003C2086"/>
    <w:rsid w:val="003C24F4"/>
    <w:rsid w:val="003C3BD7"/>
    <w:rsid w:val="003C4CEF"/>
    <w:rsid w:val="003C5C15"/>
    <w:rsid w:val="003C6470"/>
    <w:rsid w:val="003C6739"/>
    <w:rsid w:val="003C7272"/>
    <w:rsid w:val="003C7426"/>
    <w:rsid w:val="003C7570"/>
    <w:rsid w:val="003C75D1"/>
    <w:rsid w:val="003C7611"/>
    <w:rsid w:val="003C7661"/>
    <w:rsid w:val="003C76C1"/>
    <w:rsid w:val="003C7710"/>
    <w:rsid w:val="003C775A"/>
    <w:rsid w:val="003C7C8C"/>
    <w:rsid w:val="003D0447"/>
    <w:rsid w:val="003D04FA"/>
    <w:rsid w:val="003D058E"/>
    <w:rsid w:val="003D0B88"/>
    <w:rsid w:val="003D1565"/>
    <w:rsid w:val="003D170E"/>
    <w:rsid w:val="003D17C9"/>
    <w:rsid w:val="003D1823"/>
    <w:rsid w:val="003D1B0A"/>
    <w:rsid w:val="003D1CDA"/>
    <w:rsid w:val="003D2814"/>
    <w:rsid w:val="003D2B5E"/>
    <w:rsid w:val="003D351A"/>
    <w:rsid w:val="003D3A26"/>
    <w:rsid w:val="003D4D8F"/>
    <w:rsid w:val="003D5006"/>
    <w:rsid w:val="003D5A42"/>
    <w:rsid w:val="003D6377"/>
    <w:rsid w:val="003D653B"/>
    <w:rsid w:val="003D682D"/>
    <w:rsid w:val="003D6FA4"/>
    <w:rsid w:val="003D6FAE"/>
    <w:rsid w:val="003D7B03"/>
    <w:rsid w:val="003E045D"/>
    <w:rsid w:val="003E04AF"/>
    <w:rsid w:val="003E083D"/>
    <w:rsid w:val="003E0B79"/>
    <w:rsid w:val="003E0E71"/>
    <w:rsid w:val="003E0EC2"/>
    <w:rsid w:val="003E13C8"/>
    <w:rsid w:val="003E1634"/>
    <w:rsid w:val="003E188E"/>
    <w:rsid w:val="003E1C23"/>
    <w:rsid w:val="003E1D64"/>
    <w:rsid w:val="003E1F11"/>
    <w:rsid w:val="003E29B4"/>
    <w:rsid w:val="003E2ACB"/>
    <w:rsid w:val="003E2BDF"/>
    <w:rsid w:val="003E2EB1"/>
    <w:rsid w:val="003E32B8"/>
    <w:rsid w:val="003E3FDB"/>
    <w:rsid w:val="003E4072"/>
    <w:rsid w:val="003E42DB"/>
    <w:rsid w:val="003E4C6F"/>
    <w:rsid w:val="003E55A6"/>
    <w:rsid w:val="003E5B0E"/>
    <w:rsid w:val="003E661F"/>
    <w:rsid w:val="003E68CC"/>
    <w:rsid w:val="003E6D91"/>
    <w:rsid w:val="003E6F75"/>
    <w:rsid w:val="003E7665"/>
    <w:rsid w:val="003E7CB6"/>
    <w:rsid w:val="003F03B1"/>
    <w:rsid w:val="003F0514"/>
    <w:rsid w:val="003F0EC6"/>
    <w:rsid w:val="003F187F"/>
    <w:rsid w:val="003F19CD"/>
    <w:rsid w:val="003F1A3F"/>
    <w:rsid w:val="003F1B97"/>
    <w:rsid w:val="003F1DF4"/>
    <w:rsid w:val="003F269A"/>
    <w:rsid w:val="003F2800"/>
    <w:rsid w:val="003F3016"/>
    <w:rsid w:val="003F30CF"/>
    <w:rsid w:val="003F32A5"/>
    <w:rsid w:val="003F3592"/>
    <w:rsid w:val="003F3FD4"/>
    <w:rsid w:val="003F423C"/>
    <w:rsid w:val="003F48F5"/>
    <w:rsid w:val="003F4BBA"/>
    <w:rsid w:val="003F4BE0"/>
    <w:rsid w:val="003F527F"/>
    <w:rsid w:val="003F57C3"/>
    <w:rsid w:val="003F582F"/>
    <w:rsid w:val="003F607F"/>
    <w:rsid w:val="003F6722"/>
    <w:rsid w:val="003F6849"/>
    <w:rsid w:val="003F6B01"/>
    <w:rsid w:val="003F6D6E"/>
    <w:rsid w:val="003F6E05"/>
    <w:rsid w:val="003F746D"/>
    <w:rsid w:val="003F767E"/>
    <w:rsid w:val="003F7D45"/>
    <w:rsid w:val="00400164"/>
    <w:rsid w:val="00400DAA"/>
    <w:rsid w:val="00401031"/>
    <w:rsid w:val="0040135E"/>
    <w:rsid w:val="00401DB8"/>
    <w:rsid w:val="004022BA"/>
    <w:rsid w:val="00402642"/>
    <w:rsid w:val="0040427F"/>
    <w:rsid w:val="004049AB"/>
    <w:rsid w:val="004049AE"/>
    <w:rsid w:val="004049BC"/>
    <w:rsid w:val="00404E26"/>
    <w:rsid w:val="00404E8A"/>
    <w:rsid w:val="0040522E"/>
    <w:rsid w:val="00405A07"/>
    <w:rsid w:val="00406F11"/>
    <w:rsid w:val="004076FE"/>
    <w:rsid w:val="00407725"/>
    <w:rsid w:val="00407791"/>
    <w:rsid w:val="004079E9"/>
    <w:rsid w:val="00407C63"/>
    <w:rsid w:val="004100CD"/>
    <w:rsid w:val="004109AD"/>
    <w:rsid w:val="00410B1A"/>
    <w:rsid w:val="00410C37"/>
    <w:rsid w:val="00410E69"/>
    <w:rsid w:val="00411028"/>
    <w:rsid w:val="0041130B"/>
    <w:rsid w:val="004116F3"/>
    <w:rsid w:val="004123AB"/>
    <w:rsid w:val="004123BC"/>
    <w:rsid w:val="00412807"/>
    <w:rsid w:val="004128A8"/>
    <w:rsid w:val="00412CD1"/>
    <w:rsid w:val="004130E6"/>
    <w:rsid w:val="00413300"/>
    <w:rsid w:val="004137DF"/>
    <w:rsid w:val="0041380C"/>
    <w:rsid w:val="0041381D"/>
    <w:rsid w:val="00413887"/>
    <w:rsid w:val="00414415"/>
    <w:rsid w:val="00414492"/>
    <w:rsid w:val="004148FD"/>
    <w:rsid w:val="004150DA"/>
    <w:rsid w:val="00415426"/>
    <w:rsid w:val="00415976"/>
    <w:rsid w:val="00415B4C"/>
    <w:rsid w:val="00415B54"/>
    <w:rsid w:val="00416343"/>
    <w:rsid w:val="0041723B"/>
    <w:rsid w:val="00417315"/>
    <w:rsid w:val="00417628"/>
    <w:rsid w:val="00417B33"/>
    <w:rsid w:val="0042037A"/>
    <w:rsid w:val="0042094D"/>
    <w:rsid w:val="00421B72"/>
    <w:rsid w:val="00421DB7"/>
    <w:rsid w:val="00422CCD"/>
    <w:rsid w:val="00423A38"/>
    <w:rsid w:val="00423CB9"/>
    <w:rsid w:val="004248E0"/>
    <w:rsid w:val="004248FD"/>
    <w:rsid w:val="00424DAD"/>
    <w:rsid w:val="00424DF3"/>
    <w:rsid w:val="00425D1F"/>
    <w:rsid w:val="00426130"/>
    <w:rsid w:val="00426240"/>
    <w:rsid w:val="004263BD"/>
    <w:rsid w:val="00426874"/>
    <w:rsid w:val="00426B7C"/>
    <w:rsid w:val="00426D49"/>
    <w:rsid w:val="004272B0"/>
    <w:rsid w:val="00427734"/>
    <w:rsid w:val="004307FD"/>
    <w:rsid w:val="00430BBE"/>
    <w:rsid w:val="00430C22"/>
    <w:rsid w:val="00430EEF"/>
    <w:rsid w:val="00431790"/>
    <w:rsid w:val="00431D22"/>
    <w:rsid w:val="00431F86"/>
    <w:rsid w:val="0043254C"/>
    <w:rsid w:val="00432A20"/>
    <w:rsid w:val="00432D35"/>
    <w:rsid w:val="004333E6"/>
    <w:rsid w:val="00434A7A"/>
    <w:rsid w:val="00434FDE"/>
    <w:rsid w:val="00435265"/>
    <w:rsid w:val="0043536B"/>
    <w:rsid w:val="00435619"/>
    <w:rsid w:val="00435C0B"/>
    <w:rsid w:val="00435EBD"/>
    <w:rsid w:val="004365B5"/>
    <w:rsid w:val="00437399"/>
    <w:rsid w:val="00437A54"/>
    <w:rsid w:val="0044045C"/>
    <w:rsid w:val="00440588"/>
    <w:rsid w:val="00440D10"/>
    <w:rsid w:val="004418F2"/>
    <w:rsid w:val="00441DE4"/>
    <w:rsid w:val="00441F0C"/>
    <w:rsid w:val="00442AC3"/>
    <w:rsid w:val="00442E96"/>
    <w:rsid w:val="00442EAD"/>
    <w:rsid w:val="0044319A"/>
    <w:rsid w:val="00443666"/>
    <w:rsid w:val="004439F0"/>
    <w:rsid w:val="00443AEE"/>
    <w:rsid w:val="00443CF4"/>
    <w:rsid w:val="00443E08"/>
    <w:rsid w:val="00443FA2"/>
    <w:rsid w:val="00444922"/>
    <w:rsid w:val="00444B49"/>
    <w:rsid w:val="004456EF"/>
    <w:rsid w:val="00446153"/>
    <w:rsid w:val="004463E0"/>
    <w:rsid w:val="00446C7C"/>
    <w:rsid w:val="004471F4"/>
    <w:rsid w:val="00447643"/>
    <w:rsid w:val="004501DF"/>
    <w:rsid w:val="0045026F"/>
    <w:rsid w:val="00450657"/>
    <w:rsid w:val="00450A2C"/>
    <w:rsid w:val="004510C1"/>
    <w:rsid w:val="004516D2"/>
    <w:rsid w:val="0045179C"/>
    <w:rsid w:val="00451C94"/>
    <w:rsid w:val="00451DB6"/>
    <w:rsid w:val="0045203B"/>
    <w:rsid w:val="004526B0"/>
    <w:rsid w:val="0045333D"/>
    <w:rsid w:val="0045340A"/>
    <w:rsid w:val="00453973"/>
    <w:rsid w:val="00454A9F"/>
    <w:rsid w:val="00454BE7"/>
    <w:rsid w:val="00454C4F"/>
    <w:rsid w:val="00454E90"/>
    <w:rsid w:val="004552E2"/>
    <w:rsid w:val="00455A0D"/>
    <w:rsid w:val="00455C38"/>
    <w:rsid w:val="00455CB8"/>
    <w:rsid w:val="00455F8C"/>
    <w:rsid w:val="0045610E"/>
    <w:rsid w:val="00456709"/>
    <w:rsid w:val="0045684C"/>
    <w:rsid w:val="00456BD3"/>
    <w:rsid w:val="00456F3B"/>
    <w:rsid w:val="0045756F"/>
    <w:rsid w:val="00457684"/>
    <w:rsid w:val="004579F5"/>
    <w:rsid w:val="00460579"/>
    <w:rsid w:val="0046103F"/>
    <w:rsid w:val="00461170"/>
    <w:rsid w:val="00461828"/>
    <w:rsid w:val="00461FAD"/>
    <w:rsid w:val="0046220F"/>
    <w:rsid w:val="004622E7"/>
    <w:rsid w:val="004623E7"/>
    <w:rsid w:val="00462591"/>
    <w:rsid w:val="00462907"/>
    <w:rsid w:val="0046297B"/>
    <w:rsid w:val="0046328A"/>
    <w:rsid w:val="004632BB"/>
    <w:rsid w:val="00463997"/>
    <w:rsid w:val="00463BE8"/>
    <w:rsid w:val="00463C3F"/>
    <w:rsid w:val="00463E7B"/>
    <w:rsid w:val="004641AB"/>
    <w:rsid w:val="00464582"/>
    <w:rsid w:val="004645BF"/>
    <w:rsid w:val="00466648"/>
    <w:rsid w:val="004674B9"/>
    <w:rsid w:val="00467922"/>
    <w:rsid w:val="00467A94"/>
    <w:rsid w:val="00470130"/>
    <w:rsid w:val="00470ACD"/>
    <w:rsid w:val="00470BC1"/>
    <w:rsid w:val="004718D8"/>
    <w:rsid w:val="0047198F"/>
    <w:rsid w:val="00471C18"/>
    <w:rsid w:val="0047238B"/>
    <w:rsid w:val="00473C89"/>
    <w:rsid w:val="00473FAA"/>
    <w:rsid w:val="00474025"/>
    <w:rsid w:val="00474063"/>
    <w:rsid w:val="0047417A"/>
    <w:rsid w:val="004742E2"/>
    <w:rsid w:val="00475C7D"/>
    <w:rsid w:val="0047604C"/>
    <w:rsid w:val="00476B5D"/>
    <w:rsid w:val="004771ED"/>
    <w:rsid w:val="004774BA"/>
    <w:rsid w:val="00477A18"/>
    <w:rsid w:val="00480968"/>
    <w:rsid w:val="004809F5"/>
    <w:rsid w:val="00481454"/>
    <w:rsid w:val="00482495"/>
    <w:rsid w:val="004832B4"/>
    <w:rsid w:val="004834C5"/>
    <w:rsid w:val="004837DF"/>
    <w:rsid w:val="00483C67"/>
    <w:rsid w:val="00484421"/>
    <w:rsid w:val="004847FA"/>
    <w:rsid w:val="00484CD3"/>
    <w:rsid w:val="0048547C"/>
    <w:rsid w:val="004856FB"/>
    <w:rsid w:val="00485FF7"/>
    <w:rsid w:val="004862D0"/>
    <w:rsid w:val="0048685D"/>
    <w:rsid w:val="00486F1B"/>
    <w:rsid w:val="00486F88"/>
    <w:rsid w:val="004872CE"/>
    <w:rsid w:val="0048742E"/>
    <w:rsid w:val="004874C2"/>
    <w:rsid w:val="004879CD"/>
    <w:rsid w:val="00487D8D"/>
    <w:rsid w:val="0049064B"/>
    <w:rsid w:val="004912F1"/>
    <w:rsid w:val="00491398"/>
    <w:rsid w:val="00491C74"/>
    <w:rsid w:val="00492093"/>
    <w:rsid w:val="00492D59"/>
    <w:rsid w:val="00493005"/>
    <w:rsid w:val="004931AE"/>
    <w:rsid w:val="00494814"/>
    <w:rsid w:val="004953A0"/>
    <w:rsid w:val="004955A6"/>
    <w:rsid w:val="004957DB"/>
    <w:rsid w:val="004958BA"/>
    <w:rsid w:val="00495D96"/>
    <w:rsid w:val="004962C2"/>
    <w:rsid w:val="00496789"/>
    <w:rsid w:val="00496C13"/>
    <w:rsid w:val="00497154"/>
    <w:rsid w:val="004972EC"/>
    <w:rsid w:val="004978C5"/>
    <w:rsid w:val="00497C28"/>
    <w:rsid w:val="004A0513"/>
    <w:rsid w:val="004A0663"/>
    <w:rsid w:val="004A06C0"/>
    <w:rsid w:val="004A0B1E"/>
    <w:rsid w:val="004A0F85"/>
    <w:rsid w:val="004A0FB2"/>
    <w:rsid w:val="004A126D"/>
    <w:rsid w:val="004A1327"/>
    <w:rsid w:val="004A19CB"/>
    <w:rsid w:val="004A1C77"/>
    <w:rsid w:val="004A2278"/>
    <w:rsid w:val="004A2AA7"/>
    <w:rsid w:val="004A2D2B"/>
    <w:rsid w:val="004A2FCC"/>
    <w:rsid w:val="004A4015"/>
    <w:rsid w:val="004A5279"/>
    <w:rsid w:val="004A52C8"/>
    <w:rsid w:val="004A538D"/>
    <w:rsid w:val="004A55E6"/>
    <w:rsid w:val="004A5B76"/>
    <w:rsid w:val="004A5E52"/>
    <w:rsid w:val="004A5EB0"/>
    <w:rsid w:val="004A5ECF"/>
    <w:rsid w:val="004A616C"/>
    <w:rsid w:val="004A617E"/>
    <w:rsid w:val="004A6577"/>
    <w:rsid w:val="004A6AAA"/>
    <w:rsid w:val="004A6BD9"/>
    <w:rsid w:val="004A70C3"/>
    <w:rsid w:val="004A7F9F"/>
    <w:rsid w:val="004B02F6"/>
    <w:rsid w:val="004B06A9"/>
    <w:rsid w:val="004B154D"/>
    <w:rsid w:val="004B1C39"/>
    <w:rsid w:val="004B21CF"/>
    <w:rsid w:val="004B2534"/>
    <w:rsid w:val="004B27D9"/>
    <w:rsid w:val="004B2883"/>
    <w:rsid w:val="004B306A"/>
    <w:rsid w:val="004B311C"/>
    <w:rsid w:val="004B32B2"/>
    <w:rsid w:val="004B332E"/>
    <w:rsid w:val="004B3B61"/>
    <w:rsid w:val="004B3B68"/>
    <w:rsid w:val="004B40FE"/>
    <w:rsid w:val="004B4332"/>
    <w:rsid w:val="004B4990"/>
    <w:rsid w:val="004B4C77"/>
    <w:rsid w:val="004B4E1B"/>
    <w:rsid w:val="004B51F2"/>
    <w:rsid w:val="004B53C5"/>
    <w:rsid w:val="004B5455"/>
    <w:rsid w:val="004B5D7B"/>
    <w:rsid w:val="004B64A7"/>
    <w:rsid w:val="004B7075"/>
    <w:rsid w:val="004B7265"/>
    <w:rsid w:val="004B7600"/>
    <w:rsid w:val="004C0C1E"/>
    <w:rsid w:val="004C0C76"/>
    <w:rsid w:val="004C0C7A"/>
    <w:rsid w:val="004C0E66"/>
    <w:rsid w:val="004C100C"/>
    <w:rsid w:val="004C1E00"/>
    <w:rsid w:val="004C2AE2"/>
    <w:rsid w:val="004C34B9"/>
    <w:rsid w:val="004C3AE3"/>
    <w:rsid w:val="004C3EEF"/>
    <w:rsid w:val="004C40FB"/>
    <w:rsid w:val="004C453A"/>
    <w:rsid w:val="004C5094"/>
    <w:rsid w:val="004C52BB"/>
    <w:rsid w:val="004C564E"/>
    <w:rsid w:val="004C568A"/>
    <w:rsid w:val="004C56DE"/>
    <w:rsid w:val="004C5C34"/>
    <w:rsid w:val="004C6638"/>
    <w:rsid w:val="004C67DD"/>
    <w:rsid w:val="004C70D1"/>
    <w:rsid w:val="004C7D10"/>
    <w:rsid w:val="004C7DEA"/>
    <w:rsid w:val="004D060C"/>
    <w:rsid w:val="004D0C97"/>
    <w:rsid w:val="004D0F1F"/>
    <w:rsid w:val="004D0FC8"/>
    <w:rsid w:val="004D11FD"/>
    <w:rsid w:val="004D16AD"/>
    <w:rsid w:val="004D1AE6"/>
    <w:rsid w:val="004D1C55"/>
    <w:rsid w:val="004D2163"/>
    <w:rsid w:val="004D2191"/>
    <w:rsid w:val="004D29EB"/>
    <w:rsid w:val="004D374D"/>
    <w:rsid w:val="004D396A"/>
    <w:rsid w:val="004D3C11"/>
    <w:rsid w:val="004D45F9"/>
    <w:rsid w:val="004D4C06"/>
    <w:rsid w:val="004D4CD9"/>
    <w:rsid w:val="004D52EB"/>
    <w:rsid w:val="004D532E"/>
    <w:rsid w:val="004D56FC"/>
    <w:rsid w:val="004D58F5"/>
    <w:rsid w:val="004D65DB"/>
    <w:rsid w:val="004D6B0D"/>
    <w:rsid w:val="004E0240"/>
    <w:rsid w:val="004E0EED"/>
    <w:rsid w:val="004E191D"/>
    <w:rsid w:val="004E2199"/>
    <w:rsid w:val="004E2366"/>
    <w:rsid w:val="004E2B09"/>
    <w:rsid w:val="004E3189"/>
    <w:rsid w:val="004E31DB"/>
    <w:rsid w:val="004E3E4F"/>
    <w:rsid w:val="004E4A23"/>
    <w:rsid w:val="004E54E3"/>
    <w:rsid w:val="004E5AE6"/>
    <w:rsid w:val="004E5DE1"/>
    <w:rsid w:val="004E5F39"/>
    <w:rsid w:val="004E5F49"/>
    <w:rsid w:val="004E6072"/>
    <w:rsid w:val="004E6B40"/>
    <w:rsid w:val="004E77FD"/>
    <w:rsid w:val="004F0A38"/>
    <w:rsid w:val="004F0B40"/>
    <w:rsid w:val="004F1CB6"/>
    <w:rsid w:val="004F1CE1"/>
    <w:rsid w:val="004F22F5"/>
    <w:rsid w:val="004F245F"/>
    <w:rsid w:val="004F2B97"/>
    <w:rsid w:val="004F2DD8"/>
    <w:rsid w:val="004F2F1A"/>
    <w:rsid w:val="004F31EE"/>
    <w:rsid w:val="004F3A0E"/>
    <w:rsid w:val="004F3C8F"/>
    <w:rsid w:val="004F4296"/>
    <w:rsid w:val="004F48A5"/>
    <w:rsid w:val="004F4D2D"/>
    <w:rsid w:val="004F5477"/>
    <w:rsid w:val="004F6B1B"/>
    <w:rsid w:val="004F73DC"/>
    <w:rsid w:val="004F7965"/>
    <w:rsid w:val="004F7DCA"/>
    <w:rsid w:val="004F7F11"/>
    <w:rsid w:val="004F7F61"/>
    <w:rsid w:val="005005C6"/>
    <w:rsid w:val="00500BC4"/>
    <w:rsid w:val="00500CED"/>
    <w:rsid w:val="005016CB"/>
    <w:rsid w:val="005017F9"/>
    <w:rsid w:val="00501CFA"/>
    <w:rsid w:val="00501FA0"/>
    <w:rsid w:val="0050255B"/>
    <w:rsid w:val="00502BE3"/>
    <w:rsid w:val="00502F8F"/>
    <w:rsid w:val="00503B9F"/>
    <w:rsid w:val="00503D69"/>
    <w:rsid w:val="005043D2"/>
    <w:rsid w:val="00504597"/>
    <w:rsid w:val="0050468E"/>
    <w:rsid w:val="00504E42"/>
    <w:rsid w:val="00505C91"/>
    <w:rsid w:val="00505DC4"/>
    <w:rsid w:val="00506950"/>
    <w:rsid w:val="00506AB4"/>
    <w:rsid w:val="00506B83"/>
    <w:rsid w:val="0050794C"/>
    <w:rsid w:val="00507CCA"/>
    <w:rsid w:val="005111ED"/>
    <w:rsid w:val="005116C7"/>
    <w:rsid w:val="00511BEE"/>
    <w:rsid w:val="005120BF"/>
    <w:rsid w:val="0051279E"/>
    <w:rsid w:val="00512BF2"/>
    <w:rsid w:val="005134F9"/>
    <w:rsid w:val="00513926"/>
    <w:rsid w:val="005139A3"/>
    <w:rsid w:val="00513C2F"/>
    <w:rsid w:val="00513FC6"/>
    <w:rsid w:val="005140A0"/>
    <w:rsid w:val="005146D1"/>
    <w:rsid w:val="005148E9"/>
    <w:rsid w:val="00514D18"/>
    <w:rsid w:val="0051535B"/>
    <w:rsid w:val="005158D0"/>
    <w:rsid w:val="00515A0D"/>
    <w:rsid w:val="00515F9C"/>
    <w:rsid w:val="00516172"/>
    <w:rsid w:val="00516462"/>
    <w:rsid w:val="00516835"/>
    <w:rsid w:val="005174F0"/>
    <w:rsid w:val="005177CA"/>
    <w:rsid w:val="00517D0D"/>
    <w:rsid w:val="00517DF7"/>
    <w:rsid w:val="00520482"/>
    <w:rsid w:val="005205AD"/>
    <w:rsid w:val="005206A8"/>
    <w:rsid w:val="005208CA"/>
    <w:rsid w:val="00520934"/>
    <w:rsid w:val="00520981"/>
    <w:rsid w:val="005209A3"/>
    <w:rsid w:val="00521006"/>
    <w:rsid w:val="005219A7"/>
    <w:rsid w:val="005219D9"/>
    <w:rsid w:val="00521A36"/>
    <w:rsid w:val="00521CB3"/>
    <w:rsid w:val="005220CC"/>
    <w:rsid w:val="0052232B"/>
    <w:rsid w:val="005225D8"/>
    <w:rsid w:val="005228C1"/>
    <w:rsid w:val="00522BA4"/>
    <w:rsid w:val="00523041"/>
    <w:rsid w:val="005230ED"/>
    <w:rsid w:val="00523156"/>
    <w:rsid w:val="00523DC9"/>
    <w:rsid w:val="00523E7F"/>
    <w:rsid w:val="00524994"/>
    <w:rsid w:val="00524AAB"/>
    <w:rsid w:val="00524F01"/>
    <w:rsid w:val="00525620"/>
    <w:rsid w:val="00525622"/>
    <w:rsid w:val="005256C4"/>
    <w:rsid w:val="00525AAB"/>
    <w:rsid w:val="00525C28"/>
    <w:rsid w:val="00525CEF"/>
    <w:rsid w:val="005263DA"/>
    <w:rsid w:val="00526664"/>
    <w:rsid w:val="005266A2"/>
    <w:rsid w:val="00526993"/>
    <w:rsid w:val="00526BC3"/>
    <w:rsid w:val="005300FA"/>
    <w:rsid w:val="005310D3"/>
    <w:rsid w:val="00531301"/>
    <w:rsid w:val="00531CF0"/>
    <w:rsid w:val="005326D6"/>
    <w:rsid w:val="005329B2"/>
    <w:rsid w:val="00532F84"/>
    <w:rsid w:val="0053372A"/>
    <w:rsid w:val="0053472F"/>
    <w:rsid w:val="00534DA3"/>
    <w:rsid w:val="0053531A"/>
    <w:rsid w:val="0053541E"/>
    <w:rsid w:val="0053558A"/>
    <w:rsid w:val="00535C17"/>
    <w:rsid w:val="005369D2"/>
    <w:rsid w:val="0053734A"/>
    <w:rsid w:val="005378A7"/>
    <w:rsid w:val="00537EE7"/>
    <w:rsid w:val="0054003C"/>
    <w:rsid w:val="00540B49"/>
    <w:rsid w:val="00541007"/>
    <w:rsid w:val="0054134C"/>
    <w:rsid w:val="00541736"/>
    <w:rsid w:val="0054238E"/>
    <w:rsid w:val="00542591"/>
    <w:rsid w:val="00542762"/>
    <w:rsid w:val="00542FD1"/>
    <w:rsid w:val="00544050"/>
    <w:rsid w:val="00544054"/>
    <w:rsid w:val="005442EA"/>
    <w:rsid w:val="00544403"/>
    <w:rsid w:val="00544640"/>
    <w:rsid w:val="00544A1B"/>
    <w:rsid w:val="00544D0C"/>
    <w:rsid w:val="00545037"/>
    <w:rsid w:val="005452DC"/>
    <w:rsid w:val="005457B0"/>
    <w:rsid w:val="0054608A"/>
    <w:rsid w:val="0054634C"/>
    <w:rsid w:val="00546EFE"/>
    <w:rsid w:val="005478CE"/>
    <w:rsid w:val="00547980"/>
    <w:rsid w:val="00547FD1"/>
    <w:rsid w:val="00550156"/>
    <w:rsid w:val="0055023E"/>
    <w:rsid w:val="00550539"/>
    <w:rsid w:val="005506E9"/>
    <w:rsid w:val="00550718"/>
    <w:rsid w:val="0055094A"/>
    <w:rsid w:val="005509F9"/>
    <w:rsid w:val="0055107C"/>
    <w:rsid w:val="00551F08"/>
    <w:rsid w:val="00552433"/>
    <w:rsid w:val="00552B9C"/>
    <w:rsid w:val="00553C04"/>
    <w:rsid w:val="00553E84"/>
    <w:rsid w:val="00554599"/>
    <w:rsid w:val="00554776"/>
    <w:rsid w:val="005547FC"/>
    <w:rsid w:val="0055480E"/>
    <w:rsid w:val="00554CD8"/>
    <w:rsid w:val="005550EE"/>
    <w:rsid w:val="00555140"/>
    <w:rsid w:val="00555D43"/>
    <w:rsid w:val="00557110"/>
    <w:rsid w:val="00557ADB"/>
    <w:rsid w:val="00557C92"/>
    <w:rsid w:val="005600EA"/>
    <w:rsid w:val="00560101"/>
    <w:rsid w:val="0056048A"/>
    <w:rsid w:val="00560507"/>
    <w:rsid w:val="00560B7E"/>
    <w:rsid w:val="00560E22"/>
    <w:rsid w:val="00560E7C"/>
    <w:rsid w:val="00560F82"/>
    <w:rsid w:val="005613AC"/>
    <w:rsid w:val="005615A3"/>
    <w:rsid w:val="00561755"/>
    <w:rsid w:val="005617B4"/>
    <w:rsid w:val="0056183B"/>
    <w:rsid w:val="0056197A"/>
    <w:rsid w:val="00561AB2"/>
    <w:rsid w:val="00562232"/>
    <w:rsid w:val="00562B7E"/>
    <w:rsid w:val="00562BE6"/>
    <w:rsid w:val="005631BF"/>
    <w:rsid w:val="005631F5"/>
    <w:rsid w:val="00563936"/>
    <w:rsid w:val="00563BBF"/>
    <w:rsid w:val="00564804"/>
    <w:rsid w:val="00564D50"/>
    <w:rsid w:val="005658BB"/>
    <w:rsid w:val="00565949"/>
    <w:rsid w:val="00565B26"/>
    <w:rsid w:val="00565C17"/>
    <w:rsid w:val="00565D74"/>
    <w:rsid w:val="00565F5B"/>
    <w:rsid w:val="0056613C"/>
    <w:rsid w:val="00566363"/>
    <w:rsid w:val="00566733"/>
    <w:rsid w:val="00566768"/>
    <w:rsid w:val="00567464"/>
    <w:rsid w:val="00567AA8"/>
    <w:rsid w:val="00567B12"/>
    <w:rsid w:val="00567C9F"/>
    <w:rsid w:val="00570BC5"/>
    <w:rsid w:val="00572E07"/>
    <w:rsid w:val="005730F6"/>
    <w:rsid w:val="00573953"/>
    <w:rsid w:val="00574171"/>
    <w:rsid w:val="00574204"/>
    <w:rsid w:val="00574586"/>
    <w:rsid w:val="00574A86"/>
    <w:rsid w:val="00574E82"/>
    <w:rsid w:val="00574EC6"/>
    <w:rsid w:val="00574F53"/>
    <w:rsid w:val="005754B7"/>
    <w:rsid w:val="00575B3D"/>
    <w:rsid w:val="00575DAB"/>
    <w:rsid w:val="00576265"/>
    <w:rsid w:val="00576273"/>
    <w:rsid w:val="005769DF"/>
    <w:rsid w:val="005771CA"/>
    <w:rsid w:val="00577890"/>
    <w:rsid w:val="00577D7F"/>
    <w:rsid w:val="00577FF7"/>
    <w:rsid w:val="005804A6"/>
    <w:rsid w:val="00580847"/>
    <w:rsid w:val="00580927"/>
    <w:rsid w:val="00580941"/>
    <w:rsid w:val="00580B8E"/>
    <w:rsid w:val="00580DC1"/>
    <w:rsid w:val="00581E96"/>
    <w:rsid w:val="00582233"/>
    <w:rsid w:val="005826B0"/>
    <w:rsid w:val="0058312F"/>
    <w:rsid w:val="0058348D"/>
    <w:rsid w:val="0058348F"/>
    <w:rsid w:val="005838B7"/>
    <w:rsid w:val="00584589"/>
    <w:rsid w:val="00584AED"/>
    <w:rsid w:val="00584CFD"/>
    <w:rsid w:val="00584DF9"/>
    <w:rsid w:val="00584EEE"/>
    <w:rsid w:val="00585043"/>
    <w:rsid w:val="005854B9"/>
    <w:rsid w:val="005854E1"/>
    <w:rsid w:val="00585D8E"/>
    <w:rsid w:val="005877FC"/>
    <w:rsid w:val="00587CD8"/>
    <w:rsid w:val="005903A4"/>
    <w:rsid w:val="005905BD"/>
    <w:rsid w:val="005909FD"/>
    <w:rsid w:val="0059143C"/>
    <w:rsid w:val="00591AC2"/>
    <w:rsid w:val="00592670"/>
    <w:rsid w:val="00593608"/>
    <w:rsid w:val="00593AD1"/>
    <w:rsid w:val="00594150"/>
    <w:rsid w:val="0059435F"/>
    <w:rsid w:val="005953CA"/>
    <w:rsid w:val="00595FC4"/>
    <w:rsid w:val="005960BB"/>
    <w:rsid w:val="0059616D"/>
    <w:rsid w:val="0059627F"/>
    <w:rsid w:val="00596381"/>
    <w:rsid w:val="00596891"/>
    <w:rsid w:val="00596AA9"/>
    <w:rsid w:val="00596BF2"/>
    <w:rsid w:val="00596CEC"/>
    <w:rsid w:val="00597FC7"/>
    <w:rsid w:val="005A0BB6"/>
    <w:rsid w:val="005A0F97"/>
    <w:rsid w:val="005A13C9"/>
    <w:rsid w:val="005A1A74"/>
    <w:rsid w:val="005A20BC"/>
    <w:rsid w:val="005A23AF"/>
    <w:rsid w:val="005A24D2"/>
    <w:rsid w:val="005A305E"/>
    <w:rsid w:val="005A32B2"/>
    <w:rsid w:val="005A3F70"/>
    <w:rsid w:val="005A42D0"/>
    <w:rsid w:val="005A48C4"/>
    <w:rsid w:val="005A4960"/>
    <w:rsid w:val="005A4987"/>
    <w:rsid w:val="005A4A41"/>
    <w:rsid w:val="005A5280"/>
    <w:rsid w:val="005A5CF5"/>
    <w:rsid w:val="005A5DD0"/>
    <w:rsid w:val="005A60C0"/>
    <w:rsid w:val="005A6657"/>
    <w:rsid w:val="005A6C98"/>
    <w:rsid w:val="005A6EC5"/>
    <w:rsid w:val="005A6FBB"/>
    <w:rsid w:val="005A7537"/>
    <w:rsid w:val="005A7BBA"/>
    <w:rsid w:val="005B0453"/>
    <w:rsid w:val="005B063B"/>
    <w:rsid w:val="005B0BFA"/>
    <w:rsid w:val="005B13AD"/>
    <w:rsid w:val="005B1669"/>
    <w:rsid w:val="005B2121"/>
    <w:rsid w:val="005B2151"/>
    <w:rsid w:val="005B2451"/>
    <w:rsid w:val="005B29E7"/>
    <w:rsid w:val="005B2BB4"/>
    <w:rsid w:val="005B31CA"/>
    <w:rsid w:val="005B49A8"/>
    <w:rsid w:val="005B4DEC"/>
    <w:rsid w:val="005B4F52"/>
    <w:rsid w:val="005B5206"/>
    <w:rsid w:val="005B526A"/>
    <w:rsid w:val="005B5776"/>
    <w:rsid w:val="005B5A78"/>
    <w:rsid w:val="005B6434"/>
    <w:rsid w:val="005B65EC"/>
    <w:rsid w:val="005B68E7"/>
    <w:rsid w:val="005B6AC7"/>
    <w:rsid w:val="005B75F5"/>
    <w:rsid w:val="005B7700"/>
    <w:rsid w:val="005B7A45"/>
    <w:rsid w:val="005B7FC0"/>
    <w:rsid w:val="005C012D"/>
    <w:rsid w:val="005C0677"/>
    <w:rsid w:val="005C0A12"/>
    <w:rsid w:val="005C0C16"/>
    <w:rsid w:val="005C0D93"/>
    <w:rsid w:val="005C154A"/>
    <w:rsid w:val="005C15DE"/>
    <w:rsid w:val="005C169B"/>
    <w:rsid w:val="005C19A1"/>
    <w:rsid w:val="005C19AF"/>
    <w:rsid w:val="005C19C8"/>
    <w:rsid w:val="005C1EC8"/>
    <w:rsid w:val="005C20A4"/>
    <w:rsid w:val="005C3F4E"/>
    <w:rsid w:val="005C4124"/>
    <w:rsid w:val="005C41A1"/>
    <w:rsid w:val="005C46D1"/>
    <w:rsid w:val="005C49B9"/>
    <w:rsid w:val="005C500A"/>
    <w:rsid w:val="005C5A3E"/>
    <w:rsid w:val="005C63A8"/>
    <w:rsid w:val="005C6EC3"/>
    <w:rsid w:val="005C7389"/>
    <w:rsid w:val="005C7826"/>
    <w:rsid w:val="005C7C87"/>
    <w:rsid w:val="005C7CFF"/>
    <w:rsid w:val="005C7E59"/>
    <w:rsid w:val="005D047E"/>
    <w:rsid w:val="005D0539"/>
    <w:rsid w:val="005D08D8"/>
    <w:rsid w:val="005D0D07"/>
    <w:rsid w:val="005D11D0"/>
    <w:rsid w:val="005D156F"/>
    <w:rsid w:val="005D16F9"/>
    <w:rsid w:val="005D2034"/>
    <w:rsid w:val="005D3460"/>
    <w:rsid w:val="005D50D4"/>
    <w:rsid w:val="005D51AB"/>
    <w:rsid w:val="005D562F"/>
    <w:rsid w:val="005D5B41"/>
    <w:rsid w:val="005D5FCB"/>
    <w:rsid w:val="005D62AB"/>
    <w:rsid w:val="005D71A0"/>
    <w:rsid w:val="005D71B7"/>
    <w:rsid w:val="005D7DB4"/>
    <w:rsid w:val="005E060E"/>
    <w:rsid w:val="005E0837"/>
    <w:rsid w:val="005E220D"/>
    <w:rsid w:val="005E2D85"/>
    <w:rsid w:val="005E2D8C"/>
    <w:rsid w:val="005E30C7"/>
    <w:rsid w:val="005E32FA"/>
    <w:rsid w:val="005E33FB"/>
    <w:rsid w:val="005E3536"/>
    <w:rsid w:val="005E3D02"/>
    <w:rsid w:val="005E3FE1"/>
    <w:rsid w:val="005E4018"/>
    <w:rsid w:val="005E460D"/>
    <w:rsid w:val="005E4F8B"/>
    <w:rsid w:val="005E55B8"/>
    <w:rsid w:val="005E5AB3"/>
    <w:rsid w:val="005E6128"/>
    <w:rsid w:val="005E6558"/>
    <w:rsid w:val="005E6F37"/>
    <w:rsid w:val="005E73CA"/>
    <w:rsid w:val="005E78E2"/>
    <w:rsid w:val="005E7ABE"/>
    <w:rsid w:val="005F024A"/>
    <w:rsid w:val="005F086B"/>
    <w:rsid w:val="005F0914"/>
    <w:rsid w:val="005F0AEC"/>
    <w:rsid w:val="005F0BF5"/>
    <w:rsid w:val="005F147F"/>
    <w:rsid w:val="005F194A"/>
    <w:rsid w:val="005F1AFA"/>
    <w:rsid w:val="005F1D2A"/>
    <w:rsid w:val="005F1E36"/>
    <w:rsid w:val="005F266D"/>
    <w:rsid w:val="005F3438"/>
    <w:rsid w:val="005F373C"/>
    <w:rsid w:val="005F3E51"/>
    <w:rsid w:val="005F41FA"/>
    <w:rsid w:val="005F5913"/>
    <w:rsid w:val="005F738C"/>
    <w:rsid w:val="005F7557"/>
    <w:rsid w:val="005F78E9"/>
    <w:rsid w:val="005F7AB0"/>
    <w:rsid w:val="005F7BBD"/>
    <w:rsid w:val="006001D0"/>
    <w:rsid w:val="006004C9"/>
    <w:rsid w:val="0060099E"/>
    <w:rsid w:val="00600D60"/>
    <w:rsid w:val="00600D7C"/>
    <w:rsid w:val="0060183F"/>
    <w:rsid w:val="006020BC"/>
    <w:rsid w:val="006023D3"/>
    <w:rsid w:val="0060290C"/>
    <w:rsid w:val="0060314A"/>
    <w:rsid w:val="006037EA"/>
    <w:rsid w:val="00603A23"/>
    <w:rsid w:val="00603D40"/>
    <w:rsid w:val="00604538"/>
    <w:rsid w:val="00604731"/>
    <w:rsid w:val="006047F2"/>
    <w:rsid w:val="00604B43"/>
    <w:rsid w:val="00605270"/>
    <w:rsid w:val="00605AAE"/>
    <w:rsid w:val="00605B3E"/>
    <w:rsid w:val="00605FA3"/>
    <w:rsid w:val="0060691F"/>
    <w:rsid w:val="00606CAA"/>
    <w:rsid w:val="006079F4"/>
    <w:rsid w:val="00610034"/>
    <w:rsid w:val="0061004C"/>
    <w:rsid w:val="0061069F"/>
    <w:rsid w:val="006107AD"/>
    <w:rsid w:val="006111B8"/>
    <w:rsid w:val="0061150B"/>
    <w:rsid w:val="00611E87"/>
    <w:rsid w:val="0061258F"/>
    <w:rsid w:val="00612849"/>
    <w:rsid w:val="00612FD7"/>
    <w:rsid w:val="00612FFF"/>
    <w:rsid w:val="00613249"/>
    <w:rsid w:val="006135CE"/>
    <w:rsid w:val="006136B9"/>
    <w:rsid w:val="006149F7"/>
    <w:rsid w:val="00614EAD"/>
    <w:rsid w:val="00615117"/>
    <w:rsid w:val="0061536D"/>
    <w:rsid w:val="00615789"/>
    <w:rsid w:val="00615EF8"/>
    <w:rsid w:val="00615F1D"/>
    <w:rsid w:val="00616424"/>
    <w:rsid w:val="00616AFB"/>
    <w:rsid w:val="00616C56"/>
    <w:rsid w:val="006171B6"/>
    <w:rsid w:val="00617500"/>
    <w:rsid w:val="006176F5"/>
    <w:rsid w:val="006179A5"/>
    <w:rsid w:val="00617B46"/>
    <w:rsid w:val="00617C72"/>
    <w:rsid w:val="00620EC0"/>
    <w:rsid w:val="00621419"/>
    <w:rsid w:val="00621752"/>
    <w:rsid w:val="00621B4F"/>
    <w:rsid w:val="006220AC"/>
    <w:rsid w:val="0062281F"/>
    <w:rsid w:val="00623070"/>
    <w:rsid w:val="00623F91"/>
    <w:rsid w:val="0062454E"/>
    <w:rsid w:val="00624D11"/>
    <w:rsid w:val="0062527F"/>
    <w:rsid w:val="0062578A"/>
    <w:rsid w:val="006260F7"/>
    <w:rsid w:val="00626183"/>
    <w:rsid w:val="006267C0"/>
    <w:rsid w:val="00627278"/>
    <w:rsid w:val="0062789E"/>
    <w:rsid w:val="00627CBF"/>
    <w:rsid w:val="00630053"/>
    <w:rsid w:val="00630E09"/>
    <w:rsid w:val="00630F22"/>
    <w:rsid w:val="0063151E"/>
    <w:rsid w:val="00631FED"/>
    <w:rsid w:val="006325AB"/>
    <w:rsid w:val="006327E3"/>
    <w:rsid w:val="006329C2"/>
    <w:rsid w:val="00632BD5"/>
    <w:rsid w:val="006336C5"/>
    <w:rsid w:val="00633AF4"/>
    <w:rsid w:val="00633D5D"/>
    <w:rsid w:val="006342AB"/>
    <w:rsid w:val="00634720"/>
    <w:rsid w:val="00634BB1"/>
    <w:rsid w:val="00634F01"/>
    <w:rsid w:val="00634F5B"/>
    <w:rsid w:val="00634FE8"/>
    <w:rsid w:val="006355F1"/>
    <w:rsid w:val="006356EC"/>
    <w:rsid w:val="00635888"/>
    <w:rsid w:val="006360CE"/>
    <w:rsid w:val="0063613B"/>
    <w:rsid w:val="00636802"/>
    <w:rsid w:val="00636C90"/>
    <w:rsid w:val="00636D41"/>
    <w:rsid w:val="00636DDE"/>
    <w:rsid w:val="006372A2"/>
    <w:rsid w:val="00637AEB"/>
    <w:rsid w:val="006401C8"/>
    <w:rsid w:val="00640803"/>
    <w:rsid w:val="00640A10"/>
    <w:rsid w:val="006418CA"/>
    <w:rsid w:val="00641F63"/>
    <w:rsid w:val="00642623"/>
    <w:rsid w:val="00642797"/>
    <w:rsid w:val="00642D0D"/>
    <w:rsid w:val="0064317C"/>
    <w:rsid w:val="00643908"/>
    <w:rsid w:val="00643961"/>
    <w:rsid w:val="00644317"/>
    <w:rsid w:val="00644510"/>
    <w:rsid w:val="006445FE"/>
    <w:rsid w:val="00645070"/>
    <w:rsid w:val="00647261"/>
    <w:rsid w:val="0064737F"/>
    <w:rsid w:val="00647AC1"/>
    <w:rsid w:val="00647EB3"/>
    <w:rsid w:val="00650790"/>
    <w:rsid w:val="006508CE"/>
    <w:rsid w:val="00651216"/>
    <w:rsid w:val="0065158D"/>
    <w:rsid w:val="00651996"/>
    <w:rsid w:val="00651FBB"/>
    <w:rsid w:val="006529AF"/>
    <w:rsid w:val="0065343C"/>
    <w:rsid w:val="00653B6A"/>
    <w:rsid w:val="00654530"/>
    <w:rsid w:val="00654CA3"/>
    <w:rsid w:val="0065501E"/>
    <w:rsid w:val="006555C7"/>
    <w:rsid w:val="00655622"/>
    <w:rsid w:val="006556AF"/>
    <w:rsid w:val="006559F2"/>
    <w:rsid w:val="00655D0B"/>
    <w:rsid w:val="00656A47"/>
    <w:rsid w:val="00657214"/>
    <w:rsid w:val="0065737D"/>
    <w:rsid w:val="006603B6"/>
    <w:rsid w:val="00660626"/>
    <w:rsid w:val="00660C83"/>
    <w:rsid w:val="00661BA5"/>
    <w:rsid w:val="00661C02"/>
    <w:rsid w:val="00662477"/>
    <w:rsid w:val="00662554"/>
    <w:rsid w:val="00662811"/>
    <w:rsid w:val="00662C90"/>
    <w:rsid w:val="00663A13"/>
    <w:rsid w:val="00663BB3"/>
    <w:rsid w:val="0066400A"/>
    <w:rsid w:val="0066529E"/>
    <w:rsid w:val="006653E1"/>
    <w:rsid w:val="006653FD"/>
    <w:rsid w:val="006655BD"/>
    <w:rsid w:val="006666E3"/>
    <w:rsid w:val="006671CF"/>
    <w:rsid w:val="00667590"/>
    <w:rsid w:val="006676F5"/>
    <w:rsid w:val="00667CAE"/>
    <w:rsid w:val="006705B1"/>
    <w:rsid w:val="00671016"/>
    <w:rsid w:val="0067147C"/>
    <w:rsid w:val="00671797"/>
    <w:rsid w:val="006721DE"/>
    <w:rsid w:val="00672723"/>
    <w:rsid w:val="00672937"/>
    <w:rsid w:val="006729A8"/>
    <w:rsid w:val="00672DB6"/>
    <w:rsid w:val="00672FA6"/>
    <w:rsid w:val="00674460"/>
    <w:rsid w:val="0067473B"/>
    <w:rsid w:val="00675254"/>
    <w:rsid w:val="00675B95"/>
    <w:rsid w:val="00675DD3"/>
    <w:rsid w:val="00675E2D"/>
    <w:rsid w:val="006760D8"/>
    <w:rsid w:val="00676154"/>
    <w:rsid w:val="00676B31"/>
    <w:rsid w:val="00676DBA"/>
    <w:rsid w:val="00677CAB"/>
    <w:rsid w:val="00680036"/>
    <w:rsid w:val="0068034B"/>
    <w:rsid w:val="006803F1"/>
    <w:rsid w:val="006816CC"/>
    <w:rsid w:val="006818BD"/>
    <w:rsid w:val="00681D93"/>
    <w:rsid w:val="0068285C"/>
    <w:rsid w:val="00682F04"/>
    <w:rsid w:val="00683847"/>
    <w:rsid w:val="00683A8F"/>
    <w:rsid w:val="0068462B"/>
    <w:rsid w:val="0068561A"/>
    <w:rsid w:val="006856CB"/>
    <w:rsid w:val="00685C62"/>
    <w:rsid w:val="00685CD7"/>
    <w:rsid w:val="00686D82"/>
    <w:rsid w:val="0068700D"/>
    <w:rsid w:val="006874AF"/>
    <w:rsid w:val="00687F2D"/>
    <w:rsid w:val="0069009C"/>
    <w:rsid w:val="006906BC"/>
    <w:rsid w:val="00690E77"/>
    <w:rsid w:val="00691171"/>
    <w:rsid w:val="0069151B"/>
    <w:rsid w:val="00691BB6"/>
    <w:rsid w:val="00691ED3"/>
    <w:rsid w:val="00692423"/>
    <w:rsid w:val="0069292F"/>
    <w:rsid w:val="006929CB"/>
    <w:rsid w:val="00692B53"/>
    <w:rsid w:val="00692D99"/>
    <w:rsid w:val="00693478"/>
    <w:rsid w:val="0069348E"/>
    <w:rsid w:val="00693953"/>
    <w:rsid w:val="0069426B"/>
    <w:rsid w:val="006944FC"/>
    <w:rsid w:val="00694787"/>
    <w:rsid w:val="00695368"/>
    <w:rsid w:val="00695774"/>
    <w:rsid w:val="0069681D"/>
    <w:rsid w:val="00696A5D"/>
    <w:rsid w:val="00696D94"/>
    <w:rsid w:val="0069739F"/>
    <w:rsid w:val="0069774B"/>
    <w:rsid w:val="006A00CD"/>
    <w:rsid w:val="006A07B6"/>
    <w:rsid w:val="006A0A45"/>
    <w:rsid w:val="006A0AB3"/>
    <w:rsid w:val="006A0DE0"/>
    <w:rsid w:val="006A0E30"/>
    <w:rsid w:val="006A0E75"/>
    <w:rsid w:val="006A1301"/>
    <w:rsid w:val="006A19B5"/>
    <w:rsid w:val="006A1E93"/>
    <w:rsid w:val="006A2A07"/>
    <w:rsid w:val="006A2EC2"/>
    <w:rsid w:val="006A372B"/>
    <w:rsid w:val="006A3BDD"/>
    <w:rsid w:val="006A416D"/>
    <w:rsid w:val="006A4CEC"/>
    <w:rsid w:val="006A5069"/>
    <w:rsid w:val="006A5169"/>
    <w:rsid w:val="006A5261"/>
    <w:rsid w:val="006A5D1C"/>
    <w:rsid w:val="006A6368"/>
    <w:rsid w:val="006A7303"/>
    <w:rsid w:val="006B00DE"/>
    <w:rsid w:val="006B027E"/>
    <w:rsid w:val="006B03CD"/>
    <w:rsid w:val="006B0C75"/>
    <w:rsid w:val="006B0CB3"/>
    <w:rsid w:val="006B0D39"/>
    <w:rsid w:val="006B0D90"/>
    <w:rsid w:val="006B10B7"/>
    <w:rsid w:val="006B138F"/>
    <w:rsid w:val="006B2553"/>
    <w:rsid w:val="006B2ACB"/>
    <w:rsid w:val="006B2EF6"/>
    <w:rsid w:val="006B30C3"/>
    <w:rsid w:val="006B3356"/>
    <w:rsid w:val="006B33FC"/>
    <w:rsid w:val="006B34F4"/>
    <w:rsid w:val="006B3516"/>
    <w:rsid w:val="006B378E"/>
    <w:rsid w:val="006B41D7"/>
    <w:rsid w:val="006B45AC"/>
    <w:rsid w:val="006B4641"/>
    <w:rsid w:val="006B4763"/>
    <w:rsid w:val="006B4CB9"/>
    <w:rsid w:val="006B5256"/>
    <w:rsid w:val="006B5322"/>
    <w:rsid w:val="006B53A3"/>
    <w:rsid w:val="006B565E"/>
    <w:rsid w:val="006B61D4"/>
    <w:rsid w:val="006B6529"/>
    <w:rsid w:val="006B66CB"/>
    <w:rsid w:val="006B6AEA"/>
    <w:rsid w:val="006B722C"/>
    <w:rsid w:val="006B7752"/>
    <w:rsid w:val="006B78F7"/>
    <w:rsid w:val="006B7BC2"/>
    <w:rsid w:val="006B7E6B"/>
    <w:rsid w:val="006C15FE"/>
    <w:rsid w:val="006C18D8"/>
    <w:rsid w:val="006C1ADC"/>
    <w:rsid w:val="006C1D0F"/>
    <w:rsid w:val="006C21BC"/>
    <w:rsid w:val="006C2C66"/>
    <w:rsid w:val="006C311C"/>
    <w:rsid w:val="006C3141"/>
    <w:rsid w:val="006C3E98"/>
    <w:rsid w:val="006C417E"/>
    <w:rsid w:val="006C4475"/>
    <w:rsid w:val="006C4647"/>
    <w:rsid w:val="006C48C8"/>
    <w:rsid w:val="006C4A0F"/>
    <w:rsid w:val="006C5AAB"/>
    <w:rsid w:val="006C6DC1"/>
    <w:rsid w:val="006C737B"/>
    <w:rsid w:val="006C747B"/>
    <w:rsid w:val="006C7F08"/>
    <w:rsid w:val="006D004B"/>
    <w:rsid w:val="006D01B8"/>
    <w:rsid w:val="006D098F"/>
    <w:rsid w:val="006D09AB"/>
    <w:rsid w:val="006D0BD5"/>
    <w:rsid w:val="006D1785"/>
    <w:rsid w:val="006D19B7"/>
    <w:rsid w:val="006D1D92"/>
    <w:rsid w:val="006D2193"/>
    <w:rsid w:val="006D24DE"/>
    <w:rsid w:val="006D25BC"/>
    <w:rsid w:val="006D32CA"/>
    <w:rsid w:val="006D35BA"/>
    <w:rsid w:val="006D3876"/>
    <w:rsid w:val="006D3A5F"/>
    <w:rsid w:val="006D3C66"/>
    <w:rsid w:val="006D4B27"/>
    <w:rsid w:val="006D4E94"/>
    <w:rsid w:val="006D4FFA"/>
    <w:rsid w:val="006D5883"/>
    <w:rsid w:val="006D5ABD"/>
    <w:rsid w:val="006D5CC0"/>
    <w:rsid w:val="006D69B3"/>
    <w:rsid w:val="006D6A68"/>
    <w:rsid w:val="006D6B0C"/>
    <w:rsid w:val="006D6C8C"/>
    <w:rsid w:val="006D70B3"/>
    <w:rsid w:val="006D7B51"/>
    <w:rsid w:val="006E02DB"/>
    <w:rsid w:val="006E04DD"/>
    <w:rsid w:val="006E06C5"/>
    <w:rsid w:val="006E0ED6"/>
    <w:rsid w:val="006E3D78"/>
    <w:rsid w:val="006E3DF4"/>
    <w:rsid w:val="006E3F5E"/>
    <w:rsid w:val="006E4D7A"/>
    <w:rsid w:val="006E5E02"/>
    <w:rsid w:val="006E5E45"/>
    <w:rsid w:val="006E64CC"/>
    <w:rsid w:val="006E72CC"/>
    <w:rsid w:val="006E7651"/>
    <w:rsid w:val="006E7729"/>
    <w:rsid w:val="006E786E"/>
    <w:rsid w:val="006E7AE7"/>
    <w:rsid w:val="006F041E"/>
    <w:rsid w:val="006F05C8"/>
    <w:rsid w:val="006F07BA"/>
    <w:rsid w:val="006F11AB"/>
    <w:rsid w:val="006F1253"/>
    <w:rsid w:val="006F1537"/>
    <w:rsid w:val="006F17E6"/>
    <w:rsid w:val="006F302D"/>
    <w:rsid w:val="006F3788"/>
    <w:rsid w:val="006F4048"/>
    <w:rsid w:val="006F414F"/>
    <w:rsid w:val="006F508D"/>
    <w:rsid w:val="006F5526"/>
    <w:rsid w:val="006F57F3"/>
    <w:rsid w:val="006F59F1"/>
    <w:rsid w:val="006F5C01"/>
    <w:rsid w:val="006F6AC2"/>
    <w:rsid w:val="006F6C1F"/>
    <w:rsid w:val="006F71F9"/>
    <w:rsid w:val="006F7F36"/>
    <w:rsid w:val="006F7FE4"/>
    <w:rsid w:val="0070007C"/>
    <w:rsid w:val="0070052E"/>
    <w:rsid w:val="00700DB5"/>
    <w:rsid w:val="00700F3F"/>
    <w:rsid w:val="00701EEE"/>
    <w:rsid w:val="00701F8D"/>
    <w:rsid w:val="007021B9"/>
    <w:rsid w:val="007025CA"/>
    <w:rsid w:val="00702988"/>
    <w:rsid w:val="00702FF5"/>
    <w:rsid w:val="00703BE1"/>
    <w:rsid w:val="00703E5A"/>
    <w:rsid w:val="007043A3"/>
    <w:rsid w:val="007045A5"/>
    <w:rsid w:val="00704D2C"/>
    <w:rsid w:val="00705787"/>
    <w:rsid w:val="00705BE3"/>
    <w:rsid w:val="0070610B"/>
    <w:rsid w:val="007067F6"/>
    <w:rsid w:val="00706B1A"/>
    <w:rsid w:val="0070740F"/>
    <w:rsid w:val="00707FE4"/>
    <w:rsid w:val="00710066"/>
    <w:rsid w:val="0071036D"/>
    <w:rsid w:val="007109B7"/>
    <w:rsid w:val="00710CEC"/>
    <w:rsid w:val="00710FEA"/>
    <w:rsid w:val="00711760"/>
    <w:rsid w:val="00711AC7"/>
    <w:rsid w:val="00712059"/>
    <w:rsid w:val="0071240F"/>
    <w:rsid w:val="007129CB"/>
    <w:rsid w:val="007131BC"/>
    <w:rsid w:val="00713705"/>
    <w:rsid w:val="00713AE2"/>
    <w:rsid w:val="00713DA3"/>
    <w:rsid w:val="00714280"/>
    <w:rsid w:val="007143EB"/>
    <w:rsid w:val="00714E31"/>
    <w:rsid w:val="00715A6E"/>
    <w:rsid w:val="0071665E"/>
    <w:rsid w:val="007168BE"/>
    <w:rsid w:val="0071734E"/>
    <w:rsid w:val="00720A6E"/>
    <w:rsid w:val="00720AF0"/>
    <w:rsid w:val="00720EBB"/>
    <w:rsid w:val="0072112E"/>
    <w:rsid w:val="00721674"/>
    <w:rsid w:val="00721D77"/>
    <w:rsid w:val="007220BF"/>
    <w:rsid w:val="00722289"/>
    <w:rsid w:val="007228CE"/>
    <w:rsid w:val="0072313C"/>
    <w:rsid w:val="00723EB5"/>
    <w:rsid w:val="0072573A"/>
    <w:rsid w:val="00725B27"/>
    <w:rsid w:val="00725CD3"/>
    <w:rsid w:val="00726072"/>
    <w:rsid w:val="007262B9"/>
    <w:rsid w:val="00726E6D"/>
    <w:rsid w:val="00727208"/>
    <w:rsid w:val="007309EF"/>
    <w:rsid w:val="00731032"/>
    <w:rsid w:val="007317E6"/>
    <w:rsid w:val="007317F0"/>
    <w:rsid w:val="00731A88"/>
    <w:rsid w:val="007333C2"/>
    <w:rsid w:val="007336B8"/>
    <w:rsid w:val="007338E2"/>
    <w:rsid w:val="00733C8B"/>
    <w:rsid w:val="00733CCD"/>
    <w:rsid w:val="007347BD"/>
    <w:rsid w:val="00734C88"/>
    <w:rsid w:val="007350FA"/>
    <w:rsid w:val="0073518C"/>
    <w:rsid w:val="007354F9"/>
    <w:rsid w:val="0073553F"/>
    <w:rsid w:val="00735A5D"/>
    <w:rsid w:val="00736D25"/>
    <w:rsid w:val="007372AE"/>
    <w:rsid w:val="00737A83"/>
    <w:rsid w:val="00737C2A"/>
    <w:rsid w:val="00740789"/>
    <w:rsid w:val="00740935"/>
    <w:rsid w:val="0074138A"/>
    <w:rsid w:val="00741550"/>
    <w:rsid w:val="0074204F"/>
    <w:rsid w:val="00742339"/>
    <w:rsid w:val="00742377"/>
    <w:rsid w:val="007425D1"/>
    <w:rsid w:val="007427D0"/>
    <w:rsid w:val="00743521"/>
    <w:rsid w:val="00743DBF"/>
    <w:rsid w:val="007446E8"/>
    <w:rsid w:val="0074474C"/>
    <w:rsid w:val="00744B32"/>
    <w:rsid w:val="007451F2"/>
    <w:rsid w:val="00745219"/>
    <w:rsid w:val="00745272"/>
    <w:rsid w:val="007464BD"/>
    <w:rsid w:val="00746526"/>
    <w:rsid w:val="00746663"/>
    <w:rsid w:val="00746C3B"/>
    <w:rsid w:val="0074761E"/>
    <w:rsid w:val="00747AED"/>
    <w:rsid w:val="00747DE8"/>
    <w:rsid w:val="00747F01"/>
    <w:rsid w:val="0075038E"/>
    <w:rsid w:val="007503A8"/>
    <w:rsid w:val="00750FD3"/>
    <w:rsid w:val="00751278"/>
    <w:rsid w:val="00751475"/>
    <w:rsid w:val="007526AF"/>
    <w:rsid w:val="007527AC"/>
    <w:rsid w:val="00752CD0"/>
    <w:rsid w:val="007530F1"/>
    <w:rsid w:val="00753776"/>
    <w:rsid w:val="007537BB"/>
    <w:rsid w:val="00753993"/>
    <w:rsid w:val="00754288"/>
    <w:rsid w:val="00754A6D"/>
    <w:rsid w:val="00754EDD"/>
    <w:rsid w:val="0075524C"/>
    <w:rsid w:val="00755950"/>
    <w:rsid w:val="00755A3B"/>
    <w:rsid w:val="00755B3C"/>
    <w:rsid w:val="00755F91"/>
    <w:rsid w:val="007563FA"/>
    <w:rsid w:val="0075699A"/>
    <w:rsid w:val="00756B38"/>
    <w:rsid w:val="00756D6D"/>
    <w:rsid w:val="007570EA"/>
    <w:rsid w:val="00757646"/>
    <w:rsid w:val="0075794B"/>
    <w:rsid w:val="00757F2C"/>
    <w:rsid w:val="0076037B"/>
    <w:rsid w:val="00760506"/>
    <w:rsid w:val="00761FEA"/>
    <w:rsid w:val="00762422"/>
    <w:rsid w:val="007635F2"/>
    <w:rsid w:val="007639E8"/>
    <w:rsid w:val="00763E28"/>
    <w:rsid w:val="00764C09"/>
    <w:rsid w:val="007650FF"/>
    <w:rsid w:val="007656C7"/>
    <w:rsid w:val="00765B1B"/>
    <w:rsid w:val="00766B85"/>
    <w:rsid w:val="00766C34"/>
    <w:rsid w:val="00766D5B"/>
    <w:rsid w:val="0076771C"/>
    <w:rsid w:val="00767A1F"/>
    <w:rsid w:val="00767B4E"/>
    <w:rsid w:val="00767D67"/>
    <w:rsid w:val="00767E76"/>
    <w:rsid w:val="00770137"/>
    <w:rsid w:val="00770CFE"/>
    <w:rsid w:val="00770DCD"/>
    <w:rsid w:val="00771899"/>
    <w:rsid w:val="007721A4"/>
    <w:rsid w:val="00772AF3"/>
    <w:rsid w:val="00772B09"/>
    <w:rsid w:val="00772C45"/>
    <w:rsid w:val="00773047"/>
    <w:rsid w:val="007730C9"/>
    <w:rsid w:val="007737AE"/>
    <w:rsid w:val="00773806"/>
    <w:rsid w:val="0077446A"/>
    <w:rsid w:val="00775693"/>
    <w:rsid w:val="00775A2B"/>
    <w:rsid w:val="00775DBD"/>
    <w:rsid w:val="00775F1E"/>
    <w:rsid w:val="0077619B"/>
    <w:rsid w:val="007766BD"/>
    <w:rsid w:val="0077701F"/>
    <w:rsid w:val="0077724A"/>
    <w:rsid w:val="007772D1"/>
    <w:rsid w:val="00777609"/>
    <w:rsid w:val="0077783A"/>
    <w:rsid w:val="00777DCE"/>
    <w:rsid w:val="007803CF"/>
    <w:rsid w:val="00780566"/>
    <w:rsid w:val="00780A49"/>
    <w:rsid w:val="007812E3"/>
    <w:rsid w:val="00782827"/>
    <w:rsid w:val="00782AE5"/>
    <w:rsid w:val="00782B11"/>
    <w:rsid w:val="00782BB3"/>
    <w:rsid w:val="007835FF"/>
    <w:rsid w:val="00783992"/>
    <w:rsid w:val="00783A1A"/>
    <w:rsid w:val="00784861"/>
    <w:rsid w:val="007849C4"/>
    <w:rsid w:val="00785065"/>
    <w:rsid w:val="007850F8"/>
    <w:rsid w:val="0078552C"/>
    <w:rsid w:val="007857F3"/>
    <w:rsid w:val="00785A88"/>
    <w:rsid w:val="0078669E"/>
    <w:rsid w:val="00786DE3"/>
    <w:rsid w:val="00786F61"/>
    <w:rsid w:val="00787003"/>
    <w:rsid w:val="0078782B"/>
    <w:rsid w:val="00787A6C"/>
    <w:rsid w:val="00787EE7"/>
    <w:rsid w:val="00790304"/>
    <w:rsid w:val="00790358"/>
    <w:rsid w:val="007903E1"/>
    <w:rsid w:val="00790ED1"/>
    <w:rsid w:val="00790F60"/>
    <w:rsid w:val="00791886"/>
    <w:rsid w:val="007919D0"/>
    <w:rsid w:val="007919E3"/>
    <w:rsid w:val="00791E58"/>
    <w:rsid w:val="00792227"/>
    <w:rsid w:val="00792348"/>
    <w:rsid w:val="00792368"/>
    <w:rsid w:val="00792438"/>
    <w:rsid w:val="0079266A"/>
    <w:rsid w:val="00793544"/>
    <w:rsid w:val="0079440F"/>
    <w:rsid w:val="00794B25"/>
    <w:rsid w:val="007951BB"/>
    <w:rsid w:val="007953B4"/>
    <w:rsid w:val="007954B5"/>
    <w:rsid w:val="00795EEA"/>
    <w:rsid w:val="0079609B"/>
    <w:rsid w:val="00796240"/>
    <w:rsid w:val="0079648E"/>
    <w:rsid w:val="00797D83"/>
    <w:rsid w:val="007A0452"/>
    <w:rsid w:val="007A06F3"/>
    <w:rsid w:val="007A09ED"/>
    <w:rsid w:val="007A0A20"/>
    <w:rsid w:val="007A0E00"/>
    <w:rsid w:val="007A12A5"/>
    <w:rsid w:val="007A1462"/>
    <w:rsid w:val="007A14EB"/>
    <w:rsid w:val="007A1B2C"/>
    <w:rsid w:val="007A1E37"/>
    <w:rsid w:val="007A2162"/>
    <w:rsid w:val="007A2395"/>
    <w:rsid w:val="007A2DD4"/>
    <w:rsid w:val="007A2E41"/>
    <w:rsid w:val="007A3308"/>
    <w:rsid w:val="007A3556"/>
    <w:rsid w:val="007A375D"/>
    <w:rsid w:val="007A3A6E"/>
    <w:rsid w:val="007A460C"/>
    <w:rsid w:val="007A4CAE"/>
    <w:rsid w:val="007A5B0F"/>
    <w:rsid w:val="007A5E15"/>
    <w:rsid w:val="007A5EDC"/>
    <w:rsid w:val="007A61F2"/>
    <w:rsid w:val="007A65CA"/>
    <w:rsid w:val="007A7477"/>
    <w:rsid w:val="007A753F"/>
    <w:rsid w:val="007A7C61"/>
    <w:rsid w:val="007B0583"/>
    <w:rsid w:val="007B0903"/>
    <w:rsid w:val="007B0E14"/>
    <w:rsid w:val="007B181C"/>
    <w:rsid w:val="007B1A1A"/>
    <w:rsid w:val="007B1B8B"/>
    <w:rsid w:val="007B1C03"/>
    <w:rsid w:val="007B2381"/>
    <w:rsid w:val="007B23A9"/>
    <w:rsid w:val="007B29F7"/>
    <w:rsid w:val="007B3884"/>
    <w:rsid w:val="007B39F0"/>
    <w:rsid w:val="007B3D24"/>
    <w:rsid w:val="007B3FDF"/>
    <w:rsid w:val="007B4122"/>
    <w:rsid w:val="007B43EC"/>
    <w:rsid w:val="007B48F4"/>
    <w:rsid w:val="007B4B61"/>
    <w:rsid w:val="007B522C"/>
    <w:rsid w:val="007B5C0E"/>
    <w:rsid w:val="007B6416"/>
    <w:rsid w:val="007B71D4"/>
    <w:rsid w:val="007B7517"/>
    <w:rsid w:val="007C0505"/>
    <w:rsid w:val="007C07C9"/>
    <w:rsid w:val="007C08CA"/>
    <w:rsid w:val="007C14F0"/>
    <w:rsid w:val="007C1BB1"/>
    <w:rsid w:val="007C1D41"/>
    <w:rsid w:val="007C1E93"/>
    <w:rsid w:val="007C22BC"/>
    <w:rsid w:val="007C2765"/>
    <w:rsid w:val="007C2AE9"/>
    <w:rsid w:val="007C302E"/>
    <w:rsid w:val="007C30D7"/>
    <w:rsid w:val="007C3397"/>
    <w:rsid w:val="007C36E2"/>
    <w:rsid w:val="007C3E6A"/>
    <w:rsid w:val="007C40FF"/>
    <w:rsid w:val="007C43EF"/>
    <w:rsid w:val="007C5A0E"/>
    <w:rsid w:val="007C5F3E"/>
    <w:rsid w:val="007C64BE"/>
    <w:rsid w:val="007C6678"/>
    <w:rsid w:val="007C74E0"/>
    <w:rsid w:val="007C76A7"/>
    <w:rsid w:val="007C7824"/>
    <w:rsid w:val="007D01CA"/>
    <w:rsid w:val="007D021E"/>
    <w:rsid w:val="007D0520"/>
    <w:rsid w:val="007D0F97"/>
    <w:rsid w:val="007D1504"/>
    <w:rsid w:val="007D152B"/>
    <w:rsid w:val="007D18C4"/>
    <w:rsid w:val="007D1C6C"/>
    <w:rsid w:val="007D1EEF"/>
    <w:rsid w:val="007D29DE"/>
    <w:rsid w:val="007D2A4A"/>
    <w:rsid w:val="007D2D85"/>
    <w:rsid w:val="007D371D"/>
    <w:rsid w:val="007D38B8"/>
    <w:rsid w:val="007D3BD3"/>
    <w:rsid w:val="007D40F6"/>
    <w:rsid w:val="007D4226"/>
    <w:rsid w:val="007D4C18"/>
    <w:rsid w:val="007D4D64"/>
    <w:rsid w:val="007D5B65"/>
    <w:rsid w:val="007D6877"/>
    <w:rsid w:val="007D6D43"/>
    <w:rsid w:val="007D6FB0"/>
    <w:rsid w:val="007D72BF"/>
    <w:rsid w:val="007D774A"/>
    <w:rsid w:val="007D7793"/>
    <w:rsid w:val="007D7824"/>
    <w:rsid w:val="007E0DA0"/>
    <w:rsid w:val="007E11B9"/>
    <w:rsid w:val="007E1486"/>
    <w:rsid w:val="007E15F1"/>
    <w:rsid w:val="007E19CD"/>
    <w:rsid w:val="007E1A9C"/>
    <w:rsid w:val="007E1B82"/>
    <w:rsid w:val="007E217A"/>
    <w:rsid w:val="007E2EBA"/>
    <w:rsid w:val="007E438C"/>
    <w:rsid w:val="007E4EC4"/>
    <w:rsid w:val="007E5E14"/>
    <w:rsid w:val="007E5E2B"/>
    <w:rsid w:val="007E5EC3"/>
    <w:rsid w:val="007E7C9C"/>
    <w:rsid w:val="007F00DD"/>
    <w:rsid w:val="007F04AC"/>
    <w:rsid w:val="007F0696"/>
    <w:rsid w:val="007F1369"/>
    <w:rsid w:val="007F1502"/>
    <w:rsid w:val="007F1958"/>
    <w:rsid w:val="007F22FD"/>
    <w:rsid w:val="007F25C8"/>
    <w:rsid w:val="007F29F7"/>
    <w:rsid w:val="007F2D6F"/>
    <w:rsid w:val="007F2DA0"/>
    <w:rsid w:val="007F302F"/>
    <w:rsid w:val="007F3379"/>
    <w:rsid w:val="007F33E6"/>
    <w:rsid w:val="007F37DA"/>
    <w:rsid w:val="007F38FE"/>
    <w:rsid w:val="007F3A0C"/>
    <w:rsid w:val="007F3C46"/>
    <w:rsid w:val="007F3F02"/>
    <w:rsid w:val="007F4250"/>
    <w:rsid w:val="007F42C8"/>
    <w:rsid w:val="007F4AA7"/>
    <w:rsid w:val="007F5850"/>
    <w:rsid w:val="007F59E5"/>
    <w:rsid w:val="007F5BC9"/>
    <w:rsid w:val="007F5D89"/>
    <w:rsid w:val="007F5EA8"/>
    <w:rsid w:val="007F629F"/>
    <w:rsid w:val="007F6992"/>
    <w:rsid w:val="007F78AA"/>
    <w:rsid w:val="007F7BC5"/>
    <w:rsid w:val="007F7F8C"/>
    <w:rsid w:val="00800907"/>
    <w:rsid w:val="008009E3"/>
    <w:rsid w:val="00800BFB"/>
    <w:rsid w:val="00800C45"/>
    <w:rsid w:val="00801BE3"/>
    <w:rsid w:val="008023D7"/>
    <w:rsid w:val="00803098"/>
    <w:rsid w:val="008030E1"/>
    <w:rsid w:val="0080415E"/>
    <w:rsid w:val="0080430E"/>
    <w:rsid w:val="00804602"/>
    <w:rsid w:val="00804894"/>
    <w:rsid w:val="00805225"/>
    <w:rsid w:val="008057BE"/>
    <w:rsid w:val="00805E2E"/>
    <w:rsid w:val="00805FAA"/>
    <w:rsid w:val="0080602B"/>
    <w:rsid w:val="00806747"/>
    <w:rsid w:val="00806F90"/>
    <w:rsid w:val="0080762F"/>
    <w:rsid w:val="008077E1"/>
    <w:rsid w:val="008079F4"/>
    <w:rsid w:val="00807A04"/>
    <w:rsid w:val="00810A90"/>
    <w:rsid w:val="008113CC"/>
    <w:rsid w:val="00812E66"/>
    <w:rsid w:val="0081321C"/>
    <w:rsid w:val="0081388A"/>
    <w:rsid w:val="00814BAF"/>
    <w:rsid w:val="0081540C"/>
    <w:rsid w:val="008158DE"/>
    <w:rsid w:val="00815CE6"/>
    <w:rsid w:val="00816330"/>
    <w:rsid w:val="0081682E"/>
    <w:rsid w:val="00816F77"/>
    <w:rsid w:val="008170C1"/>
    <w:rsid w:val="00817287"/>
    <w:rsid w:val="0081791A"/>
    <w:rsid w:val="0081791D"/>
    <w:rsid w:val="00820872"/>
    <w:rsid w:val="00820AEF"/>
    <w:rsid w:val="00820D3C"/>
    <w:rsid w:val="00820DDC"/>
    <w:rsid w:val="00821212"/>
    <w:rsid w:val="008221F0"/>
    <w:rsid w:val="008224F1"/>
    <w:rsid w:val="00822BAF"/>
    <w:rsid w:val="00822BF6"/>
    <w:rsid w:val="00822CAB"/>
    <w:rsid w:val="00823027"/>
    <w:rsid w:val="00823B5D"/>
    <w:rsid w:val="00824729"/>
    <w:rsid w:val="00824F66"/>
    <w:rsid w:val="00825512"/>
    <w:rsid w:val="0082586B"/>
    <w:rsid w:val="00825879"/>
    <w:rsid w:val="008259C2"/>
    <w:rsid w:val="00825BCD"/>
    <w:rsid w:val="0082637E"/>
    <w:rsid w:val="00826D4F"/>
    <w:rsid w:val="00826F88"/>
    <w:rsid w:val="00827441"/>
    <w:rsid w:val="008275EC"/>
    <w:rsid w:val="00830168"/>
    <w:rsid w:val="00830174"/>
    <w:rsid w:val="00830E09"/>
    <w:rsid w:val="00831411"/>
    <w:rsid w:val="00831602"/>
    <w:rsid w:val="008317BC"/>
    <w:rsid w:val="00832575"/>
    <w:rsid w:val="00832692"/>
    <w:rsid w:val="00832949"/>
    <w:rsid w:val="00833A1C"/>
    <w:rsid w:val="00833BED"/>
    <w:rsid w:val="00834041"/>
    <w:rsid w:val="008343FB"/>
    <w:rsid w:val="00834D34"/>
    <w:rsid w:val="00834D4C"/>
    <w:rsid w:val="0083509E"/>
    <w:rsid w:val="00835B64"/>
    <w:rsid w:val="008362E5"/>
    <w:rsid w:val="008366D7"/>
    <w:rsid w:val="00836E1B"/>
    <w:rsid w:val="00836E22"/>
    <w:rsid w:val="008371AB"/>
    <w:rsid w:val="0083750E"/>
    <w:rsid w:val="0083780F"/>
    <w:rsid w:val="00837BAA"/>
    <w:rsid w:val="008400BE"/>
    <w:rsid w:val="00840186"/>
    <w:rsid w:val="008401B2"/>
    <w:rsid w:val="00840278"/>
    <w:rsid w:val="008402B0"/>
    <w:rsid w:val="00840F29"/>
    <w:rsid w:val="0084216F"/>
    <w:rsid w:val="00842408"/>
    <w:rsid w:val="008427C0"/>
    <w:rsid w:val="008428DC"/>
    <w:rsid w:val="008437A2"/>
    <w:rsid w:val="00843B45"/>
    <w:rsid w:val="00843D26"/>
    <w:rsid w:val="00844D48"/>
    <w:rsid w:val="0084574C"/>
    <w:rsid w:val="00845AC5"/>
    <w:rsid w:val="00845ADD"/>
    <w:rsid w:val="00847580"/>
    <w:rsid w:val="00850034"/>
    <w:rsid w:val="008505BF"/>
    <w:rsid w:val="0085165C"/>
    <w:rsid w:val="008519CA"/>
    <w:rsid w:val="00851D34"/>
    <w:rsid w:val="008526FE"/>
    <w:rsid w:val="00852CFC"/>
    <w:rsid w:val="00852EF7"/>
    <w:rsid w:val="00853211"/>
    <w:rsid w:val="0085377D"/>
    <w:rsid w:val="00853A12"/>
    <w:rsid w:val="00853D5E"/>
    <w:rsid w:val="008546C7"/>
    <w:rsid w:val="008547F1"/>
    <w:rsid w:val="008553D5"/>
    <w:rsid w:val="00856220"/>
    <w:rsid w:val="00856A3A"/>
    <w:rsid w:val="00856D7F"/>
    <w:rsid w:val="00856E61"/>
    <w:rsid w:val="00857EBB"/>
    <w:rsid w:val="008602A5"/>
    <w:rsid w:val="00860A5D"/>
    <w:rsid w:val="00861133"/>
    <w:rsid w:val="00861664"/>
    <w:rsid w:val="00861CDA"/>
    <w:rsid w:val="00862729"/>
    <w:rsid w:val="00862AAE"/>
    <w:rsid w:val="00862DF6"/>
    <w:rsid w:val="00862E07"/>
    <w:rsid w:val="0086342E"/>
    <w:rsid w:val="00863F93"/>
    <w:rsid w:val="008645EB"/>
    <w:rsid w:val="00864779"/>
    <w:rsid w:val="0086548B"/>
    <w:rsid w:val="00865860"/>
    <w:rsid w:val="008659EE"/>
    <w:rsid w:val="00865A4A"/>
    <w:rsid w:val="00865B06"/>
    <w:rsid w:val="00865B89"/>
    <w:rsid w:val="008663E1"/>
    <w:rsid w:val="008663F2"/>
    <w:rsid w:val="0086649F"/>
    <w:rsid w:val="008664A0"/>
    <w:rsid w:val="0086692F"/>
    <w:rsid w:val="00866D2C"/>
    <w:rsid w:val="00866FE6"/>
    <w:rsid w:val="008672D9"/>
    <w:rsid w:val="00867B0A"/>
    <w:rsid w:val="00867DE7"/>
    <w:rsid w:val="00870067"/>
    <w:rsid w:val="0087037C"/>
    <w:rsid w:val="00870AAA"/>
    <w:rsid w:val="00870AAE"/>
    <w:rsid w:val="00870B7B"/>
    <w:rsid w:val="00870D05"/>
    <w:rsid w:val="00872CCB"/>
    <w:rsid w:val="00872E9C"/>
    <w:rsid w:val="00873781"/>
    <w:rsid w:val="00874351"/>
    <w:rsid w:val="008754F5"/>
    <w:rsid w:val="00875D91"/>
    <w:rsid w:val="00876033"/>
    <w:rsid w:val="008770EB"/>
    <w:rsid w:val="008776B8"/>
    <w:rsid w:val="00877753"/>
    <w:rsid w:val="0087775A"/>
    <w:rsid w:val="008777E3"/>
    <w:rsid w:val="00877A46"/>
    <w:rsid w:val="00877CB1"/>
    <w:rsid w:val="00877DEB"/>
    <w:rsid w:val="008804AA"/>
    <w:rsid w:val="0088103E"/>
    <w:rsid w:val="00881419"/>
    <w:rsid w:val="00881505"/>
    <w:rsid w:val="00881DB3"/>
    <w:rsid w:val="00881F9C"/>
    <w:rsid w:val="00882184"/>
    <w:rsid w:val="00882BDC"/>
    <w:rsid w:val="00884371"/>
    <w:rsid w:val="008845B6"/>
    <w:rsid w:val="00884E6C"/>
    <w:rsid w:val="00885200"/>
    <w:rsid w:val="00886067"/>
    <w:rsid w:val="008864D4"/>
    <w:rsid w:val="00886B4B"/>
    <w:rsid w:val="00887C80"/>
    <w:rsid w:val="00887E9E"/>
    <w:rsid w:val="00890513"/>
    <w:rsid w:val="0089075F"/>
    <w:rsid w:val="00890AB4"/>
    <w:rsid w:val="0089158C"/>
    <w:rsid w:val="008915FF"/>
    <w:rsid w:val="00891F91"/>
    <w:rsid w:val="008925FB"/>
    <w:rsid w:val="0089274C"/>
    <w:rsid w:val="0089291E"/>
    <w:rsid w:val="0089331E"/>
    <w:rsid w:val="008933E2"/>
    <w:rsid w:val="00893464"/>
    <w:rsid w:val="008935CE"/>
    <w:rsid w:val="008936F7"/>
    <w:rsid w:val="00893879"/>
    <w:rsid w:val="00894793"/>
    <w:rsid w:val="00894B25"/>
    <w:rsid w:val="00894D3D"/>
    <w:rsid w:val="008955B6"/>
    <w:rsid w:val="00896413"/>
    <w:rsid w:val="00896587"/>
    <w:rsid w:val="0089728A"/>
    <w:rsid w:val="008975D1"/>
    <w:rsid w:val="008975F5"/>
    <w:rsid w:val="0089774C"/>
    <w:rsid w:val="008A032C"/>
    <w:rsid w:val="008A0701"/>
    <w:rsid w:val="008A1018"/>
    <w:rsid w:val="008A12EC"/>
    <w:rsid w:val="008A1637"/>
    <w:rsid w:val="008A18B5"/>
    <w:rsid w:val="008A1AB7"/>
    <w:rsid w:val="008A20F5"/>
    <w:rsid w:val="008A225A"/>
    <w:rsid w:val="008A26F4"/>
    <w:rsid w:val="008A276D"/>
    <w:rsid w:val="008A2CD8"/>
    <w:rsid w:val="008A2E48"/>
    <w:rsid w:val="008A31C5"/>
    <w:rsid w:val="008A366D"/>
    <w:rsid w:val="008A39F1"/>
    <w:rsid w:val="008A4290"/>
    <w:rsid w:val="008A42A1"/>
    <w:rsid w:val="008A494B"/>
    <w:rsid w:val="008A4C81"/>
    <w:rsid w:val="008A5101"/>
    <w:rsid w:val="008A6B0D"/>
    <w:rsid w:val="008A710C"/>
    <w:rsid w:val="008A71F4"/>
    <w:rsid w:val="008A79A5"/>
    <w:rsid w:val="008A7D38"/>
    <w:rsid w:val="008A7E35"/>
    <w:rsid w:val="008B0951"/>
    <w:rsid w:val="008B0A66"/>
    <w:rsid w:val="008B0F6D"/>
    <w:rsid w:val="008B139B"/>
    <w:rsid w:val="008B1410"/>
    <w:rsid w:val="008B1474"/>
    <w:rsid w:val="008B168C"/>
    <w:rsid w:val="008B1ECF"/>
    <w:rsid w:val="008B27EA"/>
    <w:rsid w:val="008B2875"/>
    <w:rsid w:val="008B2A35"/>
    <w:rsid w:val="008B2A7B"/>
    <w:rsid w:val="008B2A8C"/>
    <w:rsid w:val="008B2BD7"/>
    <w:rsid w:val="008B314C"/>
    <w:rsid w:val="008B36C0"/>
    <w:rsid w:val="008B3725"/>
    <w:rsid w:val="008B4BDC"/>
    <w:rsid w:val="008B59A2"/>
    <w:rsid w:val="008B5AED"/>
    <w:rsid w:val="008B606F"/>
    <w:rsid w:val="008B649C"/>
    <w:rsid w:val="008B6D5C"/>
    <w:rsid w:val="008B7216"/>
    <w:rsid w:val="008B721D"/>
    <w:rsid w:val="008B73E2"/>
    <w:rsid w:val="008C0541"/>
    <w:rsid w:val="008C0A07"/>
    <w:rsid w:val="008C0FD4"/>
    <w:rsid w:val="008C1219"/>
    <w:rsid w:val="008C1999"/>
    <w:rsid w:val="008C1ED9"/>
    <w:rsid w:val="008C232D"/>
    <w:rsid w:val="008C29AD"/>
    <w:rsid w:val="008C2BFD"/>
    <w:rsid w:val="008C2EF9"/>
    <w:rsid w:val="008C3082"/>
    <w:rsid w:val="008C3108"/>
    <w:rsid w:val="008C3275"/>
    <w:rsid w:val="008C32A2"/>
    <w:rsid w:val="008C331D"/>
    <w:rsid w:val="008C355A"/>
    <w:rsid w:val="008C36CA"/>
    <w:rsid w:val="008C41B6"/>
    <w:rsid w:val="008C44E1"/>
    <w:rsid w:val="008C4527"/>
    <w:rsid w:val="008C4640"/>
    <w:rsid w:val="008C49E6"/>
    <w:rsid w:val="008C50C1"/>
    <w:rsid w:val="008C55BA"/>
    <w:rsid w:val="008C56E0"/>
    <w:rsid w:val="008C571A"/>
    <w:rsid w:val="008C5D60"/>
    <w:rsid w:val="008C5E50"/>
    <w:rsid w:val="008C66C4"/>
    <w:rsid w:val="008C6B2D"/>
    <w:rsid w:val="008C6C58"/>
    <w:rsid w:val="008C73B5"/>
    <w:rsid w:val="008C7407"/>
    <w:rsid w:val="008C7418"/>
    <w:rsid w:val="008C7973"/>
    <w:rsid w:val="008C79FF"/>
    <w:rsid w:val="008C7BC3"/>
    <w:rsid w:val="008D054E"/>
    <w:rsid w:val="008D059D"/>
    <w:rsid w:val="008D0CCC"/>
    <w:rsid w:val="008D120B"/>
    <w:rsid w:val="008D13F2"/>
    <w:rsid w:val="008D1993"/>
    <w:rsid w:val="008D2CA8"/>
    <w:rsid w:val="008D2FE5"/>
    <w:rsid w:val="008D3BBE"/>
    <w:rsid w:val="008D3C8F"/>
    <w:rsid w:val="008D3EFA"/>
    <w:rsid w:val="008D4017"/>
    <w:rsid w:val="008D414C"/>
    <w:rsid w:val="008D471B"/>
    <w:rsid w:val="008D474B"/>
    <w:rsid w:val="008D4B9D"/>
    <w:rsid w:val="008D4CF3"/>
    <w:rsid w:val="008D5002"/>
    <w:rsid w:val="008D52BD"/>
    <w:rsid w:val="008D583E"/>
    <w:rsid w:val="008D5CA3"/>
    <w:rsid w:val="008D5DE4"/>
    <w:rsid w:val="008D6357"/>
    <w:rsid w:val="008D6408"/>
    <w:rsid w:val="008D6B39"/>
    <w:rsid w:val="008D71AB"/>
    <w:rsid w:val="008D77D7"/>
    <w:rsid w:val="008D7AAF"/>
    <w:rsid w:val="008E00F2"/>
    <w:rsid w:val="008E047C"/>
    <w:rsid w:val="008E04C5"/>
    <w:rsid w:val="008E0B07"/>
    <w:rsid w:val="008E10DD"/>
    <w:rsid w:val="008E1825"/>
    <w:rsid w:val="008E18F2"/>
    <w:rsid w:val="008E1C95"/>
    <w:rsid w:val="008E2617"/>
    <w:rsid w:val="008E3369"/>
    <w:rsid w:val="008E370B"/>
    <w:rsid w:val="008E373E"/>
    <w:rsid w:val="008E38A5"/>
    <w:rsid w:val="008E4452"/>
    <w:rsid w:val="008E4C9E"/>
    <w:rsid w:val="008E4EDE"/>
    <w:rsid w:val="008E4F12"/>
    <w:rsid w:val="008E532A"/>
    <w:rsid w:val="008E5661"/>
    <w:rsid w:val="008E62A7"/>
    <w:rsid w:val="008E653D"/>
    <w:rsid w:val="008E6F50"/>
    <w:rsid w:val="008E73C2"/>
    <w:rsid w:val="008E73DF"/>
    <w:rsid w:val="008E75B4"/>
    <w:rsid w:val="008E7A7D"/>
    <w:rsid w:val="008E7B3B"/>
    <w:rsid w:val="008F01B1"/>
    <w:rsid w:val="008F025C"/>
    <w:rsid w:val="008F05B1"/>
    <w:rsid w:val="008F0875"/>
    <w:rsid w:val="008F0E64"/>
    <w:rsid w:val="008F0F25"/>
    <w:rsid w:val="008F10F5"/>
    <w:rsid w:val="008F1911"/>
    <w:rsid w:val="008F1CEA"/>
    <w:rsid w:val="008F1E10"/>
    <w:rsid w:val="008F209E"/>
    <w:rsid w:val="008F2360"/>
    <w:rsid w:val="008F36E8"/>
    <w:rsid w:val="008F3CC0"/>
    <w:rsid w:val="008F3FF1"/>
    <w:rsid w:val="008F43FF"/>
    <w:rsid w:val="008F4415"/>
    <w:rsid w:val="008F49B6"/>
    <w:rsid w:val="008F558F"/>
    <w:rsid w:val="008F5D2B"/>
    <w:rsid w:val="008F5D52"/>
    <w:rsid w:val="008F5D9A"/>
    <w:rsid w:val="008F617D"/>
    <w:rsid w:val="008F635A"/>
    <w:rsid w:val="008F645F"/>
    <w:rsid w:val="008F6761"/>
    <w:rsid w:val="008F6835"/>
    <w:rsid w:val="008F6DEE"/>
    <w:rsid w:val="008F7156"/>
    <w:rsid w:val="008F76B5"/>
    <w:rsid w:val="008F7F25"/>
    <w:rsid w:val="0090007A"/>
    <w:rsid w:val="00900765"/>
    <w:rsid w:val="00900C9C"/>
    <w:rsid w:val="00900DCF"/>
    <w:rsid w:val="00900F06"/>
    <w:rsid w:val="009010AF"/>
    <w:rsid w:val="0090176E"/>
    <w:rsid w:val="0090250E"/>
    <w:rsid w:val="00902ED3"/>
    <w:rsid w:val="00902FE3"/>
    <w:rsid w:val="00903285"/>
    <w:rsid w:val="0090364D"/>
    <w:rsid w:val="009038D0"/>
    <w:rsid w:val="00903C4E"/>
    <w:rsid w:val="0090474A"/>
    <w:rsid w:val="00904ADF"/>
    <w:rsid w:val="00904B7D"/>
    <w:rsid w:val="00904D15"/>
    <w:rsid w:val="00905A0F"/>
    <w:rsid w:val="00905AA7"/>
    <w:rsid w:val="00905B9D"/>
    <w:rsid w:val="0090698C"/>
    <w:rsid w:val="009108AD"/>
    <w:rsid w:val="009108ED"/>
    <w:rsid w:val="00910C89"/>
    <w:rsid w:val="00910D78"/>
    <w:rsid w:val="0091118B"/>
    <w:rsid w:val="00911365"/>
    <w:rsid w:val="00911B6F"/>
    <w:rsid w:val="00911D89"/>
    <w:rsid w:val="00912033"/>
    <w:rsid w:val="0091292D"/>
    <w:rsid w:val="00912A12"/>
    <w:rsid w:val="00912DEB"/>
    <w:rsid w:val="00912E23"/>
    <w:rsid w:val="009134EB"/>
    <w:rsid w:val="00913830"/>
    <w:rsid w:val="00914269"/>
    <w:rsid w:val="00914306"/>
    <w:rsid w:val="00914A41"/>
    <w:rsid w:val="00914FD0"/>
    <w:rsid w:val="00915312"/>
    <w:rsid w:val="00915338"/>
    <w:rsid w:val="00915BDE"/>
    <w:rsid w:val="00915F83"/>
    <w:rsid w:val="009171D7"/>
    <w:rsid w:val="0091726A"/>
    <w:rsid w:val="00917409"/>
    <w:rsid w:val="009174D4"/>
    <w:rsid w:val="00917A7C"/>
    <w:rsid w:val="009200B0"/>
    <w:rsid w:val="00920424"/>
    <w:rsid w:val="009206CD"/>
    <w:rsid w:val="009207C9"/>
    <w:rsid w:val="00920A3B"/>
    <w:rsid w:val="00920D34"/>
    <w:rsid w:val="00920F06"/>
    <w:rsid w:val="0092126F"/>
    <w:rsid w:val="0092267F"/>
    <w:rsid w:val="009228EB"/>
    <w:rsid w:val="00922D3B"/>
    <w:rsid w:val="009231B7"/>
    <w:rsid w:val="00923420"/>
    <w:rsid w:val="00923658"/>
    <w:rsid w:val="009241D8"/>
    <w:rsid w:val="009244D6"/>
    <w:rsid w:val="009247E2"/>
    <w:rsid w:val="00924EFD"/>
    <w:rsid w:val="009252DB"/>
    <w:rsid w:val="00925524"/>
    <w:rsid w:val="00925A15"/>
    <w:rsid w:val="009266C7"/>
    <w:rsid w:val="00926822"/>
    <w:rsid w:val="009268EF"/>
    <w:rsid w:val="00926AD4"/>
    <w:rsid w:val="00927012"/>
    <w:rsid w:val="00927503"/>
    <w:rsid w:val="00927AE2"/>
    <w:rsid w:val="00927C33"/>
    <w:rsid w:val="00927DA7"/>
    <w:rsid w:val="00927E4A"/>
    <w:rsid w:val="00930390"/>
    <w:rsid w:val="00930453"/>
    <w:rsid w:val="009315C4"/>
    <w:rsid w:val="00932033"/>
    <w:rsid w:val="00932396"/>
    <w:rsid w:val="00932688"/>
    <w:rsid w:val="00932C88"/>
    <w:rsid w:val="009331F2"/>
    <w:rsid w:val="0093395B"/>
    <w:rsid w:val="00934311"/>
    <w:rsid w:val="00934438"/>
    <w:rsid w:val="009348C2"/>
    <w:rsid w:val="00934AAE"/>
    <w:rsid w:val="00935C51"/>
    <w:rsid w:val="00936035"/>
    <w:rsid w:val="00936688"/>
    <w:rsid w:val="00937A61"/>
    <w:rsid w:val="00937B90"/>
    <w:rsid w:val="009405EC"/>
    <w:rsid w:val="009416E7"/>
    <w:rsid w:val="009431A3"/>
    <w:rsid w:val="00943433"/>
    <w:rsid w:val="009439DB"/>
    <w:rsid w:val="00943AA3"/>
    <w:rsid w:val="00943D63"/>
    <w:rsid w:val="00943EB1"/>
    <w:rsid w:val="00944018"/>
    <w:rsid w:val="00944AD0"/>
    <w:rsid w:val="00945983"/>
    <w:rsid w:val="00945B48"/>
    <w:rsid w:val="00946467"/>
    <w:rsid w:val="0094752A"/>
    <w:rsid w:val="009479D6"/>
    <w:rsid w:val="00947AEA"/>
    <w:rsid w:val="00947AFF"/>
    <w:rsid w:val="00950138"/>
    <w:rsid w:val="009507CC"/>
    <w:rsid w:val="00950ABD"/>
    <w:rsid w:val="00950CDE"/>
    <w:rsid w:val="00950EBE"/>
    <w:rsid w:val="0095136A"/>
    <w:rsid w:val="0095166F"/>
    <w:rsid w:val="0095183B"/>
    <w:rsid w:val="00951C49"/>
    <w:rsid w:val="00951D45"/>
    <w:rsid w:val="00951FCA"/>
    <w:rsid w:val="009527FE"/>
    <w:rsid w:val="00952953"/>
    <w:rsid w:val="009529D0"/>
    <w:rsid w:val="00953849"/>
    <w:rsid w:val="0095412B"/>
    <w:rsid w:val="00955C40"/>
    <w:rsid w:val="00955EEF"/>
    <w:rsid w:val="0095629B"/>
    <w:rsid w:val="009562A2"/>
    <w:rsid w:val="00957467"/>
    <w:rsid w:val="00957856"/>
    <w:rsid w:val="00957FC7"/>
    <w:rsid w:val="00960403"/>
    <w:rsid w:val="009604ED"/>
    <w:rsid w:val="00960992"/>
    <w:rsid w:val="00961216"/>
    <w:rsid w:val="009612EB"/>
    <w:rsid w:val="00961BE5"/>
    <w:rsid w:val="00961C6C"/>
    <w:rsid w:val="00961EB8"/>
    <w:rsid w:val="009622BD"/>
    <w:rsid w:val="009624C7"/>
    <w:rsid w:val="009628DF"/>
    <w:rsid w:val="009632D3"/>
    <w:rsid w:val="00963846"/>
    <w:rsid w:val="00963ABC"/>
    <w:rsid w:val="00964233"/>
    <w:rsid w:val="0096430F"/>
    <w:rsid w:val="009647DB"/>
    <w:rsid w:val="00964E17"/>
    <w:rsid w:val="0096525D"/>
    <w:rsid w:val="0096558B"/>
    <w:rsid w:val="00965E03"/>
    <w:rsid w:val="009668F0"/>
    <w:rsid w:val="0096694C"/>
    <w:rsid w:val="009669B2"/>
    <w:rsid w:val="00966A14"/>
    <w:rsid w:val="00966EB5"/>
    <w:rsid w:val="0096752A"/>
    <w:rsid w:val="009676BA"/>
    <w:rsid w:val="0096792F"/>
    <w:rsid w:val="00967B70"/>
    <w:rsid w:val="00970E2A"/>
    <w:rsid w:val="00971762"/>
    <w:rsid w:val="00971850"/>
    <w:rsid w:val="00971D22"/>
    <w:rsid w:val="00972305"/>
    <w:rsid w:val="00972A0F"/>
    <w:rsid w:val="00973191"/>
    <w:rsid w:val="00973356"/>
    <w:rsid w:val="009734D9"/>
    <w:rsid w:val="00973C9C"/>
    <w:rsid w:val="00973EE1"/>
    <w:rsid w:val="0097402D"/>
    <w:rsid w:val="0097470D"/>
    <w:rsid w:val="00975817"/>
    <w:rsid w:val="0097590D"/>
    <w:rsid w:val="00975959"/>
    <w:rsid w:val="00975C3D"/>
    <w:rsid w:val="00976ACE"/>
    <w:rsid w:val="00976C81"/>
    <w:rsid w:val="00976D49"/>
    <w:rsid w:val="00977BD5"/>
    <w:rsid w:val="009807D4"/>
    <w:rsid w:val="009819D7"/>
    <w:rsid w:val="00981EBC"/>
    <w:rsid w:val="00982CDD"/>
    <w:rsid w:val="00982CED"/>
    <w:rsid w:val="00983448"/>
    <w:rsid w:val="009834EF"/>
    <w:rsid w:val="0098369E"/>
    <w:rsid w:val="009836D9"/>
    <w:rsid w:val="00983BE6"/>
    <w:rsid w:val="00983CF4"/>
    <w:rsid w:val="0098433D"/>
    <w:rsid w:val="0098507A"/>
    <w:rsid w:val="009850BB"/>
    <w:rsid w:val="009856C3"/>
    <w:rsid w:val="00985F2A"/>
    <w:rsid w:val="00986255"/>
    <w:rsid w:val="0098643B"/>
    <w:rsid w:val="009865F8"/>
    <w:rsid w:val="00986A3A"/>
    <w:rsid w:val="00986B2D"/>
    <w:rsid w:val="00986E9A"/>
    <w:rsid w:val="00986F06"/>
    <w:rsid w:val="0098703D"/>
    <w:rsid w:val="00987159"/>
    <w:rsid w:val="00987324"/>
    <w:rsid w:val="009873A8"/>
    <w:rsid w:val="009873B8"/>
    <w:rsid w:val="009878D2"/>
    <w:rsid w:val="00987916"/>
    <w:rsid w:val="00987C0D"/>
    <w:rsid w:val="00987CE5"/>
    <w:rsid w:val="00987D52"/>
    <w:rsid w:val="009902C8"/>
    <w:rsid w:val="00990695"/>
    <w:rsid w:val="00990846"/>
    <w:rsid w:val="00990879"/>
    <w:rsid w:val="009909AF"/>
    <w:rsid w:val="00990EA8"/>
    <w:rsid w:val="009913A0"/>
    <w:rsid w:val="00991564"/>
    <w:rsid w:val="009924BC"/>
    <w:rsid w:val="009925AC"/>
    <w:rsid w:val="00992F00"/>
    <w:rsid w:val="00992F2F"/>
    <w:rsid w:val="0099360F"/>
    <w:rsid w:val="009939D0"/>
    <w:rsid w:val="009942E3"/>
    <w:rsid w:val="0099437F"/>
    <w:rsid w:val="00994458"/>
    <w:rsid w:val="00994764"/>
    <w:rsid w:val="00994C1B"/>
    <w:rsid w:val="0099518E"/>
    <w:rsid w:val="00995727"/>
    <w:rsid w:val="00995A0B"/>
    <w:rsid w:val="00995B83"/>
    <w:rsid w:val="00996820"/>
    <w:rsid w:val="00997551"/>
    <w:rsid w:val="009A09EC"/>
    <w:rsid w:val="009A0BC9"/>
    <w:rsid w:val="009A160C"/>
    <w:rsid w:val="009A1B1F"/>
    <w:rsid w:val="009A1BA1"/>
    <w:rsid w:val="009A1EC7"/>
    <w:rsid w:val="009A229C"/>
    <w:rsid w:val="009A26E8"/>
    <w:rsid w:val="009A311B"/>
    <w:rsid w:val="009A3207"/>
    <w:rsid w:val="009A3625"/>
    <w:rsid w:val="009A4150"/>
    <w:rsid w:val="009A434A"/>
    <w:rsid w:val="009A5D28"/>
    <w:rsid w:val="009A5EB3"/>
    <w:rsid w:val="009A5FC8"/>
    <w:rsid w:val="009A60FA"/>
    <w:rsid w:val="009A61A0"/>
    <w:rsid w:val="009A670A"/>
    <w:rsid w:val="009A6A46"/>
    <w:rsid w:val="009A6C27"/>
    <w:rsid w:val="009A6CD1"/>
    <w:rsid w:val="009A6E4E"/>
    <w:rsid w:val="009A6EF3"/>
    <w:rsid w:val="009A7033"/>
    <w:rsid w:val="009A759A"/>
    <w:rsid w:val="009A79EA"/>
    <w:rsid w:val="009A7D20"/>
    <w:rsid w:val="009B057B"/>
    <w:rsid w:val="009B074E"/>
    <w:rsid w:val="009B176B"/>
    <w:rsid w:val="009B1789"/>
    <w:rsid w:val="009B1A46"/>
    <w:rsid w:val="009B254D"/>
    <w:rsid w:val="009B2754"/>
    <w:rsid w:val="009B2F4D"/>
    <w:rsid w:val="009B3075"/>
    <w:rsid w:val="009B3550"/>
    <w:rsid w:val="009B364F"/>
    <w:rsid w:val="009B3DB0"/>
    <w:rsid w:val="009B43D8"/>
    <w:rsid w:val="009B4BDF"/>
    <w:rsid w:val="009B5560"/>
    <w:rsid w:val="009B5645"/>
    <w:rsid w:val="009B5691"/>
    <w:rsid w:val="009B58D9"/>
    <w:rsid w:val="009B5966"/>
    <w:rsid w:val="009B5988"/>
    <w:rsid w:val="009B5CFD"/>
    <w:rsid w:val="009B615E"/>
    <w:rsid w:val="009B73B9"/>
    <w:rsid w:val="009B77F8"/>
    <w:rsid w:val="009B7AB4"/>
    <w:rsid w:val="009B7B8B"/>
    <w:rsid w:val="009B7E43"/>
    <w:rsid w:val="009C0839"/>
    <w:rsid w:val="009C0A77"/>
    <w:rsid w:val="009C0DD9"/>
    <w:rsid w:val="009C1239"/>
    <w:rsid w:val="009C17E2"/>
    <w:rsid w:val="009C2251"/>
    <w:rsid w:val="009C248C"/>
    <w:rsid w:val="009C24D2"/>
    <w:rsid w:val="009C26B0"/>
    <w:rsid w:val="009C2AC4"/>
    <w:rsid w:val="009C31B4"/>
    <w:rsid w:val="009C3FC1"/>
    <w:rsid w:val="009C4317"/>
    <w:rsid w:val="009C43E6"/>
    <w:rsid w:val="009C4671"/>
    <w:rsid w:val="009C4EA5"/>
    <w:rsid w:val="009C5388"/>
    <w:rsid w:val="009C5C0F"/>
    <w:rsid w:val="009C5CBC"/>
    <w:rsid w:val="009C5FF6"/>
    <w:rsid w:val="009C60B2"/>
    <w:rsid w:val="009C658D"/>
    <w:rsid w:val="009C66CE"/>
    <w:rsid w:val="009C793F"/>
    <w:rsid w:val="009C7DA5"/>
    <w:rsid w:val="009D0354"/>
    <w:rsid w:val="009D0451"/>
    <w:rsid w:val="009D05AA"/>
    <w:rsid w:val="009D084A"/>
    <w:rsid w:val="009D157B"/>
    <w:rsid w:val="009D18AE"/>
    <w:rsid w:val="009D1CC2"/>
    <w:rsid w:val="009D1F7C"/>
    <w:rsid w:val="009D34DD"/>
    <w:rsid w:val="009D38B7"/>
    <w:rsid w:val="009D393B"/>
    <w:rsid w:val="009D39E7"/>
    <w:rsid w:val="009D3AEF"/>
    <w:rsid w:val="009D4F07"/>
    <w:rsid w:val="009D5378"/>
    <w:rsid w:val="009D53EC"/>
    <w:rsid w:val="009D56A2"/>
    <w:rsid w:val="009D5771"/>
    <w:rsid w:val="009D5A60"/>
    <w:rsid w:val="009D6088"/>
    <w:rsid w:val="009D64F4"/>
    <w:rsid w:val="009D65B6"/>
    <w:rsid w:val="009D6D2E"/>
    <w:rsid w:val="009D6D70"/>
    <w:rsid w:val="009D759F"/>
    <w:rsid w:val="009E1245"/>
    <w:rsid w:val="009E1FFB"/>
    <w:rsid w:val="009E234C"/>
    <w:rsid w:val="009E2B5A"/>
    <w:rsid w:val="009E2E10"/>
    <w:rsid w:val="009E3161"/>
    <w:rsid w:val="009E38EF"/>
    <w:rsid w:val="009E3B60"/>
    <w:rsid w:val="009E3D89"/>
    <w:rsid w:val="009E3EAB"/>
    <w:rsid w:val="009E4357"/>
    <w:rsid w:val="009E48EC"/>
    <w:rsid w:val="009E4B79"/>
    <w:rsid w:val="009E607F"/>
    <w:rsid w:val="009E6ECC"/>
    <w:rsid w:val="009E7814"/>
    <w:rsid w:val="009E7EC2"/>
    <w:rsid w:val="009F0081"/>
    <w:rsid w:val="009F0850"/>
    <w:rsid w:val="009F1622"/>
    <w:rsid w:val="009F18B4"/>
    <w:rsid w:val="009F1900"/>
    <w:rsid w:val="009F1CD0"/>
    <w:rsid w:val="009F2193"/>
    <w:rsid w:val="009F27C2"/>
    <w:rsid w:val="009F28FF"/>
    <w:rsid w:val="009F29BD"/>
    <w:rsid w:val="009F2A2A"/>
    <w:rsid w:val="009F2DDB"/>
    <w:rsid w:val="009F3243"/>
    <w:rsid w:val="009F35D9"/>
    <w:rsid w:val="009F3D22"/>
    <w:rsid w:val="009F3D6D"/>
    <w:rsid w:val="009F4054"/>
    <w:rsid w:val="009F4280"/>
    <w:rsid w:val="009F42C3"/>
    <w:rsid w:val="009F4572"/>
    <w:rsid w:val="009F486B"/>
    <w:rsid w:val="009F498A"/>
    <w:rsid w:val="009F4A73"/>
    <w:rsid w:val="009F4C96"/>
    <w:rsid w:val="009F4DE1"/>
    <w:rsid w:val="009F5F4D"/>
    <w:rsid w:val="009F6094"/>
    <w:rsid w:val="009F6276"/>
    <w:rsid w:val="009F6706"/>
    <w:rsid w:val="009F694D"/>
    <w:rsid w:val="009F75AC"/>
    <w:rsid w:val="009F7FEA"/>
    <w:rsid w:val="00A004C8"/>
    <w:rsid w:val="00A0071F"/>
    <w:rsid w:val="00A011CF"/>
    <w:rsid w:val="00A012BA"/>
    <w:rsid w:val="00A0136D"/>
    <w:rsid w:val="00A014BB"/>
    <w:rsid w:val="00A01651"/>
    <w:rsid w:val="00A01664"/>
    <w:rsid w:val="00A019DD"/>
    <w:rsid w:val="00A02376"/>
    <w:rsid w:val="00A024EF"/>
    <w:rsid w:val="00A0305E"/>
    <w:rsid w:val="00A031D3"/>
    <w:rsid w:val="00A03503"/>
    <w:rsid w:val="00A03AAB"/>
    <w:rsid w:val="00A0426B"/>
    <w:rsid w:val="00A04CBA"/>
    <w:rsid w:val="00A04E19"/>
    <w:rsid w:val="00A0529B"/>
    <w:rsid w:val="00A055F5"/>
    <w:rsid w:val="00A05D72"/>
    <w:rsid w:val="00A05EFE"/>
    <w:rsid w:val="00A05F8D"/>
    <w:rsid w:val="00A0631C"/>
    <w:rsid w:val="00A069E4"/>
    <w:rsid w:val="00A06AB5"/>
    <w:rsid w:val="00A06DAF"/>
    <w:rsid w:val="00A07199"/>
    <w:rsid w:val="00A07516"/>
    <w:rsid w:val="00A07D73"/>
    <w:rsid w:val="00A07F91"/>
    <w:rsid w:val="00A10573"/>
    <w:rsid w:val="00A10820"/>
    <w:rsid w:val="00A10992"/>
    <w:rsid w:val="00A11D4A"/>
    <w:rsid w:val="00A12962"/>
    <w:rsid w:val="00A131B8"/>
    <w:rsid w:val="00A13215"/>
    <w:rsid w:val="00A14314"/>
    <w:rsid w:val="00A14425"/>
    <w:rsid w:val="00A14DCE"/>
    <w:rsid w:val="00A1532D"/>
    <w:rsid w:val="00A153A9"/>
    <w:rsid w:val="00A154B7"/>
    <w:rsid w:val="00A15B9F"/>
    <w:rsid w:val="00A162CD"/>
    <w:rsid w:val="00A16397"/>
    <w:rsid w:val="00A1754D"/>
    <w:rsid w:val="00A175E6"/>
    <w:rsid w:val="00A178CC"/>
    <w:rsid w:val="00A206EC"/>
    <w:rsid w:val="00A2074F"/>
    <w:rsid w:val="00A20D33"/>
    <w:rsid w:val="00A2128C"/>
    <w:rsid w:val="00A212B4"/>
    <w:rsid w:val="00A21399"/>
    <w:rsid w:val="00A21451"/>
    <w:rsid w:val="00A21CE0"/>
    <w:rsid w:val="00A21EF7"/>
    <w:rsid w:val="00A228E1"/>
    <w:rsid w:val="00A22B74"/>
    <w:rsid w:val="00A2415D"/>
    <w:rsid w:val="00A25011"/>
    <w:rsid w:val="00A25E58"/>
    <w:rsid w:val="00A26041"/>
    <w:rsid w:val="00A2665F"/>
    <w:rsid w:val="00A271FC"/>
    <w:rsid w:val="00A27F81"/>
    <w:rsid w:val="00A30D76"/>
    <w:rsid w:val="00A30EB4"/>
    <w:rsid w:val="00A3122F"/>
    <w:rsid w:val="00A3183D"/>
    <w:rsid w:val="00A318AC"/>
    <w:rsid w:val="00A318B1"/>
    <w:rsid w:val="00A31940"/>
    <w:rsid w:val="00A31ED6"/>
    <w:rsid w:val="00A323CC"/>
    <w:rsid w:val="00A32820"/>
    <w:rsid w:val="00A328FA"/>
    <w:rsid w:val="00A32A9D"/>
    <w:rsid w:val="00A33146"/>
    <w:rsid w:val="00A3331B"/>
    <w:rsid w:val="00A339FE"/>
    <w:rsid w:val="00A3409C"/>
    <w:rsid w:val="00A34774"/>
    <w:rsid w:val="00A348AD"/>
    <w:rsid w:val="00A348CE"/>
    <w:rsid w:val="00A34B57"/>
    <w:rsid w:val="00A34EAF"/>
    <w:rsid w:val="00A3565A"/>
    <w:rsid w:val="00A3586C"/>
    <w:rsid w:val="00A35CB0"/>
    <w:rsid w:val="00A36087"/>
    <w:rsid w:val="00A360AD"/>
    <w:rsid w:val="00A36101"/>
    <w:rsid w:val="00A36D60"/>
    <w:rsid w:val="00A373AD"/>
    <w:rsid w:val="00A37AC0"/>
    <w:rsid w:val="00A40AAB"/>
    <w:rsid w:val="00A41499"/>
    <w:rsid w:val="00A42131"/>
    <w:rsid w:val="00A43648"/>
    <w:rsid w:val="00A445C2"/>
    <w:rsid w:val="00A447CE"/>
    <w:rsid w:val="00A44EE4"/>
    <w:rsid w:val="00A455A6"/>
    <w:rsid w:val="00A45704"/>
    <w:rsid w:val="00A45819"/>
    <w:rsid w:val="00A45E18"/>
    <w:rsid w:val="00A45E55"/>
    <w:rsid w:val="00A467F7"/>
    <w:rsid w:val="00A47059"/>
    <w:rsid w:val="00A47347"/>
    <w:rsid w:val="00A47689"/>
    <w:rsid w:val="00A47B22"/>
    <w:rsid w:val="00A508F8"/>
    <w:rsid w:val="00A524A9"/>
    <w:rsid w:val="00A538F2"/>
    <w:rsid w:val="00A5391C"/>
    <w:rsid w:val="00A540B9"/>
    <w:rsid w:val="00A54494"/>
    <w:rsid w:val="00A54946"/>
    <w:rsid w:val="00A55DBD"/>
    <w:rsid w:val="00A5619B"/>
    <w:rsid w:val="00A568C5"/>
    <w:rsid w:val="00A60088"/>
    <w:rsid w:val="00A6078A"/>
    <w:rsid w:val="00A607C5"/>
    <w:rsid w:val="00A60F23"/>
    <w:rsid w:val="00A60FCD"/>
    <w:rsid w:val="00A611AA"/>
    <w:rsid w:val="00A613E4"/>
    <w:rsid w:val="00A61691"/>
    <w:rsid w:val="00A618DC"/>
    <w:rsid w:val="00A61AF8"/>
    <w:rsid w:val="00A61DD3"/>
    <w:rsid w:val="00A621C1"/>
    <w:rsid w:val="00A630C4"/>
    <w:rsid w:val="00A630FF"/>
    <w:rsid w:val="00A64EA8"/>
    <w:rsid w:val="00A64F1D"/>
    <w:rsid w:val="00A65104"/>
    <w:rsid w:val="00A65B38"/>
    <w:rsid w:val="00A65BF8"/>
    <w:rsid w:val="00A66393"/>
    <w:rsid w:val="00A67AE2"/>
    <w:rsid w:val="00A67C6F"/>
    <w:rsid w:val="00A67C88"/>
    <w:rsid w:val="00A700FD"/>
    <w:rsid w:val="00A70905"/>
    <w:rsid w:val="00A70B23"/>
    <w:rsid w:val="00A70C67"/>
    <w:rsid w:val="00A70FBC"/>
    <w:rsid w:val="00A7114E"/>
    <w:rsid w:val="00A7196C"/>
    <w:rsid w:val="00A72DC1"/>
    <w:rsid w:val="00A731A8"/>
    <w:rsid w:val="00A73562"/>
    <w:rsid w:val="00A7488E"/>
    <w:rsid w:val="00A74925"/>
    <w:rsid w:val="00A75A82"/>
    <w:rsid w:val="00A75C27"/>
    <w:rsid w:val="00A75DEF"/>
    <w:rsid w:val="00A76703"/>
    <w:rsid w:val="00A7716C"/>
    <w:rsid w:val="00A77252"/>
    <w:rsid w:val="00A77894"/>
    <w:rsid w:val="00A77BFF"/>
    <w:rsid w:val="00A80D33"/>
    <w:rsid w:val="00A80DBE"/>
    <w:rsid w:val="00A80FD5"/>
    <w:rsid w:val="00A81E69"/>
    <w:rsid w:val="00A82C1F"/>
    <w:rsid w:val="00A830AD"/>
    <w:rsid w:val="00A83193"/>
    <w:rsid w:val="00A836C8"/>
    <w:rsid w:val="00A83B8E"/>
    <w:rsid w:val="00A83B9C"/>
    <w:rsid w:val="00A83C5D"/>
    <w:rsid w:val="00A83C76"/>
    <w:rsid w:val="00A83EF5"/>
    <w:rsid w:val="00A8403C"/>
    <w:rsid w:val="00A84303"/>
    <w:rsid w:val="00A848AE"/>
    <w:rsid w:val="00A84CF8"/>
    <w:rsid w:val="00A84E1F"/>
    <w:rsid w:val="00A85419"/>
    <w:rsid w:val="00A86106"/>
    <w:rsid w:val="00A861C6"/>
    <w:rsid w:val="00A86692"/>
    <w:rsid w:val="00A867A4"/>
    <w:rsid w:val="00A86B5A"/>
    <w:rsid w:val="00A86CAA"/>
    <w:rsid w:val="00A87095"/>
    <w:rsid w:val="00A8722B"/>
    <w:rsid w:val="00A873C2"/>
    <w:rsid w:val="00A875E2"/>
    <w:rsid w:val="00A87637"/>
    <w:rsid w:val="00A87E51"/>
    <w:rsid w:val="00A90109"/>
    <w:rsid w:val="00A902C1"/>
    <w:rsid w:val="00A90463"/>
    <w:rsid w:val="00A9061A"/>
    <w:rsid w:val="00A90882"/>
    <w:rsid w:val="00A90E83"/>
    <w:rsid w:val="00A90ECB"/>
    <w:rsid w:val="00A9100D"/>
    <w:rsid w:val="00A91498"/>
    <w:rsid w:val="00A916C6"/>
    <w:rsid w:val="00A91C2D"/>
    <w:rsid w:val="00A92ECB"/>
    <w:rsid w:val="00A933CB"/>
    <w:rsid w:val="00A93737"/>
    <w:rsid w:val="00A93865"/>
    <w:rsid w:val="00A93F86"/>
    <w:rsid w:val="00A93F9E"/>
    <w:rsid w:val="00A942B0"/>
    <w:rsid w:val="00A94687"/>
    <w:rsid w:val="00A9469A"/>
    <w:rsid w:val="00A946BA"/>
    <w:rsid w:val="00A94E29"/>
    <w:rsid w:val="00A95090"/>
    <w:rsid w:val="00A96C77"/>
    <w:rsid w:val="00A96F4E"/>
    <w:rsid w:val="00A978B8"/>
    <w:rsid w:val="00AA0562"/>
    <w:rsid w:val="00AA06F2"/>
    <w:rsid w:val="00AA08AF"/>
    <w:rsid w:val="00AA0ABF"/>
    <w:rsid w:val="00AA0FB9"/>
    <w:rsid w:val="00AA12C7"/>
    <w:rsid w:val="00AA3AE4"/>
    <w:rsid w:val="00AA3C00"/>
    <w:rsid w:val="00AA43C4"/>
    <w:rsid w:val="00AA43FF"/>
    <w:rsid w:val="00AA4C3B"/>
    <w:rsid w:val="00AA4FD4"/>
    <w:rsid w:val="00AA5FC7"/>
    <w:rsid w:val="00AA635E"/>
    <w:rsid w:val="00AA6B10"/>
    <w:rsid w:val="00AA6F43"/>
    <w:rsid w:val="00AA7147"/>
    <w:rsid w:val="00AB0F02"/>
    <w:rsid w:val="00AB126C"/>
    <w:rsid w:val="00AB14AA"/>
    <w:rsid w:val="00AB1E58"/>
    <w:rsid w:val="00AB2263"/>
    <w:rsid w:val="00AB2320"/>
    <w:rsid w:val="00AB23C3"/>
    <w:rsid w:val="00AB2501"/>
    <w:rsid w:val="00AB3195"/>
    <w:rsid w:val="00AB34A8"/>
    <w:rsid w:val="00AB354F"/>
    <w:rsid w:val="00AB3A87"/>
    <w:rsid w:val="00AB3CFE"/>
    <w:rsid w:val="00AB3E0A"/>
    <w:rsid w:val="00AB469C"/>
    <w:rsid w:val="00AB46B2"/>
    <w:rsid w:val="00AB4C5F"/>
    <w:rsid w:val="00AB52E1"/>
    <w:rsid w:val="00AB5687"/>
    <w:rsid w:val="00AB5AD2"/>
    <w:rsid w:val="00AB62BC"/>
    <w:rsid w:val="00AB679F"/>
    <w:rsid w:val="00AB680F"/>
    <w:rsid w:val="00AB6BF6"/>
    <w:rsid w:val="00AB7CE6"/>
    <w:rsid w:val="00AB7D3A"/>
    <w:rsid w:val="00AB7E72"/>
    <w:rsid w:val="00AB7FDA"/>
    <w:rsid w:val="00AC054E"/>
    <w:rsid w:val="00AC06EA"/>
    <w:rsid w:val="00AC08D8"/>
    <w:rsid w:val="00AC095B"/>
    <w:rsid w:val="00AC0C0C"/>
    <w:rsid w:val="00AC0E88"/>
    <w:rsid w:val="00AC111A"/>
    <w:rsid w:val="00AC1755"/>
    <w:rsid w:val="00AC198F"/>
    <w:rsid w:val="00AC2619"/>
    <w:rsid w:val="00AC27B2"/>
    <w:rsid w:val="00AC2D12"/>
    <w:rsid w:val="00AC3412"/>
    <w:rsid w:val="00AC3613"/>
    <w:rsid w:val="00AC3BD6"/>
    <w:rsid w:val="00AC42F5"/>
    <w:rsid w:val="00AC544D"/>
    <w:rsid w:val="00AC588E"/>
    <w:rsid w:val="00AC59A9"/>
    <w:rsid w:val="00AC5AC8"/>
    <w:rsid w:val="00AC6C3C"/>
    <w:rsid w:val="00AC6F8A"/>
    <w:rsid w:val="00AC7278"/>
    <w:rsid w:val="00AC727D"/>
    <w:rsid w:val="00AC74E7"/>
    <w:rsid w:val="00AC7B61"/>
    <w:rsid w:val="00AC7D92"/>
    <w:rsid w:val="00AC7E7F"/>
    <w:rsid w:val="00AC7F4D"/>
    <w:rsid w:val="00AD06DF"/>
    <w:rsid w:val="00AD0B5C"/>
    <w:rsid w:val="00AD0C93"/>
    <w:rsid w:val="00AD0D86"/>
    <w:rsid w:val="00AD10DE"/>
    <w:rsid w:val="00AD1147"/>
    <w:rsid w:val="00AD140B"/>
    <w:rsid w:val="00AD1C83"/>
    <w:rsid w:val="00AD2510"/>
    <w:rsid w:val="00AD256E"/>
    <w:rsid w:val="00AD2C81"/>
    <w:rsid w:val="00AD337A"/>
    <w:rsid w:val="00AD443D"/>
    <w:rsid w:val="00AD50F0"/>
    <w:rsid w:val="00AD52A9"/>
    <w:rsid w:val="00AD5C3B"/>
    <w:rsid w:val="00AD6687"/>
    <w:rsid w:val="00AD68DB"/>
    <w:rsid w:val="00AD6FC1"/>
    <w:rsid w:val="00AD71DE"/>
    <w:rsid w:val="00AD797C"/>
    <w:rsid w:val="00AD7C97"/>
    <w:rsid w:val="00AE0095"/>
    <w:rsid w:val="00AE08EF"/>
    <w:rsid w:val="00AE0CF2"/>
    <w:rsid w:val="00AE0D29"/>
    <w:rsid w:val="00AE0DA0"/>
    <w:rsid w:val="00AE0FD7"/>
    <w:rsid w:val="00AE2286"/>
    <w:rsid w:val="00AE2663"/>
    <w:rsid w:val="00AE2E09"/>
    <w:rsid w:val="00AE306F"/>
    <w:rsid w:val="00AE3193"/>
    <w:rsid w:val="00AE3BEC"/>
    <w:rsid w:val="00AE3D27"/>
    <w:rsid w:val="00AE44C5"/>
    <w:rsid w:val="00AE47BB"/>
    <w:rsid w:val="00AE4908"/>
    <w:rsid w:val="00AE577E"/>
    <w:rsid w:val="00AE5CA1"/>
    <w:rsid w:val="00AE62EC"/>
    <w:rsid w:val="00AE6C53"/>
    <w:rsid w:val="00AE7073"/>
    <w:rsid w:val="00AE727C"/>
    <w:rsid w:val="00AE783B"/>
    <w:rsid w:val="00AE7AA4"/>
    <w:rsid w:val="00AE7B65"/>
    <w:rsid w:val="00AF0F04"/>
    <w:rsid w:val="00AF1155"/>
    <w:rsid w:val="00AF1923"/>
    <w:rsid w:val="00AF1D52"/>
    <w:rsid w:val="00AF206F"/>
    <w:rsid w:val="00AF246D"/>
    <w:rsid w:val="00AF2AB4"/>
    <w:rsid w:val="00AF2ABC"/>
    <w:rsid w:val="00AF2FF1"/>
    <w:rsid w:val="00AF35E6"/>
    <w:rsid w:val="00AF36F7"/>
    <w:rsid w:val="00AF401E"/>
    <w:rsid w:val="00AF422E"/>
    <w:rsid w:val="00AF4381"/>
    <w:rsid w:val="00AF4D52"/>
    <w:rsid w:val="00AF4D69"/>
    <w:rsid w:val="00AF4DA1"/>
    <w:rsid w:val="00AF4E90"/>
    <w:rsid w:val="00AF5041"/>
    <w:rsid w:val="00AF6521"/>
    <w:rsid w:val="00AF6957"/>
    <w:rsid w:val="00AF6A23"/>
    <w:rsid w:val="00AF6D36"/>
    <w:rsid w:val="00AF705E"/>
    <w:rsid w:val="00AF7467"/>
    <w:rsid w:val="00B00AD8"/>
    <w:rsid w:val="00B0238B"/>
    <w:rsid w:val="00B02DEE"/>
    <w:rsid w:val="00B02DFB"/>
    <w:rsid w:val="00B033B8"/>
    <w:rsid w:val="00B03B04"/>
    <w:rsid w:val="00B03E36"/>
    <w:rsid w:val="00B042FE"/>
    <w:rsid w:val="00B0432F"/>
    <w:rsid w:val="00B049BC"/>
    <w:rsid w:val="00B05419"/>
    <w:rsid w:val="00B05444"/>
    <w:rsid w:val="00B05499"/>
    <w:rsid w:val="00B057FB"/>
    <w:rsid w:val="00B05AD8"/>
    <w:rsid w:val="00B062B7"/>
    <w:rsid w:val="00B0695F"/>
    <w:rsid w:val="00B06EA4"/>
    <w:rsid w:val="00B06EFA"/>
    <w:rsid w:val="00B079B8"/>
    <w:rsid w:val="00B07F6C"/>
    <w:rsid w:val="00B10022"/>
    <w:rsid w:val="00B1026D"/>
    <w:rsid w:val="00B10341"/>
    <w:rsid w:val="00B10E7E"/>
    <w:rsid w:val="00B117AB"/>
    <w:rsid w:val="00B12DE8"/>
    <w:rsid w:val="00B12F02"/>
    <w:rsid w:val="00B13626"/>
    <w:rsid w:val="00B145BA"/>
    <w:rsid w:val="00B14D12"/>
    <w:rsid w:val="00B1575C"/>
    <w:rsid w:val="00B159D4"/>
    <w:rsid w:val="00B167A7"/>
    <w:rsid w:val="00B16917"/>
    <w:rsid w:val="00B16BA7"/>
    <w:rsid w:val="00B17259"/>
    <w:rsid w:val="00B17295"/>
    <w:rsid w:val="00B17C91"/>
    <w:rsid w:val="00B17D88"/>
    <w:rsid w:val="00B200A3"/>
    <w:rsid w:val="00B204B4"/>
    <w:rsid w:val="00B20686"/>
    <w:rsid w:val="00B20981"/>
    <w:rsid w:val="00B20D78"/>
    <w:rsid w:val="00B21116"/>
    <w:rsid w:val="00B21185"/>
    <w:rsid w:val="00B21963"/>
    <w:rsid w:val="00B220FB"/>
    <w:rsid w:val="00B221DD"/>
    <w:rsid w:val="00B22635"/>
    <w:rsid w:val="00B2404B"/>
    <w:rsid w:val="00B24202"/>
    <w:rsid w:val="00B242DE"/>
    <w:rsid w:val="00B24A93"/>
    <w:rsid w:val="00B24B64"/>
    <w:rsid w:val="00B24CE5"/>
    <w:rsid w:val="00B24DD3"/>
    <w:rsid w:val="00B25F39"/>
    <w:rsid w:val="00B2674B"/>
    <w:rsid w:val="00B269EF"/>
    <w:rsid w:val="00B26B76"/>
    <w:rsid w:val="00B26C84"/>
    <w:rsid w:val="00B26E9C"/>
    <w:rsid w:val="00B26F36"/>
    <w:rsid w:val="00B275DE"/>
    <w:rsid w:val="00B2765E"/>
    <w:rsid w:val="00B2768A"/>
    <w:rsid w:val="00B27E2C"/>
    <w:rsid w:val="00B303FC"/>
    <w:rsid w:val="00B306BF"/>
    <w:rsid w:val="00B30870"/>
    <w:rsid w:val="00B30DD2"/>
    <w:rsid w:val="00B30FB6"/>
    <w:rsid w:val="00B30FEB"/>
    <w:rsid w:val="00B31596"/>
    <w:rsid w:val="00B317DE"/>
    <w:rsid w:val="00B31975"/>
    <w:rsid w:val="00B31BAD"/>
    <w:rsid w:val="00B32302"/>
    <w:rsid w:val="00B32361"/>
    <w:rsid w:val="00B3285F"/>
    <w:rsid w:val="00B328F3"/>
    <w:rsid w:val="00B32F98"/>
    <w:rsid w:val="00B331A7"/>
    <w:rsid w:val="00B331AE"/>
    <w:rsid w:val="00B33342"/>
    <w:rsid w:val="00B33373"/>
    <w:rsid w:val="00B337CF"/>
    <w:rsid w:val="00B33A60"/>
    <w:rsid w:val="00B33E9F"/>
    <w:rsid w:val="00B343D1"/>
    <w:rsid w:val="00B34D1F"/>
    <w:rsid w:val="00B35687"/>
    <w:rsid w:val="00B35901"/>
    <w:rsid w:val="00B35EC3"/>
    <w:rsid w:val="00B35F99"/>
    <w:rsid w:val="00B36162"/>
    <w:rsid w:val="00B363A6"/>
    <w:rsid w:val="00B369C8"/>
    <w:rsid w:val="00B36D2C"/>
    <w:rsid w:val="00B36DF3"/>
    <w:rsid w:val="00B37133"/>
    <w:rsid w:val="00B3780A"/>
    <w:rsid w:val="00B37A41"/>
    <w:rsid w:val="00B37DF6"/>
    <w:rsid w:val="00B37E59"/>
    <w:rsid w:val="00B37E7F"/>
    <w:rsid w:val="00B402FD"/>
    <w:rsid w:val="00B403A9"/>
    <w:rsid w:val="00B40BCF"/>
    <w:rsid w:val="00B42A09"/>
    <w:rsid w:val="00B43060"/>
    <w:rsid w:val="00B43255"/>
    <w:rsid w:val="00B43F05"/>
    <w:rsid w:val="00B4410D"/>
    <w:rsid w:val="00B442E8"/>
    <w:rsid w:val="00B44596"/>
    <w:rsid w:val="00B447AF"/>
    <w:rsid w:val="00B4481C"/>
    <w:rsid w:val="00B4492D"/>
    <w:rsid w:val="00B44BA0"/>
    <w:rsid w:val="00B4506F"/>
    <w:rsid w:val="00B45A3B"/>
    <w:rsid w:val="00B46AC4"/>
    <w:rsid w:val="00B46DFE"/>
    <w:rsid w:val="00B47406"/>
    <w:rsid w:val="00B4744C"/>
    <w:rsid w:val="00B47535"/>
    <w:rsid w:val="00B50476"/>
    <w:rsid w:val="00B50782"/>
    <w:rsid w:val="00B507FD"/>
    <w:rsid w:val="00B51928"/>
    <w:rsid w:val="00B51B44"/>
    <w:rsid w:val="00B51C93"/>
    <w:rsid w:val="00B5224D"/>
    <w:rsid w:val="00B52DC7"/>
    <w:rsid w:val="00B5324C"/>
    <w:rsid w:val="00B53C6D"/>
    <w:rsid w:val="00B54018"/>
    <w:rsid w:val="00B544BA"/>
    <w:rsid w:val="00B54526"/>
    <w:rsid w:val="00B55E3A"/>
    <w:rsid w:val="00B55ED5"/>
    <w:rsid w:val="00B5637B"/>
    <w:rsid w:val="00B56732"/>
    <w:rsid w:val="00B56A90"/>
    <w:rsid w:val="00B57E9D"/>
    <w:rsid w:val="00B601A7"/>
    <w:rsid w:val="00B606E0"/>
    <w:rsid w:val="00B6097E"/>
    <w:rsid w:val="00B60D13"/>
    <w:rsid w:val="00B61999"/>
    <w:rsid w:val="00B62E98"/>
    <w:rsid w:val="00B63929"/>
    <w:rsid w:val="00B643B6"/>
    <w:rsid w:val="00B64A3C"/>
    <w:rsid w:val="00B65843"/>
    <w:rsid w:val="00B65BA7"/>
    <w:rsid w:val="00B6678D"/>
    <w:rsid w:val="00B66DFE"/>
    <w:rsid w:val="00B67110"/>
    <w:rsid w:val="00B6784C"/>
    <w:rsid w:val="00B708EA"/>
    <w:rsid w:val="00B70B53"/>
    <w:rsid w:val="00B710C5"/>
    <w:rsid w:val="00B719E1"/>
    <w:rsid w:val="00B71ACD"/>
    <w:rsid w:val="00B729E4"/>
    <w:rsid w:val="00B72AF2"/>
    <w:rsid w:val="00B72BED"/>
    <w:rsid w:val="00B72C16"/>
    <w:rsid w:val="00B72CCE"/>
    <w:rsid w:val="00B72E61"/>
    <w:rsid w:val="00B73042"/>
    <w:rsid w:val="00B73806"/>
    <w:rsid w:val="00B73D19"/>
    <w:rsid w:val="00B73D78"/>
    <w:rsid w:val="00B73FDF"/>
    <w:rsid w:val="00B745F9"/>
    <w:rsid w:val="00B74C03"/>
    <w:rsid w:val="00B75224"/>
    <w:rsid w:val="00B75967"/>
    <w:rsid w:val="00B76437"/>
    <w:rsid w:val="00B76B56"/>
    <w:rsid w:val="00B778A2"/>
    <w:rsid w:val="00B80641"/>
    <w:rsid w:val="00B8067A"/>
    <w:rsid w:val="00B80BA3"/>
    <w:rsid w:val="00B80D30"/>
    <w:rsid w:val="00B81543"/>
    <w:rsid w:val="00B81B15"/>
    <w:rsid w:val="00B81BF4"/>
    <w:rsid w:val="00B820C3"/>
    <w:rsid w:val="00B820C7"/>
    <w:rsid w:val="00B82297"/>
    <w:rsid w:val="00B832B8"/>
    <w:rsid w:val="00B83DE4"/>
    <w:rsid w:val="00B84138"/>
    <w:rsid w:val="00B8426C"/>
    <w:rsid w:val="00B8457C"/>
    <w:rsid w:val="00B84C08"/>
    <w:rsid w:val="00B85424"/>
    <w:rsid w:val="00B859CF"/>
    <w:rsid w:val="00B85E70"/>
    <w:rsid w:val="00B85EEB"/>
    <w:rsid w:val="00B861DE"/>
    <w:rsid w:val="00B86925"/>
    <w:rsid w:val="00B86DF8"/>
    <w:rsid w:val="00B87452"/>
    <w:rsid w:val="00B87B5A"/>
    <w:rsid w:val="00B87BFF"/>
    <w:rsid w:val="00B87EF3"/>
    <w:rsid w:val="00B87F69"/>
    <w:rsid w:val="00B900C2"/>
    <w:rsid w:val="00B9065F"/>
    <w:rsid w:val="00B90681"/>
    <w:rsid w:val="00B90879"/>
    <w:rsid w:val="00B90AD3"/>
    <w:rsid w:val="00B9107C"/>
    <w:rsid w:val="00B91799"/>
    <w:rsid w:val="00B918B2"/>
    <w:rsid w:val="00B91C5A"/>
    <w:rsid w:val="00B9204A"/>
    <w:rsid w:val="00B9256C"/>
    <w:rsid w:val="00B92F5A"/>
    <w:rsid w:val="00B936A8"/>
    <w:rsid w:val="00B937F4"/>
    <w:rsid w:val="00B941C6"/>
    <w:rsid w:val="00B94378"/>
    <w:rsid w:val="00B946F1"/>
    <w:rsid w:val="00B94788"/>
    <w:rsid w:val="00B949AE"/>
    <w:rsid w:val="00B94B59"/>
    <w:rsid w:val="00B94F1D"/>
    <w:rsid w:val="00B95713"/>
    <w:rsid w:val="00B959C7"/>
    <w:rsid w:val="00B960E6"/>
    <w:rsid w:val="00B96EE7"/>
    <w:rsid w:val="00B97054"/>
    <w:rsid w:val="00B9735A"/>
    <w:rsid w:val="00B977FD"/>
    <w:rsid w:val="00B97C72"/>
    <w:rsid w:val="00B97C7B"/>
    <w:rsid w:val="00BA0B29"/>
    <w:rsid w:val="00BA1606"/>
    <w:rsid w:val="00BA1BF2"/>
    <w:rsid w:val="00BA1C98"/>
    <w:rsid w:val="00BA1EB1"/>
    <w:rsid w:val="00BA215C"/>
    <w:rsid w:val="00BA21F3"/>
    <w:rsid w:val="00BA22B6"/>
    <w:rsid w:val="00BA271B"/>
    <w:rsid w:val="00BA2A80"/>
    <w:rsid w:val="00BA2B63"/>
    <w:rsid w:val="00BA30A8"/>
    <w:rsid w:val="00BA354D"/>
    <w:rsid w:val="00BA3DEF"/>
    <w:rsid w:val="00BA40AE"/>
    <w:rsid w:val="00BA456C"/>
    <w:rsid w:val="00BA48A8"/>
    <w:rsid w:val="00BA4B31"/>
    <w:rsid w:val="00BA6373"/>
    <w:rsid w:val="00BA664E"/>
    <w:rsid w:val="00BA75FA"/>
    <w:rsid w:val="00BB00A3"/>
    <w:rsid w:val="00BB04BC"/>
    <w:rsid w:val="00BB0807"/>
    <w:rsid w:val="00BB09E6"/>
    <w:rsid w:val="00BB0B3E"/>
    <w:rsid w:val="00BB0C0C"/>
    <w:rsid w:val="00BB10DD"/>
    <w:rsid w:val="00BB11F5"/>
    <w:rsid w:val="00BB140F"/>
    <w:rsid w:val="00BB1972"/>
    <w:rsid w:val="00BB23AB"/>
    <w:rsid w:val="00BB276B"/>
    <w:rsid w:val="00BB2D94"/>
    <w:rsid w:val="00BB36BA"/>
    <w:rsid w:val="00BB3FF6"/>
    <w:rsid w:val="00BB49F0"/>
    <w:rsid w:val="00BB51D6"/>
    <w:rsid w:val="00BB5425"/>
    <w:rsid w:val="00BB59AC"/>
    <w:rsid w:val="00BB5A42"/>
    <w:rsid w:val="00BB6623"/>
    <w:rsid w:val="00BB67ED"/>
    <w:rsid w:val="00BB6BB9"/>
    <w:rsid w:val="00BB7333"/>
    <w:rsid w:val="00BB7528"/>
    <w:rsid w:val="00BC02E0"/>
    <w:rsid w:val="00BC07C8"/>
    <w:rsid w:val="00BC0FC6"/>
    <w:rsid w:val="00BC1504"/>
    <w:rsid w:val="00BC1575"/>
    <w:rsid w:val="00BC1B66"/>
    <w:rsid w:val="00BC1BB4"/>
    <w:rsid w:val="00BC1CDE"/>
    <w:rsid w:val="00BC2081"/>
    <w:rsid w:val="00BC26A8"/>
    <w:rsid w:val="00BC2967"/>
    <w:rsid w:val="00BC2D1D"/>
    <w:rsid w:val="00BC2E31"/>
    <w:rsid w:val="00BC3262"/>
    <w:rsid w:val="00BC38B7"/>
    <w:rsid w:val="00BC3A2F"/>
    <w:rsid w:val="00BC3A7B"/>
    <w:rsid w:val="00BC3FC2"/>
    <w:rsid w:val="00BC4304"/>
    <w:rsid w:val="00BC4F06"/>
    <w:rsid w:val="00BC50BB"/>
    <w:rsid w:val="00BC5476"/>
    <w:rsid w:val="00BC5E82"/>
    <w:rsid w:val="00BC5F7C"/>
    <w:rsid w:val="00BC6047"/>
    <w:rsid w:val="00BC63EC"/>
    <w:rsid w:val="00BC668C"/>
    <w:rsid w:val="00BD028D"/>
    <w:rsid w:val="00BD097D"/>
    <w:rsid w:val="00BD0997"/>
    <w:rsid w:val="00BD0CA6"/>
    <w:rsid w:val="00BD131B"/>
    <w:rsid w:val="00BD14AE"/>
    <w:rsid w:val="00BD16F9"/>
    <w:rsid w:val="00BD1E4C"/>
    <w:rsid w:val="00BD26E1"/>
    <w:rsid w:val="00BD2C44"/>
    <w:rsid w:val="00BD300E"/>
    <w:rsid w:val="00BD3ACB"/>
    <w:rsid w:val="00BD3EC8"/>
    <w:rsid w:val="00BD443A"/>
    <w:rsid w:val="00BD4C40"/>
    <w:rsid w:val="00BD4CFF"/>
    <w:rsid w:val="00BD5083"/>
    <w:rsid w:val="00BD54E0"/>
    <w:rsid w:val="00BD550E"/>
    <w:rsid w:val="00BD5855"/>
    <w:rsid w:val="00BD5AB7"/>
    <w:rsid w:val="00BD5CCD"/>
    <w:rsid w:val="00BD61D1"/>
    <w:rsid w:val="00BD65DB"/>
    <w:rsid w:val="00BD6D42"/>
    <w:rsid w:val="00BD75A5"/>
    <w:rsid w:val="00BD7AA7"/>
    <w:rsid w:val="00BE0041"/>
    <w:rsid w:val="00BE0576"/>
    <w:rsid w:val="00BE0587"/>
    <w:rsid w:val="00BE1662"/>
    <w:rsid w:val="00BE1A8F"/>
    <w:rsid w:val="00BE2234"/>
    <w:rsid w:val="00BE2235"/>
    <w:rsid w:val="00BE2809"/>
    <w:rsid w:val="00BE2E0A"/>
    <w:rsid w:val="00BE3FF2"/>
    <w:rsid w:val="00BE4553"/>
    <w:rsid w:val="00BE45B2"/>
    <w:rsid w:val="00BE4974"/>
    <w:rsid w:val="00BE4D56"/>
    <w:rsid w:val="00BE4DF5"/>
    <w:rsid w:val="00BE58ED"/>
    <w:rsid w:val="00BE5C42"/>
    <w:rsid w:val="00BE5E7C"/>
    <w:rsid w:val="00BE627C"/>
    <w:rsid w:val="00BE6E02"/>
    <w:rsid w:val="00BE6EF1"/>
    <w:rsid w:val="00BE7251"/>
    <w:rsid w:val="00BE7534"/>
    <w:rsid w:val="00BE7AB4"/>
    <w:rsid w:val="00BF0280"/>
    <w:rsid w:val="00BF058C"/>
    <w:rsid w:val="00BF0689"/>
    <w:rsid w:val="00BF0B6A"/>
    <w:rsid w:val="00BF1138"/>
    <w:rsid w:val="00BF13CC"/>
    <w:rsid w:val="00BF13E3"/>
    <w:rsid w:val="00BF189D"/>
    <w:rsid w:val="00BF194D"/>
    <w:rsid w:val="00BF1A93"/>
    <w:rsid w:val="00BF1CFF"/>
    <w:rsid w:val="00BF21C4"/>
    <w:rsid w:val="00BF2B8C"/>
    <w:rsid w:val="00BF30EF"/>
    <w:rsid w:val="00BF3E9D"/>
    <w:rsid w:val="00BF3F8F"/>
    <w:rsid w:val="00BF408E"/>
    <w:rsid w:val="00BF475A"/>
    <w:rsid w:val="00BF4BA3"/>
    <w:rsid w:val="00BF5CB4"/>
    <w:rsid w:val="00BF5D21"/>
    <w:rsid w:val="00BF5EEB"/>
    <w:rsid w:val="00BF5EFB"/>
    <w:rsid w:val="00BF5F54"/>
    <w:rsid w:val="00BF6060"/>
    <w:rsid w:val="00BF67E3"/>
    <w:rsid w:val="00BF6EFC"/>
    <w:rsid w:val="00BF6F61"/>
    <w:rsid w:val="00BF6FF9"/>
    <w:rsid w:val="00BF7325"/>
    <w:rsid w:val="00BF73C2"/>
    <w:rsid w:val="00BF740C"/>
    <w:rsid w:val="00BF749D"/>
    <w:rsid w:val="00BF7BE7"/>
    <w:rsid w:val="00BF7DE6"/>
    <w:rsid w:val="00C0091A"/>
    <w:rsid w:val="00C009DE"/>
    <w:rsid w:val="00C00B9E"/>
    <w:rsid w:val="00C00BD4"/>
    <w:rsid w:val="00C01D0B"/>
    <w:rsid w:val="00C02D9A"/>
    <w:rsid w:val="00C03217"/>
    <w:rsid w:val="00C03472"/>
    <w:rsid w:val="00C05612"/>
    <w:rsid w:val="00C05D26"/>
    <w:rsid w:val="00C0615B"/>
    <w:rsid w:val="00C06728"/>
    <w:rsid w:val="00C06B86"/>
    <w:rsid w:val="00C06D05"/>
    <w:rsid w:val="00C07E77"/>
    <w:rsid w:val="00C07FCE"/>
    <w:rsid w:val="00C1005E"/>
    <w:rsid w:val="00C107C5"/>
    <w:rsid w:val="00C10FC3"/>
    <w:rsid w:val="00C116C3"/>
    <w:rsid w:val="00C11B40"/>
    <w:rsid w:val="00C12139"/>
    <w:rsid w:val="00C12AF9"/>
    <w:rsid w:val="00C12D79"/>
    <w:rsid w:val="00C12EC7"/>
    <w:rsid w:val="00C13593"/>
    <w:rsid w:val="00C13922"/>
    <w:rsid w:val="00C13E11"/>
    <w:rsid w:val="00C14022"/>
    <w:rsid w:val="00C14795"/>
    <w:rsid w:val="00C15C90"/>
    <w:rsid w:val="00C16CF6"/>
    <w:rsid w:val="00C16DD4"/>
    <w:rsid w:val="00C17522"/>
    <w:rsid w:val="00C17A09"/>
    <w:rsid w:val="00C17BFD"/>
    <w:rsid w:val="00C17D9A"/>
    <w:rsid w:val="00C17DA4"/>
    <w:rsid w:val="00C202FC"/>
    <w:rsid w:val="00C20924"/>
    <w:rsid w:val="00C218B8"/>
    <w:rsid w:val="00C225CC"/>
    <w:rsid w:val="00C22621"/>
    <w:rsid w:val="00C22E98"/>
    <w:rsid w:val="00C2338F"/>
    <w:rsid w:val="00C234DB"/>
    <w:rsid w:val="00C236AA"/>
    <w:rsid w:val="00C24124"/>
    <w:rsid w:val="00C243A6"/>
    <w:rsid w:val="00C245D7"/>
    <w:rsid w:val="00C24F56"/>
    <w:rsid w:val="00C251C3"/>
    <w:rsid w:val="00C256FF"/>
    <w:rsid w:val="00C2652F"/>
    <w:rsid w:val="00C268C3"/>
    <w:rsid w:val="00C26EEC"/>
    <w:rsid w:val="00C2709E"/>
    <w:rsid w:val="00C27234"/>
    <w:rsid w:val="00C272DE"/>
    <w:rsid w:val="00C27A00"/>
    <w:rsid w:val="00C302B9"/>
    <w:rsid w:val="00C306CE"/>
    <w:rsid w:val="00C31216"/>
    <w:rsid w:val="00C31B9B"/>
    <w:rsid w:val="00C32089"/>
    <w:rsid w:val="00C32736"/>
    <w:rsid w:val="00C32C4B"/>
    <w:rsid w:val="00C32E73"/>
    <w:rsid w:val="00C335C2"/>
    <w:rsid w:val="00C33621"/>
    <w:rsid w:val="00C336C4"/>
    <w:rsid w:val="00C33FE5"/>
    <w:rsid w:val="00C34919"/>
    <w:rsid w:val="00C35382"/>
    <w:rsid w:val="00C35757"/>
    <w:rsid w:val="00C35B79"/>
    <w:rsid w:val="00C35D25"/>
    <w:rsid w:val="00C36369"/>
    <w:rsid w:val="00C37A61"/>
    <w:rsid w:val="00C401D1"/>
    <w:rsid w:val="00C404CF"/>
    <w:rsid w:val="00C4054A"/>
    <w:rsid w:val="00C4126C"/>
    <w:rsid w:val="00C41C94"/>
    <w:rsid w:val="00C41CC7"/>
    <w:rsid w:val="00C41FE2"/>
    <w:rsid w:val="00C4228F"/>
    <w:rsid w:val="00C422B7"/>
    <w:rsid w:val="00C425BC"/>
    <w:rsid w:val="00C42A5F"/>
    <w:rsid w:val="00C42A70"/>
    <w:rsid w:val="00C4355B"/>
    <w:rsid w:val="00C43EDD"/>
    <w:rsid w:val="00C44DDA"/>
    <w:rsid w:val="00C44E52"/>
    <w:rsid w:val="00C46283"/>
    <w:rsid w:val="00C46753"/>
    <w:rsid w:val="00C46C8F"/>
    <w:rsid w:val="00C47AF7"/>
    <w:rsid w:val="00C47D32"/>
    <w:rsid w:val="00C47F9F"/>
    <w:rsid w:val="00C50436"/>
    <w:rsid w:val="00C513A9"/>
    <w:rsid w:val="00C51C69"/>
    <w:rsid w:val="00C52A45"/>
    <w:rsid w:val="00C537E0"/>
    <w:rsid w:val="00C53870"/>
    <w:rsid w:val="00C53A64"/>
    <w:rsid w:val="00C53DD7"/>
    <w:rsid w:val="00C53F45"/>
    <w:rsid w:val="00C53FC2"/>
    <w:rsid w:val="00C5448D"/>
    <w:rsid w:val="00C546E8"/>
    <w:rsid w:val="00C5471F"/>
    <w:rsid w:val="00C54903"/>
    <w:rsid w:val="00C54953"/>
    <w:rsid w:val="00C549E0"/>
    <w:rsid w:val="00C54AC0"/>
    <w:rsid w:val="00C54B64"/>
    <w:rsid w:val="00C54C44"/>
    <w:rsid w:val="00C54D83"/>
    <w:rsid w:val="00C55611"/>
    <w:rsid w:val="00C557F0"/>
    <w:rsid w:val="00C55C56"/>
    <w:rsid w:val="00C56256"/>
    <w:rsid w:val="00C564D4"/>
    <w:rsid w:val="00C568FB"/>
    <w:rsid w:val="00C56F1C"/>
    <w:rsid w:val="00C57087"/>
    <w:rsid w:val="00C57BF9"/>
    <w:rsid w:val="00C57F3F"/>
    <w:rsid w:val="00C57FEE"/>
    <w:rsid w:val="00C6075D"/>
    <w:rsid w:val="00C61087"/>
    <w:rsid w:val="00C62670"/>
    <w:rsid w:val="00C628AA"/>
    <w:rsid w:val="00C62F7F"/>
    <w:rsid w:val="00C63748"/>
    <w:rsid w:val="00C63AA7"/>
    <w:rsid w:val="00C63B66"/>
    <w:rsid w:val="00C63C67"/>
    <w:rsid w:val="00C640FE"/>
    <w:rsid w:val="00C64476"/>
    <w:rsid w:val="00C64555"/>
    <w:rsid w:val="00C647B9"/>
    <w:rsid w:val="00C64AD9"/>
    <w:rsid w:val="00C6573B"/>
    <w:rsid w:val="00C65C31"/>
    <w:rsid w:val="00C66CC2"/>
    <w:rsid w:val="00C67630"/>
    <w:rsid w:val="00C67C26"/>
    <w:rsid w:val="00C67D67"/>
    <w:rsid w:val="00C67DE5"/>
    <w:rsid w:val="00C67F7D"/>
    <w:rsid w:val="00C7026B"/>
    <w:rsid w:val="00C704A9"/>
    <w:rsid w:val="00C71E2F"/>
    <w:rsid w:val="00C7213F"/>
    <w:rsid w:val="00C72A24"/>
    <w:rsid w:val="00C72EAC"/>
    <w:rsid w:val="00C730C8"/>
    <w:rsid w:val="00C731F6"/>
    <w:rsid w:val="00C75392"/>
    <w:rsid w:val="00C753EF"/>
    <w:rsid w:val="00C755D4"/>
    <w:rsid w:val="00C75646"/>
    <w:rsid w:val="00C75900"/>
    <w:rsid w:val="00C75AFA"/>
    <w:rsid w:val="00C76454"/>
    <w:rsid w:val="00C769CB"/>
    <w:rsid w:val="00C7756A"/>
    <w:rsid w:val="00C77839"/>
    <w:rsid w:val="00C80123"/>
    <w:rsid w:val="00C801CE"/>
    <w:rsid w:val="00C80403"/>
    <w:rsid w:val="00C80522"/>
    <w:rsid w:val="00C805E3"/>
    <w:rsid w:val="00C80910"/>
    <w:rsid w:val="00C8147C"/>
    <w:rsid w:val="00C81588"/>
    <w:rsid w:val="00C816FE"/>
    <w:rsid w:val="00C81A9C"/>
    <w:rsid w:val="00C81D99"/>
    <w:rsid w:val="00C81DF7"/>
    <w:rsid w:val="00C82BAB"/>
    <w:rsid w:val="00C82F14"/>
    <w:rsid w:val="00C832E2"/>
    <w:rsid w:val="00C83626"/>
    <w:rsid w:val="00C83872"/>
    <w:rsid w:val="00C84C82"/>
    <w:rsid w:val="00C852E3"/>
    <w:rsid w:val="00C854A0"/>
    <w:rsid w:val="00C86275"/>
    <w:rsid w:val="00C8660A"/>
    <w:rsid w:val="00C86B63"/>
    <w:rsid w:val="00C86DD0"/>
    <w:rsid w:val="00C8717F"/>
    <w:rsid w:val="00C87B7B"/>
    <w:rsid w:val="00C907C3"/>
    <w:rsid w:val="00C9082D"/>
    <w:rsid w:val="00C9092C"/>
    <w:rsid w:val="00C90D10"/>
    <w:rsid w:val="00C91C62"/>
    <w:rsid w:val="00C92397"/>
    <w:rsid w:val="00C927D4"/>
    <w:rsid w:val="00C929F4"/>
    <w:rsid w:val="00C92EB8"/>
    <w:rsid w:val="00C9306C"/>
    <w:rsid w:val="00C93301"/>
    <w:rsid w:val="00C934A7"/>
    <w:rsid w:val="00C93A92"/>
    <w:rsid w:val="00C93DDF"/>
    <w:rsid w:val="00C94144"/>
    <w:rsid w:val="00C941A1"/>
    <w:rsid w:val="00C941E0"/>
    <w:rsid w:val="00C94B6C"/>
    <w:rsid w:val="00C95579"/>
    <w:rsid w:val="00C95714"/>
    <w:rsid w:val="00C95992"/>
    <w:rsid w:val="00C95FD9"/>
    <w:rsid w:val="00C9604F"/>
    <w:rsid w:val="00C9680B"/>
    <w:rsid w:val="00C96880"/>
    <w:rsid w:val="00C96987"/>
    <w:rsid w:val="00C96A3E"/>
    <w:rsid w:val="00C978A2"/>
    <w:rsid w:val="00CA02A6"/>
    <w:rsid w:val="00CA06B9"/>
    <w:rsid w:val="00CA0855"/>
    <w:rsid w:val="00CA0A9E"/>
    <w:rsid w:val="00CA10D1"/>
    <w:rsid w:val="00CA1496"/>
    <w:rsid w:val="00CA14C1"/>
    <w:rsid w:val="00CA1613"/>
    <w:rsid w:val="00CA16A9"/>
    <w:rsid w:val="00CA18D7"/>
    <w:rsid w:val="00CA1A2D"/>
    <w:rsid w:val="00CA1F9B"/>
    <w:rsid w:val="00CA1FDD"/>
    <w:rsid w:val="00CA2045"/>
    <w:rsid w:val="00CA2393"/>
    <w:rsid w:val="00CA2C01"/>
    <w:rsid w:val="00CA457F"/>
    <w:rsid w:val="00CA49C1"/>
    <w:rsid w:val="00CA4B78"/>
    <w:rsid w:val="00CA50E4"/>
    <w:rsid w:val="00CA5810"/>
    <w:rsid w:val="00CA64A5"/>
    <w:rsid w:val="00CA6650"/>
    <w:rsid w:val="00CA667C"/>
    <w:rsid w:val="00CA6C91"/>
    <w:rsid w:val="00CA6FBB"/>
    <w:rsid w:val="00CA759D"/>
    <w:rsid w:val="00CA7A60"/>
    <w:rsid w:val="00CA7B52"/>
    <w:rsid w:val="00CA7EB0"/>
    <w:rsid w:val="00CB03DD"/>
    <w:rsid w:val="00CB058E"/>
    <w:rsid w:val="00CB0A11"/>
    <w:rsid w:val="00CB0C39"/>
    <w:rsid w:val="00CB0CD1"/>
    <w:rsid w:val="00CB0E1C"/>
    <w:rsid w:val="00CB0E30"/>
    <w:rsid w:val="00CB1C46"/>
    <w:rsid w:val="00CB3EAB"/>
    <w:rsid w:val="00CB47E2"/>
    <w:rsid w:val="00CB4D0C"/>
    <w:rsid w:val="00CB4D1F"/>
    <w:rsid w:val="00CB506A"/>
    <w:rsid w:val="00CB5805"/>
    <w:rsid w:val="00CB665A"/>
    <w:rsid w:val="00CB67B9"/>
    <w:rsid w:val="00CB6A1C"/>
    <w:rsid w:val="00CB6E56"/>
    <w:rsid w:val="00CB7384"/>
    <w:rsid w:val="00CB7391"/>
    <w:rsid w:val="00CB78B9"/>
    <w:rsid w:val="00CB7F32"/>
    <w:rsid w:val="00CC089A"/>
    <w:rsid w:val="00CC094E"/>
    <w:rsid w:val="00CC0D13"/>
    <w:rsid w:val="00CC1A22"/>
    <w:rsid w:val="00CC1BF8"/>
    <w:rsid w:val="00CC1DFD"/>
    <w:rsid w:val="00CC21C7"/>
    <w:rsid w:val="00CC24F1"/>
    <w:rsid w:val="00CC254E"/>
    <w:rsid w:val="00CC2E56"/>
    <w:rsid w:val="00CC2F8F"/>
    <w:rsid w:val="00CC4222"/>
    <w:rsid w:val="00CC43E2"/>
    <w:rsid w:val="00CC4641"/>
    <w:rsid w:val="00CC4A86"/>
    <w:rsid w:val="00CC4AB8"/>
    <w:rsid w:val="00CC4AF6"/>
    <w:rsid w:val="00CC4B30"/>
    <w:rsid w:val="00CC53F5"/>
    <w:rsid w:val="00CC5818"/>
    <w:rsid w:val="00CC5B20"/>
    <w:rsid w:val="00CC5DA7"/>
    <w:rsid w:val="00CC5F95"/>
    <w:rsid w:val="00CC6179"/>
    <w:rsid w:val="00CC6DAA"/>
    <w:rsid w:val="00CC7C74"/>
    <w:rsid w:val="00CC7F3C"/>
    <w:rsid w:val="00CD02CC"/>
    <w:rsid w:val="00CD0B73"/>
    <w:rsid w:val="00CD0DB1"/>
    <w:rsid w:val="00CD0FF7"/>
    <w:rsid w:val="00CD1458"/>
    <w:rsid w:val="00CD173E"/>
    <w:rsid w:val="00CD1C47"/>
    <w:rsid w:val="00CD2042"/>
    <w:rsid w:val="00CD24DF"/>
    <w:rsid w:val="00CD2AAE"/>
    <w:rsid w:val="00CD2E47"/>
    <w:rsid w:val="00CD30A2"/>
    <w:rsid w:val="00CD36EF"/>
    <w:rsid w:val="00CD3EE6"/>
    <w:rsid w:val="00CD4424"/>
    <w:rsid w:val="00CD4685"/>
    <w:rsid w:val="00CD5609"/>
    <w:rsid w:val="00CD5656"/>
    <w:rsid w:val="00CD5AF7"/>
    <w:rsid w:val="00CD60AD"/>
    <w:rsid w:val="00CD61DC"/>
    <w:rsid w:val="00CD644A"/>
    <w:rsid w:val="00CD64AD"/>
    <w:rsid w:val="00CD655C"/>
    <w:rsid w:val="00CD6F1D"/>
    <w:rsid w:val="00CD77C9"/>
    <w:rsid w:val="00CD7F21"/>
    <w:rsid w:val="00CE02FD"/>
    <w:rsid w:val="00CE05EF"/>
    <w:rsid w:val="00CE0758"/>
    <w:rsid w:val="00CE0CB6"/>
    <w:rsid w:val="00CE0ECF"/>
    <w:rsid w:val="00CE0F83"/>
    <w:rsid w:val="00CE14DD"/>
    <w:rsid w:val="00CE181B"/>
    <w:rsid w:val="00CE19D6"/>
    <w:rsid w:val="00CE295D"/>
    <w:rsid w:val="00CE2B86"/>
    <w:rsid w:val="00CE3352"/>
    <w:rsid w:val="00CE3D8B"/>
    <w:rsid w:val="00CE4FD5"/>
    <w:rsid w:val="00CE56DD"/>
    <w:rsid w:val="00CE5746"/>
    <w:rsid w:val="00CE577B"/>
    <w:rsid w:val="00CE57DF"/>
    <w:rsid w:val="00CE5991"/>
    <w:rsid w:val="00CE5EBE"/>
    <w:rsid w:val="00CE637B"/>
    <w:rsid w:val="00CE6450"/>
    <w:rsid w:val="00CE678A"/>
    <w:rsid w:val="00CE6ED7"/>
    <w:rsid w:val="00CF06EC"/>
    <w:rsid w:val="00CF07B1"/>
    <w:rsid w:val="00CF0986"/>
    <w:rsid w:val="00CF1603"/>
    <w:rsid w:val="00CF1884"/>
    <w:rsid w:val="00CF27A5"/>
    <w:rsid w:val="00CF2DC4"/>
    <w:rsid w:val="00CF3151"/>
    <w:rsid w:val="00CF3309"/>
    <w:rsid w:val="00CF37C7"/>
    <w:rsid w:val="00CF4037"/>
    <w:rsid w:val="00CF4B94"/>
    <w:rsid w:val="00CF5195"/>
    <w:rsid w:val="00CF53CA"/>
    <w:rsid w:val="00CF5A24"/>
    <w:rsid w:val="00CF62DC"/>
    <w:rsid w:val="00CF6ADB"/>
    <w:rsid w:val="00CF6F72"/>
    <w:rsid w:val="00CF75F1"/>
    <w:rsid w:val="00CF777C"/>
    <w:rsid w:val="00D00188"/>
    <w:rsid w:val="00D007AC"/>
    <w:rsid w:val="00D00AA7"/>
    <w:rsid w:val="00D0143F"/>
    <w:rsid w:val="00D02292"/>
    <w:rsid w:val="00D02620"/>
    <w:rsid w:val="00D0262A"/>
    <w:rsid w:val="00D0280F"/>
    <w:rsid w:val="00D030FA"/>
    <w:rsid w:val="00D031D4"/>
    <w:rsid w:val="00D035E2"/>
    <w:rsid w:val="00D04262"/>
    <w:rsid w:val="00D042E1"/>
    <w:rsid w:val="00D04698"/>
    <w:rsid w:val="00D04960"/>
    <w:rsid w:val="00D04C5A"/>
    <w:rsid w:val="00D05158"/>
    <w:rsid w:val="00D0579F"/>
    <w:rsid w:val="00D061DE"/>
    <w:rsid w:val="00D06F99"/>
    <w:rsid w:val="00D07255"/>
    <w:rsid w:val="00D103AF"/>
    <w:rsid w:val="00D109DC"/>
    <w:rsid w:val="00D10BA4"/>
    <w:rsid w:val="00D10C24"/>
    <w:rsid w:val="00D11481"/>
    <w:rsid w:val="00D114CE"/>
    <w:rsid w:val="00D117DB"/>
    <w:rsid w:val="00D12BB6"/>
    <w:rsid w:val="00D12FA3"/>
    <w:rsid w:val="00D13233"/>
    <w:rsid w:val="00D1350D"/>
    <w:rsid w:val="00D13E83"/>
    <w:rsid w:val="00D14076"/>
    <w:rsid w:val="00D14A56"/>
    <w:rsid w:val="00D15192"/>
    <w:rsid w:val="00D153E7"/>
    <w:rsid w:val="00D15949"/>
    <w:rsid w:val="00D15CEF"/>
    <w:rsid w:val="00D15F5C"/>
    <w:rsid w:val="00D16AB2"/>
    <w:rsid w:val="00D16B06"/>
    <w:rsid w:val="00D17221"/>
    <w:rsid w:val="00D17B28"/>
    <w:rsid w:val="00D2043A"/>
    <w:rsid w:val="00D20624"/>
    <w:rsid w:val="00D2095E"/>
    <w:rsid w:val="00D21069"/>
    <w:rsid w:val="00D21601"/>
    <w:rsid w:val="00D21BFB"/>
    <w:rsid w:val="00D21E17"/>
    <w:rsid w:val="00D22556"/>
    <w:rsid w:val="00D232FA"/>
    <w:rsid w:val="00D2398F"/>
    <w:rsid w:val="00D23D63"/>
    <w:rsid w:val="00D23DCC"/>
    <w:rsid w:val="00D23DCD"/>
    <w:rsid w:val="00D23E37"/>
    <w:rsid w:val="00D24146"/>
    <w:rsid w:val="00D250A1"/>
    <w:rsid w:val="00D254D6"/>
    <w:rsid w:val="00D25C70"/>
    <w:rsid w:val="00D25D38"/>
    <w:rsid w:val="00D2660C"/>
    <w:rsid w:val="00D26881"/>
    <w:rsid w:val="00D271EB"/>
    <w:rsid w:val="00D2738E"/>
    <w:rsid w:val="00D27625"/>
    <w:rsid w:val="00D276C4"/>
    <w:rsid w:val="00D27AD0"/>
    <w:rsid w:val="00D27EDF"/>
    <w:rsid w:val="00D3030C"/>
    <w:rsid w:val="00D309EE"/>
    <w:rsid w:val="00D31033"/>
    <w:rsid w:val="00D31179"/>
    <w:rsid w:val="00D316FB"/>
    <w:rsid w:val="00D31AA4"/>
    <w:rsid w:val="00D31C59"/>
    <w:rsid w:val="00D31E34"/>
    <w:rsid w:val="00D31F3A"/>
    <w:rsid w:val="00D321B8"/>
    <w:rsid w:val="00D32378"/>
    <w:rsid w:val="00D32551"/>
    <w:rsid w:val="00D332C3"/>
    <w:rsid w:val="00D336E4"/>
    <w:rsid w:val="00D33C48"/>
    <w:rsid w:val="00D33FA5"/>
    <w:rsid w:val="00D34189"/>
    <w:rsid w:val="00D341D3"/>
    <w:rsid w:val="00D346FB"/>
    <w:rsid w:val="00D34CD0"/>
    <w:rsid w:val="00D3595E"/>
    <w:rsid w:val="00D36CC6"/>
    <w:rsid w:val="00D36F16"/>
    <w:rsid w:val="00D36F5B"/>
    <w:rsid w:val="00D37602"/>
    <w:rsid w:val="00D376C4"/>
    <w:rsid w:val="00D40279"/>
    <w:rsid w:val="00D403B9"/>
    <w:rsid w:val="00D4097F"/>
    <w:rsid w:val="00D409BE"/>
    <w:rsid w:val="00D40DAE"/>
    <w:rsid w:val="00D41482"/>
    <w:rsid w:val="00D416EF"/>
    <w:rsid w:val="00D423A7"/>
    <w:rsid w:val="00D424CC"/>
    <w:rsid w:val="00D429F3"/>
    <w:rsid w:val="00D42E5B"/>
    <w:rsid w:val="00D434A4"/>
    <w:rsid w:val="00D449A5"/>
    <w:rsid w:val="00D455D9"/>
    <w:rsid w:val="00D46143"/>
    <w:rsid w:val="00D46DFD"/>
    <w:rsid w:val="00D4752D"/>
    <w:rsid w:val="00D478D5"/>
    <w:rsid w:val="00D47F68"/>
    <w:rsid w:val="00D50401"/>
    <w:rsid w:val="00D506A8"/>
    <w:rsid w:val="00D50713"/>
    <w:rsid w:val="00D50C2C"/>
    <w:rsid w:val="00D51474"/>
    <w:rsid w:val="00D51732"/>
    <w:rsid w:val="00D523C2"/>
    <w:rsid w:val="00D52A28"/>
    <w:rsid w:val="00D52AE3"/>
    <w:rsid w:val="00D534CD"/>
    <w:rsid w:val="00D535F6"/>
    <w:rsid w:val="00D53CB5"/>
    <w:rsid w:val="00D53F49"/>
    <w:rsid w:val="00D540F9"/>
    <w:rsid w:val="00D5422E"/>
    <w:rsid w:val="00D54632"/>
    <w:rsid w:val="00D54685"/>
    <w:rsid w:val="00D546DD"/>
    <w:rsid w:val="00D54721"/>
    <w:rsid w:val="00D54977"/>
    <w:rsid w:val="00D54CC3"/>
    <w:rsid w:val="00D54D28"/>
    <w:rsid w:val="00D55187"/>
    <w:rsid w:val="00D55CEB"/>
    <w:rsid w:val="00D56456"/>
    <w:rsid w:val="00D56909"/>
    <w:rsid w:val="00D56A39"/>
    <w:rsid w:val="00D56EF1"/>
    <w:rsid w:val="00D56F13"/>
    <w:rsid w:val="00D578D3"/>
    <w:rsid w:val="00D600A4"/>
    <w:rsid w:val="00D601F0"/>
    <w:rsid w:val="00D605BE"/>
    <w:rsid w:val="00D60850"/>
    <w:rsid w:val="00D60EC9"/>
    <w:rsid w:val="00D61E98"/>
    <w:rsid w:val="00D62746"/>
    <w:rsid w:val="00D62B23"/>
    <w:rsid w:val="00D631FF"/>
    <w:rsid w:val="00D633D9"/>
    <w:rsid w:val="00D63807"/>
    <w:rsid w:val="00D63A16"/>
    <w:rsid w:val="00D64B8F"/>
    <w:rsid w:val="00D64D72"/>
    <w:rsid w:val="00D652EA"/>
    <w:rsid w:val="00D65B61"/>
    <w:rsid w:val="00D6639B"/>
    <w:rsid w:val="00D6689C"/>
    <w:rsid w:val="00D66BB8"/>
    <w:rsid w:val="00D66BBF"/>
    <w:rsid w:val="00D66D4A"/>
    <w:rsid w:val="00D670CA"/>
    <w:rsid w:val="00D67AC4"/>
    <w:rsid w:val="00D700E4"/>
    <w:rsid w:val="00D70761"/>
    <w:rsid w:val="00D71887"/>
    <w:rsid w:val="00D7245D"/>
    <w:rsid w:val="00D72BD1"/>
    <w:rsid w:val="00D72F6C"/>
    <w:rsid w:val="00D7352A"/>
    <w:rsid w:val="00D73571"/>
    <w:rsid w:val="00D7382D"/>
    <w:rsid w:val="00D73840"/>
    <w:rsid w:val="00D73CFE"/>
    <w:rsid w:val="00D7422B"/>
    <w:rsid w:val="00D74AFD"/>
    <w:rsid w:val="00D7553E"/>
    <w:rsid w:val="00D760B8"/>
    <w:rsid w:val="00D76178"/>
    <w:rsid w:val="00D761D5"/>
    <w:rsid w:val="00D7721F"/>
    <w:rsid w:val="00D77A3C"/>
    <w:rsid w:val="00D77C14"/>
    <w:rsid w:val="00D80144"/>
    <w:rsid w:val="00D801B9"/>
    <w:rsid w:val="00D80962"/>
    <w:rsid w:val="00D809DB"/>
    <w:rsid w:val="00D80F39"/>
    <w:rsid w:val="00D81AA4"/>
    <w:rsid w:val="00D81B20"/>
    <w:rsid w:val="00D81BEA"/>
    <w:rsid w:val="00D81F4E"/>
    <w:rsid w:val="00D822B9"/>
    <w:rsid w:val="00D824E8"/>
    <w:rsid w:val="00D82E9E"/>
    <w:rsid w:val="00D83124"/>
    <w:rsid w:val="00D83B7F"/>
    <w:rsid w:val="00D83DE6"/>
    <w:rsid w:val="00D84525"/>
    <w:rsid w:val="00D846EB"/>
    <w:rsid w:val="00D85582"/>
    <w:rsid w:val="00D8569F"/>
    <w:rsid w:val="00D86233"/>
    <w:rsid w:val="00D86642"/>
    <w:rsid w:val="00D86716"/>
    <w:rsid w:val="00D86C7A"/>
    <w:rsid w:val="00D871E5"/>
    <w:rsid w:val="00D872AD"/>
    <w:rsid w:val="00D87381"/>
    <w:rsid w:val="00D87646"/>
    <w:rsid w:val="00D87D50"/>
    <w:rsid w:val="00D87EB3"/>
    <w:rsid w:val="00D901A5"/>
    <w:rsid w:val="00D9050A"/>
    <w:rsid w:val="00D90A30"/>
    <w:rsid w:val="00D913B9"/>
    <w:rsid w:val="00D915B0"/>
    <w:rsid w:val="00D92C67"/>
    <w:rsid w:val="00D92DAA"/>
    <w:rsid w:val="00D930C8"/>
    <w:rsid w:val="00D937E4"/>
    <w:rsid w:val="00D9385B"/>
    <w:rsid w:val="00D9394B"/>
    <w:rsid w:val="00D93AE7"/>
    <w:rsid w:val="00D93F4C"/>
    <w:rsid w:val="00D946AF"/>
    <w:rsid w:val="00D94835"/>
    <w:rsid w:val="00D94ABD"/>
    <w:rsid w:val="00D94D69"/>
    <w:rsid w:val="00D9557A"/>
    <w:rsid w:val="00D958D0"/>
    <w:rsid w:val="00D96DDA"/>
    <w:rsid w:val="00D9751F"/>
    <w:rsid w:val="00D97AF2"/>
    <w:rsid w:val="00D97B5B"/>
    <w:rsid w:val="00D97D89"/>
    <w:rsid w:val="00DA082E"/>
    <w:rsid w:val="00DA118C"/>
    <w:rsid w:val="00DA1216"/>
    <w:rsid w:val="00DA15F7"/>
    <w:rsid w:val="00DA16AD"/>
    <w:rsid w:val="00DA1D3F"/>
    <w:rsid w:val="00DA2199"/>
    <w:rsid w:val="00DA27F1"/>
    <w:rsid w:val="00DA2CF1"/>
    <w:rsid w:val="00DA2D62"/>
    <w:rsid w:val="00DA30E4"/>
    <w:rsid w:val="00DA352F"/>
    <w:rsid w:val="00DA4774"/>
    <w:rsid w:val="00DA4890"/>
    <w:rsid w:val="00DA4A75"/>
    <w:rsid w:val="00DA55E8"/>
    <w:rsid w:val="00DA5923"/>
    <w:rsid w:val="00DA5F90"/>
    <w:rsid w:val="00DA6750"/>
    <w:rsid w:val="00DA6964"/>
    <w:rsid w:val="00DA6ACC"/>
    <w:rsid w:val="00DA78B5"/>
    <w:rsid w:val="00DA7C07"/>
    <w:rsid w:val="00DA7FAB"/>
    <w:rsid w:val="00DA7FCC"/>
    <w:rsid w:val="00DB1191"/>
    <w:rsid w:val="00DB13BC"/>
    <w:rsid w:val="00DB1895"/>
    <w:rsid w:val="00DB1B81"/>
    <w:rsid w:val="00DB1BEA"/>
    <w:rsid w:val="00DB2B8B"/>
    <w:rsid w:val="00DB2CC4"/>
    <w:rsid w:val="00DB3AE8"/>
    <w:rsid w:val="00DB52AD"/>
    <w:rsid w:val="00DB544F"/>
    <w:rsid w:val="00DB5A2B"/>
    <w:rsid w:val="00DB5B80"/>
    <w:rsid w:val="00DB6736"/>
    <w:rsid w:val="00DB6FA4"/>
    <w:rsid w:val="00DB77B5"/>
    <w:rsid w:val="00DC0105"/>
    <w:rsid w:val="00DC01DC"/>
    <w:rsid w:val="00DC05D6"/>
    <w:rsid w:val="00DC09DE"/>
    <w:rsid w:val="00DC0AD2"/>
    <w:rsid w:val="00DC0BBC"/>
    <w:rsid w:val="00DC0BC8"/>
    <w:rsid w:val="00DC0D19"/>
    <w:rsid w:val="00DC0D80"/>
    <w:rsid w:val="00DC1234"/>
    <w:rsid w:val="00DC19D8"/>
    <w:rsid w:val="00DC1B6E"/>
    <w:rsid w:val="00DC2115"/>
    <w:rsid w:val="00DC2151"/>
    <w:rsid w:val="00DC22A8"/>
    <w:rsid w:val="00DC22CA"/>
    <w:rsid w:val="00DC293D"/>
    <w:rsid w:val="00DC29BA"/>
    <w:rsid w:val="00DC2CB4"/>
    <w:rsid w:val="00DC3109"/>
    <w:rsid w:val="00DC4620"/>
    <w:rsid w:val="00DC47E0"/>
    <w:rsid w:val="00DC4F68"/>
    <w:rsid w:val="00DC523B"/>
    <w:rsid w:val="00DC543F"/>
    <w:rsid w:val="00DC58A9"/>
    <w:rsid w:val="00DC5D65"/>
    <w:rsid w:val="00DC5F7F"/>
    <w:rsid w:val="00DC666E"/>
    <w:rsid w:val="00DC68A2"/>
    <w:rsid w:val="00DC6A2F"/>
    <w:rsid w:val="00DC6B48"/>
    <w:rsid w:val="00DC76D6"/>
    <w:rsid w:val="00DD00AA"/>
    <w:rsid w:val="00DD0100"/>
    <w:rsid w:val="00DD0419"/>
    <w:rsid w:val="00DD04D8"/>
    <w:rsid w:val="00DD1125"/>
    <w:rsid w:val="00DD1339"/>
    <w:rsid w:val="00DD1BD3"/>
    <w:rsid w:val="00DD20C3"/>
    <w:rsid w:val="00DD2308"/>
    <w:rsid w:val="00DD2744"/>
    <w:rsid w:val="00DD334F"/>
    <w:rsid w:val="00DD3ACA"/>
    <w:rsid w:val="00DD3F73"/>
    <w:rsid w:val="00DD4452"/>
    <w:rsid w:val="00DD44F6"/>
    <w:rsid w:val="00DD4818"/>
    <w:rsid w:val="00DD4B33"/>
    <w:rsid w:val="00DD5723"/>
    <w:rsid w:val="00DD5DD9"/>
    <w:rsid w:val="00DD62F1"/>
    <w:rsid w:val="00DD6441"/>
    <w:rsid w:val="00DD6952"/>
    <w:rsid w:val="00DD6B5A"/>
    <w:rsid w:val="00DD7879"/>
    <w:rsid w:val="00DD7EFD"/>
    <w:rsid w:val="00DE01E7"/>
    <w:rsid w:val="00DE0712"/>
    <w:rsid w:val="00DE0C0A"/>
    <w:rsid w:val="00DE0CD5"/>
    <w:rsid w:val="00DE130A"/>
    <w:rsid w:val="00DE212D"/>
    <w:rsid w:val="00DE218F"/>
    <w:rsid w:val="00DE22D8"/>
    <w:rsid w:val="00DE26BF"/>
    <w:rsid w:val="00DE3058"/>
    <w:rsid w:val="00DE323B"/>
    <w:rsid w:val="00DE32A5"/>
    <w:rsid w:val="00DE32E7"/>
    <w:rsid w:val="00DE339B"/>
    <w:rsid w:val="00DE3F36"/>
    <w:rsid w:val="00DE40C3"/>
    <w:rsid w:val="00DE4316"/>
    <w:rsid w:val="00DE49AF"/>
    <w:rsid w:val="00DE49BB"/>
    <w:rsid w:val="00DE5D22"/>
    <w:rsid w:val="00DE6264"/>
    <w:rsid w:val="00DE6621"/>
    <w:rsid w:val="00DE6ABA"/>
    <w:rsid w:val="00DE76BD"/>
    <w:rsid w:val="00DE7742"/>
    <w:rsid w:val="00DE79BE"/>
    <w:rsid w:val="00DE7BE5"/>
    <w:rsid w:val="00DF0124"/>
    <w:rsid w:val="00DF08D0"/>
    <w:rsid w:val="00DF1506"/>
    <w:rsid w:val="00DF1571"/>
    <w:rsid w:val="00DF1864"/>
    <w:rsid w:val="00DF1BD1"/>
    <w:rsid w:val="00DF2354"/>
    <w:rsid w:val="00DF23DB"/>
    <w:rsid w:val="00DF25F8"/>
    <w:rsid w:val="00DF3107"/>
    <w:rsid w:val="00DF31AA"/>
    <w:rsid w:val="00DF32A9"/>
    <w:rsid w:val="00DF3752"/>
    <w:rsid w:val="00DF39E5"/>
    <w:rsid w:val="00DF3F36"/>
    <w:rsid w:val="00DF42BB"/>
    <w:rsid w:val="00DF4FAF"/>
    <w:rsid w:val="00DF529F"/>
    <w:rsid w:val="00DF53BD"/>
    <w:rsid w:val="00DF5564"/>
    <w:rsid w:val="00DF5756"/>
    <w:rsid w:val="00DF5B27"/>
    <w:rsid w:val="00DF5E66"/>
    <w:rsid w:val="00DF6D15"/>
    <w:rsid w:val="00DF6FB4"/>
    <w:rsid w:val="00DF71BF"/>
    <w:rsid w:val="00DF74B2"/>
    <w:rsid w:val="00DF77FC"/>
    <w:rsid w:val="00DF7FB3"/>
    <w:rsid w:val="00E002E0"/>
    <w:rsid w:val="00E0160C"/>
    <w:rsid w:val="00E017B4"/>
    <w:rsid w:val="00E02442"/>
    <w:rsid w:val="00E02444"/>
    <w:rsid w:val="00E0373E"/>
    <w:rsid w:val="00E047FB"/>
    <w:rsid w:val="00E048A0"/>
    <w:rsid w:val="00E048EB"/>
    <w:rsid w:val="00E056E9"/>
    <w:rsid w:val="00E06E61"/>
    <w:rsid w:val="00E06F3A"/>
    <w:rsid w:val="00E07005"/>
    <w:rsid w:val="00E07852"/>
    <w:rsid w:val="00E07B78"/>
    <w:rsid w:val="00E07D7B"/>
    <w:rsid w:val="00E10559"/>
    <w:rsid w:val="00E10675"/>
    <w:rsid w:val="00E11493"/>
    <w:rsid w:val="00E11CD0"/>
    <w:rsid w:val="00E121E0"/>
    <w:rsid w:val="00E1231F"/>
    <w:rsid w:val="00E12558"/>
    <w:rsid w:val="00E1349F"/>
    <w:rsid w:val="00E1360D"/>
    <w:rsid w:val="00E139FB"/>
    <w:rsid w:val="00E13A92"/>
    <w:rsid w:val="00E13D2C"/>
    <w:rsid w:val="00E1401F"/>
    <w:rsid w:val="00E140A5"/>
    <w:rsid w:val="00E14D39"/>
    <w:rsid w:val="00E15909"/>
    <w:rsid w:val="00E15CCF"/>
    <w:rsid w:val="00E15E33"/>
    <w:rsid w:val="00E16677"/>
    <w:rsid w:val="00E1690B"/>
    <w:rsid w:val="00E17355"/>
    <w:rsid w:val="00E20178"/>
    <w:rsid w:val="00E20729"/>
    <w:rsid w:val="00E20ACB"/>
    <w:rsid w:val="00E20B23"/>
    <w:rsid w:val="00E20D67"/>
    <w:rsid w:val="00E210C9"/>
    <w:rsid w:val="00E2161E"/>
    <w:rsid w:val="00E21793"/>
    <w:rsid w:val="00E223DC"/>
    <w:rsid w:val="00E227C4"/>
    <w:rsid w:val="00E22C0E"/>
    <w:rsid w:val="00E23206"/>
    <w:rsid w:val="00E235A1"/>
    <w:rsid w:val="00E23C78"/>
    <w:rsid w:val="00E23F10"/>
    <w:rsid w:val="00E23F97"/>
    <w:rsid w:val="00E24206"/>
    <w:rsid w:val="00E24730"/>
    <w:rsid w:val="00E247C8"/>
    <w:rsid w:val="00E24856"/>
    <w:rsid w:val="00E2500B"/>
    <w:rsid w:val="00E25229"/>
    <w:rsid w:val="00E25292"/>
    <w:rsid w:val="00E252B0"/>
    <w:rsid w:val="00E25BBD"/>
    <w:rsid w:val="00E25D48"/>
    <w:rsid w:val="00E26442"/>
    <w:rsid w:val="00E2661B"/>
    <w:rsid w:val="00E26B88"/>
    <w:rsid w:val="00E26ED2"/>
    <w:rsid w:val="00E275D1"/>
    <w:rsid w:val="00E279C7"/>
    <w:rsid w:val="00E27A47"/>
    <w:rsid w:val="00E27ACC"/>
    <w:rsid w:val="00E27CB7"/>
    <w:rsid w:val="00E30096"/>
    <w:rsid w:val="00E305A7"/>
    <w:rsid w:val="00E3083F"/>
    <w:rsid w:val="00E30895"/>
    <w:rsid w:val="00E30DB7"/>
    <w:rsid w:val="00E313D4"/>
    <w:rsid w:val="00E31746"/>
    <w:rsid w:val="00E317AE"/>
    <w:rsid w:val="00E319FF"/>
    <w:rsid w:val="00E31C1C"/>
    <w:rsid w:val="00E31F51"/>
    <w:rsid w:val="00E320AE"/>
    <w:rsid w:val="00E3218A"/>
    <w:rsid w:val="00E329C9"/>
    <w:rsid w:val="00E32E6F"/>
    <w:rsid w:val="00E3333A"/>
    <w:rsid w:val="00E334AA"/>
    <w:rsid w:val="00E3356A"/>
    <w:rsid w:val="00E3366B"/>
    <w:rsid w:val="00E33B23"/>
    <w:rsid w:val="00E33C73"/>
    <w:rsid w:val="00E341A7"/>
    <w:rsid w:val="00E342CC"/>
    <w:rsid w:val="00E347F7"/>
    <w:rsid w:val="00E35153"/>
    <w:rsid w:val="00E35B14"/>
    <w:rsid w:val="00E35DEB"/>
    <w:rsid w:val="00E36107"/>
    <w:rsid w:val="00E36AB2"/>
    <w:rsid w:val="00E36E25"/>
    <w:rsid w:val="00E37119"/>
    <w:rsid w:val="00E3765D"/>
    <w:rsid w:val="00E377A4"/>
    <w:rsid w:val="00E379C9"/>
    <w:rsid w:val="00E37EC6"/>
    <w:rsid w:val="00E37F20"/>
    <w:rsid w:val="00E400B9"/>
    <w:rsid w:val="00E409A5"/>
    <w:rsid w:val="00E40D8C"/>
    <w:rsid w:val="00E417F8"/>
    <w:rsid w:val="00E418F5"/>
    <w:rsid w:val="00E419BC"/>
    <w:rsid w:val="00E41A4E"/>
    <w:rsid w:val="00E425A6"/>
    <w:rsid w:val="00E42E46"/>
    <w:rsid w:val="00E432F4"/>
    <w:rsid w:val="00E43616"/>
    <w:rsid w:val="00E437FB"/>
    <w:rsid w:val="00E43B25"/>
    <w:rsid w:val="00E43DE6"/>
    <w:rsid w:val="00E43F21"/>
    <w:rsid w:val="00E441EC"/>
    <w:rsid w:val="00E44350"/>
    <w:rsid w:val="00E455AC"/>
    <w:rsid w:val="00E4580C"/>
    <w:rsid w:val="00E45A60"/>
    <w:rsid w:val="00E45B2D"/>
    <w:rsid w:val="00E45F66"/>
    <w:rsid w:val="00E479B7"/>
    <w:rsid w:val="00E47E07"/>
    <w:rsid w:val="00E50E75"/>
    <w:rsid w:val="00E51643"/>
    <w:rsid w:val="00E51747"/>
    <w:rsid w:val="00E519F7"/>
    <w:rsid w:val="00E5397C"/>
    <w:rsid w:val="00E54B80"/>
    <w:rsid w:val="00E55A0E"/>
    <w:rsid w:val="00E55C81"/>
    <w:rsid w:val="00E56026"/>
    <w:rsid w:val="00E56092"/>
    <w:rsid w:val="00E5674D"/>
    <w:rsid w:val="00E56DF9"/>
    <w:rsid w:val="00E56E99"/>
    <w:rsid w:val="00E5700B"/>
    <w:rsid w:val="00E574F7"/>
    <w:rsid w:val="00E5765D"/>
    <w:rsid w:val="00E57709"/>
    <w:rsid w:val="00E604A5"/>
    <w:rsid w:val="00E607E6"/>
    <w:rsid w:val="00E60990"/>
    <w:rsid w:val="00E60AA9"/>
    <w:rsid w:val="00E61786"/>
    <w:rsid w:val="00E61D8D"/>
    <w:rsid w:val="00E62E49"/>
    <w:rsid w:val="00E62F28"/>
    <w:rsid w:val="00E636E8"/>
    <w:rsid w:val="00E65105"/>
    <w:rsid w:val="00E65988"/>
    <w:rsid w:val="00E65C1F"/>
    <w:rsid w:val="00E66020"/>
    <w:rsid w:val="00E665BD"/>
    <w:rsid w:val="00E667BF"/>
    <w:rsid w:val="00E66D5C"/>
    <w:rsid w:val="00E66F39"/>
    <w:rsid w:val="00E6723A"/>
    <w:rsid w:val="00E672BF"/>
    <w:rsid w:val="00E67418"/>
    <w:rsid w:val="00E6771C"/>
    <w:rsid w:val="00E678F7"/>
    <w:rsid w:val="00E67C75"/>
    <w:rsid w:val="00E702E4"/>
    <w:rsid w:val="00E7092B"/>
    <w:rsid w:val="00E70D81"/>
    <w:rsid w:val="00E7140E"/>
    <w:rsid w:val="00E7156B"/>
    <w:rsid w:val="00E715F7"/>
    <w:rsid w:val="00E71604"/>
    <w:rsid w:val="00E72594"/>
    <w:rsid w:val="00E72DB0"/>
    <w:rsid w:val="00E7373B"/>
    <w:rsid w:val="00E73927"/>
    <w:rsid w:val="00E7459C"/>
    <w:rsid w:val="00E74B1A"/>
    <w:rsid w:val="00E74B69"/>
    <w:rsid w:val="00E74DE0"/>
    <w:rsid w:val="00E750FC"/>
    <w:rsid w:val="00E758A1"/>
    <w:rsid w:val="00E75F7A"/>
    <w:rsid w:val="00E76243"/>
    <w:rsid w:val="00E76BFE"/>
    <w:rsid w:val="00E7736B"/>
    <w:rsid w:val="00E776EC"/>
    <w:rsid w:val="00E77C35"/>
    <w:rsid w:val="00E80118"/>
    <w:rsid w:val="00E811A9"/>
    <w:rsid w:val="00E81ABF"/>
    <w:rsid w:val="00E81DF0"/>
    <w:rsid w:val="00E82970"/>
    <w:rsid w:val="00E82D36"/>
    <w:rsid w:val="00E831FC"/>
    <w:rsid w:val="00E83392"/>
    <w:rsid w:val="00E833C0"/>
    <w:rsid w:val="00E83455"/>
    <w:rsid w:val="00E83842"/>
    <w:rsid w:val="00E83BF4"/>
    <w:rsid w:val="00E8421B"/>
    <w:rsid w:val="00E845A5"/>
    <w:rsid w:val="00E845B7"/>
    <w:rsid w:val="00E84982"/>
    <w:rsid w:val="00E84B75"/>
    <w:rsid w:val="00E84D13"/>
    <w:rsid w:val="00E8508B"/>
    <w:rsid w:val="00E8512E"/>
    <w:rsid w:val="00E85907"/>
    <w:rsid w:val="00E85E57"/>
    <w:rsid w:val="00E864F7"/>
    <w:rsid w:val="00E86623"/>
    <w:rsid w:val="00E87D68"/>
    <w:rsid w:val="00E9020A"/>
    <w:rsid w:val="00E92416"/>
    <w:rsid w:val="00E92423"/>
    <w:rsid w:val="00E9271F"/>
    <w:rsid w:val="00E928EA"/>
    <w:rsid w:val="00E9387B"/>
    <w:rsid w:val="00E93E96"/>
    <w:rsid w:val="00E94437"/>
    <w:rsid w:val="00E94650"/>
    <w:rsid w:val="00E9491E"/>
    <w:rsid w:val="00E95286"/>
    <w:rsid w:val="00E95565"/>
    <w:rsid w:val="00E95BC0"/>
    <w:rsid w:val="00E95CAA"/>
    <w:rsid w:val="00E966E0"/>
    <w:rsid w:val="00E97A60"/>
    <w:rsid w:val="00EA0188"/>
    <w:rsid w:val="00EA024F"/>
    <w:rsid w:val="00EA04D8"/>
    <w:rsid w:val="00EA0553"/>
    <w:rsid w:val="00EA06F7"/>
    <w:rsid w:val="00EA097D"/>
    <w:rsid w:val="00EA0D50"/>
    <w:rsid w:val="00EA13F6"/>
    <w:rsid w:val="00EA1853"/>
    <w:rsid w:val="00EA21D6"/>
    <w:rsid w:val="00EA229D"/>
    <w:rsid w:val="00EA25C2"/>
    <w:rsid w:val="00EA2796"/>
    <w:rsid w:val="00EA282D"/>
    <w:rsid w:val="00EA28D6"/>
    <w:rsid w:val="00EA2A35"/>
    <w:rsid w:val="00EA2C40"/>
    <w:rsid w:val="00EA2E0F"/>
    <w:rsid w:val="00EA2E51"/>
    <w:rsid w:val="00EA33F5"/>
    <w:rsid w:val="00EA3BC5"/>
    <w:rsid w:val="00EA4306"/>
    <w:rsid w:val="00EA4C5A"/>
    <w:rsid w:val="00EA4EF5"/>
    <w:rsid w:val="00EA5034"/>
    <w:rsid w:val="00EA5263"/>
    <w:rsid w:val="00EA542F"/>
    <w:rsid w:val="00EA55AE"/>
    <w:rsid w:val="00EA5CC7"/>
    <w:rsid w:val="00EA5F42"/>
    <w:rsid w:val="00EA65C7"/>
    <w:rsid w:val="00EA68E6"/>
    <w:rsid w:val="00EA69E9"/>
    <w:rsid w:val="00EA7A16"/>
    <w:rsid w:val="00EA7D1F"/>
    <w:rsid w:val="00EA7EF6"/>
    <w:rsid w:val="00EB0AED"/>
    <w:rsid w:val="00EB0F64"/>
    <w:rsid w:val="00EB10AB"/>
    <w:rsid w:val="00EB1719"/>
    <w:rsid w:val="00EB1959"/>
    <w:rsid w:val="00EB1BD8"/>
    <w:rsid w:val="00EB1D18"/>
    <w:rsid w:val="00EB25A8"/>
    <w:rsid w:val="00EB286F"/>
    <w:rsid w:val="00EB2DB7"/>
    <w:rsid w:val="00EB2E4D"/>
    <w:rsid w:val="00EB313F"/>
    <w:rsid w:val="00EB32B9"/>
    <w:rsid w:val="00EB35A5"/>
    <w:rsid w:val="00EB3877"/>
    <w:rsid w:val="00EB3BC2"/>
    <w:rsid w:val="00EB3C4E"/>
    <w:rsid w:val="00EB42AE"/>
    <w:rsid w:val="00EB4462"/>
    <w:rsid w:val="00EB5585"/>
    <w:rsid w:val="00EB567F"/>
    <w:rsid w:val="00EB5F33"/>
    <w:rsid w:val="00EB61DC"/>
    <w:rsid w:val="00EB620B"/>
    <w:rsid w:val="00EB65E6"/>
    <w:rsid w:val="00EB6697"/>
    <w:rsid w:val="00EB73BE"/>
    <w:rsid w:val="00EB7AD1"/>
    <w:rsid w:val="00EB7D7E"/>
    <w:rsid w:val="00EB7EBA"/>
    <w:rsid w:val="00EC0038"/>
    <w:rsid w:val="00EC01C6"/>
    <w:rsid w:val="00EC03D7"/>
    <w:rsid w:val="00EC0609"/>
    <w:rsid w:val="00EC161B"/>
    <w:rsid w:val="00EC241F"/>
    <w:rsid w:val="00EC2483"/>
    <w:rsid w:val="00EC2629"/>
    <w:rsid w:val="00EC2824"/>
    <w:rsid w:val="00EC285B"/>
    <w:rsid w:val="00EC2C7F"/>
    <w:rsid w:val="00EC371D"/>
    <w:rsid w:val="00EC374E"/>
    <w:rsid w:val="00EC39FE"/>
    <w:rsid w:val="00EC4B4E"/>
    <w:rsid w:val="00EC504C"/>
    <w:rsid w:val="00EC6389"/>
    <w:rsid w:val="00EC6617"/>
    <w:rsid w:val="00EC6832"/>
    <w:rsid w:val="00EC6946"/>
    <w:rsid w:val="00ED0412"/>
    <w:rsid w:val="00ED05CD"/>
    <w:rsid w:val="00ED0789"/>
    <w:rsid w:val="00ED0D27"/>
    <w:rsid w:val="00ED0D4A"/>
    <w:rsid w:val="00ED0F99"/>
    <w:rsid w:val="00ED12EE"/>
    <w:rsid w:val="00ED1AEE"/>
    <w:rsid w:val="00ED1B19"/>
    <w:rsid w:val="00ED1E9D"/>
    <w:rsid w:val="00ED1EDB"/>
    <w:rsid w:val="00ED2CE4"/>
    <w:rsid w:val="00ED2DCC"/>
    <w:rsid w:val="00ED2E8A"/>
    <w:rsid w:val="00ED3470"/>
    <w:rsid w:val="00ED3715"/>
    <w:rsid w:val="00ED3AF4"/>
    <w:rsid w:val="00ED3C79"/>
    <w:rsid w:val="00ED4386"/>
    <w:rsid w:val="00ED4772"/>
    <w:rsid w:val="00ED4A10"/>
    <w:rsid w:val="00ED4BCA"/>
    <w:rsid w:val="00ED5477"/>
    <w:rsid w:val="00ED54DA"/>
    <w:rsid w:val="00ED565B"/>
    <w:rsid w:val="00ED6072"/>
    <w:rsid w:val="00ED6758"/>
    <w:rsid w:val="00ED6795"/>
    <w:rsid w:val="00ED6F4F"/>
    <w:rsid w:val="00ED72CD"/>
    <w:rsid w:val="00ED7308"/>
    <w:rsid w:val="00ED730B"/>
    <w:rsid w:val="00ED769F"/>
    <w:rsid w:val="00ED779C"/>
    <w:rsid w:val="00ED7F2A"/>
    <w:rsid w:val="00EE01DA"/>
    <w:rsid w:val="00EE03D0"/>
    <w:rsid w:val="00EE0D3E"/>
    <w:rsid w:val="00EE13DE"/>
    <w:rsid w:val="00EE1565"/>
    <w:rsid w:val="00EE1AEE"/>
    <w:rsid w:val="00EE2430"/>
    <w:rsid w:val="00EE2D4F"/>
    <w:rsid w:val="00EE3047"/>
    <w:rsid w:val="00EE372E"/>
    <w:rsid w:val="00EE3A19"/>
    <w:rsid w:val="00EE3CBA"/>
    <w:rsid w:val="00EE4D01"/>
    <w:rsid w:val="00EE4E3D"/>
    <w:rsid w:val="00EE531B"/>
    <w:rsid w:val="00EE55DC"/>
    <w:rsid w:val="00EE5D3C"/>
    <w:rsid w:val="00EE61A9"/>
    <w:rsid w:val="00EE61B5"/>
    <w:rsid w:val="00EE6C74"/>
    <w:rsid w:val="00EE71E7"/>
    <w:rsid w:val="00EE7475"/>
    <w:rsid w:val="00EE7A25"/>
    <w:rsid w:val="00EE7CB0"/>
    <w:rsid w:val="00EE7ED9"/>
    <w:rsid w:val="00EF048C"/>
    <w:rsid w:val="00EF0625"/>
    <w:rsid w:val="00EF068C"/>
    <w:rsid w:val="00EF07C8"/>
    <w:rsid w:val="00EF0A2E"/>
    <w:rsid w:val="00EF10EB"/>
    <w:rsid w:val="00EF139B"/>
    <w:rsid w:val="00EF1A22"/>
    <w:rsid w:val="00EF1B03"/>
    <w:rsid w:val="00EF218C"/>
    <w:rsid w:val="00EF2A3F"/>
    <w:rsid w:val="00EF46CE"/>
    <w:rsid w:val="00EF492B"/>
    <w:rsid w:val="00EF4D3B"/>
    <w:rsid w:val="00EF5298"/>
    <w:rsid w:val="00EF52BC"/>
    <w:rsid w:val="00EF6013"/>
    <w:rsid w:val="00EF602C"/>
    <w:rsid w:val="00EF63F2"/>
    <w:rsid w:val="00EF6D2A"/>
    <w:rsid w:val="00EF6E26"/>
    <w:rsid w:val="00EF72C1"/>
    <w:rsid w:val="00EF7561"/>
    <w:rsid w:val="00EF7BAA"/>
    <w:rsid w:val="00EF7E55"/>
    <w:rsid w:val="00F008DE"/>
    <w:rsid w:val="00F00BB8"/>
    <w:rsid w:val="00F00E44"/>
    <w:rsid w:val="00F011CA"/>
    <w:rsid w:val="00F0130E"/>
    <w:rsid w:val="00F01379"/>
    <w:rsid w:val="00F0166D"/>
    <w:rsid w:val="00F017D3"/>
    <w:rsid w:val="00F01830"/>
    <w:rsid w:val="00F01BC8"/>
    <w:rsid w:val="00F02001"/>
    <w:rsid w:val="00F029AA"/>
    <w:rsid w:val="00F02F34"/>
    <w:rsid w:val="00F030B9"/>
    <w:rsid w:val="00F0313F"/>
    <w:rsid w:val="00F033EB"/>
    <w:rsid w:val="00F04518"/>
    <w:rsid w:val="00F0474E"/>
    <w:rsid w:val="00F05816"/>
    <w:rsid w:val="00F0646E"/>
    <w:rsid w:val="00F06A19"/>
    <w:rsid w:val="00F06C60"/>
    <w:rsid w:val="00F070B4"/>
    <w:rsid w:val="00F073CE"/>
    <w:rsid w:val="00F07651"/>
    <w:rsid w:val="00F079DB"/>
    <w:rsid w:val="00F07C94"/>
    <w:rsid w:val="00F10140"/>
    <w:rsid w:val="00F108AF"/>
    <w:rsid w:val="00F10FB9"/>
    <w:rsid w:val="00F11154"/>
    <w:rsid w:val="00F11346"/>
    <w:rsid w:val="00F115BE"/>
    <w:rsid w:val="00F11DE0"/>
    <w:rsid w:val="00F124CB"/>
    <w:rsid w:val="00F12D88"/>
    <w:rsid w:val="00F13052"/>
    <w:rsid w:val="00F13191"/>
    <w:rsid w:val="00F13DB8"/>
    <w:rsid w:val="00F1461B"/>
    <w:rsid w:val="00F1702F"/>
    <w:rsid w:val="00F171B0"/>
    <w:rsid w:val="00F176C3"/>
    <w:rsid w:val="00F2092B"/>
    <w:rsid w:val="00F2094D"/>
    <w:rsid w:val="00F20EA5"/>
    <w:rsid w:val="00F216AD"/>
    <w:rsid w:val="00F21ABB"/>
    <w:rsid w:val="00F21ABF"/>
    <w:rsid w:val="00F2203F"/>
    <w:rsid w:val="00F220E6"/>
    <w:rsid w:val="00F22387"/>
    <w:rsid w:val="00F2293B"/>
    <w:rsid w:val="00F22E82"/>
    <w:rsid w:val="00F22F2E"/>
    <w:rsid w:val="00F231EF"/>
    <w:rsid w:val="00F23298"/>
    <w:rsid w:val="00F23765"/>
    <w:rsid w:val="00F23821"/>
    <w:rsid w:val="00F2440A"/>
    <w:rsid w:val="00F24AA5"/>
    <w:rsid w:val="00F24BF9"/>
    <w:rsid w:val="00F25963"/>
    <w:rsid w:val="00F25F7B"/>
    <w:rsid w:val="00F26431"/>
    <w:rsid w:val="00F26D66"/>
    <w:rsid w:val="00F26E95"/>
    <w:rsid w:val="00F27229"/>
    <w:rsid w:val="00F2768D"/>
    <w:rsid w:val="00F27B65"/>
    <w:rsid w:val="00F27C1F"/>
    <w:rsid w:val="00F27CA6"/>
    <w:rsid w:val="00F27E1D"/>
    <w:rsid w:val="00F300B8"/>
    <w:rsid w:val="00F3151C"/>
    <w:rsid w:val="00F315E6"/>
    <w:rsid w:val="00F319DD"/>
    <w:rsid w:val="00F31D77"/>
    <w:rsid w:val="00F321A9"/>
    <w:rsid w:val="00F3236F"/>
    <w:rsid w:val="00F3242C"/>
    <w:rsid w:val="00F32692"/>
    <w:rsid w:val="00F32A67"/>
    <w:rsid w:val="00F33B5A"/>
    <w:rsid w:val="00F33FBE"/>
    <w:rsid w:val="00F33FCA"/>
    <w:rsid w:val="00F349CF"/>
    <w:rsid w:val="00F34DD8"/>
    <w:rsid w:val="00F35515"/>
    <w:rsid w:val="00F355A3"/>
    <w:rsid w:val="00F3606F"/>
    <w:rsid w:val="00F360B5"/>
    <w:rsid w:val="00F36720"/>
    <w:rsid w:val="00F36AB5"/>
    <w:rsid w:val="00F37322"/>
    <w:rsid w:val="00F37410"/>
    <w:rsid w:val="00F37925"/>
    <w:rsid w:val="00F37BE6"/>
    <w:rsid w:val="00F37F06"/>
    <w:rsid w:val="00F401D6"/>
    <w:rsid w:val="00F40294"/>
    <w:rsid w:val="00F405B4"/>
    <w:rsid w:val="00F4085D"/>
    <w:rsid w:val="00F411C5"/>
    <w:rsid w:val="00F412B5"/>
    <w:rsid w:val="00F413DA"/>
    <w:rsid w:val="00F41D84"/>
    <w:rsid w:val="00F435CB"/>
    <w:rsid w:val="00F43BF7"/>
    <w:rsid w:val="00F441BA"/>
    <w:rsid w:val="00F44C4B"/>
    <w:rsid w:val="00F454EF"/>
    <w:rsid w:val="00F4569C"/>
    <w:rsid w:val="00F460EF"/>
    <w:rsid w:val="00F46505"/>
    <w:rsid w:val="00F46B3C"/>
    <w:rsid w:val="00F47112"/>
    <w:rsid w:val="00F474D4"/>
    <w:rsid w:val="00F474EA"/>
    <w:rsid w:val="00F47A05"/>
    <w:rsid w:val="00F47E50"/>
    <w:rsid w:val="00F5034E"/>
    <w:rsid w:val="00F50F89"/>
    <w:rsid w:val="00F51DEB"/>
    <w:rsid w:val="00F5234F"/>
    <w:rsid w:val="00F52846"/>
    <w:rsid w:val="00F52DF9"/>
    <w:rsid w:val="00F52E02"/>
    <w:rsid w:val="00F53465"/>
    <w:rsid w:val="00F53687"/>
    <w:rsid w:val="00F53AB9"/>
    <w:rsid w:val="00F540C0"/>
    <w:rsid w:val="00F5439A"/>
    <w:rsid w:val="00F546EF"/>
    <w:rsid w:val="00F54C19"/>
    <w:rsid w:val="00F54DE4"/>
    <w:rsid w:val="00F55ECC"/>
    <w:rsid w:val="00F56220"/>
    <w:rsid w:val="00F565CA"/>
    <w:rsid w:val="00F570FA"/>
    <w:rsid w:val="00F5714F"/>
    <w:rsid w:val="00F571E3"/>
    <w:rsid w:val="00F57DE2"/>
    <w:rsid w:val="00F603B9"/>
    <w:rsid w:val="00F603D1"/>
    <w:rsid w:val="00F609A2"/>
    <w:rsid w:val="00F61610"/>
    <w:rsid w:val="00F61BB6"/>
    <w:rsid w:val="00F620BC"/>
    <w:rsid w:val="00F621BF"/>
    <w:rsid w:val="00F623D1"/>
    <w:rsid w:val="00F624FE"/>
    <w:rsid w:val="00F627A6"/>
    <w:rsid w:val="00F62D5D"/>
    <w:rsid w:val="00F62D6A"/>
    <w:rsid w:val="00F62F36"/>
    <w:rsid w:val="00F634F8"/>
    <w:rsid w:val="00F63654"/>
    <w:rsid w:val="00F638FE"/>
    <w:rsid w:val="00F63AB2"/>
    <w:rsid w:val="00F64486"/>
    <w:rsid w:val="00F649AD"/>
    <w:rsid w:val="00F64A2C"/>
    <w:rsid w:val="00F652EF"/>
    <w:rsid w:val="00F65AA0"/>
    <w:rsid w:val="00F65E7E"/>
    <w:rsid w:val="00F663A5"/>
    <w:rsid w:val="00F66DEF"/>
    <w:rsid w:val="00F67203"/>
    <w:rsid w:val="00F6746D"/>
    <w:rsid w:val="00F677A2"/>
    <w:rsid w:val="00F67981"/>
    <w:rsid w:val="00F67A51"/>
    <w:rsid w:val="00F67DB4"/>
    <w:rsid w:val="00F67F22"/>
    <w:rsid w:val="00F7084F"/>
    <w:rsid w:val="00F709BB"/>
    <w:rsid w:val="00F70E6B"/>
    <w:rsid w:val="00F7143F"/>
    <w:rsid w:val="00F716BE"/>
    <w:rsid w:val="00F718E0"/>
    <w:rsid w:val="00F71DC6"/>
    <w:rsid w:val="00F72119"/>
    <w:rsid w:val="00F725BC"/>
    <w:rsid w:val="00F72B95"/>
    <w:rsid w:val="00F72DF0"/>
    <w:rsid w:val="00F7323E"/>
    <w:rsid w:val="00F7341A"/>
    <w:rsid w:val="00F7346E"/>
    <w:rsid w:val="00F74677"/>
    <w:rsid w:val="00F7491F"/>
    <w:rsid w:val="00F74C53"/>
    <w:rsid w:val="00F74DCB"/>
    <w:rsid w:val="00F74E80"/>
    <w:rsid w:val="00F75282"/>
    <w:rsid w:val="00F7584E"/>
    <w:rsid w:val="00F75C68"/>
    <w:rsid w:val="00F75CDE"/>
    <w:rsid w:val="00F7617C"/>
    <w:rsid w:val="00F76215"/>
    <w:rsid w:val="00F76662"/>
    <w:rsid w:val="00F769AC"/>
    <w:rsid w:val="00F76DE5"/>
    <w:rsid w:val="00F7707C"/>
    <w:rsid w:val="00F7715B"/>
    <w:rsid w:val="00F77172"/>
    <w:rsid w:val="00F7774C"/>
    <w:rsid w:val="00F77E54"/>
    <w:rsid w:val="00F80E9F"/>
    <w:rsid w:val="00F810E2"/>
    <w:rsid w:val="00F811ED"/>
    <w:rsid w:val="00F81500"/>
    <w:rsid w:val="00F817E4"/>
    <w:rsid w:val="00F81A01"/>
    <w:rsid w:val="00F826E2"/>
    <w:rsid w:val="00F82B59"/>
    <w:rsid w:val="00F835B3"/>
    <w:rsid w:val="00F844C9"/>
    <w:rsid w:val="00F844D4"/>
    <w:rsid w:val="00F84516"/>
    <w:rsid w:val="00F84534"/>
    <w:rsid w:val="00F84ACB"/>
    <w:rsid w:val="00F854E4"/>
    <w:rsid w:val="00F85509"/>
    <w:rsid w:val="00F85E91"/>
    <w:rsid w:val="00F862EC"/>
    <w:rsid w:val="00F86BB3"/>
    <w:rsid w:val="00F86C13"/>
    <w:rsid w:val="00F86E74"/>
    <w:rsid w:val="00F871DC"/>
    <w:rsid w:val="00F8749D"/>
    <w:rsid w:val="00F876C8"/>
    <w:rsid w:val="00F876E0"/>
    <w:rsid w:val="00F879A9"/>
    <w:rsid w:val="00F87A42"/>
    <w:rsid w:val="00F87AE0"/>
    <w:rsid w:val="00F90176"/>
    <w:rsid w:val="00F90534"/>
    <w:rsid w:val="00F905A1"/>
    <w:rsid w:val="00F912A5"/>
    <w:rsid w:val="00F914D0"/>
    <w:rsid w:val="00F9189A"/>
    <w:rsid w:val="00F91D27"/>
    <w:rsid w:val="00F9213A"/>
    <w:rsid w:val="00F921E0"/>
    <w:rsid w:val="00F93E2E"/>
    <w:rsid w:val="00F94112"/>
    <w:rsid w:val="00F94221"/>
    <w:rsid w:val="00F9445E"/>
    <w:rsid w:val="00F94460"/>
    <w:rsid w:val="00F945FF"/>
    <w:rsid w:val="00F946AD"/>
    <w:rsid w:val="00F9559B"/>
    <w:rsid w:val="00F95B08"/>
    <w:rsid w:val="00F95B1A"/>
    <w:rsid w:val="00F95CE0"/>
    <w:rsid w:val="00F95DA0"/>
    <w:rsid w:val="00F95E96"/>
    <w:rsid w:val="00F95ED9"/>
    <w:rsid w:val="00F96275"/>
    <w:rsid w:val="00F96563"/>
    <w:rsid w:val="00F966A5"/>
    <w:rsid w:val="00F973D9"/>
    <w:rsid w:val="00F97548"/>
    <w:rsid w:val="00F9763E"/>
    <w:rsid w:val="00F97A22"/>
    <w:rsid w:val="00FA020E"/>
    <w:rsid w:val="00FA0681"/>
    <w:rsid w:val="00FA09E1"/>
    <w:rsid w:val="00FA0EB4"/>
    <w:rsid w:val="00FA10EC"/>
    <w:rsid w:val="00FA1CA4"/>
    <w:rsid w:val="00FA2141"/>
    <w:rsid w:val="00FA27FF"/>
    <w:rsid w:val="00FA2F31"/>
    <w:rsid w:val="00FA2F3F"/>
    <w:rsid w:val="00FA3369"/>
    <w:rsid w:val="00FA3569"/>
    <w:rsid w:val="00FA3D16"/>
    <w:rsid w:val="00FA41C8"/>
    <w:rsid w:val="00FA4358"/>
    <w:rsid w:val="00FA490D"/>
    <w:rsid w:val="00FA4B0C"/>
    <w:rsid w:val="00FA545A"/>
    <w:rsid w:val="00FA5656"/>
    <w:rsid w:val="00FA588C"/>
    <w:rsid w:val="00FA5AF2"/>
    <w:rsid w:val="00FA66B8"/>
    <w:rsid w:val="00FA690B"/>
    <w:rsid w:val="00FA699B"/>
    <w:rsid w:val="00FA722D"/>
    <w:rsid w:val="00FA734A"/>
    <w:rsid w:val="00FA74D3"/>
    <w:rsid w:val="00FA7651"/>
    <w:rsid w:val="00FB02EA"/>
    <w:rsid w:val="00FB0E46"/>
    <w:rsid w:val="00FB10D8"/>
    <w:rsid w:val="00FB1547"/>
    <w:rsid w:val="00FB1A68"/>
    <w:rsid w:val="00FB1B15"/>
    <w:rsid w:val="00FB226B"/>
    <w:rsid w:val="00FB2C44"/>
    <w:rsid w:val="00FB36F1"/>
    <w:rsid w:val="00FB3D97"/>
    <w:rsid w:val="00FB403B"/>
    <w:rsid w:val="00FB425D"/>
    <w:rsid w:val="00FB48BE"/>
    <w:rsid w:val="00FB4FB6"/>
    <w:rsid w:val="00FB55B6"/>
    <w:rsid w:val="00FB5896"/>
    <w:rsid w:val="00FB5FBB"/>
    <w:rsid w:val="00FB6090"/>
    <w:rsid w:val="00FB60BB"/>
    <w:rsid w:val="00FB6BF9"/>
    <w:rsid w:val="00FB727E"/>
    <w:rsid w:val="00FB728E"/>
    <w:rsid w:val="00FB7471"/>
    <w:rsid w:val="00FB7680"/>
    <w:rsid w:val="00FB769C"/>
    <w:rsid w:val="00FB7A80"/>
    <w:rsid w:val="00FC017F"/>
    <w:rsid w:val="00FC1430"/>
    <w:rsid w:val="00FC18A9"/>
    <w:rsid w:val="00FC1944"/>
    <w:rsid w:val="00FC1A80"/>
    <w:rsid w:val="00FC24D2"/>
    <w:rsid w:val="00FC25ED"/>
    <w:rsid w:val="00FC26F1"/>
    <w:rsid w:val="00FC2C5D"/>
    <w:rsid w:val="00FC3284"/>
    <w:rsid w:val="00FC34F5"/>
    <w:rsid w:val="00FC3506"/>
    <w:rsid w:val="00FC395C"/>
    <w:rsid w:val="00FC3A37"/>
    <w:rsid w:val="00FC44CF"/>
    <w:rsid w:val="00FC51E1"/>
    <w:rsid w:val="00FC5FA1"/>
    <w:rsid w:val="00FC5FE0"/>
    <w:rsid w:val="00FC63E3"/>
    <w:rsid w:val="00FC6CB7"/>
    <w:rsid w:val="00FC72D3"/>
    <w:rsid w:val="00FC72EA"/>
    <w:rsid w:val="00FC7619"/>
    <w:rsid w:val="00FC76AE"/>
    <w:rsid w:val="00FD040D"/>
    <w:rsid w:val="00FD07C3"/>
    <w:rsid w:val="00FD1FB2"/>
    <w:rsid w:val="00FD2242"/>
    <w:rsid w:val="00FD2978"/>
    <w:rsid w:val="00FD2D97"/>
    <w:rsid w:val="00FD3B1A"/>
    <w:rsid w:val="00FD4066"/>
    <w:rsid w:val="00FD55E1"/>
    <w:rsid w:val="00FD5FD2"/>
    <w:rsid w:val="00FD6629"/>
    <w:rsid w:val="00FD6A01"/>
    <w:rsid w:val="00FD78B5"/>
    <w:rsid w:val="00FD7D01"/>
    <w:rsid w:val="00FD7F11"/>
    <w:rsid w:val="00FE0113"/>
    <w:rsid w:val="00FE06BB"/>
    <w:rsid w:val="00FE0BC2"/>
    <w:rsid w:val="00FE1458"/>
    <w:rsid w:val="00FE18AA"/>
    <w:rsid w:val="00FE210B"/>
    <w:rsid w:val="00FE252A"/>
    <w:rsid w:val="00FE258A"/>
    <w:rsid w:val="00FE258C"/>
    <w:rsid w:val="00FE27CE"/>
    <w:rsid w:val="00FE2CD0"/>
    <w:rsid w:val="00FE2D71"/>
    <w:rsid w:val="00FE2E76"/>
    <w:rsid w:val="00FE30B1"/>
    <w:rsid w:val="00FE38B7"/>
    <w:rsid w:val="00FE432F"/>
    <w:rsid w:val="00FE450D"/>
    <w:rsid w:val="00FE4703"/>
    <w:rsid w:val="00FE4833"/>
    <w:rsid w:val="00FE4D36"/>
    <w:rsid w:val="00FE4ECB"/>
    <w:rsid w:val="00FE5157"/>
    <w:rsid w:val="00FE525D"/>
    <w:rsid w:val="00FE5A06"/>
    <w:rsid w:val="00FE6575"/>
    <w:rsid w:val="00FE6752"/>
    <w:rsid w:val="00FE695E"/>
    <w:rsid w:val="00FE70A6"/>
    <w:rsid w:val="00FE7806"/>
    <w:rsid w:val="00FE7925"/>
    <w:rsid w:val="00FF01FF"/>
    <w:rsid w:val="00FF021E"/>
    <w:rsid w:val="00FF0379"/>
    <w:rsid w:val="00FF0706"/>
    <w:rsid w:val="00FF0847"/>
    <w:rsid w:val="00FF10BB"/>
    <w:rsid w:val="00FF127A"/>
    <w:rsid w:val="00FF13CE"/>
    <w:rsid w:val="00FF14BC"/>
    <w:rsid w:val="00FF1507"/>
    <w:rsid w:val="00FF1D19"/>
    <w:rsid w:val="00FF1F34"/>
    <w:rsid w:val="00FF2215"/>
    <w:rsid w:val="00FF26ED"/>
    <w:rsid w:val="00FF32A5"/>
    <w:rsid w:val="00FF3755"/>
    <w:rsid w:val="00FF43FF"/>
    <w:rsid w:val="00FF474C"/>
    <w:rsid w:val="00FF4EA5"/>
    <w:rsid w:val="00FF4F34"/>
    <w:rsid w:val="00FF55EF"/>
    <w:rsid w:val="00FF6478"/>
    <w:rsid w:val="00FF65F3"/>
    <w:rsid w:val="00FF716A"/>
    <w:rsid w:val="00FF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CBCE08A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CD2"/>
    <w:rPr>
      <w:noProof/>
      <w:sz w:val="24"/>
      <w:szCs w:val="24"/>
      <w:lang w:val="ro-RO"/>
    </w:rPr>
  </w:style>
  <w:style w:type="paragraph" w:styleId="Heading1">
    <w:name w:val="heading 1"/>
    <w:aliases w:val="BAR"/>
    <w:basedOn w:val="Normal"/>
    <w:next w:val="Normal"/>
    <w:qFormat/>
    <w:rsid w:val="003B7CD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3B7CD2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3B7CD2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3B7CD2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3B7CD2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3B7CD2"/>
    <w:pPr>
      <w:keepNext/>
      <w:outlineLvl w:val="5"/>
    </w:pPr>
    <w:rPr>
      <w:rFonts w:ascii="Helvetica-R" w:hAnsi="Helvetica-R"/>
      <w:b/>
      <w:bCs/>
      <w:sz w:val="20"/>
    </w:rPr>
  </w:style>
  <w:style w:type="paragraph" w:styleId="Heading7">
    <w:name w:val="heading 7"/>
    <w:basedOn w:val="Normal"/>
    <w:next w:val="Normal"/>
    <w:qFormat/>
    <w:rsid w:val="003B7CD2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qFormat/>
    <w:rsid w:val="003B7CD2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eastAsia="ro-RO"/>
    </w:rPr>
  </w:style>
  <w:style w:type="paragraph" w:styleId="Heading9">
    <w:name w:val="heading 9"/>
    <w:basedOn w:val="Normal"/>
    <w:next w:val="Normal"/>
    <w:qFormat/>
    <w:rsid w:val="003B7CD2"/>
    <w:pPr>
      <w:keepNext/>
      <w:jc w:val="right"/>
      <w:outlineLvl w:val="8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TYLE">
    <w:name w:val="BARSTYLE"/>
    <w:basedOn w:val="Normal"/>
    <w:rsid w:val="003B7CD2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sz w:val="22"/>
      <w:szCs w:val="20"/>
      <w:lang w:val="nl-NL"/>
    </w:rPr>
  </w:style>
  <w:style w:type="paragraph" w:styleId="Header">
    <w:name w:val="header"/>
    <w:basedOn w:val="Normal"/>
    <w:rsid w:val="003B7CD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B7CD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B7CD2"/>
  </w:style>
  <w:style w:type="paragraph" w:styleId="BlockText">
    <w:name w:val="Block Text"/>
    <w:basedOn w:val="Normal"/>
    <w:rsid w:val="003B7CD2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3B7CD2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3B7CD2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rsid w:val="003B7CD2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customStyle="1" w:styleId="Heading2Char">
    <w:name w:val="Heading 2 Char"/>
    <w:link w:val="Heading2"/>
    <w:rsid w:val="007919E3"/>
    <w:rPr>
      <w:rFonts w:ascii="Helvetica-R" w:hAnsi="Helvetica-R"/>
      <w:b/>
      <w:bCs/>
      <w:noProof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4</TotalTime>
  <Pages>1</Pages>
  <Words>7684</Words>
  <Characters>43803</Characters>
  <Application>Microsoft Office Word</Application>
  <DocSecurity>0</DocSecurity>
  <Lines>365</Lines>
  <Paragraphs>102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51385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5</cp:revision>
  <cp:lastPrinted>2012-08-09T06:05:00Z</cp:lastPrinted>
  <dcterms:created xsi:type="dcterms:W3CDTF">2026-03-03T06:59:00Z</dcterms:created>
  <dcterms:modified xsi:type="dcterms:W3CDTF">2026-03-03T08:29:00Z</dcterms:modified>
</cp:coreProperties>
</file>