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8DC3" w14:textId="77777777" w:rsidR="002844A8" w:rsidRPr="00E41207" w:rsidRDefault="002844A8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3BB33885" w14:textId="3DED8FEF" w:rsidR="002844A8" w:rsidRPr="00E41207" w:rsidRDefault="002844A8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658C14FE" w14:textId="77777777" w:rsidR="002844A8" w:rsidRDefault="002844A8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4A0E2EF0" w14:textId="77777777" w:rsidR="002844A8" w:rsidRDefault="002844A8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D2B7EC9" w14:textId="77777777" w:rsidR="002844A8" w:rsidRDefault="002844A8">
      <w:pPr>
        <w:jc w:val="center"/>
        <w:rPr>
          <w:sz w:val="28"/>
        </w:rPr>
      </w:pPr>
    </w:p>
    <w:p w14:paraId="28ABB771" w14:textId="77777777" w:rsidR="002844A8" w:rsidRDefault="002844A8">
      <w:pPr>
        <w:jc w:val="center"/>
        <w:rPr>
          <w:sz w:val="28"/>
        </w:rPr>
      </w:pPr>
    </w:p>
    <w:p w14:paraId="5EA93C65" w14:textId="77777777" w:rsidR="002844A8" w:rsidRDefault="002844A8">
      <w:pPr>
        <w:jc w:val="center"/>
        <w:rPr>
          <w:sz w:val="28"/>
        </w:rPr>
      </w:pPr>
    </w:p>
    <w:p w14:paraId="2774D1D3" w14:textId="77777777" w:rsidR="002844A8" w:rsidRDefault="002844A8">
      <w:pPr>
        <w:jc w:val="center"/>
        <w:rPr>
          <w:b/>
          <w:bCs/>
          <w:spacing w:val="80"/>
          <w:sz w:val="32"/>
          <w:lang w:val="en-US"/>
        </w:rPr>
      </w:pPr>
    </w:p>
    <w:p w14:paraId="47A25AC7" w14:textId="77777777" w:rsidR="002844A8" w:rsidRDefault="002844A8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3A8156F1" w14:textId="77777777" w:rsidR="002844A8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3CE176A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EF11C71" w14:textId="77777777" w:rsidR="002844A8" w:rsidRDefault="002844A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52DCDA11" w14:textId="77777777" w:rsidR="002844A8" w:rsidRDefault="002844A8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martie 2026</w:t>
      </w:r>
    </w:p>
    <w:p w14:paraId="7DA68ECC" w14:textId="77777777" w:rsidR="002844A8" w:rsidRDefault="002844A8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2844A8" w14:paraId="0EB6475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9C11307" w14:textId="77777777" w:rsidR="002844A8" w:rsidRDefault="002844A8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7F03FB89" w14:textId="77777777" w:rsidR="002844A8" w:rsidRDefault="002844A8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56D5AAAF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5E01D569" w14:textId="77777777" w:rsidR="002844A8" w:rsidRDefault="002844A8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765152F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BEA5F1A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4F36AB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6EF1303C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35D46037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F7BDF8B" w14:textId="77777777" w:rsidR="002844A8" w:rsidRDefault="002844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3E3BAEDD" w14:textId="77777777" w:rsidR="002844A8" w:rsidRDefault="002844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12B0262F" w14:textId="77777777" w:rsidR="002844A8" w:rsidRDefault="002844A8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0AB5A102" w14:textId="77777777" w:rsidR="002844A8" w:rsidRDefault="002844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4EE8B96" w14:textId="77777777" w:rsidR="002844A8" w:rsidRDefault="002844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7E6DECBA" w14:textId="77777777" w:rsidR="002844A8" w:rsidRDefault="002844A8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A1FA9DC" w14:textId="77777777" w:rsidR="002844A8" w:rsidRDefault="002844A8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BC4345E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119ACA7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101467A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8F99EEC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5B52988D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0AB34ABE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1B47159F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11529E4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3F4BAFC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2844A8" w14:paraId="6F813852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1DC9155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5C0157E" w14:textId="77777777" w:rsidR="002844A8" w:rsidRDefault="002844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5052B50" w14:textId="77777777" w:rsidR="002844A8" w:rsidRDefault="002844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25B70CD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9031D69" w14:textId="77777777" w:rsidR="002844A8" w:rsidRDefault="002844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78C186D" w14:textId="77777777" w:rsidR="002844A8" w:rsidRDefault="002844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491F689" w14:textId="77777777" w:rsidR="002844A8" w:rsidRDefault="002844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EABBB69" w14:textId="77777777" w:rsidR="002844A8" w:rsidRDefault="002844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1D419C97" w14:textId="77777777" w:rsidR="002844A8" w:rsidRDefault="002844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792100A1" w14:textId="77777777" w:rsidR="002844A8" w:rsidRDefault="002844A8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02220E0A" w14:textId="77777777" w:rsidR="002844A8" w:rsidRDefault="002844A8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4B5AA5D1" w14:textId="77777777" w:rsidR="002844A8" w:rsidRDefault="002844A8">
      <w:pPr>
        <w:spacing w:line="192" w:lineRule="auto"/>
        <w:jc w:val="center"/>
      </w:pPr>
    </w:p>
    <w:p w14:paraId="6F980F6D" w14:textId="77777777" w:rsidR="002844A8" w:rsidRDefault="002844A8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3794B3E5" w14:textId="77777777" w:rsidR="002844A8" w:rsidRPr="00EA47EA" w:rsidRDefault="002844A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EC6363A" w14:textId="77777777" w:rsidR="002844A8" w:rsidRPr="00EA47EA" w:rsidRDefault="002844A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51B2755" w14:textId="77777777" w:rsidR="002844A8" w:rsidRPr="00EA47EA" w:rsidRDefault="002844A8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AD107E4" w14:textId="77777777" w:rsidR="002844A8" w:rsidRPr="00A8307A" w:rsidRDefault="002844A8" w:rsidP="00516DD3">
      <w:pPr>
        <w:pStyle w:val="Heading1"/>
        <w:spacing w:line="360" w:lineRule="auto"/>
      </w:pPr>
      <w:r w:rsidRPr="00A8307A">
        <w:t>LINIA 100</w:t>
      </w:r>
    </w:p>
    <w:p w14:paraId="10287200" w14:textId="77777777" w:rsidR="002844A8" w:rsidRPr="00A8307A" w:rsidRDefault="002844A8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2844A8" w:rsidRPr="00AB76B4" w14:paraId="7BEAE04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180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7CC6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A91B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5200D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DBB754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E12FC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47B1541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B31F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7771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F877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CB43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577B2B3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AB8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07E3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6B68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A656BA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45A020C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7674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B860FC9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8957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00F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3F9AB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DEB5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0588C46C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6EF6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BCC6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DD19B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EEBB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C35C57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534FB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352E576D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CCD0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97D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4A8F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A6E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06160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2844A8" w:rsidRPr="00AB76B4" w14:paraId="06FA972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412A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CDCC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E69AD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8F235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580A55D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4868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A97A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9BA7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423CD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E59D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042853A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968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C66F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7458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45664" w14:textId="77777777" w:rsidR="002844A8" w:rsidRPr="00AB76B4" w:rsidRDefault="002844A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A231332" w14:textId="77777777" w:rsidR="002844A8" w:rsidRPr="00AB76B4" w:rsidRDefault="002844A8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428F9" w14:textId="77777777" w:rsidR="002844A8" w:rsidRPr="00AB76B4" w:rsidRDefault="002844A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0AC4C10F" w14:textId="77777777" w:rsidR="002844A8" w:rsidRPr="00AB76B4" w:rsidRDefault="002844A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392F25CE" w14:textId="77777777" w:rsidR="002844A8" w:rsidRPr="00AB76B4" w:rsidRDefault="002844A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60CA2301" w14:textId="77777777" w:rsidR="002844A8" w:rsidRPr="00AB76B4" w:rsidRDefault="002844A8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CF0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C2E7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E51E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A101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2BE2B8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9C3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E911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1188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64ED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56BE54C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8883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49ED6F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7CA9768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6019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8268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914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4769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6E87177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4F9BED1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844A8" w:rsidRPr="00AB76B4" w14:paraId="429CBF8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AB5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03F7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319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B5AE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D3A283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7B2625A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EE5F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9D37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F4D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1EB7DBB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956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48AC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2844A8" w:rsidRPr="00AB76B4" w14:paraId="3A0C995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393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CD6E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1F2CBAB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4398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ECBBA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37A6B7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A78DC3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40D3B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C6A9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1509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D5366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53FC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6A5FFE0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CB7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49B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9CF32D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E41A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8FAC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6308B79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607746BC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18D4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708F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E8E9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21C6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E04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67E209E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E36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EE15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742C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09E8BE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832B084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BAA9C95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5D7C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748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6C9C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897279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5B01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0D75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3E6D09D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2F94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2C7A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74F232D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59F3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0A393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8425904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D93F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3513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771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B0F8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C96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2CF1568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7BA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B99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1912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B94619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4C3263F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E75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1E7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3B2F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175919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EC7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F15B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393920D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C68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D8C0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0BD1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39E3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ECA2D14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0249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9EC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5EC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BE9A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EA55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2A54A2D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C11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5087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7BC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440E4A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1E4E3CE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4352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D77A81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4277E6B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CDB30C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B3FD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E385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40B6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6C8F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893F7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2844A8" w:rsidRPr="00AB76B4" w14:paraId="5B228DEF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7CB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66AA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6D196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63572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5612A61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9B78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2E90B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348D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F993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56C6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BBB52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844A8" w:rsidRPr="00AB76B4" w14:paraId="7E8C3D7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FD1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8369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7F3084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1B2A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7FC49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9A52AAD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2062D83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D4D4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AAFC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33D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E6A6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9277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7072751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2A9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F3F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2AE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161F0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509730B8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5334D87C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1FE7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CDB6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9B7A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3577C5E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0244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BBCA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2844A8" w:rsidRPr="00AB76B4" w14:paraId="1FA50D6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F1C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6439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533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445A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660643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08DE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197FE80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5AF50E9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E6E1D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2F02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4DD8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3E64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2844A8" w:rsidRPr="00AB76B4" w14:paraId="161448C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EE5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6D20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505C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B80F4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15EEC6E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1A0FEFF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3379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90D4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F253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D23649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6E07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D95A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4D37DCF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750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A785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848D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0E939C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B4169B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0709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56CEB2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4E87541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38B21DB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BF9F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20AF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B9E7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A206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4AEB7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2844A8" w:rsidRPr="00AB76B4" w14:paraId="3A4978F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CEE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FF4A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85D4B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7FBE7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5B9D7B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6033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70720F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17895DF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7386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AC50B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60EB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370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8C2DF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CBFA2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2844A8" w:rsidRPr="00AB76B4" w14:paraId="2FA9943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CBA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DD90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23DB867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30B9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0000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52D455D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AC53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BE2C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07C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EE6B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A6CB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2BB4CD3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B22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C7AC5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06CECF2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E11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1D620" w14:textId="77777777" w:rsidR="002844A8" w:rsidRPr="00AB76B4" w:rsidRDefault="002844A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8E05322" w14:textId="77777777" w:rsidR="002844A8" w:rsidRPr="00AB76B4" w:rsidRDefault="002844A8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1FA1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4542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CD8B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2FD6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0749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716BB5F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CDE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90A5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6E2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4404E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723D964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777C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A7B0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DEFA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405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43AA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7DDD589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C57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32B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617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1A7EF9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C85FC8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4F03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FC0B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5E2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531E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D54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4E472EA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45E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1F5C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D89E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F99B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5808C98F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9691C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2422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1542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F83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471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0BB6130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625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B24E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3CF0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9AAF0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538F40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5DC8C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ACF5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FEBA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F68D6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5C29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60BE037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427D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A37F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1705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FBE9A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41400398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6BC8E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C615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F51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36A582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3F5F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F8E2C" w14:textId="77777777" w:rsidR="002844A8" w:rsidRPr="00AB76B4" w:rsidRDefault="002844A8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4B09C61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842D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87AE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79F0F0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AB6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8D68A9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59F50318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2784988C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CEAC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6DB4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74BF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9673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A97A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57D915B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AFC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076E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F2696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97FCB7" w14:textId="77777777" w:rsidR="002844A8" w:rsidRPr="00AB76B4" w:rsidRDefault="002844A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6E97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79D8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2098D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061515BB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F608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80C3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417D7A1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B36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001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5100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4B3AF" w14:textId="77777777" w:rsidR="002844A8" w:rsidRPr="00AB76B4" w:rsidRDefault="002844A8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E23E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535C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C1436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51C0596C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35D2C" w14:textId="77777777" w:rsidR="002844A8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A522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6185EF0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278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3A8C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DDB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2CA640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3EF2A6E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930C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5BD1F63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0E0BDB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950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42A4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900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C73D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39BCBA2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CDC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4CE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3FC9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D6D05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ACC159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4DAE1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22DDD34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548BEA48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6A7B68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3B133CB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D8EE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0EE6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6598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884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61F498E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148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38A7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DE4922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803E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4BEE5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4029B6D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1840F" w14:textId="77777777" w:rsidR="002844A8" w:rsidRPr="00AB76B4" w:rsidRDefault="002844A8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3F6A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A889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C9F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D294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1708444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8EA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D166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156F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43257D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090216BD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FA8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54E94F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B15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48E5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5150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5206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1029F72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B78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785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7E54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41940" w14:textId="77777777" w:rsidR="002844A8" w:rsidRPr="00AB76B4" w:rsidRDefault="002844A8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9B67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ADE9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8E52D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2FAC9EEE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9D10D" w14:textId="77777777" w:rsidR="002844A8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A93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4D735A6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62C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60F3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256D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985B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B85A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5C2950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54DD27E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351BA3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31629BC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EFE6D5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68DB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73B7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FF3B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52D3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01B1505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5A8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11A0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46F14E3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2B0F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5B6F1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3C16EC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4266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13FC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8049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4EC26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438B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47B29A8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4E3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8317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DBF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B98EAA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5A2D3DE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6C9C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1396F6B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378C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D9A9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0C8C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37B6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21AA4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8D744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844A8" w:rsidRPr="00AB76B4" w14:paraId="4141CCD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81D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6C37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5308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285E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C97BBDF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226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3A7420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BD48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48F9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54B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C3FA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37CEE6C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4DB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E37C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AB8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A074C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37B6E3B9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B067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3463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A71B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83D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C8B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59E1BC5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3EA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C2E0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F228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8B85C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998181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1A48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6D722F1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4F04D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3925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0E6D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3E55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335AA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2AB80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2844A8" w:rsidRPr="00AB76B4" w14:paraId="596D1FB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C4A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FD26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6076892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9C7E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F613F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5B682BDD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7AE4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5B05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AA53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0FDE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884D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13A4395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BA1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2C45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6EF52F1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BEE3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E15EE" w14:textId="77777777" w:rsidR="002844A8" w:rsidRPr="00AB76B4" w:rsidRDefault="002844A8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C51E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E1FD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88C04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05A88" w14:textId="77777777" w:rsidR="002844A8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DEE86" w14:textId="77777777" w:rsidR="002844A8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0802EF5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5E7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A694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50D5A56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74DBD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AE2605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EF59044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DAC63AF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9087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998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D3AF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1A7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3759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1E737A2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62A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A55A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5849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D992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408916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E22E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D207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C32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05C1CEE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A4A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B210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F410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19DF169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3459A79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1D9F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FAF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F1FC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31DE4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57E6C6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1643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E5FA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97DE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2B903C7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CA5D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3895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3B68E3C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96B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9661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2B7E586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204F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45AC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62A89B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DEA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7E78B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A736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ACB5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822B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66F8DC9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6471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13CDB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505863B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557BD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3D0B8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2DADB44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A90E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6AA0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6289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FCC0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1D6B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D48207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11A52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2844A8" w:rsidRPr="00AB76B4" w14:paraId="058E12D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ABD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4B4F7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35AF61C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7582D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0E8F5C" w14:textId="77777777" w:rsidR="002844A8" w:rsidRPr="00AB76B4" w:rsidRDefault="002844A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99EB489" w14:textId="77777777" w:rsidR="002844A8" w:rsidRPr="00AB76B4" w:rsidRDefault="002844A8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0A5C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1A5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14D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D17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1DB3C" w14:textId="77777777" w:rsidR="002844A8" w:rsidRPr="00AB76B4" w:rsidRDefault="002844A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F46330" w14:textId="77777777" w:rsidR="002844A8" w:rsidRPr="00AB76B4" w:rsidRDefault="002844A8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844A8" w:rsidRPr="00AB76B4" w14:paraId="2D04030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72E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2B7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0FBC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8A83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F09F70F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7D35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0528E3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2A277C6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7DC1E6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755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C6FB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7217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BA57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68229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844A8" w:rsidRPr="00AB76B4" w14:paraId="57FB1C7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F26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970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B106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07C10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3F419F9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54D1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8BB007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90E776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87D6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F5BA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B752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131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2844A8" w:rsidRPr="00AB76B4" w14:paraId="42E7D07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DE0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2544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75E2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34FB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5E1A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E395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A22C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3AA62A2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B000B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D677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26380D0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7B6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018E2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5B7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D858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AF871F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2BF4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DFAFDB7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39A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DC9E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0532B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3743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D079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2844A8" w:rsidRPr="00AB76B4" w14:paraId="4D5D076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DC9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59484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F971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24596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B86643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5FE0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B70F76E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115B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C119C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C639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664F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2844A8" w:rsidRPr="00AB76B4" w14:paraId="4F2B3E23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4E9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EC675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0662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B8C0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766F82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AB852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E1EE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5043F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46C0CDC9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37D3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8C2F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534C6AB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B37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07B2C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47DD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BACF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4969A95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4F15C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C4F3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77699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00ADBD54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4E8A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E1DC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6E9D2E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AB76B4" w14:paraId="0896482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5E5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B9482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2DD3C0F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5D69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16B2E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65DA238E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DE0B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D359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CF954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5FCC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05D4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844A8" w:rsidRPr="00AB76B4" w14:paraId="6D5B4299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BDB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9E761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3C2B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725D8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0D3C2B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8187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307D6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076E1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169D8349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2509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9F51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AB76B4" w14:paraId="1C8AFEB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D4F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55C27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1C2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D27A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1363F2D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29228C9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2D77941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AC32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FD29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E5E7F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4C0BE2BC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633C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CE8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AB76B4" w14:paraId="27919B8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496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F0AF2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4913E2E5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4442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6972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440B177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0E51253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C9CC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69A8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34453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0F3B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2FCA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E03D44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33F3B5C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AB76B4" w14:paraId="1B948332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D2F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560E3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2DAC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FD6F0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29859C7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F5A12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EBF0ECC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02A79309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1C07B89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2A9D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F8C8C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FA39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99B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FDCF4B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2AA51E9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AB76B4" w14:paraId="2FA0CAB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C8F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8CBB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D13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B87B0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F8155EF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AA5E4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C4ADD3E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F165CF5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7F8D6C8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47DD6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C6A03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BC4D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A439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06FE49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2844A8" w:rsidRPr="00AB76B4" w14:paraId="6466564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D81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4572C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1200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85AB4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9296D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F18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5AA1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65D87C3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E234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042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844A8" w:rsidRPr="00AB76B4" w14:paraId="1269CE1C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3F3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AA46E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2D11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B99D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6C78F7E9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B91B0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10A7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A747B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9F36DF3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DBFE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78C0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DD2FE1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AB76B4" w14:paraId="08B0192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CC4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DC444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F43F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2E307E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207379A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CE30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FCDE2A6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787CDE1B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6961AFE9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67275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1D32A" w14:textId="77777777" w:rsidR="002844A8" w:rsidRPr="00AB76B4" w:rsidRDefault="002844A8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B1E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9A0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37BC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2844A8" w:rsidRPr="00AB76B4" w14:paraId="0F10EC2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8AF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CAE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790A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43760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6BD0AE8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8467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E9522F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A6A693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351E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8D19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E930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B84A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DDAD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2844A8" w:rsidRPr="00AB76B4" w14:paraId="4B4CFF4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9B2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0405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06E1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D572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D746BDA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A3C0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EBD840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77DDB5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6253EB7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487E5A0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F9D4C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24AA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6743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4EE0B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2A37634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141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2AE1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EB25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C1CE8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27EDA256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62797D9B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47E45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7FD0A8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A121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41063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56342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A4C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7289009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4D5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D004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5230FB5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16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7E88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0FDF9A" w14:textId="77777777" w:rsidR="002844A8" w:rsidRPr="00AB76B4" w:rsidRDefault="002844A8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Măldăeni –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Mihăeşti</w:t>
            </w:r>
            <w:r>
              <w:rPr>
                <w:b/>
                <w:bCs/>
                <w:sz w:val="20"/>
              </w:rPr>
              <w:t xml:space="preserve"> și</w:t>
            </w:r>
          </w:p>
          <w:p w14:paraId="1601F402" w14:textId="77777777" w:rsidR="002844A8" w:rsidRPr="00AB76B4" w:rsidRDefault="002844A8" w:rsidP="0064030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63FABB2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9C8F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703F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EEEA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6B811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02284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3B3B2784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642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6976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8B4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B37D4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E397E6E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279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05EA4D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6AAA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E1E70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90F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1461B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2844A8" w:rsidRPr="00AB76B4" w14:paraId="2BE3DDE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C52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3269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066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1BDEE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2425DF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71AB84C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D1BF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2C6C332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B47A8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8C07D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D47B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40156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70D35F57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312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B6DA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ACF4E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F8DD2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C508AC0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8E7E34F" w14:textId="77777777" w:rsidR="002844A8" w:rsidRPr="00AB76B4" w:rsidRDefault="002844A8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81568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A0A1A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260A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24D4003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98510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A868" w14:textId="77777777" w:rsidR="002844A8" w:rsidRPr="00AB76B4" w:rsidRDefault="002844A8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0308F16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8A5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0D74A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007D4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79109A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1D7ED3D1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0B3BF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4C706B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17E07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CC57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0F21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490EE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64C3D9A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D8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E73C8" w14:textId="77777777" w:rsidR="002844A8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509C98A9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97439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C669A" w14:textId="77777777" w:rsidR="002844A8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1AC90F1E" w14:textId="77777777" w:rsidR="002844A8" w:rsidRPr="00AB76B4" w:rsidRDefault="002844A8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5BE67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3A5B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6CBC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1A33" w14:textId="77777777" w:rsidR="002844A8" w:rsidRPr="00AB76B4" w:rsidRDefault="002844A8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EF51" w14:textId="77777777" w:rsidR="002844A8" w:rsidRPr="00AB76B4" w:rsidRDefault="002844A8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6316F0D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0E23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2FA9A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49646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5DB56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C5F4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7245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F8E3E" w14:textId="77777777" w:rsidR="002844A8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C30BDC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E8D8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78FD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28E71B0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728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4188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F0C8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07B13" w14:textId="77777777" w:rsidR="002844A8" w:rsidRPr="00AB76B4" w:rsidRDefault="002844A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66E4E2F" w14:textId="77777777" w:rsidR="002844A8" w:rsidRDefault="002844A8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A4973" w14:textId="77777777" w:rsidR="002844A8" w:rsidRPr="00AB76B4" w:rsidRDefault="002844A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5A09B96" w14:textId="77777777" w:rsidR="002844A8" w:rsidRPr="00AB76B4" w:rsidRDefault="002844A8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DCF64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9F995" w14:textId="77777777" w:rsidR="002844A8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8A332" w14:textId="77777777" w:rsidR="002844A8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97560" w14:textId="77777777" w:rsidR="002844A8" w:rsidRPr="00AB76B4" w:rsidRDefault="002844A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78D744" w14:textId="77777777" w:rsidR="002844A8" w:rsidRDefault="002844A8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844A8" w:rsidRPr="00AB76B4" w14:paraId="36E25EB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A94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BD5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AB2ED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0F1A84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327933CA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8D3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569959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3E9BFD2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14B5EF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F4FD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E690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FEBA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196FA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A9DF2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2844A8" w:rsidRPr="00AB76B4" w14:paraId="536F4FD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746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A36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16B0D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4BA4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759EBB6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4836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B20E70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C83D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B7A3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C946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5258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4C9EA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844A8" w:rsidRPr="00AB76B4" w14:paraId="0A4B6F4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80AB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0974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855A3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5A15C7" w14:textId="77777777" w:rsidR="002844A8" w:rsidRDefault="002844A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7802124F" w14:textId="77777777" w:rsidR="002844A8" w:rsidRPr="00AB76B4" w:rsidRDefault="002844A8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5688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88E03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CEA0E" w14:textId="77777777" w:rsidR="002844A8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5DEBC0D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233A7" w14:textId="77777777" w:rsidR="002844A8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59F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26230C9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EDB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21C71" w14:textId="77777777" w:rsidR="002844A8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04A9D80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1F24B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8E7FC" w14:textId="77777777" w:rsidR="002844A8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46F885FE" w14:textId="77777777" w:rsidR="002844A8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47392AC7" w14:textId="77777777" w:rsidR="002844A8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F56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5337B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BF0A" w14:textId="77777777" w:rsidR="002844A8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1B5CD" w14:textId="77777777" w:rsidR="002844A8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86B24" w14:textId="77777777" w:rsidR="002844A8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11F87FB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8FE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FCA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10A5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C6F251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224ADC2D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CED8084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1D7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6B3E81E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580AF69A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7A350E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2A6E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934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30C5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41E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7AAB5CA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C96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25AAA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1016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9EFE26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788CFB2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4BBF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2FC374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0E1168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662AF9F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42AE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FE12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5B59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92D3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B76BB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2844A8" w:rsidRPr="00AB76B4" w14:paraId="30C26B7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A6C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1AD1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9073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5CE79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C1ED279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2F9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89B1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1866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070E3C9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5906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068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3EADF8E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E9E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A1591" w14:textId="77777777" w:rsidR="002844A8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7C5A1C8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6A5B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0F4800" w14:textId="77777777" w:rsidR="002844A8" w:rsidRPr="00AB76B4" w:rsidRDefault="002844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3F49F387" w14:textId="77777777" w:rsidR="002844A8" w:rsidRDefault="002844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3105F7B" w14:textId="77777777" w:rsidR="002844A8" w:rsidRPr="00AB76B4" w:rsidRDefault="002844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BB89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46613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CA0D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281C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F2A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0C6B9B3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B8A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96C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162A790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0DDB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7E60A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5B40FEFF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3760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3818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DA8A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2159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2CA5" w14:textId="77777777" w:rsidR="002844A8" w:rsidRPr="00AB76B4" w:rsidRDefault="002844A8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8CA38F" w14:textId="77777777" w:rsidR="002844A8" w:rsidRPr="00AB76B4" w:rsidRDefault="002844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04024F3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D4C3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0BFC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465A162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90D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F6A4C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58CD8A53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60406C24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28197B1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5296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1646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5880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1434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DB0B6" w14:textId="77777777" w:rsidR="002844A8" w:rsidRPr="00AB76B4" w:rsidRDefault="002844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D911460" w14:textId="77777777" w:rsidR="002844A8" w:rsidRPr="00AB76B4" w:rsidRDefault="002844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1C7940C" w14:textId="77777777" w:rsidR="002844A8" w:rsidRPr="00AB76B4" w:rsidRDefault="002844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20875CDD" w14:textId="77777777" w:rsidR="002844A8" w:rsidRPr="00AB76B4" w:rsidRDefault="002844A8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11929F5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F56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3628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6C7A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4634E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B673BBC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644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4CF2CE7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84AF5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05FA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2BB3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64C9C" w14:textId="77777777" w:rsidR="002844A8" w:rsidRPr="00AB76B4" w:rsidRDefault="002844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975C5A7" w14:textId="77777777" w:rsidR="002844A8" w:rsidRPr="00AB76B4" w:rsidRDefault="002844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262C6E5D" w14:textId="77777777" w:rsidR="002844A8" w:rsidRPr="00AB76B4" w:rsidRDefault="002844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2844A8" w:rsidRPr="00AB76B4" w14:paraId="69740DE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468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9DA9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4F255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1884A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61863774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3C4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823AD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D654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84C6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C53B4" w14:textId="77777777" w:rsidR="002844A8" w:rsidRPr="00AB76B4" w:rsidRDefault="002844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844A8" w:rsidRPr="00AB76B4" w14:paraId="4F61DD9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793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31D2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36FDD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73852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6E85CC2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3B3B5671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0105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F5A34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4681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013AF79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9AB55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EB44C" w14:textId="77777777" w:rsidR="002844A8" w:rsidRPr="00AB76B4" w:rsidRDefault="002844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3079370" w14:textId="77777777" w:rsidR="002844A8" w:rsidRPr="00AB76B4" w:rsidRDefault="002844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B002A2" w14:textId="77777777" w:rsidR="002844A8" w:rsidRPr="00AB76B4" w:rsidRDefault="002844A8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844A8" w:rsidRPr="00AB76B4" w14:paraId="0B8EC5CE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A4E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7109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400F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55DF98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46F9838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798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05714E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AA7D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65BA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68FAD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2A54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8C89C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844A8" w:rsidRPr="00AB76B4" w14:paraId="41EA4EE8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24E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E30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8067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5CE04C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41567A7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334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E5B15A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B3543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713A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985A6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8E99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D5960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844A8" w:rsidRPr="00AB76B4" w14:paraId="2C7731A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007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9659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5C2D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0BE9D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715A4A3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9AD0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F50892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7FAAE7F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A93167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1A82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2DA2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8A7DE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CE05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774AA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2844A8" w:rsidRPr="00AB76B4" w14:paraId="6DD2184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60E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6B04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6003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22349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5474D36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9BC6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26C8BB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8A0F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48B2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C6749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333D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43995EA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844A8" w:rsidRPr="00AB76B4" w14:paraId="5E6D8C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E25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A0F6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EB10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9AFB24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AA16F7D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EFF5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1D6091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8D9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030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19C6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917D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2494C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2844A8" w:rsidRPr="00AB76B4" w14:paraId="76EEAF7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CEB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D183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62E93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59344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8BF9E0D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1F266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1E4E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88DA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EF7A4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F1C5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CF975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844A8" w:rsidRPr="00AB76B4" w14:paraId="6563841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2D0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FE8B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FC00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C57BB8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32812C4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4C9A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84349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360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F47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AB3E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844A8" w:rsidRPr="00AB76B4" w14:paraId="7263024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7AE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770A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A22EB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9A6033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F693B4C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4CA5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375F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2A44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5D8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2228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844A8" w:rsidRPr="00AB76B4" w14:paraId="35E4EFE1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812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41AD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E014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42276B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0EF310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7B40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B02410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5137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7999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AF60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DB77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146EA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844A8" w:rsidRPr="00AB76B4" w14:paraId="56F71C9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58F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8C77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9AC0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9431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D7E9155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5B9A3F85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3C2C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36678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C2D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834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9239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4815ECE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FAFC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8567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9EAE5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3540F7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109FB2E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6F5D713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8B2B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C1262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A0A9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576F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26E8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08D4DF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D5F6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19A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228F2C0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9EFB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8F6A59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5EFAAC2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6807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AFA3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F126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12F1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8580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0F684A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7FA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E141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1CD6611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7B746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1EE54D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B4F91E3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CA64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D274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D6BC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BAD1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D483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2F45035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3A7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FD91F" w14:textId="77777777" w:rsidR="002844A8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5EC957B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34E8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8A20A" w14:textId="77777777" w:rsidR="002844A8" w:rsidRPr="00AB76B4" w:rsidRDefault="002844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218D39EB" w14:textId="77777777" w:rsidR="002844A8" w:rsidRPr="00AB76B4" w:rsidRDefault="002844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AF8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0DE7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B66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5D38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9F1F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2844A8" w:rsidRPr="00AB76B4" w14:paraId="7A4AF2F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E4D0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D6A92" w14:textId="77777777" w:rsidR="002844A8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28EE2DE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36F46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0BC68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68388B7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A479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94805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CAB5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823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25E5E" w14:textId="77777777" w:rsidR="002844A8" w:rsidRPr="00AB76B4" w:rsidRDefault="002844A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5C974DF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890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139B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12A8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A5F15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62E65C4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318C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B290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26A3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1722E1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F7F0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F26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63253A7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486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0CC4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91F6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E76073" w14:textId="77777777" w:rsidR="002844A8" w:rsidRPr="00AB76B4" w:rsidRDefault="002844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E6C237A" w14:textId="77777777" w:rsidR="002844A8" w:rsidRPr="00AB76B4" w:rsidRDefault="002844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B0F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810E2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C9DAC" w14:textId="77777777" w:rsidR="002844A8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04D994B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2A64" w14:textId="77777777" w:rsidR="002844A8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6061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1DF48B8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95F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6CB9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C96E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B4EC5D" w14:textId="77777777" w:rsidR="002844A8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60DC6F38" w14:textId="77777777" w:rsidR="002844A8" w:rsidRPr="00AB76B4" w:rsidRDefault="002844A8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A37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EA3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F2B1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34453AF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5051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A6AF" w14:textId="77777777" w:rsidR="002844A8" w:rsidRPr="00AB76B4" w:rsidRDefault="002844A8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10912987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689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DA18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463A6E8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99D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4FB4EE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37DCC54F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A400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79F63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A9E6A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C0F5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462D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5785C6D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DBD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878A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768BB2A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10BB4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AE33D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E3C75BF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116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D8CC7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EA6A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B48ED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98F2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5CF5A9F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250A4E7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E23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5B20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B59A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C6FB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34566A3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F61CA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775C6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FC4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E54175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065D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0690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796B50D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0AEFDE8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AC0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0B51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F6668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868CA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7B8F263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D37941D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9CF5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CD3F5E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E5D4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DB1B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72DB8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1B1D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1222708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594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4CA4A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5B912AC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39C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6D9D68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C652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0DF1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192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59F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059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70E8BA1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D7C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433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338C5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B5971C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D72FA32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50EB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2E91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B47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418CBD1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FC633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371F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294E1CF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0E7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D48A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1808B21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EA03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F4903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D70BC5A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8F68E62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0F63A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30ADB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29B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D14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6BC0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574E1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5B155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2844A8" w:rsidRPr="00AB76B4" w14:paraId="792A867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2DB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7796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839CF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E7D3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C255CC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4021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7B061F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A9952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8A3CC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AE1C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462AD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844A8" w:rsidRPr="00AB76B4" w14:paraId="3D17F13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D08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FBFE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1CF12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1AA67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1C2E220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99BA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A8507B8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60492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A301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33D58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516C9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2844A8" w:rsidRPr="00AB76B4" w14:paraId="77CEBF3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E914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C5C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96EB1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843A3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56774B1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4982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E7DA85E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11B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06A5F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DABC3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304E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5A7D607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A9E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3CAD2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59A8A8F6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6DAEE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9B614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ADA07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B4AA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C02A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5832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A5180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025857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47A49B0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D7A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D9E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3FC10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39AB6F" w14:textId="77777777" w:rsidR="002844A8" w:rsidRPr="00AB76B4" w:rsidRDefault="002844A8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28EF3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2EC7A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6C2E4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0EBF4BA5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5AFDD" w14:textId="77777777" w:rsidR="002844A8" w:rsidRPr="00AB76B4" w:rsidRDefault="002844A8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89098" w14:textId="77777777" w:rsidR="002844A8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FCFF2DB" w14:textId="77777777" w:rsidR="002844A8" w:rsidRPr="00AB76B4" w:rsidRDefault="002844A8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2A6BFDD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D20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52DC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955C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D69A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35BAC66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CAC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2920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81C69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1176BF2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772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A2FE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2844A8" w:rsidRPr="00AB76B4" w14:paraId="13F0F3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196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CC3D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AC4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A82C6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68BD75D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E98F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E153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1AE2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1B223A8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CF1C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9F8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1AA0E3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5C9A853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B2E7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1AADF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204+650</w:t>
            </w:r>
          </w:p>
          <w:p w14:paraId="65A5169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04FB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EBD1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peste sch.</w:t>
            </w:r>
            <w:r>
              <w:rPr>
                <w:b/>
                <w:bCs/>
                <w:sz w:val="20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8787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482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A472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973F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2DD2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5D32C205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98B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EFDF5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5733E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6E894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294F50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88189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B23D14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4820D07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DEA0AC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6AC017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0FC1A45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2C9D96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A6D2D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F323F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B7E53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E06BA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218DEFB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073334F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1D4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52450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2FBAC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DEAF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4CCE5A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93B16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0409A5F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0131D89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4DFD9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06EF5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198FE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B1CDD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0C77B80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3722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BED8C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8FDE6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53FC8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3A0B51C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4C585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EE5EBC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9319E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7552F8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0DE10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7EBB3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0CF2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2844A8" w:rsidRPr="00AB76B4" w14:paraId="09683A0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9CF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7FA70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384AF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A14DE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E379FF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01A8C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B44AC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A5C3D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57834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4D32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3633A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2844A8" w:rsidRPr="00AB76B4" w14:paraId="546A4CA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E66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41B85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48A63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D349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D776FE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0DC6A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8B535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099D9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F00B2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E92B8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3737F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2844A8" w:rsidRPr="00AB76B4" w14:paraId="35F7E551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7C2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041FA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403E9BE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EF2DF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3B9D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5BD6E2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F36DFF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3A3FC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AD685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87E01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ACA51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1445B82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B55E8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2844A8" w:rsidRPr="00AB76B4" w14:paraId="1AEAE62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157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B5432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DF2A7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6CA6D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48716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032347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11267E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A280F9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EBB8F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4187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CBC90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2844A8" w:rsidRPr="00AB76B4" w14:paraId="7137F89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632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22A7D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8DAB9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B7F9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A9A4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1DC4D4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B8DC0A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24F6C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1AF80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AAA51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C878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2844A8" w:rsidRPr="00AB76B4" w14:paraId="24B2AF16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B69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F908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898A8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9428F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BF3A5E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306E8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60D023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9E0C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D0F70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A0AA7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B9886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2844A8" w:rsidRPr="00AB76B4" w14:paraId="0D8220AD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A68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F49349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73FFF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E8E0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40B755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A1596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36F0AE1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A53C67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F1340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265828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4D3F4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2844A8" w:rsidRPr="00AB76B4" w14:paraId="345E5DE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C4D3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AEB9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C7A3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FA381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646EAE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F69C1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978DAEC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4C733FFD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C6AA5D9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226966FA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40A04316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7AA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06CC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AD24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1FDE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585E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844A8" w:rsidRPr="00AB76B4" w14:paraId="32610E5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849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B8F1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DF63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C96E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0C5980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5E6F0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B5946FA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4AAB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68D7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DFDA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8A6F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6A2D8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844A8" w:rsidRPr="00AB76B4" w14:paraId="268A486C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4DA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04AB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F7E7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44EC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A904D6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5C846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1023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DE6B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80CC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F57D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3764F85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9253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64C0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EC11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4188E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92F17E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50C74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2AB8AA5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29F2A0E1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C128F69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4F148769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19B9FEF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A537708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5F0A3443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2583DDAF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4EDC5944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9659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BFEB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6B13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9F19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C6CAF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844A8" w:rsidRPr="00AB76B4" w14:paraId="576A7B3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F0B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E27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98A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50E2F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4207B2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11613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7958DCB9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61188EEE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025B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2B9F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5EBB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085E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CEB10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844A8" w:rsidRPr="00AB76B4" w14:paraId="554F951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AC4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EBF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B3EF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B7A9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E1A220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780F0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A6BB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29D2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5094977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2D0E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DCC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8439F9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3C61972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76C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D84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A5A252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F878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F41C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95A385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152F65E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506BD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66D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FCD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E5B6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918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1BBCAD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:rsidRPr="00AB76B4" w14:paraId="730B2F4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0DFC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6A87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ACEA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5BCB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0F4DA1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EC379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A7DD81D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8D8D00F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30B2D57F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57B54154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055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9B9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9F60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010A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7CCE8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2844A8" w:rsidRPr="00AB76B4" w14:paraId="433D07E9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F5A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DF40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8300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28257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932D9D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B03C2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32C2BB4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095668B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BA74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D454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6AF1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9104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3443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2844A8" w:rsidRPr="00AB76B4" w14:paraId="056C66B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613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05B1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2895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AE91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D6C796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98BA0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2EE7009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CED4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694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ACAF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A26B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2844A8" w:rsidRPr="00AB76B4" w14:paraId="332C8AF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513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0AF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8503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1B4D8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A7A7A0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74E28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786E2D9E" w14:textId="77777777" w:rsidR="002844A8" w:rsidRPr="00AB76B4" w:rsidRDefault="002844A8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9057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3F58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0396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7F99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FE09E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70CE3DF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2844A8" w:rsidRPr="00AB76B4" w14:paraId="019E17C5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1C5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8240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D68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F1976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249A07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8D2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603C290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E6C3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AA48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645A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E30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80648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2844A8" w:rsidRPr="00AB76B4" w14:paraId="37300E21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89E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22D2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A1CC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6EA88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445142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B11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2EFF36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0A58A33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91ED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CCA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75B5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CF1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2844A8" w:rsidRPr="00AB76B4" w14:paraId="1BCD19C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D5F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0281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0059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3C4B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5DE0C7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16B0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FC4BD8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39A865F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C5BD6D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E05D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20B9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3E34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29D1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2539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2844A8" w:rsidRPr="00AB76B4" w14:paraId="1BEAEC8D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2A5E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95F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467A244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DD7A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7468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2AB8DA7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10C8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9501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3123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DE1B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8928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5B7B153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76C8328E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AED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80B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987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FD8A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9C8880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D17D92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06F267C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37F5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88B0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ACA1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25E7848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44DD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A20C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4388EBB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844A8" w:rsidRPr="00AB76B4" w14:paraId="0FE192B4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878A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A983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EF45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B1610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BE47A8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D41D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414BDA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2ABCD85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9C409D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60BAA2E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309107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8E80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9AC0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8984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7981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3B128D6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C4A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1C8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1230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AE33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7ACB7D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38155F5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26F6607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0B93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E149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A06F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9ADC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D3A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049BFB6B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47A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514C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B163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1F585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38C522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9630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83BA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6A15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918C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08F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1B83B7E9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E0A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E797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7E47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46F3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075B5D7C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E22F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3A30D53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7E709D9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B427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18C2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A5B2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6EC3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460AAC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2844A8" w:rsidRPr="00AB76B4" w14:paraId="7C93C9E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1A8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297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A052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03E50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4977460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5F21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7E4AEF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8776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A273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FB05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DC6E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2844A8" w:rsidRPr="00AB76B4" w14:paraId="358338C4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A22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4FC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5F72E26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3648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3645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FFDD97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B8A7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C86F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3B73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10F84CB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2CD0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FB41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29CCEBE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1D6EB41A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78F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F6E2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2C69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9A17B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218D183C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6B3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930B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A3F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33631F3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24A7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E9E6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2844A8" w:rsidRPr="00AB76B4" w14:paraId="7E833BB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FFA2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C603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3103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1F4B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8559EB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57B6BFF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EB59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C29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EBE5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8665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A2E6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3951766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104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87F89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07217B6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7964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9BF6C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05829B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4DBA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C23F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B687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41CA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616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57E7B4D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0AA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8BD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1CF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9ADC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5DFCB64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9E63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086D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EA4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56758F8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FA01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E0DE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615592F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0EA0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FE80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901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58EB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290933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F6B85B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45DF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D34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138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1104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B757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6F84F857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238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7F00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61B0168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D3F0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474D9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6178DBE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9B17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9428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AD07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D779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1EBF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E0561C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33CD053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14C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1AA7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D24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4834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A1C1FB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A34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549D2D7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70BE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12BB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A9D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DF32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85B71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844A8" w:rsidRPr="00AB76B4" w14:paraId="7D7AD9F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89A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6F63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0129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6F63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4EF718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2CC3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17C2209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9384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168C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C8B9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0F6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8F1DE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2844A8" w:rsidRPr="00AB76B4" w14:paraId="7522104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E72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B1BD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7866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D11D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201291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2FB2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EB8E04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1D67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D940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4D9F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A912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7F566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844A8" w:rsidRPr="00AB76B4" w14:paraId="7D77810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0E0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19F7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FADA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5278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6CAFDD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86AE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B202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D3D0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B0C9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F990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5FACD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844A8" w:rsidRPr="00AB76B4" w14:paraId="2D5A36F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2B2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C5F2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AACE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94A4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68E27C2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3C1A42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3710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2D3822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56BB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0FE0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E2A2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3413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2747C0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AD5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50BD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014040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C7BD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75FB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6BFEBD8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9AEA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ED30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2858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8E7D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7A4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747A84C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4C4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85BF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D4D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5B5DC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72A5A9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11F0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2D702BC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434C622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645DA15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7702A10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7718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A99D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B97A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D7D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1A7A8C69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201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DAD3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BEB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12707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171F2E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B80680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4964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6528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8419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9C53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02DD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1EAF64C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57A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5AF9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003EE81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B5E5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F76E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01C1DD8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BFED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C2CD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0820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8542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041D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99C1D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2844A8" w:rsidRPr="00AB76B4" w14:paraId="7AE7608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9D4D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674C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535AACC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2B72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58B50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6726667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5229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BF7E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15F7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7FAD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F2D8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2D824D9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6F6A800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667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CE9C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119E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BD65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13EA813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66C5BB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69C6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66AABBA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D3A1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AC1C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A9F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D24D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4B2D3A8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64E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F37F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686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4C0C5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B812B2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356286E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E748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286D3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274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6CD7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660E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0104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6B67D151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128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1A0F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86C0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9656DC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38F26D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5D1D5A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F4A4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5D260D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2DABF8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33FB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31D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5B1B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FAFC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2F892FD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F0B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0395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5C2422B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4A4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0E962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7AA3176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6B8E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EC4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42E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E176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44D1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623F400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1830B47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A51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28C7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289E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1BF0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527B6F4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7E20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0058444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0F23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8592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1387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D40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76874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2844A8" w:rsidRPr="00AB76B4" w14:paraId="566B939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14D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57F1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A35A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A2C4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4CF07D9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E409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AD02EE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41A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AB4A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156C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B615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923E4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2844A8" w:rsidRPr="00AB76B4" w14:paraId="02B50DD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D0D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B9E8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3CFD7EC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57B0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E64A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1AE77C9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4E6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475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CB05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61FF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46A0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096C088E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2BB8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A2A6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9AC3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90FBC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0169D9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EA85D1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8B7E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58557F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B85C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8EDC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7B3A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FF6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6D09EB3B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DAA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BCF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B50A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3143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59AE56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A54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60B223A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ED61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75BE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DDEA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35A7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11C6F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2844A8" w:rsidRPr="00AB76B4" w14:paraId="649FBB5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34E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4BFD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1465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5704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120E51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1EEB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32F950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62B3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5348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DCEF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9364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4491F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2844A8" w:rsidRPr="00AB76B4" w14:paraId="209949F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FA6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105E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D6F9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F2F4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48EF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6BBD054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D80382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AF7156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CACB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BC1D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79C7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A286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7B7D6AA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1570B9E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2844A8" w:rsidRPr="00AB76B4" w14:paraId="36CCDC15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10D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D39C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74C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E06B3C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D7EAE5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6FF24B3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D5FF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6985E6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E6B5C8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A8F3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55D2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FDD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DAB9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1BD34272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E0C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21EC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2DFC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20A7D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2D2EFC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714603A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8084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1D31482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9F64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8FFA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4233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82A1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32FEBD91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C89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3ECA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B559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4EF98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8C7F6C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A5218D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AC7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34B3A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315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524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7BFD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6942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4D308BC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20E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9B40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C4B4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D0E1B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E70448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101F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5B48F2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3ECA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BCD8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90A6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51E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10238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2844A8" w:rsidRPr="00AB76B4" w14:paraId="04B9CF5D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039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8CD4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51191E4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C384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7E08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86C46C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DD3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A652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7E28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794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BC55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7B5EF3B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AB76B4" w14:paraId="148A5E47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E8B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FBA3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3C46FF9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7D4C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3B252C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B0DD00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2BF20AC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7F9498F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02BDDED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491A386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32CB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6B8F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3228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FF7A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D538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0A04859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836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1472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2C41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E9469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4A45534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9083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F7A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9B0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20EA5CA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2249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F3E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7AD183D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D2E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570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4FF8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BDE6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0EFA86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51B431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8B4F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481F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AA6B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2CCA86F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367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BEAB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6886D2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2844A8" w:rsidRPr="00AB76B4" w14:paraId="7F0604BB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617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D90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1211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2E20C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3AC547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097AB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437576E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0A220EC6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79D867D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13D4AF7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3771D29A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34D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DD0B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9CF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229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0BE96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2844A8" w:rsidRPr="00AB76B4" w14:paraId="7BFCB89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84D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5700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82F7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51970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D0871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ED9C9C5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541E4190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179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3D35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0C35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2ED1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2EA1A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2844A8" w:rsidRPr="00AB76B4" w14:paraId="7AF8105E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78A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ED2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1557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7C84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75C6CF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E3480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4C0DF74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46492D85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006432FE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F04EE6D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B3B8F43" w14:textId="77777777" w:rsidR="002844A8" w:rsidRPr="00AB76B4" w:rsidRDefault="002844A8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3C00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995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9A5C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990D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96885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2844A8" w:rsidRPr="00AB76B4" w14:paraId="2D5E72A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E5E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89D3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4401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A940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E9DD82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187A944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6690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2478B6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BDD2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059B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EA9E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9F16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0E4C8C20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3F8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BC80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9D6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7B73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B7B717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9BC076C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7F0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656F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22A3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C26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16A6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32A1129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67C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1A74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A61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E341C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460808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FD58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720242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43F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130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9D0A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64E7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CDF79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2844A8" w:rsidRPr="00AB76B4" w14:paraId="480B5164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C21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C9C4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5662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BDB4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4237093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9F44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7FCC109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56CC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B45A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B909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8211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2844A8" w:rsidRPr="00AB76B4" w14:paraId="1B6A18D5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4CD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6699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E649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66D8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D65422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828D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E3382F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3324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D198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8FEF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97EE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545F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2844A8" w:rsidRPr="00AB76B4" w14:paraId="0BB137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5FC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1F1D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A6C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74E0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428716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34B9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C8C60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861443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2682FE1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D23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E2B6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37EC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2B3B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E63CA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844A8" w:rsidRPr="00AB76B4" w14:paraId="199E0B20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F30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675D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7D3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07851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589A29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F4F8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0AAB4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2A58EC4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C350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B4F5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EC75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24A8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28CB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2844A8" w:rsidRPr="00AB76B4" w14:paraId="5C4E87A4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83A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0338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41D65D3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2311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2F93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5180222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3BAB043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ACD87D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16FD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B728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66BF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5C9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4C46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6D7F7899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869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5BA1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1453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59640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A5EABCC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1696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046497E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2223BDC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2F3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2728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1964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F738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7EC3C186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8A2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9FA4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2DA3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A762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1D4826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B6C0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358C34B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5ED01B9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70BF3D0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7395393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3EBFEC2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63D4A9C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1336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E75B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6282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FF92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D6067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2844A8" w:rsidRPr="00AB76B4" w14:paraId="32246126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22E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B96B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1B70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88865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397049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8AD5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DAB6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58A5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962C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056F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28BE64E8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C38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DBC6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1C6D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16C10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3DF84B5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1C1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9BCD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F177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41E5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232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67D76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2844A8" w:rsidRPr="00AB76B4" w14:paraId="3C6686B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CDE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48F7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08C1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AB42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331EB01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6826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582A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4DB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B069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7E5C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5738641B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E82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5AA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2E37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1D850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2D844E5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ECE7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FAD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B89E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8E4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D238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6465BC1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41E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D98C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9DE2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D822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706B3D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CFB7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3B7FA5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AD97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523C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ABE6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039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812B4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2844A8" w:rsidRPr="00AB76B4" w14:paraId="6E73BC1F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EB1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DDEE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CD59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3B49B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286CF7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2AD2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7FB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4AB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BB7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AFF6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2844A8" w:rsidRPr="00AB76B4" w14:paraId="55230AFB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DE9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BD49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5E76A1B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761D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E260C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2CA8B2E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4094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EB6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C05F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D023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B922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282882D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221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D9D3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4AD5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B514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10F8F23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2273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82C8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0D09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F2ED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3A20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9ABBE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2844A8" w:rsidRPr="00AB76B4" w14:paraId="69C0CEC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F27E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9983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09F0BA3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50F4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C7BFD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5D17FCB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6CF5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6AA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3ADC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9ED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02ED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0926026A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AAE9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8DD6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3812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2DA35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14E0C82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A6D6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3F328D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16FB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82D4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ED10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665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800AA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2844A8" w:rsidRPr="00AB76B4" w14:paraId="5F3BA7E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4A2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124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F224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323BC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592C409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6F85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362C5E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F8A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C7F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B8C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17BA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D20CA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2844A8" w:rsidRPr="00AB76B4" w14:paraId="21FC8D1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F95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BCBC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B80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5BE1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6CB2DE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C1EA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20C78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4791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62D6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90EF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73F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26EDC0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2844A8" w:rsidRPr="00AB76B4" w14:paraId="4DC9F15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0911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EBD3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45E0AD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30A2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AA7B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6A41980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268B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E6F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158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6EC6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7EC87" w14:textId="77777777" w:rsidR="002844A8" w:rsidRPr="00AB76B4" w:rsidRDefault="002844A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4121072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E7C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782F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887D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6F0BF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672B78B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3113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789A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810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A5CE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A0931" w14:textId="77777777" w:rsidR="002844A8" w:rsidRPr="00AB76B4" w:rsidRDefault="002844A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6FF7464" w14:textId="77777777" w:rsidR="002844A8" w:rsidRPr="00AB76B4" w:rsidRDefault="002844A8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2844A8" w:rsidRPr="00AB76B4" w14:paraId="2FF59DC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5EE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546B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6E98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7963A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1F059A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B413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10F2B38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9DD166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0821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CB4E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F35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8EA6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6B9458C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C64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C75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E334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24E9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BEDACE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E0C2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0DF51AE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59E2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2BA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3F48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83FC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541C96F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210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206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988C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1275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4B6E0CF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5397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9CE0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31B2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44FE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A0A0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EFEA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2844A8" w:rsidRPr="00AB76B4" w14:paraId="489013F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B8C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A0D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7CC7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CD1B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5A56C5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8F9F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2D9C4A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A31A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FBE9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F886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1110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69D5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2844A8" w:rsidRPr="00AB76B4" w14:paraId="698290F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A51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C9D0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0F36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78D4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4E430E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5638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838798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399A119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6A0E15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4F25FA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214CBD0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7FD495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AF3F34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91F7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2FD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0BD6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FC26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61F86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2844A8" w:rsidRPr="00AB76B4" w14:paraId="550DB4B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DA2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1BBA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8BE3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557DC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DC6FE3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2F29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1AC0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1573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BCE8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F841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C094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2844A8" w:rsidRPr="00AB76B4" w14:paraId="7E8B79B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10A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B6CC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9D7E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4C942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7DD8BB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DD1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39D3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4292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C21B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5AA2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FDFAC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2844A8" w:rsidRPr="00AB76B4" w14:paraId="4AF59BA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CA3DB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FAC6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64B2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2DFF8C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42B1524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F803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47F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114E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3FB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4CF6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2844A8" w:rsidRPr="00AB76B4" w14:paraId="4F3E49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612B7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26E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97DD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3DCE3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401BF80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80B2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BA0976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4ADC57A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021A8AD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D1B4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E72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C00D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9B4E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4E084E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8EF61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0E5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A1ED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DBB8E" w14:textId="77777777" w:rsidR="002844A8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3EE0F8D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6800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99FE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05DB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57E5917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9E26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EC23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5AE629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844A8" w:rsidRPr="00AB76B4" w14:paraId="4D91D29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BE782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3F99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BAB2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C24DC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E141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D56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B823E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07CB5" w14:textId="77777777" w:rsidR="002844A8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D131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2844A8" w:rsidRPr="00AB76B4" w14:paraId="38CED84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499D8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D931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FEE9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20AA3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DC80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FB78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03046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8C7CC" w14:textId="77777777" w:rsidR="002844A8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592D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2844A8" w:rsidRPr="00AB76B4" w14:paraId="70E07F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4C395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1A49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F06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68EE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43F4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B819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699AD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2614F" w14:textId="77777777" w:rsidR="002844A8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BD6E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2844A8" w:rsidRPr="00AB76B4" w14:paraId="63B45B2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96053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122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594890D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A91C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E7662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688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19B8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90C9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6038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2551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E747A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2844A8" w:rsidRPr="00AB76B4" w14:paraId="33335ED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1AF68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C52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13484BC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FC64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B608A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C25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3F8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009E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9058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552B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2844A8" w:rsidRPr="00AB76B4" w14:paraId="2B38DFA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CA63E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864A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AF1B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74A5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C2ED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EE24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B794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8C7E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AF5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6CBAAB2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E88F8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674D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594E788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09D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F0452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123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772C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BE4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45E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91A1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2844A8" w:rsidRPr="00AB76B4" w14:paraId="43FCA4A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4536C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9BD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1E31B8D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CBDE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D86A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AE5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65D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DD21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1357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D4CC" w14:textId="77777777" w:rsidR="002844A8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97C635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844A8" w:rsidRPr="00AB76B4" w14:paraId="7ED2CBB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465C0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5A147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1649231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424C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32CE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E482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2B67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CDB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3224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6A48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2FB988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DE5BA2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E578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1A63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F3998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87D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7A555B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5F97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0159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D12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A541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2844A8" w:rsidRPr="00AB76B4" w14:paraId="2BC2C8B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C2A12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E20B9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572A504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632A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2AE8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E33C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399B" w14:textId="77777777" w:rsidR="002844A8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CBF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AC39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D418E" w14:textId="77777777" w:rsidR="002844A8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668C10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844A8" w:rsidRPr="00AB76B4" w14:paraId="7B81BFD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9C03B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6F2B1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545+925</w:t>
            </w:r>
          </w:p>
          <w:p w14:paraId="02D97C7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9C1E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E12D8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CD78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5528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AC70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218C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E78B0" w14:textId="77777777" w:rsidR="002844A8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25900D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844A8" w:rsidRPr="00AB76B4" w14:paraId="12CC505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A8D05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CF5D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618106D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01AA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3A78F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1406E5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866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2CB6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1228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66A2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38DEB" w14:textId="77777777" w:rsidR="002844A8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4E8673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844A8" w:rsidRPr="00AB76B4" w14:paraId="609011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321B3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A6351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64D11AE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2E3B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6D9B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253B337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180D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7BB0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B59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55F5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709B0" w14:textId="77777777" w:rsidR="002844A8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1CB553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844A8" w:rsidRPr="00AB76B4" w14:paraId="33B0C04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0570C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54CF3" w14:textId="77777777" w:rsidR="002844A8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5F65F" w14:textId="77777777" w:rsidR="002844A8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696A2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A83F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5186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35D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CF7D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DA2F0" w14:textId="77777777" w:rsidR="002844A8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2844A8" w:rsidRPr="00AB76B4" w14:paraId="40FDF5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CE589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8593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3FF26E3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AFD7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B5F2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E449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A448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2AED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ABE8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D4AD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705A9A01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A0B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358A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3C473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851FA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261C7AF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8D2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3DE1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BED8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501D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FAE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2844A8" w:rsidRPr="00AB76B4" w14:paraId="478DBB7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FEA4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FB12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40BCA56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3022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16EE9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5CCC98F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5CBF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DD8E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8106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944F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85908" w14:textId="77777777" w:rsidR="002844A8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43C477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844A8" w:rsidRPr="00AB76B4" w14:paraId="7C092D4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1F4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450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3140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F34AD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68C250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64E0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9CF28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132E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9DC0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A967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A32B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B76B4" w14:paraId="1858CB6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454E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778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B9C9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2B83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CD34AF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FA5C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64B8423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761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43B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20BF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19F5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DB285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7A894D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962A4C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2844A8" w:rsidRPr="00AB76B4" w14:paraId="7AB76BB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D99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8F44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753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6A4B6B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DDC278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64AB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ACCA63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840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8CF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B9F1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30F4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DA2B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8E7CF0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FFDE7E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2844A8" w:rsidRPr="00AB76B4" w14:paraId="5D43A1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B4E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8CE8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7D02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68801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906E718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C5D6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8F848E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C15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726F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F8AB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109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DDAE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2844A8" w:rsidRPr="00AB76B4" w14:paraId="607713B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57A3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8BC7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205A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0BAC0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CC95015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22AE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450E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1AE1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FF33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3009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7A78B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2844A8" w:rsidRPr="00AB76B4" w14:paraId="5D76D1D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8B79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28BC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A386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73783A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0D81F9C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19C0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AC7A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293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F89B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1E2D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C7BA3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5D3F38E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2844A8" w:rsidRPr="00AB76B4" w14:paraId="4D710DB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938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17B2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DA01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2886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7F814F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9F6A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8BFE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7138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5F41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3125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028B1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C9EA6C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2844A8" w:rsidRPr="00AB76B4" w14:paraId="6AE238C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FA4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C010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0733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FC5C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2B50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EE8FDE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B607D4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2CCC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6F32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A87C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836D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22AB88A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9A6464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2844A8" w:rsidRPr="00AB76B4" w14:paraId="4248596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0C3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6D02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B71A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3200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261888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ED1B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1632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5B60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5ACE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6B26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979BFF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2844A8" w:rsidRPr="00AB76B4" w14:paraId="0E8CDF2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C77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3148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089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30326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AC58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348AEA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660F1A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30A8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7B0B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4187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AF32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9DF174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844A8" w:rsidRPr="00AB76B4" w14:paraId="429ADDA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A546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63A9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1486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38A11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44EEB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34475A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33254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EC17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FA3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508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2844A8" w:rsidRPr="00AB76B4" w14:paraId="5E13C90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44DB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C62B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3180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9DF52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2918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A253F3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1F6AE5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A4001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6336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E52A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9E66" w14:textId="77777777" w:rsidR="002844A8" w:rsidRPr="007B5A25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6C1789F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844A8" w:rsidRPr="00AB76B4" w14:paraId="2B9F031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E425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132E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AFBD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B85B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F74F8C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881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6C0AA59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05325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2ADD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43DF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A084A" w14:textId="77777777" w:rsidR="002844A8" w:rsidRPr="00AB76B4" w:rsidRDefault="002844A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CFDBC" w14:textId="77777777" w:rsidR="002844A8" w:rsidRPr="00AB76B4" w:rsidRDefault="002844A8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844A8" w:rsidRPr="00AB76B4" w14:paraId="1EA406B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80FD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22D4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F9539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4C676D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E289186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37BC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F45D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677A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573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14D3" w14:textId="77777777" w:rsidR="002844A8" w:rsidRPr="00AB76B4" w:rsidRDefault="002844A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FCACD" w14:textId="77777777" w:rsidR="002844A8" w:rsidRPr="00AB76B4" w:rsidRDefault="002844A8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844A8" w:rsidRPr="00AB76B4" w14:paraId="1EE1B7B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92EC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830C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930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09E8C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3342E0E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78A0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8130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FBD01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29CB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1F72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93B709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844A8" w:rsidRPr="00AB76B4" w14:paraId="337DD95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294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DED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9C1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8C66C9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65028F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FDCC0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8FDD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CA2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B353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C91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63FA1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844A8" w:rsidRPr="00AB76B4" w14:paraId="6E62991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8CAF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D0A9E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437CF86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1AF2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B95D0F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633E5E2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6FC5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B5BA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780D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714B3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1C0E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04382E6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7D727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5DE3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02CBB9A8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E204C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49DB4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16E113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6CCA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54D66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7272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51E8B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7025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AB76B4" w14:paraId="75C30638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3180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FFBC7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AD9EE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277B1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71AA1677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CCFC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32B417C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FD1F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8E9D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DFCB8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4F6F6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2844A8" w:rsidRPr="00AB76B4" w14:paraId="607954A9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7DCA" w14:textId="77777777" w:rsidR="002844A8" w:rsidRPr="00AB76B4" w:rsidRDefault="002844A8" w:rsidP="002844A8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09A82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424D2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583F4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7C43DE43" w14:textId="77777777" w:rsidR="002844A8" w:rsidRPr="00AB76B4" w:rsidRDefault="002844A8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29A23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1CD7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F1BB4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699B0" w14:textId="77777777" w:rsidR="002844A8" w:rsidRPr="00AB76B4" w:rsidRDefault="002844A8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2D1DA" w14:textId="77777777" w:rsidR="002844A8" w:rsidRPr="00AB76B4" w:rsidRDefault="002844A8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29B1C7A4" w14:textId="77777777" w:rsidR="002844A8" w:rsidRPr="00A8307A" w:rsidRDefault="002844A8" w:rsidP="008B25EE">
      <w:pPr>
        <w:spacing w:before="40" w:after="40" w:line="192" w:lineRule="auto"/>
        <w:ind w:right="57"/>
        <w:rPr>
          <w:sz w:val="20"/>
        </w:rPr>
      </w:pPr>
    </w:p>
    <w:p w14:paraId="1C643BA4" w14:textId="77777777" w:rsidR="002844A8" w:rsidRDefault="002844A8" w:rsidP="004C7D25">
      <w:pPr>
        <w:pStyle w:val="Heading1"/>
        <w:spacing w:line="360" w:lineRule="auto"/>
      </w:pPr>
      <w:r>
        <w:t>LINIA 101</w:t>
      </w:r>
    </w:p>
    <w:p w14:paraId="4C50CB8F" w14:textId="77777777" w:rsidR="002844A8" w:rsidRDefault="002844A8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844A8" w14:paraId="2202B6C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03A4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E8A7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4A13A41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050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CA1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6D299C0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2B5A" w14:textId="77777777" w:rsidR="002844A8" w:rsidRPr="009E41CA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31D1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163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C09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E43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E1659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2B0E123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E715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003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3D0D69C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3163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6AB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16A9FBA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8F0F8" w14:textId="77777777" w:rsidR="002844A8" w:rsidRPr="009E41CA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1AC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54F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CB4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B33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2D11B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0D269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0D8E66E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2844A8" w14:paraId="4911604D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BC91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F8C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4FB8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4D1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77ED3FF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63BB29F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5B6BC" w14:textId="77777777" w:rsidR="002844A8" w:rsidRPr="009E41CA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012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C0C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1AC8987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ED97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6CD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0F60AFA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4EE7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C11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930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6CA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6DF8DE1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7F6E2AC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9E5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22042FE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5E4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B91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6A8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EDC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8E97C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2844A8" w14:paraId="4168877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E8F8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230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681C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C63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5827608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1E5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7489125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CE4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591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EFFD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69ED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2844A8" w14:paraId="42036B7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55D0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034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1A177D4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BEA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D1A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1EFCBEDA" w14:textId="77777777" w:rsidR="002844A8" w:rsidRDefault="002844A8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8557" w14:textId="77777777" w:rsidR="002844A8" w:rsidRPr="009E41CA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33C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EC4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2B5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8800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4E6B9F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E063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05F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9473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DBF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7011" w14:textId="77777777" w:rsidR="002844A8" w:rsidRPr="009E41CA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E28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A1F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67F99F2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8E6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ED7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C58BFC5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C486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29B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0D93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8DCE" w14:textId="77777777" w:rsidR="002844A8" w:rsidRDefault="002844A8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Ghergani Cap Y - </w:t>
            </w:r>
          </w:p>
          <w:p w14:paraId="7BABE3A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C3B5" w14:textId="77777777" w:rsidR="002844A8" w:rsidRPr="009E41CA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AD3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65E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  <w:p w14:paraId="20DA4FD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2EE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8C7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F4B3C7F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1EE76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157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103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C8B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02C0248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68DB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4DB849B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582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2C13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F85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BC8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EEC46C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B4B8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D5D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6351F25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23B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9A50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64CC230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8B39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63FD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E87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9A9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1EE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2892E1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EEA0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6D4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4A233D7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CD4F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34ED" w14:textId="77777777" w:rsidR="002844A8" w:rsidRDefault="002844A8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512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EB9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7A1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9E7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7B9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BE9FDD5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41ED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15B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CCB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6E4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71237AA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926135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D2C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80E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D88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F51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D1C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C78C2D2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D137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CFC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1110998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E852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942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62EB1AE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99A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B36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232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E538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488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EDAF34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EE71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648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81A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C6D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4C645B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065A" w14:textId="77777777" w:rsidR="002844A8" w:rsidRPr="00A165AE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885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E6D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9F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B47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A6064D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E845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690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4B1AC95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123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6D2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EBF01E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DB9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3628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7CB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413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C92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2844A8" w14:paraId="4555223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6D70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39A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9EF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9D9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D19082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B30B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AC53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C49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D56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AB7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04759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1F92F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2844A8" w14:paraId="025C823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E325A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A48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9B7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08D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1D48917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7ED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DA4B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72A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FB0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7E3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508D5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4B5DD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2844A8" w14:paraId="063F40D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26EF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5AD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EDE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A42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DB3B2A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90E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C3E9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6FA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216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4A3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3B56B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79F88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2844A8" w14:paraId="62A824F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033A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909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373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251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7AD0E5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E6A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9653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3C45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534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D4B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50197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EEF7E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2844A8" w14:paraId="446A254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FFD9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20E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9F3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555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0AF48A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370C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8B80E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FCE6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D02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A744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BB9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2BE28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F32B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844A8" w14:paraId="786B947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B324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353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16E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B3C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7E253F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554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41FFB6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39FD69C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9CECCD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D94D84E" w14:textId="77777777" w:rsidR="002844A8" w:rsidRPr="00A165AE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E26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80D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19B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584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94FE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2844A8" w14:paraId="768BE0F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0FAB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FCFE" w14:textId="77777777" w:rsidR="002844A8" w:rsidRDefault="002844A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6D338F5C" w14:textId="77777777" w:rsidR="002844A8" w:rsidRDefault="002844A8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BC9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17D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A67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3490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474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6A69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DE5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57CDD86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1508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C1D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A77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B56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3A66389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C7B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F52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9C4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067D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DA2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57F68DA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8C8A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53C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2B5B351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87FE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0BA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1789644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EAB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FA3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8507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D7B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769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47646C6E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94D0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A6E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542A019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740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855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39DB2F0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D46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334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3B8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67B5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776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F867DA5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92C5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957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4411C07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2F1C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2BB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DE931D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4E9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BAE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93F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7472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341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2844A8" w14:paraId="1656E7A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D406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9CA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A962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FD33" w14:textId="77777777" w:rsidR="002844A8" w:rsidRDefault="002844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8FB7D3F" w14:textId="77777777" w:rsidR="002844A8" w:rsidRDefault="002844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AD0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E3C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2BA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66602C2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FFB6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AD8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2844A8" w14:paraId="4CE6973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3383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D86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702F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9E95" w14:textId="77777777" w:rsidR="002844A8" w:rsidRDefault="002844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AFC75FE" w14:textId="77777777" w:rsidR="002844A8" w:rsidRDefault="002844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967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5E7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4E1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644E345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2781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74C4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2844A8" w14:paraId="126ED84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D4C6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87D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5F99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6865" w14:textId="77777777" w:rsidR="002844A8" w:rsidRDefault="002844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4CEAF41" w14:textId="77777777" w:rsidR="002844A8" w:rsidRDefault="002844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60BC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CAB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58A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08C68CF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8D8F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6D8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2844A8" w14:paraId="14B8EE5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7F93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0B6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83C7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5D35" w14:textId="77777777" w:rsidR="002844A8" w:rsidRDefault="002844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593E9404" w14:textId="77777777" w:rsidR="002844A8" w:rsidRDefault="002844A8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4E8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21D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8FD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726006E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6C51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3E8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2844A8" w14:paraId="3997061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AB9D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682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4F0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346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2966AB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249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34F0FE0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1C4E942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D96AA2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680AA26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B04925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26C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EFD2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93CF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79D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92327D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7EEA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B9B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775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4B3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39E99A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9949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B86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325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EF1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A4E5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7D5B4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844A8" w14:paraId="77C56DD7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C29E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FAD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FDD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660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2A4488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53805A3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8F4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02B353F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003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6E3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06D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AEF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67F8E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2844A8" w14:paraId="711F434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D7D3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AA4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F33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FF7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4A1349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776B91F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CBE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FC3DF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2F9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601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261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503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47449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2844A8" w14:paraId="72C1D816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B0C5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60A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3CB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D06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35A7174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6634799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AB48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F5BC0B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C5A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991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815B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EC1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2844A8" w14:paraId="20C31E5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CADE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585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526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02A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4C8A796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71D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705908C3" w14:textId="77777777" w:rsidR="002844A8" w:rsidRPr="00FA5543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21F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F33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741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3A52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2844A8" w14:paraId="5026579A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9A6E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771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23B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069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CA74E7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297AA20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664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110B62F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BDB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F2E7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67C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6A5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581B9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2844A8" w14:paraId="6C69DCE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852F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5EE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7CF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E5D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23257F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117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105BFCBE" w14:textId="77777777" w:rsidR="002844A8" w:rsidRPr="009E41CA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B7D3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F95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305C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044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DC7E75E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697F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0B2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86F4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C30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739D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1A2B37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A53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DF4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B99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5C5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2844A8" w14:paraId="6217B33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EDB9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8D5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8F0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E72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C1484B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AB3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E47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D61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0BE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0ED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4EFB9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2844A8" w14:paraId="3AF3CAF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1901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202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DEAA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FAB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21A0033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5E0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02BEE7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F0E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D957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089C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2C7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751C1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C2604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2844A8" w14:paraId="14EAE02F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7E9D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2F0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82F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88D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6B8243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9E8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C2F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455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CD2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951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DA4485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1C3B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BCE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CFF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8461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49B4E65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AF7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4F3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415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48B11F5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D4BC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5AC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ADDD31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95A8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317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572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6FF8" w14:textId="77777777" w:rsidR="002844A8" w:rsidRDefault="002844A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67D254E8" w14:textId="77777777" w:rsidR="002844A8" w:rsidRDefault="002844A8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43F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D167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30C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0E70B9D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E5CC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716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0EC576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7DC31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1E8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6CB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DD5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53F8B24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75E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629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7F5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2A7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190C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2844A8" w14:paraId="3342A8E1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9881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6C6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4F3D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83E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2CA3AC8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8F3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52B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D9C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4607937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975E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BCE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77AB5E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49A0F31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3E99F46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2844A8" w14:paraId="69C2C91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8AD2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4DE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3FA8E99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238C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80D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7C4A567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4AE3694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60B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645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D84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466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CE2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2844A8" w14:paraId="3E0EAC4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BC3C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3DF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E8A4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CE3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CFF10E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A68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FBC57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2D2F97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42B9FE0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800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6CF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5DF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0B8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2844A8" w14:paraId="5F48358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4FB9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58E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3B976B7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A4BE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9ECE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02A3537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7A8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C65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F00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9F5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ECC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2844A8" w14:paraId="727799E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8052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ADA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57E8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308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247F9AC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B7C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C3189E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383AA9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8C7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7A8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BFF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5DE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2844A8" w14:paraId="4301F18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CA3F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D91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09BBE0C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3C23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1AD0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ED1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556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7C2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5A44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0AA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2844A8" w14:paraId="3D2CCCB0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873D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00E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1418A4A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F1AF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92B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CACCBD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101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D89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F6C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5B35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2C018" w14:textId="77777777" w:rsidR="002844A8" w:rsidRDefault="002844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06E02945" w14:textId="77777777" w:rsidR="002844A8" w:rsidRDefault="002844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609BF9A8" w14:textId="77777777" w:rsidR="002844A8" w:rsidRDefault="002844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AC587B5" w14:textId="77777777" w:rsidR="002844A8" w:rsidRDefault="002844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6F4173F" w14:textId="77777777" w:rsidR="002844A8" w:rsidRPr="002C6BE4" w:rsidRDefault="002844A8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2844A8" w14:paraId="4E2AFA69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5EFD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150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B1B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C94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5D04B7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2EAF7E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430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BB6F82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C7DD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0F4A5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E7E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968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E89EC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6E1F9F3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2844A8" w14:paraId="3AB2F2B2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5F4A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8F3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426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CBF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790300A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F83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EBDE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67C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7A7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B37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B828CE7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636D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3D2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615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7F6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2493D2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091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B57DD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3AA5E3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59ECBF57" w14:textId="77777777" w:rsidR="002844A8" w:rsidRPr="00164983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4D4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E95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AA6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2E4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D73E6C" w14:textId="77777777" w:rsidR="002844A8" w:rsidRPr="0058349B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2844A8" w14:paraId="5A5AE9B8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4152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EAF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C91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5C9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4A3A92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168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CD2806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969B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922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D8D7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5AB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99C65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2844A8" w14:paraId="7B768EB2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2A2F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2DF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E49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9E3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126EAB2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AA79EA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3C3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1E7BC68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BD38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BB8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3F6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D9D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E7E60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066F6B5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844A8" w14:paraId="1C6676D5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408C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F45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209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43A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3095239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AA4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3CC150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74F8B3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25AD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4B3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6AD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2B9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8A92F6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92BC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097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0BE6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3F1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6185023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B06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68456B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3DE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2F1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8E6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E79B" w14:textId="77777777" w:rsidR="002844A8" w:rsidRPr="00860983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B5F06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5BD3DFF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6A43733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2844A8" w14:paraId="3C451B0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2B07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969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75ADF48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AC3AC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753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007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EF1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A28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902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0F7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023FA9D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AA71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9952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ECC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98F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19B4DDB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1A4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ABF187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850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BB8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182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109F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5F37863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844A8" w14:paraId="1E77678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39B2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216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B428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903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02AD321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96641C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C22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2D52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8904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2D3D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6C8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0FEADDE4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927E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D8C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11B5C89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824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B35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011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BBC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BAD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486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D0B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566C46F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2C66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43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67E51FA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3DE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FC7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7AE65D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0886495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679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56B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261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183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053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602D692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A94F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EFE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21B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B31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D11318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172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50AB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752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705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21D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4482922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844A8" w14:paraId="584ABA7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396F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296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F76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243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F5377C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027A5D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6BE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64D44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A34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C18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0C5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83A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BDF49D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5448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263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366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49D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5B8F767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9C031C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9AB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CB2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75F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08F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972A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A70CA1A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D060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969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F78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CCE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2F31E7F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89C13D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12A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213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8D6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9DD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79D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04BF8EA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62C9A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9CBA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709A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38A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6F38E30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D87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A1FB5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FAD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D3B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826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731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0601675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78B6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AD3E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F62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B6E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7866E6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C2F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4CF3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B91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478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D06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2B470F5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59571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1C6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0A6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2F1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C337F9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54D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40C9CB4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1887B49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CF6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98A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0A8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36D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2844A8" w14:paraId="33998E67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5B71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E23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1C5A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77C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068CF0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0FDB64C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542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F2D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769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AAC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C28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02AD8EA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E075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B69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2FF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2B3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4A6775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B58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4768C85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81F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7C9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0FA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BFE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2844A8" w14:paraId="2CB83E89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05F79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965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C14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789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BDADF2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614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1350FD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1DA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420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960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619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2DC04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6736647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2844A8" w14:paraId="1B108C84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CE6F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348C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971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5D8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B597D1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1FD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27332B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1AC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456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0C4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0E4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2844A8" w14:paraId="216B268C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6BCF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C57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AEA8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17E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448C5D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C46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A1C0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068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B99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96B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570622A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844A8" w14:paraId="6BEA324E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9B35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0BA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155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ECD1" w14:textId="77777777" w:rsidR="002844A8" w:rsidRDefault="002844A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78AD06EF" w14:textId="77777777" w:rsidR="002844A8" w:rsidRDefault="002844A8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E614" w14:textId="77777777" w:rsidR="002844A8" w:rsidRDefault="002844A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5A4C6E" w14:textId="77777777" w:rsidR="002844A8" w:rsidRDefault="002844A8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F68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2F0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FCEF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D96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0A9D0DAC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D2E6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7F1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B44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C58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3482BFE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709CDA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32D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C08AB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C2D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474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8B0C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340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0BDDBEF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2F24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56A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054331E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8B4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383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61803E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52599D6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BAB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F8B5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784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D218C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C51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62A76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2844A8" w14:paraId="755E8D6C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49D9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E49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8D9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419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393D06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E7A8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A02E1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341605E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4BED09A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B90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9F4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6CA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666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EFAC4D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2844A8" w14:paraId="725293AD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46B49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49D8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D48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176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47EEA7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8A7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7704DB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73EB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E3A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2D8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A768B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2844A8" w14:paraId="6844764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443D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C3A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DD2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ED1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270A57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2BC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6CEC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8ED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BF10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627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2844A8" w14:paraId="49E62B26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8153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067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281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2BC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F5E768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37E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2928D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53E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F038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563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3F9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4E678C6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224BA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B7D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2C1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38C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0FCF0C4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F62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690F62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03B0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E42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05B0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070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2844A8" w14:paraId="0F835AE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3F95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3F5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612A1BD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C1A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11B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76D252F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406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55F6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9968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F8DB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CDBE" w14:textId="77777777" w:rsidR="002844A8" w:rsidRPr="006064A3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64759FE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545C1B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F893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F7E5" w14:textId="77777777" w:rsidR="002844A8" w:rsidRPr="006064A3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78D7D38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9286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E63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2814778C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AF12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4C77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440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8F5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E64A" w14:textId="77777777" w:rsidR="002844A8" w:rsidRPr="006064A3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53404FE4" w14:textId="77777777" w:rsidR="002844A8" w:rsidRPr="001D28D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67307D9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1B77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6E7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67EA651C" w14:textId="77777777" w:rsidR="002844A8" w:rsidRPr="006064A3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C9C0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97C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51907CA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873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B7B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FCC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D7F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47F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2844A8" w14:paraId="7F28543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F045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31C7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674C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BDC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67E15097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49DD990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A7A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82DDC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1D7CD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D77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FF12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50E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5CC8AE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501E7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CF1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619271F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638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23F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5D921F0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87C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435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930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59FF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8AA5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5C85DFB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554D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7557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D49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D7C9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71180A9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40A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1B6E465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657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8B5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1FC3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342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2844A8" w14:paraId="7C1E0A6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635E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CD5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253E35D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3BE9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4132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A57F60D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7373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722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2F7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82AE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2B9F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56224781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2844A8" w14:paraId="22335D5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433A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BCE5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7934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9BD4" w14:textId="77777777" w:rsidR="002844A8" w:rsidRDefault="002844A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E8F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0DDAE4A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218219E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99BB3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EC82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BFFD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6898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2844A8" w14:paraId="75A2622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CA4C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A95B6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2142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DF61" w14:textId="77777777" w:rsidR="002844A8" w:rsidRDefault="002844A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768F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505D427C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7686" w14:textId="77777777" w:rsidR="002844A8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C69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EC635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A4F0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2844A8" w14:paraId="09136AE1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5420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5286" w14:textId="77777777" w:rsidR="002844A8" w:rsidRDefault="002844A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7C51C" w14:textId="77777777" w:rsidR="002844A8" w:rsidRPr="000625F2" w:rsidRDefault="002844A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8243" w14:textId="77777777" w:rsidR="002844A8" w:rsidRDefault="002844A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7BF1BEF" w14:textId="77777777" w:rsidR="002844A8" w:rsidRDefault="002844A8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6043" w14:textId="77777777" w:rsidR="002844A8" w:rsidRDefault="002844A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3CCC46" w14:textId="77777777" w:rsidR="002844A8" w:rsidRDefault="002844A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55C6B" w14:textId="77777777" w:rsidR="002844A8" w:rsidRDefault="002844A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372E" w14:textId="77777777" w:rsidR="002844A8" w:rsidRDefault="002844A8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D666" w14:textId="77777777" w:rsidR="002844A8" w:rsidRPr="000625F2" w:rsidRDefault="002844A8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D61B" w14:textId="77777777" w:rsidR="002844A8" w:rsidRDefault="002844A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17957D" w14:textId="77777777" w:rsidR="002844A8" w:rsidRDefault="002844A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63CEA16B" w14:textId="77777777" w:rsidR="002844A8" w:rsidRDefault="002844A8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2844A8" w14:paraId="75B5269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785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B27B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F85D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0644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5CE298E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1809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42FD6E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7A5345C2" w14:textId="77777777" w:rsidR="002844A8" w:rsidRDefault="002844A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67A8236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1C7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3ECD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0714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647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8490D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2844A8" w14:paraId="2A576B0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B903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84A0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D47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2ACD" w14:textId="77777777" w:rsidR="002844A8" w:rsidRDefault="002844A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8EAFC8D" w14:textId="77777777" w:rsidR="002844A8" w:rsidRDefault="002844A8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6D4A" w14:textId="77777777" w:rsidR="002844A8" w:rsidRDefault="002844A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E586EFA" w14:textId="77777777" w:rsidR="002844A8" w:rsidRDefault="002844A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71A61E0C" w14:textId="77777777" w:rsidR="002844A8" w:rsidRDefault="002844A8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992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9BD3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9D701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03AD" w14:textId="77777777" w:rsidR="002844A8" w:rsidRDefault="002844A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BD42B" w14:textId="77777777" w:rsidR="002844A8" w:rsidRDefault="002844A8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2844A8" w14:paraId="33C3C6D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03F2" w14:textId="77777777" w:rsidR="002844A8" w:rsidRDefault="002844A8" w:rsidP="002844A8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464A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B439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1FB3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805C4B6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33D1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8728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E624" w14:textId="77777777" w:rsidR="002844A8" w:rsidRDefault="002844A8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EECA" w14:textId="77777777" w:rsidR="002844A8" w:rsidRPr="000625F2" w:rsidRDefault="002844A8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6AAA" w14:textId="77777777" w:rsidR="002844A8" w:rsidRDefault="002844A8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AFE531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4377FFD4" w14:textId="77777777" w:rsidR="002844A8" w:rsidRPr="002A69B0" w:rsidRDefault="002844A8" w:rsidP="002A69B0">
      <w:pPr>
        <w:pStyle w:val="Heading1"/>
        <w:spacing w:line="360" w:lineRule="auto"/>
      </w:pPr>
      <w:r>
        <w:lastRenderedPageBreak/>
        <w:t>LINIA 102 A</w:t>
      </w:r>
    </w:p>
    <w:p w14:paraId="6D9E46A6" w14:textId="77777777" w:rsidR="002844A8" w:rsidRDefault="002844A8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844A8" w14:paraId="34B941FD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37F4" w14:textId="77777777" w:rsidR="002844A8" w:rsidRDefault="002844A8" w:rsidP="002844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69F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269AB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BAC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D85853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2F3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66A3A0F3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6279E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12EC1EF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76BAC9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CB3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ED9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BA8E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9C1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2844A8" w14:paraId="234C9535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50B7" w14:textId="77777777" w:rsidR="002844A8" w:rsidRDefault="002844A8" w:rsidP="002844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531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BF06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313F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851827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98C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D9F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1CF9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8471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3A4B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E1D24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2844A8" w14:paraId="5738382E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DA8F" w14:textId="77777777" w:rsidR="002844A8" w:rsidRDefault="002844A8" w:rsidP="002844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84A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D94D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48B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B54B9E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48E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5134ACB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CD1CAA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475960E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98B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88E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E901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9D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A0BB2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2844A8" w14:paraId="542FD7B0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3054" w14:textId="77777777" w:rsidR="002844A8" w:rsidRDefault="002844A8" w:rsidP="002844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C46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A4F9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9A1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D8AD9B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52D0495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014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248DA74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6956895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37DF737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AA86" w14:textId="77777777" w:rsidR="002844A8" w:rsidRPr="0088732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87A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1679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E7E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6BD5ADD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6E2D" w14:textId="77777777" w:rsidR="002844A8" w:rsidRDefault="002844A8" w:rsidP="002844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9C2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410E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903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5324C84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5232E8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740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65BC87A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CAD4B1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86E0" w14:textId="77777777" w:rsidR="002844A8" w:rsidRPr="0088732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3C6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27F1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3C8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23521FAC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BD4E" w14:textId="77777777" w:rsidR="002844A8" w:rsidRDefault="002844A8" w:rsidP="002844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3E4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83E2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2C2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F3E813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BF087D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B03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5D3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C18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461C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99E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0DC7A23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C5A7" w14:textId="77777777" w:rsidR="002844A8" w:rsidRDefault="002844A8" w:rsidP="002844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6C0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8357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73E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43C245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324ADDE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6E2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1FA2F2A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9444BA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4FF0" w14:textId="77777777" w:rsidR="002844A8" w:rsidRPr="0088732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FA27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DDB5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50F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560A4DDF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5919" w14:textId="77777777" w:rsidR="002844A8" w:rsidRDefault="002844A8" w:rsidP="002844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D96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ABD7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412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40C69B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5B40DD2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560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AA2D" w14:textId="77777777" w:rsidR="002844A8" w:rsidRPr="0088732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483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D426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86C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298CBFF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5753" w14:textId="77777777" w:rsidR="002844A8" w:rsidRDefault="002844A8" w:rsidP="002844A8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055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7E14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8F3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B633BE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68FDB740" w14:textId="77777777" w:rsidR="002844A8" w:rsidRPr="0088732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042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12E7B68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E51ACD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E60612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5BEC" w14:textId="77777777" w:rsidR="002844A8" w:rsidRPr="0088732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4F4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B812" w14:textId="77777777" w:rsidR="002844A8" w:rsidRPr="0005248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789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AD6A884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1F6D2BBD" w14:textId="77777777" w:rsidR="002844A8" w:rsidRDefault="002844A8" w:rsidP="00D76EC7">
      <w:pPr>
        <w:pStyle w:val="Heading1"/>
        <w:spacing w:line="360" w:lineRule="auto"/>
      </w:pPr>
      <w:r>
        <w:lastRenderedPageBreak/>
        <w:t>LINIA 102 B</w:t>
      </w:r>
    </w:p>
    <w:p w14:paraId="3A33B6D2" w14:textId="77777777" w:rsidR="002844A8" w:rsidRDefault="002844A8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2844A8" w14:paraId="3263C646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962DD" w14:textId="77777777" w:rsidR="002844A8" w:rsidRDefault="002844A8" w:rsidP="002844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AA8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BD3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8A03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9C7A23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0D5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75B6C7A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016027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6768B2D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6A1E3B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6D8C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9944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9B3F" w14:textId="77777777" w:rsidR="002844A8" w:rsidRPr="002E38A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29AD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9B644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2844A8" w14:paraId="03F33BF2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3F46" w14:textId="77777777" w:rsidR="002844A8" w:rsidRDefault="002844A8" w:rsidP="002844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441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C9C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46DB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322518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D95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CFA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1D3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BCFF" w14:textId="77777777" w:rsidR="002844A8" w:rsidRPr="002E38A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39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24B662A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2844A8" w14:paraId="2D9C8983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6AE3" w14:textId="77777777" w:rsidR="002844A8" w:rsidRDefault="002844A8" w:rsidP="002844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543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96D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27C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48E7C6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27C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002BEB5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FEF685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E82398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D90C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80B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DBA0" w14:textId="77777777" w:rsidR="002844A8" w:rsidRPr="002E38A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8AD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2CAAA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2844A8" w14:paraId="7F68BCFC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43A6" w14:textId="77777777" w:rsidR="002844A8" w:rsidRDefault="002844A8" w:rsidP="002844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281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2228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E67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5CD577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1A07FB1" w14:textId="77777777" w:rsidR="002844A8" w:rsidRPr="00473804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638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71A9C45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18DD8A4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060EB5D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7D61B53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ECB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A5D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B50D" w14:textId="77777777" w:rsidR="002844A8" w:rsidRPr="002E38A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7C2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0898156C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0C73" w14:textId="77777777" w:rsidR="002844A8" w:rsidRDefault="002844A8" w:rsidP="002844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5903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576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0B3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D7C204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DF03171" w14:textId="77777777" w:rsidR="002844A8" w:rsidRPr="00473804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A57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17CA02A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BD57A0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DD2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B6C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5CFD" w14:textId="77777777" w:rsidR="002844A8" w:rsidRPr="002E38A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4E8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978D6D4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8B6E" w14:textId="77777777" w:rsidR="002844A8" w:rsidRDefault="002844A8" w:rsidP="002844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CCF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2BB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313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A34035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871C31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9EC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2915119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2ED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99F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B6FFE" w14:textId="77777777" w:rsidR="002844A8" w:rsidRPr="002E38A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43B0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C8AC022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5CB4" w14:textId="77777777" w:rsidR="002844A8" w:rsidRDefault="002844A8" w:rsidP="002844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F4F7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500A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837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D508BE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4613F9AE" w14:textId="77777777" w:rsidR="002844A8" w:rsidRPr="00473804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5D4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A2C66A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46BA91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40E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FBEB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8D07" w14:textId="77777777" w:rsidR="002844A8" w:rsidRPr="002E38A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21C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50273C8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C753" w14:textId="77777777" w:rsidR="002844A8" w:rsidRDefault="002844A8" w:rsidP="002844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6F1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2276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DC1A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AFA0DF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05F6735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2D7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26E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FD2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9277" w14:textId="77777777" w:rsidR="002844A8" w:rsidRPr="002E38A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BC3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D603CB5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856A" w14:textId="77777777" w:rsidR="002844A8" w:rsidRDefault="002844A8" w:rsidP="002844A8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117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F9E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7CB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9B2417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668748BA" w14:textId="77777777" w:rsidR="002844A8" w:rsidRPr="005B65A6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EC1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1E58585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E4133C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66B578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4C1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6F0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88F4" w14:textId="77777777" w:rsidR="002844A8" w:rsidRPr="002E38A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ECE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05A1DB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233CAE0F" w14:textId="77777777" w:rsidR="002844A8" w:rsidRDefault="002844A8" w:rsidP="00410133">
      <w:pPr>
        <w:pStyle w:val="Heading1"/>
        <w:spacing w:line="360" w:lineRule="auto"/>
      </w:pPr>
      <w:r>
        <w:lastRenderedPageBreak/>
        <w:t>LINIA 108</w:t>
      </w:r>
    </w:p>
    <w:p w14:paraId="69EE4565" w14:textId="77777777" w:rsidR="002844A8" w:rsidRDefault="002844A8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844A8" w14:paraId="1F7E1FA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2C9F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D66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46B3D5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DA347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D9EC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A90224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31F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D78E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4D3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D64E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1EF6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67ECBF26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006DF158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4D07CF6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1D56A17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2844A8" w14:paraId="653068CD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0BD6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F69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830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B06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6244C1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A3F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0713B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C8D582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F0B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403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96D6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5834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2844A8" w:rsidRPr="0058349B" w14:paraId="03BD4DFA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7D3B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047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46BC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7DA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3BD43F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1B7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5BA20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44640C22" w14:textId="77777777" w:rsidR="002844A8" w:rsidRPr="0016498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5E86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234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4A83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E56C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734224" w14:textId="77777777" w:rsidR="002844A8" w:rsidRPr="0058349B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2844A8" w14:paraId="14F7630A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1CB5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AF7A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BF92B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BA3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C4FAB4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729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BB2D1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D1568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190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6706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C30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77474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2844A8" w14:paraId="02B7C814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3917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2BF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A0324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567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8EC092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22766B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927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74F4E0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3830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549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05D1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AD80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416F3C3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636708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2844A8" w:rsidRPr="00F80ACE" w14:paraId="660DA4EF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4BE7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D64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6D4142B4" w14:textId="77777777" w:rsidR="002844A8" w:rsidRPr="001571B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E17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3F4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212DCDA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6364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7897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010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A6DC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067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1A4BB93A" w14:textId="77777777" w:rsidR="002844A8" w:rsidRPr="00F80ACE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B878C0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64E1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CF7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468B369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0C5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7EBA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6C991AA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159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4635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4A1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A209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FDE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638D371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F5D1D3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C3FC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7EA6" w14:textId="77777777" w:rsidR="002844A8" w:rsidRPr="00346ED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99E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B0A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EF7C55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2596A1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36D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60FAB1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222D0F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6CB878F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7C065E2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1B56A25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7312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569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1C5A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6A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844A8" w14:paraId="01A9EC4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94C2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9EC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435C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FF0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31BAA5B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074FB7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83E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306C0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930C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09C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CF526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89F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26F5DB0C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E782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5B4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1A72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399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8AF30B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15D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30E0E7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3B75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C8E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1D41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D255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0DAB6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46758ED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2844A8" w14:paraId="290C55CD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2863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2D5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3D9E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8AE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F08663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F83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DAD4FD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C5B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C21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0149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11B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1D0B7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344DD5B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2844A8" w14:paraId="27B8ECF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532B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76D3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B398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952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212B9B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236B573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67FD48C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A1F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9F82AC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08D774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6D22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98F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90AD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1F3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33F7D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2844A8" w:rsidRPr="00884DD1" w14:paraId="51AC329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C074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2498" w14:textId="77777777" w:rsidR="002844A8" w:rsidRPr="00E804A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7E3B97D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CC48F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774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5BE64DD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0F0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AA62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2A7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38A0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35B4" w14:textId="77777777" w:rsidR="002844A8" w:rsidRPr="00E804A9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0DD22398" w14:textId="77777777" w:rsidR="002844A8" w:rsidRPr="00884DD1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054DFC" w14:paraId="4FA1AD4A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C9C8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2F252" w14:textId="77777777" w:rsidR="002844A8" w:rsidRPr="00DD4D1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6AA7068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9773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BD1A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7C77847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4A1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FAF2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DE4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CEEB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E7E3" w14:textId="77777777" w:rsidR="002844A8" w:rsidRPr="00DD4D10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4AE1B320" w14:textId="77777777" w:rsidR="002844A8" w:rsidRPr="00054DFC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054DFC" w14:paraId="6CCFCA08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C17C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5E1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116F0428" w14:textId="77777777" w:rsidR="002844A8" w:rsidRPr="00DD4D1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3DF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C30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74BB3B9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8A4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2E57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9F1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1264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372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2844A8" w:rsidRPr="00054DFC" w14:paraId="44C1F8F5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8B71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55A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2003AFC8" w14:textId="77777777" w:rsidR="002844A8" w:rsidRPr="00DD4D1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4EA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D241" w14:textId="77777777" w:rsidR="002844A8" w:rsidRDefault="002844A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2B82D7F0" w14:textId="77777777" w:rsidR="002844A8" w:rsidRDefault="002844A8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E13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ACD6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791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328A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AC4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2844A8" w:rsidRPr="00884DD1" w14:paraId="08CA5052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AEB0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6E0E" w14:textId="77777777" w:rsidR="002844A8" w:rsidRPr="00535AB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73D4D9F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B7A2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ADF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730D076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652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FF9B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C71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42EE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826D" w14:textId="77777777" w:rsidR="002844A8" w:rsidRPr="00535AB9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39583A88" w14:textId="77777777" w:rsidR="002844A8" w:rsidRPr="00884DD1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058561F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1641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ABDC" w14:textId="77777777" w:rsidR="002844A8" w:rsidRPr="00535AB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CE2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43642" w14:textId="77777777" w:rsidR="002844A8" w:rsidRDefault="002844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2992737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26589C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4864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80B8C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43E0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B33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A385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EAE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2844A8" w14:paraId="30ECC47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BCCE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E0A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90BA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FC5F" w14:textId="77777777" w:rsidR="002844A8" w:rsidRDefault="002844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6E6FA951" w14:textId="77777777" w:rsidR="002844A8" w:rsidRDefault="002844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4CBF7C57" w14:textId="77777777" w:rsidR="002844A8" w:rsidRDefault="002844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EF7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1BBA1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B761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DF8E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88B6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3A34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04B4B6E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2768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854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5C4B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73E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38323C9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A4A9FE7" w14:textId="77777777" w:rsidR="002844A8" w:rsidRDefault="002844A8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4C3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A9B80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49B7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F0A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5A22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97C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E992F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16B6FA8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2844A8" w14:paraId="2EDE39C9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6A73" w14:textId="77777777" w:rsidR="002844A8" w:rsidRDefault="002844A8" w:rsidP="002844A8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8FE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4764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5A33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42525CC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6CBF01A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06EE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9BE6D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3AC3C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436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CA1F4" w14:textId="77777777" w:rsidR="002844A8" w:rsidRPr="00D16CE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CC9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E5B9CB4" w14:textId="77777777" w:rsidR="002844A8" w:rsidRPr="00FE25BC" w:rsidRDefault="002844A8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5EEC0416" w14:textId="77777777" w:rsidR="002844A8" w:rsidRDefault="002844A8" w:rsidP="00815695">
      <w:pPr>
        <w:pStyle w:val="Heading1"/>
        <w:spacing w:line="360" w:lineRule="auto"/>
      </w:pPr>
      <w:r>
        <w:t>LINIA 109</w:t>
      </w:r>
    </w:p>
    <w:p w14:paraId="1F65B8EE" w14:textId="77777777" w:rsidR="002844A8" w:rsidRDefault="002844A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844A8" w14:paraId="6AAFE8EE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3C62" w14:textId="77777777" w:rsidR="002844A8" w:rsidRDefault="002844A8" w:rsidP="002844A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3EB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A8E8" w14:textId="77777777" w:rsidR="002844A8" w:rsidRPr="001B30CD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BAB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0CF0418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5DF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378D9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CBEE" w14:textId="77777777" w:rsidR="002844A8" w:rsidRPr="001B30CD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21A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0CB6" w14:textId="77777777" w:rsidR="002844A8" w:rsidRPr="001B30CD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847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C0274CB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E8C5" w14:textId="77777777" w:rsidR="002844A8" w:rsidRDefault="002844A8" w:rsidP="002844A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9C68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FCEF" w14:textId="77777777" w:rsidR="002844A8" w:rsidRPr="001B30CD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2DF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16D4786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FF0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70C56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BEAF" w14:textId="77777777" w:rsidR="002844A8" w:rsidRPr="001B30CD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173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6CEF" w14:textId="77777777" w:rsidR="002844A8" w:rsidRPr="001B30CD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C44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150F69F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4E8A" w14:textId="77777777" w:rsidR="002844A8" w:rsidRDefault="002844A8" w:rsidP="002844A8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BFD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DF1F" w14:textId="77777777" w:rsidR="002844A8" w:rsidRPr="001B30CD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625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000D27F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83A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4023" w14:textId="77777777" w:rsidR="002844A8" w:rsidRPr="001B30CD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552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8F28" w14:textId="77777777" w:rsidR="002844A8" w:rsidRPr="001B30CD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C5E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A122B72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6346C800" w14:textId="77777777" w:rsidR="002844A8" w:rsidRDefault="002844A8" w:rsidP="00815695">
      <w:pPr>
        <w:pStyle w:val="Heading1"/>
        <w:spacing w:line="360" w:lineRule="auto"/>
      </w:pPr>
      <w:r>
        <w:t>LINIA 109 A</w:t>
      </w:r>
    </w:p>
    <w:p w14:paraId="2D7383A4" w14:textId="77777777" w:rsidR="002844A8" w:rsidRDefault="002844A8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844A8" w14:paraId="61480061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E3AC" w14:textId="77777777" w:rsidR="002844A8" w:rsidRDefault="002844A8" w:rsidP="002844A8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270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5E3B41A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0115" w14:textId="77777777" w:rsidR="002844A8" w:rsidRPr="001B30CD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52C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483E69F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633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5FC9" w14:textId="77777777" w:rsidR="002844A8" w:rsidRPr="001B30CD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8E1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F952" w14:textId="77777777" w:rsidR="002844A8" w:rsidRPr="001B30CD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7BC9" w14:textId="77777777" w:rsidR="002844A8" w:rsidRPr="007126D7" w:rsidRDefault="002844A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7C87BF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24360AF" w14:textId="77777777" w:rsidR="002844A8" w:rsidRDefault="002844A8">
      <w:pPr>
        <w:spacing w:before="40" w:line="192" w:lineRule="auto"/>
        <w:ind w:right="57"/>
        <w:rPr>
          <w:sz w:val="20"/>
        </w:rPr>
      </w:pPr>
    </w:p>
    <w:p w14:paraId="2D54B992" w14:textId="77777777" w:rsidR="002844A8" w:rsidRDefault="002844A8" w:rsidP="00864E90">
      <w:pPr>
        <w:pStyle w:val="Heading1"/>
        <w:spacing w:line="360" w:lineRule="auto"/>
      </w:pPr>
      <w:r>
        <w:t>LINIA 110</w:t>
      </w:r>
    </w:p>
    <w:p w14:paraId="265FF460" w14:textId="77777777" w:rsidR="002844A8" w:rsidRDefault="002844A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2844A8" w:rsidRPr="006B23DF" w14:paraId="3548A2C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D4A6" w14:textId="77777777" w:rsidR="002844A8" w:rsidRPr="006B23DF" w:rsidRDefault="002844A8" w:rsidP="002844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D2F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7F2A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268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C3BFE31" w14:textId="77777777" w:rsidR="002844A8" w:rsidRPr="006B23DF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8AA3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4F94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BBBBB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BC0B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B3EF" w14:textId="77777777" w:rsidR="002844A8" w:rsidRPr="006A487D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366AABA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2844A8" w:rsidRPr="006B23DF" w14:paraId="52C40E51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7619" w14:textId="77777777" w:rsidR="002844A8" w:rsidRPr="006B23DF" w:rsidRDefault="002844A8" w:rsidP="002844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73B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62E772F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64325ED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7B6E757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579E2C80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2083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1EA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7EEB713" w14:textId="77777777" w:rsidR="002844A8" w:rsidRPr="006B23DF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158A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2D77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2260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5EF8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1C5F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2ED23EE8" w14:textId="77777777" w:rsidR="002844A8" w:rsidRPr="006B23DF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6B23DF" w14:paraId="4C94F8C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1091" w14:textId="77777777" w:rsidR="002844A8" w:rsidRPr="006B23DF" w:rsidRDefault="002844A8" w:rsidP="002844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6E0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FD34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74A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274C1BE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2DD85254" w14:textId="77777777" w:rsidR="002844A8" w:rsidRPr="006B23DF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2453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6CC1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1F178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5BC5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2398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2844A8" w:rsidRPr="006B23DF" w14:paraId="6C762D2E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DBA" w14:textId="77777777" w:rsidR="002844A8" w:rsidRPr="006B23DF" w:rsidRDefault="002844A8" w:rsidP="002844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747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631A571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0758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635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75AA703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26A0369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6B5A15E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7A06B50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A84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AAC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2975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1CB6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363B" w14:textId="77777777" w:rsidR="002844A8" w:rsidRPr="006A487D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2844A8" w:rsidRPr="006B23DF" w14:paraId="1683097B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1CF3" w14:textId="77777777" w:rsidR="002844A8" w:rsidRPr="006B23DF" w:rsidRDefault="002844A8" w:rsidP="002844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44A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CB9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D1D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63A269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F72D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330A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0197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DA8A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D46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6B23DF" w14:paraId="2B8C0F8E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69C8" w14:textId="77777777" w:rsidR="002844A8" w:rsidRPr="006B23DF" w:rsidRDefault="002844A8" w:rsidP="002844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9FD0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4B3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C3E7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1506781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B7D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54E706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4D3AC2D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6252488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AF1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36AF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95B1" w14:textId="77777777" w:rsidR="002844A8" w:rsidRPr="006B23DF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B710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14:paraId="3849E158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97A6" w14:textId="77777777" w:rsidR="002844A8" w:rsidRDefault="002844A8" w:rsidP="002844A8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85B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58C2" w14:textId="77777777" w:rsidR="002844A8" w:rsidRPr="007B601C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C27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1976838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A6E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8C5D8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090B" w14:textId="77777777" w:rsidR="002844A8" w:rsidRPr="0031460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AE4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DE58" w14:textId="77777777" w:rsidR="002844A8" w:rsidRPr="0031460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95C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1FF6B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0556AC70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55C90CF9" w14:textId="77777777" w:rsidR="002844A8" w:rsidRDefault="002844A8" w:rsidP="00864E90">
      <w:pPr>
        <w:pStyle w:val="Heading1"/>
        <w:spacing w:line="360" w:lineRule="auto"/>
      </w:pPr>
      <w:r>
        <w:lastRenderedPageBreak/>
        <w:t>LINIA 110 A</w:t>
      </w:r>
    </w:p>
    <w:p w14:paraId="1D039C2D" w14:textId="77777777" w:rsidR="002844A8" w:rsidRDefault="002844A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844A8" w:rsidRPr="00762927" w14:paraId="0781073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3D85" w14:textId="77777777" w:rsidR="002844A8" w:rsidRPr="00762927" w:rsidRDefault="002844A8" w:rsidP="002844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E29F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B64B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2E7D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788B6A0B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12C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18CE34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54F7570F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AC7F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5A01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B858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FBF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69CC6B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2844A8" w:rsidRPr="00762927" w14:paraId="6F4935F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B368" w14:textId="77777777" w:rsidR="002844A8" w:rsidRPr="00762927" w:rsidRDefault="002844A8" w:rsidP="002844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8D7A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3BFD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3B5E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73AE528C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1B70E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40AB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BCE2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0A80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8AF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A3E3376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2844A8" w:rsidRPr="00762927" w14:paraId="744F466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4257" w14:textId="77777777" w:rsidR="002844A8" w:rsidRPr="00762927" w:rsidRDefault="002844A8" w:rsidP="002844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E132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E99F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43EA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4FA48F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00CE0739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C0DD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D01B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5788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A6F7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322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62927" w14:paraId="71FB322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D2C2" w14:textId="77777777" w:rsidR="002844A8" w:rsidRPr="00762927" w:rsidRDefault="002844A8" w:rsidP="002844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215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7091B74E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2E17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DA7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43B08E61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F614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4B1C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55F4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30F4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ED2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62927" w14:paraId="39C2F54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FE539" w14:textId="77777777" w:rsidR="002844A8" w:rsidRPr="00762927" w:rsidRDefault="002844A8" w:rsidP="002844A8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9AA3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64BC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7483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1A194DD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0ED8C2DF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9DA9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1C29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1A7A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7C08" w14:textId="77777777" w:rsidR="002844A8" w:rsidRPr="0076292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2436" w14:textId="77777777" w:rsidR="002844A8" w:rsidRPr="0076292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748471D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1E5197B7" w14:textId="77777777" w:rsidR="002844A8" w:rsidRDefault="002844A8" w:rsidP="00864E90">
      <w:pPr>
        <w:pStyle w:val="Heading1"/>
        <w:spacing w:line="360" w:lineRule="auto"/>
      </w:pPr>
      <w:r>
        <w:t>LINIA 110 B</w:t>
      </w:r>
    </w:p>
    <w:p w14:paraId="3B35FE1B" w14:textId="77777777" w:rsidR="002844A8" w:rsidRDefault="002844A8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2844A8" w:rsidRPr="00D84313" w14:paraId="1C102AA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153F" w14:textId="77777777" w:rsidR="002844A8" w:rsidRDefault="002844A8" w:rsidP="002844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D7A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08BEB2E8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1938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2FE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EB020A9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BD59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9E3E3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4C2B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B2C8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A676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837B464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D84313" w14:paraId="2CD4674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5011" w14:textId="77777777" w:rsidR="002844A8" w:rsidRPr="00D84313" w:rsidRDefault="002844A8" w:rsidP="002844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5844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1C77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F380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2CA6290D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7D81B05C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B50D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A8D7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EFFD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7302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F31C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D84313" w14:paraId="1CDBDB2F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F8D0" w14:textId="77777777" w:rsidR="002844A8" w:rsidRPr="00D84313" w:rsidRDefault="002844A8" w:rsidP="002844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4497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269B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C24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59D7F470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CC95F2D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302A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3325ADE6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26F2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FC51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6035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8E40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D84313" w14:paraId="442C7AC1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5AD0" w14:textId="77777777" w:rsidR="002844A8" w:rsidRPr="00D84313" w:rsidRDefault="002844A8" w:rsidP="002844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B50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2B48C03B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5B3F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4220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8EFC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065C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9C5D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E6452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B4AAB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D84313" w14:paraId="2F765D0F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2908" w14:textId="77777777" w:rsidR="002844A8" w:rsidRPr="00D84313" w:rsidRDefault="002844A8" w:rsidP="002844A8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1FD4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CEAC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8156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ACD1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88F8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A7108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F8B4" w14:textId="77777777" w:rsidR="002844A8" w:rsidRPr="00D8431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DF18" w14:textId="77777777" w:rsidR="002844A8" w:rsidRPr="00D84313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ADCCAE9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0A33EE0C" w14:textId="77777777" w:rsidR="002844A8" w:rsidRDefault="002844A8" w:rsidP="000F4DAE">
      <w:pPr>
        <w:pStyle w:val="Heading1"/>
        <w:spacing w:line="360" w:lineRule="auto"/>
      </w:pPr>
      <w:r>
        <w:t>LINIA 111</w:t>
      </w:r>
    </w:p>
    <w:p w14:paraId="053FEBF3" w14:textId="77777777" w:rsidR="002844A8" w:rsidRDefault="002844A8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2844A8" w:rsidRPr="005564C7" w14:paraId="1CFC9058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757D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F654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DE04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1E16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1BA4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40EA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1EC8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ECD53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CDEF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1A40910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2844A8" w:rsidRPr="005564C7" w14:paraId="5BBF2C53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382B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85EF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2A7E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0999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53602D04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2BABC4CD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9B7D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F5B2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7CDE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03E7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71B0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5564C7" w14:paraId="43B71ABB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5F9E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1DB8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3171F635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2B56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8B84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FAAF171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2F26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C05D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777F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F017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A1F5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5564C7" w14:paraId="01FDF46F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52E5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08A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6BDF23B1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3782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59F4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071EDCC8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90CA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6EB2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904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1065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BE4A" w14:textId="77777777" w:rsidR="002844A8" w:rsidRPr="005D2784" w:rsidRDefault="002844A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50027A6" w14:textId="77777777" w:rsidR="002844A8" w:rsidRPr="00736DB4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5564C7" w14:paraId="15EA7A0D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F3BC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299F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9DAE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0077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2FFAB092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94A0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AD691D2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04A4FB03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4DC6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7ACD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C417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9A58" w14:textId="77777777" w:rsidR="002844A8" w:rsidRPr="00B43314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0EE02B4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2844A8" w:rsidRPr="005564C7" w14:paraId="419C6A2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0336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1B2F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E1D8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FA68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7A0F2093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31619B78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0C03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77227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42AB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187BD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53E6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5564C7" w14:paraId="62F47C1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164F0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0DF3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F70C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640B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EE4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3CC3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E14D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265B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53A9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5564C7" w14:paraId="79973EEA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8EBE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E9B0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2D12D68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1831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E225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CD1972E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B594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979A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C88F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F914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5A05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5564C7" w14:paraId="3853168B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93B0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AA5F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7407B36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A620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FF28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DA059BA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1740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D4A1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114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ED7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E72A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5564C7" w14:paraId="52F47C73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95A1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381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E0586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DBFE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71D9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7864BC1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6614EE3F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C04DD7F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71B23F94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06ED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9D2C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6A1D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BF29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FEF85FF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2844A8" w:rsidRPr="005564C7" w14:paraId="06D631CC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2883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F02D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A5E0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2657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328AB8A4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EDA3EAD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372E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D2BA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FC71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50D8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477C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5564C7" w14:paraId="7C9C315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191A" w14:textId="77777777" w:rsidR="002844A8" w:rsidRPr="005564C7" w:rsidRDefault="002844A8" w:rsidP="002844A8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EAE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DF22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0A2C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74580642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50EBB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27430669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5159A1F7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76A766EE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0F24AF60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B38B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A1C8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37AB" w14:textId="77777777" w:rsidR="002844A8" w:rsidRPr="005564C7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F75EF" w14:textId="77777777" w:rsidR="002844A8" w:rsidRPr="005564C7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F1E60AE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52B274FD" w14:textId="77777777" w:rsidR="002844A8" w:rsidRDefault="002844A8" w:rsidP="00CB56C2">
      <w:pPr>
        <w:pStyle w:val="Heading1"/>
        <w:spacing w:line="360" w:lineRule="auto"/>
      </w:pPr>
      <w:r>
        <w:t>LINIA 111 A</w:t>
      </w:r>
    </w:p>
    <w:p w14:paraId="233EFEE7" w14:textId="77777777" w:rsidR="002844A8" w:rsidRDefault="002844A8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2844A8" w14:paraId="15CB3C56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BA76" w14:textId="77777777" w:rsidR="002844A8" w:rsidRDefault="002844A8" w:rsidP="002844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12D7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9102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B779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43D8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0F99B9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61892965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605E3B4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0AFD4C55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077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F924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8C6E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33433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A65301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2844A8" w14:paraId="592F66BB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6318" w14:textId="77777777" w:rsidR="002844A8" w:rsidRDefault="002844A8" w:rsidP="002844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5DDF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F8CB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7A35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553723C3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3F63C7E2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ECF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6F1D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9736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A6C4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D973A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5B987873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0BE6" w14:textId="77777777" w:rsidR="002844A8" w:rsidRDefault="002844A8" w:rsidP="002844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229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B362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81FA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46D749AF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28DB3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A72DEA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33D553B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19FA38A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F5D1579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8785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B483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CC18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B200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5006AF3F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B470" w14:textId="77777777" w:rsidR="002844A8" w:rsidRDefault="002844A8" w:rsidP="002844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EC4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100D27F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A937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856F" w14:textId="77777777" w:rsidR="002844A8" w:rsidRPr="006F2DFE" w:rsidRDefault="002844A8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73EEE716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292F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C306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7394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C9A8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2A85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6DB4E6C9" w14:textId="77777777" w:rsidR="002844A8" w:rsidRPr="00CB56C2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DA93FE4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D20A" w14:textId="77777777" w:rsidR="002844A8" w:rsidRDefault="002844A8" w:rsidP="002844A8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8E6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6EF8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0099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4088EBFD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0CDE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449730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CD8E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6E24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845B4" w14:textId="77777777" w:rsidR="002844A8" w:rsidRPr="0067415A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D013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105099D" w14:textId="77777777" w:rsidR="002844A8" w:rsidRDefault="002844A8" w:rsidP="00CB56C2">
      <w:pPr>
        <w:spacing w:line="360" w:lineRule="auto"/>
        <w:ind w:right="57"/>
        <w:rPr>
          <w:sz w:val="20"/>
        </w:rPr>
      </w:pPr>
    </w:p>
    <w:p w14:paraId="6EC41440" w14:textId="77777777" w:rsidR="002844A8" w:rsidRDefault="002844A8" w:rsidP="00DB78D2">
      <w:pPr>
        <w:pStyle w:val="Heading1"/>
        <w:spacing w:line="360" w:lineRule="auto"/>
      </w:pPr>
      <w:r>
        <w:t>LINIA 112</w:t>
      </w:r>
    </w:p>
    <w:p w14:paraId="7349DB4D" w14:textId="77777777" w:rsidR="002844A8" w:rsidRDefault="002844A8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2844A8" w14:paraId="425646A0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0325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8B1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CE4D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0FA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A245B0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B7B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F26F2C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343D893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447E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5CE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0C0A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AF7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54A7BEF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2844A8" w14:paraId="64C0BE9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3EBF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D7F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E983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1BC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CC5B5A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940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6141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C17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F888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599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2844A8" w14:paraId="2987874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950B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B51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207F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7816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5EB268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DD0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8F993E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26B8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341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28A0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6CE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2844A8" w14:paraId="10B65B9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77F8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372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35F2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64E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A94992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5A7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2B8DF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4D8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D81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85A2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5B5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585FEA5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0572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C798" w14:textId="77777777" w:rsidR="002844A8" w:rsidRDefault="002844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B43029C" w14:textId="77777777" w:rsidR="002844A8" w:rsidRDefault="002844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0632" w14:textId="77777777" w:rsidR="002844A8" w:rsidRPr="00483148" w:rsidRDefault="002844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78BD" w14:textId="77777777" w:rsidR="002844A8" w:rsidRDefault="002844A8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EDCEE" w14:textId="77777777" w:rsidR="002844A8" w:rsidRDefault="002844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4A16" w14:textId="77777777" w:rsidR="002844A8" w:rsidRDefault="002844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0D99" w14:textId="77777777" w:rsidR="002844A8" w:rsidRDefault="002844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9E18" w14:textId="77777777" w:rsidR="002844A8" w:rsidRPr="00483148" w:rsidRDefault="002844A8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CDB2" w14:textId="77777777" w:rsidR="002844A8" w:rsidRDefault="002844A8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1BE2EA1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2E01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C0F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10ECA80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6FD4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F1B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707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4D0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6C7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30E8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EAA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126927DD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DFED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8A4B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8618B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0CE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1C2DA0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004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FBC90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3F6C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E91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6BBF" w14:textId="77777777" w:rsidR="002844A8" w:rsidRPr="0048314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632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C84A65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0873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195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F839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5F7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6868AB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284353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7BA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866E5D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BAAEA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8B5F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82CD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CED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59BA5CF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E17F8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600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E68E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BDE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951814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975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ED480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7FA6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ADA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381B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413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47D4C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844A8" w14:paraId="4600CD4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D2993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CEF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678F7B3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F4E0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E25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0BDAB01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55A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B617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57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322B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6F78" w14:textId="77777777" w:rsidR="002844A8" w:rsidRPr="00EB0A86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31C0BE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2317CF0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A6AF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608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2E9572B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546A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303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3E563C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D94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C0D3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1E3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18D6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BE2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6B0C05D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94DD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C12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F6B80A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98A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E5C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9D8228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215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6B1CC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9DD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82C4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6E4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1946F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5FC3868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2844A8" w14:paraId="1D08C36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D010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D04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0A4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311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A5D437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2C1F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08EDD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00CB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267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72D5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450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2844A8" w14:paraId="5A5925E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5606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12B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33D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B97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3FDFBB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1ADF59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98F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F4AD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6C7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EFBB08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2E97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15A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F9A3D0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23E01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2844A8" w14:paraId="59FB158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F9E3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487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DBC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90F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B3D5EB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C49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3ED7F1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6676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781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C452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54B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05723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844A8" w14:paraId="47D0377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81D7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D0C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81FB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520F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40DB49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B69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268FC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46657FA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EDE3D3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7A1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CD4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E4B2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4F5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108BC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2844A8" w14:paraId="6B7B0233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19E9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ABF0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895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D7D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D65C37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7C7C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86FAB3" w14:textId="77777777" w:rsidR="002844A8" w:rsidRPr="000A20AF" w:rsidRDefault="002844A8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78B9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26E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2425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755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E37A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2844A8" w14:paraId="0BABA52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3F42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B40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227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01F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D19DB9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0EC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3A8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B43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C9DE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0C1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B6C6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2844A8" w14:paraId="4B3CA0A4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D5C7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817A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10E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DF4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7A9E9A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7D1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24DAC6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063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506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6281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2C0D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2844A8" w14:paraId="214D60CC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97AE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E1D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3FF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62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AC27B7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937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D743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999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FCE2E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7C4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2844A8" w14:paraId="4F908CC1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74402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C8A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BD42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59D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F9EE7F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04E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66529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CB90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49A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51B3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F9F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1A26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2844A8" w14:paraId="54AB4A5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B68E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5BB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9975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0CF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943774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6C43435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C5AE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B8C74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F961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E63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907F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25E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3895A67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C3C4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14D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13F64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BD8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07830C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DF4AC4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9D4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D8731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8848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E69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EA7D8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D3A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76009F2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E5C1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E9C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506BD71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C9B2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8AAD" w14:textId="77777777" w:rsidR="002844A8" w:rsidRPr="002F293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06F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C57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2AC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859DA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BFF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1E34046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87FE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F78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2712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A62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DCCB3A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115022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E0189D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D0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B8D95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1D31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CB2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5ACD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2B9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2FAD65E2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9DC15" w14:textId="77777777" w:rsidR="002844A8" w:rsidRDefault="002844A8" w:rsidP="002844A8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DD7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A473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AC8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155CFF0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BB081AA" w14:textId="77777777" w:rsidR="002844A8" w:rsidRPr="007D0C03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339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4A72A1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C0635A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43EB3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315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C2E8" w14:textId="77777777" w:rsidR="002844A8" w:rsidRPr="0048314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1D5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A2A5490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62818AE5" w14:textId="77777777" w:rsidR="002844A8" w:rsidRPr="00341E40" w:rsidRDefault="002844A8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1EBA4C6F" w14:textId="77777777" w:rsidR="002844A8" w:rsidRPr="00341E40" w:rsidRDefault="002844A8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2844A8" w:rsidRPr="00341E40" w14:paraId="104F68C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FE9C" w14:textId="77777777" w:rsidR="002844A8" w:rsidRPr="00341E40" w:rsidRDefault="002844A8" w:rsidP="002844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A108" w14:textId="77777777" w:rsidR="002844A8" w:rsidRDefault="002844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F347B36" w14:textId="77777777" w:rsidR="002844A8" w:rsidRPr="00341E40" w:rsidRDefault="002844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8F25" w14:textId="77777777" w:rsidR="002844A8" w:rsidRPr="00341E40" w:rsidRDefault="002844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780D" w14:textId="77777777" w:rsidR="002844A8" w:rsidRPr="00341E40" w:rsidRDefault="002844A8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5CFF" w14:textId="77777777" w:rsidR="002844A8" w:rsidRPr="00341E40" w:rsidRDefault="002844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670C" w14:textId="77777777" w:rsidR="002844A8" w:rsidRPr="00341E40" w:rsidRDefault="002844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0AFB" w14:textId="77777777" w:rsidR="002844A8" w:rsidRPr="00341E40" w:rsidRDefault="002844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DF0" w14:textId="77777777" w:rsidR="002844A8" w:rsidRPr="00341E40" w:rsidRDefault="002844A8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5FFE" w14:textId="77777777" w:rsidR="002844A8" w:rsidRPr="00341E40" w:rsidRDefault="002844A8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341E40" w14:paraId="0372B6E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0AB5" w14:textId="77777777" w:rsidR="002844A8" w:rsidRPr="00341E40" w:rsidRDefault="002844A8" w:rsidP="002844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A3FC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D968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42F9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A901C47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3599B71F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512E63E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CB64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28E28044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F6861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0324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54DF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4E9ABDB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341E40" w14:paraId="01B2754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1E59" w14:textId="77777777" w:rsidR="002844A8" w:rsidRPr="00341E40" w:rsidRDefault="002844A8" w:rsidP="002844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3963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6ADF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DA0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ABC49C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4668433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A618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AB8EE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596AD47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69D1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356A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1015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83DB0BF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2844A8" w:rsidRPr="00341E40" w14:paraId="725B39E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72EC" w14:textId="77777777" w:rsidR="002844A8" w:rsidRPr="00341E40" w:rsidRDefault="002844A8" w:rsidP="002844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95C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46AB2162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77C2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811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B717608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AC9BC24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8380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97D8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2B37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861E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709FC07" w14:textId="77777777" w:rsidR="002844A8" w:rsidRDefault="002844A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751644D3" w14:textId="77777777" w:rsidR="002844A8" w:rsidRPr="002A0159" w:rsidRDefault="002844A8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341E40" w14:paraId="0470C3A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3872" w14:textId="77777777" w:rsidR="002844A8" w:rsidRPr="00341E40" w:rsidRDefault="002844A8" w:rsidP="002844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4C0D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0B7D5203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F4E9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374D9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7467962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5AB6232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2D77B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4FD2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DF5E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8D5D8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3077E5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B74370E" w14:textId="77777777" w:rsidR="002844A8" w:rsidRPr="00083153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341E40" w14:paraId="3AA4231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37B5" w14:textId="77777777" w:rsidR="002844A8" w:rsidRPr="00341E40" w:rsidRDefault="002844A8" w:rsidP="002844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90A9F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187956F2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4BF3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4813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DE0CD7C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437CA97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D3B5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79DC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9BC0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02BF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E8225BE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01EEA106" w14:textId="77777777" w:rsidR="002844A8" w:rsidRPr="00083153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341E40" w14:paraId="0F440C0F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273D" w14:textId="77777777" w:rsidR="002844A8" w:rsidRPr="00341E40" w:rsidRDefault="002844A8" w:rsidP="002844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1FA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607B66D6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098A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DF42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FE09EA7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7331E93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9FD4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6B38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3010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C529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10E6639" w14:textId="77777777" w:rsidR="002844A8" w:rsidRPr="009B3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074789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:rsidRPr="00341E40" w14:paraId="5B469F75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59F1" w14:textId="77777777" w:rsidR="002844A8" w:rsidRPr="00341E40" w:rsidRDefault="002844A8" w:rsidP="002844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444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2B99881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EA3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1080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FE3C8E6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09F2DEB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6EB4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E388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A0B6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4AD1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38EC" w14:textId="77777777" w:rsidR="002844A8" w:rsidRPr="005A1DE4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:rsidRPr="00341E40" w14:paraId="3E35E86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30BB" w14:textId="77777777" w:rsidR="002844A8" w:rsidRPr="00341E40" w:rsidRDefault="002844A8" w:rsidP="002844A8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5EFB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B65A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5525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135913A2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B52E140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4552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0DA811F1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F20B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38E8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FCDC" w14:textId="77777777" w:rsidR="002844A8" w:rsidRPr="00341E40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8E894B" w14:textId="77777777" w:rsidR="002844A8" w:rsidRPr="00341E40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5207488" w14:textId="77777777" w:rsidR="002844A8" w:rsidRPr="00341E40" w:rsidRDefault="002844A8" w:rsidP="00341E40">
      <w:pPr>
        <w:rPr>
          <w:color w:val="000000"/>
        </w:rPr>
      </w:pPr>
    </w:p>
    <w:p w14:paraId="1FCEDDF3" w14:textId="77777777" w:rsidR="002844A8" w:rsidRDefault="002844A8" w:rsidP="00671189">
      <w:pPr>
        <w:pStyle w:val="Heading1"/>
        <w:spacing w:line="360" w:lineRule="auto"/>
      </w:pPr>
      <w:r>
        <w:t>LINIA 113</w:t>
      </w:r>
    </w:p>
    <w:p w14:paraId="5E256CF8" w14:textId="77777777" w:rsidR="002844A8" w:rsidRDefault="002844A8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2844A8" w14:paraId="52BEFCB7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610D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0C56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34000633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AACE3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82E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6F62DF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1ABA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26EA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B493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55E0" w14:textId="77777777" w:rsidR="002844A8" w:rsidRPr="00CC1231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508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6070642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2844A8" w14:paraId="48C0D109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DC70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7400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1080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AB29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6719475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2B4B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DDE871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ECC1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68B3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8AE6" w14:textId="77777777" w:rsidR="002844A8" w:rsidRPr="00CC1231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544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2844A8" w14:paraId="4135734A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0F8D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606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0505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7F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FDD02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6E7C9B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08D8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2BB2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34CA" w14:textId="77777777" w:rsidR="002844A8" w:rsidRPr="00CC1231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FD2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DD9DD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7FFDA87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2844A8" w14:paraId="153C2810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BA6B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813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4631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A19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3EAE4E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B9C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AF39F1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7F2F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FB7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4325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DBC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94319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543F235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2844A8" w14:paraId="25080ED8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A4A9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BFB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6F0E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4B2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96B9DB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614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137AF6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A42A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C89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CB23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B59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2844A8" w14:paraId="572579F7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40E5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758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517A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366D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F8D6F2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AFE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C81825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F7111A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3FBEFE4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D2E802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1BF72A24" w14:textId="77777777" w:rsidR="002844A8" w:rsidRDefault="002844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75FA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DBE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BE059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9A9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5947D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2844A8" w14:paraId="4848F2F1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CC6D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475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C07A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B7D4" w14:textId="77777777" w:rsidR="002844A8" w:rsidRDefault="002844A8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077F9A2" w14:textId="77777777" w:rsidR="002844A8" w:rsidRDefault="002844A8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AFD6" w14:textId="77777777" w:rsidR="002844A8" w:rsidRDefault="002844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656ABD7" w14:textId="77777777" w:rsidR="002844A8" w:rsidRDefault="002844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60B1DC4" w14:textId="77777777" w:rsidR="002844A8" w:rsidRDefault="002844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4381A6B2" w14:textId="77777777" w:rsidR="002844A8" w:rsidRDefault="002844A8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4C0DF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0C6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43CE" w14:textId="77777777" w:rsidR="002844A8" w:rsidRPr="000625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14FF" w14:textId="77777777" w:rsidR="002844A8" w:rsidRDefault="002844A8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A94857" w14:textId="77777777" w:rsidR="002844A8" w:rsidRDefault="002844A8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2844A8" w14:paraId="3A165042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F060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712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1285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B2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C42AF0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BDC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BCBA1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7699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AED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219D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148E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2DCEF2C0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1D05E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583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8341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2F94" w14:textId="77777777" w:rsidR="002844A8" w:rsidRDefault="002844A8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907E0" w14:textId="77777777" w:rsidR="002844A8" w:rsidRDefault="002844A8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349FDE50" w14:textId="77777777" w:rsidR="002844A8" w:rsidRDefault="002844A8" w:rsidP="006C5F26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742076E8" w14:textId="77777777" w:rsidR="002844A8" w:rsidRPr="00A91FA4" w:rsidRDefault="002844A8" w:rsidP="006C5F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85F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122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D3A2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BE8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6ECD4FA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8D2F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C315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EA56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6AD1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6BEB79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CF9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1B2E6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1ED0B928" w14:textId="77777777" w:rsidR="002844A8" w:rsidRPr="00A91FA4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F7C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EC6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0EF3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7C0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0B4A27F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2844A8" w14:paraId="7C566728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39E9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773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5D081F9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1284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14F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</w:t>
            </w:r>
          </w:p>
          <w:p w14:paraId="30D023D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A5AF" w14:textId="77777777" w:rsidR="002844A8" w:rsidRPr="00A91FA4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009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8EC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2DAE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277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729FE25E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62D8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CAEF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2F6B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C38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67F42F6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CB40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23504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52CC790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FB2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FF8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ECDB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6F5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06380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2844A8" w14:paraId="46E6F6D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2628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D00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945A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2B8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1FCC4E1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6C9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23FF1C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7A2C4C9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43A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08C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5261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05D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77EDB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2844A8" w14:paraId="1A7FD1D1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92BE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F52A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6D8B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5E4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186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7FD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0183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E507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F85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2844A8" w14:paraId="45E4ED41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0416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8C9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88F2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5F7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1DE830E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C74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1295010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79563F2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7CC125B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18D19F9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85A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2B2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7EAB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42B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2844A8" w14:paraId="141E75D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B0F9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42E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A144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5F2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62DD56D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605AA4F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9C0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704A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A61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A192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B4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57E7925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874D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790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519F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043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52DEDE4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4B028B7B" w14:textId="77777777" w:rsidR="002844A8" w:rsidRPr="001B3BD6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DC4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6D88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B6C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9963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264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709F6FF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4F1E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011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F5B3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90C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776DA17F" w14:textId="77777777" w:rsidR="002844A8" w:rsidRPr="002617B2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43D9789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825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73907A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51E6F5B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246D773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1682B3D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2F39666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E1C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1B6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3522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41F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57CDFDB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67CF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3B8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8C65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D1F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7DBB67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2F3914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246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96C54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4B26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9FF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7754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CAC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4556FE3E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5641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C51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F102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9CC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271ABAA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777D81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878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381E52A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E56DB1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FE130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D49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D8842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0DB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22B0F89A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5A2E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5F6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6084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F4B9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884D7E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454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D9F6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B2A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3C94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F57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2844A8" w14:paraId="6DC825B6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F705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7B2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004D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873" w14:textId="77777777" w:rsidR="002844A8" w:rsidRDefault="002844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2B6B94F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593FBFB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E1D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A5DEF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E9D1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D31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DCDD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FD6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2844A8" w14:paraId="163B0685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AF27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44B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AFEB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8DE2" w14:textId="77777777" w:rsidR="002844A8" w:rsidRDefault="002844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B53FAD4" w14:textId="77777777" w:rsidR="002844A8" w:rsidRDefault="002844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602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D7501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0C279A4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6568A8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5D19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4BD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728F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A56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0196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2844A8" w14:paraId="6DAE90DE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5D316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EAB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C599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6B3A" w14:textId="77777777" w:rsidR="002844A8" w:rsidRDefault="002844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F2F7873" w14:textId="77777777" w:rsidR="002844A8" w:rsidRDefault="002844A8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884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5D87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866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0AB6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A8E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946C19" w14:paraId="3113A44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8FC1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C9B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1D57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8FF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43FCA5C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4E70EC8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E9F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7AAD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F43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0897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B6E4E" w14:textId="77777777" w:rsidR="002844A8" w:rsidRPr="00946C19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844A8" w:rsidRPr="00946C19" w14:paraId="3E95F537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91AF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C88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E635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8E4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AAAA3A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F54C6F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92E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E538F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571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B5EC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F62D" w14:textId="77777777" w:rsidR="002844A8" w:rsidRPr="00946C19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844A8" w:rsidRPr="00946C19" w14:paraId="3BDF6651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02CB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E7F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77E7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AC1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466AB9A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76150E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675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B6D3D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AA7E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4F84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C7708" w14:textId="77777777" w:rsidR="002844A8" w:rsidRPr="00946C19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2844A8" w:rsidRPr="00946C19" w14:paraId="0F860E8D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074C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A83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AD0F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F92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698E46A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123978E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99B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490F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A6E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DFAE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0867" w14:textId="77777777" w:rsidR="002844A8" w:rsidRPr="00946C19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04A02A5E" w14:textId="77777777" w:rsidR="002844A8" w:rsidRPr="00946C19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2844A8" w:rsidRPr="00946C19" w14:paraId="34100B42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E5C1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EF3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ADA1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FBB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3B5269A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30A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C451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2ED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D383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32EA" w14:textId="77777777" w:rsidR="002844A8" w:rsidRPr="00946C19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844A8" w:rsidRPr="00946C19" w14:paraId="42C6909F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AB0E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2E4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11E3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F3A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70EB29D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4DA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6420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F2A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87AB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A241" w14:textId="77777777" w:rsidR="002844A8" w:rsidRPr="00946C19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2844A8" w:rsidRPr="00946C19" w14:paraId="456E37AF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70B03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57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6737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93E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168E68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50617CB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B1D3" w14:textId="77777777" w:rsidR="002844A8" w:rsidRDefault="002844A8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427BA79" w14:textId="77777777" w:rsidR="002844A8" w:rsidRDefault="002844A8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B775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D4F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591F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FB36" w14:textId="77777777" w:rsidR="002844A8" w:rsidRPr="00946C19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5C050BF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1216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A3D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64BD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AD9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480F26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D36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52BEC20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B277B8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34BB188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B4B7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7BA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0E08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1F7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42D18000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A4A6" w14:textId="77777777" w:rsidR="002844A8" w:rsidRDefault="002844A8" w:rsidP="002844A8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587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6158" w14:textId="77777777" w:rsidR="002844A8" w:rsidRPr="00073CD9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2DB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503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741C756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90F1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51AB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6614" w14:textId="77777777" w:rsidR="002844A8" w:rsidRPr="00CC1231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FE8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7A2867D9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0CB24EE9" w14:textId="77777777" w:rsidR="002844A8" w:rsidRPr="005905D7" w:rsidRDefault="002844A8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2F89E9A2" w14:textId="77777777" w:rsidR="002844A8" w:rsidRPr="005905D7" w:rsidRDefault="002844A8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2844A8" w:rsidRPr="00743905" w14:paraId="59347C48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AD0A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338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5BD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4D5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37F22C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F9A7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4C8433B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0C83A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1D4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2BB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006A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6DEB78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2844A8" w:rsidRPr="00743905" w14:paraId="35E7A6A2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AAE6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241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ADE8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95C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4EEA61C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627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3FEB5DA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5F8E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918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5BD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E30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2844A8" w:rsidRPr="00743905" w14:paraId="13894DAD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65B4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5D7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17FF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14B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E62EFE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349B0E19" w14:textId="77777777" w:rsidR="002844A8" w:rsidRPr="00743905" w:rsidRDefault="002844A8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952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91E6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D5C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407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AA6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766F1A5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A82A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FD3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1C6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1A5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324D738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A6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EFCE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86E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45C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77B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42CE110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2844A8" w:rsidRPr="00743905" w14:paraId="62B1302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9628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326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746C8A4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F4F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C23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62441A0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BCC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25E2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2CE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D05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8B4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11FF971" w14:textId="77777777" w:rsidR="002844A8" w:rsidRPr="0007721B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43905" w14:paraId="53E0CFD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1D2B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C6E5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135C3BF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9D6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BD1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1B50612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506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A32E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04F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194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A71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40EB91F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43905" w14:paraId="2F56FD6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AB44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32D5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73FEFB34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7F454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E68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1FEB87E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923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FD4A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AC2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AE8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969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88988E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43905" w14:paraId="0758D54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37A29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3D6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7AEA6F5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E04B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DB0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9CDAED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BF1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52F5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620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D5B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0DFA" w14:textId="77777777" w:rsidR="002844A8" w:rsidRPr="00537749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2844A8" w:rsidRPr="00743905" w14:paraId="1AFFDBF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B2476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C5F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6B62765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E17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26CB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6120FDE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788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2140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42E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848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B6E9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4A78E541" w14:textId="77777777" w:rsidR="002844A8" w:rsidRPr="005A7670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43905" w14:paraId="69AE0521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3A30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1F8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3A9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5D5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6E11AC1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70303E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8CAC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146CC7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CB38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02F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1BC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E35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184056E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B27B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FD5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BDB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765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2AB7C56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5D3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8596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AD9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B16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7D7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66BDBE7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2844A8" w:rsidRPr="00743905" w14:paraId="06376A8D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07C5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1117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061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0E19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7C5A494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2EB9D4D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818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48A17CE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6406CDF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09D9C80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5989AD2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11C44BB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298AAA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A5D6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C74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B68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45EA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581F8E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2844A8" w:rsidRPr="00743905" w14:paraId="071A593F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5D85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76E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6A7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478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75B8AA6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86E753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3DD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3BB8DEF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6C7E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F18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33E3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5F0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2844A8" w:rsidRPr="00743905" w14:paraId="69C4222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7BFD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51E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FA1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398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6AE7408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C1F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778C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2CF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052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C2A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3AC0E16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1493161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2844A8" w:rsidRPr="00743905" w14:paraId="1870AEE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7D1F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D10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1949A6F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94F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95A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2FC3244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6DE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A336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314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12E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80D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08A65D0" w14:textId="77777777" w:rsidR="002844A8" w:rsidRPr="001D7D9E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4355785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EC06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571A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EF5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88E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CB853B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790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3DF204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21E6733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20DE4DD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CA36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275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6D5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D323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1AD47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2844A8" w:rsidRPr="00743905" w14:paraId="34E9B93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F0AD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059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95D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7D4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38E3E56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EED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84D985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7E2C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258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0AE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3B3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1CFF782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80EE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D22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C62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0D7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E17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8D2FAB5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20E8A3E2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7E3DC7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652B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EA1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ECC3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8C6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2844A8" w:rsidRPr="00743905" w14:paraId="63EBE90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1165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2084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0F13D18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E93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313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752866E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03D7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5219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637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E88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596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1B5BBA0" w14:textId="77777777" w:rsidR="002844A8" w:rsidRPr="0007721B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43905" w14:paraId="20AEC76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8DC7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FC22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52+000</w:t>
            </w:r>
          </w:p>
          <w:p w14:paraId="3963937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4AD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272A" w14:textId="77777777" w:rsidR="002844A8" w:rsidRPr="00743905" w:rsidRDefault="002844A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15075E09" w14:textId="77777777" w:rsidR="002844A8" w:rsidRPr="00743905" w:rsidRDefault="002844A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48B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D52B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99C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33CB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14C0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67E4D66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1A27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328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6CC4D96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6B1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B0D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4417081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4E1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0D4F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8AC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EB7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D38C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12C9F37" w14:textId="77777777" w:rsidR="002844A8" w:rsidRPr="00951746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2844A8" w:rsidRPr="00743905" w14:paraId="30E14D4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E397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FE35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54+000</w:t>
            </w:r>
          </w:p>
          <w:p w14:paraId="191915B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CF5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55EF" w14:textId="77777777" w:rsidR="002844A8" w:rsidRPr="00743905" w:rsidRDefault="002844A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6C48BDB7" w14:textId="77777777" w:rsidR="002844A8" w:rsidRPr="00743905" w:rsidRDefault="002844A8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F41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E643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572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6F1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D676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1E0EF277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541F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F83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00D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342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2DB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7506C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506CC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6A525F2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567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2AF6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6ED23F0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8391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1E54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59044F63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5EC3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117F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3501E085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2EA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6CF3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98C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860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56075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2844A8" w:rsidRPr="00743905" w14:paraId="7357B19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8156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68ED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018D3E25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B017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20FF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51ABB64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D00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AD20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7AA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D37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9AE2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7272BD8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8709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18F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C9F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D31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11DDED9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008B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7517A5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F04AA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DC4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66A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42C5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D856B5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2844A8" w:rsidRPr="00743905" w14:paraId="2D7B0CC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6366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1B1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35C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90ED" w14:textId="77777777" w:rsidR="002844A8" w:rsidRPr="00743905" w:rsidRDefault="002844A8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1E4A851" w14:textId="77777777" w:rsidR="002844A8" w:rsidRPr="00743905" w:rsidRDefault="002844A8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0B8F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E3A4882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CFCA21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C70A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821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22F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292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4-10 Cap Y</w:t>
            </w:r>
          </w:p>
        </w:tc>
      </w:tr>
      <w:tr w:rsidR="002844A8" w:rsidRPr="00743905" w14:paraId="2542FB29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8827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2EE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58C5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D9F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2549B63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7E0104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6BC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E7B9D8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631E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414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104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DC5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7E481D2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14C9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220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55E283E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ACC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234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0A41545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0BE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D637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DD6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AFDE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B3FB6" w14:textId="77777777" w:rsidR="002844A8" w:rsidRPr="00351657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2844A8" w:rsidRPr="00743905" w14:paraId="3F506706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556A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85F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595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BED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5B88172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EECF81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DB7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04ED5F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A412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036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8CF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7825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0E17BD4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312B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E5E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EFD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AB5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04886D0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E2F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8CED86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A384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B17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093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AF9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774BDAA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287A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9D32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4D086EF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DCF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E6354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8652E5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622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1B88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EE1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152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947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3E96587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9256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BA57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4E5B984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0BF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448B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44B451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415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2EF0A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283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170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391C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426C667" w14:textId="77777777" w:rsidR="002844A8" w:rsidRPr="003B409E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43905" w14:paraId="641FD0A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175C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E742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42BCA9B7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AA0B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5CA9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F96921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50C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DD5E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56A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4605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E160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2F8732D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7A06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0C79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1C5D651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C7E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4EB1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57EC67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F88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4F4E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369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C46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67D5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CDC03B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43905" w14:paraId="4D8D2662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0DC9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D44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7B6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3A2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080035E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B208DD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A64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A0FD3D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E335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24A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B73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A9AA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588EFCB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4C5A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EED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0DF769C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DAD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863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5D67A05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9B9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176E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836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888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0D1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844A8" w:rsidRPr="00743905" w14:paraId="1A3ECC9C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24F74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CD7D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DFEAA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A552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2826300E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5C0E46E7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E02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11D7ED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2665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C92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D76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879F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0105C06D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3B16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A09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CCC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9A0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4E549B7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1EDD026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82B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E4D50A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6DB7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C4C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8C3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00F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4BDBD96F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CE2B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26C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FD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1AF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3BB09A9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C44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743DD0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746D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2EB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40B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116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2844A8" w:rsidRPr="00743905" w14:paraId="556DEC2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4254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A638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628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994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3618E4E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316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76C4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0D2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D63B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829F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2844A8" w:rsidRPr="00743905" w14:paraId="00E3446F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5ED7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486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743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03B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9D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BEA6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CED5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597583D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AD5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B5F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2844A8" w:rsidRPr="00743905" w14:paraId="359BB693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5144B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3D0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8C0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AD25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0FE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D1E1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9115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C57F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5E12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2844A8" w:rsidRPr="00743905" w14:paraId="694BD5E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7FDAB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61E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0AD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138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0ACBF79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4C5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0AF920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101C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C0B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DFD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F20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42513A8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C7C8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FF9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766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6E3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7E60062C" w14:textId="77777777" w:rsidR="002844A8" w:rsidRPr="00D7377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D03A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3161FD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E5C8" w14:textId="77777777" w:rsidR="002844A8" w:rsidRPr="00D7377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FF9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778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8C4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48AC420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8332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DE7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879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87D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471CF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E90A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127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B71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11FC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2844A8" w:rsidRPr="00743905" w14:paraId="53568BF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A7C5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E92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C2E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D913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56E959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E1DC4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178ECD3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772247F8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792FF5D1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3FF65587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E698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4B2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139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AFA6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E4A5AEE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358F3E5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2844A8" w:rsidRPr="00743905" w14:paraId="1B91E25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0A60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CC9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437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6C04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767BC2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0BAD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B2F4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22F1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3E724B6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3455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312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2844A8" w:rsidRPr="00743905" w14:paraId="066BF5B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AFD2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D612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2EA8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ACC4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358847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8C79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CD3E7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0582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3AB215BB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880A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D10F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44E75C9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D322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B524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294FEE3C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4A90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5D3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D03E36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1F57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3189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21F1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5A271E33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69EA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F241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05E6AC3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D070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52BF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3F2E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FA0B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6555D15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F0C9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04611921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1C0DACC1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3A93091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1D52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82D2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7654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254C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A8919A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2844A8" w:rsidRPr="00743905" w14:paraId="331AB2BC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A48E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DA3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48E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509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CC575F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642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48EA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38E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1EE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8E9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7E9E415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7B084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76BE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391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691BC" w14:textId="77777777" w:rsidR="002844A8" w:rsidRDefault="002844A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6841935D" w14:textId="77777777" w:rsidR="002844A8" w:rsidRDefault="002844A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36BF4E39" w14:textId="77777777" w:rsidR="002844A8" w:rsidRDefault="002844A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6428A8B6" w14:textId="77777777" w:rsidR="002844A8" w:rsidRPr="00743905" w:rsidRDefault="002844A8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3D5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EED1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B013" w14:textId="77777777" w:rsidR="002844A8" w:rsidRDefault="002844A8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569AB553" w14:textId="77777777" w:rsidR="002844A8" w:rsidRPr="004E7F11" w:rsidRDefault="002844A8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04A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2EEF" w14:textId="77777777" w:rsidR="002844A8" w:rsidRDefault="002844A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12DE8B9A" w14:textId="77777777" w:rsidR="002844A8" w:rsidRPr="00743905" w:rsidRDefault="002844A8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165662E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F7B4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734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6DA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DFB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6677117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20F6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3DE83F74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11D726E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D129D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D39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6D4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0B2C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04AD5C39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8BD2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9E7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1881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7EB1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5BEF502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9C3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1FCD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CDC0E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23E2E41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52D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186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1D21B28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B5A7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6AF5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5BD4280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358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DF87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1D6F0334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AE78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FD7F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CB0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8A5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E721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6099990E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DC0F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0990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2369922F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E9BF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019B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6D2F5A24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182E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755B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D2F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A1C5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BC9D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319CE51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19140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40A2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24E6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D787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77873786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F596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302C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AFB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23D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E9B1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088A9A65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BF19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20EF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63585E9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CB0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B545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30A4D6DC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3ED371A4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50BB718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1BE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70E5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1EF9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3024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C43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6DF064A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BB35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AD2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22B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778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2C35DF0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658A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6ED62FFA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29FB89A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7AA6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07D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E07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D33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2844A8" w:rsidRPr="00743905" w14:paraId="79E949A6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A8C4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423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129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5BC2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0EA91C10" w14:textId="77777777" w:rsidR="002844A8" w:rsidRPr="00CD295A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4B9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6EB0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54CB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1096B72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30F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D08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43905" w14:paraId="237DB0E7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52E4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AE2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BFE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8B9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B3AE4F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0D6DB72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6FEB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58A63E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3927BDC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71B6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C1FD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7B4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575F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583CCC0F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5C25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C33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212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431C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9C36BA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1904CCE4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12A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571989F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1896" w14:textId="77777777" w:rsidR="002844A8" w:rsidRPr="00743905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E10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754D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E7D0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6036125E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4FD0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BBC7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7345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FDD4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19766BD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D2765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1326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8141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7C66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0A1A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38F4785D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5BA5770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8B91A63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2844A8" w:rsidRPr="00743905" w14:paraId="2377B136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8827" w14:textId="77777777" w:rsidR="002844A8" w:rsidRPr="00743905" w:rsidRDefault="002844A8" w:rsidP="002844A8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F823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4ADA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7BDE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606B1FD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158C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71325F24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478ECA1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E1A9C68" w14:textId="77777777" w:rsidR="002844A8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F2EE" w14:textId="77777777" w:rsidR="002844A8" w:rsidRDefault="002844A8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9AA8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0529" w14:textId="77777777" w:rsidR="002844A8" w:rsidRPr="00743905" w:rsidRDefault="002844A8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BF79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F246D09" w14:textId="77777777" w:rsidR="002844A8" w:rsidRDefault="002844A8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41D62E46" w14:textId="77777777" w:rsidR="002844A8" w:rsidRPr="005905D7" w:rsidRDefault="002844A8" w:rsidP="00B773E9">
      <w:pPr>
        <w:spacing w:before="40" w:after="40" w:line="192" w:lineRule="auto"/>
        <w:ind w:right="57"/>
        <w:rPr>
          <w:b/>
          <w:sz w:val="20"/>
        </w:rPr>
      </w:pPr>
    </w:p>
    <w:p w14:paraId="3CCC41CA" w14:textId="77777777" w:rsidR="002844A8" w:rsidRDefault="002844A8" w:rsidP="00740BAB">
      <w:pPr>
        <w:pStyle w:val="Heading1"/>
        <w:spacing w:line="360" w:lineRule="auto"/>
      </w:pPr>
      <w:r>
        <w:lastRenderedPageBreak/>
        <w:t>LINIA 136</w:t>
      </w:r>
    </w:p>
    <w:p w14:paraId="0304AF6A" w14:textId="77777777" w:rsidR="002844A8" w:rsidRDefault="002844A8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2844A8" w14:paraId="7169AC45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A1E7E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0AF54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F50B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846F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CD85D34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8DA6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52F997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363DD8FE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5885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D4C2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90CCA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7407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3C17CB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2844A8" w14:paraId="6C474204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D7FC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E7B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2DF9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B461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D3797B9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6DA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B034AE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BED7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30D1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C5BA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3786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891067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2844A8" w14:paraId="374AED07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8460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0029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01F4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DE69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21D223C9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8DFE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5B170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1607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EF40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2285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31F6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EAAF11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2844A8" w14:paraId="69243D3B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F4D1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D683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183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9BEC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21719CAE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1E9480ED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C30A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AA12049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7F91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987E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0A2B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D8C7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1FE4B0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F2DA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56AE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2D8C47F9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F18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7CC0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A9A9303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BBF2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154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CB0B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34F2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FA7C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57354754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02D3FEA0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A8B5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C978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F6C1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351C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7A65BB2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8A469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684DC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7C79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276B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F847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B5C6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90C620C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0B1A163E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2844A8" w14:paraId="65D60E09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F926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E30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35B4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F4E9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518632B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117E6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C3FF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E7A0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C4B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3172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5C4B164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2844A8" w14:paraId="7B0A780A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5EC3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4377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2A42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13E6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8082403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6B5A6F8A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E311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94C63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DB70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4A42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6F1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7AA8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08AC835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FEF5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E96C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CE11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4980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5E59FD9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1456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42EC2E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5862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7FDE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4070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EBE4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02768E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2844A8" w14:paraId="1CF5C8EB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F4996" w14:textId="77777777" w:rsidR="002844A8" w:rsidRDefault="002844A8" w:rsidP="002844A8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D00B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F396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A72C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0D2091F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9E56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002B2C4D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34F3E66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621979EA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EA52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0F73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8971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85A6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2203B9" w14:textId="77777777" w:rsidR="002844A8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1C29AAD4" w14:textId="77777777" w:rsidR="002844A8" w:rsidRDefault="002844A8">
      <w:pPr>
        <w:spacing w:line="192" w:lineRule="auto"/>
        <w:ind w:right="57"/>
        <w:rPr>
          <w:sz w:val="20"/>
        </w:rPr>
      </w:pPr>
    </w:p>
    <w:p w14:paraId="27286108" w14:textId="77777777" w:rsidR="002844A8" w:rsidRDefault="002844A8" w:rsidP="002A3C7A">
      <w:pPr>
        <w:pStyle w:val="Heading1"/>
        <w:spacing w:line="360" w:lineRule="auto"/>
      </w:pPr>
      <w:r>
        <w:t>LINIA 138</w:t>
      </w:r>
    </w:p>
    <w:p w14:paraId="531F30A5" w14:textId="77777777" w:rsidR="002844A8" w:rsidRDefault="002844A8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2844A8" w14:paraId="5366C5B8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0161" w14:textId="77777777" w:rsidR="002844A8" w:rsidRDefault="002844A8" w:rsidP="002844A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E578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52F6F08E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47C2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C4F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3078989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9093" w14:textId="77777777" w:rsidR="002844A8" w:rsidRDefault="002844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1D17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32CABFB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3CEB7F7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5B44" w14:textId="77777777" w:rsidR="002844A8" w:rsidRPr="007126D7" w:rsidRDefault="002844A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6DE260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FD4F6C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C0D7F" w14:textId="77777777" w:rsidR="002844A8" w:rsidRDefault="002844A8" w:rsidP="002844A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78F5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30533535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02CE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566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9ED794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75EF" w14:textId="77777777" w:rsidR="002844A8" w:rsidRDefault="002844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2FCD5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2A5B42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3FBD1C3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F70F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844A8" w14:paraId="49E6A9B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B3124" w14:textId="77777777" w:rsidR="002844A8" w:rsidRDefault="002844A8" w:rsidP="002844A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02A0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9814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51CF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3744360C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EDA44CC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292B" w14:textId="77777777" w:rsidR="002844A8" w:rsidRDefault="002844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CE0F0B" w14:textId="77777777" w:rsidR="002844A8" w:rsidRDefault="002844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EA39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EDD3C49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85EA379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229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2844A8" w14:paraId="7F64B2C3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B2AA" w14:textId="77777777" w:rsidR="002844A8" w:rsidRDefault="002844A8" w:rsidP="002844A8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EDC9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238B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581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59F99CC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580164C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4882F26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BB98" w14:textId="77777777" w:rsidR="002844A8" w:rsidRDefault="002844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BEAB2F" w14:textId="77777777" w:rsidR="002844A8" w:rsidRDefault="002844A8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9F24E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F917811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AB82D4C" w14:textId="77777777" w:rsidR="002844A8" w:rsidRPr="008B4C9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E7FA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552AD567" w14:textId="77777777" w:rsidR="002844A8" w:rsidRDefault="002844A8">
      <w:pPr>
        <w:tabs>
          <w:tab w:val="left" w:pos="4320"/>
        </w:tabs>
        <w:rPr>
          <w:sz w:val="20"/>
        </w:rPr>
      </w:pPr>
    </w:p>
    <w:p w14:paraId="7A531507" w14:textId="77777777" w:rsidR="002844A8" w:rsidRDefault="002844A8" w:rsidP="00C83010">
      <w:pPr>
        <w:pStyle w:val="Heading1"/>
        <w:spacing w:line="360" w:lineRule="auto"/>
      </w:pPr>
      <w:r>
        <w:t>LINIA 143</w:t>
      </w:r>
    </w:p>
    <w:p w14:paraId="605AB0F7" w14:textId="77777777" w:rsidR="002844A8" w:rsidRDefault="002844A8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2844A8" w14:paraId="7B29DEF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E4A7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83E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27B24D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CDE7" w14:textId="77777777" w:rsidR="002844A8" w:rsidRPr="00984839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FE8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5CFC5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EB3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E48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6AA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F71AF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46A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C37524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15D163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43092878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C9A1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F0F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240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9ED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445B14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076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D7C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F9A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A0EC41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EF04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309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166E26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844A8" w14:paraId="59DFD8C1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5843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E5E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5193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28C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4032D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1EEC073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05B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794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6D6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949055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3938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E5E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DB5AA3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3030F92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1D23FA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60ECAB9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5913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1C8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11E0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7AC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DF9A7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1C0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9DE0CF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14A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6D9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02C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7C5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ECF7D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844A8" w14:paraId="7D0007C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0B22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0F8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E219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9F1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D11BA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A72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5C147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A649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A74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585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AE2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DA8A8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844A8" w14:paraId="17E0AB0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F8E7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56A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79B1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7582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E2DFF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8AC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F6C6C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F350CB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4F64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1E6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D44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311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D906A4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844A8" w14:paraId="3304C9B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0EA5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79C2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06DE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3AC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B3EC79B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45D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48F723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E1C80A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0F9C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644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993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AD14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B38BB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844A8" w14:paraId="3394F872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8B34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260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AA98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7C4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DDBC8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CBC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15773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48BBA4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F76C15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9E4D8C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2B5C91E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954FA7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C199AF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F47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4C2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D371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021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34184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844A8" w14:paraId="2F3116B3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0946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B6C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6708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7D3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EE829E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C6D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27AA92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549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290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B52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44076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B9C2C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77283A4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2844A8" w14:paraId="0D865598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AEFE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F13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5B2A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D3D16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A2D653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8C8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C9202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AE5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491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03B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75F73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3586E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844A8" w14:paraId="79B67949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68BB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B6D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EE9C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997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070B18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746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1B9EB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4794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0FA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C737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230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B718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5DE3C2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2844A8" w14:paraId="0F08838F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CC8B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E76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64BC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65F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955EE0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63F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9C403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36C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3DF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20F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E7A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1E64A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2844A8" w14:paraId="53A09C29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C875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239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5810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092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E4DC3A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B76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8234A2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4CDF7C7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624E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F66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CB1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1C9B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F156E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2844A8" w14:paraId="1B08AB79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3B778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69F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B7E5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B3B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1E35AE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832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6B0ED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1EC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7A9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A67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526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2379E8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844A8" w14:paraId="197F4AA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13E7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61A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251A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74EE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3BDD4B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888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87437E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6D9178F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E36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363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2EA1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B561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51784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844A8" w14:paraId="31C1783B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B7DE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D994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8278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1B5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CCF29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226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4ACAE4C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F56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FFA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987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999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36435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844A8" w14:paraId="393AEC31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485F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55A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CC26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978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7CF326B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0FE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6460E3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89CAF1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23E1" w14:textId="77777777" w:rsidR="002844A8" w:rsidRPr="00B53EFA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162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9E79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6CA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656E0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2844A8" w14:paraId="4E1B0DB1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F1FD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36B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344C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2BA3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B99F8D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F87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04163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006C" w14:textId="77777777" w:rsidR="002844A8" w:rsidRPr="00B53EFA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F63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9029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778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7946F60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0EDF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7D7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3333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6CD66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72796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2D5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3DBF1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D18B" w14:textId="77777777" w:rsidR="002844A8" w:rsidRPr="00B53EFA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8DB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DB74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B94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EAC777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9CC1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661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43C0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4CEBB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3B955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C969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8A58A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D0AC" w14:textId="77777777" w:rsidR="002844A8" w:rsidRPr="00B53EFA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189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D7AD2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A5B4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6AB4F2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2844A8" w14:paraId="4FC5C84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CC80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3F7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8075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0C9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1A52C6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664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ED638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40F969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512304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5D1BCA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FFE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3C1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5681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7626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7536D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844A8" w14:paraId="6891511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F5A1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228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0F8DF3B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FA76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51F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270F528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00C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C16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C14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4685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21E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102F518C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EBCD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FF3A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73D277B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E74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2873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EF9958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A160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47E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A98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86C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0E8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673E84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5D60FF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26D90792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2109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7FA1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F11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ADAA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E34464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77B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9F9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443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EFDBC1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641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EC1B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DA7C2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6DD887A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7CC91406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2B80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C7F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EE2C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D95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EF39448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618C83B8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038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09E2628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D07F" w14:textId="77777777" w:rsidR="002844A8" w:rsidRPr="00B53EFA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659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0AD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5C34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567539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21EA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F20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2FEA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0C62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E0FE67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230A2FE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CEA1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61A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DE1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034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C272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D09B28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F9A9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A38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8746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421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F209A3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932F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A7F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C62B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0C847C0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6AEB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C00F" w14:textId="77777777" w:rsidR="002844A8" w:rsidRPr="006611B7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2844A8" w14:paraId="53A1C96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A06B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F08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0000513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8858" w14:textId="77777777" w:rsidR="002844A8" w:rsidRPr="00984839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57E2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CDF5E6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5857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E25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115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B3E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B6CD" w14:textId="77777777" w:rsidR="002844A8" w:rsidRPr="003B25AA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14:paraId="0944D52E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8B36A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79D0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2118" w14:textId="77777777" w:rsidR="002844A8" w:rsidRDefault="002844A8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5016" w14:textId="77777777" w:rsidR="002844A8" w:rsidRDefault="002844A8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D7048EF" w14:textId="77777777" w:rsidR="002844A8" w:rsidRDefault="002844A8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FD1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8C4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745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4435E59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2C8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98C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14:paraId="13146C0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FDFC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6FD5" w14:textId="77777777" w:rsidR="002844A8" w:rsidRPr="00CB3DC4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0BD1C9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A68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E68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A3CA07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67D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A96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6EA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9F8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4FEB" w14:textId="77777777" w:rsidR="002844A8" w:rsidRPr="00CB3DC4" w:rsidRDefault="002844A8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D08BBAB" w14:textId="77777777" w:rsidR="002844A8" w:rsidRPr="00F11CE2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5F0B146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51BD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9898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50B8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77A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69EA7FE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6439EE9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656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D724D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6449" w14:textId="77777777" w:rsidR="002844A8" w:rsidRPr="00B53EFA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1AF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26E9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B208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591584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DB87F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D9D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2688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EFB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131253A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45B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E1EAC9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9CEBD3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B3CF97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D3A021A" w14:textId="77777777" w:rsidR="002844A8" w:rsidRPr="00260477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4CB5" w14:textId="77777777" w:rsidR="002844A8" w:rsidRPr="00B53EFA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642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48F40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396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EE21B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844A8" w14:paraId="547CC409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9478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BE4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495E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7A3B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4151688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24D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1AB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801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2D055AA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8FC4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21C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F68A562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4C9D957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844A8" w14:paraId="66CB7A2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96F20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010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702A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A4D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3A7C50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EFC7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67D69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040A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88A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530C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9C93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2844A8" w14:paraId="6B1D8F4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FA33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4D2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4F35D6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4362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C4B8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E5A9093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1369270E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440BFAC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BB6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063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0A21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882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224C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F7BF4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13F2F7E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844A8" w14:paraId="28F2B6A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0E6E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783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47693A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33A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8044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D707351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B04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CFE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E1E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46F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48B8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77677E69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F4AA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DDC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C6E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4BB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978FBEF" w14:textId="77777777" w:rsidR="002844A8" w:rsidRDefault="002844A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0165BFBE" w14:textId="77777777" w:rsidR="002844A8" w:rsidRDefault="002844A8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8D2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29D72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F13A" w14:textId="77777777" w:rsidR="002844A8" w:rsidRPr="00B53EFA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1F07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2B08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A36E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4CE0763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7EF9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07F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40F3BC6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09FE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4D28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E95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D1E0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505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353B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FC8A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28C8EEF0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1EDB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92B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8566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75FE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5FF1663E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4AEC319D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62382CC0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9DF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CEBD6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6DE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440A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01C8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E40C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73CFA09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32755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BFE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0A37849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90F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3F53" w14:textId="77777777" w:rsidR="002844A8" w:rsidRDefault="002844A8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4D0F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269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6FA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D6316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21C7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2BE54E23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09DC3" w14:textId="77777777" w:rsidR="002844A8" w:rsidRDefault="002844A8" w:rsidP="002844A8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4B08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623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0943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5CA92009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EB29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D06155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5432C0C3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CC3C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CFA02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DAE6" w14:textId="77777777" w:rsidR="002844A8" w:rsidRPr="00984839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578F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4F705" w14:textId="77777777" w:rsidR="002844A8" w:rsidRDefault="002844A8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16F36DF5" w14:textId="77777777" w:rsidR="002844A8" w:rsidRDefault="002844A8">
      <w:pPr>
        <w:spacing w:after="40" w:line="192" w:lineRule="auto"/>
        <w:ind w:right="57"/>
        <w:rPr>
          <w:sz w:val="20"/>
        </w:rPr>
      </w:pPr>
    </w:p>
    <w:p w14:paraId="0BF50D2B" w14:textId="77777777" w:rsidR="002844A8" w:rsidRDefault="002844A8" w:rsidP="00EF6A64">
      <w:pPr>
        <w:pStyle w:val="Heading1"/>
        <w:spacing w:line="360" w:lineRule="auto"/>
      </w:pPr>
      <w:r>
        <w:t>LINIA 144</w:t>
      </w:r>
    </w:p>
    <w:p w14:paraId="5306D15C" w14:textId="77777777" w:rsidR="002844A8" w:rsidRDefault="002844A8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2844A8" w14:paraId="31DD7EC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8CBD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121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CC0D79E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AB60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800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286E6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479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D077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1FE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9D04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54F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70776EBF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30E08F1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2844A8" w14:paraId="6635145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7EF3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DDE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FEDF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98E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22B2068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47A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E7B9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5DD4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0D8C5BA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834F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5AA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EF849D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2844A8" w14:paraId="3421BB9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5501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C37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2CE9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8C1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0CE11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7325265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C0C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538E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508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26BEC14E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8FA5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5A3A1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4BD3268A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7E7A47CF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2132359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5B51F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1B0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1722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B537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4E979C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142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E1569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B5B3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5B8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6F01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5EF6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8C0F4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2844A8" w14:paraId="31AF240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8B53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A6F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84AA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817F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4B5C81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A68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589E8A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42EE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612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F3F4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A8D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CEFC3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2844A8" w14:paraId="103E7F27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C3B0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F1A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89A3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FB7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8D0357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F00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A962B1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DBA8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D838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1D5E" w14:textId="77777777" w:rsidR="002844A8" w:rsidRPr="00984839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84D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2844A8" w14:paraId="654B7FB8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AF3E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C09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BCC8C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0E7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EE015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E70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C9279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D366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E07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60EF" w14:textId="77777777" w:rsidR="002844A8" w:rsidRPr="00984839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A3C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7621A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2844A8" w14:paraId="1D8E9CC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B4DA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BE1B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BA0B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269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394C97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1F9C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9958CF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01B1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E51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FAD2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19D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2096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844A8" w14:paraId="393F55D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0CC78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D31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D560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A15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9540F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9574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8C751E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13D0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E6E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2687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02B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1672D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2844A8" w14:paraId="1DD6B49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6030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030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0B78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D1F6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B09C4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A4A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623C31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34FFA32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E2283D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D2931FE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06F910C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31C66E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3A49B30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5029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18ED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B0276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0B7C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476AB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2844A8" w14:paraId="5E593D8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0BB2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908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80487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6A17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9CACE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F64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CDD10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7C3BA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AD2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B3C42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855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E705C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2844A8" w14:paraId="51C3B5D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6885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6F2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591A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446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5E5733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CCDE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3517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A86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FA0B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393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969AF6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2844A8" w14:paraId="421B9F3B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F211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700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E3E7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F35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24AB24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788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0D91C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49DB19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8438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4DD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B706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7486F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C2895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2844A8" w14:paraId="7D4295CB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875FE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56A9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4C84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237F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84273D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C0A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28116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023E9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81C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8ADA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CC3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7EACB1A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81B5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EB6D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7304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61FB1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87AAED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D99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54BF1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6AEF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38A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32BC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4F0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7C3D16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E9A4F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97D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4C4C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E6D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6036B7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F95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933AED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521D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0F5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FFD4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3A96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726CC6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2844A8" w14:paraId="611F964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3935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94B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66F9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576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D277C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44E9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E58D29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F655B0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E61DC3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B49ADBB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958E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526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65B9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482C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716AEA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2844A8" w14:paraId="3FD840B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4211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4DF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783F8A4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3471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9AC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236D7CD" w14:textId="77777777" w:rsidR="002844A8" w:rsidRPr="00B61351" w:rsidRDefault="002844A8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8659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EAFC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998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34B9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852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378E43C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4BD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D4F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7CDE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1D99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10C655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0CF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1B3694E9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6A11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C33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52A0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493B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03101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844A8" w14:paraId="30C88D3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5DA5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64CB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C87E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504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778FB11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E88F45A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016D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F2A9F8B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756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EFAEF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5D7F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457146C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DDD6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269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66181FD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47D4F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8149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70ADD5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2F7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B5ADDE9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280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BB1F0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1C87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10FF8B2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6058F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05AE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42E6D00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AB5C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A3D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16B4A8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9AD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402C97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4C9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E505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B21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0797C5E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06A5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AE60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7DBE68D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393A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202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205D62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5E5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306CEC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714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8416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FFA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C709F2F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2844A8" w14:paraId="43AC4AE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5A06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79BC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6AB40E2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5E8A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A29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F750EC9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1B2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CAF4A76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59A0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10EA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A6E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16078DA4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6F56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613E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60B4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C6C9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624EEE5A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ACAA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DD98AC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4736F22C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56D35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615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1632D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8DC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395891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2844A8" w14:paraId="3A4DD6F6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93B0" w14:textId="77777777" w:rsidR="002844A8" w:rsidRDefault="002844A8" w:rsidP="002844A8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88E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CD38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C10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FE6C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5B86437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48D6921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AAEFA6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55C94C4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67F701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1FB323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13880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50E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ACEC" w14:textId="77777777" w:rsidR="002844A8" w:rsidRPr="00DA0087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AF01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5587F7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573C791A" w14:textId="77777777" w:rsidR="002844A8" w:rsidRDefault="002844A8">
      <w:pPr>
        <w:spacing w:before="40" w:line="192" w:lineRule="auto"/>
        <w:ind w:right="57"/>
        <w:rPr>
          <w:sz w:val="20"/>
        </w:rPr>
      </w:pPr>
    </w:p>
    <w:p w14:paraId="0095EA46" w14:textId="77777777" w:rsidR="00AB4B17" w:rsidRDefault="00AB4B17">
      <w:pPr>
        <w:spacing w:before="40" w:line="192" w:lineRule="auto"/>
        <w:ind w:right="57"/>
        <w:rPr>
          <w:sz w:val="20"/>
        </w:rPr>
      </w:pPr>
    </w:p>
    <w:p w14:paraId="1DE7D7CF" w14:textId="77777777" w:rsidR="00AB4B17" w:rsidRDefault="00AB4B17">
      <w:pPr>
        <w:spacing w:before="40" w:line="192" w:lineRule="auto"/>
        <w:ind w:right="57"/>
        <w:rPr>
          <w:sz w:val="20"/>
        </w:rPr>
      </w:pPr>
    </w:p>
    <w:p w14:paraId="0819730F" w14:textId="77777777" w:rsidR="00AB4B17" w:rsidRDefault="00AB4B17">
      <w:pPr>
        <w:spacing w:before="40" w:line="192" w:lineRule="auto"/>
        <w:ind w:right="57"/>
        <w:rPr>
          <w:sz w:val="20"/>
        </w:rPr>
      </w:pPr>
    </w:p>
    <w:p w14:paraId="19A073F4" w14:textId="77777777" w:rsidR="00AB4B17" w:rsidRDefault="00AB4B17">
      <w:pPr>
        <w:spacing w:before="40" w:line="192" w:lineRule="auto"/>
        <w:ind w:right="57"/>
        <w:rPr>
          <w:sz w:val="20"/>
        </w:rPr>
      </w:pPr>
    </w:p>
    <w:p w14:paraId="6064E78A" w14:textId="77777777" w:rsidR="002844A8" w:rsidRDefault="002844A8" w:rsidP="00E56A6A">
      <w:pPr>
        <w:pStyle w:val="Heading1"/>
        <w:spacing w:line="360" w:lineRule="auto"/>
      </w:pPr>
      <w:r>
        <w:lastRenderedPageBreak/>
        <w:t>LINIA 200</w:t>
      </w:r>
    </w:p>
    <w:p w14:paraId="1A138628" w14:textId="77777777" w:rsidR="002844A8" w:rsidRDefault="002844A8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844A8" w14:paraId="2791A97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6B05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8B6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5EC367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9952" w14:textId="77777777" w:rsidR="002844A8" w:rsidRPr="00032D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937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448D0A4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36A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F9E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25E0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4C9EDC9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2CE2" w14:textId="77777777" w:rsidR="002844A8" w:rsidRPr="00032D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09644" w14:textId="77777777" w:rsidR="002844A8" w:rsidRPr="00F716C0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2844A8" w14:paraId="160E42B9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F58C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B6C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61ACDB1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A89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DC5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1D93577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4F5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56E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F8D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777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14B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844A8" w14:paraId="3351F9BF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5F31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A62F" w14:textId="77777777" w:rsidR="002844A8" w:rsidRDefault="002844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66B60235" w14:textId="77777777" w:rsidR="002844A8" w:rsidRDefault="002844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A0BD" w14:textId="77777777" w:rsidR="002844A8" w:rsidRDefault="002844A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6BAC" w14:textId="77777777" w:rsidR="002844A8" w:rsidRDefault="002844A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3E9D6673" w14:textId="77777777" w:rsidR="002844A8" w:rsidRDefault="002844A8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00FC3" w14:textId="77777777" w:rsidR="002844A8" w:rsidRDefault="002844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7857" w14:textId="77777777" w:rsidR="002844A8" w:rsidRDefault="002844A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8CE8" w14:textId="77777777" w:rsidR="002844A8" w:rsidRDefault="002844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606C57F4" w14:textId="77777777" w:rsidR="002844A8" w:rsidRDefault="002844A8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03E8" w14:textId="77777777" w:rsidR="002844A8" w:rsidRDefault="002844A8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B412" w14:textId="77777777" w:rsidR="002844A8" w:rsidRDefault="002844A8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2844A8" w14:paraId="327F74A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DABE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9A5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22C8DEF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7DC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39E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C56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F27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83F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A3C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C53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44A8" w14:paraId="7E2A21F3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F245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1A3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291E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3C0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304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0BDC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1C39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4188B14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5A03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83B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44A8" w14:paraId="26924DBF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56E00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9C042" w14:textId="77777777" w:rsidR="002844A8" w:rsidRDefault="002844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119157AE" w14:textId="77777777" w:rsidR="002844A8" w:rsidRDefault="002844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6E6E" w14:textId="77777777" w:rsidR="002844A8" w:rsidRDefault="002844A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18A0" w14:textId="77777777" w:rsidR="002844A8" w:rsidRDefault="002844A8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8179" w14:textId="77777777" w:rsidR="002844A8" w:rsidRDefault="002844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E683" w14:textId="77777777" w:rsidR="002844A8" w:rsidRDefault="002844A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E41E" w14:textId="77777777" w:rsidR="002844A8" w:rsidRDefault="002844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4A951309" w14:textId="77777777" w:rsidR="002844A8" w:rsidRDefault="002844A8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2CB1" w14:textId="77777777" w:rsidR="002844A8" w:rsidRDefault="002844A8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755C5" w14:textId="77777777" w:rsidR="002844A8" w:rsidRDefault="002844A8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44A8" w14:paraId="560B9CB8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506F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871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81BA" w14:textId="77777777" w:rsidR="002844A8" w:rsidRPr="00032D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7B4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7FD87AA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6DE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B5CA5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ADB8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1DF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A0CA" w14:textId="77777777" w:rsidR="002844A8" w:rsidRPr="00032DF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534E" w14:textId="77777777" w:rsidR="002844A8" w:rsidRPr="00F716C0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44A8" w14:paraId="4BECBE1D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82054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CF60D" w14:textId="77777777" w:rsidR="002844A8" w:rsidRDefault="002844A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46885220" w14:textId="77777777" w:rsidR="002844A8" w:rsidRDefault="002844A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63C6" w14:textId="77777777" w:rsidR="002844A8" w:rsidRDefault="002844A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8E14" w14:textId="77777777" w:rsidR="002844A8" w:rsidRDefault="002844A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28726584" w14:textId="77777777" w:rsidR="002844A8" w:rsidRDefault="002844A8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4109" w14:textId="77777777" w:rsidR="002844A8" w:rsidRDefault="002844A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4C611" w14:textId="77777777" w:rsidR="002844A8" w:rsidRDefault="002844A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652D" w14:textId="77777777" w:rsidR="002844A8" w:rsidRDefault="002844A8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3182" w14:textId="77777777" w:rsidR="002844A8" w:rsidRDefault="002844A8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D30FB" w14:textId="77777777" w:rsidR="002844A8" w:rsidRDefault="002844A8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2844A8" w14:paraId="676B6777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2976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8649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0F796003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FD20" w14:textId="77777777" w:rsidR="002844A8" w:rsidRDefault="002844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8AA5" w14:textId="77777777" w:rsidR="002844A8" w:rsidRDefault="002844A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5D86A37F" w14:textId="77777777" w:rsidR="002844A8" w:rsidRDefault="002844A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2AE3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0196" w14:textId="77777777" w:rsidR="002844A8" w:rsidRDefault="002844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9707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3A24E8F2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5A11" w14:textId="77777777" w:rsidR="002844A8" w:rsidRDefault="002844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102F6" w14:textId="77777777" w:rsidR="002844A8" w:rsidRDefault="002844A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844A8" w14:paraId="673CF979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20BE" w14:textId="77777777" w:rsidR="002844A8" w:rsidRDefault="002844A8" w:rsidP="00AB4B1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CAB3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69A61F46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B000" w14:textId="77777777" w:rsidR="002844A8" w:rsidRDefault="002844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EB53C" w14:textId="77777777" w:rsidR="002844A8" w:rsidRDefault="002844A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1D4B9258" w14:textId="77777777" w:rsidR="002844A8" w:rsidRDefault="002844A8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01BF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FD0B" w14:textId="77777777" w:rsidR="002844A8" w:rsidRDefault="002844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3DD3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7691B5A5" w14:textId="77777777" w:rsidR="002844A8" w:rsidRDefault="002844A8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6DA8" w14:textId="77777777" w:rsidR="002844A8" w:rsidRDefault="002844A8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A378" w14:textId="77777777" w:rsidR="002844A8" w:rsidRDefault="002844A8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293B90B8" w14:textId="77777777" w:rsidR="002844A8" w:rsidRDefault="002844A8" w:rsidP="00623FF6">
      <w:pPr>
        <w:spacing w:before="40" w:after="40" w:line="192" w:lineRule="auto"/>
        <w:ind w:right="57"/>
      </w:pPr>
    </w:p>
    <w:p w14:paraId="2E12D42B" w14:textId="77777777" w:rsidR="002844A8" w:rsidRDefault="002844A8" w:rsidP="006D4098">
      <w:pPr>
        <w:pStyle w:val="Heading1"/>
        <w:spacing w:line="360" w:lineRule="auto"/>
      </w:pPr>
      <w:r>
        <w:lastRenderedPageBreak/>
        <w:t>LINIA 201</w:t>
      </w:r>
    </w:p>
    <w:p w14:paraId="236240A0" w14:textId="77777777" w:rsidR="002844A8" w:rsidRDefault="002844A8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2844A8" w14:paraId="4343BAAC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0D26" w14:textId="77777777" w:rsidR="002844A8" w:rsidRDefault="002844A8" w:rsidP="002844A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282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F0C2" w14:textId="77777777" w:rsidR="002844A8" w:rsidRPr="00C937B4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152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ADC2D8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DFF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30FEFDB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4158406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71AB90F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8D54" w14:textId="77777777" w:rsidR="002844A8" w:rsidRPr="00C937B4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A68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9EA6" w14:textId="77777777" w:rsidR="002844A8" w:rsidRPr="00C937B4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FC7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A4E458C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36F9" w14:textId="77777777" w:rsidR="002844A8" w:rsidRDefault="002844A8" w:rsidP="002844A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A3C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FC44" w14:textId="77777777" w:rsidR="002844A8" w:rsidRPr="00C937B4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7BC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A7DF2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B40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DF5EBE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CC7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1A1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B4AD" w14:textId="77777777" w:rsidR="002844A8" w:rsidRPr="00C937B4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464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E9441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E618B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2844A8" w14:paraId="642A508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E074" w14:textId="77777777" w:rsidR="002844A8" w:rsidRDefault="002844A8" w:rsidP="002844A8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9EC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1912" w14:textId="77777777" w:rsidR="002844A8" w:rsidRPr="00C937B4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A1E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68DF70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9C44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FB5BE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F97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6C2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DBCC" w14:textId="77777777" w:rsidR="002844A8" w:rsidRPr="00C937B4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13D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0F3630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465FBD68" w14:textId="77777777" w:rsidR="002844A8" w:rsidRPr="003012FC" w:rsidRDefault="002844A8">
      <w:pPr>
        <w:spacing w:before="40" w:after="40" w:line="192" w:lineRule="auto"/>
        <w:ind w:right="57"/>
      </w:pPr>
    </w:p>
    <w:p w14:paraId="68F04A2E" w14:textId="77777777" w:rsidR="002844A8" w:rsidRDefault="002844A8" w:rsidP="00C53936">
      <w:pPr>
        <w:pStyle w:val="Heading1"/>
        <w:spacing w:line="360" w:lineRule="auto"/>
      </w:pPr>
      <w:r>
        <w:t>LINIA 202 A</w:t>
      </w:r>
    </w:p>
    <w:p w14:paraId="655ABC6C" w14:textId="77777777" w:rsidR="002844A8" w:rsidRDefault="002844A8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2844A8" w14:paraId="777C987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62C9" w14:textId="77777777" w:rsidR="002844A8" w:rsidRDefault="002844A8" w:rsidP="002844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93E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11C8" w14:textId="77777777" w:rsidR="002844A8" w:rsidRPr="0087494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121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95CB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3877F7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2235F" w14:textId="77777777" w:rsidR="002844A8" w:rsidRPr="0048429E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A1E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926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521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2844A8" w14:paraId="7B08141B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30CF1" w14:textId="77777777" w:rsidR="002844A8" w:rsidRDefault="002844A8" w:rsidP="002844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341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6B10" w14:textId="77777777" w:rsidR="002844A8" w:rsidRPr="00874940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0B1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801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F388" w14:textId="77777777" w:rsidR="002844A8" w:rsidRPr="0048429E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87F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F2BA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C30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0F56CE5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35CD0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2844A8" w:rsidRPr="00743905" w14:paraId="56A8A0DE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4C56" w14:textId="77777777" w:rsidR="002844A8" w:rsidRPr="00743905" w:rsidRDefault="002844A8" w:rsidP="002844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7B3F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48A61167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7D74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873B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94BD632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6D652E6D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5DB30BF3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38DE48F6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DD7C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A8E6" w14:textId="77777777" w:rsidR="002844A8" w:rsidRPr="00743905" w:rsidRDefault="002844A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6B00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CAF9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827C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6F8823A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2844A8" w:rsidRPr="00743905" w14:paraId="322135F6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4E86" w14:textId="77777777" w:rsidR="002844A8" w:rsidRPr="00743905" w:rsidRDefault="002844A8" w:rsidP="002844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3768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6A9E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276F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F6FA6B6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95B88B4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5382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39C86E48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81A4" w14:textId="77777777" w:rsidR="002844A8" w:rsidRPr="00743905" w:rsidRDefault="002844A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6757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4A9F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A3AE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43905" w14:paraId="6589AC42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FD97C" w14:textId="77777777" w:rsidR="002844A8" w:rsidRPr="00743905" w:rsidRDefault="002844A8" w:rsidP="002844A8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4FF3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F851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0980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01D257AF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7D7A826D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9618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58D0949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A04F1" w14:textId="77777777" w:rsidR="002844A8" w:rsidRPr="00743905" w:rsidRDefault="002844A8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8011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094F" w14:textId="77777777" w:rsidR="002844A8" w:rsidRPr="00743905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DC5C" w14:textId="77777777" w:rsidR="002844A8" w:rsidRPr="00743905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DA23CF6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3AEBACA2" w14:textId="77777777" w:rsidR="002844A8" w:rsidRDefault="002844A8" w:rsidP="002A4CB1">
      <w:pPr>
        <w:pStyle w:val="Heading1"/>
        <w:spacing w:line="360" w:lineRule="auto"/>
      </w:pPr>
      <w:r>
        <w:t>LINIA 203</w:t>
      </w:r>
    </w:p>
    <w:p w14:paraId="7E4A9C3D" w14:textId="77777777" w:rsidR="002844A8" w:rsidRDefault="002844A8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2844A8" w:rsidRPr="007126D7" w14:paraId="1DAC172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8C4C0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C580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5B1D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65FD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52696F81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847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19D2034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8D4952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E6AFB9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BF4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E42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B88A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5B5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F146D26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2844A8" w:rsidRPr="007126D7" w14:paraId="73713E2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36E4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AF1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7667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0DD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4286C7E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E0C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7795B2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35AAB79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71510BB1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7338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172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8EB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978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2844A8" w:rsidRPr="007126D7" w14:paraId="0FE5E1A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5BA0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6FF2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BEC7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A2B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76B6EA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4E1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E9DBC7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51C7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FFD4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4D9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8BE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126D7" w14:paraId="0866151E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E3CB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9C98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0952F64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C8D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9019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09D4E2DB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A1E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2907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C7C9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467B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BC1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E8BADB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E5545DD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66E6E39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CD9B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858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4C5E89A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3CD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B8A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FCC0516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E0B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2134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955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09F1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57B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02CACD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F2AC57B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09BBB09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EA06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B26F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7E04266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8A8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C39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0989AE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5B5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D21F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70B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618A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E06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5966DF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CC4D3C" w14:textId="77777777" w:rsidR="002844A8" w:rsidRPr="008F5A6B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5AE67C4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863E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AAA7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589A9000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3258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3022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59E68435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C8D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7C94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3148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716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A574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1C27823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87A58A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6DCFB50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3470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9090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1D88E96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E4538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4F69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B8D2F5C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EA97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7020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632C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9062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1F41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AEE7C1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DFDD48B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72004B3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DA42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F49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3A31EE5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9DFA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3FA9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0DC06F2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2F8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4D8B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593A1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61EE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A42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FA04AF3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6843DD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477B9F0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D706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CAD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9E53C6C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BDC6B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BEE6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6CF6914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F0D8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5A5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C86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D63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B76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AEC5B6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E3AD48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315D493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1998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BE7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08C120B7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C559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E25D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94BED83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B1B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FF11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087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9108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AFC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6015742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7D6375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7CD014D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F5272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BC7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93D5EB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C73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1A96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2D2E0A3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8628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AE8A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8DD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5E29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139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C2CF97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DA27786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602E4E2E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48AE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2DA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4D0C3AF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5937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E8F5D" w14:textId="77777777" w:rsidR="002844A8" w:rsidRPr="007126D7" w:rsidRDefault="002844A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6DEAA57" w14:textId="77777777" w:rsidR="002844A8" w:rsidRPr="007126D7" w:rsidRDefault="002844A8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B75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D92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7940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674A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4FF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6CBBDB9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A355E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3E40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1C86F4B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032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4C6E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8450090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6C0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2377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3FB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D46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32F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4C8E223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982478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0789A83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50EB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425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C916D3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731D0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F52A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A704F2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997F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777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9B18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0CE85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A63F" w14:textId="77777777" w:rsidR="002844A8" w:rsidRPr="00F13EC0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2A8FAE8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EE79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6848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3F31613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AF9EE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0AD5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AC37262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EDBF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918E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ADE9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7565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94E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FF173BB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CF1928C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66621CE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FDDB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96B9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39D3FAB8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193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87E0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AB1946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5989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AAFE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6C464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FC62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FD1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5B82BC1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736121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0D65EB3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DC1A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B9E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05E367F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96E0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B391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AD5913F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27F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9909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A17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6E94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E74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9245B85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2D7D727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40BB8B0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D0348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AF6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631C0E5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8509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F8B27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D0A2BB1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D494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233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823F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6421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83D8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4EC267A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28CDB08" w14:textId="77777777" w:rsidR="002844A8" w:rsidRPr="00744E1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5755AFE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BCE5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9B3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1E77A144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731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F47A" w14:textId="77777777" w:rsidR="002844A8" w:rsidRPr="007126D7" w:rsidRDefault="002844A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A70ABEF" w14:textId="77777777" w:rsidR="002844A8" w:rsidRPr="007126D7" w:rsidRDefault="002844A8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0D1D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A254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7B6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222B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CB8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1E9FE9DE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94DA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37C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8DB0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26717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549ADA4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56974B53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901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9725DA8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37FEDE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2DD71BD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3053441F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2445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17B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F7F0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82F5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126D7" w14:paraId="57B5674D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9C99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8734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A5D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FBAE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AB7FC4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6273B" w14:textId="77777777" w:rsidR="002844A8" w:rsidRPr="007126D7" w:rsidRDefault="002844A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72BCA70" w14:textId="77777777" w:rsidR="002844A8" w:rsidRPr="007126D7" w:rsidRDefault="002844A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60219E1" w14:textId="77777777" w:rsidR="002844A8" w:rsidRPr="007126D7" w:rsidRDefault="002844A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79A7BBDB" w14:textId="77777777" w:rsidR="002844A8" w:rsidRPr="007126D7" w:rsidRDefault="002844A8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A8B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142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D5D2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9A1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088B5DB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2844A8" w:rsidRPr="007126D7" w14:paraId="5378C20C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DF85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D66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BBC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A2E1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41671CC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873B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211B9D0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B62F65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5E908227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DEE41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168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BD2B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CDB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F900766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2844A8" w:rsidRPr="007126D7" w14:paraId="6AED2EB7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3913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6B44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CF9E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B7E9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DE36BD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FD3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F7BB06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72A3AF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2A2461A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50C33AB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6CB0E37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5913034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49728E4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AD9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15C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9663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FE7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FC45B3E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2844A8" w:rsidRPr="007126D7" w14:paraId="666C654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107A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E4AC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77D9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17FC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A1E99E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12C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7F335C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863E27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AF31B9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5B77149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025E253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0C5D36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C8B0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B177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F52E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9C1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612B31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2844A8" w:rsidRPr="007126D7" w14:paraId="1FBBB31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F172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7E46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E37CB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43F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4B5EE65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2B79DB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C7A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93A3EC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6AAA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FDD9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2967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176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126D7" w14:paraId="3B67BC5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701D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404E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72E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D9D9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774814F3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AB2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BA01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25F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5FE6B3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D11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0F3C" w14:textId="77777777" w:rsidR="002844A8" w:rsidRDefault="002844A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2D734D43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244D9D65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F808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FFE1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44A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E7A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473F07A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8151DF4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11C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854D31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2933A34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D0BA6EC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7432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481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FDA9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176F" w14:textId="77777777" w:rsidR="002844A8" w:rsidRDefault="002844A8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2844A8" w:rsidRPr="007126D7" w14:paraId="1F7F19B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FBA4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9527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C93B317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3C7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7E05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07927444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FE4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2F73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556C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F9CE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517D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69E195A1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DA71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08E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1078565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377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D7F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18AD30E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473A6975" w14:textId="77777777" w:rsidR="002844A8" w:rsidRPr="00F87E9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8F4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1BEEE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A160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D5C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C62A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2844A8" w:rsidRPr="007126D7" w14:paraId="6852620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3016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735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998A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2C6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2008737D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F4356DA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DE3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0CC57326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39F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A029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D2B6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AE1D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126D7" w14:paraId="2E55D3C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A78A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378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301DA43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A2B4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DED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2CA96C91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D2AF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85E0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B76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63E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760E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4527784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A20DB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47CC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5FF0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335C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35861A9A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590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BF55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EC87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F048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A9BD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2844A8" w:rsidRPr="007126D7" w14:paraId="603B0EE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F8C2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E53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2EA97EC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14D9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950A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49B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F9D2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C40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33F7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4D45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1A85D8F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A982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BD364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8423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0045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0A77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684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E093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97F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69B4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132B0010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1709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85C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8834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E2FF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2351BA5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4C9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18A9C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544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3230AD7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C66C2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EEBDC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0C68929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0E92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F00C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2E3A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9D00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654B61C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10FC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71F5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98BF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7C2FC1E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D30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82D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3E0730F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FAC9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DA68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A0A5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A2A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401E1F8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5EAD8159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095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8941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480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29EFE31F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DBC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2E0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7B0305E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2844A8" w:rsidRPr="007126D7" w14:paraId="1A5E81DA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1B85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821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EF8B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880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17A5666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F5667AB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3D45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5FC1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71C4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77C5576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6719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8F9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546A9CD0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8548C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5C38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B69F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C95A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3C9687E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B21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654E1F99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203B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41D46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D5DA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0638" w14:textId="77777777" w:rsidR="002844A8" w:rsidRPr="007126D7" w:rsidRDefault="002844A8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5EB516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F9FE6EC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2844A8" w:rsidRPr="007126D7" w14:paraId="0E9B4E15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B06E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2FC5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812B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417FA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30E8A4FE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6F9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494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BBDB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92D4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B9C9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2844A8" w:rsidRPr="007126D7" w14:paraId="4EDB690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2B0E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B7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FD221FA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542D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32F8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07D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BD33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0712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2A90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94CD" w14:textId="77777777" w:rsidR="002844A8" w:rsidRPr="007126D7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2844A8" w:rsidRPr="007126D7" w14:paraId="36A88E5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AC7A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AA3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46A127B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E987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CB0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27995F9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90E6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A31E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8E63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859A9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7F3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4720EA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2844A8" w:rsidRPr="007126D7" w14:paraId="5B71827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1EA8" w14:textId="77777777" w:rsidR="002844A8" w:rsidRPr="007126D7" w:rsidRDefault="002844A8" w:rsidP="002844A8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71EE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44DA225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559C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2C54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2CC7B486" w14:textId="77777777" w:rsidR="002844A8" w:rsidRPr="00037854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465504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4DDE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1F94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D5A1D" w14:textId="77777777" w:rsidR="002844A8" w:rsidRPr="007126D7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F336" w14:textId="77777777" w:rsidR="002844A8" w:rsidRPr="007126D7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2F0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CA72384" w14:textId="77777777" w:rsidR="002844A8" w:rsidRDefault="002844A8" w:rsidP="000039F1">
      <w:pPr>
        <w:spacing w:before="40" w:after="40" w:line="192" w:lineRule="auto"/>
        <w:ind w:right="57"/>
        <w:rPr>
          <w:sz w:val="20"/>
        </w:rPr>
      </w:pPr>
    </w:p>
    <w:p w14:paraId="3B23D35D" w14:textId="77777777" w:rsidR="002844A8" w:rsidRDefault="002844A8" w:rsidP="00D0730E">
      <w:pPr>
        <w:pStyle w:val="Heading1"/>
        <w:spacing w:line="360" w:lineRule="auto"/>
      </w:pPr>
      <w:r>
        <w:t xml:space="preserve">LINIA 204 </w:t>
      </w:r>
    </w:p>
    <w:p w14:paraId="6870689B" w14:textId="77777777" w:rsidR="002844A8" w:rsidRDefault="002844A8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2844A8" w14:paraId="6745AE4C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E9A3" w14:textId="77777777" w:rsidR="002844A8" w:rsidRDefault="002844A8" w:rsidP="002844A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D832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2B56E908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9CD7" w14:textId="77777777" w:rsidR="002844A8" w:rsidRPr="004467F9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C225" w14:textId="77777777" w:rsidR="002844A8" w:rsidRDefault="002844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4BC3B758" w14:textId="77777777" w:rsidR="002844A8" w:rsidRDefault="002844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83C3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8CAE" w14:textId="77777777" w:rsidR="002844A8" w:rsidRPr="00D2006A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DBEE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328CE" w14:textId="77777777" w:rsidR="002844A8" w:rsidRPr="004467F9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3D88" w14:textId="77777777" w:rsidR="002844A8" w:rsidRPr="007126D7" w:rsidRDefault="002844A8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59243F3" w14:textId="77777777" w:rsidR="002844A8" w:rsidRDefault="002844A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5851524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7E76" w14:textId="77777777" w:rsidR="002844A8" w:rsidRDefault="002844A8" w:rsidP="002844A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6170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E72B" w14:textId="77777777" w:rsidR="002844A8" w:rsidRPr="004467F9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B4286" w14:textId="77777777" w:rsidR="002844A8" w:rsidRDefault="002844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77A3E9B7" w14:textId="77777777" w:rsidR="002844A8" w:rsidRDefault="002844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664A05EB" w14:textId="77777777" w:rsidR="002844A8" w:rsidRDefault="002844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ECB3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5072712F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EFF7" w14:textId="77777777" w:rsidR="002844A8" w:rsidRPr="00D2006A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B30A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77E72" w14:textId="77777777" w:rsidR="002844A8" w:rsidRPr="004467F9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9FE7" w14:textId="77777777" w:rsidR="002844A8" w:rsidRDefault="002844A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2844A8" w14:paraId="3B61A5C1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F712" w14:textId="77777777" w:rsidR="002844A8" w:rsidRDefault="002844A8" w:rsidP="002844A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4415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75EFAB99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01D9" w14:textId="77777777" w:rsidR="002844A8" w:rsidRPr="004467F9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E9FA5" w14:textId="77777777" w:rsidR="002844A8" w:rsidRDefault="002844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19AF7787" w14:textId="77777777" w:rsidR="002844A8" w:rsidRDefault="002844A8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2FCF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1A20" w14:textId="77777777" w:rsidR="002844A8" w:rsidRPr="00D2006A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1644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03F8" w14:textId="77777777" w:rsidR="002844A8" w:rsidRPr="004467F9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360F" w14:textId="77777777" w:rsidR="002844A8" w:rsidRDefault="002844A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2844A8" w14:paraId="5ACCB4A6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C1D2" w14:textId="77777777" w:rsidR="002844A8" w:rsidRDefault="002844A8" w:rsidP="002844A8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4D8F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5099" w14:textId="77777777" w:rsidR="002844A8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DBEA" w14:textId="77777777" w:rsidR="002844A8" w:rsidRPr="00BF74BF" w:rsidRDefault="002844A8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9425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A513E1C" w14:textId="77777777" w:rsidR="002844A8" w:rsidRDefault="002844A8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9CE0" w14:textId="77777777" w:rsidR="002844A8" w:rsidRPr="00D2006A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1C03" w14:textId="77777777" w:rsidR="002844A8" w:rsidRDefault="002844A8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6260" w14:textId="77777777" w:rsidR="002844A8" w:rsidRPr="004467F9" w:rsidRDefault="002844A8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DB0F" w14:textId="77777777" w:rsidR="002844A8" w:rsidRDefault="002844A8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7A3B3B36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5D447635" w14:textId="77777777" w:rsidR="002844A8" w:rsidRDefault="002844A8" w:rsidP="005B00A7">
      <w:pPr>
        <w:pStyle w:val="Heading1"/>
        <w:spacing w:line="360" w:lineRule="auto"/>
      </w:pPr>
      <w:r>
        <w:t>LINIA 218</w:t>
      </w:r>
    </w:p>
    <w:p w14:paraId="2677BA07" w14:textId="77777777" w:rsidR="002844A8" w:rsidRDefault="002844A8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2844A8" w14:paraId="6B2FAF42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87229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840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16E4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24A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4AE8312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8E71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050F66C3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F4EC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D06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1B58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D89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:rsidRPr="00A8307A" w14:paraId="07365145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5CBB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3F2F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D254" w14:textId="77777777" w:rsidR="002844A8" w:rsidRPr="00A8307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BBB4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50BC466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7F5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79749B19" w14:textId="77777777" w:rsidR="002844A8" w:rsidRPr="00664FA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1482" w14:textId="77777777" w:rsidR="002844A8" w:rsidRPr="00A8307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6D9C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BDDC" w14:textId="77777777" w:rsidR="002844A8" w:rsidRPr="00A8307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5FA2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1CCB5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6CB12A8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3BA9015" w14:textId="77777777" w:rsidR="002844A8" w:rsidRPr="00664FA3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2844A8" w:rsidRPr="00A8307A" w14:paraId="1694367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7D29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7779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0DCF" w14:textId="77777777" w:rsidR="002844A8" w:rsidRPr="00A8307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A885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225ECDB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4EAB" w14:textId="77777777" w:rsidR="002844A8" w:rsidRPr="00664FA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3162F068" w14:textId="77777777" w:rsidR="002844A8" w:rsidRPr="00664FA3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8A0B" w14:textId="77777777" w:rsidR="002844A8" w:rsidRPr="00A8307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8DAF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2335" w14:textId="77777777" w:rsidR="002844A8" w:rsidRPr="00A8307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574E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BA4E3C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8583A3A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BBE8229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2844A8" w:rsidRPr="00A8307A" w14:paraId="5A660F8B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19D9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7BC4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D130" w14:textId="77777777" w:rsidR="002844A8" w:rsidRPr="003F40D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071E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E0AB3DB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CDF9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A0C0" w14:textId="77777777" w:rsidR="002844A8" w:rsidRPr="003F40D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B0AD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CF44" w14:textId="77777777" w:rsidR="002844A8" w:rsidRPr="003F40D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531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49932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2844A8" w:rsidRPr="00A8307A" w14:paraId="360FF39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356B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10F40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1219" w14:textId="77777777" w:rsidR="002844A8" w:rsidRPr="003F40D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08B3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F9C76AC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6E7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076A33F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5239" w14:textId="77777777" w:rsidR="002844A8" w:rsidRPr="003F40D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C203C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7B3C" w14:textId="77777777" w:rsidR="002844A8" w:rsidRPr="003F40D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73AD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0BAD9C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2844A8" w:rsidRPr="00A8307A" w14:paraId="31314A32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D15B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604F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7EC8" w14:textId="77777777" w:rsidR="002844A8" w:rsidRPr="0073283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8E75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470E323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69E3E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72EA" w14:textId="77777777" w:rsidR="002844A8" w:rsidRPr="007B4F6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2BF0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611E" w14:textId="77777777" w:rsidR="002844A8" w:rsidRPr="00732832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687F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A5D2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1D838B6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872AF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E88CD1B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2844A8" w:rsidRPr="00A8307A" w14:paraId="755661F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1B48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7F0F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3D7D" w14:textId="77777777" w:rsidR="002844A8" w:rsidRPr="00B2699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B27C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F592339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3C4A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AC303" w14:textId="77777777" w:rsidR="002844A8" w:rsidRPr="00B2699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4C05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0E18" w14:textId="77777777" w:rsidR="002844A8" w:rsidRPr="00B2699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83FC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6A4F8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44791CE5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844A8" w:rsidRPr="00A8307A" w14:paraId="49064D3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4CB3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2E31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EC5D" w14:textId="77777777" w:rsidR="002844A8" w:rsidRPr="00B2699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0681B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8FC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F59E9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9D167D6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4EF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30FD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5804" w14:textId="77777777" w:rsidR="002844A8" w:rsidRPr="00B2699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5FE8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457019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58E44A61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844A8" w:rsidRPr="00A8307A" w14:paraId="4D84D9D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33D8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A3A9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5B17" w14:textId="77777777" w:rsidR="002844A8" w:rsidRPr="00B2699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7340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71552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C9D809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A71A4D0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ADB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0D331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E1EE" w14:textId="77777777" w:rsidR="002844A8" w:rsidRPr="00B2699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4D4B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4E9BE3F4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844A8" w:rsidRPr="00A8307A" w14:paraId="0584FA9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CA8B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3499" w14:textId="77777777" w:rsidR="002844A8" w:rsidRPr="00A8307A" w:rsidRDefault="002844A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C664" w14:textId="77777777" w:rsidR="002844A8" w:rsidRPr="00B26991" w:rsidRDefault="002844A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F16D" w14:textId="77777777" w:rsidR="002844A8" w:rsidRPr="00A8307A" w:rsidRDefault="002844A8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A941" w14:textId="77777777" w:rsidR="002844A8" w:rsidRDefault="002844A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390777" w14:textId="77777777" w:rsidR="002844A8" w:rsidRDefault="002844A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7E04CCD" w14:textId="77777777" w:rsidR="002844A8" w:rsidRDefault="002844A8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35E1" w14:textId="77777777" w:rsidR="002844A8" w:rsidRDefault="002844A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D7AD" w14:textId="77777777" w:rsidR="002844A8" w:rsidRPr="00A8307A" w:rsidRDefault="002844A8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C0A6" w14:textId="77777777" w:rsidR="002844A8" w:rsidRPr="00B26991" w:rsidRDefault="002844A8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47A4" w14:textId="77777777" w:rsidR="002844A8" w:rsidRPr="00FD3B28" w:rsidRDefault="002844A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0B04648" w14:textId="77777777" w:rsidR="002844A8" w:rsidRDefault="002844A8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2844A8" w:rsidRPr="00A8307A" w14:paraId="11ECA19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5DA8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EEB2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1C80" w14:textId="77777777" w:rsidR="002844A8" w:rsidRPr="00B2699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1B76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6A36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8C7C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35FB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BC37" w14:textId="77777777" w:rsidR="002844A8" w:rsidRPr="00B2699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889D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2844A8" w:rsidRPr="00A8307A" w14:paraId="350385E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CED0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AE60B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FDB9" w14:textId="77777777" w:rsidR="002844A8" w:rsidRPr="000D3BBC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9839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005797C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350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7E8A54F7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A83BD" w14:textId="77777777" w:rsidR="002844A8" w:rsidRPr="000D3BBC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B4D1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17085" w14:textId="77777777" w:rsidR="002844A8" w:rsidRPr="000D3BBC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79CF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FBA55C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844A8" w:rsidRPr="00A8307A" w14:paraId="6675210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3B8D7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0179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51FB" w14:textId="77777777" w:rsidR="002844A8" w:rsidRPr="009658E6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C78D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E653D00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D522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52AA" w14:textId="77777777" w:rsidR="002844A8" w:rsidRPr="009658E6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3161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261D" w14:textId="77777777" w:rsidR="002844A8" w:rsidRPr="009658E6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F224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50D1E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2844A8" w:rsidRPr="00A8307A" w14:paraId="213A05B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B6F3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64F8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25A7" w14:textId="77777777" w:rsidR="002844A8" w:rsidRPr="00472E19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7446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DB794E4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EB96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9D9B" w14:textId="77777777" w:rsidR="002844A8" w:rsidRPr="00472E19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FB0D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2752" w14:textId="77777777" w:rsidR="002844A8" w:rsidRPr="00472E19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4989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81D0F4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844A8" w:rsidRPr="00A8307A" w14:paraId="3645966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3EF5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120D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7366A" w14:textId="77777777" w:rsidR="002844A8" w:rsidRPr="00530A8D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F7B78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A8060EB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E54C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36ADA" w14:textId="77777777" w:rsidR="002844A8" w:rsidRPr="00530A8D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09A9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516A" w14:textId="77777777" w:rsidR="002844A8" w:rsidRPr="00530A8D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321D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3974E1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2844A8" w:rsidRPr="00A8307A" w14:paraId="15C5E4C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F63D" w14:textId="77777777" w:rsidR="002844A8" w:rsidRPr="00A75A00" w:rsidRDefault="002844A8" w:rsidP="002844A8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4F9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85F1325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1F07" w14:textId="77777777" w:rsidR="002844A8" w:rsidRPr="00530A8D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05F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6055C37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5537BE89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56A9B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982C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9DFC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A9C1" w14:textId="77777777" w:rsidR="002844A8" w:rsidRPr="00530A8D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4FD1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3EE3A707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CC87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4400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C5A7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563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2501FF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76E78E0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F5C4" w14:textId="77777777" w:rsidR="002844A8" w:rsidRPr="00447EF5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53213BD7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8691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2BE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47AAF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4F8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CF0AF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2844A8" w14:paraId="26220453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8B77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187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5F75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E27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961F78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E62DF2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8E9D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FB8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F90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867F9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7A9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2844A8" w14:paraId="0A8E2FFF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A079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FDE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4662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08A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BD39DF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6474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677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47D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211A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9A5C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CAB4F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2844A8" w14:paraId="70E70DC8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F433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029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78A7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8D0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898817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7AFC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FDB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81F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99CB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FF72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78ACE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158D82F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2844A8" w14:paraId="7B75FBFD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A4BE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50D3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67F93BD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8A148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037A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BF2C14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A31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B5D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E95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AB2E6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FFA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33798908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13F0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E84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E30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76D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1149783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774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9E9A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574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319D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2BA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57FE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2844A8" w14:paraId="57A859BB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BAE4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A58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1630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FE7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5DCCCD1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B084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4548488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214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AD9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38AE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1A1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FDBF8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2844A8" w14:paraId="1308E36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38AB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DAE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25FAACC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FDC1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A15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353B6FD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C65A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417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32B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8BED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C1F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75D5277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4CAC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434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1C5561C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A8E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641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491830C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1025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2AB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8F1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37D3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596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2844A8" w14:paraId="21D10B2D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74EDB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E69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5E32660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DF1A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CA0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4EE0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97E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53E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F260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39D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2844A8" w14:paraId="65F917FF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87AD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D8E1" w14:textId="77777777" w:rsidR="002844A8" w:rsidRDefault="002844A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6B201244" w14:textId="77777777" w:rsidR="002844A8" w:rsidRDefault="002844A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B583" w14:textId="77777777" w:rsidR="002844A8" w:rsidRDefault="002844A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3158" w14:textId="77777777" w:rsidR="002844A8" w:rsidRDefault="002844A8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ACC6" w14:textId="77777777" w:rsidR="002844A8" w:rsidRPr="00465A98" w:rsidRDefault="002844A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FD6C" w14:textId="77777777" w:rsidR="002844A8" w:rsidRDefault="002844A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8FBBC" w14:textId="77777777" w:rsidR="002844A8" w:rsidRDefault="002844A8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63E5" w14:textId="77777777" w:rsidR="002844A8" w:rsidRPr="00984D71" w:rsidRDefault="002844A8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00C3" w14:textId="77777777" w:rsidR="002844A8" w:rsidRDefault="002844A8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D6E2E3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85B4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0BB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C765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4BF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A9673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863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5D3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0F94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594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5B378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2844A8" w14:paraId="5C418E5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04E65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650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FD22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ECA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474E7A5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33DF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DAACACD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FDA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C29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2406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AA8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C31D2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2844A8" w14:paraId="635B7D0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B75D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A575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6D661F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F72B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E57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0387E77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FC6D4B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0ADB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4B0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17D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E6376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682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2844A8" w14:paraId="6914D114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9152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C2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3A9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0AF4" w14:textId="77777777" w:rsidR="002844A8" w:rsidRDefault="002844A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601E06B" w14:textId="77777777" w:rsidR="002844A8" w:rsidRDefault="002844A8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B6865" w14:textId="77777777" w:rsidR="002844A8" w:rsidRDefault="002844A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5DB0F0BD" w14:textId="77777777" w:rsidR="002844A8" w:rsidRPr="0017470F" w:rsidRDefault="002844A8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5AD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2F0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93C8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25A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09F7F51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D790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8D5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A6799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315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9A3ECB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1534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10E334F3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059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B43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82E9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E69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EB5F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2844A8" w14:paraId="404B15E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2358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73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3EA5" w14:textId="77777777" w:rsidR="002844A8" w:rsidRPr="00CF787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311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6EA8D71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16E6" w14:textId="77777777" w:rsidR="002844A8" w:rsidRPr="00465A9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6B9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76B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FB11" w14:textId="77777777" w:rsidR="002844A8" w:rsidRPr="00984D71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7CD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2844A8" w14:paraId="4973DD77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E655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1330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2F04D6C7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6EED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63BE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68AB7492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14A3EB52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59F0" w14:textId="77777777" w:rsidR="002844A8" w:rsidRPr="00465A9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25263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5FBB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5284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53AA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E908610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4753F2EE" w14:textId="77777777" w:rsidTr="0017470F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0D45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179D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AC24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AD34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46B592B6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1C65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6AB02515" w14:textId="77777777" w:rsidR="002844A8" w:rsidRPr="00465A9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8108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C0AF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DCEF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81C1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B7CD84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2844A8" w14:paraId="4D73AEC1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7437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676E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ADC5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2AFF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369A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9419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8157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9C8E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C508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2844A8" w14:paraId="4301A17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3FCB3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5005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A65D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E965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9697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A02F5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649E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E5BA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F2BB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2844A8" w14:paraId="68492C2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082E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9E28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A4F61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16FA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4D62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9D43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0C80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5967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78229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2844A8" w14:paraId="2126B7A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6BB2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66DA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9534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EE30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777BA2D7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189A" w14:textId="77777777" w:rsidR="002844A8" w:rsidRPr="00465A9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A796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DE97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0A11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0564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1AE29B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51D7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8C95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040C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2AFB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3303CB3B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6D94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83C1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7DC6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D5BE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B86E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684F11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2844A8" w14:paraId="3F1F2694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8348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62A2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B5E4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F240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BB455FF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DBD3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7C24EC5D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2F8CAD43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B862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67AA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92FC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D086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A56BA4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2844A8" w14:paraId="4DD20585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D7DB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A91B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1B4C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E5B5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3744C50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060C4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D38E2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35B4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211E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56F1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80343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2844A8" w14:paraId="22A12B8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938A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CEE7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4F7B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FA2E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0B9B57AF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850D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3191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6C75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83D2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D56C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86AAD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2844A8" w14:paraId="051F77B0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2BEB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A798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482A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833D9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249D555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255A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B0C1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CBC1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9DD4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AB61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E36827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2844A8" w14:paraId="0AC43A1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5469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5FFD5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775A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A3E5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41346C1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4DA7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DCF4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5BF2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54EA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748A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07C2AC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2844A8" w14:paraId="3C0759B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7D11" w14:textId="77777777" w:rsidR="002844A8" w:rsidRDefault="002844A8" w:rsidP="002844A8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C08D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6D716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3632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FA9CF6A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F8A3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D6AF9" w14:textId="77777777" w:rsidR="002844A8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7959" w14:textId="77777777" w:rsidR="002844A8" w:rsidRDefault="002844A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0938" w14:textId="77777777" w:rsidR="002844A8" w:rsidRPr="00984D71" w:rsidRDefault="002844A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AAE5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BEF48" w14:textId="77777777" w:rsidR="002844A8" w:rsidRDefault="002844A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0108F8E2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57587762" w14:textId="77777777" w:rsidR="002844A8" w:rsidRDefault="002844A8" w:rsidP="001D4EEA">
      <w:pPr>
        <w:pStyle w:val="Heading1"/>
        <w:spacing w:line="360" w:lineRule="auto"/>
      </w:pPr>
      <w:r>
        <w:t>LINIA 301 Eb</w:t>
      </w:r>
    </w:p>
    <w:p w14:paraId="77E8BEBE" w14:textId="77777777" w:rsidR="002844A8" w:rsidRDefault="002844A8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844A8" w14:paraId="0F61E81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7E8D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5C70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4A2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09B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E27912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1EF7AA4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5956" w14:textId="77777777" w:rsidR="002844A8" w:rsidRDefault="002844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EF2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FD9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75267F4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FF8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7B0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F613C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844A8" w14:paraId="13F08BD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FE5E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3C9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F13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1FE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1AD6836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35B9" w14:textId="77777777" w:rsidR="002844A8" w:rsidRDefault="002844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BBF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0EB8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35B91F6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2EC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330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EF2F2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2844A8" w14:paraId="6105BD9C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7214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1AD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77FD99E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0CC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663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59992F9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903D" w14:textId="77777777" w:rsidR="002844A8" w:rsidRDefault="002844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172F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47E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B6F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359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AE6294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03E2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B26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967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5CC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4DA310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B0DE" w14:textId="77777777" w:rsidR="002844A8" w:rsidRDefault="002844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C5F2C3" w14:textId="77777777" w:rsidR="002844A8" w:rsidRDefault="002844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F12E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2A7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410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273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4776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2844A8" w14:paraId="30F4D303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4CF3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D1C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A94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A94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E10357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FA9CA" w14:textId="77777777" w:rsidR="002844A8" w:rsidRDefault="002844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5816D84" w14:textId="77777777" w:rsidR="002844A8" w:rsidRDefault="002844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579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1DC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6B4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476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12091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2844A8" w14:paraId="3212EBC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F162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078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9B875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6485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B229B9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6D4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8904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4AF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D26B8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31D8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A0EF8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2844A8" w14:paraId="7E3DEA1C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3A25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5E0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2269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F74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D8E3BA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2522" w14:textId="77777777" w:rsidR="002844A8" w:rsidRDefault="002844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2612F57" w14:textId="77777777" w:rsidR="002844A8" w:rsidRDefault="002844A8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F9F8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5F0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A73E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D55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066ED0A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1D26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00B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3203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8C8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05434E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C46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7864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557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9A3F8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44BB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E9978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2844A8" w14:paraId="3EE0D5DD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47B1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B077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A1B0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A76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A470C8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F99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4BFAD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2E22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AD6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9C84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168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810FD9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4874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5F1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8E42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790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B1CEA5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63CA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DB9B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5B1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C1C7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B4D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CF9E9C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B676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A06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1426CA4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532C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941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4598907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8EB426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52F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F7B7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ED3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1B1F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4458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3D5BD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2844A8" w14:paraId="7440944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5AFE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9FD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0F258FB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372E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9A4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61E17DD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D92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C5ECD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B4F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4C8E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B69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E63C0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359A1C6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2844A8" w14:paraId="0D93E06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411B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966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09DAC9E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0C238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984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7892BD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A75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1637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12B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1044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9C33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2A82752D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1F03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A94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037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F3A8" w14:textId="77777777" w:rsidR="002844A8" w:rsidRDefault="002844A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30A249AD" w14:textId="77777777" w:rsidR="002844A8" w:rsidRDefault="002844A8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3CE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2A17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6D9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425B7E1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2DB2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D8C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18C9DF4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0BFF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2ED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F6CD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15D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5BAD1DF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86E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62C0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2BE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74C31F3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08D70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FE9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D67FDE2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0993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060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E1CE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7C9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B3A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A3B8A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0EF82A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61E3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FD8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245A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5C8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EF539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2844A8" w14:paraId="01E830E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C282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D55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05FD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6D0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5F0DFF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EB3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4059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65F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2B3F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DA4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B22A02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2C70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927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BE89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28FC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F72581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A7A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7838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9E70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15DA6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7C2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CB02E6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65E18" w14:textId="77777777" w:rsidR="002844A8" w:rsidRDefault="002844A8" w:rsidP="002844A8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90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70596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3BF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00F187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B889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FB92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ED6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4855" w14:textId="77777777" w:rsidR="002844A8" w:rsidRPr="00521173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9BC7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DF0BA9F" w14:textId="77777777" w:rsidR="002844A8" w:rsidRPr="007972D9" w:rsidRDefault="002844A8">
      <w:pPr>
        <w:spacing w:before="40" w:after="40" w:line="192" w:lineRule="auto"/>
        <w:ind w:right="57"/>
        <w:rPr>
          <w:sz w:val="20"/>
          <w:szCs w:val="20"/>
        </w:rPr>
      </w:pPr>
    </w:p>
    <w:p w14:paraId="2D58F749" w14:textId="77777777" w:rsidR="002844A8" w:rsidRDefault="002844A8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49136DFB" w14:textId="77777777" w:rsidR="002844A8" w:rsidRPr="005D215B" w:rsidRDefault="002844A8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844A8" w14:paraId="7DCC12B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1472" w14:textId="77777777" w:rsidR="002844A8" w:rsidRDefault="002844A8" w:rsidP="002844A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0203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F722" w14:textId="77777777" w:rsidR="002844A8" w:rsidRPr="00B3607C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B7A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705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9E0A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C1F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B9B325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DE4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D7A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2844A8" w14:paraId="74EDD6F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93CF" w14:textId="77777777" w:rsidR="002844A8" w:rsidRDefault="002844A8" w:rsidP="002844A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3A0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D400" w14:textId="77777777" w:rsidR="002844A8" w:rsidRPr="00B3607C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BE5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091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B4FBB9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F3A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953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7458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215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BA055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236BAD8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2844A8" w14:paraId="56359B4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5670" w14:textId="77777777" w:rsidR="002844A8" w:rsidRDefault="002844A8" w:rsidP="002844A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FF4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F7B0" w14:textId="77777777" w:rsidR="002844A8" w:rsidRPr="00B3607C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190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0305897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BB1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3F3878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CBF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27A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B88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D69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2844A8" w14:paraId="588660A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F270" w14:textId="77777777" w:rsidR="002844A8" w:rsidRDefault="002844A8" w:rsidP="002844A8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EAD1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5075" w14:textId="77777777" w:rsidR="002844A8" w:rsidRPr="00B3607C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7C4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930BA7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2D6D4F6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E24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F49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330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E8C876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8D6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750F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984B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3636318B" w14:textId="77777777" w:rsidR="002844A8" w:rsidRDefault="002844A8">
      <w:pPr>
        <w:spacing w:before="40" w:after="40" w:line="192" w:lineRule="auto"/>
        <w:ind w:right="57"/>
        <w:rPr>
          <w:sz w:val="20"/>
          <w:lang w:val="en-US"/>
        </w:rPr>
      </w:pPr>
    </w:p>
    <w:p w14:paraId="37781576" w14:textId="77777777" w:rsidR="002844A8" w:rsidRDefault="002844A8" w:rsidP="00F14E3C">
      <w:pPr>
        <w:pStyle w:val="Heading1"/>
        <w:spacing w:line="360" w:lineRule="auto"/>
      </w:pPr>
      <w:r>
        <w:t>LINIA 301 F1</w:t>
      </w:r>
    </w:p>
    <w:p w14:paraId="14DC1734" w14:textId="77777777" w:rsidR="002844A8" w:rsidRDefault="002844A8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2844A8" w14:paraId="30D3F3B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D65E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C1F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120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625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F2B06C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1CF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029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7DA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FE4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D3B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B5DD2A6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AF90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F95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B144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3AD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8D244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722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7BE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A4D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787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5B2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5C35C07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E319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2A2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4B538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EED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26FDBF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6F9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A35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26A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BDE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822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C54F510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390F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B6F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C6C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82F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AEA3F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DB5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54CFF9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45F6E8E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1A89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0F1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85F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BBB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E1CF8F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3185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72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0D1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ADE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46C578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A88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695A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91A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024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B64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359EA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E049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587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ADB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1DD9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7F6FE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EC3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063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79E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8472C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472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C6B0F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0A53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E99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451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20C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60411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3F4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C609A2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6F1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4DB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C5A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D07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B47E099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BEE8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BF6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5BDC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DC6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29B20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EFF5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B5CBA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0052778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6BF14F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3E25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AB5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5DD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5D3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FEEF3B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0A59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DE1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BF18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D20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8A86B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5C4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65DE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71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65C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BCC0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9BF229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D49E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B33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6FD8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AA4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F851F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15B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E80FE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0B6469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E18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DD2C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F52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C39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7FEBA83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02C7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52C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596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1FC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938F5F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514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A0C9E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F9B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C61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6F7D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C006BA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117A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3FA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BA45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59B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99F59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089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F40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9D7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E8A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C23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D908943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B2B2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260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28A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F67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05C19C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E73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6B6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CF6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3D2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B4C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08BF136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A2CF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8C66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F2F48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D84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966CE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25B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379EE05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A97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4DF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0A7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511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3DBD08F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7E03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BE0F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BC6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3AA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78930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61E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4B33F0B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22A79A7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A13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C0F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21CA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115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94BB2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2844A8" w14:paraId="6E28756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C330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B59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5C8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1AC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0EB662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33B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4F5FD07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9CE752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100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FB9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EE1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1272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2844A8" w14:paraId="32A561F7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D205A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E30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9591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AB7D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6C9F8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1F79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DA2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2437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0DA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052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A0B25E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0E96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8396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050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B00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4022D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5F52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27C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555A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0A9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31E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A91579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4D6F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586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CF9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3B6D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2A07A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AE2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52B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AE3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34E7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342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847A0F8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020A" w14:textId="77777777" w:rsidR="002844A8" w:rsidRDefault="002844A8" w:rsidP="002844A8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E6A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7809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9C5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D25A39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611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FC9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CDC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0E9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DBB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40D6530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793CE37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2FEEA8C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1CE2A8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0D4201B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2EF71061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3D365F03" w14:textId="77777777" w:rsidR="002844A8" w:rsidRDefault="002844A8" w:rsidP="007E3B63">
      <w:pPr>
        <w:pStyle w:val="Heading1"/>
        <w:spacing w:line="360" w:lineRule="auto"/>
      </w:pPr>
      <w:r>
        <w:t>LINIA 301 G</w:t>
      </w:r>
    </w:p>
    <w:p w14:paraId="69E7B7CD" w14:textId="77777777" w:rsidR="002844A8" w:rsidRDefault="002844A8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2844A8" w14:paraId="5E7B5601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318C6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A53F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35A08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1CD0E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5147E5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054F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08040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0911C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BBAF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3666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3C863" w14:textId="77777777" w:rsidR="002844A8" w:rsidRDefault="002844A8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2B81937A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F4E9D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7A63D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15DC2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6AF0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7540F7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9F7CE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5B47CE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828159C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34D1F94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42EEB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8D45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3DD0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DF6E1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04F6E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2844A8" w14:paraId="4EF3D88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37DC6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CCF3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6A3B0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2529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86E81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2522E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97A5C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EBF687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72DF1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A546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61704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D57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985DB2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59A43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BEE8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AAA5A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61B7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F82C6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C172E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1F630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E44F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7792F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103A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20E72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3678DC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76139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97E42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D667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6FED4C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F33D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44733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C3AAD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4062B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D7B43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E5EE3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8F5E5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E4FC5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722E5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2550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A3C87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EC43D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B42C8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DDEC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85642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1CCEA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9F63FF8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A16B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66C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CEA3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F27F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39BD36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C0F8" w14:textId="77777777" w:rsidR="002844A8" w:rsidRDefault="002844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23C9C7" w14:textId="77777777" w:rsidR="002844A8" w:rsidRDefault="002844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AF69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19F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3716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0C9B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0159EA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E6A2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B10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A9F8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3575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D7A35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38A5" w14:textId="77777777" w:rsidR="002844A8" w:rsidRDefault="002844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63C4F7" w14:textId="77777777" w:rsidR="002844A8" w:rsidRDefault="002844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6882C51" w14:textId="77777777" w:rsidR="002844A8" w:rsidRDefault="002844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118B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2CD7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7BD7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BBB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F7899EC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C089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222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4E70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0197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7FF51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66B7" w14:textId="77777777" w:rsidR="002844A8" w:rsidRDefault="002844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D1656B8" w14:textId="77777777" w:rsidR="002844A8" w:rsidRDefault="002844A8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9B53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87C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F7B1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0F7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2B2563D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5E932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03BF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9564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29D1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53D26F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DA99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CDDA67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67406B72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DFF0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C6C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191B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EFABA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F315486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5119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210C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9198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2B97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F3229C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A3F3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5CB2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F41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6DD1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E0DD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4452221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9B81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8366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AA3D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92E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EE1F88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4AB1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10A6188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9A8F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5F5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EB43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49B4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B54A3E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3E7A" w14:textId="77777777" w:rsidR="002844A8" w:rsidRDefault="002844A8" w:rsidP="002844A8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BD24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DA6E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8B52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51AF10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F6B0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C423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2327A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6243" w14:textId="77777777" w:rsidR="002844A8" w:rsidRDefault="002844A8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8C69" w14:textId="77777777" w:rsidR="002844A8" w:rsidRDefault="002844A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9200C2A" w14:textId="77777777" w:rsidR="002844A8" w:rsidRDefault="002844A8">
      <w:pPr>
        <w:spacing w:before="40" w:line="192" w:lineRule="auto"/>
        <w:ind w:right="57"/>
        <w:rPr>
          <w:sz w:val="20"/>
        </w:rPr>
      </w:pPr>
    </w:p>
    <w:p w14:paraId="650623BD" w14:textId="77777777" w:rsidR="002844A8" w:rsidRDefault="002844A8" w:rsidP="00956F37">
      <w:pPr>
        <w:pStyle w:val="Heading1"/>
        <w:spacing w:line="360" w:lineRule="auto"/>
      </w:pPr>
      <w:r>
        <w:t>LINIA 301 N</w:t>
      </w:r>
    </w:p>
    <w:p w14:paraId="3795EEE4" w14:textId="77777777" w:rsidR="002844A8" w:rsidRDefault="002844A8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2844A8" w14:paraId="5FD8802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6385" w14:textId="77777777" w:rsidR="002844A8" w:rsidRDefault="002844A8" w:rsidP="002844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8BC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4BE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6A4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3E94C5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372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4CFA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034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FA03" w14:textId="77777777" w:rsidR="002844A8" w:rsidRPr="0022092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0D8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FCB7CB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951C" w14:textId="77777777" w:rsidR="002844A8" w:rsidRDefault="002844A8" w:rsidP="002844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173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236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BD0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34349A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D72C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C701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709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3B2D" w14:textId="77777777" w:rsidR="002844A8" w:rsidRPr="0022092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23E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FB3D1F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CD6D" w14:textId="77777777" w:rsidR="002844A8" w:rsidRDefault="002844A8" w:rsidP="002844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B12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137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580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957C73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C92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4D3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D00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A9D5" w14:textId="77777777" w:rsidR="002844A8" w:rsidRPr="0022092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005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15A04F" w14:textId="77777777" w:rsidR="002844A8" w:rsidRPr="00474FB0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2844A8" w14:paraId="24F7B09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AD59" w14:textId="77777777" w:rsidR="002844A8" w:rsidRDefault="002844A8" w:rsidP="002844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073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F20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7B43" w14:textId="77777777" w:rsidR="002844A8" w:rsidRDefault="002844A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EA8A430" w14:textId="77777777" w:rsidR="002844A8" w:rsidRDefault="002844A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A02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B6E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FD4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926B" w14:textId="77777777" w:rsidR="002844A8" w:rsidRPr="0022092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011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1CCCD1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482F" w14:textId="77777777" w:rsidR="002844A8" w:rsidRDefault="002844A8" w:rsidP="002844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020D" w14:textId="77777777" w:rsidR="002844A8" w:rsidRDefault="002844A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716E" w14:textId="77777777" w:rsidR="002844A8" w:rsidRDefault="002844A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7873" w14:textId="77777777" w:rsidR="002844A8" w:rsidRDefault="002844A8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DEC5" w14:textId="77777777" w:rsidR="002844A8" w:rsidRPr="00E4222D" w:rsidRDefault="002844A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6A48034E" w14:textId="77777777" w:rsidR="002844A8" w:rsidRPr="00E4222D" w:rsidRDefault="002844A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7B3BC12" w14:textId="77777777" w:rsidR="002844A8" w:rsidRPr="00E4222D" w:rsidRDefault="002844A8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542FE97" w14:textId="77777777" w:rsidR="002844A8" w:rsidRDefault="002844A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DD0F5" w14:textId="77777777" w:rsidR="002844A8" w:rsidRDefault="002844A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0246" w14:textId="77777777" w:rsidR="002844A8" w:rsidRDefault="002844A8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04E8" w14:textId="77777777" w:rsidR="002844A8" w:rsidRPr="0022092F" w:rsidRDefault="002844A8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0B14" w14:textId="77777777" w:rsidR="002844A8" w:rsidRDefault="002844A8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598D76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C87D" w14:textId="77777777" w:rsidR="002844A8" w:rsidRDefault="002844A8" w:rsidP="002844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5B3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5E3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586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A1BEF5" w14:textId="77777777" w:rsidR="002844A8" w:rsidRDefault="002844A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938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55433D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A55414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24F8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38A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24FC" w14:textId="77777777" w:rsidR="002844A8" w:rsidRPr="0022092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8CB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4AB53E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BBDA61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2844A8" w14:paraId="2CF16FB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B9228" w14:textId="77777777" w:rsidR="002844A8" w:rsidRDefault="002844A8" w:rsidP="002844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2F44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112294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6485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BFE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6BC688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A1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395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495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A7A8" w14:textId="77777777" w:rsidR="002844A8" w:rsidRPr="0022092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9BD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0E45CB8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73C1C" w14:textId="77777777" w:rsidR="002844A8" w:rsidRDefault="002844A8" w:rsidP="002844A8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D15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E846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8DF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931E99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FE4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B7E11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3C2C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B47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424E" w14:textId="77777777" w:rsidR="002844A8" w:rsidRPr="0022092F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7FD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69D8F8D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13AA22CB" w14:textId="77777777" w:rsidR="002844A8" w:rsidRDefault="002844A8" w:rsidP="007F72A5">
      <w:pPr>
        <w:pStyle w:val="Heading1"/>
        <w:spacing w:line="360" w:lineRule="auto"/>
      </w:pPr>
      <w:r>
        <w:t>LINIA 301 O</w:t>
      </w:r>
    </w:p>
    <w:p w14:paraId="01058DAE" w14:textId="77777777" w:rsidR="002844A8" w:rsidRDefault="002844A8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2844A8" w14:paraId="4D205245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90E13" w14:textId="77777777" w:rsidR="002844A8" w:rsidRDefault="002844A8" w:rsidP="002844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BBC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B489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AD2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F53AD8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4080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D58B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24C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342EE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622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8ED8C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10970" w14:textId="77777777" w:rsidR="002844A8" w:rsidRDefault="002844A8" w:rsidP="002844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40ED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13D2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298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8FA938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BB8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F713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43CE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B804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4C5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CF77B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D43A" w14:textId="77777777" w:rsidR="002844A8" w:rsidRDefault="002844A8" w:rsidP="002844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EAEE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8BB3E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25D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45DA8A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54A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1E77A4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F52C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6AB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684C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CF59" w14:textId="77777777" w:rsidR="002844A8" w:rsidRDefault="002844A8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768A9F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161C" w14:textId="77777777" w:rsidR="002844A8" w:rsidRDefault="002844A8" w:rsidP="002844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FC8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7E0B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2BE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DD7612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41B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61629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56BC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567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04B4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93A9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8F22783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D21C0" w14:textId="77777777" w:rsidR="002844A8" w:rsidRDefault="002844A8" w:rsidP="002844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A55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86F66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65FA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E3FEA4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553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ED144B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3EF4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F6F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851B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290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2F9699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BB1D" w14:textId="77777777" w:rsidR="002844A8" w:rsidRDefault="002844A8" w:rsidP="002844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F7F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9910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E3C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07F824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3CC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8468DB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5CC8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1A1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5EA9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5AB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0344F5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6FED" w14:textId="77777777" w:rsidR="002844A8" w:rsidRDefault="002844A8" w:rsidP="002844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79F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D7C9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0D9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9ED3B7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D1C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C932DF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3E2F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C5D6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FBF6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CC4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F7BDA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2844A8" w14:paraId="34CDDEC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C7FC" w14:textId="77777777" w:rsidR="002844A8" w:rsidRDefault="002844A8" w:rsidP="002844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B96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A0BA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D72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26B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38E5C9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1C92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CF5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8005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0ED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01265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28298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2844A8" w14:paraId="5B33FF4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79397" w14:textId="77777777" w:rsidR="002844A8" w:rsidRDefault="002844A8" w:rsidP="002844A8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CE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439D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B2A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A71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0E0A576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3DC7E4C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A8BE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63E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7250" w14:textId="77777777" w:rsidR="002844A8" w:rsidRPr="00F1029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21A2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B2927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9A933C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74D54A84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27D3C799" w14:textId="77777777" w:rsidR="002844A8" w:rsidRDefault="002844A8" w:rsidP="003260D9">
      <w:pPr>
        <w:pStyle w:val="Heading1"/>
        <w:spacing w:line="360" w:lineRule="auto"/>
      </w:pPr>
      <w:r>
        <w:t>LINIA 301 P</w:t>
      </w:r>
    </w:p>
    <w:p w14:paraId="029CF86D" w14:textId="77777777" w:rsidR="002844A8" w:rsidRDefault="002844A8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844A8" w14:paraId="65915BC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317C8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379D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585A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582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F899EE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4D7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4E63B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3AC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B9DC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176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A67506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A6B6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426C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0CD1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70C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66C39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DD6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B40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B257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6920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C61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F4C7D9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61A7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FC2A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AF72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A09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F4E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54A0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70F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8535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204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3C8F2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2844A8" w:rsidRPr="00A8307A" w14:paraId="51E787A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136D" w14:textId="77777777" w:rsidR="002844A8" w:rsidRPr="00A75A00" w:rsidRDefault="002844A8" w:rsidP="002844A8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02F4" w14:textId="77777777" w:rsidR="002844A8" w:rsidRPr="00A8307A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39FB" w14:textId="77777777" w:rsidR="002844A8" w:rsidRPr="00A8307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04F3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47BCB711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F43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070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1107" w14:textId="77777777" w:rsidR="002844A8" w:rsidRPr="00A8307A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F4A9" w14:textId="77777777" w:rsidR="002844A8" w:rsidRPr="00A8307A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DD4D" w14:textId="77777777" w:rsidR="002844A8" w:rsidRPr="00A8307A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A2275A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B961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3A26C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B717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ECD7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2FE0FF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9BF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9E6809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0B78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0A7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62941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6FC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CF26B1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006E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5799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680A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313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3F957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06E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A54358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FCF9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3B06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23D7F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1D2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2844A8" w14:paraId="3BCC4FF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24097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E3C2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2498A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189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A80A1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AE6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0B93E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7B2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560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F481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BC7E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3127B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2844A8" w14:paraId="79C3E0C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DBEB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9A85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931D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4C59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CCD44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5D0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2B90E8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B008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EBF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1A07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5A7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13F5A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2844A8" w14:paraId="3BAB58C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4B30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B730B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111D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4E2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AC954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2C6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DFC09D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4D3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A47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950B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8DB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6E046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2844A8" w14:paraId="0AE4250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AC3A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F00E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31C2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D62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CC7D84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1A6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7AC06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D5A2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73C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8D07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1E2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E5C65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F6ECB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2844A8" w14:paraId="57D0E73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B995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6CA1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6515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B59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AD8347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D3A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B01BBB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C8BDDC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39BD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CE9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5DC3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DDE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B4B00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2844A8" w14:paraId="754B120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2DC16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E6D3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F449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60D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199286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AAC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DADEE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FD6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A50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736E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08C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C038A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2844A8" w14:paraId="6CDE605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4D9D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6D5A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166D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097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F22316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5E4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7613D8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85E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3C7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7E3F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13E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973BC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2844A8" w14:paraId="767FAD01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07C0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2232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C304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224D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55BB19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6F6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A1AF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7E6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2338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EC5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E68436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CF2AE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C5AB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FD65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087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FAFE7E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CD9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85E5FA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7C4E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F5A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FD69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7FE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E1D9A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2844A8" w14:paraId="0824E66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58F5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76DC" w14:textId="77777777" w:rsidR="002844A8" w:rsidRDefault="002844A8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B72E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30B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199772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067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26E8B6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C045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F19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BA4CB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B40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3101F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2844A8" w14:paraId="4E6CD0D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B5F3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D04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9CBF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1A82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77AE63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7320" w14:textId="77777777" w:rsidR="002844A8" w:rsidRDefault="002844A8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6750589B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064252D" w14:textId="77777777" w:rsidR="002844A8" w:rsidRDefault="002844A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F447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4C3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CC24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60D7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2CAD97E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1BC0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95A3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8BB5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5A2B" w14:textId="77777777" w:rsidR="002844A8" w:rsidRDefault="002844A8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DD2256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1F1849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244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705AF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1DB5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906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BB2B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49F8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C4749A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F0A2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3DA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48D2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849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BE983A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965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73ACA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4223F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839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BE67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613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FA72589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A754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0972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42A3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5A74" w14:textId="77777777" w:rsidR="002844A8" w:rsidRDefault="002844A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70FC12" w14:textId="77777777" w:rsidR="002844A8" w:rsidRDefault="002844A8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EF8A" w14:textId="77777777" w:rsidR="002844A8" w:rsidRDefault="002844A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2C7965" w14:textId="77777777" w:rsidR="002844A8" w:rsidRDefault="002844A8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F9F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4BEF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BCCA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A52C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7C4252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F945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B9B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64E3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2B0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08D88D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82B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6BC37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2795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754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82E1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DA4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843BAC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9A84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A72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430D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F2E0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568AF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919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66939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C903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5FC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B135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1C8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2700EB5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9744" w14:textId="77777777" w:rsidR="002844A8" w:rsidRDefault="002844A8" w:rsidP="002844A8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F00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4511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4EB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C62BB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69D6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2F4219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7873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780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148A" w14:textId="77777777" w:rsidR="002844A8" w:rsidRPr="001B37B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C41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FF119DB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5F4D4888" w14:textId="77777777" w:rsidR="002844A8" w:rsidRDefault="002844A8" w:rsidP="00100E16">
      <w:pPr>
        <w:pStyle w:val="Heading1"/>
        <w:spacing w:line="360" w:lineRule="auto"/>
      </w:pPr>
      <w:r>
        <w:t>LINIA 301 Z2</w:t>
      </w:r>
    </w:p>
    <w:p w14:paraId="32E4687E" w14:textId="77777777" w:rsidR="002844A8" w:rsidRDefault="002844A8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2844A8" w14:paraId="53FF95A3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97081" w14:textId="77777777" w:rsidR="002844A8" w:rsidRDefault="002844A8" w:rsidP="002844A8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F0AF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5219" w14:textId="77777777" w:rsidR="002844A8" w:rsidRPr="0035335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571D5" w14:textId="77777777" w:rsidR="002844A8" w:rsidRDefault="002844A8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61BCCFAB" w14:textId="77777777" w:rsidR="002844A8" w:rsidRDefault="002844A8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C46A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4B6E28F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371E6FCD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5B3DBDF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D009" w14:textId="77777777" w:rsidR="002844A8" w:rsidRPr="0035335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8A77" w14:textId="77777777" w:rsidR="002844A8" w:rsidRDefault="002844A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BC9E" w14:textId="77777777" w:rsidR="002844A8" w:rsidRPr="00353356" w:rsidRDefault="002844A8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C227" w14:textId="77777777" w:rsidR="002844A8" w:rsidRDefault="002844A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643A51" w14:textId="77777777" w:rsidR="002844A8" w:rsidRDefault="002844A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1E21B3" w14:textId="77777777" w:rsidR="002844A8" w:rsidRDefault="002844A8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0F1C5E3E" w14:textId="77777777" w:rsidR="002844A8" w:rsidRDefault="002844A8">
      <w:pPr>
        <w:spacing w:before="40" w:line="192" w:lineRule="auto"/>
        <w:ind w:right="57"/>
        <w:rPr>
          <w:sz w:val="20"/>
        </w:rPr>
      </w:pPr>
    </w:p>
    <w:p w14:paraId="11E9A6E3" w14:textId="77777777" w:rsidR="00AB4B17" w:rsidRDefault="00AB4B1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6404A1B" w14:textId="77777777" w:rsidR="00AB4B17" w:rsidRDefault="00AB4B1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AF233FB" w14:textId="77777777" w:rsidR="00AB4B17" w:rsidRDefault="00AB4B1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2C7DE2A9" w14:textId="18C0FBA1" w:rsidR="002844A8" w:rsidRDefault="002844A8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746D346C" w14:textId="77777777" w:rsidR="002844A8" w:rsidRDefault="002844A8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2844A8" w14:paraId="3668806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1AEF" w14:textId="77777777" w:rsidR="002844A8" w:rsidRDefault="002844A8" w:rsidP="002844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F481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BCC0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DAF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4A7AE3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7FD42DB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408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ABAA23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64EDAE4F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D44EBA3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8503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91CB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DA15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407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6AFD71D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B660" w14:textId="77777777" w:rsidR="002844A8" w:rsidRDefault="002844A8" w:rsidP="002844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5B3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0F40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C6C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390419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0315AF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253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C0372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182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BE88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0E8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7D3759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425B" w14:textId="77777777" w:rsidR="002844A8" w:rsidRDefault="002844A8" w:rsidP="002844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A09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5F65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908B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53BD8E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3FBBB93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B57EB11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BDE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E86A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6E56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716B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D6E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88DDC8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36F7" w14:textId="77777777" w:rsidR="002844A8" w:rsidRDefault="002844A8" w:rsidP="002844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670A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C526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0676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791DDE5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41FA6BCA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F6C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2DA0F2E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4973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B6A4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80B4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4C09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90112D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BFB3" w14:textId="77777777" w:rsidR="002844A8" w:rsidRDefault="002844A8" w:rsidP="002844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E049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3B71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3FAE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D48EA20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A777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180751E8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E44E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78ED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E7DA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622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A1646A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A32B" w14:textId="77777777" w:rsidR="002844A8" w:rsidRDefault="002844A8" w:rsidP="002844A8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7E4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C1C8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EFA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9F96C8C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50C62E5F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C17C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05249D20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7764" w14:textId="77777777" w:rsidR="002844A8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1BF5" w14:textId="77777777" w:rsidR="002844A8" w:rsidRDefault="0028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5DAB" w14:textId="77777777" w:rsidR="002844A8" w:rsidRPr="00594E5B" w:rsidRDefault="002844A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56E4" w14:textId="77777777" w:rsidR="002844A8" w:rsidRDefault="0028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A0C4F1" w14:textId="77777777" w:rsidR="002844A8" w:rsidRDefault="002844A8">
      <w:pPr>
        <w:spacing w:before="40" w:after="40" w:line="192" w:lineRule="auto"/>
        <w:ind w:right="57"/>
        <w:rPr>
          <w:sz w:val="20"/>
          <w:lang w:val="en-US"/>
        </w:rPr>
      </w:pPr>
    </w:p>
    <w:p w14:paraId="51344238" w14:textId="77777777" w:rsidR="002844A8" w:rsidRDefault="002844A8" w:rsidP="00F0370D">
      <w:pPr>
        <w:pStyle w:val="Heading1"/>
        <w:spacing w:line="360" w:lineRule="auto"/>
      </w:pPr>
      <w:r>
        <w:t>LINIA 800</w:t>
      </w:r>
    </w:p>
    <w:p w14:paraId="5CDD4153" w14:textId="77777777" w:rsidR="002844A8" w:rsidRDefault="002844A8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2844A8" w14:paraId="2C21F13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FE4F8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FD36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F4542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0B93D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B1F1ED7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F1B76" w14:textId="77777777" w:rsidR="002844A8" w:rsidRDefault="002844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535D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3D3E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60D53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A2E6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8CD69B2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AABE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5F3B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AD1F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243B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E6CD24B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C6907" w14:textId="77777777" w:rsidR="002844A8" w:rsidRDefault="002844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60D08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BD6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5F06A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4E90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7B8928D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CA090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8986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0E1F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69F97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0E5461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98ED" w14:textId="77777777" w:rsidR="002844A8" w:rsidRDefault="002844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D9B41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A00A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D48D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EE7AF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4B02D5" w14:textId="77777777" w:rsidR="002844A8" w:rsidRDefault="002844A8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2844A8" w:rsidRPr="00A8307A" w14:paraId="5546C12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AF7BA" w14:textId="77777777" w:rsidR="002844A8" w:rsidRPr="00A75A00" w:rsidRDefault="002844A8" w:rsidP="002844A8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E5F80" w14:textId="77777777" w:rsidR="002844A8" w:rsidRPr="00A8307A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2B5E6" w14:textId="77777777" w:rsidR="002844A8" w:rsidRPr="00A8307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910E5" w14:textId="77777777" w:rsidR="002844A8" w:rsidRPr="00A8307A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A00F4" w14:textId="77777777" w:rsidR="002844A8" w:rsidRDefault="002844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E3495C" w14:textId="77777777" w:rsidR="002844A8" w:rsidRDefault="002844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13823B85" w14:textId="77777777" w:rsidR="002844A8" w:rsidRDefault="002844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63222C7" w14:textId="77777777" w:rsidR="002844A8" w:rsidRDefault="002844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CEE61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1E106" w14:textId="77777777" w:rsidR="002844A8" w:rsidRPr="00A8307A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583C" w14:textId="77777777" w:rsidR="002844A8" w:rsidRPr="00A8307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F99F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34E7C" w14:textId="77777777" w:rsidR="002844A8" w:rsidRPr="00A8307A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2844A8" w14:paraId="46ED31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509B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0B9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C1E6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8509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9C7DDD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2AB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F09AD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3D4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4FC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E22A4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8F4C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2844A8" w14:paraId="13997E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8AF8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FEF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56C0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B188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5ED08792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CBB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DAD505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3CEF4B0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431D5C4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5869CD6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6DF90E4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A64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3F5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F0FD8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B04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64FA60D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3ADB0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AF98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798D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E7F7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F57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2D66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55C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4CEAB3B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C5A53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17D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1CCB1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1CCA1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422F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3055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005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3D8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82B7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75BD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BA71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668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8C3A75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AB5AF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844A8" w14:paraId="44F134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A508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0CB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4032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84F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10E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926E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681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C1EC9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07B3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822091D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C46204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2844A8" w14:paraId="68FF1C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447B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268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09CD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CCBF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9BF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581B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BC39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A7FB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3042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373949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D48CF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2844A8" w14:paraId="01B64C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57DC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448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7CFABF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C9B2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768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1C9B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80C6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045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8AB3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6A9A0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663881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6286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797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78FC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4292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D1D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F9D5B5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C24C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AA5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7F15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1A4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8D55D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3E1F03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2844A8" w14:paraId="7C12B0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0773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814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1520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68A2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6D9E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5974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706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571C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C282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0FE04D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CB32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2844A8" w14:paraId="5C2F4A3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0775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01B9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F78A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4118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3F5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A02F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1D4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8CA7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991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77F61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27E2A8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2844A8" w14:paraId="788729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F9560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327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71C7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91A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432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C22063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4E8E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85C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4984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1568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BB2FA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EAC6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A65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2D8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3AD0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68BA0737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3B80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79F5C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7CD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056231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CCF91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DFF0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56CE58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5FD1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AD0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49D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F55B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70A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E91E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FDD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280CED3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B929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287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2844A8" w14:paraId="472640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0EBE2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1FD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5500FDD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B616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3E6F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1D5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F47FC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6829" w14:textId="77777777" w:rsidR="002844A8" w:rsidRDefault="002844A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84DD006" w14:textId="77777777" w:rsidR="002844A8" w:rsidRDefault="002844A8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5C03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8CCD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2B5EB4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D425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57D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FEF7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FDF4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E956AA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9F6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B7AA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DC3A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51D7E82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53F7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F0EFC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2267F0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6C4E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EEA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B842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9C0A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585D9DE" w14:textId="77777777" w:rsidR="002844A8" w:rsidRPr="008B2519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CFE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4B7F5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E117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25A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E3C3" w14:textId="77777777" w:rsidR="002844A8" w:rsidRPr="008D08DE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BD75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2844A8" w14:paraId="2FD323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AEAF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2BE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E7AAC2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7A2E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0AC7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106CDA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CB1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76B1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0F2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6DD6" w14:textId="77777777" w:rsidR="002844A8" w:rsidRPr="008D08DE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1B3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7AB734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09BA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0DF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B8EA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DB9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94E65E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81E0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5EA4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CA0D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C92CA6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5551" w14:textId="77777777" w:rsidR="002844A8" w:rsidRPr="008D08DE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D75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194AD31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3679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A017" w14:textId="77777777" w:rsidR="002844A8" w:rsidRDefault="002844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6DEC" w14:textId="77777777" w:rsidR="002844A8" w:rsidRPr="001161EA" w:rsidRDefault="002844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A8DD" w14:textId="77777777" w:rsidR="002844A8" w:rsidRDefault="002844A8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E80ED9D" w14:textId="77777777" w:rsidR="002844A8" w:rsidRDefault="002844A8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9D3E" w14:textId="77777777" w:rsidR="002844A8" w:rsidRDefault="002844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8251B15" w14:textId="77777777" w:rsidR="002844A8" w:rsidRDefault="002844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BA04" w14:textId="77777777" w:rsidR="002844A8" w:rsidRPr="001161EA" w:rsidRDefault="002844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E692" w14:textId="77777777" w:rsidR="002844A8" w:rsidRDefault="002844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54F2" w14:textId="77777777" w:rsidR="002844A8" w:rsidRPr="008D08DE" w:rsidRDefault="002844A8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93AB" w14:textId="77777777" w:rsidR="002844A8" w:rsidRDefault="002844A8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2844A8" w14:paraId="440E94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46F6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463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DAE4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4E58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03366ED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6D9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2E78E50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95E7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BBC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7FE7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3A1E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0E95E9D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283994CF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2844A8" w14:paraId="150BAD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A122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86B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813F0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C8E2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B04791E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46D9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A93B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115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95A3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6B0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CEE93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217D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BBF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8AE3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064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D377AA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778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73CFFD1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11AF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19C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4B6EA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F285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49A50B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134D70D7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844A8" w14:paraId="3FB7C2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22E7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99FC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876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E9320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3EED25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78F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D594B0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7D2B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B49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A447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2F4D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DC9263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8ABB7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1C107DD3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2844A8" w14:paraId="3F786D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A640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8C4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BEB6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1F11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A78592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2D4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228EC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58A4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635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0F2A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9818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4EC8C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844A8" w14:paraId="35F081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7BD5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5DE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C08E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E16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ED7E44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047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0CAB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33A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B2EB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9BE4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5E4E59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2844A8" w14:paraId="503F40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1EE5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9378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3A44AF1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6FF4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D8FA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5A5DA0B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36AAAF2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B51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47D6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9D7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4F20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577D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3D87C1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7CBB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DB4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790D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BD96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1DF99D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3A1E602B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23E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CC9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039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914A06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B4BD6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5392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5649B7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FECC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AB3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D497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718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5B1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A3E1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B86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C360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F4D8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3A75DA6F" w14:textId="77777777" w:rsidR="002844A8" w:rsidRDefault="002844A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2844A8" w14:paraId="544EED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82A2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6C14" w14:textId="77777777" w:rsidR="002844A8" w:rsidRDefault="002844A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EBF8" w14:textId="77777777" w:rsidR="002844A8" w:rsidRPr="001161EA" w:rsidRDefault="002844A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657B" w14:textId="77777777" w:rsidR="002844A8" w:rsidRDefault="002844A8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F81A" w14:textId="77777777" w:rsidR="002844A8" w:rsidRDefault="002844A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BDCE" w14:textId="77777777" w:rsidR="002844A8" w:rsidRPr="001161EA" w:rsidRDefault="002844A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8929" w14:textId="77777777" w:rsidR="002844A8" w:rsidRDefault="002844A8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D783" w14:textId="77777777" w:rsidR="002844A8" w:rsidRDefault="002844A8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B2E7" w14:textId="77777777" w:rsidR="002844A8" w:rsidRDefault="002844A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7F31A90" w14:textId="77777777" w:rsidR="002844A8" w:rsidRDefault="002844A8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2844A8" w14:paraId="65B5CA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92B0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60E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7D5728A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9697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E58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B77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569F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F32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978E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E01BF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2844A8" w14:paraId="397BF6D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95B2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902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AF9E3" w14:textId="77777777" w:rsidR="002844A8" w:rsidRPr="001161EA" w:rsidRDefault="002844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4045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4BB89D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7AE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360B389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78803C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6B9B8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B769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22BE" w14:textId="77777777" w:rsidR="002844A8" w:rsidRPr="001161EA" w:rsidRDefault="002844A8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A692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2844A8" w14:paraId="49C6AA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B093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F2E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AF21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557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2D5E6CDB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D0F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7988C6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24EDCA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C3F7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B7A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F169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1306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53BCB7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F605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80F5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10D7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BD3A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B4B51F4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EF7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320C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C85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33C8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3D66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873F4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947797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2844A8" w14:paraId="193A63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FD03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511A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7BBA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67AA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0AB971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E969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2BA0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161B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1D25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08F5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EA0A0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0C7B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AB3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4ED8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785B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BCD0444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69E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1EFBC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C72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046D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9A98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A5105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EC0B6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F4F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678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F67F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915260D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A3B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781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73C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AC0B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28A4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7B6BFA5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8075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F9C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D32A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B3BF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2C776C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D30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EE31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E932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538F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549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7EA04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E5BD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8EA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7468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AE8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8BEFE02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4223567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CE7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D1FA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369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1A39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D9D8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02C0C0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8FFC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954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CF3C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E480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85EC2B7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B38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5193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5BF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D7A87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738B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9787EB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134615D8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2844A8" w14:paraId="492824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6891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576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043A56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FC40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D8D4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EB9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0BD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82E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00E2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8A894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185EA5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1A83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E1B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FACF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A77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DAED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6E59FDB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66D8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2EA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BF3D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35E74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6B5313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2844A8" w14:paraId="4542D0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379B6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E52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5243DF3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1300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A350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3CB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B7C3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87E9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C7D8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66EA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61BBB0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3457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C74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7258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7B9B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FE4906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520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8E2BD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1A7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03763A3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2FA9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64DF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04C2BC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8C84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8FED" w14:textId="77777777" w:rsidR="002844A8" w:rsidRDefault="002844A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4733" w14:textId="77777777" w:rsidR="002844A8" w:rsidRPr="001161EA" w:rsidRDefault="002844A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29AB" w14:textId="77777777" w:rsidR="002844A8" w:rsidRDefault="002844A8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C8387" w14:textId="77777777" w:rsidR="002844A8" w:rsidRDefault="002844A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9601" w14:textId="77777777" w:rsidR="002844A8" w:rsidRPr="001161EA" w:rsidRDefault="002844A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748A" w14:textId="77777777" w:rsidR="002844A8" w:rsidRDefault="002844A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1FAC933F" w14:textId="77777777" w:rsidR="002844A8" w:rsidRDefault="002844A8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ABCF" w14:textId="77777777" w:rsidR="002844A8" w:rsidRDefault="002844A8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0E876" w14:textId="77777777" w:rsidR="002844A8" w:rsidRDefault="002844A8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2844A8" w14:paraId="46A3EE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4437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C76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7098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3735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8DCABE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7905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5A72F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CF846A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D92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2D6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6A2B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B69B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3040FD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39D3E0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3981E110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2844A8" w14:paraId="0AFE21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1CC9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09A9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16C8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C34B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BA1A71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472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D8794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F3F5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E34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175B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C6B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80AAE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257F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64A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73F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E35B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361A5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2DE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6F60C5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671C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18BC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BBF0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5C8F2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5DDE1C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1B65B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BBD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0266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D93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6C7353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C909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3D3D1A2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C208F9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830D29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440BE31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BDD5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563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5567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11D5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E88AA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9C57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67CC9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1A4A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58AE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44DF63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B37C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3C7B60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F9B4A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30C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679D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D9E2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188749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191E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808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3D06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D191" w14:textId="77777777" w:rsidR="002844A8" w:rsidRDefault="002844A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4407EF9" w14:textId="77777777" w:rsidR="002844A8" w:rsidRDefault="002844A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C67D" w14:textId="77777777" w:rsidR="002844A8" w:rsidRPr="00F565BC" w:rsidRDefault="002844A8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DF26D7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858E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7BF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A0D9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65A5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2844A8" w14:paraId="7B8D2F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D671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0713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EFE0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3F90" w14:textId="77777777" w:rsidR="002844A8" w:rsidRDefault="002844A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6A5353" w14:textId="77777777" w:rsidR="002844A8" w:rsidRDefault="002844A8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7317" w14:textId="77777777" w:rsidR="002844A8" w:rsidRDefault="002844A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4B0E52" w14:textId="77777777" w:rsidR="002844A8" w:rsidRDefault="002844A8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15F3D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A65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2E57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B34B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2844A8" w14:paraId="5DF6E1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E5BC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40B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FAE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803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ED2B20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66B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1CFFC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316A" w14:textId="77777777" w:rsidR="002844A8" w:rsidRPr="001161EA" w:rsidRDefault="002844A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967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F686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3B6F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6C4F97A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DA3833A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34EE33F8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14C7A26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2844A8" w14:paraId="176635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6E04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7CD9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722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8D4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3486D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6F4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87C9F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5BD40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3CCE" w14:textId="77777777" w:rsidR="002844A8" w:rsidRPr="001161EA" w:rsidRDefault="002844A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750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ED8C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FE8F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6F809B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A566D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2844A8" w14:paraId="30070B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ACDC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45A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917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E5C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114282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1640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ECA3" w14:textId="77777777" w:rsidR="002844A8" w:rsidRDefault="002844A8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FF9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C7B5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41E6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F79D18C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3F68BC27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2844A8" w14:paraId="450020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2D83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AD1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3587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164A5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C6EE2D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FDD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217E42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551F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7AA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4057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18F5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8F93032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BAA2B0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2844A8" w14:paraId="2B1E0A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9551C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E6A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708C2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B28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0B8AA6C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9D1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8C78F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6D0A0CE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AE7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31CC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30C9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420C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A319497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2844A8" w14:paraId="7412D3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DEDD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A52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A3724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35B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5C3C54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5B8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4E769D6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07E4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F84C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978D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9F11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063146A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2844A8" w14:paraId="34A489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F516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0F4E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F3A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6971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7DB0618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8858BB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439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383328B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FE07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0C0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B524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0F0E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8551EC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2844A8" w14:paraId="7E5FB6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41C27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BB18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40AA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956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0272326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5261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12A75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8E77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3B67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C5E5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395AAF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3ACC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69D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479B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FCF7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B409315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502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AA41CF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55AC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9F85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8ADB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CFB9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2182AB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F291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A4E2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1D69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1E8A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0F45300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E9B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B1D1B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2BEE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355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D37A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CCFC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B2E68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53CA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282D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1E3D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E679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84F8167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3744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064C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35E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A8EC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1CD9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2844A8" w14:paraId="4C08AF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45F8" w14:textId="77777777" w:rsidR="002844A8" w:rsidRDefault="002844A8" w:rsidP="002844A8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1B73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FB3E" w14:textId="77777777" w:rsidR="002844A8" w:rsidRPr="001161EA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6C03" w14:textId="77777777" w:rsidR="002844A8" w:rsidRDefault="002844A8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9DEA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BFED" w14:textId="77777777" w:rsidR="002844A8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9720" w14:textId="77777777" w:rsidR="002844A8" w:rsidRDefault="002844A8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9106" w14:textId="77777777" w:rsidR="002844A8" w:rsidRPr="008D08DE" w:rsidRDefault="002844A8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6A52" w14:textId="77777777" w:rsidR="002844A8" w:rsidRDefault="002844A8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433F2BD" w14:textId="77777777" w:rsidR="002844A8" w:rsidRDefault="002844A8">
      <w:pPr>
        <w:spacing w:before="40" w:after="40" w:line="192" w:lineRule="auto"/>
        <w:ind w:right="57"/>
        <w:rPr>
          <w:sz w:val="20"/>
        </w:rPr>
      </w:pPr>
    </w:p>
    <w:p w14:paraId="4D8B8607" w14:textId="77777777" w:rsidR="002844A8" w:rsidRPr="00C21F42" w:rsidRDefault="002844A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CA193B4" w14:textId="77777777" w:rsidR="002844A8" w:rsidRPr="00C21F42" w:rsidRDefault="002844A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5DAC6670" w14:textId="77777777" w:rsidR="002844A8" w:rsidRPr="00C21F42" w:rsidRDefault="002844A8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9E2AEE1" w14:textId="77777777" w:rsidR="002844A8" w:rsidRPr="00C21F42" w:rsidRDefault="002844A8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85BBF8F" w14:textId="77777777" w:rsidR="002844A8" w:rsidRDefault="002844A8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2D0B848" w14:textId="77777777" w:rsidR="002844A8" w:rsidRPr="00C21F42" w:rsidRDefault="002844A8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1C3A41C7" w14:textId="77777777" w:rsidR="002844A8" w:rsidRPr="00C21F42" w:rsidRDefault="002844A8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1FA3BCD" w14:textId="77777777" w:rsidR="002844A8" w:rsidRPr="00C21F42" w:rsidRDefault="002844A8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77D4DD0B" w14:textId="77777777" w:rsidR="002844A8" w:rsidRPr="00C21F42" w:rsidRDefault="002844A8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B328BD" w:rsidRDefault="001513BB" w:rsidP="00B328BD"/>
    <w:sectPr w:rsidR="001513BB" w:rsidRPr="00B328BD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0A69" w14:textId="77777777" w:rsidR="00C97501" w:rsidRDefault="00C97501">
      <w:r>
        <w:separator/>
      </w:r>
    </w:p>
  </w:endnote>
  <w:endnote w:type="continuationSeparator" w:id="0">
    <w:p w14:paraId="38D1F4EE" w14:textId="77777777" w:rsidR="00C97501" w:rsidRDefault="00C9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386DC" w14:textId="77777777" w:rsidR="00C97501" w:rsidRDefault="00C97501">
      <w:r>
        <w:separator/>
      </w:r>
    </w:p>
  </w:footnote>
  <w:footnote w:type="continuationSeparator" w:id="0">
    <w:p w14:paraId="1B46B563" w14:textId="77777777" w:rsidR="00C97501" w:rsidRDefault="00C9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097914BC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3D62FC">
      <w:rPr>
        <w:b/>
        <w:bCs/>
        <w:i/>
        <w:iCs/>
        <w:sz w:val="22"/>
      </w:rPr>
      <w:t>decada 21-31 martie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487F6549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3D62FC">
      <w:rPr>
        <w:b/>
        <w:bCs/>
        <w:i/>
        <w:iCs/>
        <w:sz w:val="22"/>
      </w:rPr>
      <w:t>decada 21-31 martie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E8824BA6"/>
    <w:lvl w:ilvl="0" w:tplc="68B8C2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+UGU31rkQn/IkL3KY/eDA9A4ejCm+EgM6kt0i1NYLaFL3rpxBQvyPIhFv+VTyJA8QDLJmJPizFWN9afRpHSGA==" w:salt="0Vv05zj6IlnwOz+QInDLN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18E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896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2EDE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B17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501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14918</Words>
  <Characters>85033</Characters>
  <Application>Microsoft Office Word</Application>
  <DocSecurity>0</DocSecurity>
  <Lines>708</Lines>
  <Paragraphs>199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2026-03-13T07:45:00Z</dcterms:created>
  <dcterms:modified xsi:type="dcterms:W3CDTF">2026-03-13T09:10:00Z</dcterms:modified>
</cp:coreProperties>
</file>