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F42D" w14:textId="77777777" w:rsidR="00D03088" w:rsidRPr="00E41207" w:rsidRDefault="00D03088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0CF2B531" w14:textId="5E2EE307" w:rsidR="00D03088" w:rsidRPr="00E41207" w:rsidRDefault="00D03088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561DCDB3" w14:textId="77777777" w:rsidR="00D03088" w:rsidRDefault="00D0308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0692F02" w14:textId="77777777" w:rsidR="00D03088" w:rsidRDefault="00D0308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E3D378A" w14:textId="77777777" w:rsidR="00D03088" w:rsidRDefault="00D03088">
      <w:pPr>
        <w:jc w:val="center"/>
        <w:rPr>
          <w:sz w:val="28"/>
        </w:rPr>
      </w:pPr>
    </w:p>
    <w:p w14:paraId="3D88A4D7" w14:textId="77777777" w:rsidR="00D03088" w:rsidRDefault="00D03088">
      <w:pPr>
        <w:jc w:val="center"/>
        <w:rPr>
          <w:sz w:val="28"/>
        </w:rPr>
      </w:pPr>
    </w:p>
    <w:p w14:paraId="3E28A1C0" w14:textId="77777777" w:rsidR="00D03088" w:rsidRDefault="00D03088">
      <w:pPr>
        <w:jc w:val="center"/>
        <w:rPr>
          <w:sz w:val="28"/>
        </w:rPr>
      </w:pPr>
    </w:p>
    <w:p w14:paraId="10695802" w14:textId="77777777" w:rsidR="00D03088" w:rsidRDefault="00D03088">
      <w:pPr>
        <w:jc w:val="center"/>
        <w:rPr>
          <w:b/>
          <w:bCs/>
          <w:spacing w:val="80"/>
          <w:sz w:val="32"/>
          <w:lang w:val="en-US"/>
        </w:rPr>
      </w:pPr>
    </w:p>
    <w:p w14:paraId="3461FDF9" w14:textId="77777777" w:rsidR="00D03088" w:rsidRDefault="00D03088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E590A9B" w14:textId="77777777" w:rsidR="00D03088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7DBCC2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8F8AB49" w14:textId="77777777" w:rsidR="00D03088" w:rsidRDefault="00D030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6CFD43A" w14:textId="77777777" w:rsidR="00D03088" w:rsidRDefault="00D030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4E0DA490" w14:textId="77777777" w:rsidR="00D03088" w:rsidRDefault="00D0308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03088" w14:paraId="3F33DCD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C6F0CF0" w14:textId="77777777" w:rsidR="00D03088" w:rsidRDefault="00D0308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B505137" w14:textId="77777777" w:rsidR="00D03088" w:rsidRDefault="00D0308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34898E6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31E9B4C" w14:textId="77777777" w:rsidR="00D03088" w:rsidRDefault="00D03088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838BA74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355DA1E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D92FA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B1C781B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E38843D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9360F99" w14:textId="77777777" w:rsidR="00D03088" w:rsidRDefault="00D0308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A0128BC" w14:textId="77777777" w:rsidR="00D03088" w:rsidRDefault="00D0308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984B16E" w14:textId="77777777" w:rsidR="00D03088" w:rsidRDefault="00D03088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29789A1" w14:textId="77777777" w:rsidR="00D03088" w:rsidRDefault="00D0308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A878F99" w14:textId="77777777" w:rsidR="00D03088" w:rsidRDefault="00D0308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D9CBD92" w14:textId="77777777" w:rsidR="00D03088" w:rsidRDefault="00D0308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1214D7A" w14:textId="77777777" w:rsidR="00D03088" w:rsidRDefault="00D0308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5A60715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D6A683A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62D4A5F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28AD50F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31C8349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7E52B08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DB0D5DC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4091E61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DF57B1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D03088" w14:paraId="7DE3DE8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3AD19FF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2CB344F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8A2B163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47BF205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2004F22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0E8905D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4F6FE6C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28B6FBE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A4AB0CC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E6D8E14" w14:textId="77777777" w:rsidR="00D03088" w:rsidRDefault="00D030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BF0546E" w14:textId="77777777" w:rsidR="00D03088" w:rsidRDefault="00D0308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9DC7726" w14:textId="77777777" w:rsidR="00D03088" w:rsidRDefault="00D03088">
      <w:pPr>
        <w:spacing w:line="192" w:lineRule="auto"/>
        <w:jc w:val="center"/>
      </w:pPr>
    </w:p>
    <w:p w14:paraId="09D3B6C3" w14:textId="77777777" w:rsidR="00D03088" w:rsidRDefault="00D03088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A171508" w14:textId="77777777" w:rsidR="00D03088" w:rsidRPr="00EA47EA" w:rsidRDefault="00D030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28EA49C" w14:textId="77777777" w:rsidR="00D03088" w:rsidRPr="00EA47EA" w:rsidRDefault="00D030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54D99D6" w14:textId="77777777" w:rsidR="00D03088" w:rsidRPr="00EA47EA" w:rsidRDefault="00D030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BA7B58C" w14:textId="77777777" w:rsidR="00D03088" w:rsidRPr="00A8307A" w:rsidRDefault="00D03088" w:rsidP="00516DD3">
      <w:pPr>
        <w:pStyle w:val="Heading1"/>
        <w:spacing w:line="360" w:lineRule="auto"/>
      </w:pPr>
      <w:r w:rsidRPr="00A8307A">
        <w:t>LINIA 100</w:t>
      </w:r>
    </w:p>
    <w:p w14:paraId="0BEC769B" w14:textId="77777777" w:rsidR="00D03088" w:rsidRPr="00A8307A" w:rsidRDefault="00D0308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D03088" w:rsidRPr="00AB76B4" w14:paraId="60B7119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DB6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94C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FBF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868B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A35898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96A0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A15F27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2BB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EF6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5B0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FB7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0C08310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178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A22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ACBF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0CC08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510130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65E90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56B08D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DCF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2EC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292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2C9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2DAE233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3AB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DEB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C55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A1AB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3DF8C1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EFFC4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476C3C4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0D9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6BF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9E1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CD1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0B119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D03088" w:rsidRPr="00AB76B4" w14:paraId="2F2092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0E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32D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157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0C0D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C92B19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3A8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3CF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779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F42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D9B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439FA33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5D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B94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A32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E7713" w14:textId="77777777" w:rsidR="00D03088" w:rsidRPr="00AB76B4" w:rsidRDefault="00D0308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BCACE31" w14:textId="77777777" w:rsidR="00D03088" w:rsidRPr="00AB76B4" w:rsidRDefault="00D0308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3A25" w14:textId="77777777" w:rsidR="00D03088" w:rsidRPr="00AB76B4" w:rsidRDefault="00D030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16A45929" w14:textId="77777777" w:rsidR="00D03088" w:rsidRPr="00AB76B4" w:rsidRDefault="00D030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9FD4AD1" w14:textId="77777777" w:rsidR="00D03088" w:rsidRPr="00AB76B4" w:rsidRDefault="00D030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52C145C" w14:textId="77777777" w:rsidR="00D03088" w:rsidRPr="00AB76B4" w:rsidRDefault="00D0308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DE7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762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324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703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112721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DF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3BB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CAE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7B73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ECC94E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D06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13D529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895594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88C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220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AFE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00D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D6FF12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A823B3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03088" w:rsidRPr="00AB76B4" w14:paraId="6E23B6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C8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D7A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D10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2A53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7D977F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CDB122C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EF9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146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A05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CE4EDA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A9D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719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D03088" w:rsidRPr="00AB76B4" w14:paraId="5679BB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D83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DB2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0283412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7B2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BE53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0C5C80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E981FB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9C6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25B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5CE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128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9C43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4340B5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884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6FD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20894D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36F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2C90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62675E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4C85AB0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224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F269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C51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096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C9A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32984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F67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385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F8A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9295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002D6C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7F7502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1EF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D7E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ACC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74B614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895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3F9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5DB844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25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C28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A4298D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949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699C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C0640FC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C74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F6C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70D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7AB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AB3A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352247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A95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9F5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791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D750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35EED4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7F1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D90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260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CF4D83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A14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24E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364A1C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9EC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E7F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430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3476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06B2D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821D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54B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533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0B1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431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205487C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D4F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8EDA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F4A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106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1AEEF7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D2D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2B84CB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36378B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A1C0BA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105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3C1C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AF2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A1F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BD6EE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D03088" w:rsidRPr="00AB76B4" w14:paraId="2E2842D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F04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7C4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A6B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E51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A98BA4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958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446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97A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F41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A05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596FF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03088" w:rsidRPr="00AB76B4" w14:paraId="17D0EB2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5D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7026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A652B1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4E1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9DE0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0F7BC6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B03EA6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43B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5B7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9C3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6AC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80D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59FE99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227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90D4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C1F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4200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CDDC41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12B9C4B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3FD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525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7EB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D8310D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A97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B13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D03088" w:rsidRPr="00AB76B4" w14:paraId="398107F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FDB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A92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1C2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5D07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70BA1E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DCA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072F1C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4B2C26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B21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4A4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DCC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BD5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D03088" w:rsidRPr="00AB76B4" w14:paraId="06409F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A7B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ADB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235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A716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2ACA00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3842E2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0A9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8DC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472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A8DABA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9D0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D9D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56A2F09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EB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C2F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8D5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E30D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D85160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9F30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DD95F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6CFA5B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715F82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099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38D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CA1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EE9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6DCD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D03088" w:rsidRPr="00AB76B4" w14:paraId="56CB358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559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F95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7D3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C3F9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A2040B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D96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BC6740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75DC17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411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963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2A3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5BBA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6DB60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E51F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D03088" w:rsidRPr="00AB76B4" w14:paraId="1338D2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90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A83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9F9B77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873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FDC7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1C9216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A53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D99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89A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E72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4C9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087BC6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78C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B313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08E986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594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1AEB7" w14:textId="77777777" w:rsidR="00D03088" w:rsidRPr="00AB76B4" w:rsidRDefault="00D0308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1785A61" w14:textId="77777777" w:rsidR="00D03088" w:rsidRPr="00AB76B4" w:rsidRDefault="00D0308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020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52C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CD5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B17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E04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BD94BE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AFF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819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E55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39EB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84B9C7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ECA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B7E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099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CCE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845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0DED5C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F91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A97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5BE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66C3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1914628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D226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BA4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64F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723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0A0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15CE428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1D9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E07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921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C750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0C21EC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8997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242D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1BE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590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B29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770F7D3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ED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671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B3C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2B70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2246A4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CEE2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95C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FAA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5A9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2E9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549B77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CA4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851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FDF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40BA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C4FE97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9EB3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1076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D41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46F9E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1AE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507C" w14:textId="77777777" w:rsidR="00D03088" w:rsidRPr="00AB76B4" w:rsidRDefault="00D0308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044872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84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E26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B6B9B0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063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2F9F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7BD5DD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6C5CF6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9B8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6BB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531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DD7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1F7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65BE33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CB1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69C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EBA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A4326" w14:textId="77777777" w:rsidR="00D03088" w:rsidRPr="00AB76B4" w:rsidRDefault="00D0308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E37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443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DE4C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6A1E2E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655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240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7818D9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CB0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361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B188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97BB0" w14:textId="77777777" w:rsidR="00D03088" w:rsidRPr="00AB76B4" w:rsidRDefault="00D0308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FE0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475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9503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0B682D6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1134" w14:textId="77777777" w:rsidR="00D03088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B9F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FC7D57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85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1BF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156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2A82C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CCA69B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612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3090C0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D20192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C89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807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FCB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EE1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34BDC7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EB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A26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1F9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0B91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8D9157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A6CF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BC4185C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3CE74E00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0A821E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1D2974D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E80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DD1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639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867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0ABCE4C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CF5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4C3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D6FC84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33B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2174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DE4DAF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1D29C" w14:textId="77777777" w:rsidR="00D03088" w:rsidRPr="00AB76B4" w:rsidRDefault="00D0308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751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41E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194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A06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6E094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F4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9D0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F36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1673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2A0CC8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DE9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B2EDC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9C5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3C17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49E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A0D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092017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EB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4FB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1DB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3D7D6" w14:textId="77777777" w:rsidR="00D03088" w:rsidRPr="00AB76B4" w:rsidRDefault="00D0308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D9A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A16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95EE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1B989711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2537" w14:textId="77777777" w:rsidR="00D03088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981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5712133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657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E11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1F6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6285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244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5BA010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2BC5FF2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5D92E1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7C9FC6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AE5B3C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568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36F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701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957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79DBC33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C66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377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39896A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A19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FD8E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E11F49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D4F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E3A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EC1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077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792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63CCDCE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528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B3F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660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CA73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528909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20D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0DB658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667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056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421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62D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18F28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CFAC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03088" w:rsidRPr="00AB76B4" w14:paraId="17443EB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C65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8AD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0DE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5846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CB443D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AD2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F261C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EAC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A61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67C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B8D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359834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927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1B4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2FA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36CA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26CA2C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912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252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853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4BD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CA1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70F17D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E1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783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1DE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338C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28549A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BFE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16DD5BB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179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670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3E5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CF2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CBC9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BCF0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03088" w:rsidRPr="00AB76B4" w14:paraId="239428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E27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F39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7A40860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824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9CAD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D36726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391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95A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C66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D60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BE9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72153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BD8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A87C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73F763D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94F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66BE0" w14:textId="77777777" w:rsidR="00D03088" w:rsidRPr="00AB76B4" w:rsidRDefault="00D0308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529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E32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C0CF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BD63" w14:textId="77777777" w:rsidR="00D03088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3FEE" w14:textId="77777777" w:rsidR="00D03088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40221A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08E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E44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900625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AEC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FE11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08AC5D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6D4691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D36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D34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9DC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3B6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C34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63F0FF9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09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72B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F5E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04D4C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482472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AE9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771C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011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6886A2D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19C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FEBA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0977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5C5FD81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341F0C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D73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210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0C8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6114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41184C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3BD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3D4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EA5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305EF19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E93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441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6B4E4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746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79B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6BF792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B98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2EFA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17F96B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5F7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3D8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7A6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704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352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2B4D86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582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041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3166BEB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FB88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67CB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02B4D6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2E0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6C7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39D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FB4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231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31281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AA73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D03088" w:rsidRPr="00AB76B4" w14:paraId="024F0F1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B8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E037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00FE845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8F5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3BE7F" w14:textId="77777777" w:rsidR="00D03088" w:rsidRPr="00AB76B4" w:rsidRDefault="00D0308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9A00007" w14:textId="77777777" w:rsidR="00D03088" w:rsidRPr="00AB76B4" w:rsidRDefault="00D0308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E9F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091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A49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553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346C" w14:textId="77777777" w:rsidR="00D03088" w:rsidRPr="00AB76B4" w:rsidRDefault="00D0308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2C150" w14:textId="77777777" w:rsidR="00D03088" w:rsidRPr="00AB76B4" w:rsidRDefault="00D0308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B76B4" w14:paraId="3A09BE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3EB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16B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AE0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FB8F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A885EF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0AF4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142214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7104320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9012DE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049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E0E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E60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E06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9AAC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03088" w:rsidRPr="00AB76B4" w14:paraId="5B0110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D5E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E2C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8AD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9648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CB302A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EE7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6167D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FD921F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7E9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299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662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5C4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D03088" w:rsidRPr="00AB76B4" w14:paraId="50504F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05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129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CA0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5DB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2AA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992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B3F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1A196D5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347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B57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70FE651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2BE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D7E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2EA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99AE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339634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1A7D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4DF381B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1FA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0EB4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0DF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CEB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BE9A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D03088" w:rsidRPr="00AB76B4" w14:paraId="6011501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AFA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44DB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6A9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7EA7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A1A63A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76CE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5D094F4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1F7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81039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207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1533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D03088" w:rsidRPr="00AB76B4" w14:paraId="5284477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BF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121A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5FB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7C08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071A980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5EA8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0DA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8E9D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962EE8F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AF6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3D8E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1501838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999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FFC3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D2F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1937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933237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0B0F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357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CE40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2EA12872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63EB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B2BA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5E6741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AB76B4" w14:paraId="625EB79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48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AA51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08FD5BE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BE9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7047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8E314C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33E9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45EE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243A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7EE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B98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03088" w:rsidRPr="00AB76B4" w14:paraId="7D0EF07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777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F940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E5D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8326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F52F24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C171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E25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1394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B35F008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1F8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2F7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AB76B4" w14:paraId="18C519F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744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A5DF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480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53E72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AA94A78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3B9ABA2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9E36A5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6A17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D01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029B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520B366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27A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CBB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AB76B4" w14:paraId="2886A6F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8EF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689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15412D1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AAF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6047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627678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0BACB3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6A9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88E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F22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4D9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31C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20670E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C26D35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AB76B4" w14:paraId="0F78431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7D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02BA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5D1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FBB5A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B436BE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284D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309F267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FA550DB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41BA990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E88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8BFC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045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1D2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EE926B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17E907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AB76B4" w14:paraId="254A95B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0BB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74C56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3A3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E019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9AF948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0D37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7EB39A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BBCCC66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74FA3A6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30A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2E62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51A5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247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850CD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D03088" w:rsidRPr="00AB76B4" w14:paraId="405EF8C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09E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2DD4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CD0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3283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3D5D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0F6E6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8E6D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E70C044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D44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B75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03088" w:rsidRPr="00AB76B4" w14:paraId="65C394F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82A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F526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858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453E6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C737FC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1F8F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986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6198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5A6CF72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305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50F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727325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AB76B4" w14:paraId="749585F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962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8997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4DA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D094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0E9E94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CFC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DB67A7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4244CE5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FA6B979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06F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DBF1" w14:textId="77777777" w:rsidR="00D03088" w:rsidRPr="00AB76B4" w:rsidRDefault="00D0308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AA0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BE8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11A93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D03088" w:rsidRPr="00AB76B4" w14:paraId="109C608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62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0E6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F47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E572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CE29E0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6B9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30A14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0A6F7D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693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3DB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946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4E9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4FDE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D03088" w:rsidRPr="00AB76B4" w14:paraId="708C764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FE7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1D2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39E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1291E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1D32C95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0AF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54AD64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30C59D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BE0199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F41EF45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263A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31C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37D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75E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6937E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D4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F3A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163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F2F8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04004B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300FDA7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B31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56D89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F27A4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86E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70C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6D7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78920E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FA2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0482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ECD7FD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923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E927B" w14:textId="77777777" w:rsidR="00D03088" w:rsidRPr="00AB76B4" w:rsidRDefault="00D03088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5E5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DBE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A0C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084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846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342B319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8FB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065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6E9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4CD1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76D950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BA1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11EB7D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380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2444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FA8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EA6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D03088" w:rsidRPr="00AB76B4" w14:paraId="4F32F88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BAC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82B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99D8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0A94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17A7F93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37D1D91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247B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58769A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A55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120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C0C9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8681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5419190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71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C2FA4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3E8C665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F078D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16DF0" w14:textId="77777777" w:rsidR="00D03088" w:rsidRPr="00AB76B4" w:rsidRDefault="00D030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3B34F21" w14:textId="77777777" w:rsidR="00D03088" w:rsidRPr="00AB76B4" w:rsidRDefault="00D030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0EF6EA6" w14:textId="77777777" w:rsidR="00D03088" w:rsidRPr="00AB76B4" w:rsidRDefault="00D0308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789E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4CF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B58F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FA0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B88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2D2F0FB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7F9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05EC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F371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C258B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D492A1F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AE1E54A" w14:textId="77777777" w:rsidR="00D03088" w:rsidRPr="00AB76B4" w:rsidRDefault="00D03088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35C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E54C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56B3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DE9CC7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0CD3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9EB91" w14:textId="77777777" w:rsidR="00D03088" w:rsidRPr="00AB76B4" w:rsidRDefault="00D03088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5EC8453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B01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9A47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5350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BE7E9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2ECAE8D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0B6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4E2589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D36E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1AED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A22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AAE0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7FE671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3F5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E4F1" w14:textId="77777777" w:rsidR="00D03088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968C072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DFE2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8AE5A" w14:textId="77777777" w:rsidR="00D03088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060596F4" w14:textId="77777777" w:rsidR="00D03088" w:rsidRPr="00AB76B4" w:rsidRDefault="00D0308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C378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883F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8E7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C19D7" w14:textId="77777777" w:rsidR="00D03088" w:rsidRPr="00AB76B4" w:rsidRDefault="00D0308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FFD6" w14:textId="77777777" w:rsidR="00D03088" w:rsidRPr="00AB76B4" w:rsidRDefault="00D0308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2A02A1A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DFF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847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51A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94DE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A54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736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CE026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30018B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5CD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448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4D9D53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41A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C60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3129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E13B6" w14:textId="77777777" w:rsidR="00D03088" w:rsidRPr="00AB76B4" w:rsidRDefault="00D0308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7C6FE91" w14:textId="77777777" w:rsidR="00D03088" w:rsidRDefault="00D0308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C52A" w14:textId="77777777" w:rsidR="00D03088" w:rsidRPr="00AB76B4" w:rsidRDefault="00D0308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C38907C" w14:textId="77777777" w:rsidR="00D03088" w:rsidRPr="00AB76B4" w:rsidRDefault="00D0308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AFA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5665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0C4D" w14:textId="77777777" w:rsidR="00D03088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B4DF" w14:textId="77777777" w:rsidR="00D03088" w:rsidRPr="00AB76B4" w:rsidRDefault="00D0308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0DB31D" w14:textId="77777777" w:rsidR="00D03088" w:rsidRDefault="00D0308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D03088" w:rsidRPr="00AB76B4" w14:paraId="20437E4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BD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C3A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203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72D0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6B67AB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D7C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99ADFD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589A44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C6F1C1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8D5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837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5B2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67A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11BC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D03088" w:rsidRPr="00AB76B4" w14:paraId="660DA0A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39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B3F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5BC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9D8F4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E24E58C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350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60B240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783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9A2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FC3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B3F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3AB4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03088" w:rsidRPr="00AB76B4" w14:paraId="5338C45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D77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13C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40D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A1F06" w14:textId="77777777" w:rsidR="00D03088" w:rsidRDefault="00D0308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4A500A0" w14:textId="77777777" w:rsidR="00D03088" w:rsidRPr="00AB76B4" w:rsidRDefault="00D0308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ACA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604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2C35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647DCF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0FB3" w14:textId="77777777" w:rsidR="00D03088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3EA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6017FDE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390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C1ED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2B0173E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E70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66197" w14:textId="77777777" w:rsidR="00D03088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330AAF4E" w14:textId="77777777" w:rsidR="00D03088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BF407D2" w14:textId="77777777" w:rsidR="00D03088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CDDE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CB5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ABB1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7746" w14:textId="77777777" w:rsidR="00D03088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9E55" w14:textId="77777777" w:rsidR="00D03088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028F96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EE7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6F9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EE7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51ED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49C39D9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86438B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7F5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442530C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1CD2C0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71E7A9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6E6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C34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4EA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60A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2AB88F4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15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DDF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D40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1CF3B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7B7CC0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CD0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DA714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837DF4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27D4DC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D05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4A4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951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456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38D8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D03088" w:rsidRPr="00AB76B4" w14:paraId="72858B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F1D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235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B71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2E7B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01EFC9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FD4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A2B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7EC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652A786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0F6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FCE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1F948F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9F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5318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5CFACA0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A11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21026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6527A5D" w14:textId="77777777" w:rsidR="00D03088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52D2598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E99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60F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70B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206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CAB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39942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A84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872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69D0D0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BD4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F30AB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DEB154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C95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D1B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7C8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DE0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1D0A" w14:textId="77777777" w:rsidR="00D03088" w:rsidRPr="00AB76B4" w:rsidRDefault="00D0308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7E9E8EA" w14:textId="77777777" w:rsidR="00D03088" w:rsidRPr="00AB76B4" w:rsidRDefault="00D030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4BFFF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457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217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E101C1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25ED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E538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868071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9E4C00A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A832CC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9CE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B0E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278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243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BC66" w14:textId="77777777" w:rsidR="00D03088" w:rsidRPr="00AB76B4" w:rsidRDefault="00D030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9328944" w14:textId="77777777" w:rsidR="00D03088" w:rsidRPr="00AB76B4" w:rsidRDefault="00D030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2C8EB6B" w14:textId="77777777" w:rsidR="00D03088" w:rsidRPr="00AB76B4" w:rsidRDefault="00D030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70FC290E" w14:textId="77777777" w:rsidR="00D03088" w:rsidRPr="00AB76B4" w:rsidRDefault="00D0308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56BC4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83C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19B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625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2A48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A9EA67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BBF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0E9A3B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7B6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819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CC1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A06D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6966C7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898B531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D03088" w:rsidRPr="00AB76B4" w14:paraId="708DD6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7EC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C0E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6C1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015A9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DBBC3B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379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DD4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466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C0A0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5BA6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03088" w:rsidRPr="00AB76B4" w14:paraId="19E54BB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CAD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406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359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7AB1B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FC03D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712B876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346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90C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62E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B121E7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BB2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099C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FA66DC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8E0D0" w14:textId="77777777" w:rsidR="00D03088" w:rsidRPr="00AB76B4" w:rsidRDefault="00D0308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03088" w:rsidRPr="00AB76B4" w14:paraId="442C77B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E7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553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391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7F94C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33B45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943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7D7E76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64E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4BD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262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A95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730E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03088" w:rsidRPr="00AB76B4" w14:paraId="4DC695B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B6B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562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280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16DB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3FBBE88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93D3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23DA68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AF43E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CEE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7E3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836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80F0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03088" w:rsidRPr="00AB76B4" w14:paraId="660C00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F45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531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AC7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4EDC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73F31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B1D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C5061F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2CA366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2964EA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6E2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AAD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BEB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D1B1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52C9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D03088" w:rsidRPr="00AB76B4" w14:paraId="76668F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C7C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4829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CE1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77C9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B3741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A4C6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1D223C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466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CC7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AC0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38C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66E094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03088" w:rsidRPr="00AB76B4" w14:paraId="45D872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0BC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5B93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70B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3C804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DD097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BCB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3113E7C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CBCE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8A1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19B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FDC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CCBF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D03088" w:rsidRPr="00AB76B4" w14:paraId="791410F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10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349C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304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F5EAC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FFA848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83A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ACE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51E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427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B65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8ED87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03088" w:rsidRPr="00AB76B4" w14:paraId="605E04F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DB8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EC29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71C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4AA7F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E0D722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0F57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CCD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68A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4F6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08EA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03088" w:rsidRPr="00AB76B4" w14:paraId="5114926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950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E51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AD9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FA54A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A4F88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209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1AE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69D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C5E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3CD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03088" w:rsidRPr="00AB76B4" w14:paraId="53D7D87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E10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67F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3ED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62B8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208BB9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FC1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7FEDE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6DC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F6A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A8A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D5A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3357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03088" w:rsidRPr="00AB76B4" w14:paraId="3D2869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31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4DB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3AD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38639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A0FCD1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E0FC78A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C09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2BD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B03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00A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077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6FA1C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E43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D75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327E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7CD1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6493FF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48E7BE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3ED5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D53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5CF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921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946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D18E0A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5AC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381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D518B8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749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3469C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B78A284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859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7B7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CDF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492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41C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048A2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634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76F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2477E9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F11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D4DE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E62754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0C7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009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155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9F7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664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7FE334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D2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CE6B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3D2694E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ED9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A3A09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5C1463B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32E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B03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283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9D2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4B6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D03088" w:rsidRPr="00AB76B4" w14:paraId="48D1C7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EEC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295E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0A00F16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2E9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C5514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918C96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D51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FCE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9F3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8EF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1C510" w14:textId="77777777" w:rsidR="00D03088" w:rsidRPr="00AB76B4" w:rsidRDefault="00D0308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3BF34A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78E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B8F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ACE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728C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2354F9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B04C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5DF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7FF5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5FB215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E38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47E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B5590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0AF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93C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391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8096F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30EDE9D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E71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C7E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0830" w14:textId="77777777" w:rsidR="00D03088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69B7E02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BD71" w14:textId="77777777" w:rsidR="00D03088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808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597D501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F59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AC9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B12C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CCBD8" w14:textId="77777777" w:rsidR="00D03088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824C5A2" w14:textId="77777777" w:rsidR="00D03088" w:rsidRPr="00AB76B4" w:rsidRDefault="00D0308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991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4CF6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11B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4D5399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860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2273" w14:textId="77777777" w:rsidR="00D03088" w:rsidRPr="00AB76B4" w:rsidRDefault="00D0308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83DEF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A88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B1F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F8DF45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D25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C4AAB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FB94DA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B6B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5DE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60A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AD2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B47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4D8BB7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EE7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8E4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3BABFB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905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44B8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8D24AAA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46A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62C4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E61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3DD2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76FB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5F6865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452DB34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CC6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3B8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74C6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BC6F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65DC9CD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9AE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A38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457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D04B9E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68B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559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7821D67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6F3D08E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840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0D9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FAF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0E12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70A0A00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72E9FCE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7AC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33EF12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6A0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0BA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A96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C72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32663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59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6CA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F5FA16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AD6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B4E9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9CF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A7A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49F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9D0F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0219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3F58F6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61F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E53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97C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029A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AABC8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ED6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6F738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CE8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9EBB5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89F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8E2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6A369B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53B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BFB6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193801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8797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C886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AF94AAF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8B2D3B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2F6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5C4D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DB6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BC3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643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4B5A1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C0DB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D03088" w:rsidRPr="00AB76B4" w14:paraId="756A23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AB9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FC6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82CA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B6B22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1A9B279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8B7F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F64622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266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E19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337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5A7C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03088" w:rsidRPr="00AB76B4" w14:paraId="1E63BD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51D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9C93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6E99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6AA17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6880B4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4AE1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DB67A6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5AAB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3435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7FD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C2F00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03088" w:rsidRPr="00AB76B4" w14:paraId="1F018A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B71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0F74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C443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2003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FAE97C5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21F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81639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582C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7D8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935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33C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040D6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DB0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9DB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FF7367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9F7E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06EF3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59B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6BFE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E24A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03C1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D8E9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DF154B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18432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86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E84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A0C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B6926" w14:textId="77777777" w:rsidR="00D03088" w:rsidRPr="00AB76B4" w:rsidRDefault="00D0308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D0DD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8400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EC68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ED04E17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8905" w14:textId="77777777" w:rsidR="00D03088" w:rsidRPr="00AB76B4" w:rsidRDefault="00D0308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5554B" w14:textId="77777777" w:rsidR="00D03088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C5D4DE" w14:textId="77777777" w:rsidR="00D03088" w:rsidRPr="00AB76B4" w:rsidRDefault="00D0308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1B0F7E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B8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04B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4B3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7F35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90F59C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D76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552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89DD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769D5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FCC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71E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03088" w:rsidRPr="00AB76B4" w14:paraId="1A3945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BA4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E8E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6E6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5939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E9C20E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4E2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478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DF0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B7BEE1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3E1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33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7B17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6213C86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73F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77C4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87F26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A68B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F407A3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9D773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F3F7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07C76E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1EB44C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9BA689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F4B9B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295F63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38B7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DA85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3A32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7234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1721EC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71770F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66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6DC6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2791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B619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F1C6EB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15D6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AF8B48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723241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05277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839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E11B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A33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E53AB1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B2C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DE80B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FD986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D1ED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224A2A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1A3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770C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1B067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4078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32A40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CBB1C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F13B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D03088" w:rsidRPr="00AB76B4" w14:paraId="58C2489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953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84C6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B7ADC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3255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C0BE68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9788C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6836D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D385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63D3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D72D0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7AC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D03088" w:rsidRPr="00AB76B4" w14:paraId="3B0220F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DA2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69EB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4301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6D3F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86EF8E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0BDD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90CDB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306D5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FCBF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9FC9D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04A5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D03088" w:rsidRPr="00AB76B4" w14:paraId="59F2102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605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F80E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B439D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F0905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F76F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5E47FA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22F4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C185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FD81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1D38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8DC95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9714DB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BF5A2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D03088" w:rsidRPr="00AB76B4" w14:paraId="5CF2263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E31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FB0C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1E2CB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75C6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918E8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167F9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12A22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7EE1F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0718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091A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16BD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D03088" w:rsidRPr="00AB76B4" w14:paraId="4861D41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E38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918C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73BA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7DDC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C3843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7B40DE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186C55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D73B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5C4C6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B017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46FC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D03088" w:rsidRPr="00AB76B4" w14:paraId="41B17C7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D7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6A85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9D279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5160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32A4D7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B19D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E4A07E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1DB30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A27C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83D58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A381A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D03088" w:rsidRPr="00AB76B4" w14:paraId="0120D89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E62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8A48D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98F2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5178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B5039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56A40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8DF458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C4E7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A60E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4509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538BA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D03088" w:rsidRPr="00AB76B4" w14:paraId="47478AD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D8D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8ED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776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D3A7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696F2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14CA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5FF4E05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E60D7FB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44A7A93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84D0A55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E9229CE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B64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9D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9EB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A46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3FE52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B76B4" w14:paraId="6FD1318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3C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4AE6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6AB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23C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7ABB8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DA38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588EAE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784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6E0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7AD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9D5A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662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B76B4" w14:paraId="7CD4150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E4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ABA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C49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E6F7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736A19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E4C9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B3D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D0C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AA2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782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2DF717F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E1E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162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433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54A4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F7E7F1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BF1C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F992C1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647FBA12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3123B14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D712F61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A337029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2629927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B9A5936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B5D69F8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79B74AF2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2FD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CD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461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8E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62D5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B76B4" w14:paraId="3DBC6E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F83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FFE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D5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ACD2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F3C3DE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D695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07D50D8A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37520E8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197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5C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F1A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770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E61B9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B76B4" w14:paraId="3A9BF27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3DB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878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C0AC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688D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19C6AB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84D6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FE1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145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BDF33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57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D1E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3B6B9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6523698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EBA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CA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3D1D98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886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79D0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19FE59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E36C53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8AB25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6DF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F65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4DF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B4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E8918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:rsidRPr="00AB76B4" w14:paraId="7B034E0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C54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F43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35F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7A6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C7E488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A14A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854E8E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52359AE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834359D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5F993DC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583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AC4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AEE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C57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33A5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D03088" w:rsidRPr="00AB76B4" w14:paraId="1E9AFF6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57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7C5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9F0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AAB1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91DD3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03E8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02CA53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218B355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B44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A6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BB6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5D3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B5F7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D03088" w:rsidRPr="00AB76B4" w14:paraId="7A3223B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CBD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836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B18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D8C7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FA1A35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3338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D0A843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DFA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67F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DF3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76A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D03088" w:rsidRPr="00AB76B4" w14:paraId="70665E6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E1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88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414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0EC6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9B206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3DEE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14F8882" w14:textId="77777777" w:rsidR="00D03088" w:rsidRPr="00AB76B4" w:rsidRDefault="00D0308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4D42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5F0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F28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B3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79E3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3D9DF90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03088" w:rsidRPr="00AB76B4" w14:paraId="4025DA8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44E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381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A7B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EFDC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4C9D2F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03A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CB203D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AF7E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F86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D2E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687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EF9B4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D03088" w:rsidRPr="00AB76B4" w14:paraId="7E34FB7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2B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BC3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452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ADC1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A9C3F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5E1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FB532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552C23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7D1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749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868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27E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D03088" w:rsidRPr="00AB76B4" w14:paraId="5F12610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FEE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EB6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447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A100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9B4D0B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4BA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13B4F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B52FDE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9E382A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09B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B5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4B0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9DD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5225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D03088" w:rsidRPr="00AB76B4" w14:paraId="21F2001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4C9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0B0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F82CA4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475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8688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EEF35B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C26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66A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AC9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34B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CB2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76C1B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2928437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3DC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4A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D9A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FD64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2CEF2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7DFD1A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07B0B1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9B9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E41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615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B2294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91B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49B1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88E60E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03088" w:rsidRPr="00AB76B4" w14:paraId="3520F951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23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95D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9B7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F05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BC5B7D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3A3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E08805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73139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67B2C7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E65F6E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8BDA05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C15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B02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97D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09F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646B770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5A1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0F62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DD9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4659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F99F7C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0C3171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75A5F2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DD5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36B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B15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476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15C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0F2A75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748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74F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39F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4683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01FA5C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B7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25E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62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340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E13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20F8E11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2B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1B6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443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19BA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67CBC1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A7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269DB4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0B16AAC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21C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C3C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A10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938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8D0B5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D03088" w:rsidRPr="00AB76B4" w14:paraId="76CDBB2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436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105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142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1E72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E5C9C3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42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021C63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15B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7F8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D9B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93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D03088" w:rsidRPr="00AB76B4" w14:paraId="6AB4154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98F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093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41A2F2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6AF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68AD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E0984D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10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B9C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AA5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78AABC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070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61B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CDAA33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6B5A5EA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035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AD9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A3D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55AF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8BF44A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270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6DD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CEC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E75D9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269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634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03088" w:rsidRPr="00AB76B4" w14:paraId="245463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DC5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A23B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C28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A89F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8CC481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FF64F0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B3F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888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EBB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D64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3E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62D4C5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9F8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2C53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EA2590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122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BF77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261E6D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10EE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D2F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FF9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E2C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86E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51C7D5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1BD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3F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B30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CC57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55F8AA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9D7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7B7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E4F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0797B3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43B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DA4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08A76A2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EAD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DE6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DF3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C645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0519D1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6046C8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28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FF2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64A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9E4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D4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E6AEB1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AB9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B3F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117D05F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D34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A434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5C2B18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B2F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20E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AE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1A4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BBB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59C0B5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3AE155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BF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194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8A7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AF6B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E67966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078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D8A2B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3B7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F9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B05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178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252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03088" w:rsidRPr="00AB76B4" w14:paraId="3B7666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C74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53A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F0C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0B8F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BB5B2A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7ED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FD3292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246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255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1F2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ED4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2E6A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D03088" w:rsidRPr="00AB76B4" w14:paraId="274C2F0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CAE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D07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493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575C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DF3334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D25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EEE9D3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D90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25D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188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CD7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FA4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03088" w:rsidRPr="00AB76B4" w14:paraId="2D7E2DE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C8C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A74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31E7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4D83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147315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800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EAA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0B0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71D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39B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F2D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03088" w:rsidRPr="00AB76B4" w14:paraId="5069FAD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9E9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B0E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F0D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E7C6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146CDB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44EA09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F39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65396F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FEF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E18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FBA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DA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C1172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AD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DA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2D9D96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70D2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F7F5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305B42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29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C74C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0BB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D94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4D0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0644917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66A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85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FE7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DDAB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F7D6C8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ADF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CF798E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31B2AA0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E31473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38551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9FA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BE8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0F1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D61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1CF5A6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222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1A4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C7E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0701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338130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93E6E4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3E6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41A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1D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1C3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228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FE8B3B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3AC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A50E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81DEC9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DAF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2BAA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75E9E7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E4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B83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D43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92C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A58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BAE4D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D03088" w:rsidRPr="00AB76B4" w14:paraId="5EA5E3F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372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3AB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8855CC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D1E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63B3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18A060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B64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67B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61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B2D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B93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AA8893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4660D9B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6FC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A7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E3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FAC0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1C87AD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31D573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629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B7D5E7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FCD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40B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85B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A46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588D16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E4B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8E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645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6F53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19AFA8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188FC6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F2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8975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3FB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47C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320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DC4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0F532A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46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D75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A9A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28C5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02F7D7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8ED021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02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B98996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842DFB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1F4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09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9B9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F87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3CAC62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6F8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7A5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15A610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1CD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069C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B25ACD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6F8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431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BA4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DF0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FF7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FFEFA0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6F475F0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417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C7B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0A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F109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D8CB69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A61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D023F3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E51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5B5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C2D1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D23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1AD0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D03088" w:rsidRPr="00AB76B4" w14:paraId="4619B68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4A9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B3B6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A3C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E175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841C0C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E5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7BC13B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1FC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520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125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683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102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D03088" w:rsidRPr="00AB76B4" w14:paraId="1082403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4BF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CE7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2ABEBB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BDF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C9BD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22295E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14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410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94B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407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FFF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DEAF0A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01C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F96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B06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D19A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F3E875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CDA123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392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7041C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0FC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B82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9EB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C2C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C858C2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7A9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65C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0321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FBD4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D3C595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C8E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3961F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214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C7C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5FF3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170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A5CC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D03088" w:rsidRPr="00AB76B4" w14:paraId="16E95E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39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EDC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097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02B2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E250F4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E30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F00D9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1D37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45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DF2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C37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ECC8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D03088" w:rsidRPr="00AB76B4" w14:paraId="1460CE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50A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ED6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7C1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3030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20F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B55CCD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5A052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298A5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AE4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A1B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1E7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553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E1E6D4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05412C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D03088" w:rsidRPr="00AB76B4" w14:paraId="797C7BE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0A5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653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2FB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7A06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4E12FA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DED5E4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958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685C1B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466793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92C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3EB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3C4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0B63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99822C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582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FD1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8AE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CD6C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7B909A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0B438B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F9CC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0F5EDDF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BB1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7A2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784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C9B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2103ACE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1A5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0F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C1A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6FC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44783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FC51FE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1B9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3C4F0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D3E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375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C5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FDB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FF4938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D5B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7F0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4C0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9ED1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D49031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4A2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06D784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2C2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CC8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3FC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FFF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8B42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D03088" w:rsidRPr="00AB76B4" w14:paraId="344E723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E3C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254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719FD4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3B6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1912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45A11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07C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DB0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241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54B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A9D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742AF5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AB76B4" w14:paraId="558D3DE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128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87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1CC452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979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87A2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934405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495B06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D9C8AD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98697B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2B774A6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519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EC5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A15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86D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3EA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46C40FF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0F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D23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FE3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B52F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E6B6BC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AB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382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147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98E2E4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CB2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DA0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08A89A8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7C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B81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2EC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D6B6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AAD3A3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529EF88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C40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40B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F7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7EF605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EBF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D81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9BF23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D03088" w:rsidRPr="00AB76B4" w14:paraId="50A6E7A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DF6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01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D1F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BD3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F107FB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908A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212C2EC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4CC8179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48FB91A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8BD097E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721E197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4E3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B26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32B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AF1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F9F1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03088" w:rsidRPr="00AB76B4" w14:paraId="13C7238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71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FED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2C8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8A1B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BFC4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AACB273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E469D00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DD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8C7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AC0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A43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AAEF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03088" w:rsidRPr="00AB76B4" w14:paraId="19338B61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DE2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CF3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68A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E387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B59F63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7267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759B728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17D435ED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3258802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1DF9670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99AF4C5" w14:textId="77777777" w:rsidR="00D03088" w:rsidRPr="00AB76B4" w:rsidRDefault="00D0308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F83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31B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5FD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DE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594A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D03088" w:rsidRPr="00AB76B4" w14:paraId="5A2662B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62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BB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895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A6A5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37F206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F0A756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629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09DF0B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006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AB1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51B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00E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4CC7FDB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63A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52A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ED3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75BC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FC989A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1B1F4A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6F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74BF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BF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C55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B77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75F383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12D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DF9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0FC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62B2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5F23E6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AB7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D2C239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26A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984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C94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B16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327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D03088" w:rsidRPr="00AB76B4" w14:paraId="612F005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5C4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84C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D1B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A3AA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3882FB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873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5425B1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62D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91B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421D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72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D03088" w:rsidRPr="00AB76B4" w14:paraId="5792DA1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A1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62C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BCD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88B2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E7FEA8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52B3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A66AAB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76B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24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E83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EFE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B4E2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D03088" w:rsidRPr="00AB76B4" w14:paraId="32E1AD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1BC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425D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6C3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C9CF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0DFAC9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016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5BE9D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26CF0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3ADFEA1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B8C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E7B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122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1E4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0BD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03088" w:rsidRPr="00AB76B4" w14:paraId="60A2659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4AD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070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A1D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F348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FAE27A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30D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9FF1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3903F1E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8EF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A37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471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64B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E9EE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03088" w:rsidRPr="00AB76B4" w14:paraId="25D5B8D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7C9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6B9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B5A9B2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FC3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E83A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FAE587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E83C3A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FF617B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A1D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B78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A59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837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4E1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0BD8830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8E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1F8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298A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794D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FE4CE5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FD8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E28068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008F500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B32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4D3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F90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4C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06358D3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76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E8B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250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34D6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39CA76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E1A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3CED50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73D83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DF504D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BC88C7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7C2A16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0B7C2C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AF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E43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763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3DA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2BAD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D03088" w:rsidRPr="00AB76B4" w14:paraId="7FE8B72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2DA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36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0D0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CF09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0D7381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6C4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845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CFB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C94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E03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30D3937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9DD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74B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2CA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6E7E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5CB253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885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B8F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82E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4B2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486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B0E6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D03088" w:rsidRPr="00AB76B4" w14:paraId="61065EE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986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FB1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805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955E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A41BB9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519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40CF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C2D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7AC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523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EAFFE1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48E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45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627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06F8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B72A6D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67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711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888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995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E4A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79E62E2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7F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D5F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7E1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ACB0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93C3AF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F02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E25E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5B4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D61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1BE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535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7167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D03088" w:rsidRPr="00AB76B4" w14:paraId="0D216CF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E6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6B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5A3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8CB0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1E306A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B0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CB0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065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0AE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FF5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D03088" w:rsidRPr="00AB76B4" w14:paraId="6A2C8FF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412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836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FD0C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9369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66FFFA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218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332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235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18E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FED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D11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03088" w:rsidRPr="00AB76B4" w14:paraId="32E2074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AAD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A9F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3950050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FD4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CBD8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22F6A6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228D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B31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57F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112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917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69ED7EA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029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E4C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726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461B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6948F9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F72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29AA3E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B89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CF4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914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C4C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9EA4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D03088" w:rsidRPr="00AB76B4" w14:paraId="0566E5A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DD5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BC3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0AE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1609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A225EF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E2D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E2C5C0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67C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40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7E2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7C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15EE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D03088" w:rsidRPr="00AB76B4" w14:paraId="171F7D5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03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3F3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BB0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FEA0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7B184C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95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A6A3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F80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635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B93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8C4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56AA3E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D03088" w:rsidRPr="00AB76B4" w14:paraId="176B0FA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159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61C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90FF46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757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7A38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3598CE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FE8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046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370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6C8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1F06" w14:textId="77777777" w:rsidR="00D03088" w:rsidRPr="00AB76B4" w:rsidRDefault="00D030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7BD5F9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72A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845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24F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7019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145640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B87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0ED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4DD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BF2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E08E" w14:textId="77777777" w:rsidR="00D03088" w:rsidRPr="00AB76B4" w:rsidRDefault="00D030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51899ED" w14:textId="77777777" w:rsidR="00D03088" w:rsidRPr="00AB76B4" w:rsidRDefault="00D0308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D03088" w:rsidRPr="00AB76B4" w14:paraId="0C66CAF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E6B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5D0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ED5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D497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5886E2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23F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6CF4A4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611D1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0E5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EE2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75C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602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5C163F1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C61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075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BFB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FB0C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A7D39D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3FB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D388D0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CE3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B05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933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41C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135054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EF0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D18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72B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20A0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596D0A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A6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BFE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445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3FE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0592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87F1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D03088" w:rsidRPr="00AB76B4" w14:paraId="1EB8E8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1C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9ED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BDF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AD1A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D799F2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75F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0EBD7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C19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EC4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813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ABC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5722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D03088" w:rsidRPr="00AB76B4" w14:paraId="56FC118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22D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173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C0CF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989F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96D96E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DAA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287A0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5DF642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7612B3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68A205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C0860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87B7FC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E2A02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F43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538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ECF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46F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EDC7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D03088" w:rsidRPr="00AB76B4" w14:paraId="326C24B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40A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28C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1EA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A8CE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1ECE47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B16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451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65E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439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A3F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4408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D03088" w:rsidRPr="00AB76B4" w14:paraId="1D016F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E6EE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202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3D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9851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623C17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9A3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163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FFB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F11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B30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3B4C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D03088" w:rsidRPr="00AB76B4" w14:paraId="0021F92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17470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5C3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815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2DF2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9D70BF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3032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FC1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8B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F2E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62E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D03088" w:rsidRPr="00AB76B4" w14:paraId="72557C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5F81C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069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A4E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6A6B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F3657B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681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9D8E9B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18ABD2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287E1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85E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E3B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749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C82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7467AB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24E2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A55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76D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3F2FD" w14:textId="77777777" w:rsidR="00D03088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C2D9D3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2D0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4ED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437C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FF6C5A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C78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456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4CC806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D03088" w:rsidRPr="00AB76B4" w14:paraId="3943E1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3DF34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F4D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CBF7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9E62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99F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A31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0F35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2F08" w14:textId="77777777" w:rsidR="00D03088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2A6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D03088" w:rsidRPr="00AB76B4" w14:paraId="565D5B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36394F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8F2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892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7794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BB9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448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0993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2E42" w14:textId="77777777" w:rsidR="00D03088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87C8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D03088" w:rsidRPr="00AB76B4" w14:paraId="3D84DF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8FC47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DDF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5DE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99B0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E85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0D7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93BA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FACB" w14:textId="77777777" w:rsidR="00D03088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2EB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D03088" w:rsidRPr="00AB76B4" w14:paraId="425E54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39FD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B02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791BDF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B4F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425B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FFD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F32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080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9FA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A7F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56D60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D03088" w:rsidRPr="00AB76B4" w14:paraId="571F59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F447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E8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3CD26F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D98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9FE1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4BC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536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6EE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A7F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F8A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D03088" w:rsidRPr="00AB76B4" w14:paraId="295C79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AF5DF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A5C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1BE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7983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E59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1F45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B9C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9B2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05E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6BD19E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9E18B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B2A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1CFE4A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641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C5B4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E6D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B2B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320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3A0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897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D03088" w:rsidRPr="00AB76B4" w14:paraId="52DD8A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9B82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2E2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7B91EF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447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1650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5DF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C59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E51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F9D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BB8C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649A8C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699F4B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08DCA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6D4E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3C9C135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C24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E1D4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F8B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9EA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4C4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10F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BC8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E52027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29F45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B30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C0B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C675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C1F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C0FB5B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01A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8566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CAF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25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D03088" w:rsidRPr="00AB76B4" w14:paraId="57F01D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35225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234B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3C1DDD3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998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B281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BAF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5932" w14:textId="77777777" w:rsidR="00D03088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B27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A79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51AD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B9F439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40494C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9CC30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E8C3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32D87F6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178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EE3E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745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938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C03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0EE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4C00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EEC74C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1AE710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0C033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1DF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45E3D1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485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9CF1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EC9D870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42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C99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DC2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C9BA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4264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EFBBF4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33F0FD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CAC50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B46B0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A73AEA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C31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8410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1F4CD2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BF1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77A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28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7EA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C5FB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0FFE49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3D880F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27A14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E3CE" w14:textId="77777777" w:rsidR="00D03088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5811" w14:textId="77777777" w:rsidR="00D03088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A2BF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678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030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EA3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B17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5935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D03088" w:rsidRPr="00AB76B4" w14:paraId="156FB4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BA6D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77C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11BAF7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151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1CBC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889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9C5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97D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F1B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0F8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1195854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EDB1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9E2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8742BF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740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CE75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224999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7E7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2BF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A98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711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53E8" w14:textId="77777777" w:rsidR="00D03088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B07B41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:rsidRPr="00AB76B4" w14:paraId="1CDDE9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5009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2F2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BD3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4E2F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73153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946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A720D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ACE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A52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D2D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42E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B76B4" w14:paraId="2D12441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DC0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EEC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142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C75F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1471F8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ABD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91D73C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923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9B5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B53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0F6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11D9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978F9C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114266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03088" w:rsidRPr="00AB76B4" w14:paraId="484A47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036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C4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030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8407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8D168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0D0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64F03D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3F6D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BA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086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059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CD42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AE331D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8FBA08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D03088" w:rsidRPr="00AB76B4" w14:paraId="65BEA0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B3F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AD6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E5E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F5DF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C52D38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785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686D0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88D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D40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E8E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2BF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E0C6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D03088" w:rsidRPr="00AB76B4" w14:paraId="3BE46E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EF4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F9AC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C26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B916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15702A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846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450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DCB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898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08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4AD9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D03088" w:rsidRPr="00AB76B4" w14:paraId="6618A9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5AC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79D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001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CF59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F6016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006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081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6B2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EED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A97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6C08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365DE9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D03088" w:rsidRPr="00AB76B4" w14:paraId="75394F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C7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4CE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8BD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29BD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4E158E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636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12A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8A8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37D4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860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57A8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7C96BC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D03088" w:rsidRPr="00AB76B4" w14:paraId="1CD7A3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16B5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9F6B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D57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E34AE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CEE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5E8552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D174A5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42D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398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C5F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156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607029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5FBED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D03088" w:rsidRPr="00AB76B4" w14:paraId="0E2354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0CB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878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3CB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77AE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8B24AD4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843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7D6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04E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F10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7A1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0D68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D03088" w:rsidRPr="00AB76B4" w14:paraId="4798C6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B9E8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FB1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390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BAAE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8F4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D4A8BC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FE059B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527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683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DC68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390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E69B02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03088" w:rsidRPr="00AB76B4" w14:paraId="00B56D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800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6807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CC6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F636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AFF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06CD4D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812C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675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2C01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1EA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03088" w:rsidRPr="00AB76B4" w14:paraId="3488CE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1B4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4FC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7A8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F7DB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D3A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8A4A9A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00CF6D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25B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0C8C0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3FE5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E2CB" w14:textId="77777777" w:rsidR="00D03088" w:rsidRPr="007B5A25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73E85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03088" w:rsidRPr="00AB76B4" w14:paraId="131EAD1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DCB4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D91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BF7D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4F57B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3A25B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692C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E607D5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9A4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1CD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408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D2048" w14:textId="77777777" w:rsidR="00D03088" w:rsidRPr="00AB76B4" w:rsidRDefault="00D030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BC4E8F" w14:textId="77777777" w:rsidR="00D03088" w:rsidRPr="00AB76B4" w:rsidRDefault="00D03088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03088" w:rsidRPr="00AB76B4" w14:paraId="092995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85AD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F42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09E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B05E3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5DB1ED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B07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414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8F3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415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8DD1" w14:textId="77777777" w:rsidR="00D03088" w:rsidRPr="00AB76B4" w:rsidRDefault="00D030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B3629" w14:textId="77777777" w:rsidR="00D03088" w:rsidRPr="00AB76B4" w:rsidRDefault="00D0308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03088" w:rsidRPr="00AB76B4" w14:paraId="456F3B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6C6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754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273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99EA6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383F51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C751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2D7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18A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6969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9C5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D7C1D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03088" w:rsidRPr="00AB76B4" w14:paraId="357215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9F97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4484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3B92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E0BAF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D3028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F0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AF9B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87F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644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C53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4DAF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03088" w:rsidRPr="00AB76B4" w14:paraId="149477C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E21A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FAB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FD89D96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6760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4863A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7FE02F7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716F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6F8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CE29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CA3F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39413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AB76B4" w14:paraId="2F8B42C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66E3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D88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6027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B7922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AC2D355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56B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936A252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01D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8D3EB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B72A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831A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D03088" w:rsidRPr="00AB76B4" w14:paraId="4461502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1D2" w14:textId="77777777" w:rsidR="00D03088" w:rsidRPr="00AB76B4" w:rsidRDefault="00D03088" w:rsidP="00D0308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A59E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7E4E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2635C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B7A7EE9" w14:textId="77777777" w:rsidR="00D03088" w:rsidRPr="00AB76B4" w:rsidRDefault="00D0308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9D38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2863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3CE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22B6" w14:textId="77777777" w:rsidR="00D03088" w:rsidRPr="00AB76B4" w:rsidRDefault="00D0308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29455" w14:textId="77777777" w:rsidR="00D03088" w:rsidRPr="00AB76B4" w:rsidRDefault="00D0308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644CC8C0" w14:textId="77777777" w:rsidR="00D03088" w:rsidRPr="00A8307A" w:rsidRDefault="00D03088" w:rsidP="008B25EE">
      <w:pPr>
        <w:spacing w:before="40" w:after="40" w:line="192" w:lineRule="auto"/>
        <w:ind w:right="57"/>
        <w:rPr>
          <w:sz w:val="20"/>
        </w:rPr>
      </w:pPr>
    </w:p>
    <w:p w14:paraId="17FFE0F8" w14:textId="77777777" w:rsidR="00D03088" w:rsidRDefault="00D03088" w:rsidP="004C7D25">
      <w:pPr>
        <w:pStyle w:val="Heading1"/>
        <w:spacing w:line="360" w:lineRule="auto"/>
      </w:pPr>
      <w:r>
        <w:lastRenderedPageBreak/>
        <w:t>LINIA 101</w:t>
      </w:r>
    </w:p>
    <w:p w14:paraId="4E665A91" w14:textId="77777777" w:rsidR="00D03088" w:rsidRDefault="00D0308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03088" w14:paraId="4DF8B6E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9A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C23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51F9BDE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E4B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1F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B0E275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917E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7AE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813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665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CA0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DC781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43BD76A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382C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6A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2DC2BAC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6B23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DC3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1059A37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746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A75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9F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069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CB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94C11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1A08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937FBA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D03088" w14:paraId="2DBBB73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C7B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E2F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FB7F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0D1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452A9F3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F2AF10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55AD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D56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4DC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5D97573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879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84A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09A3E66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899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A1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F7B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56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2281045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4A8F9C4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052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5EB11C8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65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200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3D8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2CF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525C1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D03088" w14:paraId="01283D0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B80B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63A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E0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B6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0AEFAD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0BC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3F03C7C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3DB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6B3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559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BE4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D03088" w14:paraId="5497087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E958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DC1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76854A5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025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52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7BF0112" w14:textId="77777777" w:rsidR="00D03088" w:rsidRDefault="00D0308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F033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942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B1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14F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6C7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FD6875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B084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8D2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B271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3F0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3FFF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98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CDB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2CCDAB7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E6D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15A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66C2B4D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39B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150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E41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0A92" w14:textId="77777777" w:rsidR="00D03088" w:rsidRDefault="00D03088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5D68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148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B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11CF05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CF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1A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B3DE83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554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4E8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DDD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652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406DC1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446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3AEB32C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024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5A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6EB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2CE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5626CB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A22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744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06F4E97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97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BC3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42A1663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3CD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334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453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6F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F36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A8A367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C92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750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6F30516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22B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0EE" w14:textId="77777777" w:rsidR="00D03088" w:rsidRDefault="00D0308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E4F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E7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5F5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AAE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EE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136B194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A528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BF0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650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B68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77B0268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BC3B53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7EE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D2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76F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947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53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6F3B2EA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6B9C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84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662660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28E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049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728638A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14B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A2C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D1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8F1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ECA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FEB30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723B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164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6C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E2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59F766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5F21" w14:textId="77777777" w:rsidR="00D03088" w:rsidRPr="00A165AE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A1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47B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CDC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32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EEC699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283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E64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7738CD2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E97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B4B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8E2216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6FF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1585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16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70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052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D03088" w14:paraId="4156E5E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B25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64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60C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72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30AB1A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DE0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535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87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8C9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A91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41AE2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2E84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D03088" w14:paraId="414BCFA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80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947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3C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427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BA510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874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4DF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F8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BDA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A6E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8054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0077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D03088" w14:paraId="63729A2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1414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0C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C2A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29E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63398E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884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C166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2E3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A46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2A7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5733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2109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D03088" w14:paraId="6412317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11A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61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D4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6D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A6FEB9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AA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8D55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BF9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935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8DD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DEAE9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D0B9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D03088" w14:paraId="25D8061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00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C50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A89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74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BBD650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D59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41570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878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4DA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43D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0A6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3C40C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E9AD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03088" w14:paraId="3C9E502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F0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493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AA0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DF4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17E646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E94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44B354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4448325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0BF56D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7737B40" w14:textId="77777777" w:rsidR="00D03088" w:rsidRPr="00A165AE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3DD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10B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08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48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1BFF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D03088" w14:paraId="2946D63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7D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12C3" w14:textId="77777777" w:rsidR="00D03088" w:rsidRDefault="00D0308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60DB8A0" w14:textId="77777777" w:rsidR="00D03088" w:rsidRDefault="00D0308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0A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50B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16A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776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261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18B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FE3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4137B3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B31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75C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B3854F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7E3A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246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72559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5C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BFB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2B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A4A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634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D03088" w14:paraId="6DCC83B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0B0C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BC0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1FC2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1191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842DB70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49F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EFA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31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6426373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A169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FDD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D03088" w14:paraId="53314F1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B9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21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D440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4E94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648477F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DB2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74E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9BA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2E0536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80C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59F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D03088" w14:paraId="10D145F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0B7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A3D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5B4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DD7A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4789186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936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9CF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2D1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05C574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D6D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613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D03088" w14:paraId="0420E0C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EDD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23C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8A19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9DDA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1597397" w14:textId="77777777" w:rsidR="00D03088" w:rsidRDefault="00D0308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0E9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B38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7DA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3E25B60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16A2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2FA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D03088" w14:paraId="05C31B7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CE2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AE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B5B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2B7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FB64E5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59B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7622CAB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2FC7D28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E37AC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74EADF7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18ACB2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CD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B3E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7EDE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B01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E256F8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A7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5C4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4D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991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8C13C7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58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3A1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A12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423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366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237D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03088" w14:paraId="7BBD31D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77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98D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410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01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DF7714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8C1FA0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9A3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2D03139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E2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28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371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2F1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C3E4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D03088" w14:paraId="0CC6460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99A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D35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65C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AE8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929205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9CB015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4D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05D3D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14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C6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5A8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AB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59FF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D03088" w14:paraId="0F4E97D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6EF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D49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5D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694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53BC1EB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2F31C6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B2E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59329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7E0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D52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B6E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45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D03088" w14:paraId="2DA8E5D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217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0D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D1D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059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BD1301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332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4E6D285F" w14:textId="77777777" w:rsidR="00D03088" w:rsidRPr="00FA5543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02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D59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C58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33B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D03088" w14:paraId="53908C4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43F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940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8BD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31D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C25EFE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7672182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C3A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41A33F9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DD0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C56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15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33E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9EE8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D03088" w14:paraId="06679A5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6F7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0DF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49C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FB5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12BF9F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A17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083C6B9D" w14:textId="77777777" w:rsidR="00D03088" w:rsidRPr="009E41CA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128C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44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3E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F04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91B0304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78FB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7A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E04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DC9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496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26C4F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41C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52A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7E9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9AB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D03088" w14:paraId="5C5A1C9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95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D29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204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544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CE3DD0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AD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8EE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257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1A6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AE0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D1955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D03088" w14:paraId="2C87918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AB3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6AA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0E7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DE1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8722A0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97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52D42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A9C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F7B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7CC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D6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B276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3FAC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D03088" w14:paraId="49342E2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86F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6CD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E1E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F5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3FE17B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59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97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B10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3BB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D3B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AAC31D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5E5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3D2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B91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AE1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0AE7FF6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ABA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7B0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D48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6ECBE0C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1ED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BF9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B5AE6E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61A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AD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73C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E66" w14:textId="77777777" w:rsidR="00D03088" w:rsidRDefault="00D0308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EDA6ABA" w14:textId="77777777" w:rsidR="00D03088" w:rsidRDefault="00D0308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3C1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BA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05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7B033E7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A0BE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6B5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609C92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885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CDA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DF3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74F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4D2C06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03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B5A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C30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69D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409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D03088" w14:paraId="2053E82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B14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FD2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E35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A6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586E96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1A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ABE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5A2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54410D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80B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CE4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FF634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5491047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5A66443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D03088" w14:paraId="44B73CF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981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F96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23D0B35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4A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A90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625A4A2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3CDB089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731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75E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64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50A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11F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D03088" w14:paraId="6AE03DF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DA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03E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58E9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DD3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CA5DA3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87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6CB2C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1377E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6EECA4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2C8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0BF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821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610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03088" w14:paraId="4CA6DF8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AA8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45D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95B682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5226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353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5420C49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8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A05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531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6E8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B8C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D03088" w14:paraId="6E52C7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A4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38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E691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2F2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23BBDC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020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16FA7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92DCD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7CB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7DA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147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D38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D03088" w14:paraId="2C06886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F06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AA8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5A8B5BD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221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EDD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911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75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B7D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6B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684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D03088" w14:paraId="28B7071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564C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5FA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FD44C6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EBCE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217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ACA89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0C6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E48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35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8C7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A643" w14:textId="77777777" w:rsidR="00D03088" w:rsidRDefault="00D030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55354ECD" w14:textId="77777777" w:rsidR="00D03088" w:rsidRDefault="00D030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91CEEFA" w14:textId="77777777" w:rsidR="00D03088" w:rsidRDefault="00D030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08EB39" w14:textId="77777777" w:rsidR="00D03088" w:rsidRDefault="00D030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F34D407" w14:textId="77777777" w:rsidR="00D03088" w:rsidRPr="002C6BE4" w:rsidRDefault="00D0308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D03088" w14:paraId="2CB740FE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71E5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19B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0F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D7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1AEB1A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5E18CC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DB7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09C23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7FF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76D5B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2C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947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A9F5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4B9EF8A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D03088" w14:paraId="007392C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DF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059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1F1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B08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E8433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921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FCF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07D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805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D93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9958B5B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078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B9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85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42A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992E43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07F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21785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11245A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506B2F1" w14:textId="77777777" w:rsidR="00D03088" w:rsidRPr="00164983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5E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33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E9D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4EB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4C77A" w14:textId="77777777" w:rsidR="00D03088" w:rsidRPr="0058349B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D03088" w14:paraId="0DB3B7D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B7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390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71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F5E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CB5736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F3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9BD49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423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8C0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9F0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385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E496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D03088" w14:paraId="2020DB21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88A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85E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5AE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89D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358E35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416D80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405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632FB2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3A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023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FB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803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EE1E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2C3C4B4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03088" w14:paraId="7D7A4E9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4FE4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9B9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FD4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E43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8E4CDC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FCD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0DE09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66E456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82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B0F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B1D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57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D67FAA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DF9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FA2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4A6E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4FA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ACC9C1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1EE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E884F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F9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1D6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FF4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91EC" w14:textId="77777777" w:rsidR="00D03088" w:rsidRPr="00860983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1F4F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05C030E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3920E11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D03088" w14:paraId="087B9E0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DE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705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CC5B23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8F0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7C7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F02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516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981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8DD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32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BF40C7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AB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E01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63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650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7045969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E3C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659A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D32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E8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E1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EE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47D6868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03088" w14:paraId="1CB2121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EAC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AF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412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7B8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0106155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16E404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36D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BB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1A6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B11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700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FEC983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A3BC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5EC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23C1DF5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D4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05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09F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9B6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60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48C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CAA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7E195FA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B2F4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F1D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FEC801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56F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FC6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A36B78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102AEA2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40D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692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9A7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C7F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042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2B4BDF7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F1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38B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442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7D0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F0BCAD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5F2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6A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A6A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FBC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08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FEC678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03088" w14:paraId="20FE0B3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EB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F9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F3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F1A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8F9E03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51A99C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642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8E10B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5A0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A48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A6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F28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0BDB0B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A5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61E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F29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773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92DF89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3A575F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73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41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69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CDD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575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6870AA3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038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269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828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89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5C5C1DB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4EDBB6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E2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7F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D06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616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599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2420AA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57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2D3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4C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E89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80698D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A6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1A13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C31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44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AB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05A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D54203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401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FFB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7E5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F9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CE0A7E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24B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210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F67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F74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E8F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B2AEB7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6C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13E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443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51D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6B35B8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8C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DF03C9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345196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62C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742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EB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14E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03088" w14:paraId="2072583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E0C5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E8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78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8C2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C1EBB0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1F9209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BA5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56A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43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649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CFF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D5426C8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AD2B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2D6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A52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848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E446A0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A9F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518784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9E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AB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B4F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ED9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D03088" w14:paraId="29EE782E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8778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E50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C1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F25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15172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3D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92310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C8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0BF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13A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5FA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68B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04B4DF7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D03088" w14:paraId="62AE0DDA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846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4DE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1E1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490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7960C4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A48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4F0F4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272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309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312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86C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D03088" w14:paraId="4F618D6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FA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56D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9FD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24F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1720F7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2C1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185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D09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3A65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07D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488C749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03088" w14:paraId="70413F64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E235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03E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066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E586" w14:textId="77777777" w:rsidR="00D03088" w:rsidRDefault="00D0308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22890C30" w14:textId="77777777" w:rsidR="00D03088" w:rsidRDefault="00D0308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645A" w14:textId="77777777" w:rsidR="00D03088" w:rsidRDefault="00D0308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07C583" w14:textId="77777777" w:rsidR="00D03088" w:rsidRDefault="00D0308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ECF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FF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CB2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4A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F35BA00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E407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AE6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27F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0F7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53780ED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FDD1F7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91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5D71D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78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8CD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D41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14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A245215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6039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5CD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58E2D6A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F8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33C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B5F005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69C88B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5AB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1C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574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0F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9DB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494D3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D03088" w14:paraId="06BFF77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C95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28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804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4A8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1C362E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135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6E948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1644CC4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685E3D9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29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CFD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476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BC5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468779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03088" w14:paraId="4531612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E7B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673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654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3D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F54F5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9E7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58F73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18C2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A16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6E2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3BC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03088" w14:paraId="2193AAB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67B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6E9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494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25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13AE02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46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69E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890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D86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0C7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D03088" w14:paraId="362DAFC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E986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989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9E3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1D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21352F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66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C0F8C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8AB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11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CD53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A4F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C96172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4E3A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B91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C0F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84E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129F4C7C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2F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87816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BCF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D95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285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5E0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D03088" w14:paraId="3FA7974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A48F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BA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58E5A1D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51F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AF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B40245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75F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A7A8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0B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474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1F00" w14:textId="77777777" w:rsidR="00D03088" w:rsidRPr="006064A3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60A2E8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B8A2F56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8AE2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3A7" w14:textId="77777777" w:rsidR="00D03088" w:rsidRPr="006064A3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AD6E65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39F8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DB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49E4DE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27E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1E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16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41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6A83" w14:textId="77777777" w:rsidR="00D03088" w:rsidRPr="006064A3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4C8EF1E" w14:textId="77777777" w:rsidR="00D03088" w:rsidRPr="001D28D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02D10E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D2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480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921C806" w14:textId="77777777" w:rsidR="00D03088" w:rsidRPr="006064A3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70B7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CA7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08EFE51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910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2CB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8FA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8FF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160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D03088" w14:paraId="6877F7F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EE8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4F4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ECF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95BF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088CA59E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16BA611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55C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872D8E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6E2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0E7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4F8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263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854FF9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1BAA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224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E4A99C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047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FDB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1FD9F0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B6EA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08C6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EA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4A5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9FA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1388E6F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ED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DF2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817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5E78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730FF51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4DF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1F71C166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B6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24D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57EC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D054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D03088" w14:paraId="70CBF98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0093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CA6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11420A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03E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83F9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B4A8CC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4CF1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783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3F3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F414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82F2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7D77C66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D03088" w14:paraId="11FC4B4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34F1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DA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BD72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FB7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160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A61ED60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09DC45D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BA91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3BC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753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8FE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D03088" w14:paraId="0FE14CD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660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7AB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C760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823E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298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1D16048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FB5F" w14:textId="77777777" w:rsidR="00D03088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22B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E967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D95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D03088" w14:paraId="6B4F720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9FAD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A111" w14:textId="77777777" w:rsidR="00D03088" w:rsidRDefault="00D030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CE42" w14:textId="77777777" w:rsidR="00D03088" w:rsidRPr="000625F2" w:rsidRDefault="00D030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5F2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4C12B4D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0283" w14:textId="77777777" w:rsidR="00D03088" w:rsidRDefault="00D030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1837C1" w14:textId="77777777" w:rsidR="00D03088" w:rsidRDefault="00D030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AAA0" w14:textId="77777777" w:rsidR="00D03088" w:rsidRDefault="00D030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88DB" w14:textId="77777777" w:rsidR="00D03088" w:rsidRDefault="00D0308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ED0A" w14:textId="77777777" w:rsidR="00D03088" w:rsidRPr="000625F2" w:rsidRDefault="00D0308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43F1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84DF2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5242E4C6" w14:textId="77777777" w:rsidR="00D03088" w:rsidRDefault="00D0308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D03088" w14:paraId="665BF8F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0256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7E4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25E2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42DD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CAA0A7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BD45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49B67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3AE9C820" w14:textId="77777777" w:rsidR="00D03088" w:rsidRDefault="00D030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5AF45BF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D3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9F9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7209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C6D7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724D0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D03088" w14:paraId="380F9E3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AE16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6F17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AD0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604" w14:textId="77777777" w:rsidR="00D03088" w:rsidRDefault="00D0308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951F306" w14:textId="77777777" w:rsidR="00D03088" w:rsidRDefault="00D0308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F02B" w14:textId="77777777" w:rsidR="00D03088" w:rsidRDefault="00D030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DE63EF" w14:textId="77777777" w:rsidR="00D03088" w:rsidRDefault="00D030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22AC9826" w14:textId="77777777" w:rsidR="00D03088" w:rsidRDefault="00D0308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B8DA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753D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6A2B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8A1" w14:textId="77777777" w:rsidR="00D03088" w:rsidRDefault="00D0308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74645" w14:textId="77777777" w:rsidR="00D03088" w:rsidRDefault="00D0308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03088" w14:paraId="756BB73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1D1E" w14:textId="77777777" w:rsidR="00D03088" w:rsidRDefault="00D03088" w:rsidP="00D030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E004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44E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CFCA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A9C17A1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4B82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A21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6039" w14:textId="77777777" w:rsidR="00D03088" w:rsidRDefault="00D0308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B8D" w14:textId="77777777" w:rsidR="00D03088" w:rsidRPr="000625F2" w:rsidRDefault="00D0308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8D3" w14:textId="77777777" w:rsidR="00D03088" w:rsidRDefault="00D0308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0612096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11C234F9" w14:textId="77777777" w:rsidR="00D03088" w:rsidRPr="002A69B0" w:rsidRDefault="00D03088" w:rsidP="002A69B0">
      <w:pPr>
        <w:pStyle w:val="Heading1"/>
        <w:spacing w:line="360" w:lineRule="auto"/>
      </w:pPr>
      <w:r>
        <w:lastRenderedPageBreak/>
        <w:t>LINIA 102 A</w:t>
      </w:r>
    </w:p>
    <w:p w14:paraId="6276FFD5" w14:textId="77777777" w:rsidR="00D03088" w:rsidRDefault="00D03088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35C6A907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43F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0DA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6BF4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308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2A3906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4FE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64F4F5A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A40D2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F98983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15093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D0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8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F058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4E0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D03088" w14:paraId="6F116C29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1C1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54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F86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E5E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A1289D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18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725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B3A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FB1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C6A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B0A9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D03088" w14:paraId="70CEF368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5B08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F86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7D1A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1C9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AADDE5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C4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33692D6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4FF53B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23C17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2F4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A26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A9DF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BE2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6DED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D03088" w14:paraId="3419EE55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C3CF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AC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FF56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924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4BFC0B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B51810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B5A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31D4962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391975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3677C0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FAA" w14:textId="77777777" w:rsidR="00D03088" w:rsidRPr="0088732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C3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7041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26B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7D69E87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0107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4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DA66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5B8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FA27B5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76315F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E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223603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2FCF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D0D7" w14:textId="77777777" w:rsidR="00D03088" w:rsidRPr="0088732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7BF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3428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A75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B7AD116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5B2F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187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EAA6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8C3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F3AFBE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4DDDC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4E8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5FB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0B2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501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8A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33F1B9C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A7C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111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28A6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46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E4F4ED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539045E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7B4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5A2098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5417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7BE" w14:textId="77777777" w:rsidR="00D03088" w:rsidRPr="0088732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409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E8A0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210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44C870A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FD5F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0D3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971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024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7CA7DE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E4BA0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ACE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5E80" w14:textId="77777777" w:rsidR="00D03088" w:rsidRPr="0088732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2C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33FF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7A7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F633336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9FA" w14:textId="77777777" w:rsidR="00D03088" w:rsidRDefault="00D03088" w:rsidP="00D030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2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3B3D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77F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59217C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0A785E9" w14:textId="77777777" w:rsidR="00D03088" w:rsidRPr="0088732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1A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EFF1F9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C6B065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DF43C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BD42" w14:textId="77777777" w:rsidR="00D03088" w:rsidRPr="0088732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3F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94FA" w14:textId="77777777" w:rsidR="00D03088" w:rsidRPr="0005248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21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BB07217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6F8323FE" w14:textId="77777777" w:rsidR="00D03088" w:rsidRDefault="00D03088" w:rsidP="00D76EC7">
      <w:pPr>
        <w:pStyle w:val="Heading1"/>
        <w:spacing w:line="360" w:lineRule="auto"/>
      </w:pPr>
      <w:r>
        <w:lastRenderedPageBreak/>
        <w:t>LINIA 102 B</w:t>
      </w:r>
    </w:p>
    <w:p w14:paraId="1508B053" w14:textId="77777777" w:rsidR="00D03088" w:rsidRDefault="00D03088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D03088" w14:paraId="3C9EF2C5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D1B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2D3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761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AC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1BC057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32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FC147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E810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5DAE32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48D08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3C2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B89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992B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088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DBB8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D03088" w14:paraId="2137C632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552C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382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E85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A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D1298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52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8BA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7D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9D17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531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25A0B47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D03088" w14:paraId="3BB381ED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2FE5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C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3AF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D5B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8F3F86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09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0186685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5E10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A9D7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F38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325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053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F8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A81D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D03088" w14:paraId="07E6A6E9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7C1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FBF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1F7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6E2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03C71F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9EC7D8D" w14:textId="77777777" w:rsidR="00D03088" w:rsidRPr="00473804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50E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4C0BAF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30D1F0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10DA6C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3C30C0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970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E8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1820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753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CB0DB74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9A6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573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DD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B9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1E6C9D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D9B1F0" w14:textId="77777777" w:rsidR="00D03088" w:rsidRPr="00473804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41E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6C9A66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1022CB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2EA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3D9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C468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6B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6A4366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E1D6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9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639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D8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3349A2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40AE9D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B9E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D1C658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74E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29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E35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F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FD3627B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EAF6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A06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82B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2EA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C778E8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1A35EE8" w14:textId="77777777" w:rsidR="00D03088" w:rsidRPr="00473804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B4F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523805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A26DE4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FF3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F4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7E9B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C01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AC9FD00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F0C2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27C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ED5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DE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D6003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04D2BB4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4A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73C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84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4270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74F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59DFB72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799" w14:textId="77777777" w:rsidR="00D03088" w:rsidRDefault="00D03088" w:rsidP="00D030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7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371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036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64AFE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FBC0615" w14:textId="77777777" w:rsidR="00D03088" w:rsidRPr="005B65A6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81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4082F9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160F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6F505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31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5B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EDD8" w14:textId="77777777" w:rsidR="00D03088" w:rsidRPr="002E38A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DC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C4460A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470D8526" w14:textId="77777777" w:rsidR="00D03088" w:rsidRDefault="00D03088" w:rsidP="00410133">
      <w:pPr>
        <w:pStyle w:val="Heading1"/>
        <w:spacing w:line="360" w:lineRule="auto"/>
      </w:pPr>
      <w:r>
        <w:lastRenderedPageBreak/>
        <w:t>LINIA 108</w:t>
      </w:r>
    </w:p>
    <w:p w14:paraId="6CB9ED20" w14:textId="77777777" w:rsidR="00D03088" w:rsidRDefault="00D0308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349FF88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DB2A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9B8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17C91F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D5E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859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E0F75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52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C0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1B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9255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8AD8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75F12A47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FEFCD45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A2A40F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37CC50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D03088" w14:paraId="0997DE7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5D50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BE5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3E2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73B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6367AD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E7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46136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63FE9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17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519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B4F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28C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D03088" w:rsidRPr="0058349B" w14:paraId="3C74C8F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8811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C70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ED26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A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DB43ED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EA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9C50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18C59859" w14:textId="77777777" w:rsidR="00D03088" w:rsidRPr="0016498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5DC1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3A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54B3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F82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68839" w14:textId="77777777" w:rsidR="00D03088" w:rsidRPr="0058349B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D03088" w14:paraId="76B5CCF6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92C3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36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43C0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E3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51D11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568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E7806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2B2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7F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A50A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3B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52FC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D03088" w14:paraId="68FEFA4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F01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DA1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7AA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2A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F8FE54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5B866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B4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EEDE48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BA8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EA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EEF6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290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7A4232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4EE6029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03088" w:rsidRPr="00F80ACE" w14:paraId="782E20D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6D4E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185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3C1B79C6" w14:textId="77777777" w:rsidR="00D03088" w:rsidRPr="001571B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6A1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A61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4B024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AC3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13E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14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30B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68B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47A0568" w14:textId="77777777" w:rsidR="00D03088" w:rsidRPr="00F80ACE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18FF41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1C45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B3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123EA07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28D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5C4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7656F50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A9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665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445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F9A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E58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1CBBF41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8A6BEB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F91D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9098" w14:textId="77777777" w:rsidR="00D03088" w:rsidRPr="00346ED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06D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187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35C42E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57FB3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5F3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F181D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710072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5CF027E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0437D1F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C7EAC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2850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59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1F6C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B8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03088" w14:paraId="79F8968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CA3F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97F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F111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E9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AF2231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6381F6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EFF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18858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32C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DC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9702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1F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D54C51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63C0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AB4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4CD5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6E4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DAF9C8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32D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EE65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777F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F9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08CC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74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398C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2A9F6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D03088" w14:paraId="732A82B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6FBA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5C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D0E0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E5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0C3E46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DF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F9FA0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FD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9A5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F364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E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15D4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2A434E9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D03088" w14:paraId="206308C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B4F7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3A8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1BDD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F0C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3B420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004E602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9CB99B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3B1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948539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6BAD1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626C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B0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B17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D6E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6B1E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D03088" w:rsidRPr="00884DD1" w14:paraId="544F7A0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CA1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385" w14:textId="77777777" w:rsidR="00D03088" w:rsidRPr="00E804A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5ACF96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645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85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BD99BA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67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FC2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72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39E4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A091" w14:textId="77777777" w:rsidR="00D03088" w:rsidRPr="00E804A9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37ABC91F" w14:textId="77777777" w:rsidR="00D03088" w:rsidRPr="00884DD1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054DFC" w14:paraId="29F6BBB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7C73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09F1" w14:textId="77777777" w:rsidR="00D03088" w:rsidRPr="00DD4D1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7A6B24E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E27A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53B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F945A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F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39F6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53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AAF4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BA7" w14:textId="77777777" w:rsidR="00D03088" w:rsidRPr="00DD4D10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36099DC7" w14:textId="77777777" w:rsidR="00D03088" w:rsidRPr="00054DFC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054DFC" w14:paraId="692F4DB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9FA4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44F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6AC2E72E" w14:textId="77777777" w:rsidR="00D03088" w:rsidRPr="00DD4D1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C5C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72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3D2EB65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CF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5FAA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D4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1A6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EFB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03088" w:rsidRPr="00054DFC" w14:paraId="30043E05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7610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19D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67D5C7EF" w14:textId="77777777" w:rsidR="00D03088" w:rsidRPr="00DD4D1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79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4D86" w14:textId="77777777" w:rsidR="00D03088" w:rsidRDefault="00D0308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741CD38" w14:textId="77777777" w:rsidR="00D03088" w:rsidRDefault="00D0308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B86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55AE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B20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8AC3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3AF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D03088" w:rsidRPr="00884DD1" w14:paraId="06084B4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1E4F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8409" w14:textId="77777777" w:rsidR="00D03088" w:rsidRPr="00535AB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23DCFDC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63B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9A3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F93EF4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FCB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DF75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94E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0AB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7F47" w14:textId="77777777" w:rsidR="00D03088" w:rsidRPr="00535AB9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4537BADB" w14:textId="77777777" w:rsidR="00D03088" w:rsidRPr="00884DD1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21B123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0BCE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95BC" w14:textId="77777777" w:rsidR="00D03088" w:rsidRPr="00535AB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4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1C3D" w14:textId="77777777" w:rsidR="00D03088" w:rsidRDefault="00D0308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34E0E2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80C3C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A7B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A541E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737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3E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7765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47B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03088" w14:paraId="14C88F8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6E9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6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64A3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8913" w14:textId="77777777" w:rsidR="00D03088" w:rsidRDefault="00D0308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DAA58CB" w14:textId="77777777" w:rsidR="00D03088" w:rsidRDefault="00D0308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0B1D5B1C" w14:textId="77777777" w:rsidR="00D03088" w:rsidRDefault="00D0308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02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8D7E7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7950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C62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88D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6A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746FE9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EFF3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DE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3FF4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D3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CF3756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2EC6F41" w14:textId="77777777" w:rsidR="00D03088" w:rsidRDefault="00D0308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BAE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31E7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D62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F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3A76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C0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55C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D6859B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D03088" w14:paraId="566B6F17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1F1A" w14:textId="77777777" w:rsidR="00D03088" w:rsidRDefault="00D03088" w:rsidP="00D0308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1B6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70DE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E9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0CE42F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73EB5FE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C3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D3053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D81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EC8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ADC9" w14:textId="77777777" w:rsidR="00D03088" w:rsidRPr="00D16CE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D63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91BC44" w14:textId="77777777" w:rsidR="00D03088" w:rsidRPr="00FE25BC" w:rsidRDefault="00D03088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5172A2B9" w14:textId="77777777" w:rsidR="00D03088" w:rsidRDefault="00D03088" w:rsidP="00815695">
      <w:pPr>
        <w:pStyle w:val="Heading1"/>
        <w:spacing w:line="360" w:lineRule="auto"/>
      </w:pPr>
      <w:r>
        <w:t>LINIA 109</w:t>
      </w:r>
    </w:p>
    <w:p w14:paraId="35D98014" w14:textId="77777777" w:rsidR="00D03088" w:rsidRDefault="00D0308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03088" w14:paraId="53A8771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562E" w14:textId="77777777" w:rsidR="00D03088" w:rsidRDefault="00D03088" w:rsidP="00D030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178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5069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B9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19F856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25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2AF0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6FA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32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9634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2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5AB3C2D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AC5D" w14:textId="77777777" w:rsidR="00D03088" w:rsidRDefault="00D03088" w:rsidP="00D030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1A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C6E6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5F9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C3DDFD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10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EE81A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41A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EA8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B853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111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5AB383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4804" w14:textId="77777777" w:rsidR="00D03088" w:rsidRDefault="00D03088" w:rsidP="00D030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7B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1FAD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E44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66E9172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B0A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96DC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A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C2A2" w14:textId="77777777" w:rsidR="00D03088" w:rsidRPr="001B30CD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6D5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986EFF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78CCB571" w14:textId="77777777" w:rsidR="00D03088" w:rsidRDefault="00D03088" w:rsidP="00815695">
      <w:pPr>
        <w:pStyle w:val="Heading1"/>
        <w:spacing w:line="360" w:lineRule="auto"/>
      </w:pPr>
      <w:r>
        <w:t>LINIA 109 A</w:t>
      </w:r>
    </w:p>
    <w:p w14:paraId="60599EDE" w14:textId="77777777" w:rsidR="00D03088" w:rsidRDefault="00D0308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03088" w14:paraId="4473D26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9D5D" w14:textId="77777777" w:rsidR="00D03088" w:rsidRDefault="00D03088" w:rsidP="00D0308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D62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0C512FB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7D5D" w14:textId="77777777" w:rsidR="00D03088" w:rsidRPr="001B30CD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1242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0F272DA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BBB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122" w14:textId="77777777" w:rsidR="00D03088" w:rsidRPr="001B30CD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93E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6B8C" w14:textId="77777777" w:rsidR="00D03088" w:rsidRPr="001B30CD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B725" w14:textId="77777777" w:rsidR="00D03088" w:rsidRPr="007126D7" w:rsidRDefault="00D0308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4DE5C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5AFF6D" w14:textId="77777777" w:rsidR="00D03088" w:rsidRDefault="00D03088">
      <w:pPr>
        <w:spacing w:before="40" w:line="192" w:lineRule="auto"/>
        <w:ind w:right="57"/>
        <w:rPr>
          <w:sz w:val="20"/>
        </w:rPr>
      </w:pPr>
    </w:p>
    <w:p w14:paraId="68E91A3D" w14:textId="77777777" w:rsidR="00D03088" w:rsidRDefault="00D03088" w:rsidP="00864E90">
      <w:pPr>
        <w:pStyle w:val="Heading1"/>
        <w:spacing w:line="360" w:lineRule="auto"/>
      </w:pPr>
      <w:r>
        <w:t>LINIA 110</w:t>
      </w:r>
    </w:p>
    <w:p w14:paraId="51A08CEC" w14:textId="77777777" w:rsidR="00D03088" w:rsidRDefault="00D0308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D03088" w:rsidRPr="006B23DF" w14:paraId="6CA16D6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0FC1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6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59DF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7B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B5486E5" w14:textId="77777777" w:rsidR="00D03088" w:rsidRPr="006B23DF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B3DE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9B9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263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5430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6F35" w14:textId="77777777" w:rsidR="00D03088" w:rsidRPr="006A487D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13101FD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D03088" w:rsidRPr="006B23DF" w14:paraId="30F662C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935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6B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540BE1C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66E1741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722EBC2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5F4969C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6F2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85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4F3D3B6" w14:textId="77777777" w:rsidR="00D03088" w:rsidRPr="006B23DF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D365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A149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DF6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1F0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472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05AF4BAA" w14:textId="77777777" w:rsidR="00D03088" w:rsidRPr="006B23DF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6B23DF" w14:paraId="4355BF5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BC3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5C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F4D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AF0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41B3B4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61616D9" w14:textId="77777777" w:rsidR="00D03088" w:rsidRPr="006B23DF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D63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9E8A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EA39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199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BD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03088" w:rsidRPr="006B23DF" w14:paraId="33E85B2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CC87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2B7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9B929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0031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17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0CF572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3F36C6D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3377B36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122A22D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D40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A0F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217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70EB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A291" w14:textId="77777777" w:rsidR="00D03088" w:rsidRPr="006A487D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03088" w:rsidRPr="006B23DF" w14:paraId="2A36CA60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F0FD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EB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AF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72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5A2313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B7E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8B72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5081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58A0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E4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6B23DF" w14:paraId="7A0066EE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7B47" w14:textId="77777777" w:rsidR="00D03088" w:rsidRPr="006B23DF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15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9F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1D4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F4195A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89A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AA78D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67E9E4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12FEA5B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41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47B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510" w14:textId="77777777" w:rsidR="00D03088" w:rsidRPr="006B23DF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EC6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14:paraId="177F305E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B7EA" w14:textId="77777777" w:rsidR="00D03088" w:rsidRDefault="00D03088" w:rsidP="00D030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BB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61D1" w14:textId="77777777" w:rsidR="00D03088" w:rsidRPr="007B601C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613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3C2A5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BC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85C2F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BA72" w14:textId="77777777" w:rsidR="00D03088" w:rsidRPr="0031460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7CE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3CA" w14:textId="77777777" w:rsidR="00D03088" w:rsidRPr="0031460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084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85E1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056F319C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04FCE65A" w14:textId="77777777" w:rsidR="00D03088" w:rsidRDefault="00D03088" w:rsidP="00864E90">
      <w:pPr>
        <w:pStyle w:val="Heading1"/>
        <w:spacing w:line="360" w:lineRule="auto"/>
      </w:pPr>
      <w:r>
        <w:lastRenderedPageBreak/>
        <w:t>LINIA 110 A</w:t>
      </w:r>
    </w:p>
    <w:p w14:paraId="751DC044" w14:textId="77777777" w:rsidR="00D03088" w:rsidRDefault="00D0308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03088" w:rsidRPr="00762927" w14:paraId="2EFA3D1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EC0A" w14:textId="77777777" w:rsidR="00D03088" w:rsidRPr="00762927" w:rsidRDefault="00D03088" w:rsidP="00D030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EE83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D7E2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A6BC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13D4587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0D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93CAA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3FD32C3F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4378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14D5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8BC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17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AD21E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D03088" w:rsidRPr="00762927" w14:paraId="229DA90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83D" w14:textId="77777777" w:rsidR="00D03088" w:rsidRPr="00762927" w:rsidRDefault="00D03088" w:rsidP="00D030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E6E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CBC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9BFE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60B34FE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C652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DA9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C604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514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C10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EEE394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D03088" w:rsidRPr="00762927" w14:paraId="612B07D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C8DC" w14:textId="77777777" w:rsidR="00D03088" w:rsidRPr="00762927" w:rsidRDefault="00D03088" w:rsidP="00D030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6190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948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834C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336C2E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36E06FB6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7C0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EA67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93D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F5C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93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62927" w14:paraId="2E0EE30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C0E" w14:textId="77777777" w:rsidR="00D03088" w:rsidRPr="00762927" w:rsidRDefault="00D03088" w:rsidP="00D030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719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4E223B91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0CBC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0B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FB4A410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F61F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3ED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2B93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6AA9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C1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62927" w14:paraId="3A06849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26B" w14:textId="77777777" w:rsidR="00D03088" w:rsidRPr="00762927" w:rsidRDefault="00D03088" w:rsidP="00D030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90C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F15A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C1D1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7C44AA3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07035A5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BA09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9C7F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9AF0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CB1F" w14:textId="77777777" w:rsidR="00D03088" w:rsidRPr="0076292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2740" w14:textId="77777777" w:rsidR="00D03088" w:rsidRPr="0076292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71858A3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03A2B6EF" w14:textId="77777777" w:rsidR="00D03088" w:rsidRDefault="00D03088" w:rsidP="00864E90">
      <w:pPr>
        <w:pStyle w:val="Heading1"/>
        <w:spacing w:line="360" w:lineRule="auto"/>
      </w:pPr>
      <w:r>
        <w:t>LINIA 110 B</w:t>
      </w:r>
    </w:p>
    <w:p w14:paraId="1450A3E0" w14:textId="77777777" w:rsidR="00D03088" w:rsidRDefault="00D0308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03088" w:rsidRPr="00D84313" w14:paraId="621EB19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92ED" w14:textId="77777777" w:rsidR="00D03088" w:rsidRDefault="00D03088" w:rsidP="00D030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84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61462383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520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2F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253F4E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6F0D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05CA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D57A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A8C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93A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F2A7DD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D84313" w14:paraId="61ED75C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B26A" w14:textId="77777777" w:rsidR="00D03088" w:rsidRPr="00D84313" w:rsidRDefault="00D03088" w:rsidP="00D030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E10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8AF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890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41E2E818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8EEBD42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4CF7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7E37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DFB1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6FBB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1806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D84313" w14:paraId="38C69E0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ED5E" w14:textId="77777777" w:rsidR="00D03088" w:rsidRPr="00D84313" w:rsidRDefault="00D03088" w:rsidP="00D030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1114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15B1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F09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35085055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AFE9C4E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47E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23E7CC8B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103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829F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95B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AD2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D84313" w14:paraId="335A375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8223" w14:textId="77777777" w:rsidR="00D03088" w:rsidRPr="00D84313" w:rsidRDefault="00D03088" w:rsidP="00D030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6A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6A55D7D1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6FBF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F822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308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FC36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973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AE7D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9D3E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D84313" w14:paraId="1690E3A9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8043" w14:textId="77777777" w:rsidR="00D03088" w:rsidRPr="00D84313" w:rsidRDefault="00D03088" w:rsidP="00D030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FA6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6DD1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D4F3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904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704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91D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69F" w14:textId="77777777" w:rsidR="00D03088" w:rsidRPr="00D8431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599E" w14:textId="77777777" w:rsidR="00D03088" w:rsidRPr="00D8431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F7A7507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5FAA9CD1" w14:textId="77777777" w:rsidR="00D03088" w:rsidRDefault="00D03088" w:rsidP="000F4DAE">
      <w:pPr>
        <w:pStyle w:val="Heading1"/>
        <w:spacing w:line="360" w:lineRule="auto"/>
      </w:pPr>
      <w:r>
        <w:t>LINIA 111</w:t>
      </w:r>
    </w:p>
    <w:p w14:paraId="2F4EF404" w14:textId="77777777" w:rsidR="00D03088" w:rsidRDefault="00D03088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D03088" w:rsidRPr="005564C7" w14:paraId="3793349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FB20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9A8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EE0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92D3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A57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134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F27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5A89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0B4A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EB07B3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D03088" w:rsidRPr="005564C7" w14:paraId="6D7022C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9703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CFD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A03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38B4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2FE35A5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D5CD620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8BF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7F0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473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827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F05F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5564C7" w14:paraId="0912F94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59CD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18C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5ECFAE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D8C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D243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F465178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4FA0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73D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75C9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6374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4543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5564C7" w14:paraId="1DDD7F5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D045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3F9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456730A7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40A0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F852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5E840C1F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F328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FC9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8D32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6431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B260" w14:textId="77777777" w:rsidR="00D03088" w:rsidRPr="005D2784" w:rsidRDefault="00D030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C70C90B" w14:textId="77777777" w:rsidR="00D03088" w:rsidRPr="00736DB4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5564C7" w14:paraId="1F1BF90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00DB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A4E1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24F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179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B4802F4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5D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2A1CD92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45857C5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F29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6E8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EBE6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A8B" w14:textId="77777777" w:rsidR="00D03088" w:rsidRPr="00B43314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A4173A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D03088" w:rsidRPr="005564C7" w14:paraId="38F9B21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EC57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8FE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A4D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4803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2418F01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817F321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03B1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7AC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4B69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F0D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91B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5564C7" w14:paraId="33CBD2A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006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6993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D564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1E84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8D8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869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D4B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DD7A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7F77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5564C7" w14:paraId="76B6829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CD2E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1623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2C7EE793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C85A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D5E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DBA58A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5AB4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6E60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418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9A03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2C20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5564C7" w14:paraId="08E7BDB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D92F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C381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302D0721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399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C720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588EBF8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5EAB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63DD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9C2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123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4F2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5564C7" w14:paraId="42C1340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A1C5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D44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E16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B67C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B37A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3530FA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48D878A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495803E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46658C76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5EB6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4FC6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28B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8AEA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AF20BF3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D03088" w:rsidRPr="005564C7" w14:paraId="5D8FE7F4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192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4169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026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1306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BAAAE95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DF88F6D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7D5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EB0C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0EF1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F664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EB4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5564C7" w14:paraId="51DF6183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04D" w14:textId="77777777" w:rsidR="00D03088" w:rsidRPr="005564C7" w:rsidRDefault="00D03088" w:rsidP="00D030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30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8E4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2798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D2DC337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C62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42D088F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4EADF7F7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030EAA68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4AC0BEE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937D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EDB6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E03" w14:textId="77777777" w:rsidR="00D03088" w:rsidRPr="005564C7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9C56" w14:textId="77777777" w:rsidR="00D03088" w:rsidRPr="005564C7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1ACC95E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6C4DC12B" w14:textId="77777777" w:rsidR="00D03088" w:rsidRDefault="00D03088" w:rsidP="00CB56C2">
      <w:pPr>
        <w:pStyle w:val="Heading1"/>
        <w:spacing w:line="360" w:lineRule="auto"/>
      </w:pPr>
      <w:r>
        <w:t>LINIA 111 A</w:t>
      </w:r>
    </w:p>
    <w:p w14:paraId="7DF86DDA" w14:textId="77777777" w:rsidR="00D03088" w:rsidRDefault="00D03088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D03088" w14:paraId="1D9D76D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F4E" w14:textId="77777777" w:rsidR="00D03088" w:rsidRDefault="00D03088" w:rsidP="00D030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5798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4E44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DB3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4B1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20412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870CE9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B3152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33F7B3E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FF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52B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A7AE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63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C7265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D03088" w14:paraId="16F5F97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4E3" w14:textId="77777777" w:rsidR="00D03088" w:rsidRDefault="00D03088" w:rsidP="00D030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A1D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C876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22C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EE4BA84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7D42D3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FC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AFE2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44B9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3BF4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FC2C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D8E3C85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A0D2" w14:textId="77777777" w:rsidR="00D03088" w:rsidRDefault="00D03088" w:rsidP="00D030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A0E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DD09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8181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507068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2F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5216B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023F782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57F03C3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641F21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B92C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BC6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0D02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FD03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8F53F6F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B1C0" w14:textId="77777777" w:rsidR="00D03088" w:rsidRDefault="00D03088" w:rsidP="00D030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14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1818AD6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F442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4A84" w14:textId="77777777" w:rsidR="00D03088" w:rsidRPr="006F2DFE" w:rsidRDefault="00D03088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039168D3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19F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19E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CCD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97AB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581B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4B1ED9B" w14:textId="77777777" w:rsidR="00D03088" w:rsidRPr="00CB56C2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EA9E9F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3CED" w14:textId="77777777" w:rsidR="00D03088" w:rsidRDefault="00D03088" w:rsidP="00D0308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FB0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3ED2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AC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5CCA6E5B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821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A438F9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8943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34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E74" w14:textId="77777777" w:rsidR="00D03088" w:rsidRPr="0067415A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9D0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78103DD" w14:textId="77777777" w:rsidR="00D03088" w:rsidRDefault="00D03088" w:rsidP="00CB56C2">
      <w:pPr>
        <w:spacing w:line="360" w:lineRule="auto"/>
        <w:ind w:right="57"/>
        <w:rPr>
          <w:sz w:val="20"/>
        </w:rPr>
      </w:pPr>
    </w:p>
    <w:p w14:paraId="4A5A1F03" w14:textId="77777777" w:rsidR="00D03088" w:rsidRDefault="00D03088" w:rsidP="00DB78D2">
      <w:pPr>
        <w:pStyle w:val="Heading1"/>
        <w:spacing w:line="360" w:lineRule="auto"/>
      </w:pPr>
      <w:r>
        <w:t>LINIA 112</w:t>
      </w:r>
    </w:p>
    <w:p w14:paraId="7E64A20F" w14:textId="77777777" w:rsidR="00D03088" w:rsidRDefault="00D0308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03088" w14:paraId="746603E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0FD5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E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C65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092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ADDA59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6C1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0CBC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0AF97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718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0DF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F32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74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1EDA1D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03088" w14:paraId="52AD359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9B9E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BD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5DBB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7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CF7912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0DD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D3AF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A25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8FB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65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03088" w14:paraId="1615AB6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901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78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994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A01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F8588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553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D822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FC3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1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CDE7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E3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03088" w14:paraId="7B4ED6E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5B0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DAA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507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E5D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66EBE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BAF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91CB2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7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66E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513B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2FC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F6D956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A33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1C40" w14:textId="77777777" w:rsidR="00D0308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66DA628" w14:textId="77777777" w:rsidR="00D0308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1D61" w14:textId="77777777" w:rsidR="00D03088" w:rsidRPr="0048314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BB4" w14:textId="77777777" w:rsidR="00D03088" w:rsidRDefault="00D0308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2D95" w14:textId="77777777" w:rsidR="00D0308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9B20" w14:textId="77777777" w:rsidR="00D0308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E6FA" w14:textId="77777777" w:rsidR="00D0308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E22F" w14:textId="77777777" w:rsidR="00D03088" w:rsidRPr="00483148" w:rsidRDefault="00D0308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4FE" w14:textId="77777777" w:rsidR="00D03088" w:rsidRDefault="00D0308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7ECDE10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566F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A01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EE45B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C7E6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A7D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C9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28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007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1A6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F72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044DCF8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28FB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F1D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719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9D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048CEA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67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8F931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4427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567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272B" w14:textId="77777777" w:rsidR="00D03088" w:rsidRPr="0048314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7F2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CD5BC9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8D7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136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15D6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996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60A8BD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DA369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C8F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8483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C68F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286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3F23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F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45261C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DE0B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1DE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21F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77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903F34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F4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5270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E9A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220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9A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0B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659D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03088" w14:paraId="4699D06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F2AE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C4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5F69F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A7DE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D52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2EBFDE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8F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B2AD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564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0F23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DB2" w14:textId="77777777" w:rsidR="00D03088" w:rsidRPr="00EB0A86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F66676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73A50B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E91A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35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CC3870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A99A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A2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EBC299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60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DA35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045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26D9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C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59E07FE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3229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1E0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33178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2E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1A4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B9E66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B6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6C8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0D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A59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A07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E0BC1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89BBE4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03088" w14:paraId="44F2391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C1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36E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387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8F5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09C3F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B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104FC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9E98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1F7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B1F5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03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03088" w14:paraId="0BE11A1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3D1C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1F4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EB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EE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6BC1D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8F8D22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71E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F8BE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8FF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97E521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D0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21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BE88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B3D0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03088" w14:paraId="55A7E1A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01C7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21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E58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99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BBE8A5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5E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B59BED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5A73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D7A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EE64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728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59D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03088" w14:paraId="0D04C58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B842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87B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DCE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B78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AC88A9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8B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9E01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19C5C9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699F90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2D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6A5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C38E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F5A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7E40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03088" w14:paraId="5384F86A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63B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DA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526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54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60130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2C5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5A1C96" w14:textId="77777777" w:rsidR="00D03088" w:rsidRPr="000A20AF" w:rsidRDefault="00D0308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08F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AE2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4E48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15D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8CD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03088" w14:paraId="2A27CF9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E11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D60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4D2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2BD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3A8A8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21B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8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D3A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B990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818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33A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03088" w14:paraId="0221277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09E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724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95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E7F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5488A6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C2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AC2E4A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B30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37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FB2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0E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03088" w14:paraId="39859E1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4F3A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45D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AE9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E8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FA0AB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F44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5C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30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31CA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E8E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03088" w14:paraId="1C681F97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E79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578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E7C7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A2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865F1A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5C2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23BD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0CE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B7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01BD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63A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3267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03088" w14:paraId="07F389A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4B4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36D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44C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67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ACD6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CB6EE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BF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7062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D9D7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AE6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52B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B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C56EFA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038B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BB9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96BB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359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A668BE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B12A5F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3C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ED999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1775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BD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99C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7E3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7A52A1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DA46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973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BCC95A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4B8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17A9" w14:textId="77777777" w:rsidR="00D03088" w:rsidRPr="002F293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9D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697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50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B33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757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4B2792C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FE8E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7DC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2BBA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7DD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EDDC53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CE42D9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8B5ECC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A2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DA7EB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5C9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361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C50F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B81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DF2D6A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FF02" w14:textId="77777777" w:rsidR="00D03088" w:rsidRDefault="00D03088" w:rsidP="00D0308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C41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ACA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AB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5FE94A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298CB24" w14:textId="77777777" w:rsidR="00D03088" w:rsidRPr="007D0C03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F81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FABC2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B1025E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961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89C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8DD" w14:textId="77777777" w:rsidR="00D03088" w:rsidRPr="0048314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382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822B8FC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232F04E2" w14:textId="77777777" w:rsidR="00D03088" w:rsidRPr="00341E40" w:rsidRDefault="00D0308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5DDB1C0E" w14:textId="77777777" w:rsidR="00D03088" w:rsidRPr="00341E40" w:rsidRDefault="00D0308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D03088" w:rsidRPr="00341E40" w14:paraId="60459F3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29A4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4948" w14:textId="77777777" w:rsidR="00D03088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E39F452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CB3B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DF4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7A55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FE4C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8746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DDB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C198" w14:textId="77777777" w:rsidR="00D03088" w:rsidRPr="00341E40" w:rsidRDefault="00D03088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341E40" w14:paraId="0176BAE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CC67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EB4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965B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5EB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E1E3F70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59748813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6951951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F28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02CF62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3D77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A56A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D3A2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EADEEB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341E40" w14:paraId="4F4BA55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DF4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88EA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650E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A13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731116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076570A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0F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C408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38DFB3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439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F76D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40F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5C3B034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D03088" w:rsidRPr="00341E40" w14:paraId="4998091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BEE6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366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2527C845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BC49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FF5C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83220CC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62121AE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573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49F6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2A27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CE18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BC43D6" w14:textId="77777777" w:rsidR="00D03088" w:rsidRDefault="00D0308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75834FC4" w14:textId="77777777" w:rsidR="00D03088" w:rsidRPr="002A0159" w:rsidRDefault="00D03088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341E40" w14:paraId="28905CE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190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DF6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758E6860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2C0C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CE42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502843C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C97A57F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DFB6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3C8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1693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CF5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E62788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3874C8B" w14:textId="77777777" w:rsidR="00D03088" w:rsidRPr="0008315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341E40" w14:paraId="65C8889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76EB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DD27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4827FB75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8C9F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96C9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97E93DC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7FB158B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5F4B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AC5F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01C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379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A69DF80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AB03AB2" w14:textId="77777777" w:rsidR="00D03088" w:rsidRPr="0008315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341E40" w14:paraId="6E28638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F9F3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D65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0D5D9323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CC9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7843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2289C19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AF94B4A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386A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0EE0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9572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09D0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1D2A68" w14:textId="77777777" w:rsidR="00D03088" w:rsidRPr="009B3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0F0BA5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:rsidRPr="00341E40" w14:paraId="0111FEE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40E7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D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6BDFF14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5A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45D2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2FF4E13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762FF00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838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EA45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1D07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5B8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04F5" w14:textId="77777777" w:rsidR="00D03088" w:rsidRPr="005A1DE4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:rsidRPr="00341E40" w14:paraId="4DD5CDF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8E5C" w14:textId="77777777" w:rsidR="00D03088" w:rsidRPr="00341E40" w:rsidRDefault="00D03088" w:rsidP="00D030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51B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5F4E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F113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01145985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4BB0149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951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BCB2572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901D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84C6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6A69" w14:textId="77777777" w:rsidR="00D03088" w:rsidRPr="00341E40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07E06C1" w14:textId="77777777" w:rsidR="00D03088" w:rsidRPr="00341E4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E4B4AE2" w14:textId="77777777" w:rsidR="00D03088" w:rsidRPr="00341E40" w:rsidRDefault="00D03088" w:rsidP="00341E40">
      <w:pPr>
        <w:rPr>
          <w:color w:val="000000"/>
        </w:rPr>
      </w:pPr>
    </w:p>
    <w:p w14:paraId="62F3B242" w14:textId="77777777" w:rsidR="00D03088" w:rsidRDefault="00D03088" w:rsidP="00671189">
      <w:pPr>
        <w:pStyle w:val="Heading1"/>
        <w:spacing w:line="360" w:lineRule="auto"/>
      </w:pPr>
      <w:r>
        <w:t>LINIA 113</w:t>
      </w:r>
    </w:p>
    <w:p w14:paraId="3A0A887C" w14:textId="77777777" w:rsidR="00D03088" w:rsidRDefault="00D03088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D03088" w14:paraId="431E2ED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D636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B54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4B8231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43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80B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61D3F2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72C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A7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FD6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87F9" w14:textId="77777777" w:rsidR="00D03088" w:rsidRPr="00CC1231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4BB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03DEF9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D03088" w14:paraId="38CEB99F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52B5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F11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418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A9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A73CC6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6F2E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93FBA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C5A8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58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4038" w14:textId="77777777" w:rsidR="00D03088" w:rsidRPr="00CC1231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96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D03088" w14:paraId="77F95DDE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DC01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0B0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C38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268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FE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7135F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E3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FF0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81D" w14:textId="77777777" w:rsidR="00D03088" w:rsidRPr="00CC1231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FB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01D5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2E3607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D03088" w14:paraId="6988ECBC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1246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CE6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8654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209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CDF96D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A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24768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95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B6E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A205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49D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2CDD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5F094C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D03088" w14:paraId="44D7C567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E2F4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91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D76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97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C6D5E0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9C2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71D1C2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BC2B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A4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C443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0AD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D03088" w14:paraId="527C7EC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E74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E06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CE92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9A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6C5091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8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BA518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9D71E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5CA7FF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F865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5B593B94" w14:textId="77777777" w:rsidR="00D03088" w:rsidRDefault="00D0308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8332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D4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935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46B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9D63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D03088" w14:paraId="1DD69016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756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8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F1F0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63C" w14:textId="77777777" w:rsidR="00D03088" w:rsidRDefault="00D0308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E8A7A72" w14:textId="77777777" w:rsidR="00D03088" w:rsidRDefault="00D0308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60D" w14:textId="77777777" w:rsidR="00D03088" w:rsidRDefault="00D0308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28C6BC" w14:textId="77777777" w:rsidR="00D03088" w:rsidRDefault="00D0308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A5CDBDC" w14:textId="77777777" w:rsidR="00D03088" w:rsidRDefault="00D0308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476B5E4A" w14:textId="77777777" w:rsidR="00D03088" w:rsidRDefault="00D0308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EC7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D69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20B8" w14:textId="77777777" w:rsidR="00D03088" w:rsidRPr="000625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FCC" w14:textId="77777777" w:rsidR="00D03088" w:rsidRDefault="00D0308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1FD7D" w14:textId="77777777" w:rsidR="00D03088" w:rsidRDefault="00D0308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03088" w14:paraId="60D8D38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5024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5F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31C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5A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03809F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1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110C5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CE8E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131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928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EC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51ACF1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8EB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61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24C6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AD2D" w14:textId="77777777" w:rsidR="00D03088" w:rsidRDefault="00D0308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6AE6" w14:textId="77777777" w:rsidR="00D03088" w:rsidRDefault="00D0308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63F79AF9" w14:textId="77777777" w:rsidR="00D03088" w:rsidRDefault="00D0308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2D011CC0" w14:textId="77777777" w:rsidR="00D03088" w:rsidRPr="00A91FA4" w:rsidRDefault="00D03088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78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D43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6B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373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659E30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8DE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0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727A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4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5B24BFE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35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3DBB8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354F942A" w14:textId="77777777" w:rsidR="00D03088" w:rsidRPr="00A91FA4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79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B85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0B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0D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554DD7B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D03088" w14:paraId="2F66C92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1899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80F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458C813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0460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ACF9" w14:textId="77777777" w:rsidR="00D03088" w:rsidRDefault="00D03088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2E89749F" w14:textId="77777777" w:rsidR="00D03088" w:rsidRDefault="00D03088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B90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FD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24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E12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524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24844B6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BDD4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2DA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567D5B7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E118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3E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7573A25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D57E" w14:textId="77777777" w:rsidR="00D03088" w:rsidRPr="00A91FA4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69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3C5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6FC9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4E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46EC3D9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F156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3F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6AD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34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43B6E39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D46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5043F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244D64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09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F9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49B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960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CF05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D03088" w14:paraId="623AF2A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F41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574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F405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55D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D2D9E1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58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642B52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82C997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83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855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C2A9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5A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FF8D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D03088" w14:paraId="04AE137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C020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46F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C8A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8E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C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08B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F93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D28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30C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D03088" w14:paraId="0183197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BC08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3A8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D2C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8B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74DCEDC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1A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6D3BE2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2D6BC4C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1A69B0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63ADE1F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31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60C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BBD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081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D03088" w14:paraId="778A526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202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C72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83B1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EE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72C12F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7857E1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10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A533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9B0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0F93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9A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69F100C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24F9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43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84A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A0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D928C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A1BE531" w14:textId="77777777" w:rsidR="00D03088" w:rsidRPr="001B3BD6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767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BCFB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B0A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4E8A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C3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02A21E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4BA3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9DA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02C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2F2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0CB94D88" w14:textId="77777777" w:rsidR="00D03088" w:rsidRPr="002617B2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3BE003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5A3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7B76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586DC5A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0643FF6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79A97ED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674AE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DE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C0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2B93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7CF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9F6D9E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D05D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63E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FD77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DB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01A52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CDC42C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C32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7ACC2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6F85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377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2E65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A1D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5ABFA22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E409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B0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2C71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D4C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9E9952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10C089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8E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A0D73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0BEB9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E62A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A3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F1E1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29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173F7D2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A492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4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367D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2F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73B82BF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47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1FCB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A0B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4A86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B97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D03088" w14:paraId="4D22D47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0FFA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B7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0A1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2CF4" w14:textId="77777777" w:rsidR="00D03088" w:rsidRDefault="00D0308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0CE45A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453470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A65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151B3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FA7E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AFD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369A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E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D03088" w14:paraId="02B66414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4E3F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AD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ABD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9E3" w14:textId="77777777" w:rsidR="00D03088" w:rsidRDefault="00D0308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56A3283" w14:textId="77777777" w:rsidR="00D03088" w:rsidRDefault="00D0308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BE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42D2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1BA275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7A4B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FA39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3A3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432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017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D064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03088" w14:paraId="3D50294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1308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E37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B20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6DD" w14:textId="77777777" w:rsidR="00D03088" w:rsidRDefault="00D0308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99536C3" w14:textId="77777777" w:rsidR="00D03088" w:rsidRDefault="00D0308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C5C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707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40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1F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86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946C19" w14:paraId="1C342F6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6F12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DD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41EB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BA6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2EBAA5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15F35F4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75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6E3A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7DA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1E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FF98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03088" w:rsidRPr="00946C19" w14:paraId="471D6D1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68D1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E5D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CFED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6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EABD8C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1A893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E9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33C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37D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62D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5729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03088" w:rsidRPr="00946C19" w14:paraId="5F77D4CA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600C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86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36D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0D4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C5D93D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CFC6F8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7A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1428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FA2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954A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EE6E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D03088" w:rsidRPr="00946C19" w14:paraId="15842FE0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39A1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CB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F6EF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0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B338AA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435A71B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80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5A30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0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2BCC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3A01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39FC0CCF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D03088" w:rsidRPr="00946C19" w14:paraId="06822A5D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7394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A80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8495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2DE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B69043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36D3153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75AF" w14:textId="77777777" w:rsidR="00D03088" w:rsidRDefault="00D03088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C95D7" w14:textId="77777777" w:rsidR="00D03088" w:rsidRDefault="00D03088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5B9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320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586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B3F" w14:textId="77777777" w:rsidR="00D03088" w:rsidRPr="00946C19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E9F01A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988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E5A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93F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E99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DD2232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17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DBD451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10FB82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031795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614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CEC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A983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F9E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996B0E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9C12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12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D3F6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5F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878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461D32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ECDD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CC0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F80B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8D2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D03088" w14:paraId="2C2C835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B89" w14:textId="77777777" w:rsidR="00D03088" w:rsidRDefault="00D03088" w:rsidP="00D030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A1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207C4CC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CAE" w14:textId="77777777" w:rsidR="00D03088" w:rsidRPr="00073CD9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D3F" w14:textId="77777777" w:rsidR="00D03088" w:rsidRPr="00C94BCD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022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6AF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C3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9F9" w14:textId="77777777" w:rsidR="00D03088" w:rsidRPr="00CC1231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84C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42B681E8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0D9E770D" w14:textId="77777777" w:rsidR="00D03088" w:rsidRPr="005905D7" w:rsidRDefault="00D03088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1349ED7D" w14:textId="77777777" w:rsidR="00D03088" w:rsidRPr="005905D7" w:rsidRDefault="00D0308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03088" w:rsidRPr="00743905" w14:paraId="69EE25C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9DFE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AF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DAD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A6D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F4FC1E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8F8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16092AF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457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908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6E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D08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A3688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D03088" w:rsidRPr="00743905" w14:paraId="613400D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7DF0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BE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F17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30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99F69E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7AC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5E05B0F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53B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243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116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F06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D03088" w:rsidRPr="00743905" w14:paraId="6896A23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5A7A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C56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B40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9A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6ED905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32C6B15F" w14:textId="77777777" w:rsidR="00D03088" w:rsidRPr="00743905" w:rsidRDefault="00D0308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4E9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0932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6CD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B43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7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3AB28A0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F13F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FE1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8A1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E7E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0CEB73D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AB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FB9C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768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C1C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14B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3D3F267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03088" w:rsidRPr="00743905" w14:paraId="1E73E33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0BE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34B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58326B4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67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C1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7AC3A2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2B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E780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C06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A3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A88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54C62B7" w14:textId="77777777" w:rsidR="00D03088" w:rsidRPr="0007721B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7D2B8A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966A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58F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1E6E51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3F0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0A4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E29D64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13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6259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F97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9A3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862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CA9122F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4E801BE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87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ADE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67BEF1AC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384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47F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29DCE1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B3E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6835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711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CC1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F85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22B9F0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34B6FB8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DA71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F3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43FB9BB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AD0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4D6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EE40F3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01A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38C1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37F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5E9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D41" w14:textId="77777777" w:rsidR="00D03088" w:rsidRPr="00537749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D03088" w:rsidRPr="00743905" w14:paraId="6E63D85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7C58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F2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4C0A308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2E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C5EE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77FEE5C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8EA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E0A7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2D8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4D9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86AF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0AAAAB6" w14:textId="77777777" w:rsidR="00D03088" w:rsidRPr="005A7670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4B58957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D3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5D9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FB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3A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7657334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A57290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8DB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B20B0C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8F34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727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12E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A0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470EA2D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4CFA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DCA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CB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9D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5D9D78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AB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3B90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B39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9A9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6A2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EA124D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03088" w:rsidRPr="00743905" w14:paraId="5657281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28E9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253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C67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78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17AE6FC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A02CE9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E0D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5AACEF6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769C3F3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F8F0037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5C082DF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40D97EC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2E09A4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89D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94A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4D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D644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974F13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D03088" w:rsidRPr="00743905" w14:paraId="1EAA439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B61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B03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6F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4AA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4132A79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F53AF3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5BC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4FAC9A7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781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A0A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5FB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A26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D03088" w:rsidRPr="00743905" w14:paraId="09B2A7B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7B0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A0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082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E97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6FCFC11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6C0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B000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6D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B2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96B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224BD61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5261B6E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03088" w:rsidRPr="00743905" w14:paraId="3A13FD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E61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A1F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2A1AE90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88A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B2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12F6D4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1D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2EA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620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8B0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78C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38540CE" w14:textId="77777777" w:rsidR="00D03088" w:rsidRPr="001D7D9E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11CFEF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DF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27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C5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754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96B791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4B4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B24D54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6F1719F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644C581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8D9F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051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5EF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A749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1908F2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D03088" w:rsidRPr="00743905" w14:paraId="79E08AE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C85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60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DA0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CA3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5A4202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9FD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C6B820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2ED8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85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8B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E4A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4741D12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8A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AFB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517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7AE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CC8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59F6A7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3FC3E28C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58D6D8B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E097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EC7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F1A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B4B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D03088" w:rsidRPr="00743905" w14:paraId="6AA301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DA78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14A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6D85E83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2C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C8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C38FA2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C43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5D7A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45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88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31B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7D3925E" w14:textId="77777777" w:rsidR="00D03088" w:rsidRPr="0007721B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03C1BB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646E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7F3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5C36389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45F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C170" w14:textId="77777777" w:rsidR="00D03088" w:rsidRPr="00743905" w:rsidRDefault="00D030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EEA9079" w14:textId="77777777" w:rsidR="00D03088" w:rsidRPr="00743905" w:rsidRDefault="00D030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40E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C88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2A3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A5B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55DB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2EED5BC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E554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8DF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2ACA733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4AA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55D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241C26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797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085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72F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F40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84EA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0CFCCB7" w14:textId="77777777" w:rsidR="00D03088" w:rsidRPr="00951746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07F91C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A0B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4CC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7846F58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609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5601" w14:textId="77777777" w:rsidR="00D03088" w:rsidRPr="00743905" w:rsidRDefault="00D030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7BA3E94" w14:textId="77777777" w:rsidR="00D03088" w:rsidRPr="00743905" w:rsidRDefault="00D0308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81E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D928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3A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7F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09AD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0E97913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B449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401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927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E74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35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F826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13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51D10B3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8A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0A86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63A3BC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EED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F5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7F58C80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0AE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A63D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129406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E1B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BD2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285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B43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24A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D03088" w:rsidRPr="00743905" w14:paraId="6B9F139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6511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F393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187D234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CBC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9EC5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17CC76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94F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7E94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CC1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079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24C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3341727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B3D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E77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92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78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DCE372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9F39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3B70F3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C190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875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8F6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112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24B712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D03088" w:rsidRPr="00743905" w14:paraId="5917DC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BA9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79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DC4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E14" w14:textId="77777777" w:rsidR="00D03088" w:rsidRPr="00743905" w:rsidRDefault="00D0308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6A232C9" w14:textId="77777777" w:rsidR="00D03088" w:rsidRPr="00743905" w:rsidRDefault="00D0308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015E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7D83D68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DB8727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BF44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A5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F78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AC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D03088" w:rsidRPr="00743905" w14:paraId="2DCD648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B0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1C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D8B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F73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579D991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4067DD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85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112CC1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44B6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BB3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9A5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595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73DE122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2CD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59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463D686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1A4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D32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34D2769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BA3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E7DD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C3E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A3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0498" w14:textId="77777777" w:rsidR="00D03088" w:rsidRPr="00351657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D03088" w:rsidRPr="00743905" w14:paraId="5503027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972B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6F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4D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239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545C567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56EABD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3F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3E117A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133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01D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E7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D84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2319DC2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133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F6A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7D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9FB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6DEA682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C30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FABEC4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951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86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9D7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FEB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03FEAE8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78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E5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79137C7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F2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A3E1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676B13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FC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F30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073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06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CB3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4A6BA18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8D89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89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AB0F09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919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1D4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C1AF9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7BC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D95B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590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9F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F41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033485C" w14:textId="77777777" w:rsidR="00D03088" w:rsidRPr="003B409E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6782D31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30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44C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026AF22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07D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EA15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FCAD99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EF1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E44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571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395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DE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33CF112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598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2B3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5D62A5A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121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E454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2622F4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D1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2C1F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804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BD3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0BF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316914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43905" w14:paraId="6CB8BF68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E067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98D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96F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95A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BBA7D7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C6CCDC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29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CE7CDD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7FA9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513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DC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89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4A54A55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E37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B25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4DE8601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0E7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454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086257F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CE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2FE2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0B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CB9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F4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03088" w:rsidRPr="00743905" w14:paraId="49FDA34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C4D5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DFE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16BB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2CD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638F529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1221F2B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777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1BC2A8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96FE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58F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4C5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26BB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1E64C8E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E8B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2A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41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0FB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737AA66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34ECAF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F77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23F522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55B1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266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1E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9B2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72CBEC2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A25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5B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D9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7BD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2BCBA6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5D8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ED20F6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0349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070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373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38D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D03088" w:rsidRPr="00743905" w14:paraId="00DBB1A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9D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4BD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DB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529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038FD7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8D5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889C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C0A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94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24C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D03088" w:rsidRPr="00743905" w14:paraId="7B40918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E2F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CA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20A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66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D9C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B28A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3A1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916C38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8A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DB5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D03088" w:rsidRPr="00743905" w14:paraId="524BA8D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B90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FAD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3FB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A812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7FB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C29C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037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7188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528C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D03088" w:rsidRPr="00743905" w14:paraId="271FC1F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193E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5A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787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76A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14809D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0C5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66E737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A1D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CF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C0E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E8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06DEC67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89BB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77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42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5F2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4961840E" w14:textId="77777777" w:rsidR="00D03088" w:rsidRPr="00D7377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6F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1F6081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5A90" w14:textId="77777777" w:rsidR="00D03088" w:rsidRPr="00D7377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F19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3A2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86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50D0317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CF65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03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BC2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605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748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2C7D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970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B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1B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D03088" w:rsidRPr="00743905" w14:paraId="6F2DD9D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6B5C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8D0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036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ABB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4AF3C1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C189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358A63A3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91D26E8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0E6A443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DC697DE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C7D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42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A55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4B8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9FD74B1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7B7268D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D03088" w:rsidRPr="00743905" w14:paraId="673B18C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511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65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256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2AF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B1FF67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D89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43E0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973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223093E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37D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2A4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D03088" w:rsidRPr="00743905" w14:paraId="31E8CC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1A0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D6F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5B0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111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0F1642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D2FB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479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1A5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68475BC4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6352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F098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59DBA6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459F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C6FE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71FDD21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398B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5B6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385F99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30F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6C9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D4CB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43E5F8B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0B4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39D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2892E6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3B4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D07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052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6B2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8C69E8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5A3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12DDBA2A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5F3B89F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A29999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C252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BD0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652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3D36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2A307B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D03088" w:rsidRPr="00743905" w14:paraId="7D92F02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2F8A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8D4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0BC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5D6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813755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0E8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5585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82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6E1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E56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61DAB7C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5600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F04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A91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9990" w14:textId="77777777" w:rsidR="00D03088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12A6FF7C" w14:textId="77777777" w:rsidR="00D03088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2BA3E72E" w14:textId="77777777" w:rsidR="00D03088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49E88CDA" w14:textId="77777777" w:rsidR="00D03088" w:rsidRPr="00743905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96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5974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B5D7" w14:textId="77777777" w:rsidR="00D03088" w:rsidRDefault="00D0308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901FF3A" w14:textId="77777777" w:rsidR="00D03088" w:rsidRPr="004E7F11" w:rsidRDefault="00D0308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34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C01" w14:textId="77777777" w:rsidR="00D03088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2F3365F2" w14:textId="77777777" w:rsidR="00D03088" w:rsidRPr="00743905" w:rsidRDefault="00D0308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56DA36A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1B7E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2F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DF1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7B0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5A51BD4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392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2FB0A30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266BE7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EDDF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4E4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60C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25C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6C613D4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6ED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934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326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64A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5201049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53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65F9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DFDE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07A81C6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12E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075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542EB19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BBA8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FC2A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6E4B2D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FAC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1FC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22766DC1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CAC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7DD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12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44F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99BC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678E94E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B897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498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4390981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6DF9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057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BECCCFF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5935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8C8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B6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732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354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55586BF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CC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6B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184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D46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04244164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5CFC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3094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492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72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705D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777FCAA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9856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E36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68B96D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DD2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D29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13A84CC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3A959787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17E2E2D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594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C659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F7CF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1E0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F16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55AF118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E7B1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63B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B6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AC3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5E94DF9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E37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2D60D638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706EBB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0532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40F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B3A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D8A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D03088" w:rsidRPr="00743905" w14:paraId="547A040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6598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48F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AC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00F5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2565853B" w14:textId="77777777" w:rsidR="00D03088" w:rsidRPr="00CD295A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F43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A16A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063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492410D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2A7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556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43905" w14:paraId="612EF51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F99A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8074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D77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4E8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8A6019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396CDB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247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5A8E9C7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4C1D5241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516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EE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144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D7FD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7E18E25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6E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750B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F1C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D69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EDF0EE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E4A770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FE3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55A5AE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1E1A" w14:textId="77777777" w:rsidR="00D03088" w:rsidRPr="00743905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36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6DA6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419C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03C8748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5B83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73F2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66E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5C31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1BE7A2AA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0596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D50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6D6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5B63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87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06F6180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BFC49E9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8AC4463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03088" w:rsidRPr="00743905" w14:paraId="25DD90D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AD2" w14:textId="77777777" w:rsidR="00D03088" w:rsidRPr="00743905" w:rsidRDefault="00D03088" w:rsidP="00D030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CF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FA0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791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9859997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F9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3DFE1177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6F0DFBD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1C449DF" w14:textId="77777777" w:rsidR="00D03088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E5A7" w14:textId="77777777" w:rsidR="00D03088" w:rsidRDefault="00D0308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F20A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3038" w14:textId="77777777" w:rsidR="00D03088" w:rsidRPr="00743905" w:rsidRDefault="00D0308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8BDE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F128DFB" w14:textId="77777777" w:rsidR="00D03088" w:rsidRDefault="00D0308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00ADDA7" w14:textId="77777777" w:rsidR="00D03088" w:rsidRPr="005905D7" w:rsidRDefault="00D03088" w:rsidP="00B773E9">
      <w:pPr>
        <w:spacing w:before="40" w:after="40" w:line="192" w:lineRule="auto"/>
        <w:ind w:right="57"/>
        <w:rPr>
          <w:b/>
          <w:sz w:val="20"/>
        </w:rPr>
      </w:pPr>
    </w:p>
    <w:p w14:paraId="2F9A945B" w14:textId="77777777" w:rsidR="00D03088" w:rsidRDefault="00D03088" w:rsidP="00740BAB">
      <w:pPr>
        <w:pStyle w:val="Heading1"/>
        <w:spacing w:line="360" w:lineRule="auto"/>
      </w:pPr>
      <w:r>
        <w:lastRenderedPageBreak/>
        <w:t>LINIA 136</w:t>
      </w:r>
    </w:p>
    <w:p w14:paraId="583A2938" w14:textId="77777777" w:rsidR="00D03088" w:rsidRDefault="00D0308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03088" w14:paraId="60DF6C8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3218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A0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300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FBD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70C5B7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DE6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6506A6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8BCDCD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98A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AD6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DB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AF30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E9464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D03088" w14:paraId="30C386C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A40D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703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0AF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2116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A8A2FCB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0A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81B63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84D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C8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B6E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3A9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68EFC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D03088" w14:paraId="4936E395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3FD5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96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BF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9717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79047E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25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73FF6E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82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5A88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E68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A73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A51C2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D03088" w14:paraId="6EAC390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A0EC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56C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57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497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522573D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179B1A6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C1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3C0C3FB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2B2E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9F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E66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C36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D13208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1110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7F1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51B348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E81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E4B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66228C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7A98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FA8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CB3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D3B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072C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37E8E7D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19B188B6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0428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4B06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EC8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346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1384DC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C9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09B8A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2AB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999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BD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68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3C88B0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754C25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03088" w14:paraId="4977E270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6B8F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4B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8A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8E8A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B2E07F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912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4E8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3DD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9F7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A0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036982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D03088" w14:paraId="239CF0F7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CD77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09E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A055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9B11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978D23C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B2639B0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F25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8213C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CD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73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B1E0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B2D2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748E76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02EE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3E1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209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12A9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AC2AA7F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07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FF6592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6D4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05F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97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12D8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BE47A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03088" w14:paraId="71D439FA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0E0B" w14:textId="77777777" w:rsidR="00D03088" w:rsidRDefault="00D03088" w:rsidP="00D030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9BAD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3A53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35E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626C8AB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B0F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FFFA0B7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CC56678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BF8E934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410A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EB9C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46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6CBB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02691" w14:textId="77777777" w:rsidR="00D03088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75C11996" w14:textId="77777777" w:rsidR="00D03088" w:rsidRDefault="00D03088">
      <w:pPr>
        <w:spacing w:line="192" w:lineRule="auto"/>
        <w:ind w:right="57"/>
        <w:rPr>
          <w:sz w:val="20"/>
        </w:rPr>
      </w:pPr>
    </w:p>
    <w:p w14:paraId="3AA9A1B1" w14:textId="77777777" w:rsidR="00D03088" w:rsidRDefault="00D03088" w:rsidP="002A3C7A">
      <w:pPr>
        <w:pStyle w:val="Heading1"/>
        <w:spacing w:line="360" w:lineRule="auto"/>
      </w:pPr>
      <w:r>
        <w:t>LINIA 138</w:t>
      </w:r>
    </w:p>
    <w:p w14:paraId="18ACCD2F" w14:textId="77777777" w:rsidR="00D03088" w:rsidRDefault="00D03088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D03088" w14:paraId="53E7F0A9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3B4C" w14:textId="77777777" w:rsidR="00D03088" w:rsidRDefault="00D03088" w:rsidP="00D030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A76E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147EF21E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37E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442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3D1FFD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8CBE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521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7E8DFD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1A1C4A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4CF9" w14:textId="77777777" w:rsidR="00D03088" w:rsidRPr="007126D7" w:rsidRDefault="00D0308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E1E3A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B60C1A8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5FA3" w14:textId="77777777" w:rsidR="00D03088" w:rsidRDefault="00D03088" w:rsidP="00D030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454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31CC497C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F444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7C7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522B28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E80C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0BDE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E33910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10E67E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4C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14:paraId="6CD077C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448A" w14:textId="77777777" w:rsidR="00D03088" w:rsidRDefault="00D03088" w:rsidP="00D030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B5F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922B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296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0C132D9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6C88CD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FAD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67E111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0E43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859E5F3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D76B4D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428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D03088" w14:paraId="4373498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EAA0" w14:textId="77777777" w:rsidR="00D03088" w:rsidRDefault="00D03088" w:rsidP="00D030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C8ED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0CE8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EDD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3707DE2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3E1FC2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4F92F4F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027E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886B0C" w14:textId="77777777" w:rsidR="00D03088" w:rsidRDefault="00D0308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8BF2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8287B90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190314" w14:textId="77777777" w:rsidR="00D03088" w:rsidRPr="008B4C9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FD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38D93ECD" w14:textId="77777777" w:rsidR="00D03088" w:rsidRDefault="00D03088">
      <w:pPr>
        <w:tabs>
          <w:tab w:val="left" w:pos="4320"/>
        </w:tabs>
        <w:rPr>
          <w:sz w:val="20"/>
        </w:rPr>
      </w:pPr>
    </w:p>
    <w:p w14:paraId="799E1524" w14:textId="77777777" w:rsidR="00D03088" w:rsidRDefault="00D03088" w:rsidP="00C83010">
      <w:pPr>
        <w:pStyle w:val="Heading1"/>
        <w:spacing w:line="360" w:lineRule="auto"/>
      </w:pPr>
      <w:r>
        <w:t>LINIA 143</w:t>
      </w:r>
    </w:p>
    <w:p w14:paraId="409E0070" w14:textId="77777777" w:rsidR="00D03088" w:rsidRDefault="00D0308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03088" w14:paraId="1851667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93FF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3FC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889951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8E7" w14:textId="77777777" w:rsidR="00D03088" w:rsidRPr="00984839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1A5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D7DC2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F97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206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BE8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E45D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A60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15EC65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BEAC34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1EBB866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97A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7A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E2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22E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1F66F6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C10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C24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CEC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120803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212A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17E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76FC5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03088" w14:paraId="0F33F6F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D29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9C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C0C3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E7E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12AA6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C213C4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C62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069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6D5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C05ECC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D13A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767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5159C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CEDDBE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C19A74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2492941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FC5C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34F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652F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F2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C74F5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C97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4EDDE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99D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247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E4B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2B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3E98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03088" w14:paraId="309459D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25F5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E06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6D1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C3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FC4A7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615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C0239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41A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8FC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65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F4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0B09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03088" w14:paraId="0860943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38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0FA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84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69D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3EB12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00A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68FE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FA590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AB1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CF7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41C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2D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592E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03088" w14:paraId="014E6E4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B2F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4EA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B82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BCA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22C76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978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463A2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332DC6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AE7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BF4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F66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391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1DED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03088" w14:paraId="56EB9B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EFB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095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F779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A9C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3863C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23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5128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F8DC41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CA8DE3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5624D8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7453AE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F1FB0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38E59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5B0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EEB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ADC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C09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4945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03088" w14:paraId="36D6F3A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2643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A87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131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A33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A8EC3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CA2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FAA21A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8AF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46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9E6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DFB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25B5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9E73B3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03088" w14:paraId="011542C5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760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F05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982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56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465C5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6B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4CD4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64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99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3B3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0F3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38C9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03088" w14:paraId="0DC0BFB2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1EBD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01B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B2A4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80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BAE8F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FD9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BBE28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FA6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68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A55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9CB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2716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5D52A3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03088" w14:paraId="30F70DA3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D75F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2AD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69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C22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03209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07F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6C50A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83F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7E6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5E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CE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F70C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03088" w14:paraId="4C821F74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03A7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4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89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359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855DD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D57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A3710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033ECD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B38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025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AD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E9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B81D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03088" w14:paraId="726B746F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7E02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68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2E5F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BBD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1506D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719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199CC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44F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BCE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B3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DB7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D914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03088" w14:paraId="52C4F89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B24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0E7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185C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5F4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C1240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019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99946D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840335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C2F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EA2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0B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2AA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4CE2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03088" w14:paraId="7C6D347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BDED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1DB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F8B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E1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E81BE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48C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8EA14C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E4A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27B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3E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086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5A52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03088" w14:paraId="3E2587B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428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E6C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BF6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B5F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06270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46F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5117E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60EB10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858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1E6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EE37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B8E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C58B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03088" w14:paraId="2E28E661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E905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3C7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875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7F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0F9F0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82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66C26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1EA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663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45A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31A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2931538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E3BD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4F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909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CCE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FC6C5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4F3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4E179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4DA1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CA3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9631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9ED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CBB8AB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121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9C6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CF0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74C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FD4CA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E32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8167C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D707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D9D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228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968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7678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03088" w14:paraId="58E0F74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006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97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869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A0B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6336A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FBB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A95AC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40D0A3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34EC6F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33AE6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40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50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6693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FC6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9D86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03088" w14:paraId="1A09C4B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7B7F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34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275F8F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E07C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1F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36686D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99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765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092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E852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72D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65E3821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A0CB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13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9D2B79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C1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80C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68AA5A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544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83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12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4F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2C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351F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D7C555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7F3E0E0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3C3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DA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30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D8B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B1306B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E5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1D2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26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0F8879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E2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43D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52A8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D7D695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43555F79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3F5F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D9B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B9F1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38A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75634C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134117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9AC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AD5C0D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5A3E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75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74F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462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6192E5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70DC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81D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C763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CFD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45F6C9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BD68B5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6D4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4E5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C8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53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F4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B0D1A5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F815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8C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9D49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FAE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CD7FDD0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D26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A77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13A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BCA2FC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BDE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F18" w14:textId="77777777" w:rsidR="00D03088" w:rsidRPr="006611B7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03088" w14:paraId="28353D1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406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918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CECB0F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503E" w14:textId="77777777" w:rsidR="00D03088" w:rsidRPr="00984839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4A2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4F1FF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70D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E83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EA6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779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A817" w14:textId="77777777" w:rsidR="00D03088" w:rsidRPr="003B25AA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14:paraId="466FCFF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7BAC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2BC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7221" w14:textId="77777777" w:rsidR="00D03088" w:rsidRDefault="00D0308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0BDE" w14:textId="77777777" w:rsidR="00D03088" w:rsidRDefault="00D0308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183201D" w14:textId="77777777" w:rsidR="00D03088" w:rsidRDefault="00D0308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B1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773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6E2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B5A1EA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337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ED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14:paraId="3C5B56A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32F6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75A" w14:textId="77777777" w:rsidR="00D03088" w:rsidRPr="00CB3DC4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9A5355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6B8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BA4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7EE7A3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D7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82F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F5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0A6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19E9" w14:textId="77777777" w:rsidR="00D03088" w:rsidRPr="00CB3DC4" w:rsidRDefault="00D0308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CEBDFC" w14:textId="77777777" w:rsidR="00D03088" w:rsidRPr="00F11CE2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EAE421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328C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D67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5027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8F2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326D03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30E8A2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82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FE8E0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8268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A90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0B78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CE9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716F99B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078E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A9F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C78A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11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D166B0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2B8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33022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AE6698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46B7EA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AE72E0D" w14:textId="77777777" w:rsidR="00D03088" w:rsidRPr="00260477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0F3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73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AAD1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D93C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72AD4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03088" w14:paraId="45C038E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8DE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C4C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26D5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A9D8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4CB5F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6D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790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F8B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B86B77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E7A3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3F0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2165E6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F2FBF0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03088" w14:paraId="21F9AAF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A2B9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4D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4DFB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707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F47A71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6AE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CFFCE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39C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A3F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59C2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456F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03088" w14:paraId="4C5DA06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6289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E53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6DEE80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B00E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15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FCFEE29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6F07DA7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31132B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F93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F3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FD7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DFA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06C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2A72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072BA3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03088" w14:paraId="1FBB707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909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F7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8A2BAB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E56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9CF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23211D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C7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C19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C4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A91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EFFB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1FFF576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3781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4B7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15E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BA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FA8CB59" w14:textId="77777777" w:rsidR="00D03088" w:rsidRDefault="00D0308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98DD28C" w14:textId="77777777" w:rsidR="00D03088" w:rsidRDefault="00D0308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E0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9AD03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9A01" w14:textId="77777777" w:rsidR="00D03088" w:rsidRPr="00B53EFA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E6AB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DA7B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688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8227FB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6854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1F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962578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1183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A4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76DA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733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060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4C53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E92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52DF054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434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055C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656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D99E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9776621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495D0C3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2769B55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B8E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F2343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A52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AE97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BB42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BC1A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6FEBDE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CB89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36E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6AB6BC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6C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1B12" w14:textId="77777777" w:rsidR="00D03088" w:rsidRDefault="00D0308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605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979F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856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B32F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B67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39B7D718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A905" w14:textId="77777777" w:rsidR="00D03088" w:rsidRDefault="00D03088" w:rsidP="00D030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12D1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1E9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CB5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724BB94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DBED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CE1804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17C5AA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5C42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488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161B" w14:textId="77777777" w:rsidR="00D03088" w:rsidRPr="00984839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D556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B21AD" w14:textId="77777777" w:rsidR="00D03088" w:rsidRDefault="00D0308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CC3871D" w14:textId="77777777" w:rsidR="00D03088" w:rsidRDefault="00D03088">
      <w:pPr>
        <w:spacing w:after="40" w:line="192" w:lineRule="auto"/>
        <w:ind w:right="57"/>
        <w:rPr>
          <w:sz w:val="20"/>
        </w:rPr>
      </w:pPr>
    </w:p>
    <w:p w14:paraId="2D61EB3C" w14:textId="77777777" w:rsidR="00D03088" w:rsidRDefault="00D03088" w:rsidP="00EF6A64">
      <w:pPr>
        <w:pStyle w:val="Heading1"/>
        <w:spacing w:line="360" w:lineRule="auto"/>
      </w:pPr>
      <w:r>
        <w:t>LINIA 144</w:t>
      </w:r>
    </w:p>
    <w:p w14:paraId="208A35E4" w14:textId="77777777" w:rsidR="00D03088" w:rsidRDefault="00D0308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03088" w14:paraId="0CEADD9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1E2D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6F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EED82D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4F3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AE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E85CA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BF9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FC2A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C9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CBD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9DB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0B7A65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0753E7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03088" w14:paraId="1AFEDFF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825C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61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CFA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ED4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FC6174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F27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1DE4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6DE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ACFE1A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57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1F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BA0FD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03088" w14:paraId="6DDB127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8C75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2A0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8AB0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F9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724C5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BE89F8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78D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34FB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47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19CF69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0CE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2C4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1B214A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7CE3BD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6043D78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DA70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C8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3A19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B8D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92995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BD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9137E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4827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DDE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9AD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B4C2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0583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D03088" w14:paraId="0267BE1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D7FE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FA7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CD92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3D2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B4806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AFF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44E02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226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A0B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135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BCA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13170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03088" w14:paraId="1D076B3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713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86E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7AEB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7C1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BA356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83D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6EEC8D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A67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124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0EB4" w14:textId="77777777" w:rsidR="00D03088" w:rsidRPr="00984839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D7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D03088" w14:paraId="6C59850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E9AD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788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9A7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C55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0668B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57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CF97F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E6D9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D4B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7D8A" w14:textId="77777777" w:rsidR="00D03088" w:rsidRPr="00984839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FEE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FFA1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03088" w14:paraId="28652BF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BE2E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B3C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43DD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513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12CCA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1F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DE28CE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562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071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691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DEC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6FA1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03088" w14:paraId="6B95F86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1E0A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80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87E3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F6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A1B81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78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D15F5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1CAC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AA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FC5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A2D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D215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03088" w14:paraId="04E4FD7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63EC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480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32E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27F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BEEB4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35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9ABAA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3F77C0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85DC67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093F71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79D1E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775F0B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9FA07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2A8F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794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882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DE8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BCFF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03088" w14:paraId="3181081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5D98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AF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35E4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60F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F0D3B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0F5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1439B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369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A4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FE2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898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C7B3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03088" w14:paraId="28C10FA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D69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CE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932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8C6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45EC3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A93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80A4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EF5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B02E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B60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99BF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03088" w14:paraId="6006CB0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20A2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ABB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3C30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B37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F88E4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6E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E7271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DD27E4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7876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F45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DFD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FCB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5CF1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D03088" w14:paraId="3E6BD26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6FF4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EE7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4D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85D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4B558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C2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A863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9EBD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849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623A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23B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81009E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EE90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F8E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BA05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0E3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35F08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4CB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E2363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EAEA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E92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8D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39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1C6274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C1C6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C77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B1F1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58D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573EB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FF8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B438E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C14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F0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E02E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0D9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1362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D03088" w14:paraId="1219FA7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E87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96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B8AF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F11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23895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4C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7F742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997F62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5CB04E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888818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0A1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BDB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B9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FA9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0071C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03088" w14:paraId="7E9EB58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AE41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B33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34479A1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BB3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37E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C1A4340" w14:textId="77777777" w:rsidR="00D03088" w:rsidRPr="00B61351" w:rsidRDefault="00D0308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E02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A283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68E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8D14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1A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7542EBE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B76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529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538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EA6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6F60C6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674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650B7D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EE9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22D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DDE9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0FE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41B9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03088" w14:paraId="4DEB14C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2541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F4A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DF5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A0D2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3B505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885C7F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F91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41F2C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73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AC0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77D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4DF2F5C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8C5C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836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2EF17E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AF76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4B1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7586EC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39C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1A982C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C1E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BD0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17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01DA554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E67B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E62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935695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5D3D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6B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EBAEFF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6A4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CBE5C18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DBF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4A26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63F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0469F9F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1888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DDA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3BF8C5C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420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5D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06F221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B8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370931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82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0A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0D7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09F0D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D03088" w14:paraId="7844DD0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74F5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E15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E58076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9565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62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CC8E46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6C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2A64FFE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A79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A11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3A5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72CFE5F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422F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CA1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6CA2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6FF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5DB4DC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912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8183A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1A4422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E3FB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9C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10C4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2F1B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3FAF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D03088" w14:paraId="26745B9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27D2" w14:textId="77777777" w:rsidR="00D03088" w:rsidRDefault="00D03088" w:rsidP="00D030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7D2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CA9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28C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753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C74BDA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59C088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E01107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79E1A01C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C84E2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26C05D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D03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B60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629C" w14:textId="77777777" w:rsidR="00D03088" w:rsidRPr="00DA0087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EC7D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0D4DF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58EB6515" w14:textId="77777777" w:rsidR="00D03088" w:rsidRDefault="00D03088">
      <w:pPr>
        <w:spacing w:before="40" w:line="192" w:lineRule="auto"/>
        <w:ind w:right="57"/>
        <w:rPr>
          <w:sz w:val="20"/>
        </w:rPr>
      </w:pPr>
    </w:p>
    <w:p w14:paraId="7D54D7E7" w14:textId="77777777" w:rsidR="00D03088" w:rsidRDefault="00D03088" w:rsidP="00E56A6A">
      <w:pPr>
        <w:pStyle w:val="Heading1"/>
        <w:spacing w:line="360" w:lineRule="auto"/>
      </w:pPr>
      <w:r>
        <w:t>LINIA 200</w:t>
      </w:r>
    </w:p>
    <w:p w14:paraId="3AEBADBB" w14:textId="77777777" w:rsidR="00D03088" w:rsidRDefault="00D0308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6224231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FAA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C9B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6EBDC6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19DD" w14:textId="77777777" w:rsidR="00D03088" w:rsidRPr="00032D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C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0F0918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B08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1A6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1EC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EF6B2A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A1FD" w14:textId="77777777" w:rsidR="00D03088" w:rsidRPr="00032D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C84" w14:textId="77777777" w:rsidR="00D03088" w:rsidRPr="00F716C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D03088" w14:paraId="086A0A5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1476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AF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6D5A806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EF1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33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6930A9F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55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94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6E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D0E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DD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D03088" w14:paraId="1A7EECE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8165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FF12" w14:textId="77777777" w:rsidR="00D03088" w:rsidRDefault="00D030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2329274A" w14:textId="77777777" w:rsidR="00D03088" w:rsidRDefault="00D030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FBE0" w14:textId="77777777" w:rsidR="00D03088" w:rsidRDefault="00D030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B0D8" w14:textId="77777777" w:rsidR="00D03088" w:rsidRDefault="00D0308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67C01AAB" w14:textId="77777777" w:rsidR="00D03088" w:rsidRDefault="00D0308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07E8" w14:textId="77777777" w:rsidR="00D03088" w:rsidRDefault="00D030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DCC" w14:textId="77777777" w:rsidR="00D03088" w:rsidRDefault="00D030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B83E" w14:textId="77777777" w:rsidR="00D03088" w:rsidRDefault="00D030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0773E30A" w14:textId="77777777" w:rsidR="00D03088" w:rsidRDefault="00D0308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B92C" w14:textId="77777777" w:rsidR="00D03088" w:rsidRDefault="00D0308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BD9" w14:textId="77777777" w:rsidR="00D03088" w:rsidRDefault="00D0308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D03088" w14:paraId="68C3C98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66E8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8CB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A1D89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441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B1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7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E01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5D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191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CEC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3088" w14:paraId="560D801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88C7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55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E78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91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785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B0C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2AE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7E3DD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B7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492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3088" w14:paraId="31F3AB3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B4E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2D7" w14:textId="77777777" w:rsidR="00D03088" w:rsidRDefault="00D030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5B45456" w14:textId="77777777" w:rsidR="00D03088" w:rsidRDefault="00D030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461B" w14:textId="77777777" w:rsidR="00D03088" w:rsidRDefault="00D030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2BA2" w14:textId="77777777" w:rsidR="00D03088" w:rsidRDefault="00D0308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DE0A" w14:textId="77777777" w:rsidR="00D03088" w:rsidRDefault="00D030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FD9A" w14:textId="77777777" w:rsidR="00D03088" w:rsidRDefault="00D030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B9DC" w14:textId="77777777" w:rsidR="00D03088" w:rsidRDefault="00D030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6C62209C" w14:textId="77777777" w:rsidR="00D03088" w:rsidRDefault="00D0308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EBE6" w14:textId="77777777" w:rsidR="00D03088" w:rsidRDefault="00D0308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755" w14:textId="77777777" w:rsidR="00D03088" w:rsidRDefault="00D0308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3088" w14:paraId="177ECA5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F117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E67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EDF2" w14:textId="77777777" w:rsidR="00D03088" w:rsidRPr="00032D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5C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1476FD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A6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9B02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B97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FBE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F2A" w14:textId="77777777" w:rsidR="00D03088" w:rsidRPr="00032DF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521B" w14:textId="77777777" w:rsidR="00D03088" w:rsidRPr="00F716C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3088" w14:paraId="186BD95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96EF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4548" w14:textId="77777777" w:rsidR="00D03088" w:rsidRDefault="00D0308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68D1E21A" w14:textId="77777777" w:rsidR="00D03088" w:rsidRDefault="00D0308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DE87" w14:textId="77777777" w:rsidR="00D03088" w:rsidRDefault="00D0308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CE23" w14:textId="77777777" w:rsidR="00D03088" w:rsidRDefault="00D0308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0995008A" w14:textId="77777777" w:rsidR="00D03088" w:rsidRDefault="00D0308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7038" w14:textId="77777777" w:rsidR="00D03088" w:rsidRDefault="00D0308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F61F" w14:textId="77777777" w:rsidR="00D03088" w:rsidRDefault="00D0308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50A" w14:textId="77777777" w:rsidR="00D03088" w:rsidRDefault="00D0308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B2F" w14:textId="77777777" w:rsidR="00D03088" w:rsidRDefault="00D0308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D003" w14:textId="77777777" w:rsidR="00D03088" w:rsidRDefault="00D0308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D03088" w14:paraId="6C08439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6E56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DEFD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6BD7297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D3D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0398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7F31AE2A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7A32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A3C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F0DE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5BF76304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7FA6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CC10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3088" w14:paraId="1BDFC7CA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30DB" w14:textId="77777777" w:rsidR="00D03088" w:rsidRDefault="00D03088" w:rsidP="0094407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072B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35E8CCA5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AF7B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DDD8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67A9157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9C6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CB5F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EF6E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B7F026F" w14:textId="77777777" w:rsidR="00D03088" w:rsidRDefault="00D0308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545C" w14:textId="77777777" w:rsidR="00D03088" w:rsidRDefault="00D0308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6CF" w14:textId="77777777" w:rsidR="00D03088" w:rsidRDefault="00D0308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3005C22" w14:textId="77777777" w:rsidR="00D03088" w:rsidRDefault="00D03088" w:rsidP="00623FF6">
      <w:pPr>
        <w:spacing w:before="40" w:after="40" w:line="192" w:lineRule="auto"/>
        <w:ind w:right="57"/>
      </w:pPr>
    </w:p>
    <w:p w14:paraId="55CBF7A6" w14:textId="77777777" w:rsidR="00D03088" w:rsidRDefault="00D03088" w:rsidP="006D4098">
      <w:pPr>
        <w:pStyle w:val="Heading1"/>
        <w:spacing w:line="360" w:lineRule="auto"/>
      </w:pPr>
      <w:r>
        <w:t>LINIA 201</w:t>
      </w:r>
    </w:p>
    <w:p w14:paraId="0CE874D9" w14:textId="77777777" w:rsidR="00D03088" w:rsidRDefault="00D0308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03088" w14:paraId="000DE75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5EA1" w14:textId="77777777" w:rsidR="00D03088" w:rsidRDefault="00D03088" w:rsidP="00D030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05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2C82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76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92488B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68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66AFEAA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05C961B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19B6253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4E4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AB9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D9A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BB0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78EC2F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0976" w14:textId="77777777" w:rsidR="00D03088" w:rsidRDefault="00D03088" w:rsidP="00D030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B11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976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73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B0842D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98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54025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51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3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2766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3FC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5B42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E03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D03088" w14:paraId="40AD332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049" w14:textId="77777777" w:rsidR="00D03088" w:rsidRDefault="00D03088" w:rsidP="00D0308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1B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692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3EA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8D6377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2C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1B3F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0CC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F91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321C" w14:textId="77777777" w:rsidR="00D03088" w:rsidRPr="00C937B4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49F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DB4805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4F8FF7AB" w14:textId="77777777" w:rsidR="00D03088" w:rsidRPr="003012FC" w:rsidRDefault="00D03088">
      <w:pPr>
        <w:spacing w:before="40" w:after="40" w:line="192" w:lineRule="auto"/>
        <w:ind w:right="57"/>
      </w:pPr>
    </w:p>
    <w:p w14:paraId="7729ACF3" w14:textId="77777777" w:rsidR="00D03088" w:rsidRDefault="00D03088" w:rsidP="00C53936">
      <w:pPr>
        <w:pStyle w:val="Heading1"/>
        <w:spacing w:line="360" w:lineRule="auto"/>
      </w:pPr>
      <w:r>
        <w:t>LINIA 202 A</w:t>
      </w:r>
    </w:p>
    <w:p w14:paraId="14DCD3FA" w14:textId="77777777" w:rsidR="00D03088" w:rsidRDefault="00D0308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03088" w14:paraId="74942A5B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CE4C" w14:textId="77777777" w:rsidR="00D03088" w:rsidRDefault="00D03088" w:rsidP="00D030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277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211" w14:textId="77777777" w:rsidR="00D03088" w:rsidRPr="0087494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E9B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EE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23B48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13A" w14:textId="77777777" w:rsidR="00D03088" w:rsidRPr="0048429E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4D8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D9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D9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D03088" w14:paraId="798A5D8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DB98" w14:textId="77777777" w:rsidR="00D03088" w:rsidRDefault="00D03088" w:rsidP="00D030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3DD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6966" w14:textId="77777777" w:rsidR="00D03088" w:rsidRPr="00874940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576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F33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6FC9" w14:textId="77777777" w:rsidR="00D03088" w:rsidRPr="0048429E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38D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E97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786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7BA8036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7119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D03088" w:rsidRPr="00743905" w14:paraId="7FEC927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6971" w14:textId="77777777" w:rsidR="00D03088" w:rsidRPr="00743905" w:rsidRDefault="00D03088" w:rsidP="00D030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01D2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45C6B319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FCE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56FD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EE00A23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73F1E602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2211E053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22D7A4E6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FBD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6ABC" w14:textId="77777777" w:rsidR="00D03088" w:rsidRPr="00743905" w:rsidRDefault="00D0308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FC6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13FA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1784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473F78C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D03088" w:rsidRPr="00743905" w14:paraId="1374AC5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F2EA" w14:textId="77777777" w:rsidR="00D03088" w:rsidRPr="00743905" w:rsidRDefault="00D03088" w:rsidP="00D030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D573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5977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F61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DA26D8A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B50FDAD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F0A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11972F4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B8E7" w14:textId="77777777" w:rsidR="00D03088" w:rsidRPr="00743905" w:rsidRDefault="00D0308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3F3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F8AE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2F62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43905" w14:paraId="27BEE7F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D14D" w14:textId="77777777" w:rsidR="00D03088" w:rsidRPr="00743905" w:rsidRDefault="00D03088" w:rsidP="00D0308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7F6A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CDE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B820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BFA778B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2C8FA20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D04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CA1C6C8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A8AC" w14:textId="77777777" w:rsidR="00D03088" w:rsidRPr="00743905" w:rsidRDefault="00D0308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82EE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EA5B" w14:textId="77777777" w:rsidR="00D03088" w:rsidRPr="00743905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5AD" w14:textId="77777777" w:rsidR="00D03088" w:rsidRPr="00743905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1D69C17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3E8F5217" w14:textId="77777777" w:rsidR="00D03088" w:rsidRDefault="00D03088" w:rsidP="002A4CB1">
      <w:pPr>
        <w:pStyle w:val="Heading1"/>
        <w:spacing w:line="360" w:lineRule="auto"/>
      </w:pPr>
      <w:r>
        <w:lastRenderedPageBreak/>
        <w:t>LINIA 203</w:t>
      </w:r>
    </w:p>
    <w:p w14:paraId="1B4D0AE2" w14:textId="77777777" w:rsidR="00D03088" w:rsidRDefault="00D0308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03088" w:rsidRPr="007126D7" w14:paraId="0B3CD4A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415C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6EA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6C1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428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03D9634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1C3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31F1CD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BA2E43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319BF9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B54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34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F1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F77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4974B9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03088" w:rsidRPr="007126D7" w14:paraId="3650BCB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B01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6C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9B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8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D5C758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11D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65AF4B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A6B21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AFE1DA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923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057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FE1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498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03088" w:rsidRPr="007126D7" w14:paraId="536C24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3C27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7A2F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4AF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E0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807474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148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3EAC0A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E9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AE7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BF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4F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126D7" w14:paraId="2403B482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C75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23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B3E555F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E4F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E00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06E559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B1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862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94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A4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CF7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4765B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14F4E5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0CACA9C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A55C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94D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80F9EF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B9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A9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4E1E93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EC2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443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2A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FBD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A5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F2285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035A51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30719F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ED1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B3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2C2E92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575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F2A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AC704A7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4A8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21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D7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72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B6C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36E6C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411FE6" w14:textId="77777777" w:rsidR="00D03088" w:rsidRPr="008F5A6B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63D07C9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581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2ED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0F1EB2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63C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9C7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1AC72B5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309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07F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5EA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0BC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D7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ECFBA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805F2F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685E41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A0F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EF4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4D8F50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CC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FA2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EF2BBA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2F9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3E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C14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86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B86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DACE1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210234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4A177C0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B0D3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2FFF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81C1CF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D33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F57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F80F7C7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87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E6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E00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6786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4B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C5F2DD2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6D9C72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431C0C3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343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F380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D32675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BE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87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CAEFD9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7A0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4E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E58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FF3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1AB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3B366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A3B9CF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7CE53C5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A2C2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61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A9EDAB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327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ABF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A9D0D4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7F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78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9C8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870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539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2B84B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8FB37B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40BDA2E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BA77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073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3F0050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A5E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0C8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80F3C8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69B3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E39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44A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425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E4D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7DAC34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828890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6A41546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404C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8F4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F6F97A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652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172E" w14:textId="77777777" w:rsidR="00D03088" w:rsidRPr="007126D7" w:rsidRDefault="00D0308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7311847" w14:textId="77777777" w:rsidR="00D03088" w:rsidRPr="007126D7" w:rsidRDefault="00D0308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A1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AD7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8FE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88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B7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478C1D3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4D47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8B8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E79F27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B39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55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78F0EF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8BC0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30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AC7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594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8D5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1E7A2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40EB35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05690FD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42A2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2C8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74EEB3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A0D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995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73D8A0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DA9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184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C0B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697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F84A" w14:textId="77777777" w:rsidR="00D03088" w:rsidRPr="00F13EC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370A24B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69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46B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5D7B27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C8C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B86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AFB80F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274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9F9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502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816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0E1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A6C73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34BB81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3C78CD1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87E9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A4E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1F5E32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0F5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35E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4179D37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1D4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D00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EAE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362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0DC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3546D2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EA9592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3A70BFB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D1E4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D113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D0A970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A83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7FE2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6CF102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AB2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1D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2F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EEB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05B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1F68B8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015041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17B24F5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4EA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AF8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E64A29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43F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D91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E68D49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910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CAD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C25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BB6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4D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32C846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39FD2C" w14:textId="77777777" w:rsidR="00D03088" w:rsidRPr="00744E1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16EB4B4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561D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5A4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AEAEAB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28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01CF" w14:textId="77777777" w:rsidR="00D03088" w:rsidRPr="007126D7" w:rsidRDefault="00D0308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A473EF6" w14:textId="77777777" w:rsidR="00D03088" w:rsidRPr="007126D7" w:rsidRDefault="00D0308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384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476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FB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284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139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35D2667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883A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8D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BC1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F84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232A21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B821DD4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526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BC984D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CFA589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B2577F0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7771F4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F8F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774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73D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73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126D7" w14:paraId="1394186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CC9F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EC3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EED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A245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C96395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67D9" w14:textId="77777777" w:rsidR="00D03088" w:rsidRPr="007126D7" w:rsidRDefault="00D030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B53B91C" w14:textId="77777777" w:rsidR="00D03088" w:rsidRPr="007126D7" w:rsidRDefault="00D030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5F159BC" w14:textId="77777777" w:rsidR="00D03088" w:rsidRPr="007126D7" w:rsidRDefault="00D030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70C7729" w14:textId="77777777" w:rsidR="00D03088" w:rsidRPr="007126D7" w:rsidRDefault="00D0308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F0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A57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871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6F4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0E9C76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03088" w:rsidRPr="007126D7" w14:paraId="1C89E9A1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1585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55D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5693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D7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55DB51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332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ACF58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F769D9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488DC1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FCB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4C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4D1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FC3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3659EC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03088" w:rsidRPr="007126D7" w14:paraId="0BCBE4F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02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60F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977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63A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6B416E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75C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F138B3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BD1A09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40A9D6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644EB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D1250B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2AE98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F1B612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65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196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F49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D20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490ED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03088" w:rsidRPr="007126D7" w14:paraId="66FFBAB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9A4C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2E0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82E9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D95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1A19ECD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BE9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4BD6F3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25F82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52B5C5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B82D8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5B52D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2A637A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B3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B3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5AB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E7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C2172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03088" w:rsidRPr="007126D7" w14:paraId="7DE2421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EB9E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0C00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42B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B48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A9CB2E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88723A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77B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CACA4F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14C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1FD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6DD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A86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126D7" w14:paraId="14366AD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2FE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804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4DA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F767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D9F0E4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585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C0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DC1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B4E120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39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764" w14:textId="77777777" w:rsidR="00D03088" w:rsidRDefault="00D0308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7806883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5477A0A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0B0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69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B14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1C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89F79F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9181224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B52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A3DD33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0DB99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3930AA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CA2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6C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C9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79E" w14:textId="77777777" w:rsidR="00D03088" w:rsidRDefault="00D0308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03088" w:rsidRPr="007126D7" w14:paraId="273E889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28D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481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2477A8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A2C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767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C50ACF5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00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B1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DE6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B97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CB9A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29AB7BB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0B2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D28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E13519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E69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B4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59BAD4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60531F09" w14:textId="77777777" w:rsidR="00D03088" w:rsidRPr="00F87E9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767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4133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663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DB0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9E4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03088" w:rsidRPr="007126D7" w14:paraId="0ECBF10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C8FE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8F1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396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2304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4BE360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02C9C9C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19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448CD70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D7A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EC6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FC1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D66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126D7" w14:paraId="36AB94E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D27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849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0347688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8D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91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DBC569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1C33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AAA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294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5E3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403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7042A8E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1BA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EBE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46D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E0A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1F931A0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CC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20F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48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D876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5A8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03088" w:rsidRPr="007126D7" w14:paraId="2C8B5D8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08C5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549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D091BB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24A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045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838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FE5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7C7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D4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B974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58E3826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07A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055F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13DC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CA0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77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92B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859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C97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BAF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63991668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AB5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277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A13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F85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15F1BF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C40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C54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B1A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B013EC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E6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8EF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55D9C3C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EF8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4E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30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8F0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CBE9E01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7F1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FFB3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6345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1EE247FA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09A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131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6595261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9D3D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FA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2E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E6A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9F97BB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30C523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C1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CA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91A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B1EC63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5DE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5CE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992F38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03088" w:rsidRPr="007126D7" w14:paraId="02D6774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DBA2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8DD4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A56E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54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EE8566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247B26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62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AB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4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749DE1E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2F3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36C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0BE850D4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6442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4226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744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FA9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E8255F0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D08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77773B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989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840C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F00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726" w14:textId="77777777" w:rsidR="00D03088" w:rsidRPr="007126D7" w:rsidRDefault="00D0308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1C6369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29D54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03088" w:rsidRPr="007126D7" w14:paraId="51046B3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96E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57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99C7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5D4D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F665679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168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743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364B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A5F3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38C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03088" w:rsidRPr="007126D7" w14:paraId="54431CC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AC13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6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C236F91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F4A2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DFE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A62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B4A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A70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F6D6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3F2B" w14:textId="77777777" w:rsidR="00D03088" w:rsidRPr="007126D7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D03088" w:rsidRPr="007126D7" w14:paraId="15DB2E7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D510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875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0B164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2BF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F2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04F4D7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BCF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93A1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70C3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CA9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12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CFCB5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2FA2E4F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DDE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AC2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23DBFB9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19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0A4C" w14:textId="77777777" w:rsidR="00D03088" w:rsidRDefault="00D03088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14EC7ED" w14:textId="77777777" w:rsidR="00D03088" w:rsidRPr="00D52EC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790F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037F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112D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D6B8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35D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55F99F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03088" w:rsidRPr="007126D7" w14:paraId="203EBD2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773C" w14:textId="77777777" w:rsidR="00D03088" w:rsidRPr="007126D7" w:rsidRDefault="00D03088" w:rsidP="00D0308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EA8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063EE1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A5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544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667045C" w14:textId="77777777" w:rsidR="00D03088" w:rsidRPr="00037854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91F16F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787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9FEB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C719" w14:textId="77777777" w:rsidR="00D03088" w:rsidRPr="007126D7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E3ED" w14:textId="77777777" w:rsidR="00D03088" w:rsidRPr="007126D7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6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1EC0F36" w14:textId="77777777" w:rsidR="00D03088" w:rsidRDefault="00D03088" w:rsidP="000039F1">
      <w:pPr>
        <w:spacing w:before="40" w:after="40" w:line="192" w:lineRule="auto"/>
        <w:ind w:right="57"/>
        <w:rPr>
          <w:sz w:val="20"/>
        </w:rPr>
      </w:pPr>
    </w:p>
    <w:p w14:paraId="2992FFE1" w14:textId="77777777" w:rsidR="00D03088" w:rsidRDefault="00D03088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076F31BC" w14:textId="77777777" w:rsidR="00D03088" w:rsidRDefault="00D03088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03088" w14:paraId="018947BB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A85A" w14:textId="77777777" w:rsidR="00D03088" w:rsidRDefault="00D03088" w:rsidP="00D030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13C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2514FACA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F81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6392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C36E4D4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E8C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790F" w14:textId="77777777" w:rsidR="00D03088" w:rsidRPr="00D2006A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F0C5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7183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6E0E" w14:textId="77777777" w:rsidR="00D03088" w:rsidRPr="007126D7" w:rsidRDefault="00D03088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1AE327" w14:textId="77777777" w:rsidR="00D03088" w:rsidRDefault="00D0308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6229F5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8E74" w14:textId="77777777" w:rsidR="00D03088" w:rsidRDefault="00D03088" w:rsidP="00D030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B07E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12B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10F9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7E70E114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B77C2CD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FE60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8C382CA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5805" w14:textId="77777777" w:rsidR="00D03088" w:rsidRPr="00D2006A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372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1161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7E79" w14:textId="77777777" w:rsidR="00D03088" w:rsidRDefault="00D0308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D03088" w14:paraId="770A202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C45" w14:textId="77777777" w:rsidR="00D03088" w:rsidRDefault="00D03088" w:rsidP="00D030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C57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6A46474F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9C82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F5E6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48606E1E" w14:textId="77777777" w:rsidR="00D03088" w:rsidRDefault="00D0308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4E97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BA98" w14:textId="77777777" w:rsidR="00D03088" w:rsidRPr="00D2006A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147C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CCE4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F342" w14:textId="77777777" w:rsidR="00D03088" w:rsidRDefault="00D0308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D03088" w14:paraId="775B456B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C864" w14:textId="77777777" w:rsidR="00D03088" w:rsidRDefault="00D03088" w:rsidP="00D030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C24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58F" w14:textId="77777777" w:rsidR="00D03088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CFE6" w14:textId="77777777" w:rsidR="00D03088" w:rsidRPr="00BF74BF" w:rsidRDefault="00D03088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9BA0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F860045" w14:textId="77777777" w:rsidR="00D03088" w:rsidRDefault="00D03088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4B48" w14:textId="77777777" w:rsidR="00D03088" w:rsidRPr="00D2006A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40B" w14:textId="77777777" w:rsidR="00D03088" w:rsidRDefault="00D0308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6080" w14:textId="77777777" w:rsidR="00D03088" w:rsidRPr="004467F9" w:rsidRDefault="00D0308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48E" w14:textId="77777777" w:rsidR="00D03088" w:rsidRDefault="00D0308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03830134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74401677" w14:textId="77777777" w:rsidR="00D03088" w:rsidRDefault="00D03088" w:rsidP="005B00A7">
      <w:pPr>
        <w:pStyle w:val="Heading1"/>
        <w:spacing w:line="360" w:lineRule="auto"/>
      </w:pPr>
      <w:r>
        <w:t>LINIA 218</w:t>
      </w:r>
    </w:p>
    <w:p w14:paraId="59AABE4D" w14:textId="77777777" w:rsidR="00D03088" w:rsidRDefault="00D0308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03088" w14:paraId="09652C6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7F8B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BCB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257A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77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E345A8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7570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36830A5A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EF2B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21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11C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F4E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:rsidRPr="00A8307A" w14:paraId="0E2C354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FC89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CA5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6842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5DB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8E93025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D0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728A657D" w14:textId="77777777" w:rsidR="00D03088" w:rsidRPr="00664FA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73BB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A893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C880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9B7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CB2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2F0251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6F20811" w14:textId="77777777" w:rsidR="00D03088" w:rsidRPr="00664FA3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D03088" w:rsidRPr="00A8307A" w14:paraId="4BB98B6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2BCD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218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7EC3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C33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C90DFA8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138A" w14:textId="77777777" w:rsidR="00D03088" w:rsidRPr="00664FA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1B75101" w14:textId="77777777" w:rsidR="00D03088" w:rsidRPr="00664FA3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4BDB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0F1D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45D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0BC2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5DF40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6A288EC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46B8427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D03088" w:rsidRPr="00A8307A" w14:paraId="1A54BAD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A50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874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D1A9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FC56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B15512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679D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DDF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3174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06E2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DA7A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55403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D03088" w:rsidRPr="00A8307A" w14:paraId="1A103B5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249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4800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D46F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7527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93D0FF2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61E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54E8A1E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67E4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86D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CD4" w14:textId="77777777" w:rsidR="00D03088" w:rsidRPr="003F40D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495A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B5D098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D03088" w:rsidRPr="00A8307A" w14:paraId="4847612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AC66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CFAC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D4D2" w14:textId="77777777" w:rsidR="00D03088" w:rsidRPr="0073283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63E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4D905DB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7847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0DD7" w14:textId="77777777" w:rsidR="00D03088" w:rsidRPr="007B4F6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6F8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E70" w14:textId="77777777" w:rsidR="00D03088" w:rsidRPr="00732832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A2C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2877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3DB32F9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6054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97568EF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D03088" w:rsidRPr="00A8307A" w14:paraId="2D0FE1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3B0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BEF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98D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5503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A0F362C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6FB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296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F17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6ACB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D96A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6B86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7D2C719F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8307A" w14:paraId="02DD667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D421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D658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DE70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AD0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C6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2C77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CFFC92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E16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6A1B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13E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0C6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CE76E3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57C0BCD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8307A" w14:paraId="725495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45B6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1B3B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52E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43D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C96C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5C161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0C852BD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31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DFAC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5B2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E797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ACB3F9F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03088" w:rsidRPr="00A8307A" w14:paraId="6EDB07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3DF6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439" w14:textId="77777777" w:rsidR="00D03088" w:rsidRPr="00A8307A" w:rsidRDefault="00D0308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379E" w14:textId="77777777" w:rsidR="00D03088" w:rsidRPr="00B26991" w:rsidRDefault="00D030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88FC" w14:textId="77777777" w:rsidR="00D03088" w:rsidRPr="00A8307A" w:rsidRDefault="00D0308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E432" w14:textId="77777777" w:rsidR="00D03088" w:rsidRDefault="00D030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1A11EE" w14:textId="77777777" w:rsidR="00D03088" w:rsidRDefault="00D030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A2EA10B" w14:textId="77777777" w:rsidR="00D03088" w:rsidRDefault="00D0308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E4B6" w14:textId="77777777" w:rsidR="00D03088" w:rsidRDefault="00D030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90E" w14:textId="77777777" w:rsidR="00D03088" w:rsidRPr="00A8307A" w:rsidRDefault="00D0308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DE1A" w14:textId="77777777" w:rsidR="00D03088" w:rsidRPr="00B26991" w:rsidRDefault="00D0308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7A7D" w14:textId="77777777" w:rsidR="00D03088" w:rsidRPr="00FD3B28" w:rsidRDefault="00D0308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571EE98" w14:textId="77777777" w:rsidR="00D03088" w:rsidRDefault="00D0308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03088" w:rsidRPr="00A8307A" w14:paraId="7E55867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E768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73CC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2BFB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1FB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CD6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F7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6EC4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45AC" w14:textId="77777777" w:rsidR="00D03088" w:rsidRPr="00B2699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A39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03088" w:rsidRPr="00A8307A" w14:paraId="650FD7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5C0D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3543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43AC" w14:textId="77777777" w:rsidR="00D03088" w:rsidRPr="000D3BB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2E5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253CD3C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3BF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0209F296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0A08" w14:textId="77777777" w:rsidR="00D03088" w:rsidRPr="000D3BB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ED3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DEE" w14:textId="77777777" w:rsidR="00D03088" w:rsidRPr="000D3BB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A606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D29F9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03088" w:rsidRPr="00A8307A" w14:paraId="499A11A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905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4555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906A" w14:textId="77777777" w:rsidR="00D03088" w:rsidRPr="009658E6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17BC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F527058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D321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A029" w14:textId="77777777" w:rsidR="00D03088" w:rsidRPr="009658E6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127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792D" w14:textId="77777777" w:rsidR="00D03088" w:rsidRPr="009658E6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A469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E5404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03088" w:rsidRPr="00A8307A" w14:paraId="19EF517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9C65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F46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EF70" w14:textId="77777777" w:rsidR="00D03088" w:rsidRPr="00472E19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81D0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16F895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34CF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CA62" w14:textId="77777777" w:rsidR="00D03088" w:rsidRPr="00472E19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BB5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7AE2" w14:textId="77777777" w:rsidR="00D03088" w:rsidRPr="00472E19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F88F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05239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03088" w:rsidRPr="00A8307A" w14:paraId="38BE5FB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0658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5B6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ECB8" w14:textId="77777777" w:rsidR="00D03088" w:rsidRPr="00530A8D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FD39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5EA5E42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C8B2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096B" w14:textId="77777777" w:rsidR="00D03088" w:rsidRPr="00530A8D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FC8D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8D49" w14:textId="77777777" w:rsidR="00D03088" w:rsidRPr="00530A8D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7C0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5BD5D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03088" w:rsidRPr="00A8307A" w14:paraId="411FFC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D662" w14:textId="77777777" w:rsidR="00D03088" w:rsidRPr="00A75A00" w:rsidRDefault="00D03088" w:rsidP="00D0308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0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63385B3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2235" w14:textId="77777777" w:rsidR="00D03088" w:rsidRPr="00530A8D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209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B8D632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5A21936D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A8A5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98F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DE3F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CD10" w14:textId="77777777" w:rsidR="00D03088" w:rsidRPr="00530A8D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9ECC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608E12BF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ECC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18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6BA1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81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B871AE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192110F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B9B" w14:textId="77777777" w:rsidR="00D03088" w:rsidRPr="00447EF5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04EB0969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B4A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DD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0FB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DCC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29D6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D03088" w14:paraId="0F5A556C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1369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7DC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3FCC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478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DAAFEC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3FBFD9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7A24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A87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F07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B60F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07D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D03088" w14:paraId="18764570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C330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CF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F8A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0CB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8876CB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828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3F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AAD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214E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D3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4E3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D03088" w14:paraId="396B9D5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602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86A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33F2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C5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EE8B9A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396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575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0D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6B8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F8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296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06850DB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D03088" w14:paraId="781028E3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E79E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85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436D7F0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37DE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1C3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9B21D6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BD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AA5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B20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C25C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1B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3CB49FF5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94C3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BFE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CA3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D2B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2F42AD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10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16D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12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E18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7C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F3BD5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D03088" w14:paraId="34A99D2B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478D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EC5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038C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D6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39365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619E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8B69DF2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BE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4BA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A12E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2A0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5C02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D03088" w14:paraId="2553908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3DE8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CB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39E87A6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C4E0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2F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EBB23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395B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131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AB6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8766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21E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2D05FBC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782C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E8A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F844E9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CD0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5A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DF9F28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49BC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949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F1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094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C4D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03088" w14:paraId="6FEA16F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69E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A22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5B49809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7F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B0A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63F7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E6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5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6D43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5CF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D03088" w14:paraId="0A2D0E0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F03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E663" w14:textId="77777777" w:rsidR="00D03088" w:rsidRDefault="00D030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585C2275" w14:textId="77777777" w:rsidR="00D03088" w:rsidRDefault="00D030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BFB7" w14:textId="77777777" w:rsidR="00D03088" w:rsidRDefault="00D030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7D2" w14:textId="77777777" w:rsidR="00D03088" w:rsidRDefault="00D0308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030C" w14:textId="77777777" w:rsidR="00D03088" w:rsidRPr="00465A98" w:rsidRDefault="00D030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C271" w14:textId="77777777" w:rsidR="00D03088" w:rsidRDefault="00D030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5625" w14:textId="77777777" w:rsidR="00D03088" w:rsidRDefault="00D0308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B543" w14:textId="77777777" w:rsidR="00D03088" w:rsidRPr="00984D71" w:rsidRDefault="00D0308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B3DE" w14:textId="77777777" w:rsidR="00D03088" w:rsidRDefault="00D0308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6C1595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468F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CD3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F94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E24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A803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11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66B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D964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B9C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3E91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D03088" w14:paraId="69F2107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42FB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723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C2C9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56D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74ED23F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7480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C472E23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D42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58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962B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B39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82B4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D03088" w14:paraId="0BF35D2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DFB3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9A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63CACE9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67AA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E08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5D8EEAA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4ECD887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871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92C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29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FB27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052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D03088" w14:paraId="515B2FA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F09E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9C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F6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C21" w14:textId="77777777" w:rsidR="00D03088" w:rsidRDefault="00D0308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D9DAECB" w14:textId="77777777" w:rsidR="00D03088" w:rsidRDefault="00D0308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5AA" w14:textId="77777777" w:rsidR="00D03088" w:rsidRDefault="00D0308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26454E29" w14:textId="77777777" w:rsidR="00D03088" w:rsidRPr="0017470F" w:rsidRDefault="00D0308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459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DC1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5293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7A5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7B112F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C2F4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7B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AECC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89B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BA242B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80FC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7EF0C01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EA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BFF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77D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F3E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C3B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D03088" w14:paraId="5F2973F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743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D6C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FF17" w14:textId="77777777" w:rsidR="00D03088" w:rsidRPr="00CF787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EAE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5814A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B15C" w14:textId="77777777" w:rsidR="00D03088" w:rsidRPr="00465A9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1C0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C08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893" w14:textId="77777777" w:rsidR="00D03088" w:rsidRPr="00984D71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85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D03088" w14:paraId="37B8594C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5FF7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6345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70E0E0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D92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75C1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5B012D2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572EFCC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C10" w14:textId="77777777" w:rsidR="00D03088" w:rsidRPr="00465A9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789E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0F7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D14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00F2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6DFEDF2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634ECC2F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8BA1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833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CC1D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6D64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49919501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34FB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4913776C" w14:textId="77777777" w:rsidR="00D03088" w:rsidRPr="00465A9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35FE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F6E3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4358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1DA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A5DD6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D03088" w14:paraId="44FB4FE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110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A26C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DA62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B093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E27A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2B73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BF6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073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932F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D03088" w14:paraId="3F2E8F2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7AD3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D5C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211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C509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C276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AB1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1944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BB0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36F1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D03088" w14:paraId="5DCEBB9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E9C2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B295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E8C1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F9C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DE1A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0DD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AD3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0A3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210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D03088" w14:paraId="0FC8371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C9FA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5D2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922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0A2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76F9442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D92" w14:textId="77777777" w:rsidR="00D03088" w:rsidRPr="00465A9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812F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A512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5179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4FB2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1432C6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DFAD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B3A9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1CA2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3C35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4DD9906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0E7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1672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0D05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7187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136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DE5B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D03088" w14:paraId="17D582A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DE1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87FD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DA71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D93F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D4B2892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250E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6E7A76E1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6B2F8C0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A15F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7A79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604E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5CD7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7690A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D03088" w14:paraId="1BB598B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B262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8C2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C765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3B04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AC5F3AD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0AEB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8F65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EE1B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88A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2AB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83568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D03088" w14:paraId="6FC5888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9EB1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51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22C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9905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02BF423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9B6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412D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2ED2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EF1A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96D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E8244E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D03088" w14:paraId="60A7BFB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3B66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CE1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CFC0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D4AF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EE938E8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F55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163A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8B4E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202D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4D51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9F6A4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D03088" w14:paraId="6D72F6D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2DB8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BF1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ED0E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307E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17F15B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D7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C13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4276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6D20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0AB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3AD79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D03088" w14:paraId="7D91C67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6D11" w14:textId="77777777" w:rsidR="00D03088" w:rsidRDefault="00D03088" w:rsidP="00D030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0768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FFB6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EEA5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739D76E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663D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C61" w14:textId="77777777" w:rsidR="00D03088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243F" w14:textId="77777777" w:rsidR="00D03088" w:rsidRDefault="00D030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6B04" w14:textId="77777777" w:rsidR="00D03088" w:rsidRPr="00984D71" w:rsidRDefault="00D030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4208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014FC" w14:textId="77777777" w:rsidR="00D03088" w:rsidRDefault="00D030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C787310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2B4D7F76" w14:textId="77777777" w:rsidR="00D03088" w:rsidRDefault="00D03088" w:rsidP="001D4EEA">
      <w:pPr>
        <w:pStyle w:val="Heading1"/>
        <w:spacing w:line="360" w:lineRule="auto"/>
      </w:pPr>
      <w:r>
        <w:t>LINIA 301 Eb</w:t>
      </w:r>
    </w:p>
    <w:p w14:paraId="571FA7A9" w14:textId="77777777" w:rsidR="00D03088" w:rsidRDefault="00D0308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36421A9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D768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8E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134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C2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A81300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691BE0F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69ED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8F2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8DE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1F7B73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2F1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86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C958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03088" w14:paraId="71F72DB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E613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1F9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03D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D46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00E75B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C2B8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E84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F68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70938F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E92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215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095F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D03088" w14:paraId="4E9582E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2D76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C92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094ED8D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8D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49A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77E75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1C43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F04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FD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019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063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8D71A2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CB56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8B2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C94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9E6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97F08C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2804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8BC8A5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55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9B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30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EE7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000A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D03088" w14:paraId="14DBAB2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4F8B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74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9EE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57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EBA4BB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9B7F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154641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13C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C4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39C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A16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E8BE5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D03088" w14:paraId="46D8AA9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2951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CD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6A24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AD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A4CF38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033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37C5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36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F725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02A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52CEE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D03088" w14:paraId="395CC48C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5CEB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2B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7B9E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DC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13976C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4DD9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AA3A3A" w14:textId="77777777" w:rsidR="00D03088" w:rsidRDefault="00D030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5FC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CFE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3245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76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0C00823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76D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AEE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047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EBA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D8A209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057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4ED8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79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A2D8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F6B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C961F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D03088" w14:paraId="26AE3903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049A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24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287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9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850528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DD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E9FE7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84E7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66D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0BB0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15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5F2CD4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E6BC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681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A06E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BA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DF9412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874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6A2F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4EE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1A10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BF9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0B58B8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43A8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719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008C03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D3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AE4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1F64F84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F9698F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D9E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ABB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E5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BFF1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4F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56F30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D03088" w14:paraId="55B4C24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F19E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14F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6911F88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CA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6AD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F51C95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DA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787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0B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F81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10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479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6CCB7E2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03088" w14:paraId="4A39952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C68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6E5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2618B5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C925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9C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0E195F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A2D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702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D7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C01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FA0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61F288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60F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43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263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D47" w14:textId="77777777" w:rsidR="00D03088" w:rsidRDefault="00D0308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110C9B4" w14:textId="77777777" w:rsidR="00D03088" w:rsidRDefault="00D0308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E13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19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85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63F425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882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D46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34DF31D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2E05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41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CA88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4C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632E30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47E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F65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824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A8A943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F0B1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AEC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7E3DEF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7A6B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4F3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8E1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9AF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C4D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87B2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AC8C5B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079B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894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EC3D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C7A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C38C2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D03088" w14:paraId="3A64CEE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E280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45D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B80D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AE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4BCC94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DD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5CB9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DE9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9908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EB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9FCB4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7E9C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08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4E8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49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0C35CA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D09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A50D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95E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7366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E2C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DE277A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F711" w14:textId="77777777" w:rsidR="00D03088" w:rsidRDefault="00D03088" w:rsidP="00D030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F1C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799A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D5E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B1DA0E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DC7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EBA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803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B11" w14:textId="77777777" w:rsidR="00D03088" w:rsidRPr="00521173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B3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149A41" w14:textId="77777777" w:rsidR="00D03088" w:rsidRPr="007972D9" w:rsidRDefault="00D03088">
      <w:pPr>
        <w:spacing w:before="40" w:after="40" w:line="192" w:lineRule="auto"/>
        <w:ind w:right="57"/>
        <w:rPr>
          <w:sz w:val="20"/>
          <w:szCs w:val="20"/>
        </w:rPr>
      </w:pPr>
    </w:p>
    <w:p w14:paraId="1A479CDE" w14:textId="77777777" w:rsidR="00D03088" w:rsidRDefault="00D0308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4859A83F" w14:textId="77777777" w:rsidR="00D03088" w:rsidRPr="005D215B" w:rsidRDefault="00D0308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5336246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4A2F" w14:textId="77777777" w:rsidR="00D03088" w:rsidRDefault="00D03088" w:rsidP="00D0308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C9F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AB61" w14:textId="77777777" w:rsidR="00D03088" w:rsidRPr="00B3607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21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C67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57D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AAC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BFB5B6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667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1B4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D03088" w14:paraId="48695EE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4010" w14:textId="77777777" w:rsidR="00D03088" w:rsidRDefault="00D03088" w:rsidP="00D0308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97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2BA" w14:textId="77777777" w:rsidR="00D03088" w:rsidRPr="00B3607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F3A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19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BE9C0C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412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0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205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3E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05EA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BEC043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D03088" w14:paraId="08D70F8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056" w14:textId="77777777" w:rsidR="00D03088" w:rsidRDefault="00D03088" w:rsidP="00D0308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5D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D864" w14:textId="77777777" w:rsidR="00D03088" w:rsidRPr="00B3607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94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D30062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E3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0EAB87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EF6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94F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B14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48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D03088" w14:paraId="37A8973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E08" w14:textId="77777777" w:rsidR="00D03088" w:rsidRDefault="00D03088" w:rsidP="00D0308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A06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A385" w14:textId="77777777" w:rsidR="00D03088" w:rsidRPr="00B3607C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0F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477563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13412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48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FCC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87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FD0447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484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8F9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EEF8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9BDEC26" w14:textId="77777777" w:rsidR="00D03088" w:rsidRDefault="00D03088">
      <w:pPr>
        <w:spacing w:before="40" w:after="40" w:line="192" w:lineRule="auto"/>
        <w:ind w:right="57"/>
        <w:rPr>
          <w:sz w:val="20"/>
          <w:lang w:val="en-US"/>
        </w:rPr>
      </w:pPr>
    </w:p>
    <w:p w14:paraId="4E29DD9C" w14:textId="77777777" w:rsidR="00D03088" w:rsidRDefault="00D03088" w:rsidP="00F14E3C">
      <w:pPr>
        <w:pStyle w:val="Heading1"/>
        <w:spacing w:line="360" w:lineRule="auto"/>
      </w:pPr>
      <w:r>
        <w:t>LINIA 301 F1</w:t>
      </w:r>
    </w:p>
    <w:p w14:paraId="37278F5A" w14:textId="77777777" w:rsidR="00D03088" w:rsidRDefault="00D0308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03088" w14:paraId="62910E6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35D5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E07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A53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4DF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AC348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E87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E0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D5D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86C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38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E29B00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4B5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498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21A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DA6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6ABB5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3C3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A8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DF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0FE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9AE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8FF99B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29C0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693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35B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28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E4708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3D4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41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26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D9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D55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D27FD8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7EA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42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0D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6C1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87A4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CD6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650E7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8D4B53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988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70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D9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9B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3A25A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A9C5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B01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9E8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722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186AA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829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55A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4C8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3E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865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96E81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F93B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482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62B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1E4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DAB08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4A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C4E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2DC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FC8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4FF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06C8D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62CC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19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AA8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A69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DA875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971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BCD9F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064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2C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936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BAF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B614F9F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6CAB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85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445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85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93B53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1F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A3AA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3ADA48B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3245A8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339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82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BDA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4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7F5E8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457A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347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B5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05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0896D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F8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F3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83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D2B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83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3530BB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AEF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91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F5F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B7B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A4A1E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CEA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D8902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51EAD1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0AE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45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DFE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93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BA2102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554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F3E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861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BE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46D7D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AC2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5F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DB3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24A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DED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102466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9226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82B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D5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36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2ECC8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050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B6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CE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906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6A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01AF28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8236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0C3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4F1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90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D4D8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B5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205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56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2C1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7F5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6CBB59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3144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C4F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13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D3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B757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90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55C4C3E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A0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781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B2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51B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85BE6F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5EA8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2AD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9C2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FE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F9DE7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F2D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6EA14D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D2EBFB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FF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F8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57A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C4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445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D03088" w14:paraId="1104F3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AFAD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7C2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CB1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DC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88994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552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0C475E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BEC117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9CF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C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6C4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7E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D03088" w14:paraId="64D65B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903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C6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C9E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5B8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9ECFA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782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63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5B1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ED7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627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0933A1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E924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AE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6B3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D7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B3A38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D1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88A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209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59D4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FD3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0FE161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6728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03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AA9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360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F99B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32C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1DE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60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A66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97A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FE3C28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7F8A" w14:textId="77777777" w:rsidR="00D03088" w:rsidRDefault="00D03088" w:rsidP="00D0308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D5C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3A7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8EC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D3B1E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7D2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13C9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3B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218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BA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28B6BA0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50C4B8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3BA6CD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1EE0BB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44400E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FAADE15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75710386" w14:textId="77777777" w:rsidR="00D03088" w:rsidRDefault="00D03088" w:rsidP="007E3B63">
      <w:pPr>
        <w:pStyle w:val="Heading1"/>
        <w:spacing w:line="360" w:lineRule="auto"/>
      </w:pPr>
      <w:r>
        <w:t>LINIA 301 G</w:t>
      </w:r>
    </w:p>
    <w:p w14:paraId="0BA12ECF" w14:textId="77777777" w:rsidR="00D03088" w:rsidRDefault="00D0308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03088" w14:paraId="3702A23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80CF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553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453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25E2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81BC2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004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A0C69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43A2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8C7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BCF27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C790" w14:textId="77777777" w:rsidR="00D03088" w:rsidRDefault="00D0308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2B76E7F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64669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24F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7365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998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6672A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6DF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B08B8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3E4B2C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7AC1B4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EF3C5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8DE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BFB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2BA4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51495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03088" w14:paraId="22F70AD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ECE2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55E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0A15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A3F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05260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927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F379A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8E2CE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10E2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7BF3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0EEB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079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29F32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A669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FA17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0637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5F3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53CF4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616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B138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9FA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1871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73E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D2D22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84CE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ACF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6D101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F99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AF003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6EAA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A2F13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B20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DDB5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4BC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5A118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EED9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B16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B912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B16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FA337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E45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0F4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044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8CBC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D9D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79BCE4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077F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EC8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189C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FD3A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896AC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D318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9C1D27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4E6A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0C0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CD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EAF0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F197E4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6D5C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594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61D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27F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BEB309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147F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0A16C4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01833BF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85C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052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1DE6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771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646574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89A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B5F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7170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807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5570EE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4589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AA61E6" w14:textId="77777777" w:rsidR="00D03088" w:rsidRDefault="00D030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992F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77BD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B6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08C6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70A773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9709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21D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59CC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A6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BF2BA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90E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9551E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10739A95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F82E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370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1AA7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3FC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7AF41F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647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158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8673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2A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3A608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08A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31A2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F9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0949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1668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DF48457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69D4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B74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1A4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E33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048A67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5D06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836D39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E679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5D5E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578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10E2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2B28A5E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006E" w14:textId="77777777" w:rsidR="00D03088" w:rsidRDefault="00D03088" w:rsidP="00D0308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5B7F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E151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B385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CCE004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C61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CCAD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0501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D060" w14:textId="77777777" w:rsidR="00D03088" w:rsidRDefault="00D030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EAFC" w14:textId="77777777" w:rsidR="00D03088" w:rsidRDefault="00D030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717F62" w14:textId="77777777" w:rsidR="00D03088" w:rsidRDefault="00D03088">
      <w:pPr>
        <w:spacing w:before="40" w:line="192" w:lineRule="auto"/>
        <w:ind w:right="57"/>
        <w:rPr>
          <w:sz w:val="20"/>
        </w:rPr>
      </w:pPr>
    </w:p>
    <w:p w14:paraId="11AAD3B5" w14:textId="77777777" w:rsidR="00D03088" w:rsidRDefault="00D03088" w:rsidP="00956F37">
      <w:pPr>
        <w:pStyle w:val="Heading1"/>
        <w:spacing w:line="360" w:lineRule="auto"/>
      </w:pPr>
      <w:r>
        <w:t>LINIA 301 N</w:t>
      </w:r>
    </w:p>
    <w:p w14:paraId="61888D56" w14:textId="77777777" w:rsidR="00D03088" w:rsidRDefault="00D0308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03088" w14:paraId="315CEEC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A20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8E5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9A7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5CF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6F16C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4F6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A8A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51F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B8B7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169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312B6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4A84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9E5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6A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538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224E5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5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90D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DB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C0D6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3A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9621D7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F20E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D36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323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73D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9BEA7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F5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574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E36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292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CA3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360B73" w14:textId="77777777" w:rsidR="00D03088" w:rsidRPr="00474FB0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03088" w14:paraId="2F8103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3D0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20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0A9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FB3B" w14:textId="77777777" w:rsidR="00D03088" w:rsidRDefault="00D030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D3EA3D" w14:textId="77777777" w:rsidR="00D03088" w:rsidRDefault="00D030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DE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554B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F81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35AB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944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57C9AC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8672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69C8" w14:textId="77777777" w:rsidR="00D03088" w:rsidRDefault="00D030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D123" w14:textId="77777777" w:rsidR="00D03088" w:rsidRDefault="00D030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D706" w14:textId="77777777" w:rsidR="00D03088" w:rsidRDefault="00D0308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DA93" w14:textId="77777777" w:rsidR="00D03088" w:rsidRPr="00E4222D" w:rsidRDefault="00D030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CDBE143" w14:textId="77777777" w:rsidR="00D03088" w:rsidRPr="00E4222D" w:rsidRDefault="00D030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A5DB975" w14:textId="77777777" w:rsidR="00D03088" w:rsidRPr="00E4222D" w:rsidRDefault="00D030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8A0898F" w14:textId="77777777" w:rsidR="00D03088" w:rsidRDefault="00D030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F471" w14:textId="77777777" w:rsidR="00D03088" w:rsidRDefault="00D030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D17" w14:textId="77777777" w:rsidR="00D03088" w:rsidRDefault="00D030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4B02" w14:textId="77777777" w:rsidR="00D03088" w:rsidRPr="0022092F" w:rsidRDefault="00D030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9A5" w14:textId="77777777" w:rsidR="00D03088" w:rsidRDefault="00D0308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82F391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134A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FD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17EA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2E5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80D01D" w14:textId="77777777" w:rsidR="00D03088" w:rsidRDefault="00D030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B79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6DBC12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78E79F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EA4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79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55B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D6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4967A5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BE0BF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03088" w14:paraId="39625A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354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4D8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83380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22B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DA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64171B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7B7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D70D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D3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5408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949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8E7E68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E44" w14:textId="77777777" w:rsidR="00D03088" w:rsidRDefault="00D03088" w:rsidP="00D030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41A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3B7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8E0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83A2C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712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E9BC3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262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B19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CF02" w14:textId="77777777" w:rsidR="00D03088" w:rsidRPr="0022092F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69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83613E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617116C9" w14:textId="77777777" w:rsidR="00D03088" w:rsidRDefault="00D03088" w:rsidP="007F72A5">
      <w:pPr>
        <w:pStyle w:val="Heading1"/>
        <w:spacing w:line="360" w:lineRule="auto"/>
      </w:pPr>
      <w:r>
        <w:t>LINIA 301 O</w:t>
      </w:r>
    </w:p>
    <w:p w14:paraId="4A840851" w14:textId="77777777" w:rsidR="00D03088" w:rsidRDefault="00D0308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03088" w14:paraId="1BB4DF1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E976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C2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D25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614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D6BF3E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C7B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C2EC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2D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3DF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886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5AB71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79BA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34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32A2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5E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EC4423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5D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C14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A89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5CDB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9C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991AE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676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71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5EC8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E37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E1B36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04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6BF45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0C5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B5B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B24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1B7" w14:textId="77777777" w:rsidR="00D03088" w:rsidRDefault="00D0308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C03CC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4DE4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21A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1CB7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82A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0F929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056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29D37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E7F5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666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C421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F4B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BA2799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682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7C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F42B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CE1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56F2D1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9D2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97AEA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E8D5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FF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4609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A54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B965B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1BD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CC9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1718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B89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BBDCD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B3C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E43E9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1A21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189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1FF6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08A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FD9C23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F662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FDC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4530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F50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2C4653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CE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9B16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2050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3C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A3E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748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22170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D03088" w14:paraId="1EC464C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19BD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C7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4A4A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DE6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0C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F42FBF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ABD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548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830B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475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1EADE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1D7E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D03088" w14:paraId="6CCA265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D8D" w14:textId="77777777" w:rsidR="00D03088" w:rsidRDefault="00D03088" w:rsidP="00D030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085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4CF8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06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B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A946E9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7B622DE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DB7A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1C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954E" w14:textId="77777777" w:rsidR="00D03088" w:rsidRPr="00F1029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8BB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9F655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2FF72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22CD276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08CC43A4" w14:textId="77777777" w:rsidR="00D03088" w:rsidRDefault="00D03088" w:rsidP="003260D9">
      <w:pPr>
        <w:pStyle w:val="Heading1"/>
        <w:spacing w:line="360" w:lineRule="auto"/>
      </w:pPr>
      <w:r>
        <w:t>LINIA 301 P</w:t>
      </w:r>
    </w:p>
    <w:p w14:paraId="1F4B9FEE" w14:textId="77777777" w:rsidR="00D03088" w:rsidRDefault="00D0308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0435C4F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2D87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5322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16F1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025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F018A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9B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59C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BF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D0D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4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9FF9B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44E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185F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CBA7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A90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581F7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4C1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B2E5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C4B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5CC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AB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27E09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7B01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B62C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38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88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A7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817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A67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32B1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6A8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E64F5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D03088" w:rsidRPr="00A8307A" w14:paraId="5CCB19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D8BC" w14:textId="77777777" w:rsidR="00D03088" w:rsidRPr="00A75A00" w:rsidRDefault="00D03088" w:rsidP="00D0308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C86" w14:textId="77777777" w:rsidR="00D03088" w:rsidRPr="00A8307A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BD8F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D85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C893137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E51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9D7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E779" w14:textId="77777777" w:rsidR="00D03088" w:rsidRPr="00A8307A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C455" w14:textId="77777777" w:rsidR="00D03088" w:rsidRPr="00A8307A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AD45" w14:textId="77777777" w:rsidR="00D03088" w:rsidRPr="00A8307A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78092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004F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D182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36F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EAF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4DAC18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2FA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47166C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8D0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E3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64F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4F7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09E261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147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936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DCFB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4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F1CC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EF0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346DA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905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455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ADAA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4B6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D03088" w14:paraId="178909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8710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65ED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0B44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053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C232A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AC5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C6D78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3AC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B63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3DBB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72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374CC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D03088" w14:paraId="632C18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3E6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A932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AA6C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11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101AC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025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C6600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DA22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73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384C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FF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1C0B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D03088" w14:paraId="7BB879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08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B76A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20B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0A1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62CBC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B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83B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A0A8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114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2FE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947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4DFB8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D03088" w14:paraId="4303C0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06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D7B1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4AA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8C8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EAB8F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C67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5BF06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FD6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206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BE6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4AB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F436A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0AAC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D03088" w14:paraId="5DCBF5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BEF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E720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6C0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0CC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8D46B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BFD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CE71C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9EF58E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451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71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E4BB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9F5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52C7E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D03088" w14:paraId="20DFC59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E71C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119C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7201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4C2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44726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758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384D4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942F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A9A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963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18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F7A3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D03088" w14:paraId="685306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8A71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C6D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A03D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184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F3418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AB2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1C8024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BC87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480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3AB6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49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9ACB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D03088" w14:paraId="00AB7CD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94B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EB0A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9B7A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5DA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18A53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1F7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04AE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43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04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D1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8941D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03A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ABFB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95BA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B6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F81E0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8E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8AD61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06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5A6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EB7B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860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55AB2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D03088" w14:paraId="5F5A3A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2694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EF3C" w14:textId="77777777" w:rsidR="00D03088" w:rsidRDefault="00D030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0C0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292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98BBF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3FB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49E7F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B776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21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E0A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35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644F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D03088" w14:paraId="6BF47D9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4B96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6E8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950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E34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02B0B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B7EB" w14:textId="77777777" w:rsidR="00D03088" w:rsidRDefault="00D0308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4398AB6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E8B47E0" w14:textId="77777777" w:rsidR="00D03088" w:rsidRDefault="00D030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B77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E49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D68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3F4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2C6DB43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407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954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225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2FF" w14:textId="77777777" w:rsidR="00D03088" w:rsidRDefault="00D0308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22AA40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8E3DE56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6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D6A7D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87E6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3D3A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962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96A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F12BEC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DF07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DB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75F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832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FBBFB2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D68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348C4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79D2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4FD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FFA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BE1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22F689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E72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5BB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DC64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D31" w14:textId="77777777" w:rsidR="00D03088" w:rsidRDefault="00D030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7B78B9" w14:textId="77777777" w:rsidR="00D03088" w:rsidRDefault="00D030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F03" w14:textId="77777777" w:rsidR="00D03088" w:rsidRDefault="00D030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8AFF09" w14:textId="77777777" w:rsidR="00D03088" w:rsidRDefault="00D030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A0AF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3E0D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68D0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E99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6C4B97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4481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EC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3BC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D8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E3444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8B19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480B1C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085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D5D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089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EE4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6FA230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3F5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55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DA50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DDD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5E81F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3E3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DA9B7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10E0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9B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591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4D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2815AC2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D30" w14:textId="77777777" w:rsidR="00D03088" w:rsidRDefault="00D03088" w:rsidP="00D030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EC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E94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0CFF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9E8EC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A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501C7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90BD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938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849E" w14:textId="77777777" w:rsidR="00D03088" w:rsidRPr="001B37B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898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27959F5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2F815F84" w14:textId="77777777" w:rsidR="00D03088" w:rsidRDefault="00D03088" w:rsidP="00100E16">
      <w:pPr>
        <w:pStyle w:val="Heading1"/>
        <w:spacing w:line="360" w:lineRule="auto"/>
      </w:pPr>
      <w:r>
        <w:lastRenderedPageBreak/>
        <w:t>LINIA 301 Z2</w:t>
      </w:r>
    </w:p>
    <w:p w14:paraId="113A2A31" w14:textId="77777777" w:rsidR="00D03088" w:rsidRDefault="00D0308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03088" w14:paraId="74BA6251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481A" w14:textId="77777777" w:rsidR="00D03088" w:rsidRDefault="00D03088" w:rsidP="00D030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1764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1A3D" w14:textId="77777777" w:rsidR="00D03088" w:rsidRPr="0035335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7DD" w14:textId="77777777" w:rsidR="00D03088" w:rsidRDefault="00D0308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B385417" w14:textId="77777777" w:rsidR="00D03088" w:rsidRDefault="00D0308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B79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9C30C3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3077E55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866663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9FD5" w14:textId="77777777" w:rsidR="00D03088" w:rsidRPr="0035335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8D3E" w14:textId="77777777" w:rsidR="00D03088" w:rsidRDefault="00D030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3580" w14:textId="77777777" w:rsidR="00D03088" w:rsidRPr="00353356" w:rsidRDefault="00D030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4F43" w14:textId="77777777" w:rsidR="00D03088" w:rsidRDefault="00D030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FB760F" w14:textId="77777777" w:rsidR="00D03088" w:rsidRDefault="00D030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D0A8B" w14:textId="77777777" w:rsidR="00D03088" w:rsidRDefault="00D030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2D5AA5E1" w14:textId="77777777" w:rsidR="00D03088" w:rsidRDefault="00D03088">
      <w:pPr>
        <w:spacing w:before="40" w:line="192" w:lineRule="auto"/>
        <w:ind w:right="57"/>
        <w:rPr>
          <w:sz w:val="20"/>
        </w:rPr>
      </w:pPr>
    </w:p>
    <w:p w14:paraId="398686A6" w14:textId="77777777" w:rsidR="00D03088" w:rsidRDefault="00D0308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8E864D8" w14:textId="77777777" w:rsidR="00D03088" w:rsidRDefault="00D0308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03088" w14:paraId="27E8CAE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AACF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FE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2324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77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C2AABC8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C0CEBC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F0A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227CE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41E5BA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AFA05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EEC4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1C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418F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E4DD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38810E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BB5E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3C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34FC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5EEC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D244021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2BCF4E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FD4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C7C9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38C5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B3BC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8CA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9DCA98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B6B2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98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1DF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A9D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DE37B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C0BE0D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7EBC5F07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9D16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0D1C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D3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051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928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575D53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04C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E58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C88F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DF3B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E14A6A3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9498AA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7DBB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EDC6C11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88B1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B0D7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E6F9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12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9BF87F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8C55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666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3BA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A14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D19D7F0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0668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4C86CC4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82C0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0100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4395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51D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18A0A6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DAA" w14:textId="77777777" w:rsidR="00D03088" w:rsidRDefault="00D03088" w:rsidP="00D0308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264F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61BB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0789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8C0BE44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5500E55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A9F3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77E854E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B363" w14:textId="77777777" w:rsidR="00D03088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C3B2" w14:textId="77777777" w:rsidR="00D03088" w:rsidRDefault="00D030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856" w14:textId="77777777" w:rsidR="00D03088" w:rsidRPr="00594E5B" w:rsidRDefault="00D030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2FAE" w14:textId="77777777" w:rsidR="00D03088" w:rsidRDefault="00D030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BD728C" w14:textId="77777777" w:rsidR="00D03088" w:rsidRDefault="00D03088">
      <w:pPr>
        <w:spacing w:before="40" w:after="40" w:line="192" w:lineRule="auto"/>
        <w:ind w:right="57"/>
        <w:rPr>
          <w:sz w:val="20"/>
          <w:lang w:val="en-US"/>
        </w:rPr>
      </w:pPr>
    </w:p>
    <w:p w14:paraId="43994928" w14:textId="77777777" w:rsidR="00D03088" w:rsidRDefault="00D03088" w:rsidP="00F0370D">
      <w:pPr>
        <w:pStyle w:val="Heading1"/>
        <w:spacing w:line="360" w:lineRule="auto"/>
      </w:pPr>
      <w:r>
        <w:t>LINIA 800</w:t>
      </w:r>
    </w:p>
    <w:p w14:paraId="6A9856A0" w14:textId="77777777" w:rsidR="00D03088" w:rsidRDefault="00D0308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03088" w14:paraId="61BA2D5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22D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C54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144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EAE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E10E4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18D3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337E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29B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FDA5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6F7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0FE5CA6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8D5E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276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E64C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D4D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2E1C49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E580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363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D5B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6DC6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29C8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0AF252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B43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9F0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FC4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173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0A5FE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9AC7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77BF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8AF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316D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05C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C7632" w14:textId="77777777" w:rsidR="00D03088" w:rsidRDefault="00D0308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D03088" w:rsidRPr="00A8307A" w14:paraId="6BF50EA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D323" w14:textId="77777777" w:rsidR="00D03088" w:rsidRPr="00A75A00" w:rsidRDefault="00D03088" w:rsidP="00D03088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9F57" w14:textId="77777777" w:rsidR="00D03088" w:rsidRPr="00A8307A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73DF" w14:textId="77777777" w:rsidR="00D03088" w:rsidRPr="00A8307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EC62" w14:textId="77777777" w:rsidR="00D03088" w:rsidRPr="00A8307A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322F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B912F6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31931B3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945AB3" w14:textId="77777777" w:rsidR="00D03088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4120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0FA9" w14:textId="77777777" w:rsidR="00D03088" w:rsidRPr="00A8307A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B896" w14:textId="77777777" w:rsidR="00D03088" w:rsidRPr="00A8307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257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071673" w14:textId="77777777" w:rsidR="00D03088" w:rsidRPr="00A8307A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D03088" w14:paraId="2488AE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E9B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4D2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04E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5E5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2ADE67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C87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DF67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2C2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017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5E3C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0C40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D03088" w14:paraId="34D4DB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B18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9F5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02B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FA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1129B49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00C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016DA8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7C9B5F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056D7E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EA515C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E4145D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0F9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172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E99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5AB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65E35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B7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C9D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BBC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F71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3A5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C6A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C1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745E53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39B0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CC1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AC229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ED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F8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161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DFA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A9B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879C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3E3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B0CF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85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628B7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E28D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03088" w14:paraId="5DCB12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32CC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C6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1D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424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F2C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8D1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B4E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B5BA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AF0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F962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F743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03088" w14:paraId="2E7B85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671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F8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0BA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EB5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555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A47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247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160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6C0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DE50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58CB4A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03088" w14:paraId="5D40C8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664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775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A6BC0A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51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23A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2AD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80A6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94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AC37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738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27DA72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FE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275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E31B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61B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952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79F9C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08A2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15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685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FEF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00EFC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C231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03088" w14:paraId="75222B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815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C2E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82D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8DC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DCD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0960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A4B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7EE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6B3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1ADEA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C57D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03088" w14:paraId="6D5D1B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7110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3DF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0DB0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46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CB1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FB7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5F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648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9B2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D6F11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B5D0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03088" w14:paraId="5A0E2D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A61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498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05D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A6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45D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BE3211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2F9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0F5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F90A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C7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01E8BE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D3D4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67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D79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C86C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6A2A7C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879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5180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6F9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0AEA063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0FAD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E90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565F71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AAF4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93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D60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229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70E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4F18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B4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77826C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CD7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7EC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D03088" w14:paraId="5B703C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9B4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EEF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121B94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43FE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47A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DBF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221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6ACF" w14:textId="77777777" w:rsidR="00D03088" w:rsidRDefault="00D030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F08537A" w14:textId="77777777" w:rsidR="00D03088" w:rsidRDefault="00D030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45B6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418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5CB6F4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481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D53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C658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D60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B422C3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64B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F58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3C0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3E7589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635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6CC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0DB02D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82A5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7D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AC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D39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09B4243" w14:textId="77777777" w:rsidR="00D03088" w:rsidRPr="008B2519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BCF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E3F5A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C2E5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84E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D0F" w14:textId="77777777" w:rsidR="00D03088" w:rsidRPr="008D08DE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952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03088" w14:paraId="2A4A42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C2D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EC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B2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9F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C5F75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E8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514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CE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B6CBF6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681B" w14:textId="77777777" w:rsidR="00D03088" w:rsidRPr="008D08DE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D9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1685AD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692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F8CC" w14:textId="77777777" w:rsidR="00D03088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9F39" w14:textId="77777777" w:rsidR="00D03088" w:rsidRPr="001161EA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3F4" w14:textId="77777777" w:rsidR="00D03088" w:rsidRDefault="00D03088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AE6FDBD" w14:textId="77777777" w:rsidR="00D03088" w:rsidRDefault="00D03088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1B0B" w14:textId="77777777" w:rsidR="00D03088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197579B" w14:textId="77777777" w:rsidR="00D03088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8A48" w14:textId="77777777" w:rsidR="00D03088" w:rsidRPr="001161EA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D61B" w14:textId="77777777" w:rsidR="00D03088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9D81" w14:textId="77777777" w:rsidR="00D03088" w:rsidRPr="008D08DE" w:rsidRDefault="00D030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3395" w14:textId="77777777" w:rsidR="00D03088" w:rsidRDefault="00D0308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D03088" w14:paraId="40E5D7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D3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B6F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F5C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56C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0F7053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248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B680D9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2D1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EAA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2DB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376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CA46CB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AEA7DB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D03088" w14:paraId="7E0EAE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C98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35F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B447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D65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64C90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D99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E526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93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91C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59B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CAF4C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CFD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14F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1C5C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9ED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C4228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8A1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1B53CE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10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47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202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7E9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9C42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497554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03088" w14:paraId="1165E4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DE14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6E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F31B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2C9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B8CE1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BF5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2037AA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B4DA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EFC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B4F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C6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2FF7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F1382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D5C1A3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03088" w14:paraId="02955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581C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E07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3610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DA0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0F5278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053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04FE2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1EC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0D5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9F6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7D2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6B39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03088" w14:paraId="18D17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E0AC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B8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3CC7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8FB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20F94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452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D42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11B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838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107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0D1AFF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03088" w14:paraId="680C13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97B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53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FDB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DF4C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37389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B827B0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9FA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708E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BD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D0FA24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F34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06E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562510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36E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615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E2A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7E0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4F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FB6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463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240A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63B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0FDDD70" w14:textId="77777777" w:rsidR="00D03088" w:rsidRDefault="00D030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D03088" w14:paraId="204E1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2CA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DF62" w14:textId="77777777" w:rsidR="00D03088" w:rsidRDefault="00D030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A15" w14:textId="77777777" w:rsidR="00D03088" w:rsidRPr="001161EA" w:rsidRDefault="00D030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52F" w14:textId="77777777" w:rsidR="00D03088" w:rsidRDefault="00D0308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6B3" w14:textId="77777777" w:rsidR="00D03088" w:rsidRDefault="00D030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6B5" w14:textId="77777777" w:rsidR="00D03088" w:rsidRPr="001161EA" w:rsidRDefault="00D030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B1C" w14:textId="77777777" w:rsidR="00D03088" w:rsidRDefault="00D030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6AA" w14:textId="77777777" w:rsidR="00D03088" w:rsidRDefault="00D030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0B43" w14:textId="77777777" w:rsidR="00D03088" w:rsidRDefault="00D030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284EB92" w14:textId="77777777" w:rsidR="00D03088" w:rsidRDefault="00D030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D03088" w14:paraId="39A624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59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1C1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3CA3D2D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0B5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55D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BA0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1E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B0F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6885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04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03088" w14:paraId="1D9F0A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29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5BA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01FC" w14:textId="77777777" w:rsidR="00D03088" w:rsidRPr="001161EA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9D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F955A8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565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A61461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0CBAB0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8230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4B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DA44" w14:textId="77777777" w:rsidR="00D03088" w:rsidRPr="001161EA" w:rsidRDefault="00D030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5378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03088" w14:paraId="2505E4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478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E05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183D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CEC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D6B64D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5CA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E357CB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4FE5BD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50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417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90D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C36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E07AF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DD3C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484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7A7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5403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A9CF20C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930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14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23C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34D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FDA8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35D31A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0415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D03088" w14:paraId="001EC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D52B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AF0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B825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23C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4C70CC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F9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91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450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B47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FC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D978F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DB7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6F3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9DA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6E0E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8EB0420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0ED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8E45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A9D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3622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839A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1E392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72B6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B29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79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EFF9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96234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3C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984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CB3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B446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39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382FE9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01A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C2E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E1C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9E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266F04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FA4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8D3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A13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AF3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08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80E80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E51E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7DF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DA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A8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F14453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DD721F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CD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0AD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02E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AE30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43F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8BA27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A054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01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8DE5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74F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93FB5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7A7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3D9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29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8157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CFC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F3EC92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4C79C0A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D03088" w14:paraId="474678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0A2C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247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78E7AB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837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4D7F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0F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02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46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EE2B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C48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252F65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860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0B3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383C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4E4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CF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10D8782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A4B7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DDB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A7A4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1E5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DA85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D03088" w14:paraId="6B971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DB6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13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541EC9A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A6E6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01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51B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E2A2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16F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47A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011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1BD705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F15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ECC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411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158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15EA84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6E6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519E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D8F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1C548E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C991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9EF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0C3419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BB8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39FB" w14:textId="77777777" w:rsidR="00D03088" w:rsidRDefault="00D030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2967" w14:textId="77777777" w:rsidR="00D03088" w:rsidRPr="001161EA" w:rsidRDefault="00D030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1860" w14:textId="77777777" w:rsidR="00D03088" w:rsidRDefault="00D0308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1169" w14:textId="77777777" w:rsidR="00D03088" w:rsidRDefault="00D030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D09F" w14:textId="77777777" w:rsidR="00D03088" w:rsidRPr="001161EA" w:rsidRDefault="00D030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37AF" w14:textId="77777777" w:rsidR="00D03088" w:rsidRDefault="00D030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E3FF8D5" w14:textId="77777777" w:rsidR="00D03088" w:rsidRDefault="00D030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F6E" w14:textId="77777777" w:rsidR="00D03088" w:rsidRDefault="00D030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FF97" w14:textId="77777777" w:rsidR="00D03088" w:rsidRDefault="00D0308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03088" w14:paraId="1FD8B9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EF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E01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641D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883F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D4BF5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58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C3B08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758AB4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648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EB7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B683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77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C9BD3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CD9C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4EB3EE6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D03088" w14:paraId="2CC68E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633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E0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B74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703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C0BC2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E2E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B0F95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1E6B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DD1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9C9E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040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6DA1BC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452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C03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2A3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09C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1AA61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9CE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A29BD2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6C32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95E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8CE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D5E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2B231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92B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3E9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1048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6370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BC8BE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94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4EB7AC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D1AE5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19D9C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DC3AA0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1A51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7E8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BAFE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7F1C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4983B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F445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D84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42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C1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AABD4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3C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63A127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83BE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F22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A69A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3E42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191C5A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916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C55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7FB7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5DC9" w14:textId="77777777" w:rsidR="00D03088" w:rsidRDefault="00D030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099461" w14:textId="77777777" w:rsidR="00D03088" w:rsidRDefault="00D030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1518" w14:textId="77777777" w:rsidR="00D03088" w:rsidRPr="00F565BC" w:rsidRDefault="00D0308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2CC1AF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B9D1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6E5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708B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712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03088" w14:paraId="11C709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AEB1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9F5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B70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9AC0" w14:textId="77777777" w:rsidR="00D03088" w:rsidRDefault="00D030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9A751F" w14:textId="77777777" w:rsidR="00D03088" w:rsidRDefault="00D030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D0AD" w14:textId="77777777" w:rsidR="00D03088" w:rsidRDefault="00D030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D128FB" w14:textId="77777777" w:rsidR="00D03088" w:rsidRDefault="00D030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E7F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BC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15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B54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03088" w14:paraId="7242ED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A137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8EC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3870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E9D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EED34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274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EAC82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23FC" w14:textId="77777777" w:rsidR="00D03088" w:rsidRPr="001161EA" w:rsidRDefault="00D030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4DA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7746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AB72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B315B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E56185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7F11820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7375EF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D03088" w14:paraId="74A58C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1020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B0F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3119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43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EA2C2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EB0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C02B2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43597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36B1" w14:textId="77777777" w:rsidR="00D03088" w:rsidRPr="001161EA" w:rsidRDefault="00D030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FAD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0270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7819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34920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915CA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D03088" w14:paraId="103B6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57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9E6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700C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5BE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052A5F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519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201" w14:textId="77777777" w:rsidR="00D03088" w:rsidRDefault="00D030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2362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131C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EEF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2B352BF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47A3B2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D03088" w14:paraId="66B053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7B5F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C59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7EFA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303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0556F8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94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CA8A0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E92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0A8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CD2F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412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04EDD57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E35BD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03088" w14:paraId="375BE2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E6D4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02F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78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AF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191289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33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96370C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8CAC34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D88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B8E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9C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975F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A8E122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D03088" w14:paraId="3EBD45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A9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C4E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C4E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1DE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1297F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9F2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853168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8A5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19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F3D9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2D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964E54B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D03088" w14:paraId="505E51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9AB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918A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DE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ADF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0A6933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16A0DC1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731D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5B2FCBE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03BA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D668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138C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AB71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BCFC3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D03088" w14:paraId="47BA0B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C218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1C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7706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EB3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303BC7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0DF3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CFCA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7D0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2F94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1284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CF6B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3362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02B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863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09A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1480B4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3D8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36359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80E7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90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E5BB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F5A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59FCCD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29EB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62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FEA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B212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97323DF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F8D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DEB10B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B169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EC1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11EC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9D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40A2B7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BDE9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354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35A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52B5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55AED6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33B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C381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0567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C95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43A5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03088" w14:paraId="756390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052D" w14:textId="77777777" w:rsidR="00D03088" w:rsidRDefault="00D03088" w:rsidP="00D0308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610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D634" w14:textId="77777777" w:rsidR="00D03088" w:rsidRPr="001161EA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7D7B" w14:textId="77777777" w:rsidR="00D03088" w:rsidRDefault="00D030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AEE6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97E0" w14:textId="77777777" w:rsidR="00D03088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62E9" w14:textId="77777777" w:rsidR="00D03088" w:rsidRDefault="00D030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C1E" w14:textId="77777777" w:rsidR="00D03088" w:rsidRPr="008D08DE" w:rsidRDefault="00D030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B52E" w14:textId="77777777" w:rsidR="00D03088" w:rsidRDefault="00D030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7A4F8EE" w14:textId="77777777" w:rsidR="00D03088" w:rsidRDefault="00D03088">
      <w:pPr>
        <w:spacing w:before="40" w:after="40" w:line="192" w:lineRule="auto"/>
        <w:ind w:right="57"/>
        <w:rPr>
          <w:sz w:val="20"/>
        </w:rPr>
      </w:pPr>
    </w:p>
    <w:p w14:paraId="64E6AD27" w14:textId="77777777" w:rsidR="00D03088" w:rsidRDefault="00D030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8495D4" w14:textId="77777777" w:rsidR="0094407D" w:rsidRDefault="0094407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665E79" w14:textId="77777777" w:rsidR="0094407D" w:rsidRDefault="0094407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EFFB38" w14:textId="77777777" w:rsidR="0094407D" w:rsidRDefault="0094407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DC9D2C" w14:textId="77777777" w:rsidR="0094407D" w:rsidRDefault="0094407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759C0B" w14:textId="77777777" w:rsidR="0094407D" w:rsidRPr="00C21F42" w:rsidRDefault="0094407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8DAC21" w14:textId="77777777" w:rsidR="00D03088" w:rsidRPr="00C21F42" w:rsidRDefault="00D030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611243C" w14:textId="77777777" w:rsidR="00D03088" w:rsidRPr="00C21F42" w:rsidRDefault="00D030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AA7FF1E" w14:textId="77777777" w:rsidR="00D03088" w:rsidRPr="00C21F42" w:rsidRDefault="00D0308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9F307BA" w14:textId="77777777" w:rsidR="00D03088" w:rsidRDefault="00D0308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B7C3EA5" w14:textId="77777777" w:rsidR="00D03088" w:rsidRPr="00C21F42" w:rsidRDefault="00D0308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87BEBC6" w14:textId="77777777" w:rsidR="00D03088" w:rsidRPr="00C21F42" w:rsidRDefault="00D0308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510EEBD" w14:textId="77777777" w:rsidR="00D03088" w:rsidRPr="00C21F42" w:rsidRDefault="00D0308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5A37A09" w14:textId="77777777" w:rsidR="00D03088" w:rsidRPr="00C21F42" w:rsidRDefault="00D0308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C2613E" w:rsidRDefault="001513BB" w:rsidP="00C2613E"/>
    <w:sectPr w:rsidR="001513BB" w:rsidRPr="00C2613E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541C" w14:textId="77777777" w:rsidR="00EA60BC" w:rsidRDefault="00EA60BC">
      <w:r>
        <w:separator/>
      </w:r>
    </w:p>
  </w:endnote>
  <w:endnote w:type="continuationSeparator" w:id="0">
    <w:p w14:paraId="58CDBD48" w14:textId="77777777" w:rsidR="00EA60BC" w:rsidRDefault="00EA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3C76" w14:textId="77777777" w:rsidR="00EA60BC" w:rsidRDefault="00EA60BC">
      <w:r>
        <w:separator/>
      </w:r>
    </w:p>
  </w:footnote>
  <w:footnote w:type="continuationSeparator" w:id="0">
    <w:p w14:paraId="403F3116" w14:textId="77777777" w:rsidR="00EA60BC" w:rsidRDefault="00EA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7C8A1BC4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71DA3">
      <w:rPr>
        <w:b/>
        <w:bCs/>
        <w:i/>
        <w:iCs/>
        <w:sz w:val="22"/>
      </w:rPr>
      <w:t>decada 1-10 aprilie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2638861F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71DA3">
      <w:rPr>
        <w:b/>
        <w:bCs/>
        <w:i/>
        <w:iCs/>
        <w:sz w:val="22"/>
      </w:rPr>
      <w:t>decada 1-10 aprilie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BB122CBC"/>
    <w:lvl w:ilvl="0" w:tplc="E0E078F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l8OUdBXe/ns//SnO41ZPWXoRZC/gmF4rG3qDiVLQm++a2tou56HooPqETEkGZYIc4UnMFQPg7d/2kud4MF6+A==" w:salt="NSiOp2FN5cBvAIYC/WoX/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509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07D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4D84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3BBF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0BC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14851</Words>
  <Characters>84655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2026-03-23T07:32:00Z</dcterms:created>
  <dcterms:modified xsi:type="dcterms:W3CDTF">2026-03-23T09:04:00Z</dcterms:modified>
</cp:coreProperties>
</file>