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BDD3" w14:textId="77777777" w:rsidR="00FB654E" w:rsidRPr="00E41207" w:rsidRDefault="00FB654E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6D38AD7B" w14:textId="24ECD4A0" w:rsidR="00FB654E" w:rsidRPr="00E41207" w:rsidRDefault="00FB654E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326429C4" w14:textId="77777777" w:rsidR="00FB654E" w:rsidRDefault="00FB654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7A31533" w14:textId="77777777" w:rsidR="00FB654E" w:rsidRDefault="00FB654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6712CED" w14:textId="77777777" w:rsidR="00FB654E" w:rsidRDefault="00FB654E">
      <w:pPr>
        <w:jc w:val="center"/>
        <w:rPr>
          <w:sz w:val="28"/>
        </w:rPr>
      </w:pPr>
    </w:p>
    <w:p w14:paraId="4ED57369" w14:textId="77777777" w:rsidR="00FB654E" w:rsidRDefault="00FB654E">
      <w:pPr>
        <w:jc w:val="center"/>
        <w:rPr>
          <w:sz w:val="28"/>
        </w:rPr>
      </w:pPr>
    </w:p>
    <w:p w14:paraId="7E52FD22" w14:textId="77777777" w:rsidR="00FB654E" w:rsidRDefault="00FB654E">
      <w:pPr>
        <w:jc w:val="center"/>
        <w:rPr>
          <w:sz w:val="28"/>
        </w:rPr>
      </w:pPr>
    </w:p>
    <w:p w14:paraId="50C6024D" w14:textId="77777777" w:rsidR="00FB654E" w:rsidRDefault="00FB654E">
      <w:pPr>
        <w:jc w:val="center"/>
        <w:rPr>
          <w:b/>
          <w:bCs/>
          <w:spacing w:val="80"/>
          <w:sz w:val="32"/>
          <w:lang w:val="en-US"/>
        </w:rPr>
      </w:pPr>
    </w:p>
    <w:p w14:paraId="5753350A" w14:textId="77777777" w:rsidR="00FB654E" w:rsidRDefault="00FB654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E269E25" w14:textId="77777777" w:rsidR="00FB654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12E310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A8DBF4B" w14:textId="77777777" w:rsidR="00FB654E" w:rsidRDefault="00FB654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AF06F85" w14:textId="77777777" w:rsidR="00FB654E" w:rsidRDefault="00FB654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04F321E7" w14:textId="77777777" w:rsidR="00FB654E" w:rsidRDefault="00FB654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FB654E" w14:paraId="1D0D1EE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68538F" w14:textId="77777777" w:rsidR="00FB654E" w:rsidRDefault="00FB654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35AA172" w14:textId="77777777" w:rsidR="00FB654E" w:rsidRDefault="00FB654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6F035B5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8492970" w14:textId="77777777" w:rsidR="00FB654E" w:rsidRDefault="00FB654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9C76881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2010D41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D666223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BCFA55E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807DA04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043C79C" w14:textId="77777777" w:rsidR="00FB654E" w:rsidRDefault="00FB654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234D84C4" w14:textId="77777777" w:rsidR="00FB654E" w:rsidRDefault="00FB654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FEB058D" w14:textId="77777777" w:rsidR="00FB654E" w:rsidRDefault="00FB654E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640F4D3" w14:textId="77777777" w:rsidR="00FB654E" w:rsidRDefault="00FB654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4FD0D35" w14:textId="77777777" w:rsidR="00FB654E" w:rsidRDefault="00FB654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AF079D5" w14:textId="77777777" w:rsidR="00FB654E" w:rsidRDefault="00FB654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67E901C" w14:textId="77777777" w:rsidR="00FB654E" w:rsidRDefault="00FB654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06B50B3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003A44B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6C28CBE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9E110C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B00A741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31D390E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3226E0C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AE474AD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5CED6D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FB654E" w14:paraId="511D106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B66DA13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3C8C070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78B6D5A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AEF03FE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E78E922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F94B097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64778A1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EBA848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1A3AC4C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F15A6CA" w14:textId="77777777" w:rsidR="00FB654E" w:rsidRDefault="00FB65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CAC82A8" w14:textId="77777777" w:rsidR="00FB654E" w:rsidRDefault="00FB654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30AB05B" w14:textId="77777777" w:rsidR="00FB654E" w:rsidRDefault="00FB654E">
      <w:pPr>
        <w:spacing w:line="192" w:lineRule="auto"/>
        <w:jc w:val="center"/>
      </w:pPr>
    </w:p>
    <w:p w14:paraId="2C1C7FB5" w14:textId="77777777" w:rsidR="00FB654E" w:rsidRDefault="00FB654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C5C04C4" w14:textId="77777777" w:rsidR="00FB654E" w:rsidRPr="00EA47EA" w:rsidRDefault="00FB65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12FAE04" w14:textId="77777777" w:rsidR="00FB654E" w:rsidRPr="00EA47EA" w:rsidRDefault="00FB65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D33AEFD" w14:textId="77777777" w:rsidR="00FB654E" w:rsidRPr="00EA47EA" w:rsidRDefault="00FB65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136931F" w14:textId="77777777" w:rsidR="00FB654E" w:rsidRPr="00A8307A" w:rsidRDefault="00FB654E" w:rsidP="00516DD3">
      <w:pPr>
        <w:pStyle w:val="Heading1"/>
        <w:spacing w:line="360" w:lineRule="auto"/>
      </w:pPr>
      <w:r w:rsidRPr="00A8307A">
        <w:t>LINIA 100</w:t>
      </w:r>
    </w:p>
    <w:p w14:paraId="75B6B4DF" w14:textId="77777777" w:rsidR="00FB654E" w:rsidRPr="00A8307A" w:rsidRDefault="00FB654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FB654E" w:rsidRPr="00AB76B4" w14:paraId="47BBD03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A1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A73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14D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B305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B79F79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ECB7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754FD4D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3E2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329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599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D3E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74521FA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7F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4A2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AF6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CF31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295A06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59DB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DBDB62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1A9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D4F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296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13A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2D1DC91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25E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FFD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845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AED8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106D5E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9609A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00BD1AE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E2F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070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932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CDD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3151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FB654E" w:rsidRPr="00AB76B4" w14:paraId="5E0DB4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0D4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B83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70B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63E8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5B956D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973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6D9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59E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CC2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182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5EF86C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463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FA6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2BA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AE23D" w14:textId="77777777" w:rsidR="00FB654E" w:rsidRPr="00AB76B4" w:rsidRDefault="00FB654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545DF5B" w14:textId="77777777" w:rsidR="00FB654E" w:rsidRPr="00AB76B4" w:rsidRDefault="00FB654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6B71" w14:textId="77777777" w:rsidR="00FB654E" w:rsidRPr="00AB76B4" w:rsidRDefault="00FB654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9A4BB07" w14:textId="77777777" w:rsidR="00FB654E" w:rsidRPr="00AB76B4" w:rsidRDefault="00FB654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FA7E87D" w14:textId="77777777" w:rsidR="00FB654E" w:rsidRPr="00AB76B4" w:rsidRDefault="00FB654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278EE172" w14:textId="77777777" w:rsidR="00FB654E" w:rsidRPr="00AB76B4" w:rsidRDefault="00FB654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AAA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AE0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193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CC9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1C2067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AC2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E75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42E5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3179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37E224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C14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D60E04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8892C2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D9F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AA8A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340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EC9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630621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92F717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B654E" w:rsidRPr="00AB76B4" w14:paraId="119595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C27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9AEA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A2A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1990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C39B27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C81175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310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BE2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4F8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803EAA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E4D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A8F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FB654E" w:rsidRPr="00AB76B4" w14:paraId="60908B9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734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492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47F44C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DDB8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AEEE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F8CFF1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F2330D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5318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9D5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693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ABC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105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51307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B2E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8D8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99120F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A1C7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2C35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6DBDC3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B9BB8B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22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004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2BD4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AD8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FDB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1027DEE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9B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572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209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F843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4F0F407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ACE582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B9E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6B1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97A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0ED0DA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0AE2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181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25E9B5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FA5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841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1CA836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FBD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CE60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0E2927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778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8A5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432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03A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92C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65486B2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EEE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90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FDE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E4E1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337045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C06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ACE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E03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57EED0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F47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9D4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5A24C78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FC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13B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3DB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7D20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641DDE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45C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FDE9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532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A74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030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28C6F71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CD5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D5D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019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66342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F1AA24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878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049A6F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3497A99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952382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489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1A8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A98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1BC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2D6D4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FB654E" w:rsidRPr="00AB76B4" w14:paraId="34A3955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130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2C7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DC5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35457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4874E9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FD0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9BA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4D8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524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AC9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98F1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B654E" w:rsidRPr="00AB76B4" w14:paraId="4BCD521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E1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C36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5C2D0C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95D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534F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5BF023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BC3C65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44A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A71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F0D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3B5F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242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11473B8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5A9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2FDF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84D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1F85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DB177E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7C519F4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2FC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95C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946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0865651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571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778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FB654E" w:rsidRPr="00AB76B4" w14:paraId="7366003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AC0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017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A8D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B0B7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892A9C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BB7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B308AD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204B518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098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62B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00F6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640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FB654E" w:rsidRPr="00AB76B4" w14:paraId="4822319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7A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C2D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91E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7642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719CAB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638392B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8EE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194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8F7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04041D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844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DFB6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4FBDBA2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A79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A3C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B5A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1B59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3C14D5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950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C226E5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FEF9A9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60A089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673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909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461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053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4FA2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FB654E" w:rsidRPr="00AB76B4" w14:paraId="5277EBE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50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7B2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B60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2C28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E2D46F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7C1E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6A77F4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2CAD35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40F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4E0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1F0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A61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E58F1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EAEE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FB654E" w:rsidRPr="00AB76B4" w14:paraId="34E39E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6BB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210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4FFB3D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D07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52AA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9E1D09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D44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847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0A8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428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B69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671862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B31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50EA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D3F149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FC0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F00CB" w14:textId="77777777" w:rsidR="00FB654E" w:rsidRPr="00AB76B4" w:rsidRDefault="00FB654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7CE2F68" w14:textId="77777777" w:rsidR="00FB654E" w:rsidRPr="00AB76B4" w:rsidRDefault="00FB654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837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7E0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0B8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72F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2C9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6EDECA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3B7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639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F23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C4D8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1379E1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CFD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8CD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275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0B8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E22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050B3EE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5BE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286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DB3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1CB5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2D332C2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080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EBC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CDE6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FC5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D86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575DD3D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33A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49F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711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6CD87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0F795E7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7AF0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0F9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16B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16B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3E3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7E96E2B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D5B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BBE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42E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0364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DAE97D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AB02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437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D20F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A3C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19C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09C5A0F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86D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39F3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774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C6DE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C12117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B927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EC8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BFD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756035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7DA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F6A2" w14:textId="77777777" w:rsidR="00FB654E" w:rsidRPr="00AB76B4" w:rsidRDefault="00FB654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0D735EA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C2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BAE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2129D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2B9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47F0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3AA9E4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386654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299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7D6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07E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FEBD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05B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055B8E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B5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2E2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013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D3DED" w14:textId="77777777" w:rsidR="00FB654E" w:rsidRPr="00AB76B4" w:rsidRDefault="00FB654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92D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824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73ED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22122E8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CC4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AF5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F60D2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B5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DB3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B77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9BB54" w14:textId="77777777" w:rsidR="00FB654E" w:rsidRPr="00AB76B4" w:rsidRDefault="00FB654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455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849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D1244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6D27A04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D7F3" w14:textId="77777777" w:rsidR="00FB654E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C5FB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2DCC3EA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B08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08C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C32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02E7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0647FA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ED8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F251AB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0D7E29F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692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E70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A3F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568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49D4611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82C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303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582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36D6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C2A22C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E665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E474F4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75677A52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DCC992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4D1BF5E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B55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39B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334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D01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2E16174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705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D6C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13E53C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D2A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A980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8C6EBB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3EB2" w14:textId="77777777" w:rsidR="00FB654E" w:rsidRPr="00AB76B4" w:rsidRDefault="00FB654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23B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9A7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D54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610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665B2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B35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10E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1408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501C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7C2635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135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73D6E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2D6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59B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20CD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468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51F845F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76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A6A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EB2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4FD42" w14:textId="77777777" w:rsidR="00FB654E" w:rsidRPr="00AB76B4" w:rsidRDefault="00FB654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93A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92B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EFF5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80A91C6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4640" w14:textId="77777777" w:rsidR="00FB654E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EDFB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22467A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000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10A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6C6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9788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82B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8CDFAA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0116A84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D424EB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3D2685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9F8ECA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8F5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35C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00A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91B2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00C4316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AD5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E7CE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1DAA0C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E94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20D9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03187A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9A9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379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B60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0A2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64B5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0D5B67F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012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23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40A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5381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F761A5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87F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7587AE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B80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619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72D9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D47A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3DD2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77C6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FB654E" w:rsidRPr="00AB76B4" w14:paraId="4CBE91C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03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3BF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43B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B1DF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639A66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1D28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E64A5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393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904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CE8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0FF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5FE90B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923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766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56ED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ABEE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D7B24D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6CD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CC3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4E7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692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825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72A2F7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4E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636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4E9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5FD1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03B7B8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B76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12BA27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925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2F3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CE8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516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A00D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4FACC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FB654E" w:rsidRPr="00AB76B4" w14:paraId="3BB69E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FF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E85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9674B9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888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3E21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F6506F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E23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F91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18D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958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1B3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0C1B52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541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BAB9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DFD0B0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9BE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2F73D" w14:textId="77777777" w:rsidR="00FB654E" w:rsidRPr="00AB76B4" w:rsidRDefault="00FB654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9E7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747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6095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F0D2" w14:textId="77777777" w:rsidR="00FB654E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8713" w14:textId="77777777" w:rsidR="00FB654E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533CEF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629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3BA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768458F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E96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417A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A4C9E0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857B1F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EDE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C39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1C7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E11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08D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35A6730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A33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93C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4F1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A69A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E6374F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375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F2D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900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D7D450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5FF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07D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49720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8A9657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BF4F2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A37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EB5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6F4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4D3C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23C3D0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F11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826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7AA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9E7E19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28A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D96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1E83F0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EE4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D79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8AF29C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3599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FDD1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B011418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AFA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E98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683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B1B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7C7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E1534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E0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233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36C6A6F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E4C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7EBE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E22A9E8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F5B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051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D8C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85F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152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8B3AC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AA91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FB654E" w:rsidRPr="00AB76B4" w14:paraId="5C65A9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B44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794A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C9CCFC5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81C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E4E2B" w14:textId="77777777" w:rsidR="00FB654E" w:rsidRPr="00AB76B4" w:rsidRDefault="00FB654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5D974CD" w14:textId="77777777" w:rsidR="00FB654E" w:rsidRPr="00AB76B4" w:rsidRDefault="00FB654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2CA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E9A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DA0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321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5315" w14:textId="77777777" w:rsidR="00FB654E" w:rsidRPr="00AB76B4" w:rsidRDefault="00FB654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53095" w14:textId="77777777" w:rsidR="00FB654E" w:rsidRPr="00AB76B4" w:rsidRDefault="00FB654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B76B4" w14:paraId="080671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305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075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917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DFA7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D1E9ED2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8DD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1B2649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3CA317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ED7E9E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6C8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405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7C8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3E3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50DF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FB654E" w:rsidRPr="00AB76B4" w14:paraId="054BDD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B71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7603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0C9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4673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B0922D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6FB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49D43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35F0AE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763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F37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C08E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61C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FB654E" w:rsidRPr="00AB76B4" w14:paraId="4CBC0D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CB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04E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E56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FEE2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B97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C52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53B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137378B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A0C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7CBA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7F6F47A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CB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1BB3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6CB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31F7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48A264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CE0D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4EFB059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284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7BB1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F79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125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8227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FB654E" w:rsidRPr="00AB76B4" w14:paraId="43CE317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FD5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41887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C5F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157A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26D366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105C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9C938F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8B6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8A18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AF1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95D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FB654E" w:rsidRPr="00AB76B4" w14:paraId="6F96CB3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C23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D0F0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702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6C12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1CD542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4B96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972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A5F4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6FC8C56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7B1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C00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059EC54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0FA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0C2D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EF0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E500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1C12C1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E28D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ED8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1CC5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E00802A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B9D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BDE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11A363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AB76B4" w14:paraId="68CF825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305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8E3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BD16279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8B2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6572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4DA099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0BC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737D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5626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D33B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802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B654E" w:rsidRPr="00AB76B4" w14:paraId="4C3F432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779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9A99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DD46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A076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50BA72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96D98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E50E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DBAD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5725E4E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A3E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153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AB76B4" w14:paraId="7D578E5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34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25C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A7E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3038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BEA941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13F94C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F3BD4D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EC35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9E9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0CD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BA61842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68A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BB5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AB76B4" w14:paraId="2BB443D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6CB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5850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8E5E41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C12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A5A0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A9D3B4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CF7E03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A9FE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483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691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05B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9C8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022A6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1322737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AB76B4" w14:paraId="574C3FC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78D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6843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B21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6482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0BB605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4885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826D868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548C934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45B84F0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DC1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C776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B0A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54F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67D22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DF6273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AB76B4" w14:paraId="70227F2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F5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7CA3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463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087E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4695D8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3834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73E31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6DC4FD6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CEF9418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1DE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282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E02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F1B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009A0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FB654E" w:rsidRPr="00AB76B4" w14:paraId="3102B98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996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8C70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68F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8F7F6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6F5B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F1D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A1A5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A24F6EE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E6F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ADA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B654E" w:rsidRPr="00AB76B4" w14:paraId="171C69E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3BA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3371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367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83B57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DD961F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B651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11D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2A1AC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50810B0A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6A6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ECB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24834C0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AB76B4" w14:paraId="59EE530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15E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78EF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5000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CEE68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A0306E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1D1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464C11C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851537E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2FD0095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3EF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D769" w14:textId="77777777" w:rsidR="00FB654E" w:rsidRPr="00AB76B4" w:rsidRDefault="00FB654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A1DA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DF5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A00D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FB654E" w:rsidRPr="00AB76B4" w14:paraId="45D94AB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0C1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5C7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60A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ABB12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B875C6F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DF5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411343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30C08C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89C7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797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E4ED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421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379EE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FB654E" w:rsidRPr="00AB76B4" w14:paraId="7C8F98D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611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5B5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E3F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30A0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3A53D7C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90B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C9FBD8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737AF9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E58779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2EFE099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2F2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3E9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D76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A59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B4B60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AF5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F1C7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303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18E6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2614994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950A123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84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E6977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5413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498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E683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A09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0B5F430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9B6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C46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5FD279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D8B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CD12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3F15AC8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D345D4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717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02D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0FE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FF7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427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8E0B9F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D95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36E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E4C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9BFD1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140BC2B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B89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DD8E27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4A1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A446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9955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314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FB654E" w:rsidRPr="00AB76B4" w14:paraId="43B5F42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44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053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495E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6A53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60E0C5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3FD71F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590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05B616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365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AB5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9BC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924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497A36D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21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7C1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38D84C9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E1F9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CFD7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EE4FA0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157B32E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C81DC1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CE5BCF8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F42AD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8C64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8BE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0F61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8D18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7A01E9B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2B3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5ED9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CF9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DC419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6F8D0AA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26A04F0" w14:textId="77777777" w:rsidR="00FB654E" w:rsidRPr="00AB76B4" w:rsidRDefault="00FB654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5CB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466C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7FB1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ED676B4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A33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6E4B" w14:textId="77777777" w:rsidR="00FB654E" w:rsidRPr="00AB76B4" w:rsidRDefault="00FB654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D5574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13B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D4E8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8D12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49545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7DF7EF0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953B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0ABC52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5EF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21D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3B8F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A4BC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42730CC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83D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1CAD" w14:textId="77777777" w:rsidR="00FB654E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3470FAF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89B6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CDC7D" w14:textId="77777777" w:rsidR="00FB654E" w:rsidRPr="00AB76B4" w:rsidRDefault="00FB654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8B4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7497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B57A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BD18" w14:textId="77777777" w:rsidR="00FB654E" w:rsidRPr="00AB76B4" w:rsidRDefault="00FB654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52F43" w14:textId="77777777" w:rsidR="00FB654E" w:rsidRPr="00AB76B4" w:rsidRDefault="00FB654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24DE69B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C2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B68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39E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5E785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D7A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B83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8301C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26A6E0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C8F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C8A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483AC84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702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23C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73C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6743F" w14:textId="77777777" w:rsidR="00FB654E" w:rsidRPr="00AB76B4" w:rsidRDefault="00FB654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416855A" w14:textId="77777777" w:rsidR="00FB654E" w:rsidRDefault="00FB654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C02F" w14:textId="77777777" w:rsidR="00FB654E" w:rsidRPr="00AB76B4" w:rsidRDefault="00FB654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107B9E5" w14:textId="77777777" w:rsidR="00FB654E" w:rsidRPr="00AB76B4" w:rsidRDefault="00FB654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528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7BDB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666D7" w14:textId="77777777" w:rsidR="00FB654E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F743" w14:textId="77777777" w:rsidR="00FB654E" w:rsidRPr="00AB76B4" w:rsidRDefault="00FB654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17ECF" w14:textId="77777777" w:rsidR="00FB654E" w:rsidRDefault="00FB654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FB654E" w:rsidRPr="00AB76B4" w14:paraId="078B393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458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4EC5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841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7794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F64ED4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0ED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D75472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2737C49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17CABE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B330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16E4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98B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BF8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2B0F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FB654E" w:rsidRPr="00AB76B4" w14:paraId="5E4D1DE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ABC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BEF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FDF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B394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C817AD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45E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BAE868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364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E29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69F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125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9CB6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B654E" w:rsidRPr="00AB76B4" w14:paraId="0101F81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584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4D1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7F7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DBC38" w14:textId="77777777" w:rsidR="00FB654E" w:rsidRDefault="00FB654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70A9A11" w14:textId="77777777" w:rsidR="00FB654E" w:rsidRPr="00AB76B4" w:rsidRDefault="00FB654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636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4F7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7B66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3366B28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A60E" w14:textId="77777777" w:rsidR="00FB654E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1A7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6CCD3F0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4E0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F036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506A225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D5A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4296D" w14:textId="77777777" w:rsidR="00FB654E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09660D52" w14:textId="77777777" w:rsidR="00FB654E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B19CAA6" w14:textId="77777777" w:rsidR="00FB654E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FD3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15E8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2215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4C94" w14:textId="77777777" w:rsidR="00FB654E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B883" w14:textId="77777777" w:rsidR="00FB654E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706BD7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7D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4C22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555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EACEA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D6C83B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70512B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C22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004463E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AB979E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88726E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6D4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8AC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8E1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0E9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6BDE2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F4E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FA0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2D6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C4F5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ADCA4E7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2C1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43CAB5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68692E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3BEA7B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1F9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5EC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2B3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D42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70F2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FB654E" w:rsidRPr="00AB76B4" w14:paraId="3C0BA2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285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2AE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D56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2EF85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53BA63F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8C1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1F1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E16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F6794F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A74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A5E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7C783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42D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F067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01EA6A4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C48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EC191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4449858" w14:textId="77777777" w:rsidR="00FB654E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6951214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664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8F0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AB7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6BA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B6A3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129963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2C5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026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04B93E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4CD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E2C2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CA14E93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05F6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D1F3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47D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F166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984D" w14:textId="77777777" w:rsidR="00FB654E" w:rsidRPr="00AB76B4" w:rsidRDefault="00FB654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E118EA0" w14:textId="77777777" w:rsidR="00FB654E" w:rsidRPr="00AB76B4" w:rsidRDefault="00FB654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7C4115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A66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A2F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5D1229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F50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02460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DB04301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E075CD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B80CDD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6E94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EEC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CE9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343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3F7B" w14:textId="77777777" w:rsidR="00FB654E" w:rsidRPr="00AB76B4" w:rsidRDefault="00FB654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F12242E" w14:textId="77777777" w:rsidR="00FB654E" w:rsidRPr="00AB76B4" w:rsidRDefault="00FB654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602D206" w14:textId="77777777" w:rsidR="00FB654E" w:rsidRPr="00AB76B4" w:rsidRDefault="00FB654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5401DCD" w14:textId="77777777" w:rsidR="00FB654E" w:rsidRPr="00AB76B4" w:rsidRDefault="00FB654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7F2849B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4EF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0B3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993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BE6EF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373B8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2DE8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A4F443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0EA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5EF8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30D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836B8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47F46D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478F3A9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FB654E" w:rsidRPr="00AB76B4" w14:paraId="0887459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1CC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940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9DA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8BF5A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0C1C0C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61E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7DD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46F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815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AEC4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FB654E" w:rsidRPr="00AB76B4" w14:paraId="41A4796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322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01DF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BEB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228A0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DD4EE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029BAE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23D4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7C2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624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0839C2B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EC4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0974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D680AF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136F5F" w14:textId="77777777" w:rsidR="00FB654E" w:rsidRPr="00AB76B4" w:rsidRDefault="00FB654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FB654E" w:rsidRPr="00AB76B4" w14:paraId="22869A0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97B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3B24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A5C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59024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97834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131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F0A255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0EC3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2ED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224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DE8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7A7A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FB654E" w:rsidRPr="00AB76B4" w14:paraId="085B1C0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CB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EA5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C79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70B8F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4333CE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162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3C1A9E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012C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52E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565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FD9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8283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B654E" w:rsidRPr="00AB76B4" w14:paraId="5A4B504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D07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7D1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560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77514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A369F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5F41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A10EBE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636811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40415F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B9C2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E5A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1A6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647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8FA6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FB654E" w:rsidRPr="00AB76B4" w14:paraId="26FB9C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A92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682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8D5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D0F0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368A3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201F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4F1C58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CEC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1A2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7DA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17C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C8AE18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FB654E" w:rsidRPr="00AB76B4" w14:paraId="140B8F7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FFE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0E3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91F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5AFF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AC342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A8AF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49155A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FB0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E07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BDA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89E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E714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FB654E" w:rsidRPr="00AB76B4" w14:paraId="3BDF8D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EC0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7E9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591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4AE1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E7369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2C5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547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B9F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DC33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80D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DC30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B654E" w:rsidRPr="00AB76B4" w14:paraId="0A0C15D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BC4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5A24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DDF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AF9C4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EC8E0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44E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B33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736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57D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63E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FB654E" w:rsidRPr="00AB76B4" w14:paraId="581B311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9C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256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999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DD9F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EEC7F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51A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73D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DD9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C59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3D9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B654E" w:rsidRPr="00AB76B4" w14:paraId="037E799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14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055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ACB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41251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FF656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C7D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CBBFEA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644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D66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FD3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381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6F0B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FB654E" w:rsidRPr="00AB76B4" w14:paraId="50C5C6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9F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E2AF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98C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BBE5F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42FF33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8454CA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5A2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1A5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D18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F1E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C85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DDE87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19D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949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A002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4F67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B11245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316BA6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08D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AFC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F0B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05A8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897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A563E2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5FF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C7C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6226C0A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BCF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595A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FBB5700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765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AB3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4A7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BFD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069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9DDA6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245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9E8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C0F9B9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032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3404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E765583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5B6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7B7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8AC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996E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3F5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FC60E3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ECD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93F82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4506246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97B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9BFDE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0286CF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810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9F0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7D3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AC5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DED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FB654E" w:rsidRPr="00AB76B4" w14:paraId="05174C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D58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7C187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4B08480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567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000F4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9D18109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FB6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778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B50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0F42E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87B6" w14:textId="77777777" w:rsidR="00FB654E" w:rsidRPr="00AB76B4" w:rsidRDefault="00FB654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55F8E8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103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1ED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160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33681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36EC78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8FF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59FB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3D2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94BCD3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9F1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7B2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06C7A00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71A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EBA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892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0AAC0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5C379F1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E57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15E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ED72" w14:textId="77777777" w:rsidR="00FB654E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1AC26F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0242" w14:textId="77777777" w:rsidR="00FB654E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39C1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1A847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200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7CD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65E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3DC48" w14:textId="77777777" w:rsidR="00FB654E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496B65D" w14:textId="77777777" w:rsidR="00FB654E" w:rsidRPr="00AB76B4" w:rsidRDefault="00FB654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B92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86F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1154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F8A840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2F8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DA22" w14:textId="77777777" w:rsidR="00FB654E" w:rsidRPr="00AB76B4" w:rsidRDefault="00FB654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6EA641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C13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E56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C09370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9BA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D3CD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7E408E0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747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27D4E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056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6E9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AFF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37A49C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8E5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EA4A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5BCD96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E09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0E616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0379CC1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6BE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99C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A85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5B4F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5E04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8127879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5ED2711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1BA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994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264E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A7A6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4A72CE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093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492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DE2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376F2C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A51E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59A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2FE77DD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518170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B26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2AD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22E9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A2B12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EA336FF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68185D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561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5686BE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261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EDC4E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66CB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3E5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44F1C5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38E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E3F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8917A8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6F0C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F0FA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446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F41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EE8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88E7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060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056C1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D45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420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EFA3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920C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60C111E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920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E020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ED5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232E18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8184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C6DA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93338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404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8F2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750AD7E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915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776C5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E14698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021A448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2D2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8360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CCF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1E2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A260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9D2AC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7F999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FB654E" w:rsidRPr="00AB76B4" w14:paraId="318006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056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5423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42B8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15C6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5D34AF7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B44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7E3093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64B0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BAD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6A2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104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FB654E" w:rsidRPr="00AB76B4" w14:paraId="1A9EE5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2F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E3C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F32E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6F3CB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333828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F97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273F4D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2F5B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B3B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3E7D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EE1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FB654E" w:rsidRPr="00AB76B4" w14:paraId="1A1870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C60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D99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0272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A96AD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F73145C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D906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F29F9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0041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916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D394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99C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EC723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7B8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2FF8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713E460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AF26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62ED4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55C1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A5A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D282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BE4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CAEB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437AB5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ACB8B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D5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FFEF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38AF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F68A5" w14:textId="77777777" w:rsidR="00FB654E" w:rsidRPr="00AB76B4" w:rsidRDefault="00FB654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37F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D725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8D2C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6238597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929A" w14:textId="77777777" w:rsidR="00FB654E" w:rsidRPr="00AB76B4" w:rsidRDefault="00FB654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DFE1" w14:textId="77777777" w:rsidR="00FB654E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15B4F3" w14:textId="77777777" w:rsidR="00FB654E" w:rsidRPr="00AB76B4" w:rsidRDefault="00FB654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592F75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9B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83F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E72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F0F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5F5505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98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18B2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93FD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312E208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EB0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9C7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FB654E" w:rsidRPr="00AB76B4" w14:paraId="60C6F1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0B4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AFD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1FF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7119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B8B92A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93C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FCAE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CDB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41AEDF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827C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9BB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E2B1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70EC05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135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27B3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622BE1F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3FD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3C76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2E5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6F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1DE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D1C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953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0575373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604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6A8A5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49CE3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9376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14F23F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23816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12797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66F8197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6F6FE8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9004E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C189C5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77324C3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36E1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34F8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CEF2D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610A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EFA5A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22EDC38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7AA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14BA9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845E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E3DC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883ED9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3F1AA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7EDDC6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B2DE2B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F6B4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A2A89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2A1B4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65EA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750F195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814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D5A6C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6D00E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8967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641AA1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8655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8C5959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8EF3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CEDD2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0669B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12A82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A118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FB654E" w:rsidRPr="00AB76B4" w14:paraId="0041C64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32B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35A8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5772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EA4D7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DAAD72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BBAF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11905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B534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7172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EE6E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D730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FB654E" w:rsidRPr="00AB76B4" w14:paraId="47D340F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413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54DAA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4350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2D52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8395A2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410D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6C1F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B69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6FE9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40EEB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3E8B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FB654E" w:rsidRPr="00AB76B4" w14:paraId="3F54445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36E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54F61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E71C1F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2A48D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9377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011EED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050F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3016A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1381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1B22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8B8BD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78131A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5B30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FB654E" w:rsidRPr="00AB76B4" w14:paraId="7F6646D9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234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890C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26775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DDB3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8EA75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4B590F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487129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13A4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8535D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0667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17640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FB654E" w:rsidRPr="00AB76B4" w14:paraId="2CAFBD9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E3E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0BCC2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355E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323B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DB7B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1D9C9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60DB7D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231D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E8ED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CAE5D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E015C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FB654E" w:rsidRPr="00AB76B4" w14:paraId="15DD95A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5AC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0B00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BF08D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2EE6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540DE9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7A29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E1557F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D7CA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3A9D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6BBF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7164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FB654E" w:rsidRPr="00AB76B4" w14:paraId="76199FE0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46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4C6A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4B77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F848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74B4A1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6721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56E229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0BDA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E8E3F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D95C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E8BF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FB654E" w:rsidRPr="00AB76B4" w14:paraId="0F46711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4E3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2E9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D01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7B50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619059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69B6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69F4376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6EBBF4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D154C6D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521B85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9A95A57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7DC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B0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57E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36C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0562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B76B4" w14:paraId="36BDAA4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FB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DE9C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1CC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0378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63E9D6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8E862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67D663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653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B86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483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2497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8D63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B76B4" w14:paraId="1FAEF30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700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CD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BA4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A312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5D2B7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57B1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EFC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796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70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A4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71CD9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B8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B74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370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CA4C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D1AED1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7F8A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6FAB8B0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B8BEC9C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201111D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1DFA435A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24F6A7EB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5949C25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136ECA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43212812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A0B01DE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39ED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FF0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2076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2C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B60C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B76B4" w14:paraId="5F9303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408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8CB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FD98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8994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70C600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D6EA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7008CAD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B218F22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CD5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439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241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5D1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69B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B76B4" w14:paraId="5A938D3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8E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4B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BCC8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2566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0BA3EF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F038A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B59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A11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3061E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7BB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586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09EB4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690FA5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0D9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EDF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8F903D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D9D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5262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DC5905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F3F423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BB49D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97D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04C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E87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CA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FD8C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:rsidRPr="00AB76B4" w14:paraId="732485B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254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7CF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18C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C6C7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6DA75C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93D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080BB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8B5AA24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C4D184B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44A9E0B1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D24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977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16A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ED6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83F6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FB654E" w:rsidRPr="00AB76B4" w14:paraId="6395CB6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B12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83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160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43B3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6FB94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3AB3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2ECD7BD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31D7177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82D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B30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938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6155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D55E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FB654E" w:rsidRPr="00AB76B4" w14:paraId="1879BD9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D65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433C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478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B4DD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B764ED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026A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588FD3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5A0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D09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984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C5D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FB654E" w:rsidRPr="00AB76B4" w14:paraId="679E207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1B7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039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7DA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387C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A4C866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DF917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CD993A3" w14:textId="77777777" w:rsidR="00FB654E" w:rsidRPr="00AB76B4" w:rsidRDefault="00FB654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BB7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A9C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561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659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0AB7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304F272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FB654E" w:rsidRPr="00AB76B4" w14:paraId="1F30AA2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730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D30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132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6B36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9AE3FA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C87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4732DB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349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B46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106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838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58D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FB654E" w:rsidRPr="00AB76B4" w14:paraId="2357217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54C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985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A00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46B1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E5D017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D6D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AF8FC0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CE9A2A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17F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176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CA1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E85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FB654E" w:rsidRPr="00AB76B4" w14:paraId="20B4DB7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374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CFE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79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9C0B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5222F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11E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5CF4E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32D2DD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7449A1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A63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15C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720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E7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87E6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FB654E" w:rsidRPr="00AB76B4" w14:paraId="4839D0E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30A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5B4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B2324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E8E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5D65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6DFD39F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DCC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A2E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0F6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A9D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E18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332357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66DCE21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EA0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42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5DB0A7A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71C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21E7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F7829F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FEE443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12BCC6C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B7D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E29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7DE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69B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D7B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D335F5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FB654E" w:rsidRPr="00AB76B4" w14:paraId="5F1E12F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98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8B5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6FA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B6A6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83DAF0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16FC56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47F4ECE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A77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A37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9116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6EBC878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6FA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49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8EBF4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FB654E" w:rsidRPr="00AB76B4" w14:paraId="06EC9301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C3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C89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29C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7EC0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1B7805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9C3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FEF95F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558F01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00031D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28422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26A11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F241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17F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2C9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1F6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4F169E6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460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A0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BB2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D15C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29CBB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4677E89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122D7E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73B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E3B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CDF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319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5609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4AF86C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955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B56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C38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0D1B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FBADBE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33F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7104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346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16E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BB6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042FC67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861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F0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396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5754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261680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1C8B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9DDCF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D8065D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AF8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111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254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D5A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2E599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FB654E" w:rsidRPr="00AB76B4" w14:paraId="73AE005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213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291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D12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602A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DFFCF4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9DA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D6C0F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E9F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03E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4D9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AAA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FB654E" w:rsidRPr="00AB76B4" w14:paraId="4973D86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050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DDF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82E7FD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2CD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4878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3711CB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67E8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EA4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E1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815136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616E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91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62A75BA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3E0A5C3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C7B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2D9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3FAC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7E80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12E131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E2C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BC1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DE6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6AB14D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CE0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A1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FB654E" w:rsidRPr="00AB76B4" w14:paraId="04F5DD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98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BFE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25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374B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659095B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6CDAC5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157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8FF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5FC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255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940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E6E76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318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EDFA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5FDA5E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BE1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82A8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B13C47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2A7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B5FF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51D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4C3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AD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586DE0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284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F77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A1F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265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F08915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7F1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0E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F2F3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F343A3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F78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65B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14017D2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E4A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7C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5526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75F6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553195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FFF867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6E3C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A4C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814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D36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7A0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D5FA98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979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A1C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7C2A222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7B0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67AD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7F72565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9DE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6D4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05C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53A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F1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9D437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7144EB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010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158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A76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8A9B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5D4606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E1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17D679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C6A5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8A6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6721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4E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6862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FB654E" w:rsidRPr="00AB76B4" w14:paraId="348AD6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80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8C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1F7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237D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B4495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FF3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2D2B2B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69E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99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1BC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764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CE78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FB654E" w:rsidRPr="00AB76B4" w14:paraId="3F47D6F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1AA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54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9A4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F630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577814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4F6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B4257B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49F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5DB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751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D89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BDB4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B654E" w:rsidRPr="00AB76B4" w14:paraId="04086D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511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7E8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9B99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170C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66F7DF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757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8FC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AF0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CB6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4EE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C1D9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B654E" w:rsidRPr="00AB76B4" w14:paraId="652F2CC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DF3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E43B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7B9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C789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2EA150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936DE1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7CB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10052AB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6FF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4D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B0C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8234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11520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503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6FF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E06725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CB1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7581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82C43E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AA7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BEF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E49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67E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CE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1225188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E1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083D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63A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F5B4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C3EA46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68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458322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26895B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7E754F3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56BE1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81F5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B4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F92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D42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94EFB8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0C3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784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6CF6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052B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BA18F8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00BA9C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DD3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10A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746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E49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60A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DEAD1C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00E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3A6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793E91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109B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F8C5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0771ED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3F3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9BB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A64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991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B4E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DD394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FB654E" w:rsidRPr="00AB76B4" w14:paraId="5B21769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9B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137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668B29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0AD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4DEF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F4A125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ED1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A3B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7B1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485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E138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060582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E04F08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70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9EBC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80F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E578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57CFA62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54274D5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BF0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6E04C0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A1C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15F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AA9E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143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2BC8C6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122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5B5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745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10AB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675EC6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24FAC29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39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4224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7B5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B96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87B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652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A242E8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87D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FC7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DFC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AD0B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756692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90DDBF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16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826889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95430E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D78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C4F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016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D21B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741450D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C8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590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AC708B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0DE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3E33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101601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56C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026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11C0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1BB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E5B1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96A0A2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1DDEB79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E7E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7CF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E90E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916E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661605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703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B7053D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034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907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9D8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B5D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AB28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FB654E" w:rsidRPr="00AB76B4" w14:paraId="3F8037C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C3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C28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9D7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FCC8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9973F0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AD8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706F02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2AF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FA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5BF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5B2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609B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FB654E" w:rsidRPr="00AB76B4" w14:paraId="02B4318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B0C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AA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D5236F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AE1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9CA8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7EAC26C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9DE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F5B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79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758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04B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74FDEF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D99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814E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F3F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9B23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2474C2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440B84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36C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A1D4E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15C8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E91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75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71C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2E5A313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BDB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E5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E9FA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FFAC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F54D3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CA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4287F95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32B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46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13F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84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0758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FB654E" w:rsidRPr="00AB76B4" w14:paraId="5DADED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A4A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8CA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2D5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5962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0D784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4B8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1797C8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8A7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798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085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BD9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CDE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FB654E" w:rsidRPr="00AB76B4" w14:paraId="544031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5AC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46DB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F53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878B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36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2A85E32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D681A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DC0DD0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531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90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046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642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CDADEA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39C0A3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FB654E" w:rsidRPr="00AB76B4" w14:paraId="4E2351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EA5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ABC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BBA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45D9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D768AB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7B3B4A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D99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B19197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CF20EF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10C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07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C5B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A66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4982F9B3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4FE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DA8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B6C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3BCB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FA9D1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E68ECB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25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94FBF8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3AE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3A2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38B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A2D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28EB9DC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36D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EF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DB9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F0DB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80DD64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5E1855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E22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72599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B86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533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429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434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7B668AA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FB3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169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16A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33F4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80FA5B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414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0B6654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89B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B0B5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1A7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FA4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2843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FB654E" w:rsidRPr="00AB76B4" w14:paraId="608C279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A7E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C36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09C28E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E6C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A2C2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C1B743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F2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585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207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DEF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F8A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F941F9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AB76B4" w14:paraId="0E575B0F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8A5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64A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0BE7A1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E72A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1A0F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C6959B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0A43CA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7B7340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5A5398D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541BD8C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641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A97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DFC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88B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D057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0063C4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041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260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801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C7F8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3D5D02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A3F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5C92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7F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4D339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04E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114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14014CF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B90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D71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A61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5948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08ECBA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4128187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7F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5F7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8906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E28AB6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EB6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95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86E4B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FB654E" w:rsidRPr="00AB76B4" w14:paraId="134DA09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B60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5F5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984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A7F1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57A37A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6A2AB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58B4426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AC25153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BB6D017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59F49F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90A51C1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125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024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C40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922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F1E6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FB654E" w:rsidRPr="00AB76B4" w14:paraId="54A1C3B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EE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D1E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35D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AA30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8F3F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FD01F9B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E594E3A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0DD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CEC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371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0B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AE814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FB654E" w:rsidRPr="00AB76B4" w14:paraId="3DD3FC4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8EF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404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986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921C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9D2776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BCAFD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E72F91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1A18977C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3C78204D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77C02E9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B8895CA" w14:textId="77777777" w:rsidR="00FB654E" w:rsidRPr="00AB76B4" w:rsidRDefault="00FB654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7247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0C3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031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19C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2459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FB654E" w:rsidRPr="00AB76B4" w14:paraId="549BC75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34D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014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492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42BC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35FECE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20F0BB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14A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1C5242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9FD4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B34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9C2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7DD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AD5662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DB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02B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903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9DCE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34D8AD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0D39DD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FFA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7CF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A90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728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62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E3EC98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33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1A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2F3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DA53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BA8528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B2B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89B88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BF3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D33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835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1CB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260F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FB654E" w:rsidRPr="00AB76B4" w14:paraId="2D8B690D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470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5D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1FE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96BE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BCE7E3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C443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661DC1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CCE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5610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842D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81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FB654E" w:rsidRPr="00AB76B4" w14:paraId="7E0FBE4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D16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CA7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13D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50C6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35A8C0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185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BA106F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F66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F0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630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875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2BDED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FB654E" w:rsidRPr="00AB76B4" w14:paraId="6B9CFC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BF8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685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BF7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6838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601C43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4AF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D8C44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FEF2D9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5B3CF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0C63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732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FE4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A73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B1808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FB654E" w:rsidRPr="00AB76B4" w14:paraId="526913F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E0E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5B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DC4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2BDE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3BCC23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40D9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3AA15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A4B684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736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7A8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8E4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93A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F5C6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FB654E" w:rsidRPr="00AB76B4" w14:paraId="32A89EE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D32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6D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0606563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539F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E94D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5111EE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CDC38B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777F34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C08B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10D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247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A60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C7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26C8B48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CFE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68B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C2D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FAFB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14570A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6B3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4B1E436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630C63C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1E0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4CE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196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878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D2C253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F23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166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FD6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2402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074618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47F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D4E87C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8BAB35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D7F856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02D5DA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776E306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94482E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2EC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933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4F5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A1F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9EB1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FB654E" w:rsidRPr="00AB76B4" w14:paraId="16CB4A2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61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63A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F15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DF53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5B40BD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923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204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0FC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D97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E56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69D38E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749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52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987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DE5D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FE6C6D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E5C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CBF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CA8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293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9D9F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C491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FB654E" w:rsidRPr="00AB76B4" w14:paraId="293644A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89D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2F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3FA3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28D3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1000E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EBE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A21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DD1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9C0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BED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CD851F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836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F49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CC6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6788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CFBDF3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E1B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155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E8F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6D8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CDA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775D20F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EF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06F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E6A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3B79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B65E4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965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11F69D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15A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6D0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B39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040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5FD43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FB654E" w:rsidRPr="00AB76B4" w14:paraId="75A1C8E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700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07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3BB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9648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9D16E1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88A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505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214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5EF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007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FB654E" w:rsidRPr="00AB76B4" w14:paraId="262544C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CA9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005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08CCACC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229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4BB9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8CD8DA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654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7F2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BD6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082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F9E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5D14B3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0218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4C5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04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15DB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4E5F22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A6F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314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ED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609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79B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A3AD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FB654E" w:rsidRPr="00AB76B4" w14:paraId="1DC3ECB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2EE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92F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D97AE6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867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2F25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5874B9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E03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30D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5F6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9F44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F2A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39550CE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9A06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D89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217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04B6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7309E71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39E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D5EEC4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159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2BE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316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0E0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28D5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FB654E" w:rsidRPr="00AB76B4" w14:paraId="6FB78BC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0DD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6D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FFD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4407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2ED9C8C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794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E522D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DF7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949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C74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128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1BAC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FB654E" w:rsidRPr="00AB76B4" w14:paraId="2B36C45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6A0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F67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542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4FC6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B733FD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588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01EDB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41A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51C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016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81C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1448B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FB654E" w:rsidRPr="00AB76B4" w14:paraId="22B1F86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FCF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8FB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43B1C0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091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AC16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ABA6FC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D33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18C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694A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307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4939" w14:textId="77777777" w:rsidR="00FB654E" w:rsidRPr="00AB76B4" w:rsidRDefault="00FB654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99DA74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97E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2E2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337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1E10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BD3BB1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358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48B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5615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0E0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20AE" w14:textId="77777777" w:rsidR="00FB654E" w:rsidRPr="00AB76B4" w:rsidRDefault="00FB654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E4574C7" w14:textId="77777777" w:rsidR="00FB654E" w:rsidRPr="00AB76B4" w:rsidRDefault="00FB654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FB654E" w:rsidRPr="00AB76B4" w14:paraId="4C7704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08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A32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C1D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E686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0B90C5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B514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710A024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807383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58C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FE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01E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C7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51A206F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B4A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EE8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3B7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4DAD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0ECFE5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2AD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562AFD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17D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435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D34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CB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045052C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089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70A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E66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CC8C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77EE38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106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103E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8F8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38D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F001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3B76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FB654E" w:rsidRPr="00AB76B4" w14:paraId="3F18284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F2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E6F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CBD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6256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416ED9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80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4A10C7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B7C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39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F61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863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329D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FB654E" w:rsidRPr="00AB76B4" w14:paraId="6F46FC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984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44C6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0F1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1049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9997B2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7BC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9968D3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FB4DC6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878890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32DA61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0948897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ECE189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91FD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08C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23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565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123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5A49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FB654E" w:rsidRPr="00AB76B4" w14:paraId="2E29EE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8E5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876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3DD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D068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020BBE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F8E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EFB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1FD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F84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FFA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AAA28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FB654E" w:rsidRPr="00AB76B4" w14:paraId="7A623CA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06A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11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449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75F9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A6C3FE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BB5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A95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D1D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E1E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033D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249B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FB654E" w:rsidRPr="00AB76B4" w14:paraId="7F5CBCC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BDD0B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2A9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81E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5500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9EB2A3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DFA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31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E2F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624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7B58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FB654E" w:rsidRPr="00AB76B4" w14:paraId="159CFB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C4423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285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89F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CB17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17306CE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E7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1314BF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B3B847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555A55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F75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48B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E10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EB7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A7A70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79F98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C97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C0E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A7219" w14:textId="77777777" w:rsidR="00FB654E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7A7F44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62A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6B7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92AC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0A7986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02B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B32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8AE86E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FB654E" w:rsidRPr="00AB76B4" w14:paraId="4E9E3A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27F4F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55D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015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FE6D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41C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9B2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DB51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9C72" w14:textId="77777777" w:rsidR="00FB654E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C2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FB654E" w:rsidRPr="00AB76B4" w14:paraId="5436B42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3CC4C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C5C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9DA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26C7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69B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826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78B9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24FB" w14:textId="77777777" w:rsidR="00FB654E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678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FB654E" w:rsidRPr="00AB76B4" w14:paraId="418914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AA126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1229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73B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82FE7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B29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416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A6F9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7706" w14:textId="77777777" w:rsidR="00FB654E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EF7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FB654E" w:rsidRPr="00AB76B4" w14:paraId="7AEB2A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E0A1A3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CB7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797BB1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C50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203F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49A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9DB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DCE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73F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BF3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9172B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FB654E" w:rsidRPr="00AB76B4" w14:paraId="346870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B7397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45D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E3B463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52A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A796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89D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732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8FFD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048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305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FB654E" w:rsidRPr="00AB76B4" w14:paraId="5B964D0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B5F58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A285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970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1BAD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CFB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BAD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858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411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004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6652AC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1500E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243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26835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FE8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E552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C58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6EE3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3DC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D34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280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FB654E" w:rsidRPr="00AB76B4" w14:paraId="0CDC71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BBEB8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20B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A1CEC6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A51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7D2C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B0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266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E9DA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C28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E3526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9C9C6C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16E65E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02C7F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B303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598925A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40E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73C6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F41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160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41E8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3F0E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32F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45F906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D2070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2B2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6DA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053D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D890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FF435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19F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51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7FC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A7E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FB654E" w:rsidRPr="00AB76B4" w14:paraId="119AB0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89EE4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31DE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4A33EE0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FA7A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0CB4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23F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754B" w14:textId="77777777" w:rsidR="00FB654E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A68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1CB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090C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52EDB2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6B5027A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805A5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A035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19AFCF8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8F8F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4A2F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487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4D8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0CB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249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B491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523D93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37F4ED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0F3A37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417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4B9286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021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686A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FE919F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523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317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9D7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968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BC3F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CB5727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28AFA7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5503D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0DB18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C6203F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E987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C95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BBBC1A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DD0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67C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E12E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929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8112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E2A529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5FFA26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AF284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8D4DA" w14:textId="77777777" w:rsidR="00FB654E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9DB6" w14:textId="77777777" w:rsidR="00FB654E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14C4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F3E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287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D3A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30E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937D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FB654E" w:rsidRPr="00AB76B4" w14:paraId="54AA660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CE2A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BB4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669E322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7FB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DA9B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2B2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1DD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43B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1E1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D664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63A6F68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EB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481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989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A750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3CA998D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3D0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770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1B3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0F1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2C4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FB654E" w:rsidRPr="00AB76B4" w14:paraId="4060325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D5F1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2EC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9E86DC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362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214E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978346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7CB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2BA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A84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4298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A89D" w14:textId="77777777" w:rsidR="00FB654E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BE377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:rsidRPr="00AB76B4" w14:paraId="5EF98A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5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1EB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BD0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4778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B19A39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EC1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BC2CA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18D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56E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075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D23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B76B4" w14:paraId="1F3E98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05A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3D0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436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4009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6E86F5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0A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C03D1A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971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E3C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955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5C0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B97DD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21C5A2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4BC1A0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FB654E" w:rsidRPr="00AB76B4" w14:paraId="6B72A5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44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BC2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3D9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DD69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44EA39F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BDC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068BC9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786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B99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1D4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4E0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AAB4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4C98DD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3547E0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FB654E" w:rsidRPr="00AB76B4" w14:paraId="33A1B6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22D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A15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524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F7FA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91202CB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1CB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6E6492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13C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5C6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C95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D41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5524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FB654E" w:rsidRPr="00AB76B4" w14:paraId="0BB404A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9EA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1D6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C7F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1315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18FB1A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FB1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431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25C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C56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909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E8D0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FB654E" w:rsidRPr="00AB76B4" w14:paraId="51C249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4C3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E55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5B7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D307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289E4E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71C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3B5C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FE4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E88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E9A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CD48C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C6D8CE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FB654E" w:rsidRPr="00AB76B4" w14:paraId="241FD7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D78D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FF7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1C8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BC47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27C982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7C8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7D5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702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A56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0A4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D21A7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C4F2A8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FB654E" w:rsidRPr="00AB76B4" w14:paraId="439C21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50A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EF5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38D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0A40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B02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CBFCB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8AAD5B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BFA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D65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805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DD40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5AAA5B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A3F93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FB654E" w:rsidRPr="00AB76B4" w14:paraId="56C4E2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9EE5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A81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09B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8BA7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A36CF49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EBD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E25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9BB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BEF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4E7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6EB1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FB654E" w:rsidRPr="00AB76B4" w14:paraId="1BD1AC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9F2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AE9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C35A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42E23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B16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BA4C19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AA2A8E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557F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D01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CC0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57C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2AC01E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B654E" w:rsidRPr="00AB76B4" w14:paraId="69013B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4D99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CAE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22EC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A465D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A3A19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553A28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FFE4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A86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DB8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940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FB654E" w:rsidRPr="00AB76B4" w14:paraId="45399FC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6824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1F1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AD6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DD4D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9FB7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620DE2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5F70A1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9CE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F22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B0C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0694" w14:textId="77777777" w:rsidR="00FB654E" w:rsidRPr="007B5A25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BE6182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B654E" w:rsidRPr="00AB76B4" w14:paraId="505EA14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39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1F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391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3038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2BEEEC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9E2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6B48CB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26D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EDB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DAB3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9C35F" w14:textId="77777777" w:rsidR="00FB654E" w:rsidRPr="00AB76B4" w:rsidRDefault="00FB654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68CBC8" w14:textId="77777777" w:rsidR="00FB654E" w:rsidRPr="00AB76B4" w:rsidRDefault="00FB654E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B654E" w:rsidRPr="00AB76B4" w14:paraId="368A32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0BA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934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39A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D53A6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9EBF94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540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54E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2E7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71B9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7A2C" w14:textId="77777777" w:rsidR="00FB654E" w:rsidRPr="00AB76B4" w:rsidRDefault="00FB654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DCFD0" w14:textId="77777777" w:rsidR="00FB654E" w:rsidRPr="00AB76B4" w:rsidRDefault="00FB654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B654E" w:rsidRPr="00AB76B4" w14:paraId="46A8CB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30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07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AE00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D046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2FDB091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6E6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93C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06C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865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6C9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779C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B654E" w:rsidRPr="00AB76B4" w14:paraId="6B5D6E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83EB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AD1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C8E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A602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70811D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0BC6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53EB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1F8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8BD6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775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8751E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B654E" w:rsidRPr="00AB76B4" w14:paraId="1614AA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64DE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9A5A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08BF325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A7B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E35CE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742F242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A053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5B8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3FE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3766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466D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B16A78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2C5C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A3FC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DCCB6DE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1E98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26CB0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F4049A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1CA4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8BB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673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4EE5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7D9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AB76B4" w14:paraId="30E25E8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D2F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976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2B69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3037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9886EB5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C902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2B0E7F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DD87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512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CEC2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CBE7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FB654E" w:rsidRPr="00AB76B4" w14:paraId="2A936CC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DDA0" w14:textId="77777777" w:rsidR="00FB654E" w:rsidRPr="00AB76B4" w:rsidRDefault="00FB654E" w:rsidP="00FB654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28E1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D0CFD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82A2A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EC66898" w14:textId="77777777" w:rsidR="00FB654E" w:rsidRPr="00AB76B4" w:rsidRDefault="00FB654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7792B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3A51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0B25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5C7E" w14:textId="77777777" w:rsidR="00FB654E" w:rsidRPr="00AB76B4" w:rsidRDefault="00FB654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FD48" w14:textId="77777777" w:rsidR="00FB654E" w:rsidRPr="00AB76B4" w:rsidRDefault="00FB654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4C0DBEA" w14:textId="77777777" w:rsidR="00FB654E" w:rsidRPr="00A8307A" w:rsidRDefault="00FB654E" w:rsidP="008B25EE">
      <w:pPr>
        <w:spacing w:before="40" w:after="40" w:line="192" w:lineRule="auto"/>
        <w:ind w:right="57"/>
        <w:rPr>
          <w:sz w:val="20"/>
        </w:rPr>
      </w:pPr>
    </w:p>
    <w:p w14:paraId="72387AA7" w14:textId="77777777" w:rsidR="00FB654E" w:rsidRDefault="00FB654E" w:rsidP="004C7D25">
      <w:pPr>
        <w:pStyle w:val="Heading1"/>
        <w:spacing w:line="360" w:lineRule="auto"/>
      </w:pPr>
      <w:r>
        <w:t>LINIA 101</w:t>
      </w:r>
    </w:p>
    <w:p w14:paraId="7BC6544C" w14:textId="77777777" w:rsidR="00FB654E" w:rsidRDefault="00FB654E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654E" w14:paraId="1C12CB1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DCBA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7B7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7DA8C73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58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856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C2E763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0601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F0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12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C48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34D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CF343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3E99971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0D0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71D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3D9A92E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D4B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6D3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7FB25B5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93B0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BAD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170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85F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481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C7769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D6FB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2E52EEA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FB654E" w14:paraId="157CD0D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355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9C4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0613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C11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386A14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3EE5BA3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9BF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361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426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12D9999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317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9D3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4BAA0EA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1A2C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B4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0B4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2E4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EB191E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3D36BCD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0B8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5B81ECD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FA4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20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C92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95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21D9B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FB654E" w14:paraId="0DD8B92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051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A2B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E1E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6D4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E214CB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792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4AF9912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6F2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5F5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36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D9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FB654E" w14:paraId="63CB7C4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CA5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410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DB25FB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D5D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AD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12F3C13" w14:textId="77777777" w:rsidR="00FB654E" w:rsidRDefault="00FB654E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6C02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710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ED6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D29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E79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CDDE74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223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563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6077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89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B53C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811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DF7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6288DA2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2F1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56E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63C9BB5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FA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E5E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6E91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96BA" w14:textId="77777777" w:rsidR="00FB654E" w:rsidRDefault="00FB654E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Ghergani Cap Y - </w:t>
            </w:r>
          </w:p>
          <w:p w14:paraId="708B521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DADA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B45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2A9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  <w:p w14:paraId="282603E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8F7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12C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8869FE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329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6E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285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AF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159B644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33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6676F1A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727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37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333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013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407022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69B1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8B4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73253D2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952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A60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6477594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F6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8F8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C0A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95C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394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D0A6B9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9C4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AD3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651C9A6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2F14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BFD3" w14:textId="77777777" w:rsidR="00FB654E" w:rsidRDefault="00FB654E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C5E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7B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C84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BAA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E84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50D56A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AB1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86E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8E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484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0F73C9C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0F8B3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25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097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5C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3CE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F8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F658B7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49DC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1E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E28953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44B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F3C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2F31B29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06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68B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CCA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22D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CE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52672B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569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43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C9D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FC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7140BD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EBC7" w14:textId="77777777" w:rsidR="00FB654E" w:rsidRPr="00A165A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25C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AF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5A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8B8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285560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B01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5C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79ADE52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47B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0DA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44094E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D00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D1E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E36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72E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415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FB654E" w14:paraId="780F01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705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522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E4F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2F1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14C80D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9ED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26F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77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8D0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329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FC94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8D34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FB654E" w14:paraId="6C0051A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CFEA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3E5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677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95A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EA4BAB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6A3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37AB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486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8B7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1F3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32C9E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9DC2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FB654E" w14:paraId="46B874C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8E46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FC4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27D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832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64D6E8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08D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8F2D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62D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07B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BC6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21E67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2A45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FB654E" w14:paraId="730B109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CCD6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FFB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E6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135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0FAE43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1C9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4C6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059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DAB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005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9A28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C544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FB654E" w14:paraId="6D2E783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A1E2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23D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70B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BC0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FF81E2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8E3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C0C75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30C5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B91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0F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11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C2A4A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382D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FB654E" w14:paraId="19DF8A2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21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8D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6A4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347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588668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BE4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57C977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47CB472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75B9D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B679E63" w14:textId="77777777" w:rsidR="00FB654E" w:rsidRPr="00A165A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0CA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14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4AF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5FE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95AD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FB654E" w14:paraId="61A417A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F685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20AF" w14:textId="77777777" w:rsidR="00FB654E" w:rsidRDefault="00FB654E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4C8AC7A5" w14:textId="77777777" w:rsidR="00FB654E" w:rsidRDefault="00FB654E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D84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5B9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236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AADE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EF2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53D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0A7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57C18A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446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A5C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E5B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2F9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668A723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ECF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AE0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046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6A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D2C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863609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B2A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91A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3A9F3C6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980E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EC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25BCC86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B33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2DB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363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1A0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E0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896624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B7C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097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1E0CEE5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F84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3D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4D93754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93C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56F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BF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3B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2A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596F7D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A0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A9B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5D89CF8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C00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637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D46F62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81D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3E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AD9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9EEC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A37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FB654E" w14:paraId="1CA7433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79A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E77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8EDC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FB4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3F227CE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D46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CFE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A72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6E7EAC5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E7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17B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FB654E" w14:paraId="3CFBA6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60F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DF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7861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050C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10E4EBC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770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6DF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3A2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7BB5B8F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0BA3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191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FB654E" w14:paraId="32EA573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578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903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5CBB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4819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824E2F0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F4B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0C8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C5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34B594C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F0E8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B59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FB654E" w14:paraId="7AA796C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03F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7E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558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154D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3A7E6C4" w14:textId="77777777" w:rsidR="00FB654E" w:rsidRDefault="00FB654E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C51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118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6E7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25B59FD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E44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7DA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FB654E" w14:paraId="38F1410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6C91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B34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1C0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672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3B63F1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8C8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30E001B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CADE8E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CC943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015F324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C1903B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849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2C2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E72D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91B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F968D33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3C5A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12E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E7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5C4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11675E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CB6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A6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E2C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E8E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21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4D893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B654E" w14:paraId="288AB70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C58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A6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90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76C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E52D52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245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842D9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49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0E5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A36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708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FCFA2A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41CA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DAF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336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1A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E6C4DB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BEF25B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10C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589BBC0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7B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FDC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416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3B7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BB6C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FB654E" w14:paraId="09246EB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702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5F3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A38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66B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050269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0DE4749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47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A70A2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C90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986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15A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CC5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4C8B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FB654E" w14:paraId="6F93627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4DB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C97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69E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283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105B94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3A0A74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FF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258E5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351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521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B4F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BC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FB654E" w14:paraId="72E718C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983E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A7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7E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C47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40BD58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B29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567341CC" w14:textId="77777777" w:rsidR="00FB654E" w:rsidRPr="00FA5543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064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A89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169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90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FB654E" w14:paraId="77AECE8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495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529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54D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F04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EC3DA9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AA6CA0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0DD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3C9DAE4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AF3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72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98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D1C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FE813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FB654E" w14:paraId="3FABD4E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E9F5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0D6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36F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EEA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1539B1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B4B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1D1ACA4" w14:textId="77777777" w:rsidR="00FB654E" w:rsidRPr="009E41CA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F974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A3D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557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E2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E0821D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8EF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B4F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BD1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46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63C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F8F6B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EAC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5E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ECA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BF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FB654E" w14:paraId="5F9D6C3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457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75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AEE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251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DE4A90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BBA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BE8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B70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944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67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E389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FB654E" w14:paraId="673EA83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795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A1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D9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5F7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45A0B2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B3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38155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27D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10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D7E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2C0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C25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94D7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FB654E" w14:paraId="3B89FA1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7232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C4E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CF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BE7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21DE56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51C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BD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5BE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12E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9A2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12F61E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8958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BCE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ABC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48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7B521D5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D4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BE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5B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7C80174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192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812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44FCB6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C58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716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553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CC75" w14:textId="77777777" w:rsidR="00FB654E" w:rsidRDefault="00FB654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905AE85" w14:textId="77777777" w:rsidR="00FB654E" w:rsidRDefault="00FB654E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4A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6F7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995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7581D91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984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DF5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FF33E7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C3E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139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66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BF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1195A0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B76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E9D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2EF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FE4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B5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FB654E" w14:paraId="5FFCF17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D94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83A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CDF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A39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D95C5A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22B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880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E55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9FFF2A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EB8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9C1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40EB3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D8D1E3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19CCC70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FB654E" w14:paraId="7378815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2B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3C7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10C80A6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1BC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C0D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6F5206D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38DD674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203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409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B8F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D4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84B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FB654E" w14:paraId="7AC991C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0CC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9D4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CA84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115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0769D0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47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B99B6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68C19F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57CCADC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D36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13E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6E5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C94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FB654E" w14:paraId="2B307EA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1E7F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A7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4581067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293F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039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06AEB06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D5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6B1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93C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BA4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D07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FB654E" w14:paraId="7779F7A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1FA2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83B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B7E6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DEE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6E4106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C43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B3638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FE062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38A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2B9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815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BA6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FB654E" w14:paraId="5AEAABC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3C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F21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CCA846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C0BA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75A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94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B6C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F88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9BF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5E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FB654E" w14:paraId="527600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C3DC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59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748054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3F77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A28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2C9F1D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66D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7C9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F28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23D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14B" w14:textId="77777777" w:rsidR="00FB654E" w:rsidRDefault="00FB654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7C57C0DB" w14:textId="77777777" w:rsidR="00FB654E" w:rsidRDefault="00FB654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D8E8001" w14:textId="77777777" w:rsidR="00FB654E" w:rsidRDefault="00FB654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D1764F" w14:textId="77777777" w:rsidR="00FB654E" w:rsidRDefault="00FB654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4B4ADA1" w14:textId="77777777" w:rsidR="00FB654E" w:rsidRPr="002C6BE4" w:rsidRDefault="00FB654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FB654E" w14:paraId="36A82474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C1A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8C1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5FC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B7E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907F10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0B58B0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94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D71CFF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7A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D663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03F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757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B321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51AEB6D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FB654E" w14:paraId="28747EC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364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2E3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C78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4DD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BE4721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BF6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FDE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64B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38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A5E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9F21546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C621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A30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F30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99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95C3F1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09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ED13AB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7BC63EF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F6B7F2B" w14:textId="77777777" w:rsidR="00FB654E" w:rsidRPr="00164983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A03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20B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CC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49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AA3FE" w14:textId="77777777" w:rsidR="00FB654E" w:rsidRPr="0058349B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FB654E" w14:paraId="5F9E098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FBA3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AE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092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161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26E9DA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BA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D81DF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BC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447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28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5C1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4BAC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FB654E" w14:paraId="33144298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8ACF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105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13E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16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D2CFA2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185CD2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944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E1341A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6F4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4B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ED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116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D47B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2F3583F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B654E" w14:paraId="1486237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CF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87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9B3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14C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7B2C59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637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BF3FA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AFA891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3D4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B0C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2ED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D8C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99945A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454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0F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335F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75D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3E47B8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8E3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954635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99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DD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CC0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438" w14:textId="77777777" w:rsidR="00FB654E" w:rsidRPr="00860983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95AB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09BA580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4CCEEE5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FB654E" w14:paraId="713675D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822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9D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0BAD07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D80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70F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6BD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3FD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F74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F5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10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2822A1A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501C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130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04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1F5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17CC875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84D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3A6334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1E7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862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78D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D5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009B57C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FB654E" w14:paraId="7ACEED3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0F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13F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382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191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1D4F866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EE406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D64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CB6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894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8D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A60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81521C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B722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8C1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632E0D4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02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22F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170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6C2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4E6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E7D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B5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1A605A5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C8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D5E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3876F16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EB8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A8D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93A954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277C6FA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098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F63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F0D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B69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93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14CED1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108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64C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A75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C97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26EDD7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5A9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922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B3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E9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5D9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383E83A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B654E" w14:paraId="6671B5F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56C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FE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7AA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535F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6869380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797608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CC4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2D7FF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00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2AE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24D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C05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21082A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1E25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366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DEE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68E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CBE8B7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4F8048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BC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772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CC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6B1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FE3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A87EED3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D3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5E9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BF9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A2D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56A7931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5C24DF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E58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56E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98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EE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CBE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274DBC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FE4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AE2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1AB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6ED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600E386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6CE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3A132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268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91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006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CB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D8DC97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7221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3A1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C75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60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F4F807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82D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46B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1DA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38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D92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3AF437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B09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881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CDA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E1C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82F309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D0A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45FE71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4E32502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A5D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EF1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380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2E2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FB654E" w14:paraId="4D5284B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DF4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DB4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BC0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A5C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FED641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1126757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3FC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72F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0DA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81A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CB0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856CA43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2AA8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687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6E2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4B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F0B7F6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DBA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5AF515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A1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C66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3C5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27D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FB654E" w14:paraId="737F5F5C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2DA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2EA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5AB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183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9D1029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3F2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4DD04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1F3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95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09F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C3F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D900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14CC0F9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FB654E" w14:paraId="57E44B7A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3325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3D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139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F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8F604F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28C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0F661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5DF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52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FC2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41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FB654E" w14:paraId="583F08A2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763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063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CEC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E8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42888E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5B5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ABA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17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73F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E6F6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6406142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FB654E" w14:paraId="5CF0822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3F8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0E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D0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B8D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957D88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A1A1ED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9C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4062E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22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83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4C8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314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A27B8D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20D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855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347355C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CB8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13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BB4A11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3B95016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33D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A92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31A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54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F42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9841F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FB654E" w14:paraId="4064D66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B93E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EA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08F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398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71AD56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60D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E29C7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099FC5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4E717CE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7CB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474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87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B5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394D96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FB654E" w14:paraId="76F12CD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7A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5B8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F09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857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85A09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68F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1AEC4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9A1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F4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46D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653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FB654E" w14:paraId="3BF2EAB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6550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77DD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564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7A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F0F4FB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2A5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7BE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5CC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0ED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0BF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FB654E" w14:paraId="1EEAB8B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E644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B2D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D0EC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E06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75994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01A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C1AC9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D9D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2E1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68C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5EF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0AB48A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AE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EBB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62E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854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0BBA63A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274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28981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DD1A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43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D9F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3C68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FB654E" w14:paraId="17E10C3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3DEE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B8B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6052C7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2E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E5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B54546A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364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3956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5A6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0A2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EAEA" w14:textId="77777777" w:rsidR="00FB654E" w:rsidRPr="006064A3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CBADDF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516C8EC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6803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0B7E" w14:textId="77777777" w:rsidR="00FB654E" w:rsidRPr="006064A3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2D3906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938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1AB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08AD268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2F2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007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AB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37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A307" w14:textId="77777777" w:rsidR="00FB654E" w:rsidRPr="006064A3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CBC0BA0" w14:textId="77777777" w:rsidR="00FB654E" w:rsidRPr="001D28D8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0DAA5D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F0BC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E7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40135741" w14:textId="77777777" w:rsidR="00FB654E" w:rsidRPr="006064A3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300E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1F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5479917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16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3F9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7D6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30A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7F6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FB654E" w14:paraId="1C09486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481B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F85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0FB5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594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7B0364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3E1E506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465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96F17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19C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B7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8F1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FB1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407140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1685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BF43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70B54A1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C5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87C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7CE0A75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67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6DFB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131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628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51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591D802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4BB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E9B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3F3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E99E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44B91FCD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C74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31BBA7E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BF2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503F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5303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509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FB654E" w14:paraId="738F112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0C59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F8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5809FD6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47F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7195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FA74E4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AC67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96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F6C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53E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C68C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72EA57B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FB654E" w14:paraId="799825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10F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B21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0DCC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251A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FB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601ACA7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ED56CC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ECD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23D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7428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F61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FB654E" w14:paraId="3F0E89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17A6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108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C622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D2B5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37C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907C454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7C7F" w14:textId="77777777" w:rsidR="00FB654E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CD88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B97E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D82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FB654E" w14:paraId="42386AAC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E707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B2F6" w14:textId="77777777" w:rsidR="00FB654E" w:rsidRDefault="00FB654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62C8" w14:textId="77777777" w:rsidR="00FB654E" w:rsidRPr="000625F2" w:rsidRDefault="00FB654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5D35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DDFB031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1DE5" w14:textId="77777777" w:rsidR="00FB654E" w:rsidRDefault="00FB654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C2A8B8" w14:textId="77777777" w:rsidR="00FB654E" w:rsidRDefault="00FB654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C1C" w14:textId="77777777" w:rsidR="00FB654E" w:rsidRDefault="00FB654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9AB" w14:textId="77777777" w:rsidR="00FB654E" w:rsidRDefault="00FB654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B123" w14:textId="77777777" w:rsidR="00FB654E" w:rsidRPr="000625F2" w:rsidRDefault="00FB654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883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1098B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2107C5B5" w14:textId="77777777" w:rsidR="00FB654E" w:rsidRDefault="00FB654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FB654E" w14:paraId="1F5077E1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31FD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60C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3A3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39C0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2A64D53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2312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DB5309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20D8DE2" w14:textId="77777777" w:rsidR="00FB654E" w:rsidRDefault="00FB654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D08FCA1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B0D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2E0B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17F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3804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2C58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FB654E" w14:paraId="46E2964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B02E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C375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24F6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9D1" w14:textId="77777777" w:rsidR="00FB654E" w:rsidRDefault="00FB654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24008B5" w14:textId="77777777" w:rsidR="00FB654E" w:rsidRDefault="00FB654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E32A" w14:textId="77777777" w:rsidR="00FB654E" w:rsidRDefault="00FB654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09B32D" w14:textId="77777777" w:rsidR="00FB654E" w:rsidRDefault="00FB654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712B94EB" w14:textId="77777777" w:rsidR="00FB654E" w:rsidRDefault="00FB654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F7D4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4E9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CBA1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BD39" w14:textId="77777777" w:rsidR="00FB654E" w:rsidRDefault="00FB654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81676" w14:textId="77777777" w:rsidR="00FB654E" w:rsidRDefault="00FB654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B654E" w14:paraId="3A0C422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486" w14:textId="77777777" w:rsidR="00FB654E" w:rsidRDefault="00FB654E" w:rsidP="00FB654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FB3E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F62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F817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625D01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B040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6CA0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2D1C" w14:textId="77777777" w:rsidR="00FB654E" w:rsidRDefault="00FB654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7619" w14:textId="77777777" w:rsidR="00FB654E" w:rsidRPr="000625F2" w:rsidRDefault="00FB654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5859" w14:textId="77777777" w:rsidR="00FB654E" w:rsidRDefault="00FB654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5364EF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294988E6" w14:textId="77777777" w:rsidR="00FB654E" w:rsidRPr="002A69B0" w:rsidRDefault="00FB654E" w:rsidP="002A69B0">
      <w:pPr>
        <w:pStyle w:val="Heading1"/>
        <w:spacing w:line="360" w:lineRule="auto"/>
      </w:pPr>
      <w:r>
        <w:lastRenderedPageBreak/>
        <w:t>LINIA 102 A</w:t>
      </w:r>
    </w:p>
    <w:p w14:paraId="0515A085" w14:textId="77777777" w:rsidR="00FB654E" w:rsidRDefault="00FB654E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731F4915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D44D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A7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BF42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FEA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9A5FE9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FFD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01A4B3A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C4901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ED7B38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40F34A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3BF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9A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F618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F97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FB654E" w14:paraId="01F3084D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9867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5EF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DE1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1C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52BD5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149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3F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0F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C71E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7F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CF3A0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FB654E" w14:paraId="68D77752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23F3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1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AC5A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31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1764FB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88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7FD1AD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F730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B15FC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45D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DCC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2EDB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77B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FF14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FB654E" w14:paraId="61F201A8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8C8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4B0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1220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338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FF2F2E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65E026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0BF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5DCA3D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2ABD12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483F32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F02A" w14:textId="77777777" w:rsidR="00FB654E" w:rsidRPr="0088732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62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BA58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0C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AA2173E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86CA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B7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5B03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58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F157A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60C62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11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2E4AD1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9D1B64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676" w14:textId="77777777" w:rsidR="00FB654E" w:rsidRPr="0088732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777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8E21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84E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FDD9A8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507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CD8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81AC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5D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A21612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D987FF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F10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D7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2A2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747A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5E8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7B8C1E84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688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747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3FD6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C95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8B3C4D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0393CC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BE5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EA7058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88B557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B9FC" w14:textId="77777777" w:rsidR="00FB654E" w:rsidRPr="0088732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D2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9248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C22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9F40F5E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B1C0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01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8CE7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560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BD447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59BEF2E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47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FB27" w14:textId="77777777" w:rsidR="00FB654E" w:rsidRPr="0088732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CEC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5AD3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2E0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969E57A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60AB" w14:textId="77777777" w:rsidR="00FB654E" w:rsidRDefault="00FB654E" w:rsidP="00FB654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39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3BE7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C4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47CD5E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04262B14" w14:textId="77777777" w:rsidR="00FB654E" w:rsidRPr="0088732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47E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78728A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2ED16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A2339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477A" w14:textId="77777777" w:rsidR="00FB654E" w:rsidRPr="0088732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D2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0F90" w14:textId="77777777" w:rsidR="00FB654E" w:rsidRPr="0005248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71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E954C0A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5AEFED03" w14:textId="77777777" w:rsidR="00FB654E" w:rsidRDefault="00FB654E" w:rsidP="00D76EC7">
      <w:pPr>
        <w:pStyle w:val="Heading1"/>
        <w:spacing w:line="360" w:lineRule="auto"/>
      </w:pPr>
      <w:r>
        <w:lastRenderedPageBreak/>
        <w:t>LINIA 102 B</w:t>
      </w:r>
    </w:p>
    <w:p w14:paraId="41646DCC" w14:textId="77777777" w:rsidR="00FB654E" w:rsidRDefault="00FB654E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FB654E" w14:paraId="2BD676D1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F8E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9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0E8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DC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9DE8B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2CB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10EE8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07EFE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F8A47C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F1851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F30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84A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E9D4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65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2DF8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FB654E" w14:paraId="663296A5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6EB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AC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33E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A4B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BD32BB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11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966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5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7C93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F6A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63D464F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FB654E" w14:paraId="1DBAE7FC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3140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410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E4F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69A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C55A1F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0FD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6DF485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B80E8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811B6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3B0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747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2683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350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8F5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FB654E" w14:paraId="0ED6A581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6399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AF2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A14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9F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B086A5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CE49998" w14:textId="77777777" w:rsidR="00FB654E" w:rsidRPr="00473804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3E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7D8E21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09ABDD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5B71D7D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97335A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A8A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E0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08B4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A0E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26F6D20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D93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049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9C5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27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A74CAC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94A662" w14:textId="77777777" w:rsidR="00FB654E" w:rsidRPr="00473804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F94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31CC215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27F81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9E3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A5F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6DA4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164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711989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6DB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1E6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71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82A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74168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34672B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32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6D9AD8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FE9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F20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CF7B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92D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F76C624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74C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0D8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A3E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B7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1E444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D34FE01" w14:textId="77777777" w:rsidR="00FB654E" w:rsidRPr="00473804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58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1FA3CB6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BEBF5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BB7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B1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1F9A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088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9C6621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3768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72E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91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90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ABD4F3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6B94B57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70D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F2F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D7C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07DF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C54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030FA55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E74" w14:textId="77777777" w:rsidR="00FB654E" w:rsidRDefault="00FB654E" w:rsidP="00FB654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6E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16A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A02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D975E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731115E9" w14:textId="77777777" w:rsidR="00FB654E" w:rsidRPr="005B65A6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7B6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5C651D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3DF9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890C24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F5F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C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5FB" w14:textId="77777777" w:rsidR="00FB654E" w:rsidRPr="002E38A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F1F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2003670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423BCFCD" w14:textId="77777777" w:rsidR="00FB654E" w:rsidRDefault="00FB654E" w:rsidP="00410133">
      <w:pPr>
        <w:pStyle w:val="Heading1"/>
        <w:spacing w:line="360" w:lineRule="auto"/>
      </w:pPr>
      <w:r>
        <w:lastRenderedPageBreak/>
        <w:t>LINIA 108</w:t>
      </w:r>
    </w:p>
    <w:p w14:paraId="0B9FB1FC" w14:textId="77777777" w:rsidR="00FB654E" w:rsidRDefault="00FB654E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7E66FD1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D81B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93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EEABE4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B60E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38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906E1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161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D2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FE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8263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D3D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FDF1B67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D2B03A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37F13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B2D92D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FB654E" w14:paraId="00FE789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99DE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D1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838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5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D77F1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1D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DDC9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8D83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C75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06D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017F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5E3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FB654E" w:rsidRPr="0058349B" w14:paraId="400AB73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0D92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6B0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2B22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A2A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61F985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9D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0158F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FBE536B" w14:textId="77777777" w:rsidR="00FB654E" w:rsidRPr="0016498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145A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A6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473F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18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EECAF" w14:textId="77777777" w:rsidR="00FB654E" w:rsidRPr="0058349B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FB654E" w14:paraId="2D1EB30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70F3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0E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E754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4DC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F423B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983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52479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84F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C84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FBE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981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98A6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FB654E" w14:paraId="0E436740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2AA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5C8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814A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B53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CE0E2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C0265E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56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4F157D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A2CE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5CF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C53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C1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33D9F9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0E20755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FB654E" w:rsidRPr="00F80ACE" w14:paraId="02AD476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BC65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46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D8A5E2F" w14:textId="77777777" w:rsidR="00FB654E" w:rsidRPr="001571B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FA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616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B1E0CE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B52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99D2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E26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96C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53A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7DDCA79" w14:textId="77777777" w:rsidR="00FB654E" w:rsidRPr="00F80AC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0F970AC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B373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20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59D9DA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E33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2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493AB13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21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B873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DE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B1E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09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146A66E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E9AFBD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5366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2C85" w14:textId="77777777" w:rsidR="00FB654E" w:rsidRPr="00346ED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A8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DB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633855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18ED0C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B7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A38C1C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E6FA4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2BFBF4E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BEE0AD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7623CA2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1C66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3F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F012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B03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654E" w14:paraId="50E1EAF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FBF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F0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D71D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400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F7B849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0998CB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FA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0D5A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9D09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73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F83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87F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5D8097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F694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2E0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DCF0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D7B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74FD92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639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38ACA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58E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C39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13A7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66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79E2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7FB7C3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FB654E" w14:paraId="24B4026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E842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22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82C2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F4A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589F8D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1F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9B58C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683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30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FC0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79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3D12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14B66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FB654E" w14:paraId="79E1357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A573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E9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F696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E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AA63B9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16493A5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24F18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85F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EA3F64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32AF00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E1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20D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1845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BD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790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FB654E" w:rsidRPr="00884DD1" w14:paraId="1BF08CB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975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60EE" w14:textId="77777777" w:rsidR="00FB654E" w:rsidRPr="00E804A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5CFF8C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0B1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8A0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8D4888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5F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B237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E57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979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8895" w14:textId="77777777" w:rsidR="00FB654E" w:rsidRPr="00E804A9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30BE9F43" w14:textId="77777777" w:rsidR="00FB654E" w:rsidRPr="00884DD1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054DFC" w14:paraId="6BBE889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AF08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C297" w14:textId="77777777" w:rsidR="00FB654E" w:rsidRPr="00DD4D1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4B2BD7E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3F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409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3971C54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844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237C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0C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F31B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048" w14:textId="77777777" w:rsidR="00FB654E" w:rsidRPr="00DD4D10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20CCCC18" w14:textId="77777777" w:rsidR="00FB654E" w:rsidRPr="00054DFC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054DFC" w14:paraId="43DEF77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FF9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F70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7C4F6BE9" w14:textId="77777777" w:rsidR="00FB654E" w:rsidRPr="00DD4D1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C0B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AB5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2056A67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5F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150B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23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BE81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A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FB654E" w:rsidRPr="00054DFC" w14:paraId="0D534F6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2F6E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719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7A6AA303" w14:textId="77777777" w:rsidR="00FB654E" w:rsidRPr="00DD4D1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94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77A" w14:textId="77777777" w:rsidR="00FB654E" w:rsidRDefault="00FB654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A3986FA" w14:textId="77777777" w:rsidR="00FB654E" w:rsidRDefault="00FB654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EEA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46BD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BF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196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C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FB654E" w:rsidRPr="00884DD1" w14:paraId="63F095C1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5E6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8218" w14:textId="77777777" w:rsidR="00FB654E" w:rsidRPr="00535AB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20E3AEE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D79C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6EC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2D8A08A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CE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D37D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6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6C1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616" w14:textId="77777777" w:rsidR="00FB654E" w:rsidRPr="00535AB9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6FC1413C" w14:textId="77777777" w:rsidR="00FB654E" w:rsidRPr="00884DD1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F74933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E9CD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2B65" w14:textId="77777777" w:rsidR="00FB654E" w:rsidRPr="00535AB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BE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4626" w14:textId="77777777" w:rsidR="00FB654E" w:rsidRDefault="00FB654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99CDFC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2424D3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C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6DEDD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A1B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8C5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8081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B6B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FB654E" w14:paraId="45B4BF9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DE80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AC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6023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D8A3" w14:textId="77777777" w:rsidR="00FB654E" w:rsidRDefault="00FB654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194A85B" w14:textId="77777777" w:rsidR="00FB654E" w:rsidRDefault="00FB654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0F0B54F2" w14:textId="77777777" w:rsidR="00FB654E" w:rsidRDefault="00FB654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8F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EF97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0253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EC5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A1CF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7F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11A44A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CA55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029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B72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6E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D8E31F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31F71A0" w14:textId="77777777" w:rsidR="00FB654E" w:rsidRDefault="00FB654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D6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82E69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865A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ED7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7547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DB1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A2DBD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3D803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FB654E" w14:paraId="1FF32CB8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9A34" w14:textId="77777777" w:rsidR="00FB654E" w:rsidRDefault="00FB654E" w:rsidP="00FB654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871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90A3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818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7D5CAE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FD4C6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34A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DFD0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F2B0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262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56D3" w14:textId="77777777" w:rsidR="00FB654E" w:rsidRPr="00D16CE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CBC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0754C0" w14:textId="77777777" w:rsidR="00FB654E" w:rsidRPr="00FE25BC" w:rsidRDefault="00FB654E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8443E00" w14:textId="77777777" w:rsidR="00FB654E" w:rsidRDefault="00FB654E" w:rsidP="00815695">
      <w:pPr>
        <w:pStyle w:val="Heading1"/>
        <w:spacing w:line="360" w:lineRule="auto"/>
      </w:pPr>
      <w:r>
        <w:t>LINIA 109</w:t>
      </w:r>
    </w:p>
    <w:p w14:paraId="7D0B5AD1" w14:textId="77777777" w:rsidR="00FB654E" w:rsidRDefault="00FB654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654E" w14:paraId="1551E5F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F571" w14:textId="77777777" w:rsidR="00FB654E" w:rsidRDefault="00FB654E" w:rsidP="00FB65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D11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F515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1A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6F060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A1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3E641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0E57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F1B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4968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F6A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C66F505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2BC4" w14:textId="77777777" w:rsidR="00FB654E" w:rsidRDefault="00FB654E" w:rsidP="00FB65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B02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B478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5A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A0CD8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8C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1D2F3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056F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C7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CE51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C8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33B4AED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671A" w14:textId="77777777" w:rsidR="00FB654E" w:rsidRDefault="00FB654E" w:rsidP="00FB65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9A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6E01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F57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453E3B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CC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897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D1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35D2" w14:textId="77777777" w:rsidR="00FB654E" w:rsidRPr="001B30CD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58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B60FD6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4F274A10" w14:textId="77777777" w:rsidR="00FB654E" w:rsidRDefault="00FB654E" w:rsidP="00815695">
      <w:pPr>
        <w:pStyle w:val="Heading1"/>
        <w:spacing w:line="360" w:lineRule="auto"/>
      </w:pPr>
      <w:r>
        <w:t>LINIA 109 A</w:t>
      </w:r>
    </w:p>
    <w:p w14:paraId="31512DA4" w14:textId="77777777" w:rsidR="00FB654E" w:rsidRDefault="00FB654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654E" w14:paraId="3E57BAA7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0A7" w14:textId="77777777" w:rsidR="00FB654E" w:rsidRDefault="00FB654E" w:rsidP="00FB654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728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4F647C4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9413" w14:textId="77777777" w:rsidR="00FB654E" w:rsidRPr="001B30CD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91A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64D21A4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8CC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761C" w14:textId="77777777" w:rsidR="00FB654E" w:rsidRPr="001B30CD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B75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1E2F" w14:textId="77777777" w:rsidR="00FB654E" w:rsidRPr="001B30CD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E223" w14:textId="77777777" w:rsidR="00FB654E" w:rsidRPr="007126D7" w:rsidRDefault="00FB654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885CA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A06ACA" w14:textId="77777777" w:rsidR="00FB654E" w:rsidRDefault="00FB654E">
      <w:pPr>
        <w:spacing w:before="40" w:line="192" w:lineRule="auto"/>
        <w:ind w:right="57"/>
        <w:rPr>
          <w:sz w:val="20"/>
        </w:rPr>
      </w:pPr>
    </w:p>
    <w:p w14:paraId="3E52100C" w14:textId="77777777" w:rsidR="00FB654E" w:rsidRDefault="00FB654E" w:rsidP="00864E90">
      <w:pPr>
        <w:pStyle w:val="Heading1"/>
        <w:spacing w:line="360" w:lineRule="auto"/>
      </w:pPr>
      <w:r>
        <w:t>LINIA 110</w:t>
      </w:r>
    </w:p>
    <w:p w14:paraId="6D3E6184" w14:textId="77777777" w:rsidR="00FB654E" w:rsidRDefault="00FB654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FB654E" w:rsidRPr="006B23DF" w14:paraId="270E41E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F7E6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8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AA61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F54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0FF5473" w14:textId="77777777" w:rsidR="00FB654E" w:rsidRPr="006B23DF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8755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B39F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E2C2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A08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B84E" w14:textId="77777777" w:rsidR="00FB654E" w:rsidRPr="006A487D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2410796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FB654E" w:rsidRPr="006B23DF" w14:paraId="7273020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154F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D5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44195CD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1C0AE9A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69B2DE8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E0F8443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C00E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98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2720E33" w14:textId="77777777" w:rsidR="00FB654E" w:rsidRPr="006B23DF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8336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970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B7B8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D301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99F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490F7E74" w14:textId="77777777" w:rsidR="00FB654E" w:rsidRPr="006B23DF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6B23DF" w14:paraId="5F9B28A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B731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00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F6FA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02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196FD8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72D0BA60" w14:textId="77777777" w:rsidR="00FB654E" w:rsidRPr="006B23DF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F0F5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B90E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FD98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69D7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2AB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FB654E" w:rsidRPr="006B23DF" w14:paraId="2318F7D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EEB4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4D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3436671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F14C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CB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1CBD42C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3B831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C52A75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39EADE1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13C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FFE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F28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86C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520" w14:textId="77777777" w:rsidR="00FB654E" w:rsidRPr="006A487D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FB654E" w:rsidRPr="006B23DF" w14:paraId="5F0D7C36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294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5D5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A79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B7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38A399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2C97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908B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FB8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CFD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92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6B23DF" w14:paraId="7CAEF013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ACC" w14:textId="77777777" w:rsidR="00FB654E" w:rsidRPr="006B23DF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EC2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8F4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AF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5150D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0BA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CA3742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75AC4F5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E6BAB0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B8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11DD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2880" w14:textId="77777777" w:rsidR="00FB654E" w:rsidRPr="006B23DF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687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14:paraId="04A7496A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0E59" w14:textId="77777777" w:rsidR="00FB654E" w:rsidRDefault="00FB654E" w:rsidP="00FB65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98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764A" w14:textId="77777777" w:rsidR="00FB654E" w:rsidRPr="007B601C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D93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AF9CEC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59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4E695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1E2D" w14:textId="77777777" w:rsidR="00FB654E" w:rsidRPr="0031460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699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4CAD" w14:textId="77777777" w:rsidR="00FB654E" w:rsidRPr="0031460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50A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210AC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20B8282C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0B5272D1" w14:textId="77777777" w:rsidR="00FB654E" w:rsidRDefault="00FB654E" w:rsidP="00864E90">
      <w:pPr>
        <w:pStyle w:val="Heading1"/>
        <w:spacing w:line="360" w:lineRule="auto"/>
      </w:pPr>
      <w:r>
        <w:lastRenderedPageBreak/>
        <w:t>LINIA 110 A</w:t>
      </w:r>
    </w:p>
    <w:p w14:paraId="750B7F22" w14:textId="77777777" w:rsidR="00FB654E" w:rsidRDefault="00FB654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654E" w:rsidRPr="00762927" w14:paraId="6CA4AA7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38EE" w14:textId="77777777" w:rsidR="00FB654E" w:rsidRPr="00762927" w:rsidRDefault="00FB654E" w:rsidP="00FB65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ECC9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AB31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5E48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1A69DB6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39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09CFF2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61F609F5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E71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B366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E52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77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DF64AE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FB654E" w:rsidRPr="00762927" w14:paraId="43BF81C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0DDE" w14:textId="77777777" w:rsidR="00FB654E" w:rsidRPr="00762927" w:rsidRDefault="00FB654E" w:rsidP="00FB65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BC8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D6A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1E62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0CD500D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A9E9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2968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7751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0DB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3D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55FC5D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FB654E" w:rsidRPr="00762927" w14:paraId="36318C1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0A0" w14:textId="77777777" w:rsidR="00FB654E" w:rsidRPr="00762927" w:rsidRDefault="00FB654E" w:rsidP="00FB65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891A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F27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AAA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E67AA0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69F27FD8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6F6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14B7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6B99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B27C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1A1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62927" w14:paraId="79DF097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4C5B" w14:textId="77777777" w:rsidR="00FB654E" w:rsidRPr="00762927" w:rsidRDefault="00FB654E" w:rsidP="00FB65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13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3E856AED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E1AA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E8E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3F713CB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4FF4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0B1E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90A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2A50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05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62927" w14:paraId="3ACF53E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45E3" w14:textId="77777777" w:rsidR="00FB654E" w:rsidRPr="00762927" w:rsidRDefault="00FB654E" w:rsidP="00FB65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1B10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98F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7722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BD2386E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ACBAF13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40F2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3F8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C0D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FB55" w14:textId="77777777" w:rsidR="00FB654E" w:rsidRPr="0076292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D933" w14:textId="77777777" w:rsidR="00FB654E" w:rsidRPr="0076292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ED22DEA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4ED0DB17" w14:textId="77777777" w:rsidR="00FB654E" w:rsidRDefault="00FB654E" w:rsidP="00864E90">
      <w:pPr>
        <w:pStyle w:val="Heading1"/>
        <w:spacing w:line="360" w:lineRule="auto"/>
      </w:pPr>
      <w:r>
        <w:t>LINIA 110 B</w:t>
      </w:r>
    </w:p>
    <w:p w14:paraId="3D71E9E2" w14:textId="77777777" w:rsidR="00FB654E" w:rsidRDefault="00FB654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FB654E" w:rsidRPr="00D84313" w14:paraId="1E810DF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457D" w14:textId="77777777" w:rsidR="00FB654E" w:rsidRDefault="00FB654E" w:rsidP="00FB65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A3B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548FB5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44D7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D3F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2E72E67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FB8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9F1E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032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1DC1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312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2EABC9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D84313" w14:paraId="252BDF1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B5AA" w14:textId="77777777" w:rsidR="00FB654E" w:rsidRPr="00D84313" w:rsidRDefault="00FB654E" w:rsidP="00FB65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B0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382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409A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27321C07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486A0857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DC9B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E878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2C58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34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EC45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D84313" w14:paraId="1E547F4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69C0" w14:textId="77777777" w:rsidR="00FB654E" w:rsidRPr="00D84313" w:rsidRDefault="00FB654E" w:rsidP="00FB65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BB25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76D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43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6D309100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B378E7A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AA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5074377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143F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6EF6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E13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D46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D84313" w14:paraId="6228500A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619" w14:textId="77777777" w:rsidR="00FB654E" w:rsidRPr="00D84313" w:rsidRDefault="00FB654E" w:rsidP="00FB65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ED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6BDD6EC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145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DD1E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BED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F8AD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B374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23C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AA26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D84313" w14:paraId="5444C294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07A" w14:textId="77777777" w:rsidR="00FB654E" w:rsidRPr="00D84313" w:rsidRDefault="00FB654E" w:rsidP="00FB65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90EE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E4F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0136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5FC5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B24D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147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8ABA" w14:textId="77777777" w:rsidR="00FB654E" w:rsidRPr="00D8431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C588" w14:textId="77777777" w:rsidR="00FB654E" w:rsidRPr="00D8431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CE98F3D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68C010EA" w14:textId="77777777" w:rsidR="00FB654E" w:rsidRDefault="00FB654E" w:rsidP="000F4DAE">
      <w:pPr>
        <w:pStyle w:val="Heading1"/>
        <w:spacing w:line="360" w:lineRule="auto"/>
      </w:pPr>
      <w:r>
        <w:t>LINIA 111</w:t>
      </w:r>
    </w:p>
    <w:p w14:paraId="2B55C530" w14:textId="77777777" w:rsidR="00FB654E" w:rsidRDefault="00FB654E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FB654E" w:rsidRPr="005564C7" w14:paraId="361981B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96A9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B2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5D3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41C8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5CFE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2CC0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F9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3EFF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A23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AEEF27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FB654E" w:rsidRPr="005564C7" w14:paraId="16145460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F518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240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9BB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AF18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872100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3ADE7E84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65D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EBC8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291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B54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D8D5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5564C7" w14:paraId="08A51C3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970E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60E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4AAFC5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683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3CF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1F4DC55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8472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B8A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8AD5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BDD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6868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5564C7" w14:paraId="78AF1BF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FC4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37BC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29CDDF7F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774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8F72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316EE3D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49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D6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F51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ECC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147E" w14:textId="77777777" w:rsidR="00FB654E" w:rsidRPr="005D2784" w:rsidRDefault="00FB654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648248D" w14:textId="77777777" w:rsidR="00FB654E" w:rsidRPr="00736DB4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5564C7" w14:paraId="4775FD1C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43D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55C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99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1F4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CF384E5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0434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73435E0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5903BD4C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EE2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AE21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FEF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B899" w14:textId="77777777" w:rsidR="00FB654E" w:rsidRPr="00B43314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F6C87B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FB654E" w:rsidRPr="005564C7" w14:paraId="318141F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00A1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D1B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04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EC17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65DF158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D007F47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BD7B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E6BC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5F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CD4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8605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5564C7" w14:paraId="0169A86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5388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81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127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76D0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EA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BEA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008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67F3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99C3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5564C7" w14:paraId="2FE1C25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4E97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CD66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65A29F7D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6BA8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DF6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43338CE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195E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FF85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906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0E81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1DBE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5564C7" w14:paraId="67C635A9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4B10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49AE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67DB59C6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EF4C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5C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D231897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4101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AFC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857D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F39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9FE7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5564C7" w14:paraId="7AF210E4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EF1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C8A0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39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1FFD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0CF7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B335AB0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0C2AEEA1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6113E0C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3E864EF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3631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D52F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EAE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448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0B98CE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FB654E" w:rsidRPr="005564C7" w14:paraId="3D193595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6FC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FAA3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7EE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E1B3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45E5A83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2C2F5D5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C69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835F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85F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B95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4928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5564C7" w14:paraId="4B7302FA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BDC" w14:textId="77777777" w:rsidR="00FB654E" w:rsidRPr="005564C7" w:rsidRDefault="00FB654E" w:rsidP="00FB65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5B85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EAC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0952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7DE62A1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482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65D1792E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3022BE44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FEA0767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102AC5F3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B25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ED95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A29" w14:textId="77777777" w:rsidR="00FB654E" w:rsidRPr="005564C7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719" w14:textId="77777777" w:rsidR="00FB654E" w:rsidRPr="005564C7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6460544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47D3D14C" w14:textId="77777777" w:rsidR="00FB654E" w:rsidRDefault="00FB654E" w:rsidP="00CB56C2">
      <w:pPr>
        <w:pStyle w:val="Heading1"/>
        <w:spacing w:line="360" w:lineRule="auto"/>
      </w:pPr>
      <w:r>
        <w:t>LINIA 111 A</w:t>
      </w:r>
    </w:p>
    <w:p w14:paraId="24112C06" w14:textId="77777777" w:rsidR="00FB654E" w:rsidRDefault="00FB654E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FB654E" w14:paraId="40BFA4CB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ACBC" w14:textId="77777777" w:rsidR="00FB654E" w:rsidRDefault="00FB654E" w:rsidP="00FB654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77D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C1B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E655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328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7060B8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683B553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41589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0EFFCA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40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8AD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19B9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A0DA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9B27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FB654E" w14:paraId="7401D7C1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D072" w14:textId="77777777" w:rsidR="00FB654E" w:rsidRDefault="00FB654E" w:rsidP="00FB654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70F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AAFD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72CA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429BA924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B4AA5C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74E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1FB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F8B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E827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2D6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780D9EF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F350" w14:textId="77777777" w:rsidR="00FB654E" w:rsidRDefault="00FB654E" w:rsidP="00FB654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02A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7AA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20C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E1A3F4D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6EF8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DD25F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1E074B88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18E9542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A4F564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AE1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AFD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5AF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A0DB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0D3E67D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0A3" w14:textId="77777777" w:rsidR="00FB654E" w:rsidRDefault="00FB654E" w:rsidP="00FB654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CCB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477FABEE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C8F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DE49" w14:textId="77777777" w:rsidR="00FB654E" w:rsidRPr="006F2DFE" w:rsidRDefault="00FB654E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0661632D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61D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E45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29B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FCDD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8AA5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829A60D" w14:textId="77777777" w:rsidR="00FB654E" w:rsidRPr="00CB56C2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3A8BA27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11DE" w14:textId="77777777" w:rsidR="00FB654E" w:rsidRDefault="00FB654E" w:rsidP="00FB654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DEE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837D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3CCE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57AA85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F50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FD358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8564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FEC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401" w14:textId="77777777" w:rsidR="00FB654E" w:rsidRPr="0067415A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199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FA21EB" w14:textId="77777777" w:rsidR="00FB654E" w:rsidRDefault="00FB654E" w:rsidP="00CB56C2">
      <w:pPr>
        <w:spacing w:line="360" w:lineRule="auto"/>
        <w:ind w:right="57"/>
        <w:rPr>
          <w:sz w:val="20"/>
        </w:rPr>
      </w:pPr>
    </w:p>
    <w:p w14:paraId="67D6D3CA" w14:textId="77777777" w:rsidR="00FB654E" w:rsidRDefault="00FB654E" w:rsidP="00DB78D2">
      <w:pPr>
        <w:pStyle w:val="Heading1"/>
        <w:spacing w:line="360" w:lineRule="auto"/>
      </w:pPr>
      <w:r>
        <w:t>LINIA 112</w:t>
      </w:r>
    </w:p>
    <w:p w14:paraId="3787C7DF" w14:textId="77777777" w:rsidR="00FB654E" w:rsidRDefault="00FB654E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FB654E" w14:paraId="02D383B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8788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E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740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74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6E7D9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87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5B8BAC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AE188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491F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06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875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F61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475B5F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FB654E" w14:paraId="15DBB45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4D3C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D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8781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4A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63D2D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233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B9B9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AAA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78BA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552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FB654E" w14:paraId="76CE21F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BDA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84C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14DF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08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0B6D33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082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90715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CB8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C3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3464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2D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FB654E" w14:paraId="6A25CDB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EE59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C2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068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B0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3B0A75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107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55767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C2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6E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447D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36D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4783E5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8F05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97F8" w14:textId="77777777" w:rsidR="00FB654E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9E3E72D" w14:textId="77777777" w:rsidR="00FB654E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7A45" w14:textId="77777777" w:rsidR="00FB654E" w:rsidRPr="00483148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8980" w14:textId="77777777" w:rsidR="00FB654E" w:rsidRDefault="00FB654E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C493" w14:textId="77777777" w:rsidR="00FB654E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036A" w14:textId="77777777" w:rsidR="00FB654E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9BF9" w14:textId="77777777" w:rsidR="00FB654E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8E94" w14:textId="77777777" w:rsidR="00FB654E" w:rsidRPr="00483148" w:rsidRDefault="00FB654E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85A1" w14:textId="77777777" w:rsidR="00FB654E" w:rsidRDefault="00FB654E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2DFD95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6906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F2F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B1F6A8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E5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C4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5B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FA7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F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35D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F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23EB6C1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1087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00E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937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F5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51DB99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77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FBB8D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65C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564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C06" w14:textId="77777777" w:rsidR="00FB654E" w:rsidRPr="00483148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38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6F4241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0028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C8C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A11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893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6B0834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CA9308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AC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0139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BE3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4A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402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E5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78F521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B1A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8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DD9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DEC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646C06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5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ED02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90BD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699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CC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90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FB7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B654E" w14:paraId="5236B0E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C4F9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5A0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2E382A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1EC8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978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7FEEAB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BB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34DD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D0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7B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8D6" w14:textId="77777777" w:rsidR="00FB654E" w:rsidRPr="00EB0A86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02780A7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B767C6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BCF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9F2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8200C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9C6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AE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AE7DED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ED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7796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DE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40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BB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1447204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8A15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1B7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177D49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54D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92B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A24A7A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D4A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73C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29A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FE4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45D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BEB45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019AE7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FB654E" w14:paraId="4EB9959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8F0C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77A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452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2DE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05B6D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E0E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17910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950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954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ACE0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BC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FB654E" w14:paraId="610B50A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2F14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EEF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D49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94E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CFAD7E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E39C5B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963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46D8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B34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BDD400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2FC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66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96690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826F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FB654E" w14:paraId="0BE577E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0EBD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0ED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73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44C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1E8C4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DDD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506C33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1390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6B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2C9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FDE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8FAC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B654E" w14:paraId="414AA31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0E83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9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1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4CB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B2E7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122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FF896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2461EB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715201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8C8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771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1827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5A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19B2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FB654E" w14:paraId="018182B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03AA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2F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77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A27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FFAA7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4F8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C3F13F" w14:textId="77777777" w:rsidR="00FB654E" w:rsidRPr="000A20AF" w:rsidRDefault="00FB654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36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AAF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A2F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FE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23D9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FB654E" w14:paraId="77401DB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EE3D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7D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B05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2E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E5833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FB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0A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ED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38EA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D4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675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FB654E" w14:paraId="649F2A1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D784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C68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38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CE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250A7D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CB9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C89A22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3F0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DF3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26BC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C78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FB654E" w14:paraId="6F2D2B8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75B9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163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3E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51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E2415D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A6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9C0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8C3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1C1A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E54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FB654E" w14:paraId="43BF365A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16F0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CBE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56A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E4F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346964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AEC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3E324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B9A6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CA9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8639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E3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6079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FB654E" w14:paraId="0DEE326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0193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26F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A6A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8D8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4573E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37C2D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882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A5169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566B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4B5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4E34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F5A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DE5360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823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EB7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0947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A27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BF16A0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77C84F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31C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B079A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FE1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7E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A8E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2EE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EF4874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9505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8A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EAF8B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586C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E4E8" w14:textId="77777777" w:rsidR="00FB654E" w:rsidRPr="002F2938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383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E4E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63B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9C4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9F3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7D38682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6C28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31A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3FC4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97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AA02C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DD8BA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E88741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7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F5C7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D0B5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9C5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FDA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15C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2FD7E4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6E51" w14:textId="77777777" w:rsidR="00FB654E" w:rsidRDefault="00FB654E" w:rsidP="00FB654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04A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2B72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7C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29E34D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A5EC306" w14:textId="77777777" w:rsidR="00FB654E" w:rsidRPr="007D0C03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94A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8E70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38394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1036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B0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13A1" w14:textId="77777777" w:rsidR="00FB654E" w:rsidRPr="0048314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2C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1E23D09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5744B7B8" w14:textId="77777777" w:rsidR="00FB654E" w:rsidRPr="00341E40" w:rsidRDefault="00FB654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0248F7CC" w14:textId="77777777" w:rsidR="00FB654E" w:rsidRPr="00341E40" w:rsidRDefault="00FB654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FB654E" w:rsidRPr="00341E40" w14:paraId="3C86D32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FA71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96C5" w14:textId="77777777" w:rsidR="00FB654E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4EEEC9E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3634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2355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67CB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B095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C29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0A5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DE88" w14:textId="77777777" w:rsidR="00FB654E" w:rsidRPr="00341E40" w:rsidRDefault="00FB654E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341E40" w14:paraId="7551BF2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97E0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26E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3B7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62C3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05D9DEB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2801A5D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7801B09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D30E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042A60E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39CF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820F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3459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79E4F8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341E40" w14:paraId="1C21BC2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484D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0CB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580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B4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F3A2F8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63D92B4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BC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102B0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54ECF4E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CC88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7E82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9DD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712EEC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FB654E" w:rsidRPr="00341E40" w14:paraId="2CBD83E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76E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9C7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17DBF1A6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92C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5BD7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C0A45CF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124F608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76F6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E21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8BC2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6E2A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2F0F30" w14:textId="77777777" w:rsidR="00FB654E" w:rsidRDefault="00FB654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6C665450" w14:textId="77777777" w:rsidR="00FB654E" w:rsidRPr="002A0159" w:rsidRDefault="00FB654E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341E40" w14:paraId="25055F9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7AFF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792E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DE5ACF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0546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3933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6EB5396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CF27736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4AB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3A0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11C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ECCD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382ED8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169DB0E" w14:textId="77777777" w:rsidR="00FB654E" w:rsidRPr="0008315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341E40" w14:paraId="145DD6C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AE00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1708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899705D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6D30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9644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BEE81A5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7F09A11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339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B67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2304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06B4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12EE5A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04EA6B1" w14:textId="77777777" w:rsidR="00FB654E" w:rsidRPr="0008315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341E40" w14:paraId="16A0552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66BA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EBC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0D91FA19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404A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1AFE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D7F6062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AA16ED6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DC6A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BB9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2167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6D8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6CA5FE2" w14:textId="77777777" w:rsidR="00FB654E" w:rsidRPr="009B3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CCD2F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:rsidRPr="00341E40" w14:paraId="6A1D240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0DF0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6B1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7876D5A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428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01FF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6085C06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9BF0822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B71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AC2C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EE93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537F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DAA" w14:textId="77777777" w:rsidR="00FB654E" w:rsidRPr="005A1DE4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:rsidRPr="00341E40" w14:paraId="0ABB905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B5AC" w14:textId="77777777" w:rsidR="00FB654E" w:rsidRPr="00341E40" w:rsidRDefault="00FB654E" w:rsidP="00FB65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80DF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A861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6202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4D69DF96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1B356E1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EA5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EE26445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770C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C1E2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A943" w14:textId="77777777" w:rsidR="00FB654E" w:rsidRPr="00341E40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F81E9F" w14:textId="77777777" w:rsidR="00FB654E" w:rsidRPr="00341E4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89D4234" w14:textId="77777777" w:rsidR="00FB654E" w:rsidRPr="00341E40" w:rsidRDefault="00FB654E" w:rsidP="00341E40">
      <w:pPr>
        <w:rPr>
          <w:color w:val="000000"/>
        </w:rPr>
      </w:pPr>
    </w:p>
    <w:p w14:paraId="145AAA45" w14:textId="77777777" w:rsidR="00FB654E" w:rsidRDefault="00FB654E" w:rsidP="00671189">
      <w:pPr>
        <w:pStyle w:val="Heading1"/>
        <w:spacing w:line="360" w:lineRule="auto"/>
      </w:pPr>
      <w:r>
        <w:t>LINIA 113</w:t>
      </w:r>
    </w:p>
    <w:p w14:paraId="7542E797" w14:textId="77777777" w:rsidR="00FB654E" w:rsidRDefault="00FB654E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FB654E" w14:paraId="0102F210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737C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79E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1178CB6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74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F1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4A4C0F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F5F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7D0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11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89DE" w14:textId="77777777" w:rsidR="00FB654E" w:rsidRPr="00CC1231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BC7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EF9677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FB654E" w14:paraId="389BA2D6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B45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D6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8D2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2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16208E7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508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AAE16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FE6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113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22D" w14:textId="77777777" w:rsidR="00FB654E" w:rsidRPr="00CC1231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059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FB654E" w14:paraId="03BD2E3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C6EE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747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1E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232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B52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42C01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A3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908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66F" w14:textId="77777777" w:rsidR="00FB654E" w:rsidRPr="00CC1231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42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B6C94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3554729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FB654E" w14:paraId="05921E4E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379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4D5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19FD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EF0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E08C90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552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113839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00B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3D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20DE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D35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2AF3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0B8843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FB654E" w14:paraId="08A76C9C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4E88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9A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204C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E97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D4941C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1A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3B7875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D980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A7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8164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D6E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FB654E" w14:paraId="3CC918B2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67C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C42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CD0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23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BE6813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392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57521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F467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E2F1B8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40E13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40CD185" w14:textId="77777777" w:rsidR="00FB654E" w:rsidRDefault="00FB654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D3A7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7CB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A85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5BB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853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FB654E" w14:paraId="2B0F82AD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DD5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CDB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2424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6A4C" w14:textId="77777777" w:rsidR="00FB654E" w:rsidRDefault="00FB654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37AAAB1" w14:textId="77777777" w:rsidR="00FB654E" w:rsidRDefault="00FB654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3445" w14:textId="77777777" w:rsidR="00FB654E" w:rsidRDefault="00FB654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293174" w14:textId="77777777" w:rsidR="00FB654E" w:rsidRDefault="00FB654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B5B08AE" w14:textId="77777777" w:rsidR="00FB654E" w:rsidRDefault="00FB654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7E68D75F" w14:textId="77777777" w:rsidR="00FB654E" w:rsidRDefault="00FB654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4163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3FC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2303" w14:textId="77777777" w:rsidR="00FB654E" w:rsidRPr="000625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7A5" w14:textId="77777777" w:rsidR="00FB654E" w:rsidRDefault="00FB654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32858" w14:textId="77777777" w:rsidR="00FB654E" w:rsidRDefault="00FB654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FB654E" w14:paraId="78E8D65B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DE00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4D7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83B0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B14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2E0EA4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A0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F0325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7B2F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9C8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DACE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031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C60EEF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6011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1B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A31A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E08E" w14:textId="77777777" w:rsidR="00FB654E" w:rsidRDefault="00FB654E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85B2" w14:textId="77777777" w:rsidR="00FB654E" w:rsidRDefault="00FB654E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2A4DDCE6" w14:textId="77777777" w:rsidR="00FB654E" w:rsidRDefault="00FB654E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0820383A" w14:textId="77777777" w:rsidR="00FB654E" w:rsidRPr="00A91FA4" w:rsidRDefault="00FB654E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C64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C7B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896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4B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709174E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C73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C60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A8E5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2A3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62445AD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B7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4482D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785BEAD6" w14:textId="77777777" w:rsidR="00FB654E" w:rsidRPr="00A91FA4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FC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58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0A60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F90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1590D6E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FB654E" w14:paraId="31359E7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5821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AE1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252+930</w:t>
            </w:r>
          </w:p>
          <w:p w14:paraId="3E37D33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252+980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E08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3F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Cap Y, peste sch. 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1E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E53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6EE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B044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4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7C631A49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35F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FC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3E85C1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F62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421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3825AE9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E9B0" w14:textId="77777777" w:rsidR="00FB654E" w:rsidRPr="00A91FA4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C5D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150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A488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B9F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9FFECE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F65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65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CD36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524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E1C65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92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1F66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FA2F8E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54B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E3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18D2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1F5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8DE1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FB654E" w14:paraId="3BF3A19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BF7F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59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D847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88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9829D5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A3F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D200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B5C601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F5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AFF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D805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EA0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6901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FB654E" w14:paraId="76FD9FE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89F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46A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6C08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300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03B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DE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C6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EBDD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2B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FB654E" w14:paraId="1EB1616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D85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533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F6E4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C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454FB29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2D1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4C6583D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D801A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668119C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01C71B5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EB5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4E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DC65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0A0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FB654E" w14:paraId="50AE921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2C87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4A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8C13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9CD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CC3487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5ABF89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C55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C363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9C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C436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EE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9D5EB11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D5A6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11D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BC26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E37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4216D24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008CE906" w14:textId="77777777" w:rsidR="00FB654E" w:rsidRPr="001B3BD6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43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FBE9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2C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CEE2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8C4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BC847D7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281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4D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A555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994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632B1154" w14:textId="77777777" w:rsidR="00FB654E" w:rsidRPr="002617B2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06449EA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5B8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72507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3E85B9D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2B36B04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6C14E7A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90818C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6B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85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79D8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29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C726CE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C45E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2C0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04E5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99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69EF10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A9120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B7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BFF24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FB3E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44C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61AD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1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20F71D3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BAB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775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E36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FF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F865F1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0FA6B2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B39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710CFA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AFAFA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5E51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2B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A61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6C9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4F4B31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972D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65E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100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6E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C6B87A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C09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600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6C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E0F3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D36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FB654E" w14:paraId="4AC44901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4F42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43C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153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D5B0" w14:textId="77777777" w:rsidR="00FB654E" w:rsidRDefault="00FB654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4166DD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B7FE39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CFE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B87F9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CA8C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33D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79C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EE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FB654E" w14:paraId="151EA76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8FC4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B5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D94A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A25C" w14:textId="77777777" w:rsidR="00FB654E" w:rsidRDefault="00FB654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37658EC" w14:textId="77777777" w:rsidR="00FB654E" w:rsidRDefault="00FB654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3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EDC08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6BFF139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39E818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3E5A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F2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3F4B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F3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16FE1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FB654E" w14:paraId="7600B3A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D53C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4F3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CFF6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D06" w14:textId="77777777" w:rsidR="00FB654E" w:rsidRDefault="00FB654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710DBAF" w14:textId="77777777" w:rsidR="00FB654E" w:rsidRDefault="00FB654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4B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130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A5E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1E6E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2C7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946C19" w14:paraId="2116327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0E53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34F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F2E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04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61AEB72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06B5F94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56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EF64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B56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3336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AD1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654E" w:rsidRPr="00946C19" w14:paraId="4BD15B7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D8F2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BF9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D6B3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4D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C352B6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ECF06C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92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BBF0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B3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22A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FC5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654E" w:rsidRPr="00946C19" w14:paraId="5BAAC48E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4B4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A1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1E32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25B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50E27E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B1EF4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7E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C0F5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6A3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B44C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B767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FB654E" w:rsidRPr="00946C19" w14:paraId="071ADCFE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6922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064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E1B3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740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B0929C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5995B3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28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911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35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B73F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AB0C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4F7CF048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FB654E" w:rsidRPr="00946C19" w14:paraId="66A269A5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FCA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E5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2FEA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EF2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B22D8D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FE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512C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D7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321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545E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654E" w:rsidRPr="00946C19" w14:paraId="77B7E125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D46D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529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BA2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23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90B7B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6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7CB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B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4B3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13DE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FB654E" w:rsidRPr="00946C19" w14:paraId="04FDE7B1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3CCE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881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EC93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8A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846644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2F82EE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9A9A" w14:textId="77777777" w:rsidR="00FB654E" w:rsidRDefault="00FB654E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7EE807" w14:textId="77777777" w:rsidR="00FB654E" w:rsidRDefault="00FB654E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2576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26A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8E7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B41" w14:textId="77777777" w:rsidR="00FB654E" w:rsidRPr="00946C19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63BE46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1412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4C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1A80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E4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890D94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4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0AD558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5A71FC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677C278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81DE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DA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499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88C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8FB3BB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467F" w14:textId="77777777" w:rsidR="00FB654E" w:rsidRDefault="00FB654E" w:rsidP="00FB65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D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3F5" w14:textId="77777777" w:rsidR="00FB654E" w:rsidRPr="00073CD9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324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20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0AF44C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286C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93C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2EB" w14:textId="77777777" w:rsidR="00FB654E" w:rsidRPr="00CC1231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5FD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192F79B6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037FB6EE" w14:textId="77777777" w:rsidR="00FB654E" w:rsidRPr="005905D7" w:rsidRDefault="00FB654E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55997411" w14:textId="77777777" w:rsidR="00FB654E" w:rsidRPr="005905D7" w:rsidRDefault="00FB654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FB654E" w:rsidRPr="00743905" w14:paraId="6E95228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A56F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9DC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1F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B7E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EA6812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123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37E55A6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6235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2F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E37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2A7D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9D5EA9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FB654E" w:rsidRPr="00743905" w14:paraId="280D8B0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85E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43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70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130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30F058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33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766AFE6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41BE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4A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E92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5BC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FB654E" w:rsidRPr="00743905" w14:paraId="4D4F05B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6C0D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06C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511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A88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A27618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3D60B67" w14:textId="77777777" w:rsidR="00FB654E" w:rsidRPr="00743905" w:rsidRDefault="00FB654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C9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DA9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B1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1BD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D7A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45B0036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A4F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11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50C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3B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4924398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9D3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1DB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27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042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A64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7BB40E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FB654E" w:rsidRPr="00743905" w14:paraId="7FD95C6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A498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1FB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5FF16F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65D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B31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522E4C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9B8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7AB1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58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67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818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B3E4B3D" w14:textId="77777777" w:rsidR="00FB654E" w:rsidRPr="0007721B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005843C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647C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22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39FD916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053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400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431555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781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FEDF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75C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E33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48D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8AF18D3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3B9EECC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E235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F3B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6D3F308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B49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F79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E5D332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29D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3D1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15E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E3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DB7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1C7088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3075C38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379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5D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7707606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D0F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B94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51742F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097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117C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AF4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A3A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AAC9" w14:textId="77777777" w:rsidR="00FB654E" w:rsidRPr="00537749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FB654E" w:rsidRPr="00743905" w14:paraId="557975F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CCA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8AC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02A4835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76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8B1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F84DD8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290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F419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02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5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678C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2E1E24E0" w14:textId="77777777" w:rsidR="00FB654E" w:rsidRPr="005A7670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49E85F0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29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298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26B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D13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5D82F96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04A7D1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806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146C4E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DC0E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E9A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096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40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3D03036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76E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50A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A32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025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130D7DE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ECA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5CF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FE5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344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733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5B0DD72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FB654E" w:rsidRPr="00743905" w14:paraId="2330330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36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5A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AF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955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72D8EA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6ADCDC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4A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6D9C907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A5F0F1B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BD34B9D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1408807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535BC3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983239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1604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74F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F59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2467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53640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FB654E" w:rsidRPr="00743905" w14:paraId="622754A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B9D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02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B6C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48A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1552519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210FCE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4B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3FCDF0B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B75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A7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35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B45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FB654E" w:rsidRPr="00743905" w14:paraId="76FC06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B67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7C0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E6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E1E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629BA87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008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A4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F65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B10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A38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0630009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7A9310E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FB654E" w:rsidRPr="00743905" w14:paraId="7C6F2C4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3F2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129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35C4E6A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463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C87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ADDC1C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670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384F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1FB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9F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F38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9F8E4D3" w14:textId="77777777" w:rsidR="00FB654E" w:rsidRPr="001D7D9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6C80B4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28E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010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10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EF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789372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A7F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17C39F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05C8C26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1D5AA3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51BF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09D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8A6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F4A6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BC8416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FB654E" w:rsidRPr="00743905" w14:paraId="533D48D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2E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AC8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E01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7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8475EB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C67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96D820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1FE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BE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C89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C00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337C680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B6E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4CC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33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5A8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FCC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7E0925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7D5B2663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CDC9DE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623C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52B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14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480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FB654E" w:rsidRPr="00743905" w14:paraId="594113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367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CC6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521FFB4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23D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C0A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E5D65B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188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3D2C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83D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EA0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E71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E29EB9F" w14:textId="77777777" w:rsidR="00FB654E" w:rsidRPr="0007721B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7F8C34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D60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879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09E620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BD6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ECD" w14:textId="77777777" w:rsidR="00FB654E" w:rsidRPr="00743905" w:rsidRDefault="00FB654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2993727" w14:textId="77777777" w:rsidR="00FB654E" w:rsidRPr="00743905" w:rsidRDefault="00FB654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45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AAB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66B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E08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CD7F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17A756A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FC73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98E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1D048B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1C9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C2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2FE3B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B2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EE8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960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C2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C7D2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201BC74" w14:textId="77777777" w:rsidR="00FB654E" w:rsidRPr="00951746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210571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0EF5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AE6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0FDC4E6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BB4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930" w14:textId="77777777" w:rsidR="00FB654E" w:rsidRPr="00743905" w:rsidRDefault="00FB654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E1118B4" w14:textId="77777777" w:rsidR="00FB654E" w:rsidRPr="00743905" w:rsidRDefault="00FB654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8B4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07F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D71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BF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8E3C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70B09F3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5129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B2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25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24F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C00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3559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88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710CC13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E6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BEC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1A46FF7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0E85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E2C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21FAE3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278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EF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37CE053C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AC8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C029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E5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E9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23BE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FB654E" w:rsidRPr="00743905" w14:paraId="07C475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A6EF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F59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BFC88BC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6D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0E9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C53396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B1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1468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A7C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80D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9CFD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2E0CB5E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0035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7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2A5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09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C570F5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3E33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55FF51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F634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E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D8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22A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EDBB71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FB654E" w:rsidRPr="00743905" w14:paraId="3265AEA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BECE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B4C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559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6224" w14:textId="77777777" w:rsidR="00FB654E" w:rsidRPr="00743905" w:rsidRDefault="00FB654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4334C237" w14:textId="77777777" w:rsidR="00FB654E" w:rsidRPr="00743905" w:rsidRDefault="00FB654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9F3B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AE87FD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47C1F3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8FE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703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F4D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01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FB654E" w:rsidRPr="00743905" w14:paraId="716DF35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F7B7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E00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31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8FC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7FF7549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E75B3C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6BC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755B25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7F2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3EF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088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6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2307FDC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9718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2DA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26F5AFB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FB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010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42DBC64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705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E948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53C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1DA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B057" w14:textId="77777777" w:rsidR="00FB654E" w:rsidRPr="00351657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FB654E" w:rsidRPr="00743905" w14:paraId="7D6F76B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A505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F9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6F6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205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7E12F78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8AFCF8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A99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CABD22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8BE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BB6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F56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473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6F9C69A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A4AC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31E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29F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AC8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2CDA12B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7FA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1E6FCD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8F6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77A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FB1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9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7A1B5E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3231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76E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392FC52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24D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2F9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E4555E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5DD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535B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7C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D52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082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3C35C98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DB3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422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665308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95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D07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4825E5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C61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005A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45A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D48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920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4D576A7" w14:textId="77777777" w:rsidR="00FB654E" w:rsidRPr="003B409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6537573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E009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A89D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5E9465E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303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B92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DB5BFF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46B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8204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90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A3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144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400885D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B36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CCD6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7F0CE87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67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D951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276A53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BA1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6FB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A57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93C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1353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4104A8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43905" w14:paraId="26BD2CD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706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75B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60E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F73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7D025C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746CAF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46F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3E128E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33B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8D8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3C6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6E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3733857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31A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371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54DF723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36B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2EC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171008D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E2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A5E5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449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4A9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E0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B654E" w:rsidRPr="00743905" w14:paraId="4BFF963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8BEE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CAB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C27C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B1A9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6C979D73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F8024C4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1A8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87A07D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5F34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2C2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9AF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353F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28F105A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E23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7C9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22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FF3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2DE57F1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849E30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9AE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41E401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D10D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D4F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ABA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2E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654C5F1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A65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27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FD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10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12A81F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5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15BD572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22C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E05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31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A5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FB654E" w:rsidRPr="00743905" w14:paraId="0687098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BA8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268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B4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DF9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09A62A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5C3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995F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5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D2E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943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FB654E" w:rsidRPr="00743905" w14:paraId="262EA95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7052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A43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B0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BE7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D56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39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AD4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2727613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44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EA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FB654E" w:rsidRPr="00743905" w14:paraId="6AA2326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D5F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FAC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F3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84DA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81C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70D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9F2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88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2C38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FB654E" w:rsidRPr="00743905" w14:paraId="0D2211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FC32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EA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818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199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37F3922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26F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FF60BA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EBEB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545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96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A5F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63BB500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AF8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45C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43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42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42A2CD60" w14:textId="77777777" w:rsidR="00FB654E" w:rsidRPr="00D73778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E9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40FEB6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906" w14:textId="77777777" w:rsidR="00FB654E" w:rsidRPr="00D73778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DCD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A7C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796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5E8855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7D0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30C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42F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130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0EF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A14B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D9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5A1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177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FB654E" w:rsidRPr="00743905" w14:paraId="3C20B72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3D8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202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65E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CC39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65C6BD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F03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FE6ACF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F86A66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0BA9632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C4DA46F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B49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E3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DC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FB7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A942C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0173376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FB654E" w:rsidRPr="00743905" w14:paraId="1DCFB3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BD2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A0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F4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BC09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D926C4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A74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34D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44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7DF2EF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986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CB3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FB654E" w:rsidRPr="00743905" w14:paraId="6506B0D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05C7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A0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BCC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BC4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E53202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D8ED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B963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FB22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A451DF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8C0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000C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64F0167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1D6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E6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3583CF6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F9BC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62E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284492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77AC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C9CB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2F1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7DE33DA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0CD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C61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67FD9F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F94D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FC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93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D00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C501AA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D9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14DB8FA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622A35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9E0A70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A03F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7AC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57A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F63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C5168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FB654E" w:rsidRPr="00743905" w14:paraId="7C26EE1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208D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785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25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992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31894E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3CF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114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507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F9A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9B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77DFF6F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80A9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C12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462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C3C5" w14:textId="77777777" w:rsidR="00FB654E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240A3D9A" w14:textId="77777777" w:rsidR="00FB654E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7E9F90A" w14:textId="77777777" w:rsidR="00FB654E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2603C209" w14:textId="77777777" w:rsidR="00FB654E" w:rsidRPr="00743905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9F1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507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CA61" w14:textId="77777777" w:rsidR="00FB654E" w:rsidRDefault="00FB654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48D9C71A" w14:textId="77777777" w:rsidR="00FB654E" w:rsidRPr="004E7F11" w:rsidRDefault="00FB654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E7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38A0" w14:textId="77777777" w:rsidR="00FB654E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1CEE2A78" w14:textId="77777777" w:rsidR="00FB654E" w:rsidRPr="00743905" w:rsidRDefault="00FB654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53771A0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26FE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B7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A0D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C6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13CE507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56B9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27F5E175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1ED70ED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118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210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BB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85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04B82BD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75DD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AE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66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951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02FB57A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C7D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181D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1589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2BDEEC2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93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AE2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4B1FE76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D15C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877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1573DB2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E34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D2F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4BAF9C39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232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C76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7BA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A09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C881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0998710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8C3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1D3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35EEA5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9EF1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31EE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12FE6203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BF4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38B1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AB1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E54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BC2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5E8465F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BDE2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649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A8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BBD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222C26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34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250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B7C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482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95E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03BA676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33E9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2532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782BC7C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F1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7D9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6724AD1D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05122D6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256438D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59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B088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299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A467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EAC0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1F23FE4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7404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826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EDF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4E4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4D0F5FA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07B8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4960253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49E3F3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F4C0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46D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3F7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E2B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FB654E" w:rsidRPr="00743905" w14:paraId="57DBE83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6AE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88A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028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ADB0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26441F11" w14:textId="77777777" w:rsidR="00FB654E" w:rsidRPr="00CD295A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98C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0C31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72B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4DFACA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7E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A70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43905" w14:paraId="184CAFA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924B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FB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38A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CE84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BF461F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95FFE0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1C13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01BFFB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5D2DB7D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95D1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486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146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891C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45B6884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0B50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CDE2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E6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C805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F423B4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AE9522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C54A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2FA6BFF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CD61" w14:textId="77777777" w:rsidR="00FB654E" w:rsidRPr="00743905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7D6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717D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8C9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338949D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A6BA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C4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34E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A24B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26420ADD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7E2D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5F8A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6C8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29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362F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875A887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4CF1BD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86B9D95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FB654E" w:rsidRPr="00743905" w14:paraId="18E8E47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92D" w14:textId="77777777" w:rsidR="00FB654E" w:rsidRPr="00743905" w:rsidRDefault="00FB654E" w:rsidP="00FB65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0A0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018B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829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0FBEC06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85B0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42076CCE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1E5F9B2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EA8F9DA" w14:textId="77777777" w:rsidR="00FB654E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1862" w14:textId="77777777" w:rsidR="00FB654E" w:rsidRDefault="00FB654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2891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8A9" w14:textId="77777777" w:rsidR="00FB654E" w:rsidRPr="00743905" w:rsidRDefault="00FB654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7E6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263C77E" w14:textId="77777777" w:rsidR="00FB654E" w:rsidRDefault="00FB654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990C1AE" w14:textId="77777777" w:rsidR="00FB654E" w:rsidRPr="005905D7" w:rsidRDefault="00FB654E" w:rsidP="00B773E9">
      <w:pPr>
        <w:spacing w:before="40" w:after="40" w:line="192" w:lineRule="auto"/>
        <w:ind w:right="57"/>
        <w:rPr>
          <w:b/>
          <w:sz w:val="20"/>
        </w:rPr>
      </w:pPr>
    </w:p>
    <w:p w14:paraId="06727837" w14:textId="77777777" w:rsidR="00FB654E" w:rsidRDefault="00FB654E" w:rsidP="00740BAB">
      <w:pPr>
        <w:pStyle w:val="Heading1"/>
        <w:spacing w:line="360" w:lineRule="auto"/>
      </w:pPr>
      <w:r>
        <w:lastRenderedPageBreak/>
        <w:t>LINIA 136</w:t>
      </w:r>
    </w:p>
    <w:p w14:paraId="707A955E" w14:textId="77777777" w:rsidR="00FB654E" w:rsidRDefault="00FB654E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FB654E" w14:paraId="391D2D02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2A9D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F6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0300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C7C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91500A7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B49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0B38A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208A690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975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E89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1E4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9A4E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ED5685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FB654E" w14:paraId="4E7C930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6B30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D28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407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CA4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B5EF6B7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73B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02236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A838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D9C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752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EA4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979003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FB654E" w14:paraId="2817976D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B935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02C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E17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224B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D0185B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A71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81551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C8C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D62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ADA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5DF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CDE002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FB654E" w14:paraId="1DAE532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FD40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531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20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CC19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B64D332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606DF2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F1F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F6FB62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D87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59B1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B1B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BDB3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F974C0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BFA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FA1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4E911A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1A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12E5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D08C55D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97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A44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AB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2C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9CF3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2C5213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027D7EF8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8A1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4A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E2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7770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D41DD8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55B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D126D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073C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AEA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2F0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3A4D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7A6C60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79C4E88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FB654E" w14:paraId="1D59CB74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8F1E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D0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EF5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E79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713C776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F0DB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61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4E7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A52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FAD2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A9D3DD5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FB654E" w14:paraId="350BF9F2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E807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019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49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733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D455A42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8A4840B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93C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B3335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35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252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5D99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B044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62FF5B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7934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93E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36B2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0C3A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7B8E471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6E9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3F386D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6F7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CEBF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6CC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1FE6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D7BB0E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FB654E" w14:paraId="5E1AD8E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0B3" w14:textId="77777777" w:rsidR="00FB654E" w:rsidRDefault="00FB654E" w:rsidP="00FB65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FBF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ECA6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85CD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DC60016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141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154ECB3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2097A07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09B20B5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224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765E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E570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EC1A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88960" w14:textId="77777777" w:rsidR="00FB654E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6FF01A3" w14:textId="77777777" w:rsidR="00FB654E" w:rsidRDefault="00FB654E">
      <w:pPr>
        <w:spacing w:line="192" w:lineRule="auto"/>
        <w:ind w:right="57"/>
        <w:rPr>
          <w:sz w:val="20"/>
        </w:rPr>
      </w:pPr>
    </w:p>
    <w:p w14:paraId="63AFC646" w14:textId="77777777" w:rsidR="00FB654E" w:rsidRDefault="00FB654E" w:rsidP="002A3C7A">
      <w:pPr>
        <w:pStyle w:val="Heading1"/>
        <w:spacing w:line="360" w:lineRule="auto"/>
      </w:pPr>
      <w:r>
        <w:t>LINIA 138</w:t>
      </w:r>
    </w:p>
    <w:p w14:paraId="69565500" w14:textId="77777777" w:rsidR="00FB654E" w:rsidRDefault="00FB654E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FB654E" w14:paraId="6992235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DE95" w14:textId="77777777" w:rsidR="00FB654E" w:rsidRDefault="00FB654E" w:rsidP="00FB65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BE1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5373488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4A86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A43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D667C6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0EB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0E83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699AF3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6A0A35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A5C" w14:textId="77777777" w:rsidR="00FB654E" w:rsidRPr="007126D7" w:rsidRDefault="00FB654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60CC8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071233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90F6" w14:textId="77777777" w:rsidR="00FB654E" w:rsidRDefault="00FB654E" w:rsidP="00FB65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EF9A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6F40D6A9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0AEE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17E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DCA427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0D53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FC2D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B2307B6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EBC841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84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B654E" w14:paraId="166AA6E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4D72" w14:textId="77777777" w:rsidR="00FB654E" w:rsidRDefault="00FB654E" w:rsidP="00FB65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056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04FB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CC6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26A16BB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9AF554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5FC8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2F82AE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CFA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6BF9C6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DFDD21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204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FB654E" w14:paraId="673E8FD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B4AD" w14:textId="77777777" w:rsidR="00FB654E" w:rsidRDefault="00FB654E" w:rsidP="00FB65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12A3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BD20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3A2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3E7FFF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652EAF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560BD52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199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D5FD4F" w14:textId="77777777" w:rsidR="00FB654E" w:rsidRDefault="00FB654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986A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DAF6BE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38C7DD" w14:textId="77777777" w:rsidR="00FB654E" w:rsidRPr="008B4C9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584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620862A" w14:textId="77777777" w:rsidR="00FB654E" w:rsidRDefault="00FB654E">
      <w:pPr>
        <w:tabs>
          <w:tab w:val="left" w:pos="4320"/>
        </w:tabs>
        <w:rPr>
          <w:sz w:val="20"/>
        </w:rPr>
      </w:pPr>
    </w:p>
    <w:p w14:paraId="037245B3" w14:textId="77777777" w:rsidR="00FB654E" w:rsidRDefault="00FB654E" w:rsidP="00C83010">
      <w:pPr>
        <w:pStyle w:val="Heading1"/>
        <w:spacing w:line="360" w:lineRule="auto"/>
      </w:pPr>
      <w:r>
        <w:t>LINIA 143</w:t>
      </w:r>
    </w:p>
    <w:p w14:paraId="51E8A537" w14:textId="77777777" w:rsidR="00FB654E" w:rsidRDefault="00FB654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FB654E" w14:paraId="3075F20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09DE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702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CF54E3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DA8B" w14:textId="77777777" w:rsidR="00FB654E" w:rsidRPr="00984839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77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82BFD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DAD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89B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942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A82B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2BF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83DCBB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5BC362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3DB0456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9093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258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7D5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759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C15C22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36C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4DF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1F3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44EF99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E3E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F8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1BD46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B654E" w14:paraId="444036F7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DC3B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812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89A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9D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3A81EF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097637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F4E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A2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5FF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C691F4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993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DD5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B625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EE95FE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A10094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A00178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8396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3E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9EE2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1B0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0A5D4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DA6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D0C14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21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87B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29E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C7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1E5DC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B654E" w14:paraId="3DDF117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2C8E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FD2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C802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D9A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FFCF3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018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F0EA7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CA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5B7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FB3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20C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379A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B654E" w14:paraId="02AD499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4670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127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95B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30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602B8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148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89A9D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45D5E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FB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AE5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F3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0C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DED8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B654E" w14:paraId="104BC1B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72D4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147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2E31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C52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350BB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AE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B1C48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CD69D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9ED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ABA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DD7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0D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E9541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B654E" w14:paraId="4930664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18CC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93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571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074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53FA5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1F5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96515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6BBA4E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7B1855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0550B2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999F25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F2FAA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85B21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717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391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324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82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0559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B654E" w14:paraId="306E3D7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DB19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83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42AB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80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C66A9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27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9D8BF0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9AC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B9E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9F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09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998A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7BD1887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FB654E" w14:paraId="4B25311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C318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06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AB9E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B4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03440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1A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2950D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79F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9AA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E36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139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3E5D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B654E" w14:paraId="4885759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EE5D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4E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0A24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A6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B7BD1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473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01BD2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50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9EC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319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979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E394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FC7369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FB654E" w14:paraId="4F3D7276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7007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9E6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9170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3C2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42413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873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6B1CB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A85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83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146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696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832B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FB654E" w14:paraId="4B974F07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19F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E1B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E3A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B97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04B1F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74D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8A948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371AD3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795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E5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508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D12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83A7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FB654E" w14:paraId="1F3B320C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A60C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06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C57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BCC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E52E8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E42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DAC63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177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568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226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75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E76A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B654E" w14:paraId="11090B0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B7A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EE5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9CCE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67D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F8CD1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B11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DF7837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5B7C7BE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FB7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CE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206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783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FC94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B654E" w14:paraId="25A6B2D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0EE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8E9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52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720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ABBE4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38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C4DD16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F6F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871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9F5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0E4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C41D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B654E" w14:paraId="45CE6E8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4F1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F51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6AC2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8FA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08118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08D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DD156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8B550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DF5D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A2E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CFD4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17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899B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FB654E" w14:paraId="5B3A7A2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0C57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156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32A3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7AB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ABC71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02C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D3CB0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C3BB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9DE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68A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E8A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0578E11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E1D6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CD6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8E73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C2E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3E95D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95E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0F74B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A073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265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5A74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A6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4C0A39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B33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EFC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3E8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0ED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982E5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BB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CB20F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396B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77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EA67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BC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9AAF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FB654E" w14:paraId="6F78A50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EBA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F69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46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C0D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AD041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5D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49E33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09F409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87F0D1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D25486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66B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2EA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69C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A0A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8E01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B654E" w14:paraId="057C0F2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9208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A4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864203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464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509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F9E05D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25C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C4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3D4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78F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1B8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D2120E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5EF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03B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B9ECF5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DFA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E9D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777F2E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CC2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C36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808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F7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203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B017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4333FB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0912048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52B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F0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382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A3CF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205F0C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AF9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A91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DC0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59AACE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BE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447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9422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97ADA3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03D9473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E697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EFE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F125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E0D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6BCC3F7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2B68EE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37C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12C0E8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3C76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4D4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23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CD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2BDD7E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BFAE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409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AF09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A9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A026A1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9AC964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C65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C9B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9B5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A3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91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6695DE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9CE0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FCB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D86E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F4C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8F9BFF8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72D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BBE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962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F5AC68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47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5289" w14:textId="77777777" w:rsidR="00FB654E" w:rsidRPr="006611B7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FB654E" w14:paraId="20AD65B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9AB7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42B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374017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CE10" w14:textId="77777777" w:rsidR="00FB654E" w:rsidRPr="00984839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F16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3C337E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A4E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7DC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DE5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8FC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B00" w14:textId="77777777" w:rsidR="00FB654E" w:rsidRPr="003B25AA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14:paraId="4E48F72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1736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94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1748" w14:textId="77777777" w:rsidR="00FB654E" w:rsidRDefault="00FB654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11BB" w14:textId="77777777" w:rsidR="00FB654E" w:rsidRDefault="00FB654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F3EEDF9" w14:textId="77777777" w:rsidR="00FB654E" w:rsidRDefault="00FB654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EC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15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480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26BE0B9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5F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F7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14:paraId="57B8127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AE31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86E2" w14:textId="77777777" w:rsidR="00FB654E" w:rsidRPr="00CB3DC4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F1C7A5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7D0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065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417B87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3D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67B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D6A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E4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71F1" w14:textId="77777777" w:rsidR="00FB654E" w:rsidRPr="00CB3DC4" w:rsidRDefault="00FB654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551FF7" w14:textId="77777777" w:rsidR="00FB654E" w:rsidRPr="00F11CE2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56313BE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EB06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261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855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7A8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4E031C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7E1B99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A99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68820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2FE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8E4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C9F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F1C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4AF6DE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3F8F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1B2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941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D45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FF4672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AF7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274AB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76A356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090ACF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948E1DC" w14:textId="77777777" w:rsidR="00FB654E" w:rsidRPr="00260477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BC9D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D17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A003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634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BE8D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B654E" w14:paraId="2AEF7D3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1F6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E24A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2E9D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0F1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0E36E8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DE1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18E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A8B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4A7FB04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223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39D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1C4179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AC8F86F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B654E" w14:paraId="39FFE67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4881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514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25F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BC3A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24CBE5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4B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72A2A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B3A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90E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4D6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227D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FB654E" w14:paraId="6E661E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EB0E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40E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1AF6402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F3C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DF3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3F9938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89C658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2EF9F3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38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5B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006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AFC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4F0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4E7C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C4C18F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B654E" w14:paraId="7472D86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0B1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9E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6E485F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2E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B6A9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55F660F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02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FD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BC5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0CC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C0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2A6A9E7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AFDF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0B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ED02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C9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1E73012" w14:textId="77777777" w:rsidR="00FB654E" w:rsidRDefault="00FB654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D2BDC63" w14:textId="77777777" w:rsidR="00FB654E" w:rsidRDefault="00FB654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7E2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9DC9B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336" w14:textId="77777777" w:rsidR="00FB654E" w:rsidRPr="00B53EFA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22C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6C02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420C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962325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792C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786E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997FFE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43E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953E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4391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59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BE8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B98D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29C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9D154B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AA0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6663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8CE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BDE5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03EDB1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6673C6B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185D0E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12E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0095D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B6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85CB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02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C83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8EC6E3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A483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04D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D3772DF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8DA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4C28" w14:textId="77777777" w:rsidR="00FB654E" w:rsidRDefault="00FB654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8A7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2C08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143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546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B730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10CFBF4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6CFB" w14:textId="77777777" w:rsidR="00FB654E" w:rsidRDefault="00FB654E" w:rsidP="00FB65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9EB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C1E6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236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5F883C4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E3A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A225DD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59343BC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2D4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F90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F40C" w14:textId="77777777" w:rsidR="00FB654E" w:rsidRPr="00984839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34B2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35D51" w14:textId="77777777" w:rsidR="00FB654E" w:rsidRDefault="00FB654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CEA9C68" w14:textId="77777777" w:rsidR="00FB654E" w:rsidRDefault="00FB654E">
      <w:pPr>
        <w:spacing w:after="40" w:line="192" w:lineRule="auto"/>
        <w:ind w:right="57"/>
        <w:rPr>
          <w:sz w:val="20"/>
        </w:rPr>
      </w:pPr>
    </w:p>
    <w:p w14:paraId="41F1CA68" w14:textId="77777777" w:rsidR="00FB654E" w:rsidRDefault="00FB654E" w:rsidP="00EF6A64">
      <w:pPr>
        <w:pStyle w:val="Heading1"/>
        <w:spacing w:line="360" w:lineRule="auto"/>
      </w:pPr>
      <w:r>
        <w:t>LINIA 144</w:t>
      </w:r>
    </w:p>
    <w:p w14:paraId="73EED909" w14:textId="77777777" w:rsidR="00FB654E" w:rsidRDefault="00FB654E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FB654E" w14:paraId="340CC63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25A2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78F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E2E6FA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1DED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F92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B8D76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2D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3F6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413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D3A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29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4F4966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63A424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FB654E" w14:paraId="083F29A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85D7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77D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AB80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4E6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880A2E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2C3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31F1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BCF9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E696EC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A036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DA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82568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FB654E" w14:paraId="6F02326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C71F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F4F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4F39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E69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81BF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6464B3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7CE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00A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7B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2F9F00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91A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97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189619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E71CE3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F765F6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B2CC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F0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68D9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21B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FBAEB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992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24AFA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6EA3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3C4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550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AFF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83AD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FB654E" w14:paraId="77387E4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25E7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DD1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C05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004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C877C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3C8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C99B8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4787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F19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1FB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99B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2642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FB654E" w14:paraId="7129589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969B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A68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A4C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DD1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D2BD5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1B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AD94B0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56EA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FCC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AA8C" w14:textId="77777777" w:rsidR="00FB654E" w:rsidRPr="00984839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C8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FB654E" w14:paraId="1BB77DE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49E3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74F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DA7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B95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8C0BF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E7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32F12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B79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CB1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F04" w14:textId="77777777" w:rsidR="00FB654E" w:rsidRPr="00984839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E83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B598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FB654E" w14:paraId="113CE45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856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5E8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802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F99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34C68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385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2813A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FAC3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F7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1928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FBD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1EE3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B654E" w14:paraId="3D91799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8D96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B07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AE6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45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AD555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42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64CBD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EDF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D5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5E11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A2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E8019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FB654E" w14:paraId="746748B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BD9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AAD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6D4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ADC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ABF1A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398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A325B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2EBD63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C8615A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EF9BCC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CBFA9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559DDC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39D1FF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FAF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53B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2456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F26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60AB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FB654E" w14:paraId="2051391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2364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92D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F278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925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4164D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75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3EE2E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1674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4C1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C48F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7B7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5469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FB654E" w14:paraId="1C0042D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F579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AE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7BCA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ED17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BA7D1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F79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DE40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364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693A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BB7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4FB7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FB654E" w14:paraId="6A7EAD6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5C44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89F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02A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60B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D348D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7C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D07874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FA9F3D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BEE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177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DAF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E77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09B9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FB654E" w14:paraId="1427BD2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1A51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5D5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5448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16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DEA79F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2FC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22441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6160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9F1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92C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5FB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798F4B9B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BBA2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207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E01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335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AEFF7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C7D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7F02F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2FF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CE9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5DB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B7D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FC28AE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270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102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2547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DE9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D86A3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FF7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4B697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25DD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550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64F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C4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252E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FB654E" w14:paraId="269BA80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BCB4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22F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A5A4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4FB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9899E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9B7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DD03B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8E3608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5FA58E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030A10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7BF6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4DD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9AF5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7F0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3D0B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FB654E" w14:paraId="60B3862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8FA1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E0F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827368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A7DF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CC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85C0C64" w14:textId="77777777" w:rsidR="00FB654E" w:rsidRPr="00B61351" w:rsidRDefault="00FB654E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3C5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BB4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F0C4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A03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FAF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45E23FB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D352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D75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FE2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3B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B003B3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87D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725363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1C1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BA6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F583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7D7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997D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B654E" w14:paraId="4D32DC1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FC97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EDA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788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12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962C95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DD366C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950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D49C0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0BC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39C5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F83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321BF9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3A4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156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DEE7CD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F476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C7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00DB6A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98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18C301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B3C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14BC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427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E03E80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6883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119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4EC51AA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A2F2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25E9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606293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3CE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99412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C5C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46B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AC2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719354A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0D30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09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B6D144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E9B0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EA5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0F4F60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54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8D4CB6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CEF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6E6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F157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C94CC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FB654E" w14:paraId="77C125E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C6D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D6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13965FF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C8F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AA1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0A4E4B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A74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087A33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D9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1C9C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3EB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9F4300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1CC9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8A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BB73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1CE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700493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B75F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B5AE4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9EB898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A835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BA84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3BD0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6B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1F184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FB654E" w14:paraId="3189A965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E951" w14:textId="77777777" w:rsidR="00FB654E" w:rsidRDefault="00FB654E" w:rsidP="00FB65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A1A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DD6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92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054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E35694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21406B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15521FA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A95119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D102CF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4658C1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CA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8A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5B8" w14:textId="77777777" w:rsidR="00FB654E" w:rsidRPr="00DA0087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B1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1A45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93445BC" w14:textId="77777777" w:rsidR="00FB654E" w:rsidRDefault="00FB654E">
      <w:pPr>
        <w:spacing w:before="40" w:line="192" w:lineRule="auto"/>
        <w:ind w:right="57"/>
        <w:rPr>
          <w:sz w:val="20"/>
        </w:rPr>
      </w:pPr>
    </w:p>
    <w:p w14:paraId="7A47AFAF" w14:textId="77777777" w:rsidR="00846336" w:rsidRDefault="00846336">
      <w:pPr>
        <w:spacing w:before="40" w:line="192" w:lineRule="auto"/>
        <w:ind w:right="57"/>
        <w:rPr>
          <w:sz w:val="20"/>
        </w:rPr>
      </w:pPr>
    </w:p>
    <w:p w14:paraId="4C360AA0" w14:textId="77777777" w:rsidR="00846336" w:rsidRDefault="00846336">
      <w:pPr>
        <w:spacing w:before="40" w:line="192" w:lineRule="auto"/>
        <w:ind w:right="57"/>
        <w:rPr>
          <w:sz w:val="20"/>
        </w:rPr>
      </w:pPr>
    </w:p>
    <w:p w14:paraId="223864F2" w14:textId="77777777" w:rsidR="00846336" w:rsidRDefault="00846336">
      <w:pPr>
        <w:spacing w:before="40" w:line="192" w:lineRule="auto"/>
        <w:ind w:right="57"/>
        <w:rPr>
          <w:sz w:val="20"/>
        </w:rPr>
      </w:pPr>
    </w:p>
    <w:p w14:paraId="12259B0C" w14:textId="77777777" w:rsidR="00FB654E" w:rsidRDefault="00FB654E" w:rsidP="00E56A6A">
      <w:pPr>
        <w:pStyle w:val="Heading1"/>
        <w:spacing w:line="360" w:lineRule="auto"/>
      </w:pPr>
      <w:r>
        <w:lastRenderedPageBreak/>
        <w:t>LINIA 200</w:t>
      </w:r>
    </w:p>
    <w:p w14:paraId="47B9C698" w14:textId="77777777" w:rsidR="00FB654E" w:rsidRDefault="00FB654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3837BB2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87A4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70E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7DFCFF7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BAF7" w14:textId="77777777" w:rsidR="00FB654E" w:rsidRPr="00032D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93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1BD93DE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CB9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141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45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5D617E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902F" w14:textId="77777777" w:rsidR="00FB654E" w:rsidRPr="00032D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3FC" w14:textId="77777777" w:rsidR="00FB654E" w:rsidRPr="00F716C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FB654E" w14:paraId="3113BAB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CE62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66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236DB6C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46A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B5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1940D1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6F5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199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D6E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367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BD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FB654E" w14:paraId="5FA9ACA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7590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FDEA" w14:textId="77777777" w:rsidR="00FB654E" w:rsidRDefault="00FB654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63B9C35C" w14:textId="77777777" w:rsidR="00FB654E" w:rsidRDefault="00FB654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99F4" w14:textId="77777777" w:rsidR="00FB654E" w:rsidRDefault="00FB654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174E" w14:textId="77777777" w:rsidR="00FB654E" w:rsidRDefault="00FB654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6895FA3A" w14:textId="77777777" w:rsidR="00FB654E" w:rsidRDefault="00FB654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CAD" w14:textId="77777777" w:rsidR="00FB654E" w:rsidRDefault="00FB654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F17C" w14:textId="77777777" w:rsidR="00FB654E" w:rsidRDefault="00FB654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676" w14:textId="77777777" w:rsidR="00FB654E" w:rsidRDefault="00FB654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0C95EA21" w14:textId="77777777" w:rsidR="00FB654E" w:rsidRDefault="00FB654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9C5F" w14:textId="77777777" w:rsidR="00FB654E" w:rsidRDefault="00FB654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50B" w14:textId="77777777" w:rsidR="00FB654E" w:rsidRDefault="00FB654E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FB654E" w14:paraId="38681A8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DAA9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390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65554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AAB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305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47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E54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465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028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C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654E" w14:paraId="2751AC2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FD51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B3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DF1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39B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1B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F40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B8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7114CD2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3B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E84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654E" w14:paraId="2081552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2F68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BDA" w14:textId="77777777" w:rsidR="00FB654E" w:rsidRDefault="00FB654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5AC29DF9" w14:textId="77777777" w:rsidR="00FB654E" w:rsidRDefault="00FB654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37A4" w14:textId="77777777" w:rsidR="00FB654E" w:rsidRDefault="00FB654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4C9" w14:textId="77777777" w:rsidR="00FB654E" w:rsidRDefault="00FB654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ED33" w14:textId="77777777" w:rsidR="00FB654E" w:rsidRDefault="00FB654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7D9" w14:textId="77777777" w:rsidR="00FB654E" w:rsidRDefault="00FB654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A63A" w14:textId="77777777" w:rsidR="00FB654E" w:rsidRDefault="00FB654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65B6C31A" w14:textId="77777777" w:rsidR="00FB654E" w:rsidRDefault="00FB654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B9F4" w14:textId="77777777" w:rsidR="00FB654E" w:rsidRDefault="00FB654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82A2" w14:textId="77777777" w:rsidR="00FB654E" w:rsidRDefault="00FB654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654E" w14:paraId="5E08070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538C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D2F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1A0E" w14:textId="77777777" w:rsidR="00FB654E" w:rsidRPr="00032D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4E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1B758FC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281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8140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B8B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99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A5EE" w14:textId="77777777" w:rsidR="00FB654E" w:rsidRPr="00032DF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4A37" w14:textId="77777777" w:rsidR="00FB654E" w:rsidRPr="00F716C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654E" w14:paraId="7160C84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A832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8983" w14:textId="77777777" w:rsidR="00FB654E" w:rsidRDefault="00FB654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6C0E5076" w14:textId="77777777" w:rsidR="00FB654E" w:rsidRDefault="00FB654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B1F4" w14:textId="77777777" w:rsidR="00FB654E" w:rsidRDefault="00FB654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DDD8" w14:textId="77777777" w:rsidR="00FB654E" w:rsidRDefault="00FB654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193F7938" w14:textId="77777777" w:rsidR="00FB654E" w:rsidRDefault="00FB654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1357" w14:textId="77777777" w:rsidR="00FB654E" w:rsidRDefault="00FB654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BAB7" w14:textId="77777777" w:rsidR="00FB654E" w:rsidRDefault="00FB654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A43E" w14:textId="77777777" w:rsidR="00FB654E" w:rsidRDefault="00FB654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CD58" w14:textId="77777777" w:rsidR="00FB654E" w:rsidRDefault="00FB654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753F" w14:textId="77777777" w:rsidR="00FB654E" w:rsidRDefault="00FB654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FB654E" w14:paraId="330E52A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3631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CCF2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6D21CE8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494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2282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55B5864E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3734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89B3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80A2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1FEE69D8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6A4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CE2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654E" w14:paraId="3B7380BA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E419" w14:textId="77777777" w:rsidR="00FB654E" w:rsidRDefault="00FB654E" w:rsidP="0084633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55A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45501878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8737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17BA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41EA371A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B616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5B70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8B51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3BC35BAC" w14:textId="77777777" w:rsidR="00FB654E" w:rsidRDefault="00FB654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A6A2" w14:textId="77777777" w:rsidR="00FB654E" w:rsidRDefault="00FB654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3D4" w14:textId="77777777" w:rsidR="00FB654E" w:rsidRDefault="00FB654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91E28B3" w14:textId="77777777" w:rsidR="00FB654E" w:rsidRDefault="00FB654E" w:rsidP="00623FF6">
      <w:pPr>
        <w:spacing w:before="40" w:after="40" w:line="192" w:lineRule="auto"/>
        <w:ind w:right="57"/>
      </w:pPr>
    </w:p>
    <w:p w14:paraId="5306F842" w14:textId="77777777" w:rsidR="00FB654E" w:rsidRDefault="00FB654E" w:rsidP="006D4098">
      <w:pPr>
        <w:pStyle w:val="Heading1"/>
        <w:spacing w:line="360" w:lineRule="auto"/>
      </w:pPr>
      <w:r>
        <w:lastRenderedPageBreak/>
        <w:t>LINIA 201</w:t>
      </w:r>
    </w:p>
    <w:p w14:paraId="4D6EF031" w14:textId="77777777" w:rsidR="00FB654E" w:rsidRDefault="00FB654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FB654E" w14:paraId="3538CC5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713" w14:textId="77777777" w:rsidR="00FB654E" w:rsidRDefault="00FB654E" w:rsidP="00FB65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547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80F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173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3A7628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B7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00C8C7B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31A1D6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8C0EA1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5AF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61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282B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D0B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B8E1B8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6491" w14:textId="77777777" w:rsidR="00FB654E" w:rsidRDefault="00FB654E" w:rsidP="00FB65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F56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4B61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5B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0F3C90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F1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721B1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17B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2B1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A489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08C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A112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5745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FB654E" w14:paraId="4CD3E18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0C99" w14:textId="77777777" w:rsidR="00FB654E" w:rsidRDefault="00FB654E" w:rsidP="00FB65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26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5259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1F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363C56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DA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694C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848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4D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2E8B" w14:textId="77777777" w:rsidR="00FB654E" w:rsidRPr="00C937B4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690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67620C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77F1E0D" w14:textId="77777777" w:rsidR="00FB654E" w:rsidRPr="003012FC" w:rsidRDefault="00FB654E">
      <w:pPr>
        <w:spacing w:before="40" w:after="40" w:line="192" w:lineRule="auto"/>
        <w:ind w:right="57"/>
      </w:pPr>
    </w:p>
    <w:p w14:paraId="567E532E" w14:textId="77777777" w:rsidR="00FB654E" w:rsidRDefault="00FB654E" w:rsidP="00C53936">
      <w:pPr>
        <w:pStyle w:val="Heading1"/>
        <w:spacing w:line="360" w:lineRule="auto"/>
      </w:pPr>
      <w:r>
        <w:t>LINIA 202 A</w:t>
      </w:r>
    </w:p>
    <w:p w14:paraId="474A01A6" w14:textId="77777777" w:rsidR="00FB654E" w:rsidRDefault="00FB654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FB654E" w14:paraId="540FF4F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1365" w14:textId="77777777" w:rsidR="00FB654E" w:rsidRDefault="00FB654E" w:rsidP="00FB654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FE9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5B65" w14:textId="77777777" w:rsidR="00FB654E" w:rsidRPr="0087494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ED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E65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79E6F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E315" w14:textId="77777777" w:rsidR="00FB654E" w:rsidRPr="0048429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7A6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86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341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FB654E" w14:paraId="0FB5BFB9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C4E" w14:textId="77777777" w:rsidR="00FB654E" w:rsidRDefault="00FB654E" w:rsidP="00FB654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62E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AF0" w14:textId="77777777" w:rsidR="00FB654E" w:rsidRPr="00874940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63B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EB4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B213" w14:textId="77777777" w:rsidR="00FB654E" w:rsidRPr="0048429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4E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00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91A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7B14D34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B674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FB654E" w:rsidRPr="00743905" w14:paraId="3CFE538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E723" w14:textId="77777777" w:rsidR="00FB654E" w:rsidRPr="00743905" w:rsidRDefault="00FB654E" w:rsidP="00FB654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F5C5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0F3C480F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117D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A391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53BC7E1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116FEEF0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0E2E2BC2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1C51584B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C2A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0CED" w14:textId="77777777" w:rsidR="00FB654E" w:rsidRPr="00743905" w:rsidRDefault="00FB654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E218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B89E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4FA8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22693BC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FB654E" w:rsidRPr="00743905" w14:paraId="02E73BC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959F" w14:textId="77777777" w:rsidR="00FB654E" w:rsidRPr="00743905" w:rsidRDefault="00FB654E" w:rsidP="00FB654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9DBF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FEF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C513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539507C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2D14BCA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457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9C5AAAE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7ABF" w14:textId="77777777" w:rsidR="00FB654E" w:rsidRPr="00743905" w:rsidRDefault="00FB654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F1AA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F67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2154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43905" w14:paraId="69D022D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2357" w14:textId="77777777" w:rsidR="00FB654E" w:rsidRPr="00743905" w:rsidRDefault="00FB654E" w:rsidP="00FB654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C4B5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727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BD03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6C4FE9E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E68EE21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5636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1EC1096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2275" w14:textId="77777777" w:rsidR="00FB654E" w:rsidRPr="00743905" w:rsidRDefault="00FB654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C5C9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7D59" w14:textId="77777777" w:rsidR="00FB654E" w:rsidRPr="00743905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8432" w14:textId="77777777" w:rsidR="00FB654E" w:rsidRPr="00743905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0D67B08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25B82FC6" w14:textId="77777777" w:rsidR="00FB654E" w:rsidRDefault="00FB654E" w:rsidP="002A4CB1">
      <w:pPr>
        <w:pStyle w:val="Heading1"/>
        <w:spacing w:line="360" w:lineRule="auto"/>
      </w:pPr>
      <w:r>
        <w:t>LINIA 203</w:t>
      </w:r>
    </w:p>
    <w:p w14:paraId="260D9433" w14:textId="77777777" w:rsidR="00FB654E" w:rsidRDefault="00FB654E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FB654E" w:rsidRPr="007126D7" w14:paraId="1941F7F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3720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53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031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F90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2EAB1E1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3A0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7F64C4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ED84EB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B510BB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74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A66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AA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49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4F52097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FB654E" w:rsidRPr="007126D7" w14:paraId="6F57DA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17D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FB5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A8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8E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9A9B8C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86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0D9E0E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195213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128BA4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707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1E3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E8C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E73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FB654E" w:rsidRPr="007126D7" w14:paraId="61E9DD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5FD4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0A2E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91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1B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ECEFCE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16C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81DF43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660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ED0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71F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3E8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126D7" w14:paraId="1CE0707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CE8B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8EE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B9EF6A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50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0DD1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866DBB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48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D1F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EAE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31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0EE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C98C8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206571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375491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C1CB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76A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D26438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8D5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4EE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0059C0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6CC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B24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951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DA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EF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75B055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FA7483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580046C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A7E9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7BE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563E44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B16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4AA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62EDE2F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9D4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44F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B7D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83DA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FB2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C06FB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8A9EF0" w14:textId="77777777" w:rsidR="00FB654E" w:rsidRPr="008F5A6B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7B75A77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7E0F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C96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C8A915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B7E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CD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236B85E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B3D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C95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6EE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84F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0F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E3988B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5FF639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3DBF2FD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9537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65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2412F1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0C8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17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4CB0EB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03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0F3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B6C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FE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2A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A5374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B476A20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5EF1430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C36A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B80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E360FA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12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7C5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178840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347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D7D3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8E6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33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40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313F4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55357A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470D144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C50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9F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644CC6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D8D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BF1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07E0511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0EA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22D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FED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B0E3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B71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DA401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D9E403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34D4B88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51FD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363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9F1DDF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C5A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0E2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9CFC57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AC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002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0CB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CBC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40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E7AB30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9F3C2F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104DD24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057D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677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1D174D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B35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3E1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02CFEDB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CCD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6D7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895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BFA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E0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ABCE1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0E2FD5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3D2DC6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983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FB7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A3974A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65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7B1B" w14:textId="77777777" w:rsidR="00FB654E" w:rsidRPr="007126D7" w:rsidRDefault="00FB654E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B11C367" w14:textId="77777777" w:rsidR="00FB654E" w:rsidRPr="007126D7" w:rsidRDefault="00FB654E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255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CCE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9B2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249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7F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3E2F71E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85FE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2FF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D684C7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BDE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5CF4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EABE27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E9A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F11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43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54F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55D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B8EDD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886249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0D5FD6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37B0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35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04AC61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879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BC3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976714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FF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457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41BE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DE4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4159" w14:textId="77777777" w:rsidR="00FB654E" w:rsidRPr="00F13EC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6CC62EA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D337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A32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6A69FA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81B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6AE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2DE26FB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64F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51D6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41E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24F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C6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F150F1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BB1FF7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3BB25D2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BA7A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8CE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A281E5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875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E2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C10DD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F67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665B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7D1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8306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4D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E4FCC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C27294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54CB52E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5C49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26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BCA044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BF8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9C0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4F4263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EC1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F01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C79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9B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18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62E490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E726E2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7D6B08C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84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F48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A6CC73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53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D5B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6CF2D7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D8D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C3FB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04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B2C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459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E19E6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85E339" w14:textId="77777777" w:rsidR="00FB654E" w:rsidRPr="00744E1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284F140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8D7F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FFB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99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BCF5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2DF08C1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15F906F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AE4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20E4C8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99AD17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36307A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929F67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BF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B3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D2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613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126D7" w14:paraId="36125232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5DD3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645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44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55F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84BA15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B27" w14:textId="77777777" w:rsidR="00FB654E" w:rsidRPr="007126D7" w:rsidRDefault="00FB654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EA7A627" w14:textId="77777777" w:rsidR="00FB654E" w:rsidRPr="007126D7" w:rsidRDefault="00FB654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09DD55F" w14:textId="77777777" w:rsidR="00FB654E" w:rsidRPr="007126D7" w:rsidRDefault="00FB654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20F87FC" w14:textId="77777777" w:rsidR="00FB654E" w:rsidRPr="007126D7" w:rsidRDefault="00FB654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ACA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884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6D5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B91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32D90A0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FB654E" w:rsidRPr="007126D7" w14:paraId="356DBF1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1C9B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B5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4A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DEC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276B9B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FB1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30FCD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05D29D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11ADDE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5EDB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D34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E47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B4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C60B78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FB654E" w:rsidRPr="007126D7" w14:paraId="32B6B61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914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67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FAC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B6A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2B8C84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6A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6E7467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188763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B2AF98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AB3DE6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167E2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97B1D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3354B9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16A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391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107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EC5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41646E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FB654E" w:rsidRPr="007126D7" w14:paraId="7D5B8C8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59F0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0DE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15D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62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D02907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46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2DD25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F8BD3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97EF3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6598B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459DD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68094B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9F3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5CA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5B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60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7FBBF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FB654E" w:rsidRPr="007126D7" w14:paraId="599A1B8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4361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B16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1F1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6F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54C267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56CAE3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986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F36624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41F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A7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694A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445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126D7" w14:paraId="33371EA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7FF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783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17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547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5799A4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2E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890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5D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217470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9E6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D55D" w14:textId="77777777" w:rsidR="00FB654E" w:rsidRDefault="00FB654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2E340B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13EDBC2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A28A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8F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76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4AD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34FDBB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9ACC045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C0C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EE958F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9076D3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CF60DF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3936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1D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2BB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DFCE" w14:textId="77777777" w:rsidR="00FB654E" w:rsidRDefault="00FB654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FB654E" w:rsidRPr="007126D7" w14:paraId="1FD1272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ECBF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1C0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3D1EF3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2E4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15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27140D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A38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5C0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00D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122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BC1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6C9239A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1115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2D8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A23077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99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CC8" w14:textId="77777777" w:rsidR="00FB654E" w:rsidRPr="00F87E98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ABD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E8C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622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02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8D3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FB654E" w:rsidRPr="007126D7" w14:paraId="1B6CEB5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21E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B9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F0EB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3D04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4C48D8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3767464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264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4436291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593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3DD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5D37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294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126D7" w14:paraId="0420E11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23D8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EFC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BA9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03F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371815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36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169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7E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3D6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4FE5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B654E" w:rsidRPr="007126D7" w14:paraId="154EA51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8546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EA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018AA3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091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ED5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B6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651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31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C34A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AC5F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325DAB4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80A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5034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BA0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526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E0E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19A7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D39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287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E979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5148E6C5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F1AD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51BD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9BF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70E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EB438C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91C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E37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904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58D34B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DF93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C49F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0D0EC39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F9B1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EB3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91B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3FA1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44AC4E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9B5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7F79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0C3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43069D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C22A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8360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0FB477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EF54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23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CB1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FAA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E0A318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81A3BB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E29E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C821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4F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3689BC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76F6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7D3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0BD0D5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FB654E" w:rsidRPr="007126D7" w14:paraId="05F7F93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CC1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3BE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102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92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5015E2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086C71A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19B9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98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BAA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179F00CC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614F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D50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0594B234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28E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EAF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C41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6D0C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F9D1A42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38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866E6D2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BA3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AB6B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1258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9815" w14:textId="77777777" w:rsidR="00FB654E" w:rsidRPr="007126D7" w:rsidRDefault="00FB654E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FA7168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17012B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FB654E" w:rsidRPr="007126D7" w14:paraId="77408AD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37BA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B54E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704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F27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DDA4BD3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C3A1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D991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6F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6BCD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688D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FB654E" w:rsidRPr="007126D7" w14:paraId="71ECD81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2F7C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4A7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F7292D8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F0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BF48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1D66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FA4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FB65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4335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2936" w14:textId="77777777" w:rsidR="00FB654E" w:rsidRPr="007126D7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FB654E" w:rsidRPr="007126D7" w14:paraId="7F1A4F2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555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695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E56B85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95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2B4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4C48D1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BC63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FB81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6007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B00E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D5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239666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FB654E" w:rsidRPr="007126D7" w14:paraId="04915B4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DE9E" w14:textId="77777777" w:rsidR="00FB654E" w:rsidRPr="007126D7" w:rsidRDefault="00FB654E" w:rsidP="00FB654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1DA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51669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11A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B5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6A29F87" w14:textId="77777777" w:rsidR="00FB654E" w:rsidRPr="00037854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7CEE66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71B0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261C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CA5A" w14:textId="77777777" w:rsidR="00FB654E" w:rsidRPr="007126D7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B1CA" w14:textId="77777777" w:rsidR="00FB654E" w:rsidRPr="007126D7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7D1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5767AC1A" w14:textId="77777777" w:rsidR="00FB654E" w:rsidRDefault="00FB654E" w:rsidP="000039F1">
      <w:pPr>
        <w:spacing w:before="40" w:after="40" w:line="192" w:lineRule="auto"/>
        <w:ind w:right="57"/>
        <w:rPr>
          <w:sz w:val="20"/>
        </w:rPr>
      </w:pPr>
    </w:p>
    <w:p w14:paraId="1DEE8EDF" w14:textId="77777777" w:rsidR="00FB654E" w:rsidRDefault="00FB654E" w:rsidP="00D0730E">
      <w:pPr>
        <w:pStyle w:val="Heading1"/>
        <w:spacing w:line="360" w:lineRule="auto"/>
      </w:pPr>
      <w:r>
        <w:t xml:space="preserve">LINIA 204 </w:t>
      </w:r>
    </w:p>
    <w:p w14:paraId="63EBC844" w14:textId="77777777" w:rsidR="00FB654E" w:rsidRDefault="00FB654E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FB654E" w14:paraId="2A2CBA53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CEF0" w14:textId="77777777" w:rsidR="00FB654E" w:rsidRDefault="00FB654E" w:rsidP="00FB654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F28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74831F92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0D29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D81B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ED7411A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4C3F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9DE" w14:textId="77777777" w:rsidR="00FB654E" w:rsidRPr="00D2006A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296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05A2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FC55" w14:textId="77777777" w:rsidR="00FB654E" w:rsidRPr="007126D7" w:rsidRDefault="00FB654E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4E129D" w14:textId="77777777" w:rsidR="00FB654E" w:rsidRDefault="00FB654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5B9670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8DA" w14:textId="77777777" w:rsidR="00FB654E" w:rsidRDefault="00FB654E" w:rsidP="00FB654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4D9A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E94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0877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26D48B15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2E873E7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4580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A7E1E81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475A" w14:textId="77777777" w:rsidR="00FB654E" w:rsidRPr="00D2006A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37B6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02A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763B" w14:textId="77777777" w:rsidR="00FB654E" w:rsidRDefault="00FB654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FB654E" w14:paraId="3B9B274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A78D" w14:textId="77777777" w:rsidR="00FB654E" w:rsidRDefault="00FB654E" w:rsidP="00FB654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998C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4E597B15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ABC5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87EC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26783D08" w14:textId="77777777" w:rsidR="00FB654E" w:rsidRDefault="00FB654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1CA4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D61" w14:textId="77777777" w:rsidR="00FB654E" w:rsidRPr="00D2006A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318A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6C59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DC7" w14:textId="77777777" w:rsidR="00FB654E" w:rsidRDefault="00FB654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FB654E" w14:paraId="7BD44672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BBA" w14:textId="77777777" w:rsidR="00FB654E" w:rsidRDefault="00FB654E" w:rsidP="00FB654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581C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0655" w14:textId="77777777" w:rsidR="00FB654E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D4C0" w14:textId="77777777" w:rsidR="00FB654E" w:rsidRPr="00BF74BF" w:rsidRDefault="00FB654E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BCD7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B6B5DF1" w14:textId="77777777" w:rsidR="00FB654E" w:rsidRDefault="00FB654E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DE97" w14:textId="77777777" w:rsidR="00FB654E" w:rsidRPr="00D2006A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FA08" w14:textId="77777777" w:rsidR="00FB654E" w:rsidRDefault="00FB654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E112" w14:textId="77777777" w:rsidR="00FB654E" w:rsidRPr="004467F9" w:rsidRDefault="00FB654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330D" w14:textId="77777777" w:rsidR="00FB654E" w:rsidRDefault="00FB654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199F839E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18AF227D" w14:textId="77777777" w:rsidR="00FB654E" w:rsidRDefault="00FB654E" w:rsidP="005B00A7">
      <w:pPr>
        <w:pStyle w:val="Heading1"/>
        <w:spacing w:line="360" w:lineRule="auto"/>
      </w:pPr>
      <w:r>
        <w:t>LINIA 218</w:t>
      </w:r>
    </w:p>
    <w:p w14:paraId="11CADADF" w14:textId="77777777" w:rsidR="00FB654E" w:rsidRDefault="00FB654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61AE9D4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F1A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23D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B0B2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8D9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4EC75CB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3B7C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0EC2D293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2AA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E5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9A6A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14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:rsidRPr="00A8307A" w14:paraId="202915B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CC18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6EA4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CB7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FBB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B1FBE50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D3C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4ECCAB5E" w14:textId="77777777" w:rsidR="00FB654E" w:rsidRPr="00664FA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1296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CB61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F546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3847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37CEF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030BA50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0C712CC" w14:textId="77777777" w:rsidR="00FB654E" w:rsidRPr="00664FA3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FB654E" w:rsidRPr="00A8307A" w14:paraId="21E9C94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D1E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99B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B3C1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C1CA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251319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FABF" w14:textId="77777777" w:rsidR="00FB654E" w:rsidRPr="00664FA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718B2E27" w14:textId="77777777" w:rsidR="00FB654E" w:rsidRPr="00664FA3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3ED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F1F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4CE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7D0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C2A25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B09C781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1374F4B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FB654E" w:rsidRPr="00A8307A" w14:paraId="137182E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E117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E95B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EBCD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E39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7C35367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62C5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FCEE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660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9865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42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04EF3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FB654E" w:rsidRPr="00A8307A" w14:paraId="2955C09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2AAA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7A54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8F54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66CE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D44BCC8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3D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3746AA4A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A9F5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E402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0FED" w14:textId="77777777" w:rsidR="00FB654E" w:rsidRPr="003F40D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997D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B3890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FB654E" w:rsidRPr="00A8307A" w14:paraId="7CEE0F0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169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5096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635B" w14:textId="77777777" w:rsidR="00FB654E" w:rsidRPr="0073283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843B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73BB40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86A0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7B4B" w14:textId="77777777" w:rsidR="00FB654E" w:rsidRPr="007B4F6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DDE9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28A" w14:textId="77777777" w:rsidR="00FB654E" w:rsidRPr="00732832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DB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4EA8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35E5682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95B7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995A52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FB654E" w:rsidRPr="00A8307A" w14:paraId="2B282B9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5AFC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59BA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08CA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0D85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05F5C8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0C71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8BF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E3A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74EA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19EF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1D95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423CA23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8307A" w14:paraId="596554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1340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5E75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108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DAA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D6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D2BC9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F997121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C00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A500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1AA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E2D7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DB33FC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40A37251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8307A" w14:paraId="5F29CD6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2D10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7E0D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9E3F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DBCE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7708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1F37DC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6AED77B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40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6F58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6067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3CA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C381928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B654E" w:rsidRPr="00A8307A" w14:paraId="7836C0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BE67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7027" w14:textId="77777777" w:rsidR="00FB654E" w:rsidRPr="00A8307A" w:rsidRDefault="00FB654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4FE1" w14:textId="77777777" w:rsidR="00FB654E" w:rsidRPr="00B26991" w:rsidRDefault="00FB654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17B1" w14:textId="77777777" w:rsidR="00FB654E" w:rsidRPr="00A8307A" w:rsidRDefault="00FB654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E0E7" w14:textId="77777777" w:rsidR="00FB654E" w:rsidRDefault="00FB654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86E492" w14:textId="77777777" w:rsidR="00FB654E" w:rsidRDefault="00FB654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BFB892F" w14:textId="77777777" w:rsidR="00FB654E" w:rsidRDefault="00FB654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A93E" w14:textId="77777777" w:rsidR="00FB654E" w:rsidRDefault="00FB654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8D7" w14:textId="77777777" w:rsidR="00FB654E" w:rsidRPr="00A8307A" w:rsidRDefault="00FB654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FE96" w14:textId="77777777" w:rsidR="00FB654E" w:rsidRPr="00B26991" w:rsidRDefault="00FB654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B58" w14:textId="77777777" w:rsidR="00FB654E" w:rsidRPr="00FD3B28" w:rsidRDefault="00FB654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1BE9A6B" w14:textId="77777777" w:rsidR="00FB654E" w:rsidRDefault="00FB654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FB654E" w:rsidRPr="00A8307A" w14:paraId="44F44BB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FEB4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3F4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FC68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0BA7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F8C2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045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6918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D79" w14:textId="77777777" w:rsidR="00FB654E" w:rsidRPr="00B2699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9942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FB654E" w:rsidRPr="00A8307A" w14:paraId="548698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9E2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45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5E91" w14:textId="77777777" w:rsidR="00FB654E" w:rsidRPr="000D3BB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D60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A061C2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40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B79FA97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70E3" w14:textId="77777777" w:rsidR="00FB654E" w:rsidRPr="000D3BB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7C05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B791" w14:textId="77777777" w:rsidR="00FB654E" w:rsidRPr="000D3BB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F0CB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C81A6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B654E" w:rsidRPr="00A8307A" w14:paraId="7A71A0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360B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282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A92" w14:textId="77777777" w:rsidR="00FB654E" w:rsidRPr="009658E6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CD0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B7F3CC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DD54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CD37" w14:textId="77777777" w:rsidR="00FB654E" w:rsidRPr="009658E6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6776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15A" w14:textId="77777777" w:rsidR="00FB654E" w:rsidRPr="009658E6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0F1C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9A812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FB654E" w:rsidRPr="00A8307A" w14:paraId="5447E26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0941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079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D565" w14:textId="77777777" w:rsidR="00FB654E" w:rsidRPr="00472E19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68D8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7B7088D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DA25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9DE0" w14:textId="77777777" w:rsidR="00FB654E" w:rsidRPr="00472E19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6B73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E2C9" w14:textId="77777777" w:rsidR="00FB654E" w:rsidRPr="00472E19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01DA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7D0F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B654E" w:rsidRPr="00A8307A" w14:paraId="4FC964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5BDE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3F8C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A6EA" w14:textId="77777777" w:rsidR="00FB654E" w:rsidRPr="00530A8D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CAB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25147E8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7CAD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A2E" w14:textId="77777777" w:rsidR="00FB654E" w:rsidRPr="00530A8D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EEAE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4621" w14:textId="77777777" w:rsidR="00FB654E" w:rsidRPr="00530A8D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2D51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44149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FB654E" w:rsidRPr="00A8307A" w14:paraId="5923DA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AAE0" w14:textId="77777777" w:rsidR="00FB654E" w:rsidRPr="00A75A00" w:rsidRDefault="00FB654E" w:rsidP="00FB654E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522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4A888E5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9428" w14:textId="77777777" w:rsidR="00FB654E" w:rsidRPr="00530A8D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89A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3451A8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1D170DCD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2EC4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F0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2658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6E8" w14:textId="77777777" w:rsidR="00FB654E" w:rsidRPr="00530A8D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736D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4A495A89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27F3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30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12B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85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9C12D2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72ECE05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60E5" w14:textId="77777777" w:rsidR="00FB654E" w:rsidRPr="00447EF5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0CFCEB44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3A69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C8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CC9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D3C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A3B1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FB654E" w14:paraId="13238F49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25AA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DA2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E15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E6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20C3EE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AD4F9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6F13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A9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CE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B358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311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FB654E" w14:paraId="11FA46FA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904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22D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924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DC0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2E2E4D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118E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B5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7E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1F6A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E7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EA13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FB654E" w14:paraId="6D052B30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B0DF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42D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E8AF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79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4FC29C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7CAE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DA5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AE6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9E8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CDB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4F00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4CB8EA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FB654E" w14:paraId="65847AA3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B776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20C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1DFB565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482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E9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6674DB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DEE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AB0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95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D818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EE9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03395A94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A040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735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C45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3C5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2FA7A88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05F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97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E62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02D1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E2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84BC5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FB654E" w14:paraId="13F19F6B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8980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D4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3FC5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49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E2214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01D1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F467B80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CFC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6C3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736A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544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8903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FB654E" w14:paraId="551F52E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9501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05A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4C46C9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CAF0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36F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8FFBE5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B494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D7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E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3088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C1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2C88A7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571D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C4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59524B0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5E2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D0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02A3C9F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0036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F36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BAD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BC32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C9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FB654E" w14:paraId="420D360D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F48C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494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39D6AE9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A3A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1E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5556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96D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89D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0CF9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565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FB654E" w14:paraId="7E98ECDB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6086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B951" w14:textId="77777777" w:rsidR="00FB654E" w:rsidRDefault="00FB654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56801A96" w14:textId="77777777" w:rsidR="00FB654E" w:rsidRDefault="00FB654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D53F" w14:textId="77777777" w:rsidR="00FB654E" w:rsidRDefault="00FB654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82D1" w14:textId="77777777" w:rsidR="00FB654E" w:rsidRDefault="00FB654E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6DB" w14:textId="77777777" w:rsidR="00FB654E" w:rsidRPr="00465A98" w:rsidRDefault="00FB654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B9C" w14:textId="77777777" w:rsidR="00FB654E" w:rsidRDefault="00FB654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D786" w14:textId="77777777" w:rsidR="00FB654E" w:rsidRDefault="00FB654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003B" w14:textId="77777777" w:rsidR="00FB654E" w:rsidRPr="00984D71" w:rsidRDefault="00FB654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9506" w14:textId="77777777" w:rsidR="00FB654E" w:rsidRDefault="00FB654E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2148C1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7A0E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458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08BB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F3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3DED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8A0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518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A4D3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36B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4469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FB654E" w14:paraId="2F85EC7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E62E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69C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9C75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1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62DB116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A2B9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CC74D0D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CE4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67F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640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EE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7201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FB654E" w14:paraId="67088628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653A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D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3923A48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F323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579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123CE9F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45E890F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3E2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468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FF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2CBF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3C3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FB654E" w14:paraId="30E230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A2B1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4B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B23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80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5F21C9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537A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2CF6230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905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6A8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5520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56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616B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FB654E" w14:paraId="3896A74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7115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2F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C8E" w14:textId="77777777" w:rsidR="00FB654E" w:rsidRPr="00CF787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7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127E32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7C4D" w14:textId="77777777" w:rsidR="00FB654E" w:rsidRPr="00465A98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4DA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B3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90B" w14:textId="77777777" w:rsidR="00FB654E" w:rsidRPr="00984D71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0E3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FB654E" w14:paraId="7948199F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B3C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AD21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5A08489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426C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3473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30570C80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1687537C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6C60" w14:textId="77777777" w:rsidR="00FB654E" w:rsidRPr="00465A98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7EC9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ABAD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F0B4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EFBF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88E61BB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DE79DF9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EF08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F2EE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52F3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20DA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0E0D065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10F8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446FAEC5" w14:textId="77777777" w:rsidR="00FB654E" w:rsidRPr="00465A98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89A5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3CC2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B2B3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36C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70BAC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FB654E" w14:paraId="598B2AC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727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7A0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8C92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A1D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487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8492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B399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D744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7A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FB654E" w14:paraId="63C543B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BA3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E6A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35F4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8304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531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27E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7F81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7FDC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E87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FB654E" w14:paraId="5AB6A72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DAEA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FA27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9E62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E4F3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25D4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10D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142A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4D3A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65D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FB654E" w14:paraId="299BE2B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5A9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35D8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63F4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623B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36073C10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085B" w14:textId="77777777" w:rsidR="00FB654E" w:rsidRPr="00465A98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5D08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ACE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24F2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FEC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35F2D43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D4C2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27D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159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084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7B644B0F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D87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8048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14A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79D2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478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77EE04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FB654E" w14:paraId="3E5309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F842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C7D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5916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8B3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64BA9BB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D77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3F97A29A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3745B5A7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9AFE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525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5974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1A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6067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FB654E" w14:paraId="4592398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C0E9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757F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7495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641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A56098C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FA1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B046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38F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5E87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491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FE934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FB654E" w14:paraId="44BCD59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788B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2751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1875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5AA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5C1175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0A25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075B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06B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64B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F03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00FD9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FB654E" w14:paraId="7A22682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FE6F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AB3C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E81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6F4F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DD1F86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4A1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484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F16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5E62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A2B4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3A9B5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FB654E" w14:paraId="3D960A3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AE57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FC5F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AE44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33CE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9AF3C27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8799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D3D8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E873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5B99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AB90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E88E2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FB654E" w14:paraId="4C93DD7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7BA" w14:textId="77777777" w:rsidR="00FB654E" w:rsidRDefault="00FB654E" w:rsidP="00FB65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99CE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4881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607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3C2B841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49FD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477A" w14:textId="77777777" w:rsidR="00FB654E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E1A0" w14:textId="77777777" w:rsidR="00FB654E" w:rsidRDefault="00FB65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637C" w14:textId="77777777" w:rsidR="00FB654E" w:rsidRPr="00984D71" w:rsidRDefault="00FB65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53E6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20A62D" w14:textId="77777777" w:rsidR="00FB654E" w:rsidRDefault="00FB65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FA5201C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1E08D69A" w14:textId="77777777" w:rsidR="00FB654E" w:rsidRDefault="00FB654E" w:rsidP="001D4EEA">
      <w:pPr>
        <w:pStyle w:val="Heading1"/>
        <w:spacing w:line="360" w:lineRule="auto"/>
      </w:pPr>
      <w:r>
        <w:t>LINIA 301 Eb</w:t>
      </w:r>
    </w:p>
    <w:p w14:paraId="541D9C0C" w14:textId="77777777" w:rsidR="00FB654E" w:rsidRDefault="00FB654E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7C1DBD9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6ADA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5A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D3F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17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EBC778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4F43321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36A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B6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57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4377C9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56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06C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AEF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FB654E" w14:paraId="6A18091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3EE5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A68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E3A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B7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EE7145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4692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228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BC6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685999D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2EC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B3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DD2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FB654E" w14:paraId="1634971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8C66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51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414FE2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149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E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67B5E4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CC64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92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A5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6C1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BCB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7794F8F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716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DD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AF5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D6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6C2519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2C5C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2C98F7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29E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50A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5EE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9E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9CA5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FB654E" w14:paraId="6D79A9D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ED1B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E27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289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845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413189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AB7A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F657DD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8C8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0FA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4A9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896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59435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FB654E" w14:paraId="3ADEA23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58C7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ADE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D49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B3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490248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AAB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9190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F07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028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E3D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91A7C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FB654E" w14:paraId="216BFDAC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C371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870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A71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173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08D833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6A84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5331C00" w14:textId="77777777" w:rsidR="00FB654E" w:rsidRDefault="00FB65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01DF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81A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F17B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B60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1C2A1C1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7278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4E4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7D65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346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06338E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4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FDBF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4D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DF82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45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C87F2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FB654E" w14:paraId="4573106F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7F0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381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13D7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FA2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55D2B8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4B4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63EB5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41B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B3B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7CDF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3C3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A37D47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A2E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7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1617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57C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F177A6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965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7348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454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B5C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C32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72BFD90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812B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21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A24D4B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8DC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C2D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DDBBC5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1D5810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4D4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A50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65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119B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6A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B0B29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FB654E" w14:paraId="1BF3F36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54F5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18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47AFEE7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5A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2CB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8863F4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60D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9822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43B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F5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E71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F92BD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614184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FB654E" w14:paraId="0382AEB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4BD8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9BB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14D9E49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3B7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D47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555169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9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C44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A39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23EF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4B7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4F34BB6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4DDD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F7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3F0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7B8F" w14:textId="77777777" w:rsidR="00FB654E" w:rsidRDefault="00FB654E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1FD12D1" w14:textId="77777777" w:rsidR="00FB654E" w:rsidRDefault="00FB654E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4B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2695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09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745FB3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8507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12D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2FD8C06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8854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BD4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3B6A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48C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913742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D9D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9BF8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6B3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0E7C29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21A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13F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3A85818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EDF4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83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9719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B3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85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04D20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AF947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2359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FC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2F7C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8AC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FEC3C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FB654E" w14:paraId="1217BC8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6529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AF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022D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398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B03260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55C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8EB5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04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3D47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99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32CB6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AAA8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CA4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823A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2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10853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1C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224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E52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781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3DD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4A9CBC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D2F9" w14:textId="77777777" w:rsidR="00FB654E" w:rsidRDefault="00FB654E" w:rsidP="00FB65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832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6A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573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A3AE5A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96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751E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E8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59FB" w14:textId="77777777" w:rsidR="00FB654E" w:rsidRPr="00521173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35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FB8F53" w14:textId="77777777" w:rsidR="00FB654E" w:rsidRPr="007972D9" w:rsidRDefault="00FB654E">
      <w:pPr>
        <w:spacing w:before="40" w:after="40" w:line="192" w:lineRule="auto"/>
        <w:ind w:right="57"/>
        <w:rPr>
          <w:sz w:val="20"/>
          <w:szCs w:val="20"/>
        </w:rPr>
      </w:pPr>
    </w:p>
    <w:p w14:paraId="5D9A0BA1" w14:textId="77777777" w:rsidR="00FB654E" w:rsidRDefault="00FB654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9BCF5A7" w14:textId="77777777" w:rsidR="00FB654E" w:rsidRPr="005D215B" w:rsidRDefault="00FB654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0091D46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0386" w14:textId="77777777" w:rsidR="00FB654E" w:rsidRDefault="00FB654E" w:rsidP="00FB654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0F4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402D" w14:textId="77777777" w:rsidR="00FB654E" w:rsidRPr="00B3607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D91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98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B14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B6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BC3365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C5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26C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FB654E" w14:paraId="383991A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002F" w14:textId="77777777" w:rsidR="00FB654E" w:rsidRDefault="00FB654E" w:rsidP="00FB654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F9D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BE23" w14:textId="77777777" w:rsidR="00FB654E" w:rsidRPr="00B3607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1E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9FE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D824EE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335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2DC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37F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A35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63207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0E04EB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FB654E" w14:paraId="6015CFD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E00D" w14:textId="77777777" w:rsidR="00FB654E" w:rsidRDefault="00FB654E" w:rsidP="00FB654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1CC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DD47" w14:textId="77777777" w:rsidR="00FB654E" w:rsidRPr="00B3607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930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2BC7FA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D6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569D1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01B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E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37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C26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FB654E" w14:paraId="058C15F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76EC" w14:textId="77777777" w:rsidR="00FB654E" w:rsidRDefault="00FB654E" w:rsidP="00FB654E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135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3DF4" w14:textId="77777777" w:rsidR="00FB654E" w:rsidRPr="00B3607C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B9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8DE196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B80D3A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0AE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0EF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BC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44CA6FF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2F3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3E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BA31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A32E377" w14:textId="77777777" w:rsidR="00FB654E" w:rsidRDefault="00FB654E">
      <w:pPr>
        <w:spacing w:before="40" w:after="40" w:line="192" w:lineRule="auto"/>
        <w:ind w:right="57"/>
        <w:rPr>
          <w:sz w:val="20"/>
          <w:lang w:val="en-US"/>
        </w:rPr>
      </w:pPr>
    </w:p>
    <w:p w14:paraId="18FEE269" w14:textId="77777777" w:rsidR="00FB654E" w:rsidRDefault="00FB654E" w:rsidP="00F14E3C">
      <w:pPr>
        <w:pStyle w:val="Heading1"/>
        <w:spacing w:line="360" w:lineRule="auto"/>
      </w:pPr>
      <w:r>
        <w:t>LINIA 301 F1</w:t>
      </w:r>
    </w:p>
    <w:p w14:paraId="05409DDB" w14:textId="77777777" w:rsidR="00FB654E" w:rsidRDefault="00FB654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FB654E" w14:paraId="7FA8D7F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8785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AC3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BA7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C8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418B1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527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E9B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D6D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97A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89B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50CB4C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1334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62F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9CF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4D2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D49F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F6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780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49A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A25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EEC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A8D8DDF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A6F0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FA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2F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A97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CE4E9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C33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A5B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3E2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47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2FE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424D6F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9A9F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B43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250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4EB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E8D1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B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3CD8DB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FC292C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CE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9B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A6D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4A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F5584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8252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4D4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75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C11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F68B8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1FB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E57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5B4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496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CEC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B6F3E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988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7F7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784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292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C13DF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30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317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D7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C6B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D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E85934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5A1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D55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8D1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3F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3788B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250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8E3E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2D8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BFB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1A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C25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521E415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D03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185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DBC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D3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1F0DF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BEA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A0B8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568DB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A6D8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04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651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EF2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73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D8105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C50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A50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FD3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14D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20813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2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C13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3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CEE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806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38F62C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94A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91C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89F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44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83AEA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1C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813A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9B17BE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774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C72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DDA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57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921441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4307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574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3D8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6F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1164A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EF6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2E5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5C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2BE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84F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1AD303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DA1A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B7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194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A0B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408A3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0B8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8EE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5C5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CF6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171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B27CCDC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E4C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472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26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A26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937A2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6A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C6D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E71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99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C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544FD8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FE9F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E6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436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B6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0CE9A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84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6217337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85D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2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C2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D0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080026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87CB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649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D9A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018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7C848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7C9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8B8D01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2514078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B11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EE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DC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4C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297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FB654E" w14:paraId="20BCB4B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910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470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33E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06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F455F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7EE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81A66A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E0607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B81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8A3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73B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41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FB654E" w14:paraId="6C18A3A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CE18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25D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838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ABC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A1C8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8D0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51F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0CF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BF1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C14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FAAB60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B4C9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38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F43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AE8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B649C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3B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FDF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8EF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C0A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54A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815B41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EE18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159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9E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507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DCC8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513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582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B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58E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2AE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133DBE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C913" w14:textId="77777777" w:rsidR="00FB654E" w:rsidRDefault="00FB654E" w:rsidP="00FB654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4E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1D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BFE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6994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903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106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1F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C8C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3A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52C736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55355E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6913A74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205549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18BF49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D877DC9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3A2ACD7C" w14:textId="77777777" w:rsidR="00FB654E" w:rsidRDefault="00FB654E" w:rsidP="007E3B63">
      <w:pPr>
        <w:pStyle w:val="Heading1"/>
        <w:spacing w:line="360" w:lineRule="auto"/>
      </w:pPr>
      <w:r>
        <w:t>LINIA 301 G</w:t>
      </w:r>
    </w:p>
    <w:p w14:paraId="1719EB30" w14:textId="77777777" w:rsidR="00FB654E" w:rsidRDefault="00FB654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FB654E" w14:paraId="2F6AA7CD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3B72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684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E3F4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F84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7FD60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243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D0F8B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813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C545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C62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8B95" w14:textId="77777777" w:rsidR="00FB654E" w:rsidRDefault="00FB654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5AAA298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20B1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E92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BE73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40C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270DE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0BB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239A4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E1B3B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AB82FE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674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3D3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DAE84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CCB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85EB8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FB654E" w14:paraId="56CEF87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6C5F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597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2C15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F327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62EAA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FAC3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0F1E7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0F81C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C05B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A2FB6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2BFC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5EB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953D9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F5F66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A84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0FB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1B2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1B679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CD7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1303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508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1D5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9702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33B9E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CE47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5CFF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8F5C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857A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EF76F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56F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9557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7DBD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B9F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0257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B0E47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8DA2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314F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69A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2B1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B0633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799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6195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A438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81CB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0F1B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597815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713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A3D0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293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2E3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B120B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ADB4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B1B153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9C50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76C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FE8A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DCF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D5CEB7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461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BE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380F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D0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57414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12CF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3171E2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0EAA70B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36D4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1C31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79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AB7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4266EF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4D9B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2C8C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64A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3DE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74724E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D454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64B8AFC" w14:textId="77777777" w:rsidR="00FB654E" w:rsidRDefault="00FB65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B1A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024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369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FB6D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E2FF3F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3C7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CCA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09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4B0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A3650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2353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C2DB9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2A6F827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72D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5B6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2F1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FDD6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7194B8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93C3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86CB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E368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AF18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35334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8D5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A7C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2814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69B9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B9C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BB2EEB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4072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322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D3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C5A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E727C7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D928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B0A189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BB9E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74BE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566B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25F4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0DEBF8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E1F" w14:textId="77777777" w:rsidR="00FB654E" w:rsidRDefault="00FB654E" w:rsidP="00FB654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D5A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211D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30F3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62A4D5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4EF4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CBB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46D2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CDEB" w14:textId="77777777" w:rsidR="00FB654E" w:rsidRDefault="00FB65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6BF1" w14:textId="77777777" w:rsidR="00FB654E" w:rsidRDefault="00FB65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66D372" w14:textId="77777777" w:rsidR="00FB654E" w:rsidRDefault="00FB654E">
      <w:pPr>
        <w:spacing w:before="40" w:line="192" w:lineRule="auto"/>
        <w:ind w:right="57"/>
        <w:rPr>
          <w:sz w:val="20"/>
        </w:rPr>
      </w:pPr>
    </w:p>
    <w:p w14:paraId="52848D99" w14:textId="77777777" w:rsidR="00FB654E" w:rsidRDefault="00FB654E" w:rsidP="00956F37">
      <w:pPr>
        <w:pStyle w:val="Heading1"/>
        <w:spacing w:line="360" w:lineRule="auto"/>
      </w:pPr>
      <w:r>
        <w:t>LINIA 301 N</w:t>
      </w:r>
    </w:p>
    <w:p w14:paraId="423918A0" w14:textId="77777777" w:rsidR="00FB654E" w:rsidRDefault="00FB654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FB654E" w14:paraId="066F2D5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7723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385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CF3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72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E1F3A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AE9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08A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F06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9E0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084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D91EAB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0AA5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4F2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7FA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79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CA91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818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70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2CD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1C41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D60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F4FC5E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3BD6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6AC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BBD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056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D6D40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C0D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512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C0E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03D5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D8C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0E7F8" w14:textId="77777777" w:rsidR="00FB654E" w:rsidRPr="00474FB0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FB654E" w14:paraId="4BB247F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DF5E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ED7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F2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29B" w14:textId="77777777" w:rsidR="00FB654E" w:rsidRDefault="00FB65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5E7389" w14:textId="77777777" w:rsidR="00FB654E" w:rsidRDefault="00FB65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91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1DF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7B2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3D4C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5F2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D61C6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C4C7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72F" w14:textId="77777777" w:rsidR="00FB654E" w:rsidRDefault="00FB65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1516" w14:textId="77777777" w:rsidR="00FB654E" w:rsidRDefault="00FB65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3FA" w14:textId="77777777" w:rsidR="00FB654E" w:rsidRDefault="00FB654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D8BD" w14:textId="77777777" w:rsidR="00FB654E" w:rsidRPr="00E4222D" w:rsidRDefault="00FB65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B99D295" w14:textId="77777777" w:rsidR="00FB654E" w:rsidRPr="00E4222D" w:rsidRDefault="00FB65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73064C9" w14:textId="77777777" w:rsidR="00FB654E" w:rsidRPr="00E4222D" w:rsidRDefault="00FB65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69757E0" w14:textId="77777777" w:rsidR="00FB654E" w:rsidRDefault="00FB65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F2BC" w14:textId="77777777" w:rsidR="00FB654E" w:rsidRDefault="00FB65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DF47" w14:textId="77777777" w:rsidR="00FB654E" w:rsidRDefault="00FB65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7D7C" w14:textId="77777777" w:rsidR="00FB654E" w:rsidRPr="0022092F" w:rsidRDefault="00FB65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DDF4" w14:textId="77777777" w:rsidR="00FB654E" w:rsidRDefault="00FB654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442731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653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B5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2C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1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1B314A" w14:textId="77777777" w:rsidR="00FB654E" w:rsidRDefault="00FB65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E9B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498881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AAAA5B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330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17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8E18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FFC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83CEDC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479EB3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FB654E" w14:paraId="0272F13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9485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979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811786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698D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76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7C78AC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12B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0FC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DE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00A6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B8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20AFDF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66AE" w14:textId="77777777" w:rsidR="00FB654E" w:rsidRDefault="00FB654E" w:rsidP="00FB654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CE9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D92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4CB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3E5CE0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88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0DB0E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D040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14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DF46" w14:textId="77777777" w:rsidR="00FB654E" w:rsidRPr="0022092F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586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BE06C8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70603270" w14:textId="77777777" w:rsidR="00FB654E" w:rsidRDefault="00FB654E" w:rsidP="007F72A5">
      <w:pPr>
        <w:pStyle w:val="Heading1"/>
        <w:spacing w:line="360" w:lineRule="auto"/>
      </w:pPr>
      <w:r>
        <w:t>LINIA 301 O</w:t>
      </w:r>
    </w:p>
    <w:p w14:paraId="357BF5BD" w14:textId="77777777" w:rsidR="00FB654E" w:rsidRDefault="00FB654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FB654E" w14:paraId="58DC855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21A8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D9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BA7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F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84207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C94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E158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AF0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DDE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591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0F1C1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36BA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2D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B180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3C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C0E6B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1D0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BCA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0AB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2150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BB0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D0744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248C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D3C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0C9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0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EB3368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95E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E65EBD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6A2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0BB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7325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3738" w14:textId="77777777" w:rsidR="00FB654E" w:rsidRDefault="00FB654E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A7894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DD71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6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415A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C0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EB371D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62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4D4C1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BB22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DF7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C973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05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87BAFD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EF1C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C7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912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079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30F84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4A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BFE4B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EF5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FF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E596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7BE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D6C7C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F64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C4B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5B9A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27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CAD8A1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C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EB1C3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D2C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2B2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6909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2C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07E513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694F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CF2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BCD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EF8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627960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7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9DC6B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35AC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BD2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9D4A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F4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8284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FB654E" w14:paraId="4D55E41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27F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BA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4DA1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E04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900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3C68D9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08D0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F2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F16C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B46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1543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7EE8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FB654E" w14:paraId="38FF088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31A6" w14:textId="77777777" w:rsidR="00FB654E" w:rsidRDefault="00FB654E" w:rsidP="00FB654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B1B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1EBB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BB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24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265B0C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623B685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4F64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6B1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5C27" w14:textId="77777777" w:rsidR="00FB654E" w:rsidRPr="00F1029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208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4CC00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D6EA6B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AF736E1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1579A79C" w14:textId="77777777" w:rsidR="00FB654E" w:rsidRDefault="00FB654E" w:rsidP="003260D9">
      <w:pPr>
        <w:pStyle w:val="Heading1"/>
        <w:spacing w:line="360" w:lineRule="auto"/>
      </w:pPr>
      <w:r>
        <w:t>LINIA 301 P</w:t>
      </w:r>
    </w:p>
    <w:p w14:paraId="771FC789" w14:textId="77777777" w:rsidR="00FB654E" w:rsidRDefault="00FB654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79A87C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D7FF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039D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DCB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B3D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49B91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52F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C2B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14F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0967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5F9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5353A3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5246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0DC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0AD6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A64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42F42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37C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CA6E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839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D83B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0A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071951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219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C11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30D9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B8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1C5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0DD3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430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243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191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FC5C6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FB654E" w:rsidRPr="00A8307A" w14:paraId="04B6B3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4E21" w14:textId="77777777" w:rsidR="00FB654E" w:rsidRPr="00A75A00" w:rsidRDefault="00FB654E" w:rsidP="00FB654E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2499" w14:textId="77777777" w:rsidR="00FB654E" w:rsidRPr="00A8307A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EEE7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EE5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093DFC1E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C35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204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307" w14:textId="77777777" w:rsidR="00FB654E" w:rsidRPr="00A8307A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A0DC" w14:textId="77777777" w:rsidR="00FB654E" w:rsidRPr="00A8307A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E194" w14:textId="77777777" w:rsidR="00FB654E" w:rsidRPr="00A8307A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59F8EF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D98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A09D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6C32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86B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BD1F2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481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F17539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0C1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C3B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4860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40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A6DA1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7E03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2DD4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F7B4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9E7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9E030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8A7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B816C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903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8C3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76A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F1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FB654E" w14:paraId="1FC168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658E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D486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EDA6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D26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91456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830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4F214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2937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FD3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551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293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B3CCB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FB654E" w14:paraId="64D0CF2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89F3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1986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1940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717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E1759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100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597AA4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AE0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1D0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6605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847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5A67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FB654E" w14:paraId="1A850C0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8295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F6E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B582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1F0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134C5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101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CA8A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1DDB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B8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1271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A9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6B4D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FB654E" w14:paraId="1C8D378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338B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54E0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F78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0F7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5373B84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C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25D56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F60A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BB1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686C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CAA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F162B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4293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FB654E" w14:paraId="63ECDE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4A79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FDA5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55D2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99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6F16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021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612E1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03272C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6775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1D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1735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150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FD5E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FB654E" w14:paraId="5BF6354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4BD7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402A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428E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D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33B2E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4F9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F2120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6D4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307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C9E8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A05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5452B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FB654E" w14:paraId="416517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0BB5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D35A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112B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608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D021C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C6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C58D53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266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A2F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463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4EE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08745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FB654E" w14:paraId="4B5B346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DCA2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0E7C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B0DF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1E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7F907A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FDD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0F52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C4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C14B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293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42D88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B601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02A2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B228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FF1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6427F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4B5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DAEDA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E25C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89D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9DBA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DC7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6A5AE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FB654E" w14:paraId="7236271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801B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5A08" w14:textId="77777777" w:rsidR="00FB654E" w:rsidRDefault="00FB65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D706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D2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FD586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AF1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8B550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E76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5B2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7686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FBF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2A6A2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FB654E" w14:paraId="1029105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28D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52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47C7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9CE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A8E3D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977" w14:textId="77777777" w:rsidR="00FB654E" w:rsidRDefault="00FB654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A270577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6094CE5" w14:textId="77777777" w:rsidR="00FB654E" w:rsidRDefault="00FB65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BC89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1A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D19D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421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6346A1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20FE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710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5789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D545" w14:textId="77777777" w:rsidR="00FB654E" w:rsidRDefault="00FB654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A8BA23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9DBF26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1C2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BABE6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BAF9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C89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EC13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56C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2C2519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90B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946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F3BC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60D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B9078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7D56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6F4E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FCD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5D6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8FD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D11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CF8261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495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EA1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5132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A0AB" w14:textId="77777777" w:rsidR="00FB654E" w:rsidRDefault="00FB654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4367C3" w14:textId="77777777" w:rsidR="00FB654E" w:rsidRDefault="00FB654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5AB1" w14:textId="77777777" w:rsidR="00FB654E" w:rsidRDefault="00FB654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D3EA48" w14:textId="77777777" w:rsidR="00FB654E" w:rsidRDefault="00FB654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858D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14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A6F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09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E5BE7F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B98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6B4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09F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A35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81F055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E1C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FB03D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BDE0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F66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4720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669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DFABF5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BE5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CAE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7ED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97E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D04E3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7C2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87EA43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D1E0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476F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249E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C38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566E90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E1E4" w14:textId="77777777" w:rsidR="00FB654E" w:rsidRDefault="00FB654E" w:rsidP="00FB654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C2B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CCFC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59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C3FE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F7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827D0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641C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4A5B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6A23" w14:textId="77777777" w:rsidR="00FB654E" w:rsidRPr="001B37B8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9BD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807C482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321B770B" w14:textId="77777777" w:rsidR="00FB654E" w:rsidRDefault="00FB654E" w:rsidP="00100E16">
      <w:pPr>
        <w:pStyle w:val="Heading1"/>
        <w:spacing w:line="360" w:lineRule="auto"/>
      </w:pPr>
      <w:r>
        <w:lastRenderedPageBreak/>
        <w:t>LINIA 301 Z2</w:t>
      </w:r>
    </w:p>
    <w:p w14:paraId="62B2BE6E" w14:textId="77777777" w:rsidR="00FB654E" w:rsidRDefault="00FB654E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FB654E" w14:paraId="0A3CA31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6F34" w14:textId="77777777" w:rsidR="00FB654E" w:rsidRDefault="00FB654E" w:rsidP="00FB65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17A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1B97" w14:textId="77777777" w:rsidR="00FB654E" w:rsidRPr="0035335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32FE" w14:textId="77777777" w:rsidR="00FB654E" w:rsidRDefault="00FB654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2EF0A85" w14:textId="77777777" w:rsidR="00FB654E" w:rsidRDefault="00FB654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7EC3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D2CEA3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064E2E37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4FB625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6BD5" w14:textId="77777777" w:rsidR="00FB654E" w:rsidRPr="0035335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7B50" w14:textId="77777777" w:rsidR="00FB654E" w:rsidRDefault="00FB65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F02" w14:textId="77777777" w:rsidR="00FB654E" w:rsidRPr="00353356" w:rsidRDefault="00FB65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87BA" w14:textId="77777777" w:rsidR="00FB654E" w:rsidRDefault="00FB65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BBFC4" w14:textId="77777777" w:rsidR="00FB654E" w:rsidRDefault="00FB65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889D7" w14:textId="77777777" w:rsidR="00FB654E" w:rsidRDefault="00FB65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349AD14" w14:textId="77777777" w:rsidR="00FB654E" w:rsidRDefault="00FB654E">
      <w:pPr>
        <w:spacing w:before="40" w:line="192" w:lineRule="auto"/>
        <w:ind w:right="57"/>
        <w:rPr>
          <w:sz w:val="20"/>
        </w:rPr>
      </w:pPr>
    </w:p>
    <w:p w14:paraId="4C571632" w14:textId="77777777" w:rsidR="00FB654E" w:rsidRDefault="00FB654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3FB4C7D" w14:textId="77777777" w:rsidR="00FB654E" w:rsidRDefault="00FB654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FB654E" w14:paraId="06F0EA9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2676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488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7DE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14A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B261ED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078EAB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C14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EEFB2C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CAB5AA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C1C65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7D67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CB4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7474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642E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5E6BFD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61D3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ED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C447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C72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0166069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57D55B0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2DF5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0291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6A7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1F64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FBB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43A2F7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5119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1150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ECD2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2E6C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B94C213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4E60867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77DD256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571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98F8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1E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726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25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67E17E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356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DDC8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1EF2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2DD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D87ED8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2B1666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A45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2582B94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6B31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08A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DF44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402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1188B0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6F5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571E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0C3E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613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7307742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EC6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6881111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8C1F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5E07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E114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680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217AA42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F451" w14:textId="77777777" w:rsidR="00FB654E" w:rsidRDefault="00FB654E" w:rsidP="00FB654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56C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3CE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048A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D5601F6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79646C8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4FC9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7CF7F6D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5549" w14:textId="77777777" w:rsidR="00FB654E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9F72" w14:textId="77777777" w:rsidR="00FB654E" w:rsidRDefault="00FB65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AEA9" w14:textId="77777777" w:rsidR="00FB654E" w:rsidRPr="00594E5B" w:rsidRDefault="00FB65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F7F" w14:textId="77777777" w:rsidR="00FB654E" w:rsidRDefault="00FB65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F87522" w14:textId="77777777" w:rsidR="00FB654E" w:rsidRDefault="00FB654E">
      <w:pPr>
        <w:spacing w:before="40" w:after="40" w:line="192" w:lineRule="auto"/>
        <w:ind w:right="57"/>
        <w:rPr>
          <w:sz w:val="20"/>
          <w:lang w:val="en-US"/>
        </w:rPr>
      </w:pPr>
    </w:p>
    <w:p w14:paraId="1A50EAE5" w14:textId="77777777" w:rsidR="00FB654E" w:rsidRDefault="00FB654E" w:rsidP="00F0370D">
      <w:pPr>
        <w:pStyle w:val="Heading1"/>
        <w:spacing w:line="360" w:lineRule="auto"/>
      </w:pPr>
      <w:r>
        <w:t>LINIA 800</w:t>
      </w:r>
    </w:p>
    <w:p w14:paraId="2D5009AA" w14:textId="77777777" w:rsidR="00FB654E" w:rsidRDefault="00FB654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FB654E" w14:paraId="5C0165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9A9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B93C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7D2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13F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D29376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F554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5AB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68C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CD15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ED2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A4BCF7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CC82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5B7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901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BFB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C987E8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B4163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30E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FC9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D114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204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F9E4C2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886A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FF1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9C4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381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0FC49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ABF8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12E7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D82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4E8EC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96F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3D3BA" w14:textId="77777777" w:rsidR="00FB654E" w:rsidRDefault="00FB654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FB654E" w:rsidRPr="00A8307A" w14:paraId="377C7CB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50BD" w14:textId="77777777" w:rsidR="00FB654E" w:rsidRPr="00A75A00" w:rsidRDefault="00FB654E" w:rsidP="00FB654E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15D6" w14:textId="77777777" w:rsidR="00FB654E" w:rsidRPr="00A8307A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8EE8" w14:textId="77777777" w:rsidR="00FB654E" w:rsidRPr="00A8307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1DCB" w14:textId="77777777" w:rsidR="00FB654E" w:rsidRPr="00A8307A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C179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4A18CB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CA61BC8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84A10B" w14:textId="77777777" w:rsidR="00FB654E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1796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A13F" w14:textId="77777777" w:rsidR="00FB654E" w:rsidRPr="00A8307A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B9DD" w14:textId="77777777" w:rsidR="00FB654E" w:rsidRPr="00A8307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342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B2A23" w14:textId="77777777" w:rsidR="00FB654E" w:rsidRPr="00A8307A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FB654E" w14:paraId="2AD9E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05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A6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36B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4F2B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54AF70B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35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62825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5FD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3D9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3061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DC5E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FB654E" w14:paraId="79B00E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606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D42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FFC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76E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113F85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6C8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AEEB2E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7253506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013FF6C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DEBF4A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015B73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54D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D51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F99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FED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E1790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2FD7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F9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B9F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59D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F66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5E8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A2F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290B27A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C3E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4F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97478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7AEA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1B4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5C71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393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90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658C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FD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43E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84A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0FB77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C0DA7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B654E" w14:paraId="654B01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9B52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67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B11C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80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FF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413B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634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80E4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813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4D2BB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3EF2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FB654E" w14:paraId="117DE0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C6B8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3CC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D0D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E8E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B81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1457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255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95B6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1A72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D4B27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08D26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FB654E" w14:paraId="412B4F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E3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6DA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20E749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8A6F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A12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7DC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49A1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A4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F8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4E8E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5C6F57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A797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150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CC0C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BBE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7B1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48EF1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8D91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B45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3E14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624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0B1B0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9877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FB654E" w14:paraId="2E5CBD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61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38F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1892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85C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52E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F8DA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9EF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F095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3F1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C67A0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501A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FB654E" w14:paraId="596419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224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662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75D3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1E82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8A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ACAA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91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990D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69CE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59D4C2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43F6E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FB654E" w14:paraId="084FF0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6FD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70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204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EBC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5DB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C8F544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3D93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0E1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5799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75F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13AC05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FD6D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491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DE6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DFD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1AB8962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50B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52D7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F95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095571E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D06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6D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05AE13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BF5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5F6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B01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285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843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8181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F7B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41F4C9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079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FD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FB654E" w14:paraId="3F840D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82D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DAF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C83979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2BC3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CDD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015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EB41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DA20" w14:textId="77777777" w:rsidR="00FB654E" w:rsidRDefault="00FB654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96202B2" w14:textId="77777777" w:rsidR="00FB654E" w:rsidRDefault="00FB654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5748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3F4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5736B7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EDA7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FAD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F92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DFF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0D14ECB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747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1EAC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44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86697C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AB5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F90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7110E9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4A5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34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4A4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7FE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21B83C8" w14:textId="77777777" w:rsidR="00FB654E" w:rsidRPr="008B2519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40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24911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71C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D4C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A949" w14:textId="77777777" w:rsidR="00FB654E" w:rsidRPr="008D08D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1FB2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FB654E" w14:paraId="52B03E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50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6DF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856727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77D4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AF8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70614E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94A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722F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DE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1ED0" w14:textId="77777777" w:rsidR="00FB654E" w:rsidRPr="008D08D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EB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789C0E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238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20E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FBF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F53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5C55D2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8C0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500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80A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37950A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8217" w14:textId="77777777" w:rsidR="00FB654E" w:rsidRPr="008D08D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A19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288731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1810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DEA1" w14:textId="77777777" w:rsidR="00FB654E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E89" w14:textId="77777777" w:rsidR="00FB654E" w:rsidRPr="001161EA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2284" w14:textId="77777777" w:rsidR="00FB654E" w:rsidRDefault="00FB654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86BE624" w14:textId="77777777" w:rsidR="00FB654E" w:rsidRDefault="00FB654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B1CB" w14:textId="77777777" w:rsidR="00FB654E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17993DD" w14:textId="77777777" w:rsidR="00FB654E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33F7" w14:textId="77777777" w:rsidR="00FB654E" w:rsidRPr="001161EA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6ACA" w14:textId="77777777" w:rsidR="00FB654E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77A" w14:textId="77777777" w:rsidR="00FB654E" w:rsidRPr="008D08DE" w:rsidRDefault="00FB65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E9E" w14:textId="77777777" w:rsidR="00FB654E" w:rsidRDefault="00FB654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FB654E" w14:paraId="28E7F8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796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44A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1A21512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E52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453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030BD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8A1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F477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5E1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3833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DDF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FB654E" w14:paraId="7224FC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9A2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7FE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1BB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D79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BF270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FE5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8528F1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7C9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8F0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3DF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A29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B6B938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39078FD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FB654E" w14:paraId="23342B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B23D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8D0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083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8C62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D817A5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DA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0718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E76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4EE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C58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6279F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D43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5A1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D7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9E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B6A2F3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9EC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A551DA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201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96B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6590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393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83FE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C989F6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FB654E" w14:paraId="209016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D31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4AD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E6D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796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2BFA14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2A9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7BD97C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AA19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328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871D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391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A384E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F097A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578B92E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FB654E" w14:paraId="4DC758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411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7B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A5D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0AB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4B085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62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03E3C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3AE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FE1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C04E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506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F074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B654E" w14:paraId="624F5F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D74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C0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E0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E34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74EA5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E3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8F2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86D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5D4C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E91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56E2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FB654E" w14:paraId="304118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645D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0EF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249EE2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DCE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67F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33110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02020C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CB0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C4D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BBF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7AE6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9BA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6779B2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CD70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FB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02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7A2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24BD3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37B2C9E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49C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D00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5EA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F71284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BA7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B3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623C79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C43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B0B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510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18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62C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481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3AC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DD34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B45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76113AB" w14:textId="77777777" w:rsidR="00FB654E" w:rsidRDefault="00FB65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B654E" w14:paraId="4C3B33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C502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BA7D" w14:textId="77777777" w:rsidR="00FB654E" w:rsidRDefault="00FB65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24F" w14:textId="77777777" w:rsidR="00FB654E" w:rsidRPr="001161EA" w:rsidRDefault="00FB65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DC75" w14:textId="77777777" w:rsidR="00FB654E" w:rsidRDefault="00FB654E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156" w14:textId="77777777" w:rsidR="00FB654E" w:rsidRDefault="00FB65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277" w14:textId="77777777" w:rsidR="00FB654E" w:rsidRPr="001161EA" w:rsidRDefault="00FB65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93BF" w14:textId="77777777" w:rsidR="00FB654E" w:rsidRDefault="00FB65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CB40" w14:textId="77777777" w:rsidR="00FB654E" w:rsidRDefault="00FB65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06F5" w14:textId="77777777" w:rsidR="00FB654E" w:rsidRDefault="00FB65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C8F9B08" w14:textId="77777777" w:rsidR="00FB654E" w:rsidRDefault="00FB65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FB654E" w14:paraId="418334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24B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4E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6E25E2A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55C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417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E5A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B10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07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2C5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9E0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FB654E" w14:paraId="6F673A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6CC0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73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8D7B" w14:textId="77777777" w:rsidR="00FB654E" w:rsidRPr="001161EA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8E9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CD2ECD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261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621F67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FFA594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BFC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293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B005" w14:textId="77777777" w:rsidR="00FB654E" w:rsidRPr="001161EA" w:rsidRDefault="00FB65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918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FB654E" w14:paraId="6B9D68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371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1F9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A55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F18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F3538E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1F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1B9009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157E8C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2C23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F38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64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1C9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7C9B32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36E7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02E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25B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9FB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127454B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1F1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B52F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A14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9BB2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E6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7DC9A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6BFD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FB654E" w14:paraId="1A24F0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D28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1E7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C4F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C5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23F37A2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31D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00B1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677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A13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66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587A4B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A41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032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AE7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5ED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F24934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ECD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F83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C5A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343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03B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FE132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BD46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BF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B8E4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F9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6A0FF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09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944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82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B9D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48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7921D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7890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FC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82D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03D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F0C10F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ED1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645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C2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F9F1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4E7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33B403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7103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8A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5C2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55D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6EAA39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885034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B77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5A4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CCD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DC33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5BA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8B031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6443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1770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E6E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DCC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1205BE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0A1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696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2B0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160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076C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5B9FEA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4129A2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FB654E" w14:paraId="495917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781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A36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62FB3B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D6B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C13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36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BD1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20F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54F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8B47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1A596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B64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76C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4D3F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3B56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6B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0A2B82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C787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363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AAE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44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133A0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FB654E" w14:paraId="7AB88C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1A8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5E2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731DBD8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A46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979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809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B75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3D7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B0E9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C5F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5B5AD7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EC3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A16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50A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D4C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34AECB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16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9332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902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2FACBD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BFF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EFE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63070B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2C68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5ECF" w14:textId="77777777" w:rsidR="00FB654E" w:rsidRDefault="00FB65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FA8C" w14:textId="77777777" w:rsidR="00FB654E" w:rsidRPr="001161EA" w:rsidRDefault="00FB65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B469" w14:textId="77777777" w:rsidR="00FB654E" w:rsidRDefault="00FB654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B09" w14:textId="77777777" w:rsidR="00FB654E" w:rsidRDefault="00FB65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869" w14:textId="77777777" w:rsidR="00FB654E" w:rsidRPr="001161EA" w:rsidRDefault="00FB65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AA33" w14:textId="77777777" w:rsidR="00FB654E" w:rsidRDefault="00FB65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00AE6BDE" w14:textId="77777777" w:rsidR="00FB654E" w:rsidRDefault="00FB65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CCC9" w14:textId="77777777" w:rsidR="00FB654E" w:rsidRDefault="00FB65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A24" w14:textId="77777777" w:rsidR="00FB654E" w:rsidRDefault="00FB654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FB654E" w14:paraId="12072E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FF75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02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7B9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C8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EB785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71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407EE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052432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29E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70B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13FE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C64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B49F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12B8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38EA2C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FB654E" w14:paraId="7F6256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FDA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5BE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9C38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34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F9465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8C3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0FA87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F929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4D3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4772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BB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3ABD3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0384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43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262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C71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6C83AC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12A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64D9C1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FF82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F51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7B05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539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4B1ECD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04D1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A47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0BB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0F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3B1726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E3C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276DE8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43BD9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2CCBD1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0380066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950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2F7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7527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092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4511C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DA8F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A94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7A23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6D1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F156D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CA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ABDE74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092C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C54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555D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47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20A8A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D42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B4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30AA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806" w14:textId="77777777" w:rsidR="00FB654E" w:rsidRDefault="00FB65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FBC5D9" w14:textId="77777777" w:rsidR="00FB654E" w:rsidRDefault="00FB65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DD3E" w14:textId="77777777" w:rsidR="00FB654E" w:rsidRPr="00F565BC" w:rsidRDefault="00FB654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EF14AF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F5D2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381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95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DC4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FB654E" w14:paraId="4AB8F1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BF6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D5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FEB5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54E0" w14:textId="77777777" w:rsidR="00FB654E" w:rsidRDefault="00FB65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9FD72A" w14:textId="77777777" w:rsidR="00FB654E" w:rsidRDefault="00FB65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2C2A" w14:textId="77777777" w:rsidR="00FB654E" w:rsidRDefault="00FB654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C13328" w14:textId="77777777" w:rsidR="00FB654E" w:rsidRDefault="00FB654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4E97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AE2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9F6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30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FB654E" w14:paraId="547E6D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874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4D1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6D6F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FB64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14EA6B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E27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09AFA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50E" w14:textId="77777777" w:rsidR="00FB654E" w:rsidRPr="001161EA" w:rsidRDefault="00FB65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D1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437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24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DE5B962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105D6A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68083CF3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F171B4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FB654E" w14:paraId="2DBD2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FC24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A6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E32D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9D6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D5D230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676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A4F72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2AB062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2F0E" w14:textId="77777777" w:rsidR="00FB654E" w:rsidRPr="001161EA" w:rsidRDefault="00FB65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15F5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B18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B18E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A8CA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1894D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FB654E" w14:paraId="4B595C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A13A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FAC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3DF3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4F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3597A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495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A716" w14:textId="77777777" w:rsidR="00FB654E" w:rsidRDefault="00FB65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2F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84FA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3F57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2C0C23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7E8DC5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FB654E" w14:paraId="652D4D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A07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131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C1C9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00BA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8FCF1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7D7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2642FB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6D41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0E22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1F0B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CA0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57050F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03A6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FB654E" w14:paraId="562686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1CC8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DDE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B811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3326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8E23E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7D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832447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4138F7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6947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03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8DE3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FC54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CF60B92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FB654E" w14:paraId="39C594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D721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DA8B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B9E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774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9DFC7E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54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3F87A9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B99E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C16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98E9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C39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F2E2EC8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FB654E" w14:paraId="2E4AE6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DE4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2EC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D62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4613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95400F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AC774B5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4E3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226ADF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442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32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9E44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9900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419055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FB654E" w14:paraId="3FF70E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38E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3C3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FB92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F7F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000962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EDA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E502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DBF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984B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B1F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1DDC2A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57A2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95B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E88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148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065742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391E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F2324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9E4C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9D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501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D72B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25D8A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55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5D7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D300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991D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CBDFE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7569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9CF93D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668F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6E2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2E07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8F1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09E518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989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A99C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922C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8D47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152E131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D24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5DD6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B9D3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C0C0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4B36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FB654E" w14:paraId="6DF360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932C" w14:textId="77777777" w:rsidR="00FB654E" w:rsidRDefault="00FB654E" w:rsidP="00FB654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A66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459B" w14:textId="77777777" w:rsidR="00FB654E" w:rsidRPr="001161EA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413E" w14:textId="77777777" w:rsidR="00FB654E" w:rsidRDefault="00FB65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E421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A286" w14:textId="77777777" w:rsidR="00FB654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508" w14:textId="77777777" w:rsidR="00FB654E" w:rsidRDefault="00FB65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7264" w14:textId="77777777" w:rsidR="00FB654E" w:rsidRPr="008D08DE" w:rsidRDefault="00FB65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20A" w14:textId="77777777" w:rsidR="00FB654E" w:rsidRDefault="00FB65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CB904E7" w14:textId="77777777" w:rsidR="00FB654E" w:rsidRDefault="00FB654E">
      <w:pPr>
        <w:spacing w:before="40" w:after="40" w:line="192" w:lineRule="auto"/>
        <w:ind w:right="57"/>
        <w:rPr>
          <w:sz w:val="20"/>
        </w:rPr>
      </w:pPr>
    </w:p>
    <w:p w14:paraId="77EE71E0" w14:textId="77777777" w:rsidR="00FB654E" w:rsidRPr="00C21F42" w:rsidRDefault="00FB65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9386AE" w14:textId="77777777" w:rsidR="00FB654E" w:rsidRPr="00C21F42" w:rsidRDefault="00FB65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3A26EB1" w14:textId="77777777" w:rsidR="00FB654E" w:rsidRPr="00C21F42" w:rsidRDefault="00FB65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97D5FF4" w14:textId="77777777" w:rsidR="00FB654E" w:rsidRPr="00C21F42" w:rsidRDefault="00FB654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9D703D0" w14:textId="77777777" w:rsidR="00FB654E" w:rsidRDefault="00FB654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8B9F2D2" w14:textId="77777777" w:rsidR="00FB654E" w:rsidRPr="00C21F42" w:rsidRDefault="00FB654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0A514DE" w14:textId="77777777" w:rsidR="00FB654E" w:rsidRPr="00C21F42" w:rsidRDefault="00FB654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81E536D" w14:textId="77777777" w:rsidR="00FB654E" w:rsidRPr="00C21F42" w:rsidRDefault="00FB654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E736113" w14:textId="77777777" w:rsidR="00FB654E" w:rsidRPr="00C21F42" w:rsidRDefault="00FB654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203DEA" w:rsidRDefault="001513BB" w:rsidP="00203DEA"/>
    <w:sectPr w:rsidR="001513BB" w:rsidRPr="00203DE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3B86" w14:textId="77777777" w:rsidR="0042454A" w:rsidRDefault="0042454A">
      <w:r>
        <w:separator/>
      </w:r>
    </w:p>
  </w:endnote>
  <w:endnote w:type="continuationSeparator" w:id="0">
    <w:p w14:paraId="406A1B18" w14:textId="77777777" w:rsidR="0042454A" w:rsidRDefault="0042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3F7A" w14:textId="77777777" w:rsidR="0042454A" w:rsidRDefault="0042454A">
      <w:r>
        <w:separator/>
      </w:r>
    </w:p>
  </w:footnote>
  <w:footnote w:type="continuationSeparator" w:id="0">
    <w:p w14:paraId="705E5FFD" w14:textId="77777777" w:rsidR="0042454A" w:rsidRDefault="0042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26E23187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7B1811">
      <w:rPr>
        <w:b/>
        <w:bCs/>
        <w:i/>
        <w:iCs/>
        <w:sz w:val="22"/>
      </w:rPr>
      <w:t>decada 11-20 martie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73E7CD29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B1811">
      <w:rPr>
        <w:b/>
        <w:bCs/>
        <w:i/>
        <w:iCs/>
        <w:sz w:val="22"/>
      </w:rPr>
      <w:t>decada 11-20 martie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653AE91A"/>
    <w:lvl w:ilvl="0" w:tplc="63B45B2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IFNuBDQhmf6PHGBFPR3okQb+6QwlUjmMCcGJZzbe/tGAOa6S/0Th/aF3AUzh9Xax+fdq3hakbIWrBfCn1SjWQ==" w:salt="a6uUG15i+WXUt06zCyhwT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54A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520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32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38D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336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14952</Words>
  <Characters>85231</Characters>
  <Application>Microsoft Office Word</Application>
  <DocSecurity>0</DocSecurity>
  <Lines>710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2026-03-03T07:01:00Z</dcterms:created>
  <dcterms:modified xsi:type="dcterms:W3CDTF">2026-03-03T08:30:00Z</dcterms:modified>
</cp:coreProperties>
</file>