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91F2" w14:textId="77777777" w:rsidR="00A8397B" w:rsidRDefault="00A8397B">
      <w:pPr>
        <w:jc w:val="center"/>
        <w:rPr>
          <w:sz w:val="28"/>
        </w:rPr>
      </w:pPr>
    </w:p>
    <w:p w14:paraId="42272107" w14:textId="77777777" w:rsidR="00A8397B" w:rsidRDefault="00A8397B">
      <w:pPr>
        <w:jc w:val="center"/>
        <w:rPr>
          <w:sz w:val="28"/>
        </w:rPr>
      </w:pPr>
    </w:p>
    <w:p w14:paraId="7087AD9C" w14:textId="77777777" w:rsidR="00A8397B" w:rsidRDefault="00A8397B">
      <w:pPr>
        <w:jc w:val="center"/>
        <w:rPr>
          <w:sz w:val="28"/>
        </w:rPr>
      </w:pPr>
    </w:p>
    <w:p w14:paraId="5047DCD0" w14:textId="4412A906" w:rsidR="006162E8" w:rsidRPr="00AF7584" w:rsidRDefault="002349C1">
      <w:pPr>
        <w:jc w:val="center"/>
        <w:rPr>
          <w:b/>
          <w:bCs/>
          <w:noProof/>
          <w:spacing w:val="80"/>
          <w:sz w:val="40"/>
          <w:szCs w:val="40"/>
          <w:lang w:val="en-US"/>
        </w:rPr>
      </w:pPr>
      <w:r w:rsidRPr="00AF7584">
        <w:rPr>
          <w:b/>
          <w:bCs/>
          <w:noProof/>
          <w:spacing w:val="8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3EE064" wp14:editId="48345046">
                <wp:simplePos x="0" y="0"/>
                <wp:positionH relativeFrom="margin">
                  <wp:align>left</wp:align>
                </wp:positionH>
                <wp:positionV relativeFrom="paragraph">
                  <wp:posOffset>185050</wp:posOffset>
                </wp:positionV>
                <wp:extent cx="6570921" cy="499731"/>
                <wp:effectExtent l="0" t="0" r="0" b="0"/>
                <wp:wrapNone/>
                <wp:docPr id="82268154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70921" cy="49973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0D29C0" w14:textId="77777777" w:rsidR="002349C1" w:rsidRPr="00AF7584" w:rsidRDefault="002349C1" w:rsidP="002349C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58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 U L E T I N  D E  A V I Z A R E  A  R E S T R I C Ţ I I L O R   D E  V I T E Z 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EE06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14.55pt;width:517.4pt;height:39.3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" filled="f" stroked="f">
                <o:lock v:ext="edit" shapetype="t"/>
                <v:textbox>
                  <w:txbxContent>
                    <w:p w14:paraId="070D29C0" w14:textId="77777777" w:rsidR="002349C1" w:rsidRPr="00AF7584" w:rsidRDefault="002349C1" w:rsidP="002349C1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7584">
                        <w:rPr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 U L E T I N  D E  A V I Z A R E  A  R E S T R I C Ţ I I L O R   D E  V I T E Z 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2E8" w:rsidRPr="00AF7584">
        <w:rPr>
          <w:b/>
          <w:bCs/>
          <w:noProof/>
          <w:spacing w:val="80"/>
          <w:sz w:val="40"/>
          <w:szCs w:val="40"/>
          <w:lang w:val="en-US"/>
        </w:rPr>
        <w:t>B.A.R.</w:t>
      </w:r>
      <w:r w:rsidR="00A8397B" w:rsidRPr="00AF7584">
        <w:rPr>
          <w:b/>
          <w:bCs/>
          <w:noProof/>
          <w:spacing w:val="80"/>
          <w:sz w:val="40"/>
          <w:szCs w:val="40"/>
          <w:lang w:val="en-US"/>
        </w:rPr>
        <w:t xml:space="preserve"> </w:t>
      </w:r>
      <w:r w:rsidR="00A8397B" w:rsidRPr="00AF7584">
        <w:rPr>
          <w:b/>
          <w:bCs/>
          <w:spacing w:val="80"/>
          <w:sz w:val="40"/>
          <w:szCs w:val="40"/>
        </w:rPr>
        <w:t>ERAT</w:t>
      </w:r>
      <w:r w:rsidR="00F5585A" w:rsidRPr="00AF7584">
        <w:rPr>
          <w:b/>
          <w:bCs/>
          <w:spacing w:val="80"/>
          <w:sz w:val="40"/>
          <w:szCs w:val="40"/>
        </w:rPr>
        <w:t>Ă</w:t>
      </w:r>
      <w:r w:rsidR="00AF7584">
        <w:rPr>
          <w:b/>
          <w:bCs/>
          <w:spacing w:val="80"/>
          <w:sz w:val="40"/>
          <w:szCs w:val="40"/>
        </w:rPr>
        <w:t xml:space="preserve">  </w:t>
      </w:r>
      <w:r w:rsidR="00A8397B" w:rsidRPr="00AF7584">
        <w:rPr>
          <w:b/>
          <w:bCs/>
          <w:spacing w:val="80"/>
          <w:sz w:val="40"/>
          <w:szCs w:val="40"/>
        </w:rPr>
        <w:t xml:space="preserve"> </w:t>
      </w:r>
    </w:p>
    <w:p w14:paraId="6DDDB718" w14:textId="77777777" w:rsidR="00F5585A" w:rsidRDefault="00F5585A" w:rsidP="00F5585A">
      <w:pPr>
        <w:pStyle w:val="Heading8"/>
        <w:framePr w:w="8282" w:h="357" w:hRule="exact" w:wrap="notBeside" w:vAnchor="page" w:hAnchor="page" w:x="1702" w:y="3236"/>
        <w:jc w:val="center"/>
        <w:rPr>
          <w:rFonts w:ascii="Times New Roman" w:hAnsi="Times New Roman"/>
          <w:caps/>
          <w:sz w:val="10"/>
        </w:rPr>
      </w:pPr>
    </w:p>
    <w:p w14:paraId="6DC6036F" w14:textId="6A26F8B6" w:rsidR="00F5585A" w:rsidRDefault="00F5585A" w:rsidP="00F5585A">
      <w:pPr>
        <w:pStyle w:val="Heading8"/>
        <w:framePr w:w="8282" w:h="357" w:hRule="exact" w:wrap="notBeside" w:vAnchor="page" w:hAnchor="page" w:x="1702" w:y="3236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 xml:space="preserve">decada </w:t>
      </w:r>
      <w:r w:rsidR="00B201BB">
        <w:rPr>
          <w:rFonts w:ascii="Times New Roman" w:hAnsi="Times New Roman"/>
          <w:caps/>
          <w:sz w:val="24"/>
        </w:rPr>
        <w:t>2</w:t>
      </w:r>
      <w:r w:rsidR="00AF7584">
        <w:rPr>
          <w:rFonts w:ascii="Times New Roman" w:hAnsi="Times New Roman"/>
          <w:caps/>
          <w:sz w:val="24"/>
        </w:rPr>
        <w:t>1</w:t>
      </w:r>
      <w:r w:rsidR="00966B8B">
        <w:rPr>
          <w:rFonts w:ascii="Times New Roman" w:hAnsi="Times New Roman"/>
          <w:caps/>
          <w:sz w:val="24"/>
        </w:rPr>
        <w:t xml:space="preserve"> </w:t>
      </w:r>
      <w:r w:rsidR="00AF7584">
        <w:rPr>
          <w:rFonts w:ascii="Times New Roman" w:hAnsi="Times New Roman"/>
          <w:caps/>
          <w:sz w:val="24"/>
        </w:rPr>
        <w:t>-</w:t>
      </w:r>
      <w:r w:rsidR="00966B8B">
        <w:rPr>
          <w:rFonts w:ascii="Times New Roman" w:hAnsi="Times New Roman"/>
          <w:caps/>
          <w:sz w:val="24"/>
        </w:rPr>
        <w:t xml:space="preserve"> </w:t>
      </w:r>
      <w:r w:rsidR="00B201BB">
        <w:rPr>
          <w:rFonts w:ascii="Times New Roman" w:hAnsi="Times New Roman"/>
          <w:caps/>
          <w:sz w:val="24"/>
        </w:rPr>
        <w:t>31</w:t>
      </w:r>
      <w:r w:rsidR="001E2BF4" w:rsidRPr="001E2BF4">
        <w:rPr>
          <w:rFonts w:ascii="Times New Roman" w:hAnsi="Times New Roman"/>
          <w:caps/>
          <w:sz w:val="24"/>
        </w:rPr>
        <w:t xml:space="preserve"> </w:t>
      </w:r>
      <w:r w:rsidR="00B201BB">
        <w:rPr>
          <w:rFonts w:ascii="Times New Roman" w:hAnsi="Times New Roman"/>
          <w:caps/>
          <w:sz w:val="24"/>
        </w:rPr>
        <w:t>MARTIE</w:t>
      </w:r>
      <w:r w:rsidR="00AF7584">
        <w:rPr>
          <w:rFonts w:ascii="Times New Roman" w:hAnsi="Times New Roman"/>
          <w:caps/>
          <w:sz w:val="24"/>
        </w:rPr>
        <w:t xml:space="preserve"> </w:t>
      </w:r>
      <w:r w:rsidR="001E2BF4" w:rsidRPr="001E2BF4">
        <w:rPr>
          <w:rFonts w:ascii="Times New Roman" w:hAnsi="Times New Roman"/>
          <w:caps/>
          <w:sz w:val="24"/>
        </w:rPr>
        <w:t>202</w:t>
      </w:r>
      <w:r w:rsidR="00B201BB">
        <w:rPr>
          <w:rFonts w:ascii="Times New Roman" w:hAnsi="Times New Roman"/>
          <w:caps/>
          <w:sz w:val="24"/>
        </w:rPr>
        <w:t>6</w:t>
      </w:r>
    </w:p>
    <w:p w14:paraId="6FEEF79E" w14:textId="21A09787" w:rsidR="006162E8" w:rsidRDefault="006162E8">
      <w:pPr>
        <w:rPr>
          <w:b/>
          <w:bCs/>
          <w:spacing w:val="40"/>
        </w:rPr>
      </w:pPr>
    </w:p>
    <w:p w14:paraId="77A34D2B" w14:textId="77777777" w:rsidR="00F5585A" w:rsidRDefault="00F5585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162E8" w14:paraId="2614490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254124E" w14:textId="77777777" w:rsidR="006162E8" w:rsidRDefault="006162E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E4F252B" w14:textId="77777777" w:rsidR="006162E8" w:rsidRDefault="006162E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D519EB7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F429FE2" w14:textId="77777777" w:rsidR="006162E8" w:rsidRDefault="006162E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9FC6CEE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3EBB968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34A78C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00C5464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40E5274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47DE29E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C6B7CE5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2A3518D" w14:textId="77777777" w:rsidR="006162E8" w:rsidRDefault="006162E8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E7C91DE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BF4F766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FC3C05F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3B7DED2" w14:textId="77777777" w:rsidR="006162E8" w:rsidRDefault="006162E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FEBDDC0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6A7092E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1182246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5E794F3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049E69F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E215DE1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11B6990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3AD9792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59CA936" w14:textId="0BD75C07" w:rsidR="006162E8" w:rsidRDefault="006162E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162E8" w14:paraId="3B44FF7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3430F53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EAFC54E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8313FBD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4671FFC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342D6B8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6343851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C6175B5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1ED8B60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108CDEC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9D0ADB9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5A58DFE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1089EC4" w14:textId="6C563470" w:rsidR="006162E8" w:rsidRDefault="006162E8">
      <w:pPr>
        <w:spacing w:line="192" w:lineRule="auto"/>
        <w:jc w:val="center"/>
      </w:pPr>
    </w:p>
    <w:p w14:paraId="22BFA3B1" w14:textId="77777777" w:rsidR="006162E8" w:rsidRDefault="006162E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CF772A7" w14:textId="77777777" w:rsidR="006162E8" w:rsidRDefault="006162E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7C9A60C" w14:textId="77777777" w:rsidR="00AF7584" w:rsidRDefault="00AF758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B31F50" w14:textId="77777777" w:rsidR="00AF7584" w:rsidRDefault="00AF758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0DC4E60" w14:textId="77777777" w:rsidR="00966B8B" w:rsidRDefault="00966B8B" w:rsidP="00966B8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3E24C52" w14:textId="77777777" w:rsidR="004C7277" w:rsidRDefault="004C7277" w:rsidP="004C7277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p w14:paraId="2BF630BC" w14:textId="7D1FF670" w:rsidR="006162E8" w:rsidRDefault="006162E8" w:rsidP="00AF7584">
      <w:pPr>
        <w:spacing w:line="192" w:lineRule="auto"/>
        <w:ind w:left="-57" w:right="-57"/>
        <w:rPr>
          <w:b/>
          <w:bCs/>
          <w:sz w:val="20"/>
          <w:szCs w:val="20"/>
          <w:lang w:val="ro-RO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201BB" w14:paraId="71F8AAF9" w14:textId="77777777" w:rsidTr="00195233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4607" w14:textId="77777777" w:rsidR="00B201BB" w:rsidRDefault="00B201BB" w:rsidP="00B201BB">
            <w:pPr>
              <w:numPr>
                <w:ilvl w:val="0"/>
                <w:numId w:val="38"/>
              </w:numPr>
              <w:spacing w:before="120" w:after="120"/>
              <w:ind w:hanging="1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B1FA" w14:textId="77777777" w:rsidR="00B201BB" w:rsidRDefault="00B201BB" w:rsidP="00B201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E874EBB" w14:textId="36F77F17" w:rsidR="00B201BB" w:rsidRDefault="00B201BB" w:rsidP="00B201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35ED" w14:textId="7B83582C" w:rsidR="00B201BB" w:rsidRDefault="00B201BB" w:rsidP="00B201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7E58" w14:textId="7233C61E" w:rsidR="00B201BB" w:rsidRDefault="00B201BB" w:rsidP="00B201B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C71D" w14:textId="77777777" w:rsidR="00B201BB" w:rsidRDefault="00B201BB" w:rsidP="00B201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8E0" w14:textId="77777777" w:rsidR="00B201BB" w:rsidRDefault="00B201BB" w:rsidP="00B201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8E3C" w14:textId="77777777" w:rsidR="00B201BB" w:rsidRDefault="00B201BB" w:rsidP="00B201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6ADC" w14:textId="77777777" w:rsidR="00B201BB" w:rsidRPr="001304AF" w:rsidRDefault="00B201BB" w:rsidP="00B201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7CAB" w14:textId="474464B5" w:rsidR="00B201BB" w:rsidRDefault="00B201BB" w:rsidP="00B201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4E3FD74" w14:textId="77777777" w:rsidR="00966B8B" w:rsidRDefault="00966B8B" w:rsidP="00AF7584">
      <w:pPr>
        <w:spacing w:line="192" w:lineRule="auto"/>
        <w:ind w:left="-57" w:right="-57"/>
        <w:rPr>
          <w:b/>
          <w:bCs/>
          <w:sz w:val="20"/>
          <w:szCs w:val="20"/>
          <w:lang w:val="ro-RO"/>
        </w:rPr>
      </w:pPr>
    </w:p>
    <w:sectPr w:rsidR="00966B8B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526E" w14:textId="77777777" w:rsidR="00213B23" w:rsidRDefault="00213B23">
      <w:r>
        <w:separator/>
      </w:r>
    </w:p>
  </w:endnote>
  <w:endnote w:type="continuationSeparator" w:id="0">
    <w:p w14:paraId="38011074" w14:textId="77777777" w:rsidR="00213B23" w:rsidRDefault="0021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4FD6" w14:textId="77777777" w:rsidR="00213B23" w:rsidRDefault="00213B23">
      <w:r>
        <w:separator/>
      </w:r>
    </w:p>
  </w:footnote>
  <w:footnote w:type="continuationSeparator" w:id="0">
    <w:p w14:paraId="5C4E139E" w14:textId="77777777" w:rsidR="00213B23" w:rsidRDefault="0021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47119934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25575">
      <w:rPr>
        <w:b/>
        <w:bCs/>
        <w:i/>
        <w:iCs/>
        <w:sz w:val="22"/>
      </w:rPr>
      <w:t xml:space="preserve">decada </w:t>
    </w:r>
    <w:r w:rsidR="00AF7584">
      <w:rPr>
        <w:b/>
        <w:bCs/>
        <w:i/>
        <w:iCs/>
        <w:sz w:val="22"/>
      </w:rPr>
      <w:t>11-20 martie 2025</w:t>
    </w:r>
  </w:p>
  <w:p w14:paraId="7F97AAEC" w14:textId="592BFE61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AF7584">
      <w:rPr>
        <w:rStyle w:val="PageNumber"/>
        <w:b/>
        <w:bCs/>
      </w:rPr>
      <w:t xml:space="preserve">CRAIOVA 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0A24329F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25575">
      <w:rPr>
        <w:b/>
        <w:bCs/>
        <w:i/>
        <w:iCs/>
        <w:sz w:val="22"/>
      </w:rPr>
      <w:t xml:space="preserve">decada </w:t>
    </w:r>
    <w:r w:rsidR="00AF7584">
      <w:rPr>
        <w:b/>
        <w:bCs/>
        <w:i/>
        <w:iCs/>
        <w:sz w:val="22"/>
      </w:rPr>
      <w:t>11</w:t>
    </w:r>
    <w:r w:rsidR="00225575">
      <w:rPr>
        <w:b/>
        <w:bCs/>
        <w:i/>
        <w:iCs/>
        <w:sz w:val="22"/>
      </w:rPr>
      <w:t>-</w:t>
    </w:r>
    <w:r w:rsidR="00AF7584">
      <w:rPr>
        <w:b/>
        <w:bCs/>
        <w:i/>
        <w:iCs/>
        <w:sz w:val="22"/>
      </w:rPr>
      <w:t>20</w:t>
    </w:r>
    <w:r w:rsidR="00225575">
      <w:rPr>
        <w:b/>
        <w:bCs/>
        <w:i/>
        <w:iCs/>
        <w:sz w:val="22"/>
      </w:rPr>
      <w:t xml:space="preserve"> </w:t>
    </w:r>
    <w:r w:rsidR="00AF7584">
      <w:rPr>
        <w:b/>
        <w:bCs/>
        <w:i/>
        <w:iCs/>
        <w:sz w:val="22"/>
      </w:rPr>
      <w:t xml:space="preserve">martie </w:t>
    </w:r>
    <w:r w:rsidR="00225575">
      <w:rPr>
        <w:b/>
        <w:bCs/>
        <w:i/>
        <w:iCs/>
        <w:sz w:val="22"/>
      </w:rPr>
      <w:t xml:space="preserve"> 202</w:t>
    </w:r>
    <w:r w:rsidR="00AF7584">
      <w:rPr>
        <w:b/>
        <w:bCs/>
        <w:i/>
        <w:iCs/>
        <w:sz w:val="22"/>
      </w:rPr>
      <w:t>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0CF09940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AF7584">
      <w:rPr>
        <w:rStyle w:val="PageNumber"/>
        <w:b/>
        <w:bCs/>
      </w:rPr>
      <w:t>CRAIOVA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E7D4A"/>
    <w:multiLevelType w:val="hybridMultilevel"/>
    <w:tmpl w:val="B2944AE8"/>
    <w:lvl w:ilvl="0" w:tplc="817C07D0">
      <w:start w:val="35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4454D924"/>
    <w:lvl w:ilvl="0" w:tplc="3BFA3890">
      <w:start w:val="32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35F2295"/>
    <w:multiLevelType w:val="hybridMultilevel"/>
    <w:tmpl w:val="AE88240C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24FF0B3A"/>
    <w:multiLevelType w:val="hybridMultilevel"/>
    <w:tmpl w:val="BB880AB6"/>
    <w:lvl w:ilvl="0" w:tplc="7CEA8FFC">
      <w:start w:val="6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A273E"/>
    <w:multiLevelType w:val="hybridMultilevel"/>
    <w:tmpl w:val="43D25EFE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3BD219A7"/>
    <w:multiLevelType w:val="hybridMultilevel"/>
    <w:tmpl w:val="99F0F1FA"/>
    <w:lvl w:ilvl="0" w:tplc="28441156">
      <w:start w:val="29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DBE5E00"/>
    <w:multiLevelType w:val="hybridMultilevel"/>
    <w:tmpl w:val="C5DAD5F6"/>
    <w:lvl w:ilvl="0" w:tplc="ECA8967E">
      <w:start w:val="6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5AB3A34"/>
    <w:multiLevelType w:val="hybridMultilevel"/>
    <w:tmpl w:val="4326981A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85F4225"/>
    <w:multiLevelType w:val="hybridMultilevel"/>
    <w:tmpl w:val="04163BD4"/>
    <w:lvl w:ilvl="0" w:tplc="B1CED27C">
      <w:start w:val="18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27274">
    <w:abstractNumId w:val="22"/>
  </w:num>
  <w:num w:numId="2" w16cid:durableId="49425750">
    <w:abstractNumId w:val="23"/>
  </w:num>
  <w:num w:numId="3" w16cid:durableId="1084766755">
    <w:abstractNumId w:val="27"/>
  </w:num>
  <w:num w:numId="4" w16cid:durableId="925267448">
    <w:abstractNumId w:val="21"/>
  </w:num>
  <w:num w:numId="5" w16cid:durableId="2121487831">
    <w:abstractNumId w:val="32"/>
  </w:num>
  <w:num w:numId="6" w16cid:durableId="1351300666">
    <w:abstractNumId w:val="29"/>
  </w:num>
  <w:num w:numId="7" w16cid:durableId="500585142">
    <w:abstractNumId w:val="13"/>
  </w:num>
  <w:num w:numId="8" w16cid:durableId="702445140">
    <w:abstractNumId w:val="19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31"/>
  </w:num>
  <w:num w:numId="12" w16cid:durableId="19207109">
    <w:abstractNumId w:val="4"/>
  </w:num>
  <w:num w:numId="13" w16cid:durableId="1236934328">
    <w:abstractNumId w:val="37"/>
  </w:num>
  <w:num w:numId="14" w16cid:durableId="1870335516">
    <w:abstractNumId w:val="35"/>
  </w:num>
  <w:num w:numId="15" w16cid:durableId="2014606414">
    <w:abstractNumId w:val="15"/>
  </w:num>
  <w:num w:numId="16" w16cid:durableId="1359816668">
    <w:abstractNumId w:val="28"/>
  </w:num>
  <w:num w:numId="17" w16cid:durableId="1912083846">
    <w:abstractNumId w:val="26"/>
  </w:num>
  <w:num w:numId="18" w16cid:durableId="176165324">
    <w:abstractNumId w:val="10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36"/>
  </w:num>
  <w:num w:numId="22" w16cid:durableId="910503826">
    <w:abstractNumId w:val="16"/>
  </w:num>
  <w:num w:numId="23" w16cid:durableId="1685790779">
    <w:abstractNumId w:val="34"/>
  </w:num>
  <w:num w:numId="24" w16cid:durableId="1729650970">
    <w:abstractNumId w:val="33"/>
  </w:num>
  <w:num w:numId="25" w16cid:durableId="377441754">
    <w:abstractNumId w:val="14"/>
  </w:num>
  <w:num w:numId="26" w16cid:durableId="1220871115">
    <w:abstractNumId w:val="2"/>
  </w:num>
  <w:num w:numId="27" w16cid:durableId="729811093">
    <w:abstractNumId w:val="24"/>
  </w:num>
  <w:num w:numId="28" w16cid:durableId="854537712">
    <w:abstractNumId w:val="6"/>
  </w:num>
  <w:num w:numId="29" w16cid:durableId="287666559">
    <w:abstractNumId w:val="7"/>
  </w:num>
  <w:num w:numId="30" w16cid:durableId="207105271">
    <w:abstractNumId w:val="17"/>
  </w:num>
  <w:num w:numId="31" w16cid:durableId="2080245308">
    <w:abstractNumId w:val="25"/>
  </w:num>
  <w:num w:numId="32" w16cid:durableId="2015642869">
    <w:abstractNumId w:val="11"/>
  </w:num>
  <w:num w:numId="33" w16cid:durableId="2048676703">
    <w:abstractNumId w:val="20"/>
  </w:num>
  <w:num w:numId="34" w16cid:durableId="359091732">
    <w:abstractNumId w:val="3"/>
  </w:num>
  <w:num w:numId="35" w16cid:durableId="1420566727">
    <w:abstractNumId w:val="12"/>
  </w:num>
  <w:num w:numId="36" w16cid:durableId="694968736">
    <w:abstractNumId w:val="9"/>
  </w:num>
  <w:num w:numId="37" w16cid:durableId="839151267">
    <w:abstractNumId w:val="18"/>
  </w:num>
  <w:num w:numId="38" w16cid:durableId="871113184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588"/>
    <w:rsid w:val="00086325"/>
    <w:rsid w:val="00086881"/>
    <w:rsid w:val="00086AE3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3A97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BF4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26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B23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9C1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83B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C3B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6A22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7F5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903BD"/>
    <w:rsid w:val="00490F9C"/>
    <w:rsid w:val="00491A53"/>
    <w:rsid w:val="00491B8C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277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7B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AAC"/>
    <w:rsid w:val="00723EEF"/>
    <w:rsid w:val="007241E0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88F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0FF9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527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B8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0EF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7B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11B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6E"/>
    <w:rsid w:val="00AC7002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AF7584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1BB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8C3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16BB"/>
    <w:rsid w:val="00C12244"/>
    <w:rsid w:val="00C12320"/>
    <w:rsid w:val="00C1246E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670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DD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CD8"/>
    <w:rsid w:val="00D24E34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9F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EC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211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2F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37E4C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85A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3</cp:revision>
  <cp:lastPrinted>2012-08-09T05:47:00Z</cp:lastPrinted>
  <dcterms:created xsi:type="dcterms:W3CDTF">2026-03-16T06:58:00Z</dcterms:created>
  <dcterms:modified xsi:type="dcterms:W3CDTF">2026-03-16T06:59:00Z</dcterms:modified>
</cp:coreProperties>
</file>