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6E4A" w14:textId="77777777" w:rsidR="00E75250" w:rsidRPr="00484029" w:rsidRDefault="00E75250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1601AF3" w14:textId="726DC034" w:rsidR="00E75250" w:rsidRPr="00484029" w:rsidRDefault="00E75250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1EF6AAE1" w14:textId="77777777" w:rsidR="00E75250" w:rsidRDefault="00E7525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80641F7" w14:textId="77777777" w:rsidR="00E75250" w:rsidRDefault="00E7525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31DA4D5" w14:textId="77777777" w:rsidR="00E75250" w:rsidRDefault="00E7525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3493BD9" w14:textId="77777777" w:rsidR="00E75250" w:rsidRDefault="00E75250">
      <w:pPr>
        <w:jc w:val="center"/>
        <w:rPr>
          <w:sz w:val="28"/>
        </w:rPr>
      </w:pPr>
    </w:p>
    <w:p w14:paraId="6B89BDB6" w14:textId="77777777" w:rsidR="00E75250" w:rsidRDefault="00E75250">
      <w:pPr>
        <w:jc w:val="center"/>
        <w:rPr>
          <w:sz w:val="28"/>
        </w:rPr>
      </w:pPr>
    </w:p>
    <w:p w14:paraId="1E3FCCB4" w14:textId="77777777" w:rsidR="00E75250" w:rsidRDefault="00E75250">
      <w:pPr>
        <w:jc w:val="center"/>
        <w:rPr>
          <w:sz w:val="28"/>
        </w:rPr>
      </w:pPr>
    </w:p>
    <w:p w14:paraId="6ED4C4A3" w14:textId="77777777" w:rsidR="00E75250" w:rsidRDefault="00E75250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388A469" w14:textId="77777777" w:rsidR="00E75250" w:rsidRDefault="00E7525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5C185272" w14:textId="77777777" w:rsidR="00E7525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DAEDFE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C1FB476" w14:textId="77777777" w:rsidR="00E75250" w:rsidRDefault="00E7525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75ACC90" w14:textId="77777777" w:rsidR="00E75250" w:rsidRDefault="00E7525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516684E8" w14:textId="77777777" w:rsidR="00E75250" w:rsidRDefault="00E7525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75250" w14:paraId="57E7F8A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50594E4" w14:textId="77777777" w:rsidR="00E75250" w:rsidRDefault="00E7525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22DDC27" w14:textId="77777777" w:rsidR="00E75250" w:rsidRDefault="00E7525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463782B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705E5B6" w14:textId="77777777" w:rsidR="00E75250" w:rsidRDefault="00E7525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84A33AA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1ACAB3F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83242FC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B40B91B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D0A0884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4F58346" w14:textId="77777777" w:rsidR="00E75250" w:rsidRDefault="00E7525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9B9EDAC" w14:textId="77777777" w:rsidR="00E75250" w:rsidRDefault="00E7525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CDF9FC7" w14:textId="77777777" w:rsidR="00E75250" w:rsidRDefault="00E75250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A0142EC" w14:textId="77777777" w:rsidR="00E75250" w:rsidRDefault="00E7525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D714954" w14:textId="77777777" w:rsidR="00E75250" w:rsidRDefault="00E7525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E16DD15" w14:textId="77777777" w:rsidR="00E75250" w:rsidRDefault="00E75250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E2C1FA1" w14:textId="77777777" w:rsidR="00E75250" w:rsidRDefault="00E7525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DC65BC0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DBA9CC2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B1C874E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07FAA74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CBB0C5D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ED63F07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C3CB11A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F63302C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3C0065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75250" w14:paraId="2030AB4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93A45CD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B94B957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3971FCA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7AB5269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28571AC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46679C6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A5A73CD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196C44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95B6305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1F26319" w14:textId="77777777" w:rsidR="00E75250" w:rsidRDefault="00E752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AD09D56" w14:textId="77777777" w:rsidR="00E75250" w:rsidRDefault="00E752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626D39A" w14:textId="77777777" w:rsidR="00E75250" w:rsidRDefault="00E75250">
      <w:pPr>
        <w:spacing w:line="192" w:lineRule="auto"/>
        <w:jc w:val="center"/>
      </w:pPr>
    </w:p>
    <w:p w14:paraId="1A907F82" w14:textId="77777777" w:rsidR="00E75250" w:rsidRDefault="00E7525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478596C" w14:textId="77777777" w:rsidR="00E75250" w:rsidRPr="007E3B71" w:rsidRDefault="00E7525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80B4ABF" w14:textId="77777777" w:rsidR="00E75250" w:rsidRPr="007E3B71" w:rsidRDefault="00E7525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43F31F1" w14:textId="77777777" w:rsidR="00E75250" w:rsidRPr="007E3B71" w:rsidRDefault="00E7525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11FBE4B" w14:textId="77777777" w:rsidR="00E75250" w:rsidRDefault="00E75250" w:rsidP="0095691E">
      <w:pPr>
        <w:pStyle w:val="Heading1"/>
        <w:spacing w:line="360" w:lineRule="auto"/>
      </w:pPr>
      <w:r>
        <w:t>LINIA 300</w:t>
      </w:r>
    </w:p>
    <w:p w14:paraId="49D41AFD" w14:textId="77777777" w:rsidR="00E75250" w:rsidRDefault="00E7525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75250" w14:paraId="032E1BE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2A4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0C35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375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5954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DBB8F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BB1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7070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5CC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A500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AEF7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0A25D7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AB5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9E6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8AF6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E127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674A38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10E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1720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2315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AB3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BEAA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7BE561A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8D8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5D5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CE22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C2CB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38DACA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03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96DDF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E323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752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39C7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7FD9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3DB214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75250" w14:paraId="31267D3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6E2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F0D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28B2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E2C" w14:textId="77777777" w:rsidR="00E75250" w:rsidRDefault="00E7525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4F98BA" w14:textId="77777777" w:rsidR="00E75250" w:rsidRDefault="00E7525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00F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FFFD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868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6EA9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3B2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DD6ED2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761B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BC7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9565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02B5" w14:textId="77777777" w:rsidR="00E75250" w:rsidRDefault="00E7525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AA61" w14:textId="77777777" w:rsidR="00E75250" w:rsidRPr="00E4222D" w:rsidRDefault="00E7525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2501B44" w14:textId="77777777" w:rsidR="00E75250" w:rsidRPr="00E4222D" w:rsidRDefault="00E7525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632B2E1" w14:textId="77777777" w:rsidR="00E75250" w:rsidRPr="00E4222D" w:rsidRDefault="00E7525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053DE6" w14:textId="77777777" w:rsidR="00E75250" w:rsidRDefault="00E75250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A16E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E2F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B836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C15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E75250" w14:paraId="4DC8D97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E8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BCF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FE5E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286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2DB3FD" w14:textId="77777777" w:rsidR="00E75250" w:rsidRDefault="00E75250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DB4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0103CD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9FAE77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6E2A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01F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6B14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B72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CD05729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FACA87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5250" w14:paraId="4B6BB9A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A05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B41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BA49AC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24E5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6159" w14:textId="77777777" w:rsidR="00E75250" w:rsidRDefault="00E7525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6C6C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43F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9D8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9B6F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9EE" w14:textId="77777777" w:rsidR="00E75250" w:rsidRPr="00E4222D" w:rsidRDefault="00E75250" w:rsidP="00E4222D"/>
        </w:tc>
      </w:tr>
      <w:tr w:rsidR="00E75250" w14:paraId="777B14F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EFFF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F4C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F00934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8639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0F7A" w14:textId="77777777" w:rsidR="00E75250" w:rsidRDefault="00E7525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D2E7BD6" w14:textId="77777777" w:rsidR="00E75250" w:rsidRDefault="00E7525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834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2006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48D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3972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D1A8" w14:textId="77777777" w:rsidR="00E75250" w:rsidRPr="00E4222D" w:rsidRDefault="00E75250" w:rsidP="00E4222D"/>
        </w:tc>
      </w:tr>
      <w:tr w:rsidR="00E75250" w14:paraId="363BF0F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A9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5D9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A57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B3F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0562AAC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E79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92C6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7B6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BB46D6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5D71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7B09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7114398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443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A73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8E4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BE9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6F89867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7B9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C01C7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5400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827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738A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3A4B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38C1BD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6BA92E0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D68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C52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CB58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E3E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CFA100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6D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46491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F425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E6A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DC95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E4EC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DAEC5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75250" w14:paraId="0494A8E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ADF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88D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4FB5F9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5E33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C0C4" w14:textId="77777777" w:rsidR="00E75250" w:rsidRDefault="00E7525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578EACF" w14:textId="77777777" w:rsidR="00E75250" w:rsidRDefault="00E7525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AD4C53D" w14:textId="77777777" w:rsidR="00E75250" w:rsidRDefault="00E7525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9E49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2A4B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359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EFF6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ACF9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020C9E7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1EC1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4B8" w14:textId="77777777" w:rsidR="00E75250" w:rsidRDefault="00E7525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  <w:p w14:paraId="2312D22F" w14:textId="77777777" w:rsidR="00E75250" w:rsidRDefault="00E7525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18A9" w14:textId="77777777" w:rsidR="00E75250" w:rsidRDefault="00E7525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DF16" w14:textId="77777777" w:rsidR="00E75250" w:rsidRDefault="00E7525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4B13" w14:textId="77777777" w:rsidR="00E75250" w:rsidRDefault="00E7525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E9F3" w14:textId="77777777" w:rsidR="00E75250" w:rsidRDefault="00E7525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E526" w14:textId="77777777" w:rsidR="00E75250" w:rsidRDefault="00E75250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9C6C" w14:textId="77777777" w:rsidR="00E75250" w:rsidRDefault="00E75250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CF39" w14:textId="77777777" w:rsidR="00E75250" w:rsidRDefault="00E75250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2F732BB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BA2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F3B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7AFE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3A3E" w14:textId="77777777" w:rsidR="00E75250" w:rsidRDefault="00E75250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197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D161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3B1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F85052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5F30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337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4BB946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99B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EF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9DCC8A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897C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1338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1585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88C6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FEA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332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BEF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3CFB5F3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B94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621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D3A4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240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03A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9D26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63D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7AB03C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C9A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16D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08A6E3E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99AB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F7C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8D01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19C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E7C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8A8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B4A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F1D6E8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9859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5D9B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7642DEF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80D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77D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6F98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DBE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4061EC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0EDC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D69B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B32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94EC30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BFB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5266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3789F02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36E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AE0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05DB7E7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3DE4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3E4C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3E07EE1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7AD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44F4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283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D59F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F02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594E6C0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C62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A24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A09D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758F" w14:textId="77777777" w:rsidR="00E75250" w:rsidRDefault="00E75250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69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A74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718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EBA5C99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2171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A6F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83B62EA" w14:textId="77777777" w:rsidR="00E75250" w:rsidRDefault="00E75250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681D182D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D55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267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A8B9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9BB8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CE1CBD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E6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549C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93A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433D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3F45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BB9686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5595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09C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BAB1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DB3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95D885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AC9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341384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8180B2C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D7196F5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9B93E8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73F7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9ECC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F0AC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B3E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81462D7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120A07B" w14:textId="77777777" w:rsidR="00E75250" w:rsidRPr="004870EE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75250" w14:paraId="2799E84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EE9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84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24E55D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23EDF5C" w14:textId="77777777" w:rsidR="00E75250" w:rsidRDefault="00E75250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10B9B3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9D06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C08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C51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5527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A9C9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5E16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3234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8B373C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181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F96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3265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333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CB3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1D2D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2E8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3F4A91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AC1A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25A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4A7690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75250" w14:paraId="436B6CF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E16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F2A8" w14:textId="77777777" w:rsidR="00E75250" w:rsidRDefault="00E7525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E02EB9F" w14:textId="77777777" w:rsidR="00E75250" w:rsidRDefault="00E75250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35BE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5A9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39C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D564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383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7C7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671A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614A48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75250" w14:paraId="32C9CE7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4482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DD9C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6DD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4FA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FB55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9A8F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400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B2C615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637A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0D3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18002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75250" w14:paraId="222662A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F12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947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CDD7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8BB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F64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1C9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245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338861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ABD9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8F5B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1F13387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D31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FFD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327A73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4B28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327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FA5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C5E2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51D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27D5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F817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2CC4949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EF5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91FC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4A28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EA0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E0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6E0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A22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6CF8F09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1B52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E477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7A26C12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BCF4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8A6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2A67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AB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C3C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172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887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CEE5D6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05ED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1B1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6F7BA8A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FA4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A08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3FD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66F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B4C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1678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E8F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5DC8160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F86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D2B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1A9E419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E7A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D04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03B2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A8D2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D7E3C0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E9A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A065B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D4B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F84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12A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E760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00361A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285052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75250" w14:paraId="3BA0EE6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212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C2D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B559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06FA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9177106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C29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7C76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B80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98A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823B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6CA9E89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68A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543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AC7B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E27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E6B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1C38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7D3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9E37DE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AF00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9A0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B897F2" w14:textId="77777777" w:rsidR="00E75250" w:rsidRPr="00D344C9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75250" w14:paraId="7F6C349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F1B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012C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A8AF35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277F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E809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843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6311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588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BE2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B7BB" w14:textId="77777777" w:rsidR="00E75250" w:rsidRDefault="00E75250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122042" w14:textId="77777777" w:rsidR="00E75250" w:rsidRPr="00D344C9" w:rsidRDefault="00E75250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75250" w14:paraId="06D8919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AB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B7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458E58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C064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8D54" w14:textId="77777777" w:rsidR="00E75250" w:rsidRDefault="00E7525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131908D" w14:textId="77777777" w:rsidR="00E75250" w:rsidRDefault="00E75250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648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B4CA8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1EC9EF4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3ECB7DA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B56103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B90F0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9179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AF5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D70808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AD88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293A" w14:textId="77777777" w:rsidR="00E75250" w:rsidRDefault="00E7525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87625A" w14:textId="77777777" w:rsidR="00E75250" w:rsidRDefault="00E7525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D4C6BA" w14:textId="77777777" w:rsidR="00E75250" w:rsidRPr="00D344C9" w:rsidRDefault="00E7525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E75250" w14:paraId="165A9A9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BE73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252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5DA5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A0B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4FFFF6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448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0DBF8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2E08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D08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D34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93B9" w14:textId="77777777" w:rsidR="00E75250" w:rsidRDefault="00E7525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F0E6A3" w14:textId="77777777" w:rsidR="00E75250" w:rsidRDefault="00E7525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CCF188" w14:textId="77777777" w:rsidR="00E75250" w:rsidRDefault="00E75250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75250" w14:paraId="2C709EC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5952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61E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9158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CB6A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902714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A85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963AD6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312B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15E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7CEF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CF3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80560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75250" w14:paraId="11A5C73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5BD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F4C4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E822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2D87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1BF7154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86B82D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F86B44B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5A5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A52D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ACE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CF0EA6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0168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DA68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8FA9A4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6BB498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7FC1804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D322166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7383EF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3D5503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972514C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75250" w14:paraId="5FB5F9A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9DC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1E2E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B5B5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C947" w14:textId="77777777" w:rsidR="00E75250" w:rsidRDefault="00E75250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919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38BC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521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6B34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B4F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06273A7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CBD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BB78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D0CC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2A8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4FEFAFC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7B39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2648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534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8A56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9EA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0C57E09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0B9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9A6F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9AD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5E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F47748E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5529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DD30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455D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F33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D373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F30768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8CFF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D67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BC04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AEC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A3B0E5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1DD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BBA375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B7A92C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5CA205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8497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687B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DF12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8BB6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F9743F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ED7864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75250" w14:paraId="2915FE8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2ACF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1F63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1127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C62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710CC5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BE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49E310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B29C" w14:textId="77777777" w:rsidR="00E75250" w:rsidRPr="00600D25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BD52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AE7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59FD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F40FFC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75250" w14:paraId="2DCCE12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566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0FA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50F5546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4AB3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A101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D07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B8B8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4701" w14:textId="77777777" w:rsidR="00E75250" w:rsidRDefault="00E75250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DB3D" w14:textId="77777777" w:rsidR="00E75250" w:rsidRDefault="00E75250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7FF5" w14:textId="77777777" w:rsidR="00E75250" w:rsidRDefault="00E75250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5250" w14:paraId="630C737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48E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795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E0F097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045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123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9FA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90C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0A5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E3A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2F4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E75250" w14:paraId="6620ACD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810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C91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48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22E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E8CF0C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DB9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B6E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9855" w14:textId="77777777" w:rsidR="00E75250" w:rsidRPr="00E731A9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B0CE6D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900D0F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C40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5060" w14:textId="77777777" w:rsidR="00E75250" w:rsidRDefault="00E7525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9904FF0" w14:textId="77777777" w:rsidR="00E75250" w:rsidRDefault="00E7525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70577497" w14:textId="77777777" w:rsidR="00E75250" w:rsidRPr="001D4392" w:rsidRDefault="00E75250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75250" w14:paraId="59A1FE5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2BE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BDF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9B6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7CC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094FD1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04D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CA7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6A28" w14:textId="77777777" w:rsidR="00E75250" w:rsidRPr="00E731A9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CB17771" w14:textId="77777777" w:rsidR="00E75250" w:rsidRPr="00E731A9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F400E0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766220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62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BA6E" w14:textId="77777777" w:rsidR="00E75250" w:rsidRPr="00616BAF" w:rsidRDefault="00E7525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79CAA7" w14:textId="77777777" w:rsidR="00E75250" w:rsidRDefault="00E7525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5604775" w14:textId="77777777" w:rsidR="00E75250" w:rsidRPr="003B726B" w:rsidRDefault="00E75250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75250" w14:paraId="46D1B8D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0BBB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C58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F2F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3F2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926B12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54F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86D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B59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6AFCA6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D6F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CF6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D6283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5E27645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38C4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B28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0B03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327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664671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3E1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E20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D85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C38CCA1" w14:textId="77777777" w:rsidR="00E75250" w:rsidRPr="00E731A9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A0F2C95" w14:textId="77777777" w:rsidR="00E75250" w:rsidRPr="00E731A9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32E1FC8" w14:textId="77777777" w:rsidR="00E75250" w:rsidRPr="001D4392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F25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5777" w14:textId="77777777" w:rsidR="00E75250" w:rsidRDefault="00E7525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BB31DF" w14:textId="77777777" w:rsidR="00E75250" w:rsidRDefault="00E7525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74EFFB" w14:textId="77777777" w:rsidR="00E75250" w:rsidRPr="003B726B" w:rsidRDefault="00E75250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75250" w14:paraId="235E79A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8C7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493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54E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721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C61A0B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990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31E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753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E60647A" w14:textId="77777777" w:rsidR="00E75250" w:rsidRPr="00E731A9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2FB6274" w14:textId="77777777" w:rsidR="00E75250" w:rsidRPr="00E731A9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0FCD694" w14:textId="77777777" w:rsidR="00E75250" w:rsidRPr="001D4392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CED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2D14" w14:textId="77777777" w:rsidR="00E75250" w:rsidRPr="00616BAF" w:rsidRDefault="00E7525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8D0320" w14:textId="77777777" w:rsidR="00E75250" w:rsidRDefault="00E75250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BDB891" w14:textId="77777777" w:rsidR="00E75250" w:rsidRPr="003B726B" w:rsidRDefault="00E75250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75250" w14:paraId="7C5B1A3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DEF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976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DA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3C0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71717D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3C2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05C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7A1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794785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F10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4F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C1A75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3D0E5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75250" w14:paraId="65266D7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3D5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592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BEA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0C9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C83193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A36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7325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2C4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7A897D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796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590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5250" w14:paraId="53D7CC5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D3B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BB2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7135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ADE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DD08B3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0F4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D20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7D5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FC4328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161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C259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FAFBC4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378381A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BEF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BF8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87E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0F1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0B80BE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2E6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255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96F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D22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EEE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59A109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75250" w14:paraId="5D6F000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C40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0AA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7974E6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C0C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84E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F109B3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B1F777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7B4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257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DAB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823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26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1428D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5F6FB837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43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7A7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DCACCD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5B5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603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309F3A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0C3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17E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0FA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FEE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25E9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F991962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1F2FFE7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FA4F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8AD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CB7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D71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1E55EC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772C96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093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A2C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C36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664C82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DB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2B4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75250" w14:paraId="06F7ACA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D8A5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F02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190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D34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10E1BB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F5D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0B4CA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B5C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9C3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B1C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19E8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6D9573C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490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809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01C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AA4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3EF12D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08D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C27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B08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2CA594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8BE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02B4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5E7A482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E14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5C8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508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233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C68CCD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3D3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D44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8B7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14284B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DE7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321D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B9D335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C6676B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75250" w14:paraId="70B45DD4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5A5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52D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C12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92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FD1F72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C75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5B6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59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68FC12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B25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890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8587B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1E639A5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9303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C3D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7B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398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3031A3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503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9CB88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D5F323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170DE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06A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02E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FD0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324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12909A4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AFE479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CE0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E67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FAC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5C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F941D2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E5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8AB1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75C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0D6A347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F65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9FD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BF612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37EE9A7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525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9FB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91A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CEF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BDCD4F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064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16CA4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BC8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B1F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C3D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060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DAAB6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5250" w14:paraId="4F896EE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670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457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BCB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A3F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427CD2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91F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4A4BB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213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193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265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574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382FA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5250" w14:paraId="7ECF1B7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DEE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F9D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6358B1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0291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4F4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AE5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C96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063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1C0EE2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324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74A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7AC3D2A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7F6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07F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9B424E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CF7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EE3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6F5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DB1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BA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130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D9D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CF24C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E75250" w14:paraId="734616F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D02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111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2F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243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061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4DD503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EA4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D32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253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2CC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52338C5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AE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5A9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866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3F8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2DC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3502DC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6EB5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E4C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7E8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52F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7D3FB34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ECA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C23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D7D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77F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702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B728D7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C74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7EA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E66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667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74DF94B9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C44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7EB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F80773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5EE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053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F469A8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DF3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886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F8A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69F676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A57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D31F" w14:textId="77777777" w:rsidR="00E75250" w:rsidRPr="0019324E" w:rsidRDefault="00E7525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C3524E" w14:textId="77777777" w:rsidR="00E75250" w:rsidRPr="000160B5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13978E3" w14:textId="77777777" w:rsidR="00E75250" w:rsidRPr="006B78FD" w:rsidRDefault="00E7525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A24146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6B8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F5B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AD7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D63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4FDF3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49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5A3329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6D8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718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D71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EDEB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C4E1262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75250" w14:paraId="4DD1581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060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9E2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F79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547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0952A3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58020B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1B6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934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594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832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1D5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2F0EA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50C638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75250" w14:paraId="20BEACA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4D0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349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D13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988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C1C5F0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64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31E35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8EBE86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40C40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914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9FF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A9E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FC7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C0B97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9712F2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75250" w14:paraId="673876F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B05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482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049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2D0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0B788B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85D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AEB5D8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92C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BA5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26E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5D8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BA36A79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75250" w14:paraId="10C32A9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388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49F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8E4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476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E5462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638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A9E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D7E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B25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3DCB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1ED8991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75250" w14:paraId="48739E2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7F9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70F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748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D6F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2236E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1A0D59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22FF3D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C9C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AD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FC3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D9B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43FA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B3A81F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C07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6D7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C02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56C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B1175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ED9642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4E34C0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CD7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F9B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BC4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42B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2671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63816A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7E95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F26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9F4E57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82F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0B0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E42034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DBC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E7F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A8A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D31D1C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9C1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C025" w14:textId="77777777" w:rsidR="00E75250" w:rsidRPr="0019324E" w:rsidRDefault="00E75250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9A248A6" w14:textId="77777777" w:rsidR="00E75250" w:rsidRPr="000160B5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1C9CFDE" w14:textId="77777777" w:rsidR="00E75250" w:rsidRPr="005C2BB7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AA4E6E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F9B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33D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168042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B48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366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3BA9A7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6B6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240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1EC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546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84AF" w14:textId="77777777" w:rsidR="00E75250" w:rsidRPr="00DE4F3A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73F20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1A040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419BE43" w14:textId="77777777" w:rsidR="00E75250" w:rsidRPr="00DE4F3A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5250" w14:paraId="09BF384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3E12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2DC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D25F5A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DBE3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39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D4902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2AAB3E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9F2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986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625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21D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F459" w14:textId="77777777" w:rsidR="00E75250" w:rsidRPr="00DE4F3A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8BBB97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4C81BB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BDB5E58" w14:textId="77777777" w:rsidR="00E75250" w:rsidRPr="00DE4F3A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5250" w14:paraId="5B674E1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BB43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A70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498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B06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D4CC41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B4E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4EB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ECC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D67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AD7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6E69CE9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CA1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98F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F670A6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2D13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093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D8B8E1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FAC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3F6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BC4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791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088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6D02FF3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F1C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B85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974838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BCC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4B7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CC3723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702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C58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C68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2E9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F84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8095E2" w14:textId="77777777" w:rsidR="00E75250" w:rsidRPr="00CB2A72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778890C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54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ED0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8B9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524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9CB544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F3E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471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58A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F9C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191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7FC422A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A52B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525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A6C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EB9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E90151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CCC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66AE70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DCD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146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31B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4CB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80B94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51B61B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5250" w14:paraId="2D8C5EB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D37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36F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B1C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5DF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EB570F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036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5A3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C01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B15598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4C7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4DB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5250" w14:paraId="5CFDC13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422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BA0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486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B24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00EAC7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982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AB40D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846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C55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3C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923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BEEE1D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1C1A5AD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5250" w14:paraId="6632962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C3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3E2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1BC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D4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B7F741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4C0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36581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CA7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F5F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D9C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871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8302E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131C54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5250" w14:paraId="1E9EC14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8B7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2A6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608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BE5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CBBD80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F05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C2054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606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9A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F1A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602C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463CFF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75250" w14:paraId="52E24B0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94F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945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206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15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C42CAE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381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C7B65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849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5B8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BB8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106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0BC606" w14:textId="77777777" w:rsidR="00E75250" w:rsidRPr="00D344C9" w:rsidRDefault="00E75250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6B89969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5250" w14:paraId="4F55997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1FD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61F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094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DC5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E8EAC4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3CF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933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7E5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3AA16F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A8E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192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111E6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1C8CC62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75250" w14:paraId="6D6D93D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C66B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B11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9E5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3BE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499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58E79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8AF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8D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68C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C83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E33CE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A4EEE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75250" w14:paraId="5BBED25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985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178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3CC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C11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9D68A5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B57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8EBE84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9E8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532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CC9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2A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3DC518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75250" w14:paraId="327B4AE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CB9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28F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302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60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F8F8ED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1686BB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DD0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F5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A02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2B9376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996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908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D4DEF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0B50CCB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71B4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E9A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38D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486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7322E4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1C8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8D9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453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74683F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5AC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033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98931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3418615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D0F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305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D55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6DD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7D79C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2C6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D3169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1D50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5A3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C6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F48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4DAB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D7139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75250" w14:paraId="27F5876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822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DE7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91C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763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50B2F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848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029CC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D87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E47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685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F7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2E7970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75250" w14:paraId="107CB4A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E38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426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4DA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749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DE0301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233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2E0A0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F9C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BF6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D5E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43A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F51D96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75250" w14:paraId="6E79218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FDC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91F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507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F2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E18CC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67F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05E036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B21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886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8B4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CA50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26539C4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FF1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B78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868D09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0CF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5C7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3DFC55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E72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E51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6AF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384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3FB4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5250" w14:paraId="3BB5BC5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33D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120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7CA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9C1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DD8FA0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1E8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490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74C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E3E69E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F0A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D936" w14:textId="77777777" w:rsidR="00E75250" w:rsidRPr="00FF6B4A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5250" w14:paraId="64963F6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39A2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E88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4F6388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D46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52F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4D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5F6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D4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DFA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CFFF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0D026C3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37F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439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F21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ED3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51E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870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B9E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EDF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55E2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4ADE1555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146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9E5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774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E32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6880F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AB9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4AD51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66B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428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80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DEC6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062C4C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75250" w14:paraId="2AC566E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0C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2FD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311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FAB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DE79FA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29E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2835C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936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840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B1F3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9F3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FC654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75250" w14:paraId="26320EB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674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039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F45784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911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BE4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E6E6A7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011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EA4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7E5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5DE0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14A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A8CCA1A" w14:textId="77777777" w:rsidR="00E75250" w:rsidRPr="00F10273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5250" w14:paraId="6A93C62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F43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FF4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686637B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36C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90C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721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EA7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AD7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D76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34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3AB73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733E530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CB5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9B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CD521A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85B0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AD7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AA3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B13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4B2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D06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43A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31E170C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387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E9E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BB6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182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8FB0B3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63F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0B02C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8D2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6EA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D41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E8F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1D520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75250" w14:paraId="15C8EE0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252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9B0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C63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284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2525F7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6E7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85F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8AE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C96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80F5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32DE27D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5C4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74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CADA18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C47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A57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9AC258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1DE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345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44F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F97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263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FBF476" w14:textId="77777777" w:rsidR="00E75250" w:rsidRPr="00056F61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5250" w14:paraId="564ACE2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15D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651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25F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F27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3EF47A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ABE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7ACB4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16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B62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D6A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82E4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6B28B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05BDAF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75250" w14:paraId="34AB91D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18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C62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F9B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29C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3A50BD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DD1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BF1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488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D6BD40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56E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81C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5FE4F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E0D07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BAA7085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75250" w14:paraId="526909E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5BD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4CC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49EF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0EF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16D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230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618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D19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FA2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AA68C81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75250" w14:paraId="3AC8580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CE7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4B6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0AB9EE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369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2DA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667123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0BE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E9B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59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D306ED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E9A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54D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0000896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16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83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71D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307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B49D6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2D2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5C9FA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1CD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5E0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D13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037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F35DA31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75250" w14:paraId="74364B1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1B25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356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ABA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DDF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ED4FE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395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FE9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C89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36D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158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50B7939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75250" w14:paraId="1E64418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5A7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62F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C41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C9A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8AF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605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088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06E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A85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75250" w14:paraId="4CA807E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2114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BCD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E71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31E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EDC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C54746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F01EC8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7DBECD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B196F8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B18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BBA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91D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CA5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6F1CD3B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026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4E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442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CD3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ED141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B76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90FFC5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C2B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CA6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C3E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8A1A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75250" w14:paraId="48EDD4B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369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760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D53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BE6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23B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9253C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CA52F4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31F5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321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44A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235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71DA6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9D4848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42AF60A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3801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76E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1F8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C8E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D7607C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4142A7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F4C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A4A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682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263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C0F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2B51CE1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EAF2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29C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2462F7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65C1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9D8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AD39DB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1C3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66A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44D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2DF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CD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17C79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75250" w14:paraId="2411DA42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26F1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F56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BF2EC1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804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088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C36F4D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B51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7E3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7F9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9BE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8A71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1F6D67D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DB35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7A2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650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B1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CC194A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49E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E37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95A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71A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A247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22FAC07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979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4D7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2D8F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BFA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81D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384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ACF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1ABFC5D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ACD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5E8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780F0D1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D51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C0F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06B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64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A14631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EBE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AA039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D58BAE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243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DB7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39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941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0AC65AE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B5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333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D8D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45A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769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AE11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A93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E6D005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CCC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8B5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3CC71B72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543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9FD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184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1F3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E03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26595C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2F2B2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296BAA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6EF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76E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99B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C9C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A94E2A0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75250" w14:paraId="11D31F4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C00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922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D84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3FB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4E3F99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18F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704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0DE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14BCE7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FDE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3E83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5C4F17D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B73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629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4D5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E09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EC1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6C4C1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A8C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B7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D123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FDB0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4CECEF3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50D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621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A3E3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F04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01922E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872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D1F5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7D3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9A2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845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5096CAD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391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FEB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D11A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C0B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FAE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CECA35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D43286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471010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E416A0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158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3E8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84E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ADE3" w14:textId="77777777" w:rsidR="00E75250" w:rsidRPr="00D344C9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5250" w14:paraId="1B155B4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3B41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049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26B850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EAB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26C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F28372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95B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25B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9DD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426F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636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3338199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ED30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07B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7175AB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DB4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0BBB" w14:textId="77777777" w:rsidR="00E75250" w:rsidRDefault="00E75250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C73F614" w14:textId="77777777" w:rsidR="00E75250" w:rsidRDefault="00E75250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1B6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4855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B48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7C1A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23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61452E4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A0B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1A1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BFF133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BCF6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E1A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3B613D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E37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8C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5AA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C2F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233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0D0C84D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B33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F27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6F6780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723F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9C3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3F41F8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82A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A0E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96E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66C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5BE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253BA46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D59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B3E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31FB20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D1C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1A4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0E4F9F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99A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61F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B5B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38E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D71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5250" w14:paraId="314058A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0B14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096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821C07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3500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1B7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7AB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A9CF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3B6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742D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C94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3FC68D0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E12C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0FC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1BDD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D8C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49D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AD7031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78F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9B1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52E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E1B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5250" w14:paraId="42F0995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84C3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F54B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30E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4AD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9DF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71972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49C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EB6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B58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86C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5250" w14:paraId="12F9AAD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88C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22E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748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F20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E85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E7E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0D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1E66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12C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1679C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F4B333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5250" w14:paraId="559B84A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15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DCA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0AFF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D0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11C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1340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349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B95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A1C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846BF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52DB59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5250" w14:paraId="6B1CC7F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8947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52B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6B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669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7F1745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C34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CDD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8B4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DD2B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5AD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75250" w14:paraId="665033A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259A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65F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71610A4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133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311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BF4331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D20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F8E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AAE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7F5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DAE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B9006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E75250" w14:paraId="48E9E0A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39CD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46C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7AA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B57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46EEB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D36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E5B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BDF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FC8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D52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64E0F6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BB20B9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7418D7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5250" w14:paraId="628010E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136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1AC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2AC4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741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9ED2B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CFC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F7E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3C1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5DFB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558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62CF2E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56EB5F3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46E9B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5250" w14:paraId="0C12212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5372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1AF9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A52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20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D62FA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A10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C24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4E52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9DE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28A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AF7FC3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6946FC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90E0E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5250" w14:paraId="6CC4FB0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46B5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656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A7A4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1C6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EBB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A418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E86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E19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FE1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F2122E1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4001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5250" w14:paraId="76FEEDC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1E1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4D1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9181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36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4903F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ECA1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A46C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9C1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5542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8736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937125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C7406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5250" w14:paraId="7A2EE35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0D19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308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961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9FE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A47AC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EDC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8C3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036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761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102B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D82F89E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88ABA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5250" w14:paraId="37B3395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469E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018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65E61B4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D8B5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78EF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BE0594A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5E6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5155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F627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32EC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7235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014AE5C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8404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887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CEDE0C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0312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8CAB" w14:textId="77777777" w:rsidR="00E75250" w:rsidRDefault="00E75250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E983D1F" w14:textId="77777777" w:rsidR="00E75250" w:rsidRDefault="00E75250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AAEA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8A4E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AE2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C8A9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B65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54AB18F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DA08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323C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82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FC48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49C6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AD9EEE5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A959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935F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8DC3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3B0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060099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519AC4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75250" w14:paraId="20CC3F6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55D6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C7DD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A5F29F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1FC0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E5BC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4718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4FD7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C91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6278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98F2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5250" w14:paraId="4DD8760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0553" w14:textId="77777777" w:rsidR="00E75250" w:rsidRDefault="00E75250" w:rsidP="00E752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1AF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06753F3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444E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3290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986E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A961" w14:textId="77777777" w:rsidR="00E75250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93A0" w14:textId="77777777" w:rsidR="00E75250" w:rsidRDefault="00E75250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5377" w14:textId="77777777" w:rsidR="00E75250" w:rsidRPr="00600D25" w:rsidRDefault="00E75250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DD1D" w14:textId="77777777" w:rsidR="00E75250" w:rsidRDefault="00E75250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1C06614" w14:textId="77777777" w:rsidR="00E75250" w:rsidRPr="0095691E" w:rsidRDefault="00E75250" w:rsidP="0095691E"/>
    <w:p w14:paraId="796F80A8" w14:textId="77777777" w:rsidR="00E75250" w:rsidRDefault="00E7525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5A7AB83" w14:textId="77777777" w:rsidR="00E75250" w:rsidRPr="005D215B" w:rsidRDefault="00E7525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5250" w14:paraId="4297475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A285" w14:textId="77777777" w:rsidR="00E75250" w:rsidRDefault="00E75250" w:rsidP="00E7525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B1A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AF6F" w14:textId="77777777" w:rsidR="00E75250" w:rsidRPr="00B3607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05A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805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EEB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8DD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30E7DD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798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F02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75250" w14:paraId="32E9875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4367" w14:textId="77777777" w:rsidR="00E75250" w:rsidRDefault="00E75250" w:rsidP="00E7525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9BF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FD06" w14:textId="77777777" w:rsidR="00E75250" w:rsidRPr="00B3607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86E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115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86CD58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5CCF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62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C85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A9F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B517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1C08CE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75250" w14:paraId="18ABBE7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6BF3" w14:textId="77777777" w:rsidR="00E75250" w:rsidRDefault="00E75250" w:rsidP="00E7525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247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C53E" w14:textId="77777777" w:rsidR="00E75250" w:rsidRPr="00B3607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B77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3F0FED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30D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AF7341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58F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79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328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14C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75250" w14:paraId="74BE639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4FC5" w14:textId="77777777" w:rsidR="00E75250" w:rsidRDefault="00E75250" w:rsidP="00E75250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40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C5D5" w14:textId="77777777" w:rsidR="00E75250" w:rsidRPr="00B3607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42D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126F58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EA5752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862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55D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36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C4D8BB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951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7FC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5A2A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7009B03" w14:textId="77777777" w:rsidR="00E75250" w:rsidRDefault="00E75250">
      <w:pPr>
        <w:spacing w:before="40" w:after="40" w:line="192" w:lineRule="auto"/>
        <w:ind w:right="57"/>
        <w:rPr>
          <w:sz w:val="20"/>
          <w:lang w:val="en-US"/>
        </w:rPr>
      </w:pPr>
    </w:p>
    <w:p w14:paraId="248439F7" w14:textId="77777777" w:rsidR="00091EC1" w:rsidRDefault="00091EC1">
      <w:pPr>
        <w:spacing w:before="40" w:after="40" w:line="192" w:lineRule="auto"/>
        <w:ind w:right="57"/>
        <w:rPr>
          <w:sz w:val="20"/>
          <w:lang w:val="en-US"/>
        </w:rPr>
      </w:pPr>
    </w:p>
    <w:p w14:paraId="314D5B3C" w14:textId="77777777" w:rsidR="00091EC1" w:rsidRDefault="00091EC1">
      <w:pPr>
        <w:spacing w:before="40" w:after="40" w:line="192" w:lineRule="auto"/>
        <w:ind w:right="57"/>
        <w:rPr>
          <w:sz w:val="20"/>
          <w:lang w:val="en-US"/>
        </w:rPr>
      </w:pPr>
    </w:p>
    <w:p w14:paraId="6323F857" w14:textId="77777777" w:rsidR="00091EC1" w:rsidRDefault="00091EC1">
      <w:pPr>
        <w:spacing w:before="40" w:after="40" w:line="192" w:lineRule="auto"/>
        <w:ind w:right="57"/>
        <w:rPr>
          <w:sz w:val="20"/>
          <w:lang w:val="en-US"/>
        </w:rPr>
      </w:pPr>
    </w:p>
    <w:p w14:paraId="390B9065" w14:textId="77777777" w:rsidR="00091EC1" w:rsidRDefault="00091EC1">
      <w:pPr>
        <w:spacing w:before="40" w:after="40" w:line="192" w:lineRule="auto"/>
        <w:ind w:right="57"/>
        <w:rPr>
          <w:sz w:val="20"/>
          <w:lang w:val="en-US"/>
        </w:rPr>
      </w:pPr>
    </w:p>
    <w:p w14:paraId="43B5090D" w14:textId="77777777" w:rsidR="00E75250" w:rsidRDefault="00E75250" w:rsidP="00F14E3C">
      <w:pPr>
        <w:pStyle w:val="Heading1"/>
        <w:spacing w:line="360" w:lineRule="auto"/>
      </w:pPr>
      <w:r>
        <w:lastRenderedPageBreak/>
        <w:t>LINIA 301 F1</w:t>
      </w:r>
    </w:p>
    <w:p w14:paraId="1329031B" w14:textId="77777777" w:rsidR="00E75250" w:rsidRDefault="00E7525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75250" w14:paraId="1DC42BD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CBF2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D20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9C4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371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11663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4B6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004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E86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832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D4D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796E9D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36EB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9E5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B96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EAD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285A0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C9C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043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E18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0EE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2D4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3010FFC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B56C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01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30A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156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FE890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C59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B30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3C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CB7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1AD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0C9F3D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1AE1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E58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6A4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C1E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CE4C2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6B9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E2427B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C13638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1A2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8FF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580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58E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B8533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CD20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EE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405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3A2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B5BCF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44C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2ED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855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19A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DF7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CB97F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E17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7B8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B55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DFD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78F48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D7A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F2C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513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F0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FC2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0A7CB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92FA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788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C37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8AF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1309C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FDE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F8474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701F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27D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669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CFC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E8767C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4DE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47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A70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F3A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615E8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590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2C079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A2AFE3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E68960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180F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F3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7D8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71A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692985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6CE4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6AD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092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326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C32CC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965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8A9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3D1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4F5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322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7CF743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F2F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412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308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0C2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8925C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252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AB2B4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DA82D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67D0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75C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E7C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0D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7A732D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165B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79A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BD6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D15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7BFEA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E13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328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26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C09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DC9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DB7F19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65D5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5C4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80C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8A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4FE48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44B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193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5E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709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C79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9CDA26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838C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93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EF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13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0723B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8B6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0F4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3CF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EB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102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06E1054C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DA62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B09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E27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2B7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04BF6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D07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15C932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4FE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7AD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D5C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21E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0020FE7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EEAF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5A4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6A8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915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08775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596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68E074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1BB265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736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1F2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A2E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774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4006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75250" w14:paraId="15301FF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31E1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2C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AA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DCA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05F23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6DF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0C88C5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BCE4F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804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BAE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FAD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22E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75250" w14:paraId="750E648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A409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E9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733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3D7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8A6CA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F5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55C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41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C4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6D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F23BAF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D127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9DC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E37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415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16A32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4B3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3C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DBB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8D9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983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2D1EA2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8419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A24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468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510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41A5F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139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17B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E13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40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30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2CB66B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A644" w14:textId="77777777" w:rsidR="00E75250" w:rsidRDefault="00E75250" w:rsidP="00E75250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53F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460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5A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CF71F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33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106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D46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2180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FA2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5775F8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F99577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8BDA01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DB351B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353D97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030D100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38D26DCD" w14:textId="77777777" w:rsidR="00E75250" w:rsidRDefault="00E75250" w:rsidP="007E3B63">
      <w:pPr>
        <w:pStyle w:val="Heading1"/>
        <w:spacing w:line="360" w:lineRule="auto"/>
      </w:pPr>
      <w:r>
        <w:t>LINIA 301 G</w:t>
      </w:r>
    </w:p>
    <w:p w14:paraId="7BCB1A26" w14:textId="77777777" w:rsidR="00E75250" w:rsidRDefault="00E7525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75250" w14:paraId="2379F0F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2B5A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E5CD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B599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9D68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7444C5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16EF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9F7F61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7AB1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9298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B733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9DB2C" w14:textId="77777777" w:rsidR="00E75250" w:rsidRDefault="00E7525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C0B29A4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D0BBE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848B9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ACBC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185BB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A4442D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86C41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BDE7D4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473B7A3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658B95C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F3C3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448D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99E59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C752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3792E5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75250" w14:paraId="09C3780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593D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138ED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1A5AE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DCED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714C56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A49B8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3B06CF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8133DA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0764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B4EF5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FFB8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F1347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455D0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EB08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4BC1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E749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8988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B8C7C0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E412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6E2B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231E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F1EA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8ACF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97E87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8198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35E23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F4E37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643A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49F384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DEC0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156C0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9C5EA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6465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4DFC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AD5ABB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1F5F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675C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A2B30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802B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CCC026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4A13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A6D53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112B9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0991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3C8A8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B70F0B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B81D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1D8F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B571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7642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65A361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C58A" w14:textId="77777777" w:rsidR="00E75250" w:rsidRDefault="00E7525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5BF802" w14:textId="77777777" w:rsidR="00E75250" w:rsidRDefault="00E7525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1309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FD7C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673F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B6A0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299546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849A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DAAA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99FA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D13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B4E944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6BD" w14:textId="77777777" w:rsidR="00E75250" w:rsidRDefault="00E7525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54C3FB" w14:textId="77777777" w:rsidR="00E75250" w:rsidRDefault="00E7525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EF1646" w14:textId="77777777" w:rsidR="00E75250" w:rsidRDefault="00E7525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6E13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95EF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D328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D7F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50592F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5A46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FB42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E5ED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6B80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37BC08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5108" w14:textId="77777777" w:rsidR="00E75250" w:rsidRDefault="00E7525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2725662" w14:textId="77777777" w:rsidR="00E75250" w:rsidRDefault="00E75250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31A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EA73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F4A0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7678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79349E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D2FF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475F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CCF9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2E8B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E36C47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BB47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C68AAD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1C300AB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03A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8C14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9EED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C4C3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9F4FD7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ED53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4ACA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05B7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319E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0D6937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559F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B28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4190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2ED2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EB47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55244D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0BF4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6E0D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BD78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68C7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C67F60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3AB2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05C10B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7892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4E02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7BD1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D9A4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FDF5ED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D068" w14:textId="77777777" w:rsidR="00E75250" w:rsidRDefault="00E75250" w:rsidP="00E752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EE63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262E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80DE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CC6311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9A4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511C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726B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4525" w14:textId="77777777" w:rsidR="00E75250" w:rsidRDefault="00E7525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60D9" w14:textId="77777777" w:rsidR="00E75250" w:rsidRDefault="00E7525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74546AC" w14:textId="77777777" w:rsidR="00E75250" w:rsidRDefault="00E75250">
      <w:pPr>
        <w:spacing w:before="40" w:line="192" w:lineRule="auto"/>
        <w:ind w:right="57"/>
        <w:rPr>
          <w:sz w:val="20"/>
          <w:lang w:val="ro-RO"/>
        </w:rPr>
      </w:pPr>
    </w:p>
    <w:p w14:paraId="4D3F74FD" w14:textId="77777777" w:rsidR="00E75250" w:rsidRDefault="00E75250" w:rsidP="00956F37">
      <w:pPr>
        <w:pStyle w:val="Heading1"/>
        <w:spacing w:line="360" w:lineRule="auto"/>
      </w:pPr>
      <w:r>
        <w:t>LINIA 301 N</w:t>
      </w:r>
    </w:p>
    <w:p w14:paraId="1677F4B7" w14:textId="77777777" w:rsidR="00E75250" w:rsidRDefault="00E7525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5250" w14:paraId="0BC1C5F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CC0D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D1B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56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4D4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29B89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84B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4BD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CF3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ABAD" w14:textId="77777777" w:rsidR="00E75250" w:rsidRPr="0022092F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BEA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93EC3E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5307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FE6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542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AEB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2465F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67E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0B7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D7E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6BE5" w14:textId="77777777" w:rsidR="00E75250" w:rsidRPr="0022092F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375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2FD254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4117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EB9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F0B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CBC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A49FE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6DF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F7B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31C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8B2A" w14:textId="77777777" w:rsidR="00E75250" w:rsidRPr="0022092F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79C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760DD2" w14:textId="77777777" w:rsidR="00E75250" w:rsidRPr="00474FB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75250" w14:paraId="222FEDD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F588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02A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920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476B" w14:textId="77777777" w:rsidR="00E75250" w:rsidRDefault="00E7525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A2B4E7" w14:textId="77777777" w:rsidR="00E75250" w:rsidRDefault="00E7525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E46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044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E39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1DB5" w14:textId="77777777" w:rsidR="00E75250" w:rsidRPr="0022092F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858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A7A8A1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6FF5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C07A" w14:textId="77777777" w:rsidR="00E75250" w:rsidRDefault="00E7525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E42F" w14:textId="77777777" w:rsidR="00E75250" w:rsidRDefault="00E7525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AD13" w14:textId="77777777" w:rsidR="00E75250" w:rsidRDefault="00E75250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8F1E" w14:textId="77777777" w:rsidR="00E75250" w:rsidRPr="00E4222D" w:rsidRDefault="00E7525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3E423E1" w14:textId="77777777" w:rsidR="00E75250" w:rsidRPr="00E4222D" w:rsidRDefault="00E7525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2412823" w14:textId="77777777" w:rsidR="00E75250" w:rsidRPr="00E4222D" w:rsidRDefault="00E75250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8AD7F70" w14:textId="77777777" w:rsidR="00E75250" w:rsidRDefault="00E7525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B26C" w14:textId="77777777" w:rsidR="00E75250" w:rsidRDefault="00E7525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B5B3" w14:textId="77777777" w:rsidR="00E75250" w:rsidRDefault="00E75250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4D0C" w14:textId="77777777" w:rsidR="00E75250" w:rsidRPr="0022092F" w:rsidRDefault="00E75250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A7F8" w14:textId="77777777" w:rsidR="00E75250" w:rsidRDefault="00E75250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795E8B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9820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D75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3A8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5F4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50D660" w14:textId="77777777" w:rsidR="00E75250" w:rsidRDefault="00E75250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E17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CA25BB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BA61C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64B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85A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B127" w14:textId="77777777" w:rsidR="00E75250" w:rsidRPr="0022092F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76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592D73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D5817C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5250" w14:paraId="68DB956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8FC7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751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9CF159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8BE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3C9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528499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074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9A5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E4F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7369" w14:textId="77777777" w:rsidR="00E75250" w:rsidRPr="0022092F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514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1D7A076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13F0" w14:textId="77777777" w:rsidR="00E75250" w:rsidRDefault="00E75250" w:rsidP="00E752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CCA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32A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F54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411737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B7E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356C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1B6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30D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433C" w14:textId="77777777" w:rsidR="00E75250" w:rsidRPr="0022092F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FED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7A9B9C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300ED632" w14:textId="77777777" w:rsidR="00E75250" w:rsidRDefault="00E75250" w:rsidP="007F72A5">
      <w:pPr>
        <w:pStyle w:val="Heading1"/>
        <w:spacing w:line="360" w:lineRule="auto"/>
      </w:pPr>
      <w:r>
        <w:t>LINIA 301 O</w:t>
      </w:r>
    </w:p>
    <w:p w14:paraId="443BFE40" w14:textId="77777777" w:rsidR="00E75250" w:rsidRDefault="00E7525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5250" w14:paraId="480D633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BF08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715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158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FC8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32369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0D6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9DD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53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5854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773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EABED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718C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CF6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0141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FC1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B50A9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50C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968D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5D0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1CDA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B75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BC5AE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F0C1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09C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210A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6A7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765AF4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F76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20EDE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D668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5C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B931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56FB" w14:textId="77777777" w:rsidR="00E75250" w:rsidRDefault="00E75250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72EB3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C47E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E26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4278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CB6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756DF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07E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8215D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EEE4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A20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DFE6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44B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421BC8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EE08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66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205B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2E3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908775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983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F6DAE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6B6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FD7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DE21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63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93787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0579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AD8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D5B5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78B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DC8D6E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2E4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A0B21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9F47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43D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F2F6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AF5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A8C8B3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6DE5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DFD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A8C0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45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A0D5EC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4F8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6CF57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AC26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D4D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2E4C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EC8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55E05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75250" w14:paraId="200F823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0243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CE9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08EB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CA3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0F6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86BCD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DA85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186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EDF5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9A1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4F04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3826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75250" w14:paraId="1594815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348E" w14:textId="77777777" w:rsidR="00E75250" w:rsidRDefault="00E75250" w:rsidP="00E752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EF9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7DE7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EA4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53E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E09871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E91ACC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BD64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706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1FC4" w14:textId="77777777" w:rsidR="00E75250" w:rsidRPr="00F1029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A84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6777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95DFBE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D32AC96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30D8C6AD" w14:textId="77777777" w:rsidR="00E75250" w:rsidRDefault="00E75250" w:rsidP="003260D9">
      <w:pPr>
        <w:pStyle w:val="Heading1"/>
        <w:spacing w:line="360" w:lineRule="auto"/>
      </w:pPr>
      <w:r>
        <w:t>LINIA 301 P</w:t>
      </w:r>
    </w:p>
    <w:p w14:paraId="074AB79D" w14:textId="77777777" w:rsidR="00E75250" w:rsidRDefault="00E7525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5250" w14:paraId="43011D7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B091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7CCC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7AF3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71C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6AAD4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37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A7D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4D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C130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033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0A8FF8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D7BE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689E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5202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040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461AB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074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AB3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A7E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84D0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CED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C243A8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77DA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9F71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8334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0A8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BB9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68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215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925F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0DD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D5EE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75250" w:rsidRPr="00A8307A" w14:paraId="08946B6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CB6D" w14:textId="77777777" w:rsidR="00E75250" w:rsidRPr="00A75A00" w:rsidRDefault="00E75250" w:rsidP="00E75250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E1D9" w14:textId="77777777" w:rsidR="00E75250" w:rsidRPr="00A8307A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2617" w14:textId="77777777" w:rsidR="00E75250" w:rsidRPr="00A830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F55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6288177" w14:textId="77777777" w:rsidR="00E75250" w:rsidRPr="00A8307A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85E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AAD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E5F9" w14:textId="77777777" w:rsidR="00E75250" w:rsidRPr="00A8307A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5752" w14:textId="77777777" w:rsidR="00E75250" w:rsidRPr="00A830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EB22" w14:textId="77777777" w:rsidR="00E75250" w:rsidRPr="00A8307A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410560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A935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3F14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C087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C1D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668949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7C1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417608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597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9FF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CB15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CF7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EE9D2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5616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85A0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19E0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C8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DBB5F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8E6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215AB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E386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3D8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760D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91A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75250" w14:paraId="19D19C4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7463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CCD5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0388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77D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0C0BA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487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1354B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003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FA4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5E23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4C5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D8877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75250" w14:paraId="0FB9C3B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09C3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2E65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A724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F0B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0B424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597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445E7A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632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E00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1E41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5AB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FBD8D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75250" w14:paraId="27224C8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07C9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837C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013E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6F2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C21DE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447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AC492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E80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61B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3EB0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A8F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E2E4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75250" w14:paraId="7CF5A3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F496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04C6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D115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27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AB95E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5EA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72A69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207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2F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A858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E84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68B8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3425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75250" w14:paraId="0CB3A2B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7A46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D27B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86AE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4C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802B5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482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39EBC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417B7E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7EC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3C7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76D8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45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20E9B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75250" w14:paraId="5970EF0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DDF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6E9A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D493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E1F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6BD2E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1D5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215CE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41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378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C482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64E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CC15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75250" w14:paraId="6133445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DEFF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B559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19EE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B06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1948D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9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249EC0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CB5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6AC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2744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52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7361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75250" w14:paraId="4FDD333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5643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F29A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C281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B06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03E5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80F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6C00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1CB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1EE1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7BC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A96101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DE1A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7C97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6B20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5BE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3780D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A27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004C3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323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96E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540B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28B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023AC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75250" w14:paraId="584523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A28B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73F5" w14:textId="77777777" w:rsidR="00E75250" w:rsidRDefault="00E7525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4017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942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BBDE2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62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E23E1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0EA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2B6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E981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B55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B2467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75250" w14:paraId="4EC1806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1BFE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D83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49B0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B6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CE591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DCEA" w14:textId="77777777" w:rsidR="00E75250" w:rsidRDefault="00E7525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5F3C5C4" w14:textId="77777777" w:rsidR="00E75250" w:rsidRDefault="00E7525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3F6B1FD" w14:textId="77777777" w:rsidR="00E75250" w:rsidRDefault="00E7525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232E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87A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1499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0B2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CA357E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991B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93E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B865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CC70" w14:textId="77777777" w:rsidR="00E75250" w:rsidRDefault="00E75250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329C50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479277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CC6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0E8DC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C6E8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890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783C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7EB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C7DB55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AEE0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BAB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E0AF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5EE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B6DE9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171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8C751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AB22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09C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348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463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AA07CA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2F0F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BD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0E1C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18F2" w14:textId="77777777" w:rsidR="00E75250" w:rsidRDefault="00E75250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DACE68" w14:textId="77777777" w:rsidR="00E75250" w:rsidRDefault="00E75250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B76" w14:textId="77777777" w:rsidR="00E75250" w:rsidRDefault="00E75250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805520" w14:textId="77777777" w:rsidR="00E75250" w:rsidRDefault="00E75250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7C7F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061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F7ED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8D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A7225B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62D2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DCB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5A4E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1A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8821F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4AC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1D731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CEB6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ED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9012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CA8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FCB0D3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C00F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C13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0712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031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40B8F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6CA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C991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6EE4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022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B6DD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F93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5AC825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E234" w14:textId="77777777" w:rsidR="00E75250" w:rsidRDefault="00E75250" w:rsidP="00E752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BC0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6243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78A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F8C5F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91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36737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92F2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36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2F50" w14:textId="77777777" w:rsidR="00E75250" w:rsidRPr="001B37B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BCD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1025F5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20848D9F" w14:textId="77777777" w:rsidR="00E75250" w:rsidRDefault="00E75250" w:rsidP="00E81B3B">
      <w:pPr>
        <w:pStyle w:val="Heading1"/>
        <w:spacing w:line="360" w:lineRule="auto"/>
      </w:pPr>
      <w:r>
        <w:lastRenderedPageBreak/>
        <w:t>LINIA 314 G</w:t>
      </w:r>
    </w:p>
    <w:p w14:paraId="1839D18C" w14:textId="77777777" w:rsidR="00E75250" w:rsidRDefault="00E7525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5250" w14:paraId="5C46CF2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B7F4" w14:textId="77777777" w:rsidR="00E75250" w:rsidRDefault="00E75250" w:rsidP="00E752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12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3A2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1B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BC18D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112C1F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AE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E7FB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47F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FEDB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FFA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28555B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FB30" w14:textId="77777777" w:rsidR="00E75250" w:rsidRDefault="00E75250" w:rsidP="00E752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91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514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00A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01188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417CC2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34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45A0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E27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CDAB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076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62CE8E5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DA2C" w14:textId="77777777" w:rsidR="00E75250" w:rsidRDefault="00E75250" w:rsidP="00E752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B1C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4F44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E43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7548C6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6D9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2FF1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149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E69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CA8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4A3422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4421D11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6B2A" w14:textId="77777777" w:rsidR="00E75250" w:rsidRDefault="00E75250" w:rsidP="00E752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F92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57A4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D57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211A7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E23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F3CF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282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BAE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61A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4BA8F8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42A5D98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3F88" w14:textId="77777777" w:rsidR="00E75250" w:rsidRDefault="00E75250" w:rsidP="00E752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33C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2372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85F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7E1F50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281CC0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87D3B7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98B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F681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920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BDE1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487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33ADF2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54D9" w14:textId="77777777" w:rsidR="00E75250" w:rsidRDefault="00E75250" w:rsidP="00E752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F60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50DD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19A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E83271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880384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9FC1D8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FD5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FA42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7A2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5BF8" w14:textId="77777777" w:rsidR="00E75250" w:rsidRPr="00DF53C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3A9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9005DA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26810700" w14:textId="77777777" w:rsidR="00E75250" w:rsidRDefault="00E75250" w:rsidP="003A5387">
      <w:pPr>
        <w:pStyle w:val="Heading1"/>
        <w:spacing w:line="360" w:lineRule="auto"/>
      </w:pPr>
      <w:r>
        <w:lastRenderedPageBreak/>
        <w:t>LINIA 316</w:t>
      </w:r>
    </w:p>
    <w:p w14:paraId="3EF64585" w14:textId="77777777" w:rsidR="00E75250" w:rsidRDefault="00E7525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5250" w14:paraId="0C7F344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D3D7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8E6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370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7AF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3ADF52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D0A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722F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602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5AF0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677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CA4C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4B6C1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75250" w14:paraId="14EF74D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FEE1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BFF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A32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C88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619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0A9D94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F01E57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6CDE50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3D8C1C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D8E76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D58DE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AD9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E8C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E3FB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D00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1F619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75250" w14:paraId="0C920EA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7CDF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560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E3F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847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898BDD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32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2EF5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D83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B0F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7D94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5BE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A5FA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53BC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75250" w14:paraId="01A2E88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6866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E65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4E2ECCC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D05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9DB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E53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859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A93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F8D3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A01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7B0DC98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0F0F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A83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FFC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A6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353EE0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38A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AF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21F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28CB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DDB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214839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3E1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F0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C0A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244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ED9835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E3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7DF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CD0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B27B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D4D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9E0105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1962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7E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94B11F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6430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3A0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23458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2F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DB3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8A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693C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F97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77223FF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E073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5A4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CF4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91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9DA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D51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5B4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5630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58A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4EC4F3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4C34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BB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33EE92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373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CA2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133916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23D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C50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1E3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162D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68E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3AFE106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203D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989A" w14:textId="77777777" w:rsidR="00E75250" w:rsidRDefault="00E7525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09040FC" w14:textId="77777777" w:rsidR="00E75250" w:rsidRDefault="00E7525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D2BF" w14:textId="77777777" w:rsidR="00E75250" w:rsidRDefault="00E7525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C300" w14:textId="77777777" w:rsidR="00E75250" w:rsidRDefault="00E7525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463BA21" w14:textId="77777777" w:rsidR="00E75250" w:rsidRDefault="00E75250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69BE" w14:textId="77777777" w:rsidR="00E75250" w:rsidRDefault="00E7525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6B20" w14:textId="77777777" w:rsidR="00E75250" w:rsidRDefault="00E7525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80F1" w14:textId="77777777" w:rsidR="00E75250" w:rsidRDefault="00E75250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0FC" w14:textId="77777777" w:rsidR="00E75250" w:rsidRPr="00F6236C" w:rsidRDefault="00E75250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F873" w14:textId="77777777" w:rsidR="00E75250" w:rsidRDefault="00E75250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4FD3F48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CA82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B29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609C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04E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7CC0A8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F43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DDD6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3E3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D91F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32D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862827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1FD6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161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E617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E9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1A3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4BC2FA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27E0A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67324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A0118C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403E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5BF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23F2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AF4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28CB7F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4414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85F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02C3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FA7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B3F52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326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EAD6A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DE211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98AB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898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C1DF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881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75250" w14:paraId="7324C21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2725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A62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7885D1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3DD9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A48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400515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4ED3" w14:textId="77777777" w:rsidR="00E75250" w:rsidRPr="00273EC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E006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2B4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5E17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6D6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2FFE546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A721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79A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AFC5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152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774158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75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F9B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B90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DB3F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BEF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AE3ED4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26F2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F3D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8ED1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D09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758745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29F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9677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3EF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DE4D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15F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B4D2A4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D37A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AD8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4B4A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216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A87969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990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B7C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044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425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A3C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54C1C5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6C63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EB34" w14:textId="77777777" w:rsidR="00E75250" w:rsidRDefault="00E75250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4A1108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787D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451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359D8C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DD5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BE67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672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5F8B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348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7F0BDC7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90B3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B0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CC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069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00B004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CF2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0BD2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4C6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18CF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8DA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06B6CE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D165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D57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ABD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75F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91E14E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37D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FCFC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2D4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05E9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A51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E3CCC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605C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9B3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F9E49A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707E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64C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A3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501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7B3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C64C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18D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1FF0D4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FC49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3A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350691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D1A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902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732B5E9" w14:textId="77777777" w:rsidR="00E75250" w:rsidRPr="00830247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81E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BDE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C7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AD4B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CB3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759CD74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C9F1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F84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411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CB6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B2F0E6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30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ADB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A5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96FC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402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7E42E3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FCAA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C40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F1D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D93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0C0D70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B1C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6DD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AF7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4FD3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07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3D873C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8A31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3DE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F1C2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585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B38230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A6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452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B49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0E3A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B8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841C7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AA5A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31B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E5FC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F0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18F027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016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824B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41B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452C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A98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4193FF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E516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7A6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5DC5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34E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9BBF9D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224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977F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A23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62A9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D44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8143F8" w14:textId="77777777" w:rsidR="00E75250" w:rsidRPr="000D7AA7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75250" w14:paraId="7B78A0A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30D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7CE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F158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B7D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386FBD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322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0F10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B88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B841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607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51F9C05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F8D1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606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9679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780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E715BE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DC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77CB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814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AB01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F9A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5B0ACD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357A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820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C16385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F7E3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B0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412AE7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42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F3AF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537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1236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544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035D27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87ED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32D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2E3C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7C4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95995E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223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A5A8B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582A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269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297B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22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25E11C7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0144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714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190C05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3DC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93C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294020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486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F91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382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1F78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018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E23939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75250" w14:paraId="52FFDBB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8FB9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7B6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1E66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EBD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ED4BD0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279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FD8C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C7B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0C78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4DC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4927C4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36A7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7FE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B072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B6F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3617D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AB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D2C9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1D3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C485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E99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1E4D3E6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7B66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B61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9FD9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0C3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60D7A2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AC3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A9F7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649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B212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45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75250" w14:paraId="5406708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79F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4D1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3189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1CA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5D3076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B9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D3FB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378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F1F5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104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5250" w14:paraId="192E1E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556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BF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B82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381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6DC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DA47F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100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20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881D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B99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076D09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9AEAB2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E42E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87A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2FA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BC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D2F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B8B24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81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11B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A3FE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284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F361AC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3C0EFD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9CA1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C5C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FFF2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C2C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CD9314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04C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D4395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185A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25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7BBE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FF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AB4A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75250" w14:paraId="2543A0E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D30A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E87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1D04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E4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49644D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FE2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3563F5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161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ECC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6988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298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C1C0F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4AD2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5250" w14:paraId="32BE5BD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F7A3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F3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FDD9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411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8F96E8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688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141701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FDA6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9F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BA73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B14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9F96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129D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5250" w14:paraId="426B1E4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3F4A" w14:textId="77777777" w:rsidR="00E75250" w:rsidRDefault="00E75250" w:rsidP="00E752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E13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9A9A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D29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5210A7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D9F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A77EE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FB9" w14:textId="77777777" w:rsidR="00E75250" w:rsidRPr="00514DA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287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67E5" w14:textId="77777777" w:rsidR="00E75250" w:rsidRPr="00F6236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84C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B605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2765B1F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7E63468B" w14:textId="77777777" w:rsidR="00E75250" w:rsidRDefault="00E75250" w:rsidP="00380064">
      <w:pPr>
        <w:pStyle w:val="Heading1"/>
        <w:spacing w:line="360" w:lineRule="auto"/>
      </w:pPr>
      <w:r>
        <w:t>LINIA 500</w:t>
      </w:r>
    </w:p>
    <w:p w14:paraId="4196319D" w14:textId="77777777" w:rsidR="00E75250" w:rsidRPr="00071303" w:rsidRDefault="00E7525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5250" w14:paraId="556FF05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3C43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A33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5CC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47E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2AA696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E9B1B6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A0C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B5FC20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F77B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166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5CC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7B8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55E0390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1A15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7C7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674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0A1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2E209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8A65A4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A8C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C14144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01E0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CC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0FC4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966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5B8EC1D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361D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A53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ED80F0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C73A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D8C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586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3DA9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58D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A8F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082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5C28759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4B9A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0048" w14:textId="77777777" w:rsidR="00E75250" w:rsidRDefault="00E7525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7982" w14:textId="77777777" w:rsidR="00E75250" w:rsidRPr="00D33E71" w:rsidRDefault="00E7525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68A2" w14:textId="77777777" w:rsidR="00E75250" w:rsidRDefault="00E75250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0B14" w14:textId="77777777" w:rsidR="00E75250" w:rsidRDefault="00E7525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04C3" w14:textId="77777777" w:rsidR="00E75250" w:rsidRDefault="00E7525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887B" w14:textId="77777777" w:rsidR="00E75250" w:rsidRDefault="00E7525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AFA8FC8" w14:textId="77777777" w:rsidR="00E75250" w:rsidRDefault="00E75250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AEDF" w14:textId="77777777" w:rsidR="00E75250" w:rsidRPr="00D33E71" w:rsidRDefault="00E75250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51DE" w14:textId="77777777" w:rsidR="00E75250" w:rsidRDefault="00E75250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31C564D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B1D9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92F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0ED21D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D30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930B" w14:textId="77777777" w:rsidR="00E75250" w:rsidRPr="0008670B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D640A5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1EDF43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B8F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D7C8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F29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6A04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E92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:rsidRPr="00456545" w14:paraId="75CE0FD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8178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DD38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744D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885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0C22755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A46C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9414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C317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450F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4C62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5250" w:rsidRPr="00456545" w14:paraId="661C72E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56F7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3F3D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C43B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C05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6555FDB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2BD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F20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E5EE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C5EF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4002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5250" w:rsidRPr="00456545" w14:paraId="43CBBAE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E502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61A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A8F3609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F1B3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58B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842160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4D2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E07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7AF8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3CFC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4E90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5250" w:rsidRPr="00456545" w14:paraId="29DB7B1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4DBE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79F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4E0FF92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68E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F6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9FC2D7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E6C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25A2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858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F0359ED" w14:textId="77777777" w:rsidR="00E75250" w:rsidRPr="00456545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9B8F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9B35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002D6D" w14:textId="77777777" w:rsidR="00E75250" w:rsidRPr="00A3090B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:rsidRPr="00456545" w14:paraId="63FB524E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5961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BC4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A1B3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027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AD0FF5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EE0BFB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F26B24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4AD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46D1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8D8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E63AF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8F9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4B88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:rsidRPr="00456545" w14:paraId="7A70802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97E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A20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C1E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787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D173F2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9CE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3D9CB9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797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654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49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08A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9F608" w14:textId="77777777" w:rsidR="00E75250" w:rsidRPr="005F21B7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75250" w:rsidRPr="00456545" w14:paraId="5883EB4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0E12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AC9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2353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E92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4E3CB1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511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81D101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C8B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4BE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CFE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D6C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C206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75250" w:rsidRPr="00456545" w14:paraId="6ECF771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F728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96B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CF5D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028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E6C6D95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B3D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F64EAB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637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FAE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BFD1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773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92F7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75250" w:rsidRPr="00456545" w14:paraId="1C4046B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C5C3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8EF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BF93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5CA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F36E61D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9FC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CCC8CC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89D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B54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079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D9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874E7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ED8BFB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75250" w:rsidRPr="00456545" w14:paraId="6872F3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DC36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E0C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1D7B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021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7F9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E61B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708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3C9BE6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88CD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055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5FFC2DB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E75250" w:rsidRPr="00456545" w14:paraId="17C9153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8CD8" w14:textId="77777777" w:rsidR="00E75250" w:rsidRPr="00456545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EF2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7212C8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A848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B45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7E3391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84B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69DF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553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6D6256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DB1C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751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7A2E4360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3AEE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713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6999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DD5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FCF6E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C5A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7E340F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43FADB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9CCB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FFB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20B9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26F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4659D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2F1E4F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4EA0A1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190C6F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75250" w14:paraId="6C558D0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C2E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93C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198C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DFD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484DAC5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97D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BD3495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3B1122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4412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365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6C3E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48B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9C4A5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ADC297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B2EC55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75250" w14:paraId="216E9B8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E0A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D0A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294141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0294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D44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5D9E8C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3C3FD5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1E1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362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193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C6D7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162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9924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75250" w14:paraId="73BDB92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0759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A67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166FC5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D499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CB7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D569FC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6A9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E4E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AD3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DAE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65F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4A9DE3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75250" w14:paraId="6B0A573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94E3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9737" w14:textId="77777777" w:rsidR="00E75250" w:rsidRDefault="00E7525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EF27" w14:textId="77777777" w:rsidR="00E75250" w:rsidRDefault="00E7525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5A4D" w14:textId="77777777" w:rsidR="00E75250" w:rsidRDefault="00E75250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CA8F91E" w14:textId="77777777" w:rsidR="00E75250" w:rsidRDefault="00E75250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AFC4" w14:textId="77777777" w:rsidR="00E75250" w:rsidRDefault="00E7525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D10F" w14:textId="77777777" w:rsidR="00E75250" w:rsidRDefault="00E7525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2B00" w14:textId="77777777" w:rsidR="00E75250" w:rsidRDefault="00E7525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5839743" w14:textId="77777777" w:rsidR="00E75250" w:rsidRDefault="00E75250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AD59" w14:textId="77777777" w:rsidR="00E75250" w:rsidRPr="00D33E71" w:rsidRDefault="00E75250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F82A" w14:textId="77777777" w:rsidR="00E75250" w:rsidRDefault="00E75250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EA92C03" w14:textId="77777777" w:rsidR="00E75250" w:rsidRDefault="00E75250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75250" w14:paraId="4B5ABEC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AB96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46A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D0422A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54C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2B6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2A4422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627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FFA3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07F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D927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23D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1A946A4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B25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33A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4D1C15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16BD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5A7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41DEF7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054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FBC3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3D8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68F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D481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2138FF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0680F70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DEE3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940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1AD9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E12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BFC8BC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3FB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057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448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C97CB0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8DE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BAC2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66A490B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303DFA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6F36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3B0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DE78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8F8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84E805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44B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531B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43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C9C5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4F6D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6BB72F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5926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B8D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904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1B7B" w14:textId="77777777" w:rsidR="00E75250" w:rsidRDefault="00E75250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3972B28" w14:textId="77777777" w:rsidR="00E75250" w:rsidRDefault="00E75250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F8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324F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E03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167+650</w:t>
            </w:r>
          </w:p>
          <w:p w14:paraId="08CE27F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74E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1FB5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21D2455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7BA6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8B9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C6B2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918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C5FB87D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56D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8897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E6D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130B13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49F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F43A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001EE77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EBCD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D3D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AE9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85A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F74527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EC7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320C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E5A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2137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F8A6" w14:textId="77777777" w:rsidR="00E75250" w:rsidRPr="00534A5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7B7BE96" w14:textId="77777777" w:rsidR="00E75250" w:rsidRPr="00534A5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1768DE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75250" w14:paraId="3AA4E5C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7967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2E9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850F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9CB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331F38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036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F7A8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CA3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6B7B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1192" w14:textId="77777777" w:rsidR="00E75250" w:rsidRPr="00534A5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84AD73E" w14:textId="77777777" w:rsidR="00E75250" w:rsidRPr="00534A5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30511F" w14:textId="77777777" w:rsidR="00E75250" w:rsidRPr="00534A55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75250" w14:paraId="3A83553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FDF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607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D71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DAE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78BACF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29C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D40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C9C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B53F56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9AFC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288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0051C64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9803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890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905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61BA" w14:textId="77777777" w:rsidR="00E75250" w:rsidRPr="000C4604" w:rsidRDefault="00E75250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FF6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E6DC4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39E2D3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ABFB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DB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8D0F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5AFC" w14:textId="77777777" w:rsidR="00E75250" w:rsidRPr="000C4604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EA5238D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75250" w14:paraId="71D68D71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1591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523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D77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58C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22DCFD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78C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F017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955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687307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D54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66C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13E0A6E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2302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E06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792106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4891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F2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F22811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9BF7EC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E13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0E2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4B0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1E1D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1ED1" w14:textId="77777777" w:rsidR="00E75250" w:rsidRPr="00BB30B6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6E8216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25722D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75250" w14:paraId="45FEB20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2EF5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3F9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CAAF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851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382FA2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724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D10D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A45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F9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7FE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0F4E63B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A7D5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88C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BB9A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ACF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9C8EF3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657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B229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B06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8DF38C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0555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5C0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40D601C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4D66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29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BB3C65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54F1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911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177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36A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9F5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4059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6B73" w14:textId="77777777" w:rsidR="00E75250" w:rsidRPr="000C4604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75250" w14:paraId="4C676FC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0C4E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0FB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967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868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DCB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B70F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BA3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0312B3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C999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C17B" w14:textId="77777777" w:rsidR="00E75250" w:rsidRPr="000C4604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75250" w14:paraId="15654A0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65A2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C1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CBD2F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5CA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283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921A77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65D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A80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E43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74C2A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D62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A349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691C09" w14:textId="77777777" w:rsidR="00E75250" w:rsidRPr="006C1F61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7F5342D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CB2F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C19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6678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CE7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0F3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40A5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ABF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160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D8F7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5CA086B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F40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1DD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477A4C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96A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0E8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B135CE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61A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BBB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7E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628C86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E57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3D2C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CFBD5E" w14:textId="77777777" w:rsidR="00E75250" w:rsidRPr="00D84BDE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0CEE610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9324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73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CA06F1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BA3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9E2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7C432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65D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BD25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137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08E7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75D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37C164B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FC04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F61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21D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7D3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0D6472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848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863D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F6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862636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1B3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F58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5D9C0A3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48BA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BA4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CE52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226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D0620E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DC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3B9BD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44F7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9FB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A74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CFD7" w14:textId="77777777" w:rsidR="00E75250" w:rsidRPr="00534C03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76659EC" w14:textId="77777777" w:rsidR="00E75250" w:rsidRPr="00534C03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C94A57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75250" w14:paraId="30A4204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A6DD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3FA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9EDD66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A96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A8C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16A151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E6A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541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C21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712783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0A8F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E058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BDB8C59" w14:textId="77777777" w:rsidR="00E75250" w:rsidRPr="00D84BDE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777D76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2313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1F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D5238B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B9B8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6C0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B764D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8A4889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CAD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5B5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70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3E5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8C90" w14:textId="77777777" w:rsidR="00E75250" w:rsidRPr="001F07B1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16F380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2C4EB24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75250" w14:paraId="5DA17FE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60CC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2E6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EDE7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9CB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B91F7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9DD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CC7F9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F9E7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E21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7284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EEB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05BEE9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1DD30A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75250" w14:paraId="77F4EF0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3143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8C3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32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B3F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AD0D6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03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293BE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80F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27F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382E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0EA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71E7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728EC0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75250" w14:paraId="3ADB0CDA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1D25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D05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4590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572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D4AD1E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4BE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62E31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8F7F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C01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509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EFA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464BE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75250" w14:paraId="1126860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CD8F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A09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CEAA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BF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21548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271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B250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84C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68DD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CF8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B82A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EF03B7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5250" w14:paraId="6AE0F69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56FD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E91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3EF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969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4531A5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340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978A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412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567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8AB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4670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75250" w14:paraId="55ECE50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0B17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594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F68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49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1CA9C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9C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13D69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6D5E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9B6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43C4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A59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21DA26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75250" w14:paraId="0A7082C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E35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9EF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A85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15A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FF573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3923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B9C5F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3F5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006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8AE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495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7F23E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791AB9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75250" w14:paraId="5545835A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7AEA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111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6E0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F841" w14:textId="77777777" w:rsidR="00E75250" w:rsidRPr="00AD0C48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3EBD2A" w14:textId="77777777" w:rsidR="00E75250" w:rsidRPr="00AD0C48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CF2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76A4F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9DF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2CE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676D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8695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FACEA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5E1C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443BA0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5250" w14:paraId="1DB04F6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EC7C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344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67F9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846F" w14:textId="77777777" w:rsidR="00E75250" w:rsidRDefault="00E7525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2089360" w14:textId="77777777" w:rsidR="00E75250" w:rsidRDefault="00E7525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E0AD039" w14:textId="77777777" w:rsidR="00E75250" w:rsidRDefault="00E7525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FE2E869" w14:textId="77777777" w:rsidR="00E75250" w:rsidRPr="002532C4" w:rsidRDefault="00E75250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C57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E88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17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FF3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D3D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BF0C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1606D3D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B4B956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75250" w14:paraId="5B829CC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6C40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7A3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54D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933F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D4BB5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EDB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5BEC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353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51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86A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85C56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4F3E41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5250" w14:paraId="276CA701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8C4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9E4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EDC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C429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C11CB5" w14:textId="77777777" w:rsidR="00E75250" w:rsidRPr="0037264C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0DF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92A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FDB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E79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907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D5F65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D119ACD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5250" w14:paraId="71B0642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A702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C2C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32D4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A843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A91E37D" w14:textId="77777777" w:rsidR="00E75250" w:rsidRPr="003A070D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016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F7AD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70F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0B73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127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766D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75250" w14:paraId="4F1007D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DCAE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B9E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CF3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7EB6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430C3F" w14:textId="77777777" w:rsidR="00E75250" w:rsidRPr="00F401CD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97B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07F191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0CC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4A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00C0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A1E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75185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FDF280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5250" w14:paraId="054597B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6E6A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B1E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92C7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CE69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685E1E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4EFAC26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DC0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21E1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A21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F3D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4EA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6193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761FD7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5250" w14:paraId="570FB96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5D02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EB4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86B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1EF6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F56CE0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15EBF57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ADF5115" w14:textId="77777777" w:rsidR="00E75250" w:rsidRPr="002532C4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82B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C2DC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289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262B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014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9A1F5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2B00DD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75250" w14:paraId="2118BF6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D5DA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C47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9BDF2E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7FED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6703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807B59B" w14:textId="77777777" w:rsidR="00E7525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ACEDB24" w14:textId="77777777" w:rsidR="00E75250" w:rsidRDefault="00E75250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DA2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0D1D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E54F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BE0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BA1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07F8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75250" w14:paraId="729E399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7AB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272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1CF8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12DC" w14:textId="77777777" w:rsidR="00E75250" w:rsidRPr="002D113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20667AD" w14:textId="77777777" w:rsidR="00E75250" w:rsidRPr="002D113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AC424F2" w14:textId="77777777" w:rsidR="00E75250" w:rsidRPr="002D113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549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2EA6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719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1AFC1A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3F2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449D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78EA2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8BC30C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6A78B1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48F107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F77D11E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75250" w14:paraId="35DB2C5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8A49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D4FC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7F71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FF38" w14:textId="77777777" w:rsidR="00E75250" w:rsidRPr="002D113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FA3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AEA0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152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36EA672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5C8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13A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75250" w14:paraId="1B86971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83BC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886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11EDD35" w14:textId="77777777" w:rsidR="00E75250" w:rsidRDefault="00E75250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30A4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DD1F" w14:textId="77777777" w:rsidR="00E75250" w:rsidRPr="002D1130" w:rsidRDefault="00E75250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A410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BD52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E5E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C295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797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75250" w14:paraId="2E9A982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A87E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B58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C80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48D8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29F8F4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D76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9717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183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4B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82F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3E6670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90B391B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75250" w14:paraId="793E483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C83E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E0D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9A2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71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B748A4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A74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1CD7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2EB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B8D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E22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032C80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730E14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75250" w14:paraId="4C83E3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2CE4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13D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0AF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3626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71D0ADA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05C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0F5C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307D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ECC0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4435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3EAA9E1" w14:textId="77777777" w:rsidR="00E75250" w:rsidRPr="00CB3447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75250" w14:paraId="75A9A5B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FE06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2EA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B97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0869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72D0797C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85FA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271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851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B95E73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590F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8F42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5250" w14:paraId="19C9157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A6BE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764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596A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1180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3D614B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B488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BABE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F61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CBDE649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6A1E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D472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21E13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30F3B14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D842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430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F204DD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E7BA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B45F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6646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4306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34D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F917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D127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5250" w14:paraId="5CECDBF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41D9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CCC4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581D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335D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670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8A0554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678C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4F22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AD0E" w14:textId="77777777" w:rsidR="00E75250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CE4" w14:textId="77777777" w:rsidR="00E75250" w:rsidRPr="004143AF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386EBC5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82CC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8234" w14:textId="77777777" w:rsidR="00E75250" w:rsidRDefault="00E7525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AA4" w14:textId="77777777" w:rsidR="00E75250" w:rsidRPr="00D33E71" w:rsidRDefault="00E7525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F1E6" w14:textId="77777777" w:rsidR="00E75250" w:rsidRDefault="00E7525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94CC080" w14:textId="77777777" w:rsidR="00E75250" w:rsidRDefault="00E75250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ADF7" w14:textId="77777777" w:rsidR="00E75250" w:rsidRDefault="00E7525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B0CC" w14:textId="77777777" w:rsidR="00E75250" w:rsidRDefault="00E7525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7AAB" w14:textId="77777777" w:rsidR="00E75250" w:rsidRDefault="00E75250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D600" w14:textId="77777777" w:rsidR="00E75250" w:rsidRDefault="00E75250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9CB6" w14:textId="77777777" w:rsidR="00E75250" w:rsidRPr="004143AF" w:rsidRDefault="00E75250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75250" w14:paraId="74D6F22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6294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87F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7535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67F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C265647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E30B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0392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EB6E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AA50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8041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5250" w14:paraId="391ADC9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0F37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9D67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4BF8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0A8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1DE1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2CDD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D1F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3A917C45" w14:textId="77777777" w:rsidR="00E75250" w:rsidRDefault="00E75250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3BDA" w14:textId="77777777" w:rsidR="00E75250" w:rsidRPr="00D33E71" w:rsidRDefault="00E75250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23C3" w14:textId="77777777" w:rsidR="00E75250" w:rsidRDefault="00E75250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75250" w14:paraId="5B1607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494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98F0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2CC0F1A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F8BD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4F83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B21582B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B99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9C57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94B0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1108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4BBA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5250" w14:paraId="4C842DB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2C98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C4FE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3530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6872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965E0E9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4274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4710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125E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8D05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CFBC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240A363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D90C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60F9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7EF1276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292F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4A2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F530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FDF8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CA2B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9A80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1A42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5250" w14:paraId="2E666F8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8B9B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8DAF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13EB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F1B1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0E9EC8A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50C9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0304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7BAF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AA23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D815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383FD23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55FA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19AF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1B74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28D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32CFB04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A298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B86867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0054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3FE0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5868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5410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2672227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5641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4C8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4D33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70A0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4136E77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7184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ECCE31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DD61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B93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564F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CF72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61CC441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88E7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AC94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F7B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F2E0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88E2FE6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710F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8E128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968D8B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64E0BD7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291597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1D92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2A1B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0CE6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AB25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12913E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55AD974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955207D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75250" w14:paraId="78D9903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D050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827A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4E13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FAE2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D626A9F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2A49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E1CC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08E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3B36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663A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75250" w14:paraId="7A05502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8351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A5A7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A860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20E7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AB9EFF8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E3D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2BCA41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E6B8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0925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449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682C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4FDBD18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EC9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FDF6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9126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1CEB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21D5377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CBE1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DF553CD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79CA9E1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02DDE5F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E736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D079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5ADD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D73B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3C9A077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A20D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922F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D72A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21AD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F65C543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65E5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A4AD1C5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35E224C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D568C23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DBFA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E7AD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A3C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2FF0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74C46AE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550A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67A8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57CC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F6B0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089A603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A678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A38" w14:textId="77777777" w:rsidR="00E75250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9AE8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717A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1BD4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5FB510E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2147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5B29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20D7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B625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97A5B57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17C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0F50C1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299EFCE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69176B3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58361BC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1F51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6534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629E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25E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1BFDDBC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E321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84C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673F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BB58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9B6088C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93B6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99977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9A4C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440E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A86C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212F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77EE147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EA48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C49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C49E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C85A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DDEEE33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FBA3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9165F46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F013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D51A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3C3B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91F4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5250" w14:paraId="3BBA8A8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A088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3FF8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00A2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2449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543F1C4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A9EBF99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0C9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97EB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C074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F0D1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6821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14705A0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8DB8" w14:textId="77777777" w:rsidR="00E75250" w:rsidRDefault="00E75250" w:rsidP="00E752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D7E2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314E5AB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D8F8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61B5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29D43EC3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88CB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B84E" w14:textId="77777777" w:rsidR="00E75250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2AB" w14:textId="77777777" w:rsidR="00E75250" w:rsidRDefault="00E75250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BC03" w14:textId="77777777" w:rsidR="00E75250" w:rsidRPr="00D33E71" w:rsidRDefault="00E75250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A810" w14:textId="77777777" w:rsidR="00E75250" w:rsidRDefault="00E75250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539E3A8" w14:textId="77777777" w:rsidR="00E75250" w:rsidRPr="00BA7DAE" w:rsidRDefault="00E75250" w:rsidP="000A5D7E">
      <w:pPr>
        <w:tabs>
          <w:tab w:val="left" w:pos="2748"/>
        </w:tabs>
        <w:rPr>
          <w:sz w:val="20"/>
          <w:lang w:val="ro-RO"/>
        </w:rPr>
      </w:pPr>
    </w:p>
    <w:p w14:paraId="15F566EA" w14:textId="77777777" w:rsidR="00E75250" w:rsidRDefault="00E75250" w:rsidP="00F663CA">
      <w:pPr>
        <w:pStyle w:val="Heading1"/>
        <w:spacing w:line="360" w:lineRule="auto"/>
      </w:pPr>
      <w:r>
        <w:t>LINIA 501</w:t>
      </w:r>
    </w:p>
    <w:p w14:paraId="0279D3C3" w14:textId="77777777" w:rsidR="00E75250" w:rsidRPr="003A27E1" w:rsidRDefault="00E75250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75250" w14:paraId="15A4E3CE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8E86" w14:textId="77777777" w:rsidR="00E75250" w:rsidRDefault="00E75250" w:rsidP="00E752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46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1344A2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CF8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5B26" w14:textId="77777777" w:rsidR="00E75250" w:rsidRDefault="00E75250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835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85D5" w14:textId="77777777" w:rsidR="00E75250" w:rsidRPr="00E240C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256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9C3" w14:textId="77777777" w:rsidR="00E75250" w:rsidRPr="00B754A2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4EB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71B7A37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0C15" w14:textId="77777777" w:rsidR="00E75250" w:rsidRDefault="00E75250" w:rsidP="00E752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6EF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567D3AB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618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A38F" w14:textId="77777777" w:rsidR="00E75250" w:rsidRDefault="00E75250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4FC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8E24" w14:textId="77777777" w:rsidR="00E75250" w:rsidRPr="00E240C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E20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68F" w14:textId="77777777" w:rsidR="00E75250" w:rsidRPr="00B754A2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5AF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D068989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10015E09" w14:textId="77777777" w:rsidR="00E75250" w:rsidRDefault="00E75250" w:rsidP="00E7698F">
      <w:pPr>
        <w:pStyle w:val="Heading1"/>
        <w:spacing w:line="360" w:lineRule="auto"/>
      </w:pPr>
      <w:r>
        <w:t>LINIA 504</w:t>
      </w:r>
    </w:p>
    <w:p w14:paraId="1F8142EF" w14:textId="77777777" w:rsidR="00E75250" w:rsidRPr="00A16A49" w:rsidRDefault="00E75250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5250" w14:paraId="0FC51D8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7F20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C03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73291D2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4D5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A7B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36C2E2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998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AD3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B5C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64D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716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BC86CC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30206A1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75250" w14:paraId="30F39D9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02D0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AA9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ED7880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E22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585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ED3021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8D4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0E92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B89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32CC35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61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560A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5250" w14:paraId="75F71F5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8407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BAE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699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A3B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01B7A5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AFB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551A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9AD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FA00BA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192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8639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5250" w14:paraId="5B8935F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E06B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342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7DE6AE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0CFB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F1D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03EC9B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ABA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CE0E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C54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45E241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0350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F64B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3F07A1B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782EDA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6FD3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B29D" w14:textId="77777777" w:rsidR="00E75250" w:rsidRDefault="00E75250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30981D62" w14:textId="77777777" w:rsidR="00E75250" w:rsidRDefault="00E75250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051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A1BF" w14:textId="77777777" w:rsidR="00E75250" w:rsidRDefault="00E75250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6E5D40F" w14:textId="77777777" w:rsidR="00E75250" w:rsidRDefault="00E75250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1BB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1446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7E4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09C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535D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5250" w14:paraId="65E287C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00F9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0EE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669D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7A9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70FC4E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30081B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459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312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DFC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43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C5C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6612187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124A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818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711C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212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4CABA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7D4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36C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27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AD7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244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5250" w14:paraId="7E0F90A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B6A4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A5D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0BE5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065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FB2042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913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2D3E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639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56F1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598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5250" w14:paraId="7CF075A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ABB1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3E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2D27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E88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18D8E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65B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E55E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1B9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64E5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746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93BF9F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5250" w14:paraId="46580FF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79F7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C5F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1270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2DE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FA2C66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9FE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35E2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1E8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0661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741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75250" w14:paraId="5B0AC53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25E4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728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383A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CFB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B4F76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D6C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E3F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EF7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3AAA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597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75250" w14:paraId="1DB8012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44B7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FEB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85D5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08E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CA58B0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B64F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05A69A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3ABC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218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183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0BB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34C35C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75250" w14:paraId="4A94152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807F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5E6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8BB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316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90F6BC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8017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2FB5F1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B23E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F09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3C5B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450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FEBF7F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75250" w14:paraId="2EF0F50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0DA0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7D2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2CB0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4EE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82ED9A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4291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944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85A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CBBC01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3CB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8BE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4866500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F1A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7D2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60654DE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DBAE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7B9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CE4912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10BD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EEA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C41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C799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349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74FD7F2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3DC3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1DE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73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A7F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900D55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7626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EF8B70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166F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9CD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533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D0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52FF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75250" w14:paraId="11D0C57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E683" w14:textId="77777777" w:rsidR="00E75250" w:rsidRDefault="00E75250" w:rsidP="00E75250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FB0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AB7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BF3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19333D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BCA7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4D49CF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3656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343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296C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F1B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4FA3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75250" w14:paraId="7034576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140F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4A0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F2CA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202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15E39C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722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CFC2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342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5426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EE1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886388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75250" w14:paraId="2F39653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16FC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921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D9186A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5A2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C36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E6FADC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1B4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91E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76C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8AB1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5137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5250" w14:paraId="04D354D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3489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51E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35AAE2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366E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8E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40DF9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D31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ADF7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8E5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362A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9038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819F91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E039DF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B948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D37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5BDC9E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942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819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43ACE9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C60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DDB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AF0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F7C2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960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5250" w14:paraId="7B3F1F3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2BBB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695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218289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F79B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CB7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16DCD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FB1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9D6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7DA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D4C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5B63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99CC4A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95EC05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E6F0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4A3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778452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56C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765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F14D3D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6A7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54FD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595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E42D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96BF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8BF5BA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0CCA9C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3599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1BA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BC0A7A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3393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49D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D7CD8B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BF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827E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CB8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E26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D798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A7B4B7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D131AF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E5F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EC0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6DC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762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E67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7310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09E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A0C7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DA4A" w14:textId="77777777" w:rsidR="00E75250" w:rsidRPr="00E03C2B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D9E4D9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75250" w14:paraId="48DA9E4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DE76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0F1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CB49E0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579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23C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C50870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C31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E46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AC4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4F1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33DF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56B7EB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23C837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8620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30E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355A98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40B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677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9AD7ED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24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216C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3B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0109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A0E4" w14:textId="77777777" w:rsidR="00E75250" w:rsidRPr="00E4349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ECF36F4" w14:textId="77777777" w:rsidR="00E75250" w:rsidRPr="00E4349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0E7BE63E" w14:textId="77777777" w:rsidR="00E75250" w:rsidRPr="00E4349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75250" w14:paraId="044E2B1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FC6B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515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AC0407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B2A3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C5A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22A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A82D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7B7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A27C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423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34592F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2D38E7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7149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13F" w14:textId="77777777" w:rsidR="00E75250" w:rsidRDefault="00E7525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FCB2506" w14:textId="77777777" w:rsidR="00E75250" w:rsidRDefault="00E7525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29D4" w14:textId="77777777" w:rsidR="00E75250" w:rsidRPr="00D0473F" w:rsidRDefault="00E7525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6AE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F97054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053C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935B" w14:textId="77777777" w:rsidR="00E75250" w:rsidRDefault="00E7525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EB9E" w14:textId="77777777" w:rsidR="00E75250" w:rsidRDefault="00E7525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D2E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E533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C4A3FB" w14:textId="77777777" w:rsidR="00E75250" w:rsidRPr="00D0576C" w:rsidRDefault="00E7525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4763B8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C44C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799D" w14:textId="77777777" w:rsidR="00E75250" w:rsidRDefault="00E7525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6EB66C5A" w14:textId="77777777" w:rsidR="00E75250" w:rsidRDefault="00E7525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D3F" w14:textId="77777777" w:rsidR="00E75250" w:rsidRDefault="00E7525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711A" w14:textId="77777777" w:rsidR="00E75250" w:rsidRDefault="00E75250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7E7A58D" w14:textId="77777777" w:rsidR="00E75250" w:rsidRDefault="00E75250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C10E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FDB7" w14:textId="77777777" w:rsidR="00E75250" w:rsidRDefault="00E7525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4833" w14:textId="77777777" w:rsidR="00E75250" w:rsidRDefault="00E7525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8387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91F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E75250" w14:paraId="6FCC13E9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3D27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0D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F977A8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F9B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BBE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7534D8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02F8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E1C0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4DC2" w14:textId="77777777" w:rsidR="00E75250" w:rsidRDefault="00E7525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B822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D416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8DFA66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8102F5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D154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246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6A4A00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C26C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849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EB0BEF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C39A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E70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C997" w14:textId="77777777" w:rsidR="00E75250" w:rsidRDefault="00E7525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7BB9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4831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7D4D6D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7EACAA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9688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EA9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6018C27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D80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5B3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ECB5" w14:textId="77777777" w:rsidR="00E75250" w:rsidRDefault="00E7525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26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B00" w14:textId="77777777" w:rsidR="00E75250" w:rsidRDefault="00E75250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7535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53A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5FB7595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E75250" w14:paraId="4C08574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1C8D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0E9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01D6CC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C630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0C9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7122891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686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665F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4FB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B7A4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C80C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3B5A6A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A4B95E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C5D5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7F6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6CF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F69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EEF641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3FA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5CA1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757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1C0F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76BD" w14:textId="77777777" w:rsidR="00E75250" w:rsidRPr="00423757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C102446" w14:textId="77777777" w:rsidR="00E75250" w:rsidRPr="00423757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24C75A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75250" w14:paraId="1B82DCF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F599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9BE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35B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F29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85B6D4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A9B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9291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7F0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B5F1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BC70" w14:textId="77777777" w:rsidR="00E75250" w:rsidRPr="00F94F88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7F60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E15F5C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75250" w14:paraId="09F97B7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B084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7CD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A330EA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12E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F3D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0A552F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3E0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5A0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7D1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6859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FBC5" w14:textId="77777777" w:rsidR="00E75250" w:rsidRPr="00F94F88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272E7D3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BE2C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7E3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C9B005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913F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0C1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172491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E22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9962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37E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FAC1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8393" w14:textId="77777777" w:rsidR="00E75250" w:rsidRPr="004C4194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9C607D" w14:textId="77777777" w:rsidR="00E75250" w:rsidRPr="00D0576C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36A54D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A7AE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80B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049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E41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ECC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49608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AD2FD2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B46017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7B3968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F138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B6F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7EA9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194D" w14:textId="77777777" w:rsidR="00E75250" w:rsidRPr="006E4685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B8B27C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D351" w14:textId="77777777" w:rsidR="00E75250" w:rsidRDefault="00E75250" w:rsidP="00E752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6CA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B65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DAE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703C68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3D9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3784A9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EF4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6D5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D0C6" w14:textId="77777777" w:rsidR="00E75250" w:rsidRPr="00D0473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E7B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481B2CB" w14:textId="77777777" w:rsidR="00E75250" w:rsidRDefault="00E75250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558A4E8" w14:textId="77777777" w:rsidR="00E75250" w:rsidRDefault="00E75250" w:rsidP="00547665">
      <w:pPr>
        <w:pStyle w:val="Heading1"/>
        <w:spacing w:line="360" w:lineRule="auto"/>
      </w:pPr>
      <w:r>
        <w:t>LINIA 505</w:t>
      </w:r>
    </w:p>
    <w:p w14:paraId="24BB3771" w14:textId="77777777" w:rsidR="00E75250" w:rsidRPr="009479E0" w:rsidRDefault="00E75250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5250" w14:paraId="224C048F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B7C0" w14:textId="77777777" w:rsidR="00E75250" w:rsidRDefault="00E75250" w:rsidP="00E75250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287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AC99" w14:textId="77777777" w:rsidR="00E75250" w:rsidRPr="00277A5C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6E49" w14:textId="77777777" w:rsidR="00E75250" w:rsidRDefault="00E75250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8E0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F9B20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B2E98F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3C4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70D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00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E9902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59579400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20BE4010" w14:textId="77777777" w:rsidR="00E75250" w:rsidRDefault="00E75250" w:rsidP="00F04622">
      <w:pPr>
        <w:pStyle w:val="Heading1"/>
        <w:spacing w:line="360" w:lineRule="auto"/>
      </w:pPr>
      <w:r>
        <w:t>LINIA 600</w:t>
      </w:r>
    </w:p>
    <w:p w14:paraId="3DAC577E" w14:textId="77777777" w:rsidR="00E75250" w:rsidRDefault="00E75250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5250" w14:paraId="21679A5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40A9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5C9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123452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C94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B0D5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BB6BCB7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6A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8AE9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DA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CA30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6661" w14:textId="77777777" w:rsidR="00E75250" w:rsidRPr="009E2C9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3B381D8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B6D5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C3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66D3847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D8BF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04B6" w14:textId="77777777" w:rsidR="00E75250" w:rsidRDefault="00E75250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4A76E1F" w14:textId="77777777" w:rsidR="00E75250" w:rsidRDefault="00E75250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50F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B673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50F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D373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BEF0" w14:textId="77777777" w:rsidR="00E75250" w:rsidRPr="005D499E" w:rsidRDefault="00E75250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507E710" w14:textId="77777777" w:rsidR="00E75250" w:rsidRPr="009E2C90" w:rsidRDefault="00E75250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7140B11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10F8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22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A12B58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D84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0CA3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56991D3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FF8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C604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4C3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9042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147B" w14:textId="77777777" w:rsidR="00E75250" w:rsidRPr="00DD03D3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75250" w14:paraId="39AE764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833D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AAE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4CE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51F2" w14:textId="77777777" w:rsidR="00E75250" w:rsidRDefault="00E75250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9FC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9B72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36A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C25A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A408" w14:textId="77777777" w:rsidR="00E75250" w:rsidRPr="00DD03D3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75250" w14:paraId="69FB344C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BA62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3DD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792F4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213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8D87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1A05D9E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4D9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6A5C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1B9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DB3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E996" w14:textId="77777777" w:rsidR="00E75250" w:rsidRPr="005D499E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931E3C0" w14:textId="77777777" w:rsidR="00E75250" w:rsidRPr="009E2C9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595620E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2D36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562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68BEA80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EAA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F785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59668C9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94B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5C4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C40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5877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C1F9" w14:textId="77777777" w:rsidR="00E75250" w:rsidRPr="005D20EA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75250" w14:paraId="5E3F70A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427F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DB8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79398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5AD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F644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0296F95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A20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22BC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516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B55E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9F15" w14:textId="77777777" w:rsidR="00E75250" w:rsidRPr="005D499E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9DEAA7E" w14:textId="77777777" w:rsidR="00E75250" w:rsidRPr="009E2C9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514C817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7815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870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162249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7C1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347D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5EA4B9F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CCA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18B7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CE5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B43A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0B3B" w14:textId="77777777" w:rsidR="00E75250" w:rsidRPr="005D499E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41FC16F" w14:textId="77777777" w:rsidR="00E75250" w:rsidRPr="009E2C9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D534F9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5ACB" w14:textId="77777777" w:rsidR="00E75250" w:rsidRDefault="00E752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1B6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7C0096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74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6C58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9413CBD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178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22B5" w14:textId="77777777" w:rsidR="00E75250" w:rsidRPr="002F6CE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47F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33F0" w14:textId="77777777" w:rsidR="00E75250" w:rsidRPr="00C1413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A2A" w14:textId="77777777" w:rsidR="00E75250" w:rsidRPr="005D499E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E480E24" w14:textId="77777777" w:rsidR="00E75250" w:rsidRPr="009E2C9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702427E5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763A" w14:textId="77777777" w:rsidR="00E75250" w:rsidRDefault="00E7525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5A25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AAC3DCC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746F" w14:textId="77777777" w:rsidR="00E75250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7813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621F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046C" w14:textId="77777777" w:rsidR="00E75250" w:rsidRPr="002F6CED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6FD0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4A77" w14:textId="77777777" w:rsidR="00E75250" w:rsidRPr="00C14131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9125" w14:textId="77777777" w:rsidR="00E75250" w:rsidRDefault="00E75250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64281114" w14:textId="77777777" w:rsidR="00E75250" w:rsidRDefault="00E75250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75250" w14:paraId="458810E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7128" w14:textId="77777777" w:rsidR="00E75250" w:rsidRDefault="00E7525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D3D6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D72" w14:textId="77777777" w:rsidR="00E75250" w:rsidRPr="00C14131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FD0D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3FF9F02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EDE9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04AE9DA" w14:textId="77777777" w:rsidR="00E75250" w:rsidRDefault="00E75250" w:rsidP="00E75250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4F9FA62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5073F32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207B" w14:textId="77777777" w:rsidR="00E75250" w:rsidRPr="002F6CED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D4D1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305E" w14:textId="77777777" w:rsidR="00E75250" w:rsidRPr="00C14131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42D7" w14:textId="77777777" w:rsidR="00E75250" w:rsidRDefault="00E7525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3008AB1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CC0E" w14:textId="77777777" w:rsidR="00E75250" w:rsidRDefault="00E7525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E4AA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34B7" w14:textId="77777777" w:rsidR="00E75250" w:rsidRPr="00C14131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F3C5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FF3BB9C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4713101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CB55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9238CC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999B770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088C" w14:textId="77777777" w:rsidR="00E75250" w:rsidRPr="002F6CED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B9EC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957C" w14:textId="77777777" w:rsidR="00E75250" w:rsidRPr="00C14131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8E89" w14:textId="77777777" w:rsidR="00E75250" w:rsidRDefault="00E7525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4140B77" w14:textId="77777777" w:rsidR="00E75250" w:rsidRDefault="00E7525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75250" w14:paraId="19F14B1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BF62" w14:textId="77777777" w:rsidR="00E75250" w:rsidRDefault="00E75250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F761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29D7" w14:textId="77777777" w:rsidR="00E75250" w:rsidRPr="00C14131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02A2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77BDF69" w14:textId="77777777" w:rsidR="00E75250" w:rsidRDefault="00E75250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A1D2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EAFDF6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85D5" w14:textId="77777777" w:rsidR="00E75250" w:rsidRPr="002F6CED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1073" w14:textId="77777777" w:rsidR="00E75250" w:rsidRDefault="00E75250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DDF9" w14:textId="77777777" w:rsidR="00E75250" w:rsidRPr="00C14131" w:rsidRDefault="00E75250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7D43" w14:textId="77777777" w:rsidR="00E75250" w:rsidRDefault="00E75250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8DA3301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668459A6" w14:textId="77777777" w:rsidR="00E75250" w:rsidRDefault="00E75250" w:rsidP="003C645F">
      <w:pPr>
        <w:pStyle w:val="Heading1"/>
        <w:spacing w:line="360" w:lineRule="auto"/>
      </w:pPr>
      <w:r>
        <w:lastRenderedPageBreak/>
        <w:t>LINIA 602</w:t>
      </w:r>
    </w:p>
    <w:p w14:paraId="7E7033B5" w14:textId="77777777" w:rsidR="00E75250" w:rsidRDefault="00E75250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5250" w14:paraId="2281890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9101" w14:textId="77777777" w:rsidR="00E75250" w:rsidRDefault="00E75250" w:rsidP="00E752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9CB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B30120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EEC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510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81B8CF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FECD" w14:textId="77777777" w:rsidR="00E75250" w:rsidRPr="00406474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F037" w14:textId="77777777" w:rsidR="00E75250" w:rsidRPr="00DA41E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3DA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5DF268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B9A1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173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332E4D5" w14:textId="77777777" w:rsidR="00E75250" w:rsidRPr="0007619C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3F4857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E6F3" w14:textId="77777777" w:rsidR="00E75250" w:rsidRDefault="00E75250" w:rsidP="00E752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D97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32D4DE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35B6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7A0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78E5D5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1F9B" w14:textId="77777777" w:rsidR="00E75250" w:rsidRPr="00406474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7C4F" w14:textId="77777777" w:rsidR="00E75250" w:rsidRPr="00DA41E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DE6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62B116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4DA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BFF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B4A142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B224BE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280CAD55" w14:textId="77777777" w:rsidR="00E75250" w:rsidRDefault="00E75250" w:rsidP="004F6534">
      <w:pPr>
        <w:pStyle w:val="Heading1"/>
        <w:spacing w:line="360" w:lineRule="auto"/>
      </w:pPr>
      <w:r>
        <w:t>LINIA 700</w:t>
      </w:r>
    </w:p>
    <w:p w14:paraId="0962520D" w14:textId="77777777" w:rsidR="00E75250" w:rsidRDefault="00E7525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75250" w14:paraId="52737E3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6ABB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4FA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19E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65C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69036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340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1F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DD9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BC6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81E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3B3A65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BA69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163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7ED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F5A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82A37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4F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187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CB3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224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E2D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78084F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7B2C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34E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6DA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F43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FAAE2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56C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A10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905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2AA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1D3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4B63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75250" w14:paraId="2A7F371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287D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09C5" w14:textId="77777777" w:rsidR="00E75250" w:rsidRDefault="00E7525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938B" w14:textId="77777777" w:rsidR="00E75250" w:rsidRDefault="00E7525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388C" w14:textId="77777777" w:rsidR="00E75250" w:rsidRDefault="00E75250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5921" w14:textId="77777777" w:rsidR="00E75250" w:rsidRPr="00E4222D" w:rsidRDefault="00E7525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5463403" w14:textId="77777777" w:rsidR="00E75250" w:rsidRPr="00E4222D" w:rsidRDefault="00E7525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1461595" w14:textId="77777777" w:rsidR="00E75250" w:rsidRPr="00E4222D" w:rsidRDefault="00E75250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B6BB56" w14:textId="77777777" w:rsidR="00E75250" w:rsidRDefault="00E7525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B3A6" w14:textId="77777777" w:rsidR="00E75250" w:rsidRDefault="00E7525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C63D" w14:textId="77777777" w:rsidR="00E75250" w:rsidRDefault="00E75250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F152" w14:textId="77777777" w:rsidR="00E75250" w:rsidRDefault="00E75250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A47D" w14:textId="77777777" w:rsidR="00E75250" w:rsidRDefault="00E75250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CAF58E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15FE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B5E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4C8FF8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1EF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52B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8C7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F52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4C1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BD3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A21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36FE06F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0031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17B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9F0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7C7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F3EDA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BBE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65EC3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6BD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247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C68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954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39783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8447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815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CA5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3C1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2ECE5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ED7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D8025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618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578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6D0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7C5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06308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FACB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3B8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692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3B0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39ACB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0B7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5B63D5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C2F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61F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B5A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32E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35520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CF79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79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9D5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B80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A4A3B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355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EF20E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CCDBB1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7F2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C37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B79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16A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C7481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7B20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6C7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018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165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CB1AC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5AE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93D2D4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B00092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659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9A8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7E1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09E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EEE43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DBC4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AB6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111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BA4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5C0E5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ADB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650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63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5C9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44C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936A6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AE9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C6E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3F9F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76F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C121D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512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1033944" w14:textId="77777777" w:rsidR="00E75250" w:rsidRPr="00B401EA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9A3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899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9276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8C5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4CDD1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3547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DFE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652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5B6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3FA08D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B6B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03C1E9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6DF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277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194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A2F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2341F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4072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3E3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887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3DE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3F0025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9BC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B858CD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D76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F58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88D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842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75250" w14:paraId="6431A2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9B69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CDC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514F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28A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F875A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D80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E5AFD4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74F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53E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219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285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75250" w14:paraId="6FDD27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E76B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DB5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94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B6E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E7750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977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DF89F7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60A9B2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276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F30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7ED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6DB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54FD7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3AED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3E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E7E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689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352B40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94A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294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7BB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971A73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297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ACB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7701E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AA83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7D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9BE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DDB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10E2FD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397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A00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2A8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A1A570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AD8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721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4E755F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B9D1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4BE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F4D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3D2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D9C271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4A2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D27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107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AA5D0D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73E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E83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FF4B5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D7B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B3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9E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A9AA" w14:textId="77777777" w:rsidR="00E75250" w:rsidRDefault="00E7525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386D6CC" w14:textId="77777777" w:rsidR="00E75250" w:rsidRDefault="00E75250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032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E423F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A04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9C5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89F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DD7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21C0F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75250" w14:paraId="3F206E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32F9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5A1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0F5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B221" w14:textId="77777777" w:rsidR="00E75250" w:rsidRDefault="00E7525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79960B3" w14:textId="77777777" w:rsidR="00E75250" w:rsidRDefault="00E7525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7C2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EF2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CFA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6E9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08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09DEA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9EDA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EA2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0B7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C54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F59186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977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6F5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9A8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D84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144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F7854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74B1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895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7928D4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37D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790" w14:textId="77777777" w:rsidR="00E75250" w:rsidRDefault="00E75250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61AA792" w14:textId="77777777" w:rsidR="00E75250" w:rsidRDefault="00E75250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7A5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F71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93A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885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C52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6B8C4B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91B1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0F0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3A6CC8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C96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725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19F8D63" w14:textId="77777777" w:rsidR="00E75250" w:rsidRPr="008A1A04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F7D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BE8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90A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06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5A0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5D1D69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037D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7DC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C41B51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A54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E65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7747FE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E13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02A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ED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D4D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FC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E75250" w14:paraId="30FEEB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2629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CF4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DBFD59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28C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C22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466B2B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71D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4BD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F43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ABC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14A3" w14:textId="77777777" w:rsidR="00E75250" w:rsidRPr="00C20CA5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6568A28" w14:textId="77777777" w:rsidR="00E75250" w:rsidRPr="00EB107D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ACB75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1A2E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207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5EB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D61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C8EFAC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CC7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4F42A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F4C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718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469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075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344B5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3B738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75250" w14:paraId="593F58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5014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F34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98870E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C33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7CB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F4CE4E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3F7224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10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3EE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0ED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2FA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534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4AE2E9E" w14:textId="77777777" w:rsidR="00E75250" w:rsidRPr="00C401D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75250" w14:paraId="62BAFF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FBE3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1F5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FBD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44C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D86EEF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C8B4D4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7218AA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9A1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11214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47C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A25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945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771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4CA5F6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5250" w14:paraId="30DF3E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F931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93E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139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0EF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4A2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E44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9E0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2C9A819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278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F29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179A6C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67148C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3E9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DB5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44F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EDB7F9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7EB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E9D5CE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B29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AFF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41E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B96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FC690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ED4FC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0D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48359CC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D60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C288" w14:textId="77777777" w:rsidR="00E75250" w:rsidRDefault="00E75250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436C761" w14:textId="77777777" w:rsidR="00E75250" w:rsidRDefault="00E75250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A44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77E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CEE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376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43B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69A224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ACF3F7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241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877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922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8C4215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BB8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E0A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09C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B77053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D45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D56C" w14:textId="77777777" w:rsidR="00E75250" w:rsidRPr="00C20CA5" w:rsidRDefault="00E7525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6D23759" w14:textId="77777777" w:rsidR="00E75250" w:rsidRPr="00EB107D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1DA90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D4D1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0CB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006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2CE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8DAB8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710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CECD3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AA1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747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154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38E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F8375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05E3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75250" w14:paraId="5D9734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9E09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AD6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95C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883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8B001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8FA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85F77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8FB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BF1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C99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6F2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9AA840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75250" w14:paraId="25AC48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121F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EC5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2DC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E4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ED6B4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253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0F91E0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D07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902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9B4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9B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7826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32F8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922C35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75250" w14:paraId="76E00F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9E0C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22E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B0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1CC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4C3E0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22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B62E4D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180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964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753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95A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220D9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12ED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21F53D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5250" w14:paraId="79F731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75C1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1DE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972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BA5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C588F5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419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060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31A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F8E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9D9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F3E57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6267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3EEC48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5250" w14:paraId="5022B4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A5B4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9E7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1E4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B57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4BC024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11D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9AE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56A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303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A7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5AF7D9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2B8B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42525A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5250" w14:paraId="641CCC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6E8A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971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7FCF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DBC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2A12D6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2A9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709FE2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194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A31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CC60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226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5533E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56CD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75250" w14:paraId="4DE1B1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6EA7" w14:textId="77777777" w:rsidR="00E75250" w:rsidRDefault="00E75250" w:rsidP="00E752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DF1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C06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845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0FB037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7C4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119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ECB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923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970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FFCB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25E11E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6660208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4E2DDC54" w14:textId="77777777" w:rsidR="00E75250" w:rsidRDefault="00E7525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06A69B1" w14:textId="77777777" w:rsidR="00E75250" w:rsidRDefault="00E7525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75250" w14:paraId="600D13C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89B6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DFD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E579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11A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39ACE9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98A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90122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01669A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A1B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704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47FA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1E0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AFEFE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4463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756943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F80822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75250" w14:paraId="11E5F69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0FA1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93F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3E89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B75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C5FF0A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30C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11EDF1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8605F6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A0A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030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4ECC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79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99139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A90C62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F0E47D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75250" w14:paraId="5FB6385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CF35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0CD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3ADF6E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422D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AA04" w14:textId="77777777" w:rsidR="00E75250" w:rsidRDefault="00E7525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D823FB" w14:textId="77777777" w:rsidR="00E75250" w:rsidRDefault="00E7525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4DC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371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5F2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F173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BA25" w14:textId="77777777" w:rsidR="00E75250" w:rsidRPr="006A2576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B67F077" w14:textId="77777777" w:rsidR="00E75250" w:rsidRPr="006A2576" w:rsidRDefault="00E75250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D80C299" w14:textId="77777777" w:rsidR="00E75250" w:rsidRDefault="00E75250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588EB0F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CD8D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9E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4CAFA2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603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364E" w14:textId="77777777" w:rsidR="00E75250" w:rsidRDefault="00E7525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592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038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B5A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5AEE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03B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3A91172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D421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FA3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D20C09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3C6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8758" w14:textId="77777777" w:rsidR="00E75250" w:rsidRDefault="00E7525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0B9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8AC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D5D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D2B4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1A4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69AEB9C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ED76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ADD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86D198C" w14:textId="77777777" w:rsidR="00E75250" w:rsidRDefault="00E75250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073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D6B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A5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13F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63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BCD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079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3F2805F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257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6C6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FC80AA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5A3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3292" w14:textId="77777777" w:rsidR="00E75250" w:rsidRPr="001904F7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DA2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4FE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383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8ED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CD8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75250" w14:paraId="2F0FB3F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935E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77A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414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DAB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98F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FB1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E79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C8F3DA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3465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EE0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4F3FBC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75250" w14:paraId="3396A97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42C2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C42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A62BE1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915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26B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4D9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7CA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0FB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0C1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A18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6C1EC7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1A42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376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898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2BE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172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679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1B0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9AD535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B1A7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425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46BC1F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4FC3F8C" w14:textId="77777777" w:rsidR="00E75250" w:rsidRPr="00B56D0E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4907EC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A469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366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6BCA4D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1974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5912" w14:textId="77777777" w:rsidR="00E75250" w:rsidRPr="00DA3842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F0E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1D4A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7E2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183F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BA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CA1A02D" w14:textId="77777777" w:rsidR="00E75250" w:rsidRDefault="00E7525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F8AC081" w14:textId="77777777" w:rsidR="00E75250" w:rsidRDefault="00E7525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7E3306F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846D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1B0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E6D5FD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BC35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15D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79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5E93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1B9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8405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84D1" w14:textId="77777777" w:rsidR="00E75250" w:rsidRPr="00175A2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7D692FF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FEB0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480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8E1272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0C7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BA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C6A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F1D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CE2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6A2F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79DF" w14:textId="77777777" w:rsidR="00E75250" w:rsidRPr="00175A2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73870F7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C2F0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51A0" w14:textId="77777777" w:rsidR="00E75250" w:rsidRDefault="00E7525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11D6" w14:textId="77777777" w:rsidR="00E75250" w:rsidRDefault="00E7525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06BF" w14:textId="77777777" w:rsidR="00E75250" w:rsidRDefault="00E7525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C4CBC95" w14:textId="77777777" w:rsidR="00E75250" w:rsidRDefault="00E7525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68E2" w14:textId="77777777" w:rsidR="00E75250" w:rsidRDefault="00E7525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238E40" w14:textId="77777777" w:rsidR="00E75250" w:rsidRDefault="00E7525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985" w14:textId="77777777" w:rsidR="00E75250" w:rsidRDefault="00E7525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EF36" w14:textId="77777777" w:rsidR="00E75250" w:rsidRDefault="00E7525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DA09" w14:textId="77777777" w:rsidR="00E75250" w:rsidRPr="001304AF" w:rsidRDefault="00E7525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68EE" w14:textId="77777777" w:rsidR="00E75250" w:rsidRDefault="00E7525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484E3F" w14:textId="77777777" w:rsidR="00E75250" w:rsidRDefault="00E7525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EB449" w14:textId="77777777" w:rsidR="00E75250" w:rsidRPr="00175A24" w:rsidRDefault="00E7525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75250" w14:paraId="27C34581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0661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744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AF99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639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81A633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9E3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2E025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881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B4F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728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150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39FE1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4BF7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75250" w14:paraId="75BF6CC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1B97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2C6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15E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186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A823CC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25B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ABB65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5E3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0A3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1229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867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1E29D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84BC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75250" w14:paraId="3902FFB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E311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E0E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2D6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8B5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F73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1A2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18E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325C58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14A0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1A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59C6E61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14B4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159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0014C6F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3F9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E34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Cireșu, linia 2 directă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8E6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333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E1A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BC9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403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5250" w14:paraId="190D5FE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1F66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643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96B5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851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443C9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1F8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184B61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835" w14:textId="77777777" w:rsidR="00E75250" w:rsidRPr="00CA3079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57E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520B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3AC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B2A26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75250" w14:paraId="1A4E11B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E406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973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A89EFE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3F1A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806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89E56A6" w14:textId="77777777" w:rsidR="00E75250" w:rsidRPr="00180EA2" w:rsidRDefault="00E75250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E69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D361" w14:textId="77777777" w:rsidR="00E75250" w:rsidRPr="00CA3079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E88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ACE1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029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722B7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9F9AC2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75250" w14:paraId="3012C95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4549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CBC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44FF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AD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E33A3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6C0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3CA4" w14:textId="77777777" w:rsidR="00E75250" w:rsidRPr="00CA3079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2B1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0182C4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2E84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5F4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044B7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4D0B75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5DED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5250" w14:paraId="6C24D13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7295" w14:textId="77777777" w:rsidR="00E75250" w:rsidRDefault="00E75250" w:rsidP="00E752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9A8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925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06E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2EE9A5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C2B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371A86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A56E4B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2424" w14:textId="77777777" w:rsidR="00E75250" w:rsidRPr="00CA3079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1C8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F0F0" w14:textId="77777777" w:rsidR="00E75250" w:rsidRPr="001304A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F0C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62774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D86C42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6209C9B" w14:textId="77777777" w:rsidR="00E75250" w:rsidRPr="00B71446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B7BA5FD" w14:textId="77777777" w:rsidR="00E75250" w:rsidRDefault="00E75250">
      <w:pPr>
        <w:tabs>
          <w:tab w:val="left" w:pos="6382"/>
        </w:tabs>
        <w:rPr>
          <w:sz w:val="20"/>
        </w:rPr>
      </w:pPr>
    </w:p>
    <w:p w14:paraId="56F06247" w14:textId="77777777" w:rsidR="00E75250" w:rsidRDefault="00E75250" w:rsidP="00B52218">
      <w:pPr>
        <w:pStyle w:val="Heading1"/>
        <w:spacing w:line="360" w:lineRule="auto"/>
      </w:pPr>
      <w:r>
        <w:t>LINIA 704</w:t>
      </w:r>
    </w:p>
    <w:p w14:paraId="5EF7154F" w14:textId="77777777" w:rsidR="00E75250" w:rsidRDefault="00E75250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5250" w14:paraId="76E7E80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5788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E27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7BF8B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B384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B3E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CCEB24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2B1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7D94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4C0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262FB1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8AEE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A3C2" w14:textId="77777777" w:rsidR="00E75250" w:rsidRPr="001467E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FBEE0A" w14:textId="77777777" w:rsidR="00E75250" w:rsidRPr="00C00026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ABB024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FC36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742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5337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244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5303D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6BD7C7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9DE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4585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D0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3F2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6DB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190B03F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C849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93B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2B8B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548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E47A18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D0B78E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01C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CF55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CCA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479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E82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10F5284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3F32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55E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589B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1C7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89E834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1F50D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748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EA2A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15C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B9A1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27C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D74C6E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15F2DF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23C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C603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105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1BCD79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A795D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5F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5369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D87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D1C2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C89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8DFDD5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00BCDC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E51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2B7754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2CA3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4F1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5C40CF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214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EB86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218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E4864E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D8FB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FC48" w14:textId="77777777" w:rsidR="00E75250" w:rsidRPr="001467E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5653F7" w14:textId="77777777" w:rsidR="00E75250" w:rsidRPr="008D7F2C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AEEE9D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39EA7B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2EC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241383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F28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753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6CAC9B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676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49F7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74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403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46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5250" w14:paraId="11BF442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8D7D2C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F74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F12E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51F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37966C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8A2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CECA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1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EC92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663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A3E0D2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2CCE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C8F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1F9E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F9D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FC8A5D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C8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FB9B7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8D08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537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8A64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04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9925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75250" w14:paraId="578E5DD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EB6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642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7400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0E8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1F8F61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931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B9A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C8D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986C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3E4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0EEC5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75250" w14:paraId="4927FD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C179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013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A485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557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5367B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A00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0D665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C38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635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BA68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F68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65959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75250" w14:paraId="109ACC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1DC6" w14:textId="77777777" w:rsidR="00E75250" w:rsidRDefault="00E75250" w:rsidP="00E752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F7C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F4F0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9A1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A53F5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19F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FDE4E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BA79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7DE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3833" w14:textId="77777777" w:rsidR="00E75250" w:rsidRPr="00E4080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CD3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C0F59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D91A2B3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1D5AB7F2" w14:textId="77777777" w:rsidR="00E75250" w:rsidRDefault="00E75250" w:rsidP="00D06EF4">
      <w:pPr>
        <w:pStyle w:val="Heading1"/>
        <w:spacing w:line="360" w:lineRule="auto"/>
      </w:pPr>
      <w:r>
        <w:lastRenderedPageBreak/>
        <w:t>LINIA 705</w:t>
      </w:r>
    </w:p>
    <w:p w14:paraId="3C4F7B02" w14:textId="77777777" w:rsidR="00E75250" w:rsidRDefault="00E75250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5250" w14:paraId="2FE629A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C920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C2D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08CC9EE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ADC6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59D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4CCC5C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19C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5011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6A2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1D90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CF4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3A4A5A6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57AA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DB7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339C363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5DE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88E2" w14:textId="77777777" w:rsidR="00E75250" w:rsidRDefault="00E75250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4CD72183" w14:textId="77777777" w:rsidR="00E75250" w:rsidRDefault="00E75250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8F8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3DCE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B7B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C3F2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D3F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1658B5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094C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92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4BA5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CEA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A6AFB7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53CF3E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5E5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96AF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984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D548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090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F83B0BF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122F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778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69CF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F60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2DB3D7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C12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4989E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073B4ED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94D2AC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3056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479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E298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C08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7D6A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E75250" w14:paraId="79B6CB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59A4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C2A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F429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6F8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0B1904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B22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715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3D0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266B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92A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65BA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E75250" w14:paraId="3F6BDE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3DD8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726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763C47F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75D9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B26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5F3694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5C7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FBC1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C94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31B7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DE4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4B551E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67AB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DCA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DB7716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062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1DE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2F32D39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922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F320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E52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AF94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880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4B2487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CAB1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A65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579440B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19B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EB1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0C792C4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09F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0E37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55F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5DB8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260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6A7AA5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7320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85A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7E22B77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8C93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962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351948B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FDA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D3F7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99B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4251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F28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E75250" w14:paraId="00A8AF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D626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732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0CEE89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7B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8E0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BD0340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F04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61E9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FA7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8FE1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618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1384D0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5FB5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9FC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479EB39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CD1E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D3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2323EF2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CB6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4FBE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E2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5E63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D667" w14:textId="77777777" w:rsidR="00E75250" w:rsidRPr="00D84B8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001078" w14:textId="77777777" w:rsidR="00E75250" w:rsidRPr="00577556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2CB2F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9A0F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2C7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4E43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498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7690DE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45FC9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881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C6E6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D6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F667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E6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3C7C55B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CA9A" w14:textId="77777777" w:rsidR="00E75250" w:rsidRDefault="00E75250" w:rsidP="00E752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17F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240A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6E2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26F6B7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077A8EE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B8C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6606C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531FA07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7F5CF9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2CE293D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C261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AED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89BB" w14:textId="77777777" w:rsidR="00E75250" w:rsidRPr="006A1A9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AF0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06DFE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61EB0F3F" w14:textId="77777777" w:rsidR="00E75250" w:rsidRPr="00454E32" w:rsidRDefault="00E75250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FAEC3C9" w14:textId="77777777" w:rsidR="00E75250" w:rsidRDefault="00E75250" w:rsidP="00BD6EB6">
      <w:pPr>
        <w:pStyle w:val="Heading1"/>
        <w:spacing w:line="360" w:lineRule="auto"/>
      </w:pPr>
      <w:r>
        <w:t>LINIA 706 A</w:t>
      </w:r>
    </w:p>
    <w:p w14:paraId="2E99C991" w14:textId="77777777" w:rsidR="00E75250" w:rsidRDefault="00E75250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5250" w14:paraId="02E4C6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8775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6DC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D9DD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DA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860FF9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E7B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AAD" w14:textId="77777777" w:rsidR="00E75250" w:rsidRPr="000B62B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70D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82BC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45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89C755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2F0C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A3B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752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5E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D91839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957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7FC1C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CE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3F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6517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25C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932D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F53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E75250" w14:paraId="20AAA5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6CB8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931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387D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10E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F93C46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D7F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686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438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ABDE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605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6F59F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A744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E75250" w14:paraId="561F52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6939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856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78A4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27C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B49105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687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8F8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8ED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1DB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8C6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1E474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12BF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75250" w14:paraId="607B56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D056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04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FDA3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38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356CBC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992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737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A2C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500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7BB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4A32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3F06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E75250" w14:paraId="3B412487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EC9E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5CB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A0EF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E37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6ED22C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D7E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487687D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45411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29DF7D0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55AC" w14:textId="77777777" w:rsidR="00E75250" w:rsidRPr="000B62B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A96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F9C9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694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50A7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8FFF4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E75250" w14:paraId="7DE0AF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1DF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284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2332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305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820917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30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B8DA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54B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E24D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541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1F4E4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A801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E75250" w14:paraId="0C613DC7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1CFB" w14:textId="77777777" w:rsidR="00E75250" w:rsidRDefault="00E75250" w:rsidP="00E752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9BD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FB45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451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737074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0D2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CEC328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C5BC50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7A18E4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5BDC2E9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D0F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79B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F6C2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60C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F306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FAA9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098BAE9F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7F199790" w14:textId="77777777" w:rsidR="00E75250" w:rsidRDefault="00E75250" w:rsidP="0094622D">
      <w:pPr>
        <w:pStyle w:val="Heading1"/>
        <w:spacing w:line="360" w:lineRule="auto"/>
      </w:pPr>
      <w:r>
        <w:lastRenderedPageBreak/>
        <w:t>LINIA 706 B</w:t>
      </w:r>
    </w:p>
    <w:p w14:paraId="13D86E78" w14:textId="77777777" w:rsidR="00E75250" w:rsidRDefault="00E75250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E75250" w14:paraId="59C7C2BD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AE82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A4E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903B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FE94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F6430C3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56C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A0AAA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3990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222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0284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0E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F0A50B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5250" w14:paraId="29CF862B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BE53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65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509A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1C95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60B44B1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F57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814CFA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16EC3D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15C9D5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90E262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2599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409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AAD0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ABC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3FADBC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5250" w14:paraId="4664A0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DDAA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858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1317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0FAE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CA05423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98F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CB77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73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0A4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DEE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5250" w14:paraId="43FCE7E9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AAB4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6AB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F370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BF3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D359AC9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DEB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9020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5D53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F10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4688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9B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4E1EB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E75250" w14:paraId="55D7B96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AD89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3D1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2014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63C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8519756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AF3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6757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46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4A89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49C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B43E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E75250" w14:paraId="3A1131EE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1E46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415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8AC1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EF25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4E240E6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851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3693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701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9952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ACA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2BDED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E75250" w14:paraId="6EE7AD4E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3E1E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E9C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5752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C633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F5A4B19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DD3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613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AF6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119B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4592" w14:textId="77777777" w:rsidR="00E75250" w:rsidRPr="00484EAF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8CB8D9" w14:textId="77777777" w:rsidR="00E75250" w:rsidRPr="00484EAF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19C2942" w14:textId="77777777" w:rsidR="00E75250" w:rsidRPr="00484EAF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5250" w14:paraId="097ED559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6B7E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98D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4DD0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EDC5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EF263CC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830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6D0E1EA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51BB8DB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832C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FDF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8B14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477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D6B23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E75250" w14:paraId="590887F8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7F1D" w14:textId="77777777" w:rsidR="00E75250" w:rsidRDefault="00E75250" w:rsidP="00E752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55D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54C5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F097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D03C7B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E4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1065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BF6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45B5" w14:textId="77777777" w:rsidR="00E75250" w:rsidRPr="00147184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28C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58A6E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37552603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06198FDE" w14:textId="77777777" w:rsidR="00E75250" w:rsidRDefault="00E75250" w:rsidP="00155979">
      <w:pPr>
        <w:pStyle w:val="Heading1"/>
        <w:spacing w:line="360" w:lineRule="auto"/>
      </w:pPr>
      <w:r>
        <w:t>LINIA 706 E</w:t>
      </w:r>
    </w:p>
    <w:p w14:paraId="1DB0F804" w14:textId="77777777" w:rsidR="00E75250" w:rsidRDefault="00E75250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5250" w14:paraId="7328AC4F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660E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E3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61A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D74A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B461589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191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09045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9C8DC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9C225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5824A23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70239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8117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1C2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0B56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D62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28E964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5250" w14:paraId="1B5ACFE3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5692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134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73F7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8BEB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799142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77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6FBE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9F9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6BD3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319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5250" w14:paraId="029118D9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F822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DA7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BDDB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3DFE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C42564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71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A3E51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7461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AE3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5881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2A6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6F72B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E75250" w14:paraId="1C97157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F70E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8CB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DF11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4FB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C36FBD6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25F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8437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2C1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315F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E57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7041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E75250" w14:paraId="31ED3BFC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C21C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8F6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4299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B09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19C5B01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15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E516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61E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7EA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31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C5738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E75250" w14:paraId="65E0C420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12C1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642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C291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0CB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4E078FF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2E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B02B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253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35F2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8112" w14:textId="77777777" w:rsidR="00E75250" w:rsidRPr="001A5376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8DE68A1" w14:textId="77777777" w:rsidR="00E75250" w:rsidRPr="001A5376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760C134" w14:textId="77777777" w:rsidR="00E75250" w:rsidRPr="001A5376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5250" w14:paraId="66AE9177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F077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F43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22D1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810C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DD6A05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38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3F3B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76E05F7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18BB445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3A0EB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4553F43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CC215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03A1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243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F4AD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482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6278F3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E75250" w14:paraId="6D7F95ED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6390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634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7E13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6C3A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FDD84C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8C6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9551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3F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EFCE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05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8C3758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E75250" w14:paraId="3705E5B7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8A8D" w14:textId="77777777" w:rsidR="00E75250" w:rsidRDefault="00E75250" w:rsidP="00E752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1AF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0DC6441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9981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92BC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7FAA2693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C9B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618B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EDF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AF64" w14:textId="77777777" w:rsidR="00E75250" w:rsidRPr="00ED347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4BA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B6DB3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784A718C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2ADB1060" w14:textId="77777777" w:rsidR="00E75250" w:rsidRDefault="00E75250" w:rsidP="00D762FB">
      <w:pPr>
        <w:pStyle w:val="Heading1"/>
        <w:spacing w:line="360" w:lineRule="auto"/>
      </w:pPr>
      <w:r>
        <w:t>LINIA 706 F</w:t>
      </w:r>
    </w:p>
    <w:p w14:paraId="310FEA1A" w14:textId="77777777" w:rsidR="00E75250" w:rsidRDefault="00E75250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E75250" w14:paraId="1B55D5C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ACE7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025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B1EE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D2E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845A5E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6B0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2460E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940C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961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6C7D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D9B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927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75250" w14:paraId="00CF7307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C726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DBD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13F7A0B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6FE2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F2D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67BBFAD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E04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D905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4FA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EA3F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380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AF0F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6A19F31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008F934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1F1196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E75250" w14:paraId="41B114C5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8748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AC0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BEEA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1B8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DCFCD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81C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66C9754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A6176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53DC19F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DBF86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AC88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AA9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F36A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08D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D159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E75250" w14:paraId="29F63C6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B324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434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7E92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773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DF511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F6E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AC1A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B530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D0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8A38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57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B44DFC2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A232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436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0408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834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F9ACA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B62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94AC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55A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B7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7716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2C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C97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E75250" w14:paraId="5B5E38F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99F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51E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D0C8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60C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30956C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221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2B6B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7E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65BC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931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90E99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E75250" w14:paraId="696C852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75C1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3EC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7E68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505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60184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B4A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5819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653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AACE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6BF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7A9D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E75250" w14:paraId="1D3E13B3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613E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2C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5982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8BD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93B3F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EF4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45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B3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633A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961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B6D68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0D66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E75250" w14:paraId="27B1A697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6B2D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A3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F1A0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50B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E8EF17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479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11FC4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2F08B42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7BF4B72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24263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63DB095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6501FDB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6FF8C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B2B5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24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A971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25E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EBC35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E75250" w14:paraId="60564063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BB5B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7D5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A19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72F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B72065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F47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D3A62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55B2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645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D6F7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AEC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36E0A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E75250" w14:paraId="3006E0C6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F366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7D4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70F1C65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E45C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599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CA3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DAC6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D7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B46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131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6C53BC46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E519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A96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AC8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CE9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433953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49EFFE6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86D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910A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098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FC54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EC6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3846BA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C49C" w14:textId="77777777" w:rsidR="00E75250" w:rsidRDefault="00E75250" w:rsidP="00E752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863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C064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BE2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ACABC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F52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16789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171DC40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6BF6F63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C50B7D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A9390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281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7B3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931F" w14:textId="77777777" w:rsidR="00E75250" w:rsidRPr="00D5555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D14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90291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3A23F1BD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6757C636" w14:textId="77777777" w:rsidR="00E75250" w:rsidRDefault="00E75250" w:rsidP="002F1D47">
      <w:pPr>
        <w:pStyle w:val="Heading1"/>
        <w:spacing w:line="360" w:lineRule="auto"/>
      </w:pPr>
      <w:r>
        <w:t>LINIA 706 H</w:t>
      </w:r>
    </w:p>
    <w:p w14:paraId="2D5BEA3F" w14:textId="77777777" w:rsidR="00E75250" w:rsidRDefault="00E75250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5250" w14:paraId="37984EF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4A8E" w14:textId="77777777" w:rsidR="00E75250" w:rsidRDefault="00E75250" w:rsidP="00E7525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F0F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1E16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F559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8F62DA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011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A1A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1BA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8DAB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C073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C28C1C2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29E2257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5250" w14:paraId="00C65AE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B1E5" w14:textId="77777777" w:rsidR="00E75250" w:rsidRDefault="00E75250" w:rsidP="00E7525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9F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382A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835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028F06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8F8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15C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BCA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22AA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93C0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DEF056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1B6E6F0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E75250" w14:paraId="504EC5E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4854" w14:textId="77777777" w:rsidR="00E75250" w:rsidRDefault="00E75250" w:rsidP="00E7525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946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5F0C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3B55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A9FBE6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A67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B2BE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ED8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3679" w14:textId="77777777" w:rsidR="00E75250" w:rsidRPr="005650BB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73CE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EAD9A59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507337C" w14:textId="77777777" w:rsidR="00E75250" w:rsidRPr="00211C81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E75250" w14:paraId="3736E21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29E7" w14:textId="77777777" w:rsidR="00E75250" w:rsidRDefault="00E75250" w:rsidP="00E7525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791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2721DF5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D5BC" w14:textId="77777777" w:rsidR="00E75250" w:rsidRPr="004C242C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71EC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1DAC68C4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EE9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B47B" w14:textId="77777777" w:rsidR="00E75250" w:rsidRPr="004F0B2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BC6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C6EF" w14:textId="77777777" w:rsidR="00E75250" w:rsidRPr="004F0B2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0E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E2B53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654E6C5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C9E7D3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4F8BE218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5C7DA563" w14:textId="77777777" w:rsidR="00E75250" w:rsidRDefault="00E75250" w:rsidP="00661BBB">
      <w:pPr>
        <w:pStyle w:val="Heading1"/>
        <w:spacing w:line="360" w:lineRule="auto"/>
      </w:pPr>
      <w:r>
        <w:t>LINIA 706 J</w:t>
      </w:r>
    </w:p>
    <w:p w14:paraId="5B3EC093" w14:textId="77777777" w:rsidR="00E75250" w:rsidRDefault="00E75250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5250" w14:paraId="7C4479A3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A524" w14:textId="77777777" w:rsidR="00E75250" w:rsidRDefault="00E75250" w:rsidP="00E752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127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1C4B6ED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1C5C" w14:textId="77777777" w:rsidR="00E75250" w:rsidRPr="009B367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A381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4A1A5A8A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70102F54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A97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29E7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68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B97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5FCE" w14:textId="77777777" w:rsidR="00E75250" w:rsidRPr="000B6A72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15D6BA2" w14:textId="77777777" w:rsidR="00E75250" w:rsidRPr="000B6A72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7F6DAD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6435BA9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E75250" w14:paraId="622D6540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5E4B" w14:textId="77777777" w:rsidR="00E75250" w:rsidRDefault="00E75250" w:rsidP="00E752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5B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779211E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84B0" w14:textId="77777777" w:rsidR="00E75250" w:rsidRPr="009B367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F93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75ADF9DC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567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1D6D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CFE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29E2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8498" w14:textId="77777777" w:rsidR="00E75250" w:rsidRPr="000B6A72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5250" w14:paraId="77EA0AD4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44A3" w14:textId="77777777" w:rsidR="00E75250" w:rsidRDefault="00E75250" w:rsidP="00E752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C26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FB88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6287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6ECFB1E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30E7E09A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421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7DDF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7DC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E8E6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7CBB" w14:textId="77777777" w:rsidR="00E75250" w:rsidRPr="000B6A72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5250" w14:paraId="545D856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5708" w14:textId="77777777" w:rsidR="00E75250" w:rsidRDefault="00E75250" w:rsidP="00E752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BD0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7754" w14:textId="77777777" w:rsidR="00E75250" w:rsidRPr="009B367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BDC9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0D4CAEB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797FCD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9AA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3DC6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B79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BDFA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05A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5250" w14:paraId="26D572A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8613" w14:textId="77777777" w:rsidR="00E75250" w:rsidRDefault="00E75250" w:rsidP="00E752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445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BBB5" w14:textId="77777777" w:rsidR="00E75250" w:rsidRPr="009B367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037F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B88DE0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2CB98F0D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5B1B286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9F7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4BF6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F63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20ED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FD7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5250" w14:paraId="15142C5A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A2F7" w14:textId="77777777" w:rsidR="00E75250" w:rsidRDefault="00E75250" w:rsidP="00E752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D01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236B" w14:textId="77777777" w:rsidR="00E75250" w:rsidRPr="009B3676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BAC1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34E53C1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04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8EB959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60D6081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0C1C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590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26A1" w14:textId="77777777" w:rsidR="00E75250" w:rsidRPr="008C7758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B41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6DF31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41F62E7F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55C1DDFC" w14:textId="77777777" w:rsidR="00E75250" w:rsidRDefault="00E75250" w:rsidP="00A97D04">
      <w:pPr>
        <w:pStyle w:val="Heading1"/>
        <w:spacing w:line="360" w:lineRule="auto"/>
      </w:pPr>
      <w:r>
        <w:t>LINIA 706 K</w:t>
      </w:r>
    </w:p>
    <w:p w14:paraId="096DE989" w14:textId="77777777" w:rsidR="00E75250" w:rsidRDefault="00E75250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5250" w14:paraId="2D751A2C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F034" w14:textId="77777777" w:rsidR="00E75250" w:rsidRDefault="00E75250" w:rsidP="00E752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E70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736E3C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9005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CC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9985E4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69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3466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E5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9F9B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E02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78EF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2FA42A9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4802C60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E75250" w14:paraId="6A42D89A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D2F8" w14:textId="77777777" w:rsidR="00E75250" w:rsidRDefault="00E75250" w:rsidP="00E752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246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2324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49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8BBB52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4EA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0CD3C42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B679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184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B5D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243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762E519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7EBD" w14:textId="77777777" w:rsidR="00E75250" w:rsidRDefault="00E75250" w:rsidP="00E752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D6A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A48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940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8AF6CA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D3E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2B173C4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35717D4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4A83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5A2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9C53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EB0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AC414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15519F8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E75250" w14:paraId="483B4DA6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DA1B" w14:textId="77777777" w:rsidR="00E75250" w:rsidRDefault="00E75250" w:rsidP="00E752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18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8B6C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A2E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1A4245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F8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4E74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950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869E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A8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7430206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C102" w14:textId="77777777" w:rsidR="00E75250" w:rsidRDefault="00E75250" w:rsidP="00E752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C3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0BB4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98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2D4162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D635F6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3FA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8A7D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A65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4127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32D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8783D16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888E" w14:textId="77777777" w:rsidR="00E75250" w:rsidRDefault="00E75250" w:rsidP="00E752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8A6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4A96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4D1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A57053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B56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9EAF0E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289D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142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958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3600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8A6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124B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9F49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E75250" w14:paraId="170A51A4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49BD" w14:textId="77777777" w:rsidR="00E75250" w:rsidRDefault="00E75250" w:rsidP="00E752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9BD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928D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FF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C3F288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96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7DF9CE2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367999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687B4E6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5D7ABF1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900FB9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45C0B8D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8937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C1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E50A" w14:textId="77777777" w:rsidR="00E75250" w:rsidRPr="007C168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67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EAAD9D" w14:textId="77777777" w:rsidR="00E75250" w:rsidRPr="00487DEA" w:rsidRDefault="00E7525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0EC64B0" w14:textId="77777777" w:rsidR="00E75250" w:rsidRDefault="00E75250" w:rsidP="0005618A">
      <w:pPr>
        <w:pStyle w:val="Heading1"/>
        <w:spacing w:line="360" w:lineRule="auto"/>
      </w:pPr>
      <w:r>
        <w:t>LINIA 706 K+F</w:t>
      </w:r>
    </w:p>
    <w:p w14:paraId="17DFA7C8" w14:textId="77777777" w:rsidR="00E75250" w:rsidRDefault="00E75250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5250" w14:paraId="4217970F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5016" w14:textId="77777777" w:rsidR="00E75250" w:rsidRDefault="00E75250" w:rsidP="00E752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512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1BC42ED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0C3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0AC6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355D0647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9C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526C" w14:textId="77777777" w:rsidR="00E75250" w:rsidRPr="00E021B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DFC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FBA9" w14:textId="77777777" w:rsidR="00E75250" w:rsidRPr="00E021B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7F1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9FDF5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5C479B2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E75250" w14:paraId="5747734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F244" w14:textId="77777777" w:rsidR="00E75250" w:rsidRDefault="00E75250" w:rsidP="00E752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F0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1691D1E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B91" w14:textId="77777777" w:rsidR="00E75250" w:rsidRPr="00E021B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CE25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6A696709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BF6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B06C" w14:textId="77777777" w:rsidR="00E75250" w:rsidRPr="00E021B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045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4C2D" w14:textId="77777777" w:rsidR="00E75250" w:rsidRPr="00E021B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2F6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C68EF6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70B47D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6B1F3633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398CD87E" w14:textId="77777777" w:rsidR="00E75250" w:rsidRDefault="00E75250" w:rsidP="006A59BE">
      <w:pPr>
        <w:pStyle w:val="Heading1"/>
        <w:spacing w:line="360" w:lineRule="auto"/>
      </w:pPr>
      <w:r>
        <w:t xml:space="preserve">LINIA 706 L </w:t>
      </w:r>
    </w:p>
    <w:p w14:paraId="6B5A3BB4" w14:textId="77777777" w:rsidR="00E75250" w:rsidRDefault="00E75250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5250" w14:paraId="2051160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51BC" w14:textId="77777777" w:rsidR="00E75250" w:rsidRDefault="00E75250" w:rsidP="00E752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A87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7B62" w14:textId="77777777" w:rsidR="00E75250" w:rsidRPr="00951D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2C61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7E4D8B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B23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2D2A" w14:textId="77777777" w:rsidR="00E75250" w:rsidRPr="00951D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678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1DAE" w14:textId="77777777" w:rsidR="00E75250" w:rsidRPr="00951D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826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D6ED0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E75250" w14:paraId="6651ECD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34F" w14:textId="77777777" w:rsidR="00E75250" w:rsidRDefault="00E75250" w:rsidP="00E752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BA3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EA99" w14:textId="77777777" w:rsidR="00E75250" w:rsidRPr="00951D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F900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32953EF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D6F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4F3F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0B9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6251" w14:textId="77777777" w:rsidR="00E75250" w:rsidRPr="00951D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9BA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2075B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E75250" w14:paraId="5A424B4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CBE4" w14:textId="77777777" w:rsidR="00E75250" w:rsidRDefault="00E75250" w:rsidP="00E752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CBF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5A97" w14:textId="77777777" w:rsidR="00E75250" w:rsidRPr="00951D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6BD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57B403A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DCA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5FAC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EAF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5A15" w14:textId="77777777" w:rsidR="00E75250" w:rsidRPr="00951D7A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995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2583E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3C4F91A7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1835F33A" w14:textId="77777777" w:rsidR="00E75250" w:rsidRDefault="00E75250" w:rsidP="00BC4232">
      <w:pPr>
        <w:pStyle w:val="Heading1"/>
        <w:spacing w:line="360" w:lineRule="auto"/>
      </w:pPr>
      <w:r>
        <w:t>LINIA 708 A</w:t>
      </w:r>
    </w:p>
    <w:p w14:paraId="68C0C039" w14:textId="77777777" w:rsidR="00E75250" w:rsidRDefault="00E75250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5250" w14:paraId="2866BB18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47D6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C39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6D4C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E1D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1DB7C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B38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94E2A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87AC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AB4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80F4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EE2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531C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E75250" w14:paraId="32C538AC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4217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32E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FF13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6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ACA065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EF9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30CE9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52AC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711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7830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893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90597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E75250" w14:paraId="7D50B995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DD80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481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B82F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C4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09214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871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FEBB4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3E0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8B3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4E36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654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1D31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8A93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E75250" w14:paraId="3B1FCB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8D15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0D2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004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664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8800C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6D8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6240BE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069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C9D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336C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62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2695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E75250" w14:paraId="2093C5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F86E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854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DAAA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939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2B981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C0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68F58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19C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F2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C113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AA9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24BDD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E75250" w14:paraId="3B5AF5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55BD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13C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E50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653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05D02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7F3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3268A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66B7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867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A8F2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041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3C88D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E75250" w14:paraId="2FCB61DF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1554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0B9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4BB0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82B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0DD8AC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7E214F9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BA9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9E0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5F7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6284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547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08CCB9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744A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114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94D4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602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DAC1E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F5C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7CFA9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736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51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9A12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A42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FDFC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9BCC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E75250" w14:paraId="4EDE054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D510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C10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C08B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8BA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D1985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7B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6DF26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5814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C33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0268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244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FE739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63F7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E75250" w14:paraId="68F3B37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874F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B2D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FDCF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B2E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5B5DC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599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15D9A9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66C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CAA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05AB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2FE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0DFB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75250" w14:paraId="76B6290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C934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C75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A985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428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633645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4C9D6C1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A72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0884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9F5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DD3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9CA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05F53A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D4A5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8A4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3C9C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EC9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050E0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428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C14E0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3EF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2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659A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6BD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D01AEA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495580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75250" w14:paraId="4ED6B94B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BCE1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D8B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70D8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E72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42D2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11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2CCA1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21A9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1E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A5A5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7B3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588FCEE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000840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02AEEB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5288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EE8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1AB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D98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B9804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713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15633E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23F7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A3C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07EB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C18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764214F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D1C415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E785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D6C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39C6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3959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F1CBB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46A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55BF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505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C5D1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9CD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0F3F8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E75250" w14:paraId="473B1386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50E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E38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5051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597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1E5643F" w14:textId="77777777" w:rsidR="00E75250" w:rsidRDefault="00E7525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8CD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626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A30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C4C6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A95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7A088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7437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8D5283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6473BD8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E75250" w14:paraId="6B34E7EB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4F4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465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98C6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D8F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60717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22ECE39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5D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92382E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6260DE2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39379E7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5C61CD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3C4CF1A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023D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C5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92FD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B17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8612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E75250" w14:paraId="77BCFC4D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03DA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A82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81FD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B73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3F10A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9AD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5C2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2E2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2EB1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E97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7201D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E75250" w14:paraId="2854B90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1188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561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69DB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CFC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72ABC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2BF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3BB7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94F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1455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C3A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B03E58" w14:textId="77777777" w:rsidR="00E75250" w:rsidRPr="00245F94" w:rsidRDefault="00E75250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E75250" w14:paraId="19E6536D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2D1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A92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7C0D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04D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D47B1B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1B1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0FF20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DFBE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56C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4F67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171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C8B1528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4B6C" w14:textId="77777777" w:rsidR="00E75250" w:rsidRDefault="00E75250" w:rsidP="00E7525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4B6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4CE2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5DF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21144E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CF7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FF22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88E6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AC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7F59" w14:textId="77777777" w:rsidR="00E75250" w:rsidRPr="00DB1BA1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5CC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63801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6489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0EB76CA3" w14:textId="77777777" w:rsidR="00E75250" w:rsidRDefault="00E75250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3BACF9EC" w14:textId="77777777" w:rsidR="00E75250" w:rsidRDefault="00E75250" w:rsidP="00CA1B1F">
      <w:pPr>
        <w:pStyle w:val="Heading1"/>
        <w:spacing w:line="360" w:lineRule="auto"/>
      </w:pPr>
      <w:r>
        <w:t>LINIA 708 B</w:t>
      </w:r>
    </w:p>
    <w:p w14:paraId="75FCAF91" w14:textId="77777777" w:rsidR="00E75250" w:rsidRDefault="00E75250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5250" w14:paraId="610A89E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4FE6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1F1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BA66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B22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C72BA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57B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4C149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0001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ED7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FCE5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B10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E75250" w14:paraId="0205F1B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130D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BE4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7AA4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BF0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F53DE3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1F7FC56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FFA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6D35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708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E8ED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8591" w14:textId="77777777" w:rsidR="00E75250" w:rsidRPr="005D0EFE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74F496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558C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A1B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FF3B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4E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A3F67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196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6387D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59F7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3E6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0847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663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327C87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843423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CCC3EC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30E8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1B3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964D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E91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C18DB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88A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38683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5E32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783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F810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2A2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F4EA1D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6A3965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345BC7B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660F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1A6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A9CD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E2C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B0ED2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74A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5792B89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E3E8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0DB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4BD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120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7D7BD921" w14:textId="77777777" w:rsidR="00E75250" w:rsidRPr="005D0EFE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C7277B8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66F7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F8F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AB6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16C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FBAD6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003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6E0A5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6256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3AD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E30E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7C9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A13A9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250AFBA" w14:textId="77777777" w:rsidR="00E75250" w:rsidRPr="005D0EFE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E75250" w14:paraId="3A5CF19F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9F23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04F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40BD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82E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2BB5A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AA6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4B6ADA8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D4D8EE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03713B4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9FB94B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33860C3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C052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ECE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D91F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6DDF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CC0EB5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E75250" w14:paraId="5DD0F97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3FA0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8EF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F877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AE31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7E7A26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DBC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F7D9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0D2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A2C2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9D2E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B7CA1A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E75250" w14:paraId="1BF6D2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63DD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03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8E5C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216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ED7A2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703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116E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7C0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0FC9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5EAB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5BF5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ADC00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E75250" w14:paraId="1EC6421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A425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008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E449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8DCD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724BDAE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654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72F69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AF43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5E0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1CD7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ABA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63B5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11C07146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E75250" w14:paraId="52542301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B7B6" w14:textId="77777777" w:rsidR="00E75250" w:rsidRDefault="00E75250" w:rsidP="00E752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99E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6F533C7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4DC4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79F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35907C6C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170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0837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E0F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B93E" w14:textId="77777777" w:rsidR="00E75250" w:rsidRPr="00EE47D6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521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9CFAF3" w14:textId="77777777" w:rsidR="00E75250" w:rsidRPr="00B22714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00CFB855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7FE800A4" w14:textId="77777777" w:rsidR="00E75250" w:rsidRDefault="00E75250" w:rsidP="00C025C3">
      <w:pPr>
        <w:pStyle w:val="Heading1"/>
        <w:spacing w:line="360" w:lineRule="auto"/>
      </w:pPr>
      <w:r>
        <w:t xml:space="preserve">LINIA 708 C </w:t>
      </w:r>
    </w:p>
    <w:p w14:paraId="026D9DC0" w14:textId="77777777" w:rsidR="00E75250" w:rsidRDefault="00E75250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5250" w14:paraId="4DDC78BB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8021" w14:textId="77777777" w:rsidR="00E75250" w:rsidRDefault="00E75250" w:rsidP="00E752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405E" w14:textId="77777777" w:rsidR="00E75250" w:rsidRDefault="00E7525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207A" w14:textId="77777777" w:rsidR="00E75250" w:rsidRPr="0047363B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C95A" w14:textId="77777777" w:rsidR="00E75250" w:rsidRDefault="00E7525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AD66427" w14:textId="77777777" w:rsidR="00E75250" w:rsidRDefault="00E7525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F991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21DE" w14:textId="77777777" w:rsidR="00E75250" w:rsidRPr="004B2FA4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1497" w14:textId="77777777" w:rsidR="00E75250" w:rsidRDefault="00E7525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E7FA" w14:textId="77777777" w:rsidR="00E75250" w:rsidRPr="0047363B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5D39" w14:textId="77777777" w:rsidR="00E75250" w:rsidRDefault="00E7525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9A65A22" w14:textId="77777777" w:rsidR="00E75250" w:rsidRDefault="00E7525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E75250" w14:paraId="6257593D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887C" w14:textId="77777777" w:rsidR="00E75250" w:rsidRDefault="00E75250" w:rsidP="00E752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BBC2" w14:textId="77777777" w:rsidR="00E75250" w:rsidRDefault="00E7525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2F3" w14:textId="77777777" w:rsidR="00E75250" w:rsidRPr="0047363B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1FB0" w14:textId="77777777" w:rsidR="00E75250" w:rsidRDefault="00E7525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DD25CA1" w14:textId="77777777" w:rsidR="00E75250" w:rsidRDefault="00E7525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773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FD1A" w14:textId="77777777" w:rsidR="00E75250" w:rsidRPr="004B2FA4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9C5E" w14:textId="77777777" w:rsidR="00E75250" w:rsidRDefault="00E7525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BEC2" w14:textId="77777777" w:rsidR="00E75250" w:rsidRPr="0047363B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CE92" w14:textId="77777777" w:rsidR="00E75250" w:rsidRDefault="00E7525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00BCCA" w14:textId="77777777" w:rsidR="00E75250" w:rsidRDefault="00E7525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E75250" w14:paraId="4C14742E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5A6B" w14:textId="77777777" w:rsidR="00E75250" w:rsidRDefault="00E75250" w:rsidP="00E752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8BDE" w14:textId="77777777" w:rsidR="00E75250" w:rsidRDefault="00E7525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AB0E" w14:textId="77777777" w:rsidR="00E75250" w:rsidRPr="0047363B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DEAD" w14:textId="77777777" w:rsidR="00E75250" w:rsidRDefault="00E7525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4E75B3C" w14:textId="77777777" w:rsidR="00E75250" w:rsidRDefault="00E75250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C2C0" w14:textId="77777777" w:rsidR="00E75250" w:rsidRDefault="00E7525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EAD5" w14:textId="77777777" w:rsidR="00E75250" w:rsidRPr="004B2FA4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D83B" w14:textId="77777777" w:rsidR="00E75250" w:rsidRDefault="00E75250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03A9" w14:textId="77777777" w:rsidR="00E75250" w:rsidRPr="0047363B" w:rsidRDefault="00E75250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3506" w14:textId="77777777" w:rsidR="00E75250" w:rsidRDefault="00E7525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2EAFDB9" w14:textId="77777777" w:rsidR="00E75250" w:rsidRDefault="00E75250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47B9D79C" w14:textId="77777777" w:rsidR="00E75250" w:rsidRDefault="00E75250">
      <w:pPr>
        <w:spacing w:line="192" w:lineRule="auto"/>
        <w:ind w:right="57"/>
        <w:rPr>
          <w:sz w:val="20"/>
          <w:lang w:val="ro-RO"/>
        </w:rPr>
      </w:pPr>
    </w:p>
    <w:p w14:paraId="7262D9B2" w14:textId="77777777" w:rsidR="00E75250" w:rsidRDefault="00E75250" w:rsidP="002030C7">
      <w:pPr>
        <w:pStyle w:val="Heading1"/>
        <w:spacing w:line="360" w:lineRule="auto"/>
      </w:pPr>
      <w:r>
        <w:t>LINIA 708 D</w:t>
      </w:r>
    </w:p>
    <w:p w14:paraId="55466E89" w14:textId="77777777" w:rsidR="00E75250" w:rsidRDefault="00E75250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5250" w14:paraId="577724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4C4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924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CA84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EA0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7980E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C0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66E0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8147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449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B08C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B43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08C752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75250" w14:paraId="413B28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FE91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B48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6D32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DBF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A9C96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486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A8AFA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10D3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5E3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75F2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721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D0EF0D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E75250" w14:paraId="5F706B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6499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093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4F55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4D3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5E037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B74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A2059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7A26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ED2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D9FF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C38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AA259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75250" w14:paraId="64AD0F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1B20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32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9A7B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AE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737C2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C3E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BA806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DE50" w14:textId="77777777" w:rsidR="00E75250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764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86F8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C2D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35A9258" w14:textId="77777777" w:rsidR="00E75250" w:rsidRPr="00E66186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E75250" w14:paraId="438C4D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84DA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974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6BB1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55C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4332B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9F1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349D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486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30F8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719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E75250" w14:paraId="046CC7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33FD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60D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736C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C31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EAF0F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0F2A63B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F0E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485F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53C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EF74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202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11CA46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57E9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5CE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2E1E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00F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5A522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8C6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CF87F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961A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4F3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C6E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2BC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C5D2A6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127A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E75250" w14:paraId="7516C9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DF96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3AE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BA90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1B0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CB9B9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B4F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FB00E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C56A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F4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B951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394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BA5603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919FC" w14:textId="77777777" w:rsidR="00E75250" w:rsidRPr="00130084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5250" w14:paraId="30C30A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C8E7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FF3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9F47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31A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CA726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2BF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09663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FF28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7DB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D92C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601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B92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954B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E75250" w14:paraId="73359F0F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8963" w14:textId="77777777" w:rsidR="00E75250" w:rsidRDefault="00E75250" w:rsidP="00E752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6DA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0CB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0D0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68CB05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A0E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676B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CB74" w14:textId="77777777" w:rsidR="00E75250" w:rsidRPr="009A4F95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E2B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EAC2" w14:textId="77777777" w:rsidR="00E75250" w:rsidRPr="00091C1D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E65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E3B8C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6B23F5B0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3B95CBC8" w14:textId="77777777" w:rsidR="00E75250" w:rsidRDefault="00E75250" w:rsidP="000457EA">
      <w:pPr>
        <w:pStyle w:val="Heading1"/>
        <w:spacing w:line="276" w:lineRule="auto"/>
      </w:pPr>
      <w:r>
        <w:t>LINIA 708 E</w:t>
      </w:r>
    </w:p>
    <w:p w14:paraId="7CB79889" w14:textId="77777777" w:rsidR="00E75250" w:rsidRDefault="00E75250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75250" w14:paraId="4815DE8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BAA7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6E4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BE24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451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057CC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FC2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126CC9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CE71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9C1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0749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53F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404849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A230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28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06CC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93F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C8DB4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C6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0532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557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7058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C4D4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C99903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FD11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5250" w14:paraId="58C55BF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7C83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82A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60E8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9F3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7CC3C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49E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63D4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81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005A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4D8B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6D1A6F7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F009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5250" w14:paraId="1F1B43E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1F45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511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B917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7ED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57810D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148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1B4B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D21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2E32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0157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5250" w14:paraId="6F68159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6122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575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F73B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5C9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0CD19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96E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96D7D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F8C0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B1D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977C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53ED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81489CF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7947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6307003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1E9FB17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5250" w14:paraId="6E46806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441D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CDC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ECF7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A21C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7CF8F8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120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89029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54F5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248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91D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D59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27DE3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1D840F2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5250" w14:paraId="55FFFA7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719F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B83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7BC2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854A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C52A1F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B09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09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5C5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647F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55C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1152B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309FC1AD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7BD5D958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5250" w14:paraId="1B616462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2D26" w14:textId="77777777" w:rsidR="00E75250" w:rsidRDefault="00E75250" w:rsidP="00E752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F20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3DAE87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EDEF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8EFD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3925D5A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3D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C7D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4E2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3B11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46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54D294" w14:textId="77777777" w:rsidR="00E75250" w:rsidRPr="0099384A" w:rsidRDefault="00E75250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4E0E439A" w14:textId="77777777" w:rsidR="00E75250" w:rsidRDefault="00E75250" w:rsidP="00E44A86">
      <w:pPr>
        <w:pStyle w:val="Heading1"/>
        <w:spacing w:line="276" w:lineRule="auto"/>
      </w:pPr>
      <w:r>
        <w:t>LINIA 708 F</w:t>
      </w:r>
    </w:p>
    <w:p w14:paraId="14444F81" w14:textId="77777777" w:rsidR="00E75250" w:rsidRDefault="00E75250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5250" w14:paraId="0B03D3E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B233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1A0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068B688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A3A3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E9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FD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C12E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B32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279A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1483" w14:textId="77777777" w:rsidR="00E75250" w:rsidRPr="0052422F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5DD01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0D6967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E3F8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75C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9D6C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FB1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A8BC4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354BC85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3FB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6EED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685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CCAE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2693" w14:textId="77777777" w:rsidR="00E75250" w:rsidRPr="00DF516B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77A9A6C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3A00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00B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64B2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DB4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BC173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7C1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6A26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2B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977E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B06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840AA39" w14:textId="77777777" w:rsidR="00E75250" w:rsidRPr="00DF516B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3CF018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E5D6B1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D6CF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982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82B6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58D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10BF9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DAF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9237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1E1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8D6E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763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67494A90" w14:textId="77777777" w:rsidR="00E75250" w:rsidRPr="00DF516B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1BE58B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6AF61B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6E08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127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FE6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94E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48D4BE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111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A641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FD4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7BB1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E22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4F75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1D5B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2441ADA5" w14:textId="77777777" w:rsidR="00E75250" w:rsidRPr="009D322E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E75250" w14:paraId="14A3BCF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A4F9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A23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BBB7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2A8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EA6F1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640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3901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AF8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E764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C70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E5963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03A1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182204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81C66E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5250" w14:paraId="38B851D3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8FBD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413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C8FA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EB2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35D45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1A3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BA66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E14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3A60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64D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748E0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87B4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71F28FE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17460F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5250" w14:paraId="01B27495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D5AF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5FB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7BDF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0C4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6AD9B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CD6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0C8A70F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61C5BF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7901015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369CAAE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354A94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927D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A2F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E575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84A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6101F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62267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E75250" w14:paraId="28BACD21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1D38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C3D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E492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EF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11BAD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27D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22C1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F4F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AF8C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5A3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19A6F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7AB1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7ADBB5A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9D56E4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6BF4C87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E75250" w14:paraId="7698AAD8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2D74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730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0D71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747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D350A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D27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9BD0C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7EC9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DCD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9BF0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27B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4490E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7781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94798A0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AB6EC6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5250" w14:paraId="5C1B1C28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28D6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8A0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4601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650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9EE25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010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5AC9E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BFF902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488F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787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DB0E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6FCA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C921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C6F6B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E75250" w14:paraId="7D7AB371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24E4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0A0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A303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8189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7E1745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9C3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29B8C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DA33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835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458C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D47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5250" w14:paraId="71ADA7FE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EA90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818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3BD7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5D22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FC9367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BD2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F80F68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D00A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DF8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49D5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2E6C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3F4E7AC9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B568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339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1043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A85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01EED1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A04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98307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FDF3" w14:textId="77777777" w:rsidR="00E75250" w:rsidRPr="008A45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406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6855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6D54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3821172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42BD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F72A06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B7FC25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5250" w14:paraId="3B36CDB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574C" w14:textId="77777777" w:rsidR="00E75250" w:rsidRDefault="00E75250" w:rsidP="00E752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62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7F1697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938F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97B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5A8CF4E3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52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F718" w14:textId="77777777" w:rsidR="00E75250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29F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9ED3" w14:textId="77777777" w:rsidR="00E75250" w:rsidRPr="00E5716F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0A67" w14:textId="77777777" w:rsidR="00E75250" w:rsidRPr="00337FC9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7F879A" w14:textId="77777777" w:rsidR="00E75250" w:rsidRDefault="00E75250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0F286A4E" w14:textId="77777777" w:rsidR="00E75250" w:rsidRDefault="00E75250" w:rsidP="002F0159">
      <w:pPr>
        <w:pStyle w:val="Heading1"/>
        <w:spacing w:line="276" w:lineRule="auto"/>
      </w:pPr>
      <w:r>
        <w:t>LINIA 708 H</w:t>
      </w:r>
    </w:p>
    <w:p w14:paraId="1C82E00B" w14:textId="77777777" w:rsidR="00E75250" w:rsidRDefault="00E75250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5250" w14:paraId="0B46F08C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D831" w14:textId="77777777" w:rsidR="00E75250" w:rsidRDefault="00E75250" w:rsidP="00E7525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B39B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4C2190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D619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56C6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6F26ADAA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346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ADE2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6A8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A192" w14:textId="77777777" w:rsidR="00E75250" w:rsidRPr="00DA56C3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152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8BCA04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275E0629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5D1F0D1D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E75250" w14:paraId="5BD777AC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AA0" w14:textId="77777777" w:rsidR="00E75250" w:rsidRDefault="00E75250" w:rsidP="00E7525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C5B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277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2489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1AE656D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CF4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49DB7F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61A7BBD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7ADE5F5A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3FFCF2A3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F5234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856CF8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05654AFD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19FA7B91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3963313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D64902F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05FC163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32EC3BB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2BBB436E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4A16A10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612CBA72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0BF9A20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93C6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820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727B" w14:textId="77777777" w:rsidR="00E75250" w:rsidRPr="00DA56C3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B704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750898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E75250" w14:paraId="0F7DB27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F41F" w14:textId="77777777" w:rsidR="00E75250" w:rsidRDefault="00E75250" w:rsidP="00E7525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4605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F1ED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EF35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558A37C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C714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DFF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6069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6EA4" w14:textId="77777777" w:rsidR="00E75250" w:rsidRPr="00DA56C3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62E6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5250" w14:paraId="69F75EF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B5A6" w14:textId="77777777" w:rsidR="00E75250" w:rsidRDefault="00E75250" w:rsidP="00E7525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9346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A278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BEB8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61DC6CB0" w14:textId="77777777" w:rsidR="00E75250" w:rsidRDefault="00E75250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7F97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B405" w14:textId="77777777" w:rsidR="00E75250" w:rsidRPr="00B724A5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0CC" w14:textId="77777777" w:rsidR="00E75250" w:rsidRDefault="00E752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0B0D" w14:textId="77777777" w:rsidR="00E75250" w:rsidRPr="00DA56C3" w:rsidRDefault="00E752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BC81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2038CEA" w14:textId="77777777" w:rsidR="00E75250" w:rsidRPr="00C67EA9" w:rsidRDefault="00E75250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65C3DF5B" w14:textId="77777777" w:rsidR="00E75250" w:rsidRDefault="00E75250" w:rsidP="00F0370D">
      <w:pPr>
        <w:pStyle w:val="Heading1"/>
        <w:spacing w:line="360" w:lineRule="auto"/>
      </w:pPr>
      <w:r>
        <w:lastRenderedPageBreak/>
        <w:t>LINIA 800</w:t>
      </w:r>
    </w:p>
    <w:p w14:paraId="265C854C" w14:textId="77777777" w:rsidR="00E75250" w:rsidRDefault="00E7525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5250" w14:paraId="2230B79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79EB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06E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F620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F0449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E45C7A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AD2E" w14:textId="77777777" w:rsidR="00E75250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971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8EA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7283D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F7823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DC21DD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3D1A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E41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116E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A950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2841BE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1481" w14:textId="77777777" w:rsidR="00E75250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63B8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4EE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C612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709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CB23F7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0105B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5D1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C94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13D9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B817E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582C" w14:textId="77777777" w:rsidR="00E75250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81B9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8C3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1D7B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C90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2201F7" w14:textId="77777777" w:rsidR="00E75250" w:rsidRDefault="00E7525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75250" w:rsidRPr="00A8307A" w14:paraId="37ECCF2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89C4D" w14:textId="77777777" w:rsidR="00E75250" w:rsidRPr="00A75A00" w:rsidRDefault="00E75250" w:rsidP="00E75250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13667" w14:textId="77777777" w:rsidR="00E75250" w:rsidRPr="00A8307A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0CDC9" w14:textId="77777777" w:rsidR="00E75250" w:rsidRPr="00A8307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34C9E" w14:textId="77777777" w:rsidR="00E75250" w:rsidRPr="00A8307A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36DE" w14:textId="77777777" w:rsidR="00E75250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88CB07" w14:textId="77777777" w:rsidR="00E75250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BE17FFE" w14:textId="77777777" w:rsidR="00E75250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F812CF" w14:textId="77777777" w:rsidR="00E75250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5973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9135" w14:textId="77777777" w:rsidR="00E75250" w:rsidRPr="00A8307A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5E9F" w14:textId="77777777" w:rsidR="00E75250" w:rsidRPr="00A8307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AE5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0ECE5" w14:textId="77777777" w:rsidR="00E75250" w:rsidRPr="00A8307A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75250" w14:paraId="169BBD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F8D6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E70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0E13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C58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55A584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A6D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24FE8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C0B5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D20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E3BB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5593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75250" w14:paraId="215193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3E15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9A3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5A7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83E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1FD3EF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00C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3385A6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3F0531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5B186E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6923AE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2EB16C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75C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666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9FF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0A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CDB27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92A9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3A0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25B0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850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A72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153A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234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3A9BCA3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7A65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17D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00B250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A979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504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E03C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293F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52B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27F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429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9CB4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9D4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5783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2DF6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5250" w14:paraId="22ECB0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AFDF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F00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198E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5FEF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3DB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C8D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4DD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534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55A8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9D8B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C81C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5250" w14:paraId="28E5D0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B1FF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643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976D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1DB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FB2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BCB7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73E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19F8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09A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220057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3FE0C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75250" w14:paraId="35F965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E250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89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A57252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B411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DB0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4FC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0332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6BB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D0BA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3E7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128C5D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5147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F50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A88D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DEE0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ECF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3CFB3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78F9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78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4F01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CA34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81C03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760E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75250" w14:paraId="171961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6ED7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F72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BD8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CC60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45E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B69D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7D0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C48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337B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92E0E8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AFB5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75250" w14:paraId="706A9D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A842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D2B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1E5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502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438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98CB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876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443A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1554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53EA18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8658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75250" w14:paraId="63D612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8021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41A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E746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5959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7AF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9ACC3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574B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99F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314F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6D5C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45C6DF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8846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B60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FBA5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CA9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17A36E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28A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9E56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1E2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DE0F6D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4C9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A5A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1B2669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9BB1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DAF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5E18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9E2E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0DE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EDF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791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65AB94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4D8E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10FC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E75250" w14:paraId="6837AE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A73C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6E2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7C7BC3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89B5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996E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DF0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407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5000" w14:textId="77777777" w:rsidR="00E75250" w:rsidRDefault="00E7525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48BC9C5" w14:textId="77777777" w:rsidR="00E75250" w:rsidRDefault="00E7525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6621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D87A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72FD77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A64C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791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4C23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99F5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0C50B2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4F2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7A6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30A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2D69CA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9348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035A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5B7EB8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413F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B5F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F21D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33F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CADD7F5" w14:textId="77777777" w:rsidR="00E75250" w:rsidRPr="008B2519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BF8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BB4D2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BAB6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BC2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C417" w14:textId="77777777" w:rsidR="00E75250" w:rsidRPr="008D08DE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685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5250" w14:paraId="0D5477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94E7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C1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BCB8E2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3F0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7C0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2F51F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202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9DEA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DC6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E5FC" w14:textId="77777777" w:rsidR="00E75250" w:rsidRPr="008D08DE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F7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3F8796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5F5C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433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382A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825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09AB1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D0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4E4A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335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D107A6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8773" w14:textId="77777777" w:rsidR="00E75250" w:rsidRPr="008D08DE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00B3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4B92CA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9981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D84F" w14:textId="77777777" w:rsidR="00E75250" w:rsidRDefault="00E7525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1E80" w14:textId="77777777" w:rsidR="00E75250" w:rsidRPr="001161EA" w:rsidRDefault="00E7525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D923" w14:textId="77777777" w:rsidR="00E75250" w:rsidRDefault="00E75250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CC4D5E0" w14:textId="77777777" w:rsidR="00E75250" w:rsidRDefault="00E75250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DB20" w14:textId="77777777" w:rsidR="00E75250" w:rsidRDefault="00E7525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3DC3212" w14:textId="77777777" w:rsidR="00E75250" w:rsidRDefault="00E7525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8F0B" w14:textId="77777777" w:rsidR="00E75250" w:rsidRPr="001161EA" w:rsidRDefault="00E7525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5CCF" w14:textId="77777777" w:rsidR="00E75250" w:rsidRDefault="00E7525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3370" w14:textId="77777777" w:rsidR="00E75250" w:rsidRPr="008D08DE" w:rsidRDefault="00E7525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248C" w14:textId="77777777" w:rsidR="00E75250" w:rsidRDefault="00E7525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75250" w14:paraId="02AEB8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5124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ADC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04C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5EA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96044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3EC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62B3A3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860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BB3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6860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0F95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5067F6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55255B4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75250" w14:paraId="2AE3C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C59C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9BD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1B81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1795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617B7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B0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BB47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43F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7AC0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D77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1839C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5B98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94C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B033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59D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FC414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44A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C35FBE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B855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8DA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851A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283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C88F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93E2E5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5250" w14:paraId="22AA1A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D04D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004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6EC5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3509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368053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C9C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E7A475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6DA2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ACF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E2F5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B46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19E1AA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2FA6B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57DB588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5250" w14:paraId="6386C8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5A91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656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526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A95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A6399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E8B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77B20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DA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BEB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FF12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1CCB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F8DF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5250" w14:paraId="69E993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3E35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606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3D03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5269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057A6F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A9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F92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931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8C3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032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58844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5250" w14:paraId="24DA7C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7810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C93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D032C4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5518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72B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F630E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EBEAD8A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3A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5926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4D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E471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C92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4FB1A5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4503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67A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F464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86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52258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6756E2D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838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6B79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E41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CD105D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D5C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249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4A8A54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93A1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7C3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96E9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3A5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0ED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3626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41E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C6C9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F4D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C21DF8F" w14:textId="77777777" w:rsidR="00E75250" w:rsidRDefault="00E75250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75250" w14:paraId="363076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0799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3EB7" w14:textId="77777777" w:rsidR="00E75250" w:rsidRDefault="00E75250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CCEC" w14:textId="77777777" w:rsidR="00E75250" w:rsidRPr="001161EA" w:rsidRDefault="00E75250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66D" w14:textId="77777777" w:rsidR="00E75250" w:rsidRDefault="00E75250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D262" w14:textId="77777777" w:rsidR="00E75250" w:rsidRDefault="00E75250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CAD4" w14:textId="77777777" w:rsidR="00E75250" w:rsidRPr="001161EA" w:rsidRDefault="00E75250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D698" w14:textId="77777777" w:rsidR="00E75250" w:rsidRDefault="00E75250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6C2B" w14:textId="77777777" w:rsidR="00E75250" w:rsidRDefault="00E75250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9DA3" w14:textId="77777777" w:rsidR="00E75250" w:rsidRDefault="00E75250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E636543" w14:textId="77777777" w:rsidR="00E75250" w:rsidRDefault="00E75250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75250" w14:paraId="5E47D1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CCEC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654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212C61A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305C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0F38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8A0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CD6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08F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F7A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11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5250" w14:paraId="7A1F5F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F50F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F07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62B8" w14:textId="77777777" w:rsidR="00E75250" w:rsidRPr="001161EA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03FC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596BDE8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1B3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20CDB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380E34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4063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9E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2945" w14:textId="77777777" w:rsidR="00E75250" w:rsidRPr="001161EA" w:rsidRDefault="00E7525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38B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5250" w14:paraId="42A696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5022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EE1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862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97A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D09983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58C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E58ED7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499E5A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7309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EB6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6F31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864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FFE1A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DF3D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D74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6B4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F0C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93BFA8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872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4F1E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0B3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043D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681C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ECCB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01754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75250" w14:paraId="27CC03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3FF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FF6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F5BC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DE73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392C19D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7AB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117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625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8875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DD13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24D56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AC81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ABE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8AF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1673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F6345C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8D8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5C26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F64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88F0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5C65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784605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9AA2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1A5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14C9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17B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C1D5BD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97D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E753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3B4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3B16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6D1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A539E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6F10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805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81E5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0FAD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4411F63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F40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9870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E4D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ECF2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C0A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91C45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10A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507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E7A7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BB0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3AA85A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9594FFF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D88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ACA7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550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45D6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CBE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2C20B2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01EE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EEB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A17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55D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F3ABE4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3A8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2DC0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CBC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97DE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DBD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B7B54C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5B2EC5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75250" w14:paraId="4D16CF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229F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3AC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7AAB87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79DA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7FE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B2D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466A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159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2DD3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EE0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311584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725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205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903A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E1E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424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875EAA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AD0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033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903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875C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3DDB5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E75250" w14:paraId="5D33B8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B888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FED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04334CB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AA1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9CAD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89C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F3DB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CF4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E162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2E3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242BCB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ADEA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B25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BC4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BCD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E614763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58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78D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42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5078F1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4B7C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9DB5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1FE9DF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52B9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4D3C" w14:textId="77777777" w:rsidR="00E75250" w:rsidRDefault="00E7525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E252" w14:textId="77777777" w:rsidR="00E75250" w:rsidRPr="001161EA" w:rsidRDefault="00E7525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3072" w14:textId="77777777" w:rsidR="00E75250" w:rsidRDefault="00E75250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31EB" w14:textId="77777777" w:rsidR="00E75250" w:rsidRDefault="00E7525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088" w14:textId="77777777" w:rsidR="00E75250" w:rsidRPr="001161EA" w:rsidRDefault="00E7525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1422" w14:textId="77777777" w:rsidR="00E75250" w:rsidRDefault="00E7525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07F3512" w14:textId="77777777" w:rsidR="00E75250" w:rsidRDefault="00E7525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A96A" w14:textId="77777777" w:rsidR="00E75250" w:rsidRDefault="00E7525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11FD" w14:textId="77777777" w:rsidR="00E75250" w:rsidRDefault="00E75250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5250" w14:paraId="590ACD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A52A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30C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E0B7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9C9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5CBA47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E77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56D0D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296B7A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2D15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522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5021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DC6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724A8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5F975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59FA85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75250" w14:paraId="0080AE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3F86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12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092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32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4BEEFF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78D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549F8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EC90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271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1125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7AFB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19A87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EB68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E7F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1B2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C5F9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91AA8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13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39F100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16BE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38F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0937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404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D6F30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DF6A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BE7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0C8E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8810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FABDE8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CE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0B2538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3B063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6AFB5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E3A419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A5D6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C40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3C39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12B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82EC0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664F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DDB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500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1BBD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1318A6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5CD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6E86BD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421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247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8E4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343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15437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A518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576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8B92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48DE" w14:textId="77777777" w:rsidR="00E75250" w:rsidRDefault="00E7525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5F249F" w14:textId="77777777" w:rsidR="00E75250" w:rsidRDefault="00E7525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B58A" w14:textId="77777777" w:rsidR="00E75250" w:rsidRPr="00F565BC" w:rsidRDefault="00E7525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C9D376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A86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E2F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E103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34A4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75250" w14:paraId="02EA45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B449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5AB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049C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9E40" w14:textId="77777777" w:rsidR="00E75250" w:rsidRDefault="00E7525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FFE552" w14:textId="77777777" w:rsidR="00E75250" w:rsidRDefault="00E7525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8687" w14:textId="77777777" w:rsidR="00E75250" w:rsidRDefault="00E7525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EEE01B" w14:textId="77777777" w:rsidR="00E75250" w:rsidRDefault="00E7525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3756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BBA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C917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711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75250" w14:paraId="57DA1A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4C6C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C1D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80E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7E1B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CE9745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F42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DC5DF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0EB2" w14:textId="77777777" w:rsidR="00E75250" w:rsidRPr="001161EA" w:rsidRDefault="00E7525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7DD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276E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7DF4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0BBCF0E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0034EFC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9F9FFF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6DDD8F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75250" w14:paraId="1BF9A1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607D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7DB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BB50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99C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6AECC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EFA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3B81F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9F6496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0E37" w14:textId="77777777" w:rsidR="00E75250" w:rsidRPr="001161EA" w:rsidRDefault="00E7525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371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12ED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DB5A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7CC997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E5AAF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75250" w14:paraId="28691C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E3A5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05E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94B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C903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AD5FDE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911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8668" w14:textId="77777777" w:rsidR="00E75250" w:rsidRDefault="00E7525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0AF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6EA3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32F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C0B0537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DD3FBA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75250" w14:paraId="04537F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0286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C3DF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F8C9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086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3FC835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77F7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3708F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859C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984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C48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1F24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78E8FA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8EE86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75250" w14:paraId="0C6368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63B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413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25F7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2AAE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D826A9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E5E1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32C35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F7C382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B9FD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CA9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F17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CEF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E01A73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75250" w14:paraId="5F82A7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4063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F3D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BC87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41B5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B6C59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65F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C421B7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0F5B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EF7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DD01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3B1D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B57B9E1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75250" w14:paraId="0A2501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233D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A89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6824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0005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ADC2F1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A1C6C98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E34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1E1EF6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8594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45B9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A493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512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581B87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75250" w14:paraId="339D74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F427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5854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864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610F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B02FEE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68C5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26F6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6A3C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427C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5BD9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88900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521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1CC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E2D0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4970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B31B8A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4C6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64125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58CC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49E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DFF4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7BB7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61D15B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E8AC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FD88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55F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BD8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B61A62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154B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80A31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19E1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82C3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4B42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E358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570BBF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B726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EEBD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2DE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A24D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125424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BFB2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E89A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4D16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2978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0B0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5250" w14:paraId="47F156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BA8D" w14:textId="77777777" w:rsidR="00E75250" w:rsidRDefault="00E75250" w:rsidP="00E752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A3FE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8FD" w14:textId="77777777" w:rsidR="00E75250" w:rsidRPr="001161EA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90DA" w14:textId="77777777" w:rsidR="00E75250" w:rsidRDefault="00E7525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C4DA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A7E0" w14:textId="77777777" w:rsidR="00E75250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1D90" w14:textId="77777777" w:rsidR="00E75250" w:rsidRDefault="00E7525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C0FB" w14:textId="77777777" w:rsidR="00E75250" w:rsidRPr="008D08DE" w:rsidRDefault="00E7525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2257" w14:textId="77777777" w:rsidR="00E75250" w:rsidRDefault="00E7525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09204EA" w14:textId="77777777" w:rsidR="00E75250" w:rsidRDefault="00E75250">
      <w:pPr>
        <w:spacing w:before="40" w:after="40" w:line="192" w:lineRule="auto"/>
        <w:ind w:right="57"/>
        <w:rPr>
          <w:sz w:val="20"/>
          <w:lang w:val="ro-RO"/>
        </w:rPr>
      </w:pPr>
    </w:p>
    <w:p w14:paraId="06AC6FB9" w14:textId="77777777" w:rsidR="00E75250" w:rsidRDefault="00E75250" w:rsidP="00FF5C69">
      <w:pPr>
        <w:pStyle w:val="Heading1"/>
        <w:spacing w:line="276" w:lineRule="auto"/>
      </w:pPr>
      <w:r>
        <w:t>LINIA 804</w:t>
      </w:r>
    </w:p>
    <w:p w14:paraId="2046C30F" w14:textId="77777777" w:rsidR="00E75250" w:rsidRDefault="00E7525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75250" w14:paraId="317BDEA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C86D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DD5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2F6CB2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112C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B0CF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B0ACE49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C599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5AD2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F4C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F22D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5C33" w14:textId="77777777" w:rsidR="00E75250" w:rsidRPr="00436B1D" w:rsidRDefault="00E7525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75250" w14:paraId="141DAE6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97E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ABE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CE3DE22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A0C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F299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7CDC9C7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83DF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0523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E4C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C689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4A5C" w14:textId="77777777" w:rsidR="00E75250" w:rsidRPr="00436B1D" w:rsidRDefault="00E7525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75250" w14:paraId="1B494F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4603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BB7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7BE2D3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CF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03AC" w14:textId="77777777" w:rsidR="00E75250" w:rsidRDefault="00E7525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24A9096" w14:textId="77777777" w:rsidR="00E75250" w:rsidRDefault="00E7525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9FAF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EA92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AF6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6CB1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8237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75250" w14:paraId="4E155F8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9AF8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022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8602E6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84B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252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B0D610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A0E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FFA7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85A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4026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C6C5" w14:textId="77777777" w:rsidR="00E75250" w:rsidRPr="00E25A4B" w:rsidRDefault="00E7525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43C7304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5250" w14:paraId="62D3BF6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C0A5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446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91AABD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3152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E4F0" w14:textId="77777777" w:rsidR="00E75250" w:rsidRDefault="00E7525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B82B657" w14:textId="77777777" w:rsidR="00E75250" w:rsidRDefault="00E7525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D17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96DB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1F5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D10E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EE9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5250" w14:paraId="25BCE0E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6986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2AF9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5E82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8914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47E94A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71A13C7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80D9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F094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3F40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1B539C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D56B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5E4F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41578E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EBF5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F62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D5A784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144A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BD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075B10B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E15AB1F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052799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7103C1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709C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EF3B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8D1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73D7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E4F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207492B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BB65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BFC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DD9A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5282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D951ED8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CCD013B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FB5408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2E79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BC36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3EC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DD040D8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A0C5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7A9B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5250" w14:paraId="2CBC688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E4AE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AB6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26C4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2EAE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AE5B542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9677BF7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AE8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32B420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15FB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F64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EA0C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B4C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2AD3553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A16B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688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A3BCB8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DFDF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4215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49BF1D4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0F7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D33F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E64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7207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60A3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75250" w14:paraId="157DC5E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C62C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396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94155A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5EA2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3AB3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EC7DAA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8C5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C49E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129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91D7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A6F9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D744F9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5250" w14:paraId="342DC28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D0F2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965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BFC4F3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3394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810B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41D5963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155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67EE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D27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806F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096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92720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5250" w14:paraId="2BF0B5B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6C4F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FB4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9A3825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A3AF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623E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CECAD0E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EB7C55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B1A2027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4503C93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530CD63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1DB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CBA6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74F2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595B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D232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748D92E3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D006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45E8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92F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3A8F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0D76854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130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494D22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093E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349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4180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CB3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252205D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35A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7B52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DAB8" w14:textId="77777777" w:rsidR="00E75250" w:rsidRPr="00A152FB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AE31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F27767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F6A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6FD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69F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AA6" w14:textId="77777777" w:rsidR="00E75250" w:rsidRPr="00F9444C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174F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6926964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08A3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0E89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8F175E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5051" w14:textId="77777777" w:rsidR="00E75250" w:rsidRPr="00A152FB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1EE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20F3CFB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5F91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3D93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3301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77EB" w14:textId="77777777" w:rsidR="00E75250" w:rsidRPr="00F9444C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41F2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91B701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5250" w14:paraId="15C4291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FCE1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F3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6A75CD1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845C" w14:textId="77777777" w:rsidR="00E75250" w:rsidRPr="00A152FB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8D6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6F64815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2DE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4427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2CF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AED1" w14:textId="77777777" w:rsidR="00E75250" w:rsidRPr="00F9444C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6EA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F93D7A1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5250" w14:paraId="1B9B489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E71F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62D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65A9" w14:textId="77777777" w:rsidR="00E75250" w:rsidRPr="00A152FB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EDF8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BE1A5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30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263D5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8D2D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A4E8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1C8B" w14:textId="77777777" w:rsidR="00E75250" w:rsidRPr="00F9444C" w:rsidRDefault="00E7525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C62D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DD1A9B5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833E2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75250" w14:paraId="2D3840F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448A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40F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876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2F0D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A3ED0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D1B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D941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7DE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A2831A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B879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F94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6A4A32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AD253F" w14:textId="77777777" w:rsidR="00E75250" w:rsidRDefault="00E752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ACDD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5250" w14:paraId="7F4393A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D74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074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FED9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978F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9622C9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710F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1AFF7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B98D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FB9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8204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9979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3B69A2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75250" w14:paraId="679341D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E87F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3BF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0E74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59ED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2F98E2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125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2FF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6B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4B0E27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8A22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F5D9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5250" w14:paraId="5E1101F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1A22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428C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822D78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AB71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CD84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0D150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BEC5961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BA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39F3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140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B725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CA2C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5250" w14:paraId="6B7E18B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C7BC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5110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9D85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AE7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79AD915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A86C9E8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8381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A482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F55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C4D6DA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EE71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3201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5250" w14:paraId="7A8BA78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CB2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342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9068F3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1411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A227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315AB5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F718F7E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C86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624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B96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7C50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BF04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5250" w14:paraId="3F39BFE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1D9E" w14:textId="77777777" w:rsidR="00E75250" w:rsidRDefault="00E75250" w:rsidP="00E752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2810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DCB6" w14:textId="77777777" w:rsidR="00E75250" w:rsidRPr="00A152F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DEFF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B7D54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17DA2FD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A57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B31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C35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5CC953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FF75" w14:textId="77777777" w:rsidR="00E75250" w:rsidRPr="00F9444C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EB1D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583F13D" w14:textId="77777777" w:rsidR="00E75250" w:rsidRDefault="00E75250" w:rsidP="00802827">
      <w:pPr>
        <w:spacing w:line="276" w:lineRule="auto"/>
        <w:ind w:right="57"/>
        <w:rPr>
          <w:sz w:val="20"/>
          <w:lang w:val="ro-RO"/>
        </w:rPr>
      </w:pPr>
    </w:p>
    <w:p w14:paraId="2B07BE9E" w14:textId="77777777" w:rsidR="00E75250" w:rsidRDefault="00E75250" w:rsidP="00A73B8F">
      <w:pPr>
        <w:pStyle w:val="Heading1"/>
        <w:spacing w:line="360" w:lineRule="auto"/>
      </w:pPr>
      <w:r>
        <w:t>LINIA 813 B</w:t>
      </w:r>
    </w:p>
    <w:p w14:paraId="63287961" w14:textId="77777777" w:rsidR="00E75250" w:rsidRDefault="00E75250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5250" w14:paraId="5E6A0D62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711B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DDB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A00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37B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C3A404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7A4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01F95C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46C22F5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D97B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FD3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8718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623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43877D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0559BB1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E75250" w14:paraId="3A10184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47C3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D1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1FC82D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0E34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BF2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2DF01F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A03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7539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B82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0BE6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7A0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A53C8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012D2441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5034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A58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B5DC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8AE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04421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507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4E38C1F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5628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0E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F981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A5B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8019E9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E75250" w14:paraId="7E48471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8397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17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CC95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553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445AD5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C43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6BDD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ABA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834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7F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A065B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A90F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E75250" w14:paraId="46093D4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3F9D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2B4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E476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8B9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664CC8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C76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BF5" w14:textId="77777777" w:rsidR="00E75250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C6A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275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4985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60E45DBA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649E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F87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9279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EA0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68C4C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40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1287D5C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005A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2C9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DFDE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00A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10582B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74F4E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E75250" w14:paraId="4D0521C0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9A50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BE9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696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C05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8EF643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0B3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EFAA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11B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9157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688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D71C0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C5AA8A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E75250" w14:paraId="2C65C9B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B218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196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10E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2CB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3259E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D2F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6F52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7BB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475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AED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8BA28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7243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75250" w14:paraId="12FFF80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7878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866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41EE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299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F986A4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753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D09D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DB85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57E8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29E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3CA63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0516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75250" w14:paraId="11EEB6D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21B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8CB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6CEC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5A0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13EAE1B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09E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24A3FA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C81F" w14:textId="77777777" w:rsidR="00E75250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35C9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48C5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84D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84F3A05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9540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79B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80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CD7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6B03C2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698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DE27D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CA0A" w14:textId="77777777" w:rsidR="00E75250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8E1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F100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6A2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2F6921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E75250" w14:paraId="0744771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E78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B44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6A2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753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8696E2F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EB8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BD380B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81BE44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511128F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ABC0" w14:textId="77777777" w:rsidR="00E75250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A47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45A9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50A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F8E75A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75250" w14:paraId="25BE1C4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64A7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367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ED8A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821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ACF76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5A6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45D4E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4CF5" w14:textId="77777777" w:rsidR="00E75250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2A1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D0ED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EC9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C09243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E75250" w14:paraId="351278ED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BDA4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FAFE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C7E1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C1E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69E997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C00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A24E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702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CF55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9BB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C23B9F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D8FA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4D6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7F47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7686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A7DC13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CF8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DCCF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D39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C18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814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56FA20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DFCD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7A7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DE08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C3D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3E7D92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36E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5FA2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C5A3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B462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05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64F3E0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032C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942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E4CB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371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59AEE4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3A7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432C550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53C0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9D6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67A7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7491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1CC51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25BF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E75250" w14:paraId="6CF81B34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0222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B4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76DC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A9FD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19A477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AA7A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C2AA" w14:textId="77777777" w:rsidR="00E75250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E461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10F0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ADC3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5F053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877C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E75250" w14:paraId="6275974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9B25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9AA7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EC0F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CACC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8A1DBAA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474BD49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59A8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6E74" w14:textId="77777777" w:rsidR="00E75250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2B9D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E6D8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F13E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78AC4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E75250" w14:paraId="24622F0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5754" w14:textId="77777777" w:rsidR="00E75250" w:rsidRDefault="00E75250" w:rsidP="00E752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0CA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5188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AE77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185DFD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7E44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BDAA" w14:textId="77777777" w:rsidR="00E75250" w:rsidRPr="00305F8E" w:rsidRDefault="00E7525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D6C2" w14:textId="77777777" w:rsidR="00E75250" w:rsidRDefault="00E752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AC90" w14:textId="77777777" w:rsidR="00E75250" w:rsidRPr="00305F8E" w:rsidRDefault="00E752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F338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B27C30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33D44" w14:textId="77777777" w:rsidR="00E75250" w:rsidRDefault="00E752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65B3B4ED" w14:textId="77777777" w:rsidR="00E75250" w:rsidRDefault="00E75250" w:rsidP="002242FB">
      <w:pPr>
        <w:spacing w:before="40" w:after="40" w:line="192" w:lineRule="auto"/>
        <w:ind w:right="57"/>
        <w:rPr>
          <w:lang w:val="ro-RO"/>
        </w:rPr>
      </w:pPr>
    </w:p>
    <w:p w14:paraId="47CD6A64" w14:textId="77777777" w:rsidR="00E75250" w:rsidRDefault="00E7525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E7764AE" w14:textId="77777777" w:rsidR="00E75250" w:rsidRDefault="00E7525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75250" w14:paraId="5A88F55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45B2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95F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E4D" w14:textId="77777777" w:rsidR="00E75250" w:rsidRPr="002B6917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1581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8AAE1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820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CC4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F1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900B" w14:textId="77777777" w:rsidR="00E75250" w:rsidRPr="002A6824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F58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339309F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C8E6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0C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4104" w14:textId="77777777" w:rsidR="00E75250" w:rsidRPr="002B6917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FC36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9B8193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DC11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DF52EB8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520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139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460C" w14:textId="77777777" w:rsidR="00E75250" w:rsidRPr="002A6824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0B1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65396E4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9942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3FDC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AE51" w14:textId="77777777" w:rsidR="00E75250" w:rsidRPr="002B6917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9A3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5FDE61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29F8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7CDFD29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47607A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F1071F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60C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828B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D693" w14:textId="77777777" w:rsidR="00E75250" w:rsidRPr="002A6824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BB9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2BAAC57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B539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347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43CC" w14:textId="77777777" w:rsidR="00E75250" w:rsidRPr="002B6917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B40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DBAFB0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B46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2E989FF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D1A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E19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33E" w14:textId="77777777" w:rsidR="00E75250" w:rsidRPr="002A6824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CA5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C567D8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DAB9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B948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E355" w14:textId="77777777" w:rsidR="00E75250" w:rsidRPr="002B6917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2E8A" w14:textId="77777777" w:rsidR="00E75250" w:rsidRDefault="00E7525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A124F2" w14:textId="77777777" w:rsidR="00E75250" w:rsidRDefault="00E7525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365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D17E2E6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55BD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18BE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E5C6" w14:textId="77777777" w:rsidR="00E75250" w:rsidRPr="002A6824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B1FA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75250" w14:paraId="45D0F1A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058C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A878" w14:textId="77777777" w:rsidR="00E75250" w:rsidRDefault="00E7525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F0EA" w14:textId="77777777" w:rsidR="00E75250" w:rsidRPr="002B6917" w:rsidRDefault="00E7525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1B60" w14:textId="77777777" w:rsidR="00E75250" w:rsidRDefault="00E7525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D3E799" w14:textId="77777777" w:rsidR="00E75250" w:rsidRDefault="00E7525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BB7D" w14:textId="77777777" w:rsidR="00E75250" w:rsidRDefault="00E7525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3ED7B41" w14:textId="77777777" w:rsidR="00E75250" w:rsidRDefault="00E7525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6C70" w14:textId="77777777" w:rsidR="00E75250" w:rsidRDefault="00E7525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0064" w14:textId="77777777" w:rsidR="00E75250" w:rsidRDefault="00E7525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F856" w14:textId="77777777" w:rsidR="00E75250" w:rsidRPr="002A6824" w:rsidRDefault="00E7525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665" w14:textId="77777777" w:rsidR="00E75250" w:rsidRDefault="00E75250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75250" w14:paraId="7D35678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48CA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6544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385" w14:textId="77777777" w:rsidR="00E75250" w:rsidRPr="002B6917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6BDB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66A8E5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F6A283E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9E33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3FF5E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5DA2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EAF7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DAC7" w14:textId="77777777" w:rsidR="00E75250" w:rsidRPr="002A6824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BDFD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4F950E6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9C7B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BB47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D28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739D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38574D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1C2F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598108A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5354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526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CF29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0EE4" w14:textId="77777777" w:rsidR="00E75250" w:rsidRDefault="00E7525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C271B" w14:textId="77777777" w:rsidR="00E75250" w:rsidRDefault="00E7525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75250" w14:paraId="6C4EB9C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45DC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C47E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D8C2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7327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6E6F90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E3B2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EB38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AF17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E6FE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4563" w14:textId="77777777" w:rsidR="00E75250" w:rsidRDefault="00E7525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75250" w14:paraId="78EC00A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3CAB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22E4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61C7C90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8432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2A83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D92ADD8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F241188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74FD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B492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3AC0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CFFBF4E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C7DD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296D" w14:textId="77777777" w:rsidR="00E75250" w:rsidRDefault="00E7525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5250" w14:paraId="0BE0286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0081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15D3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2BFF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C881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030C1CC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8D25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03E9CB4" w14:textId="77777777" w:rsidR="00E75250" w:rsidRPr="00810F5B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A48C" w14:textId="77777777" w:rsidR="00E75250" w:rsidRPr="00557C88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4BC7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DE9F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3EA0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A30D5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75250" w14:paraId="3FF5461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9128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8149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63B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DC63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8B78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1B85BB4" w14:textId="77777777" w:rsidR="00E75250" w:rsidRDefault="00E7525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CB75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EA6B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FD6F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811D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434FDB1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75250" w14:paraId="71586B6A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E10D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989F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F0FE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02F7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642A" w14:textId="77777777" w:rsidR="00E75250" w:rsidRDefault="00E7525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A66E" w14:textId="77777777" w:rsidR="00E75250" w:rsidRPr="00557C88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9784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565A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ABC3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2356D" w14:textId="77777777" w:rsidR="00E75250" w:rsidRPr="00D83307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75250" w14:paraId="0E5327C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B306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CE36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D013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364E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B771A2A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9035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F7A7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9691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E470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5328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147D2E0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0BA1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E445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2187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18A0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1E19122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AB7C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5744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8D6B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0D0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F537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03CD847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7D5D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22D0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7115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2592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D2E1DF0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8078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2DDF" w14:textId="77777777" w:rsidR="00E75250" w:rsidRPr="00557C88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9947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2DC2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33B5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5250" w14:paraId="62930498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922A" w14:textId="77777777" w:rsidR="00E75250" w:rsidRDefault="00E75250" w:rsidP="00E752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3E88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C930" w14:textId="77777777" w:rsidR="00E75250" w:rsidRPr="002B6917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11D9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F67A2BF" w14:textId="77777777" w:rsidR="00E75250" w:rsidRPr="006315B8" w:rsidRDefault="00E7525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6F52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964" w14:textId="77777777" w:rsidR="00E75250" w:rsidRPr="00557C88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943B" w14:textId="77777777" w:rsidR="00E75250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5B7E" w14:textId="77777777" w:rsidR="00E75250" w:rsidRPr="002A6824" w:rsidRDefault="00E7525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FC97" w14:textId="77777777" w:rsidR="00E75250" w:rsidRDefault="00E7525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242FF5" w14:textId="77777777" w:rsidR="00E75250" w:rsidRPr="00930181" w:rsidRDefault="00E75250">
      <w:pPr>
        <w:tabs>
          <w:tab w:val="left" w:pos="3183"/>
        </w:tabs>
      </w:pPr>
    </w:p>
    <w:p w14:paraId="42C82B30" w14:textId="77777777" w:rsidR="00E75250" w:rsidRPr="00C21F42" w:rsidRDefault="00E7525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2DA975" w14:textId="77777777" w:rsidR="00E75250" w:rsidRPr="00C21F42" w:rsidRDefault="00E7525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6CA98E3" w14:textId="77777777" w:rsidR="00E75250" w:rsidRPr="00C21F42" w:rsidRDefault="00E7525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5581CD3" w14:textId="77777777" w:rsidR="00E75250" w:rsidRPr="00C21F42" w:rsidRDefault="00E7525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05694C1" w14:textId="77777777" w:rsidR="00E75250" w:rsidRDefault="00E7525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495A29B" w14:textId="77777777" w:rsidR="00E75250" w:rsidRPr="00C21F42" w:rsidRDefault="00E7525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B8BDCC4" w14:textId="77777777" w:rsidR="00E75250" w:rsidRPr="00C21F42" w:rsidRDefault="00E7525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FA1177A" w14:textId="77777777" w:rsidR="00E75250" w:rsidRPr="00C21F42" w:rsidRDefault="00E7525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20EA013" w14:textId="77777777" w:rsidR="00E75250" w:rsidRPr="00C21F42" w:rsidRDefault="00E7525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934659" w:rsidRDefault="00FB37F1" w:rsidP="00934659"/>
    <w:sectPr w:rsidR="00FB37F1" w:rsidRPr="00934659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A223" w14:textId="77777777" w:rsidR="00CF18A0" w:rsidRDefault="00CF18A0">
      <w:r>
        <w:separator/>
      </w:r>
    </w:p>
  </w:endnote>
  <w:endnote w:type="continuationSeparator" w:id="0">
    <w:p w14:paraId="3E8B3814" w14:textId="77777777" w:rsidR="00CF18A0" w:rsidRDefault="00CF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9F4E" w14:textId="77777777" w:rsidR="00CF18A0" w:rsidRDefault="00CF18A0">
      <w:r>
        <w:separator/>
      </w:r>
    </w:p>
  </w:footnote>
  <w:footnote w:type="continuationSeparator" w:id="0">
    <w:p w14:paraId="23247FE6" w14:textId="77777777" w:rsidR="00CF18A0" w:rsidRDefault="00CF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3FC96A0C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018C3">
      <w:rPr>
        <w:b/>
        <w:bCs/>
        <w:i/>
        <w:iCs/>
        <w:sz w:val="22"/>
      </w:rPr>
      <w:t>decada 21-31 martie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787FB492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018C3">
      <w:rPr>
        <w:b/>
        <w:bCs/>
        <w:i/>
        <w:iCs/>
        <w:sz w:val="22"/>
      </w:rPr>
      <w:t>decada 21-31 martie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EeeQnZsueHkzcadE1/306+7TqfMMFdS5aKJi/TgCY71OlfV4gTqlFAdLfHu56crUoYJaYuiIfVcwKnZR1P1eg==" w:salt="WO3atz3u3/x4Z1qq7vrOj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49EB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1EC1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18A0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2C69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937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13429</Words>
  <Characters>76548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2026-03-13T07:44:00Z</dcterms:created>
  <dcterms:modified xsi:type="dcterms:W3CDTF">2026-03-13T09:11:00Z</dcterms:modified>
</cp:coreProperties>
</file>