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98C2" w14:textId="77777777" w:rsidR="00D26531" w:rsidRPr="00484029" w:rsidRDefault="00D26531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4EC5F08" w14:textId="4F05970E" w:rsidR="00D26531" w:rsidRPr="00484029" w:rsidRDefault="00D26531" w:rsidP="00FE7F5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7B066110" w14:textId="77777777" w:rsidR="00D26531" w:rsidRDefault="00D2653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EC694A1" w14:textId="77777777" w:rsidR="00D26531" w:rsidRDefault="00D2653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340BB07" w14:textId="77777777" w:rsidR="00D26531" w:rsidRDefault="00D2653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4553F3E1" w14:textId="77777777" w:rsidR="00D26531" w:rsidRDefault="00D26531">
      <w:pPr>
        <w:jc w:val="center"/>
        <w:rPr>
          <w:sz w:val="28"/>
        </w:rPr>
      </w:pPr>
    </w:p>
    <w:p w14:paraId="40BFCDA3" w14:textId="77777777" w:rsidR="00D26531" w:rsidRDefault="00D26531">
      <w:pPr>
        <w:jc w:val="center"/>
        <w:rPr>
          <w:sz w:val="28"/>
        </w:rPr>
      </w:pPr>
    </w:p>
    <w:p w14:paraId="1940CA52" w14:textId="77777777" w:rsidR="00D26531" w:rsidRDefault="00D26531">
      <w:pPr>
        <w:jc w:val="center"/>
        <w:rPr>
          <w:sz w:val="28"/>
        </w:rPr>
      </w:pPr>
    </w:p>
    <w:p w14:paraId="0B9658E4" w14:textId="77777777" w:rsidR="00D26531" w:rsidRDefault="00D26531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21DCD7A8" w14:textId="77777777" w:rsidR="00D26531" w:rsidRDefault="00D26531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3049FDAE" w14:textId="77777777" w:rsidR="00D26531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517BB66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195D826" w14:textId="77777777" w:rsidR="00D26531" w:rsidRDefault="00D2653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C91FEC7" w14:textId="77777777" w:rsidR="00D26531" w:rsidRDefault="00D2653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aprilie 2026</w:t>
      </w:r>
    </w:p>
    <w:p w14:paraId="57E7CB05" w14:textId="77777777" w:rsidR="00D26531" w:rsidRDefault="00D26531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D26531" w14:paraId="6E4FE52D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2645787" w14:textId="77777777" w:rsidR="00D26531" w:rsidRDefault="00D26531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E7ED8A5" w14:textId="77777777" w:rsidR="00D26531" w:rsidRDefault="00D26531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3349FC7F" w14:textId="77777777" w:rsidR="00D26531" w:rsidRDefault="00D2653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86863B6" w14:textId="77777777" w:rsidR="00D26531" w:rsidRDefault="00D26531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17C61336" w14:textId="77777777" w:rsidR="00D26531" w:rsidRDefault="00D2653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4DBCD25" w14:textId="77777777" w:rsidR="00D26531" w:rsidRDefault="00D2653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F59C5B5" w14:textId="77777777" w:rsidR="00D26531" w:rsidRDefault="00D2653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52026C3F" w14:textId="77777777" w:rsidR="00D26531" w:rsidRDefault="00D2653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1FF8F45" w14:textId="77777777" w:rsidR="00D26531" w:rsidRDefault="00D2653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4281081" w14:textId="77777777" w:rsidR="00D26531" w:rsidRDefault="00D26531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100DCE74" w14:textId="77777777" w:rsidR="00D26531" w:rsidRDefault="00D26531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7CB5E458" w14:textId="77777777" w:rsidR="00D26531" w:rsidRDefault="00D26531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9060A9D" w14:textId="77777777" w:rsidR="00D26531" w:rsidRDefault="00D26531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27D2129C" w14:textId="77777777" w:rsidR="00D26531" w:rsidRDefault="00D26531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4120C1E3" w14:textId="77777777" w:rsidR="00D26531" w:rsidRDefault="00D26531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0BB0BCA" w14:textId="77777777" w:rsidR="00D26531" w:rsidRDefault="00D26531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42C0148E" w14:textId="77777777" w:rsidR="00D26531" w:rsidRDefault="00D2653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DE1730F" w14:textId="77777777" w:rsidR="00D26531" w:rsidRDefault="00D2653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D0800BC" w14:textId="77777777" w:rsidR="00D26531" w:rsidRDefault="00D2653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710F08F" w14:textId="77777777" w:rsidR="00D26531" w:rsidRDefault="00D2653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4FE963A2" w14:textId="77777777" w:rsidR="00D26531" w:rsidRDefault="00D2653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7A014D8" w14:textId="77777777" w:rsidR="00D26531" w:rsidRDefault="00D2653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634C77E3" w14:textId="77777777" w:rsidR="00D26531" w:rsidRDefault="00D2653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07A01C01" w14:textId="77777777" w:rsidR="00D26531" w:rsidRDefault="00D2653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45F125B" w14:textId="77777777" w:rsidR="00D26531" w:rsidRDefault="00D26531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D26531" w14:paraId="1CFA499B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A17F16D" w14:textId="77777777" w:rsidR="00D26531" w:rsidRDefault="00D26531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395A2A9" w14:textId="77777777" w:rsidR="00D26531" w:rsidRDefault="00D2653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E8E12D9" w14:textId="77777777" w:rsidR="00D26531" w:rsidRDefault="00D2653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B75E66D" w14:textId="77777777" w:rsidR="00D26531" w:rsidRDefault="00D2653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515A40A" w14:textId="77777777" w:rsidR="00D26531" w:rsidRDefault="00D2653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A42CF33" w14:textId="77777777" w:rsidR="00D26531" w:rsidRDefault="00D2653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013C0E0" w14:textId="77777777" w:rsidR="00D26531" w:rsidRDefault="00D2653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0DB3A33" w14:textId="77777777" w:rsidR="00D26531" w:rsidRDefault="00D2653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55494DD" w14:textId="77777777" w:rsidR="00D26531" w:rsidRDefault="00D2653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8DFB010" w14:textId="77777777" w:rsidR="00D26531" w:rsidRDefault="00D2653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8721E1F" w14:textId="77777777" w:rsidR="00D26531" w:rsidRDefault="00D2653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48E67794" w14:textId="77777777" w:rsidR="00D26531" w:rsidRDefault="00D26531">
      <w:pPr>
        <w:spacing w:line="192" w:lineRule="auto"/>
        <w:jc w:val="center"/>
      </w:pPr>
    </w:p>
    <w:p w14:paraId="4C86526A" w14:textId="77777777" w:rsidR="00D26531" w:rsidRDefault="00D26531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58148AB1" w14:textId="77777777" w:rsidR="00D26531" w:rsidRPr="007E3B71" w:rsidRDefault="00D2653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7198E81" w14:textId="77777777" w:rsidR="00D26531" w:rsidRPr="007E3B71" w:rsidRDefault="00D2653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A7CBB6A" w14:textId="77777777" w:rsidR="00D26531" w:rsidRPr="007E3B71" w:rsidRDefault="00D2653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D017062" w14:textId="77777777" w:rsidR="00D26531" w:rsidRDefault="00D26531" w:rsidP="0095691E">
      <w:pPr>
        <w:pStyle w:val="Heading1"/>
        <w:spacing w:line="360" w:lineRule="auto"/>
      </w:pPr>
      <w:r>
        <w:t>LINIA 300</w:t>
      </w:r>
    </w:p>
    <w:p w14:paraId="7B413E3C" w14:textId="77777777" w:rsidR="00D26531" w:rsidRDefault="00D26531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D26531" w14:paraId="7C24A738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6D73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8CBF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6F87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565A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AE47909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2CE7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9A92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A829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ED8F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576D" w14:textId="77777777" w:rsidR="00D26531" w:rsidRPr="00D344C9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48E371CA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F925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C633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707E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3CB6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76C8AA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0497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DECF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8FC1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AFD0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8A18" w14:textId="77777777" w:rsidR="00D26531" w:rsidRPr="00D344C9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5AE0A8F4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3FA1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E259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4886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0E80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09A2BD5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2A00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A80E80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3B43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4F6E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23DA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2374" w14:textId="77777777" w:rsidR="00D26531" w:rsidRPr="00D344C9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E4215C" w14:textId="77777777" w:rsidR="00D26531" w:rsidRPr="00D344C9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D26531" w14:paraId="1477D4D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6D02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D3CB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0C81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9113" w14:textId="77777777" w:rsidR="00D26531" w:rsidRDefault="00D2653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2284212" w14:textId="77777777" w:rsidR="00D26531" w:rsidRDefault="00D2653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80E8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325B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7A17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A491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0AD7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7917F5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03D0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15E2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5858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E843" w14:textId="77777777" w:rsidR="00D26531" w:rsidRDefault="00D2653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FFF9" w14:textId="77777777" w:rsidR="00D26531" w:rsidRPr="00E4222D" w:rsidRDefault="00D2653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307BEAF" w14:textId="77777777" w:rsidR="00D26531" w:rsidRPr="00E4222D" w:rsidRDefault="00D2653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6B2B277F" w14:textId="77777777" w:rsidR="00D26531" w:rsidRPr="00E4222D" w:rsidRDefault="00D2653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19730DD" w14:textId="77777777" w:rsidR="00D26531" w:rsidRDefault="00D2653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86B2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309B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9144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80FF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D26531" w14:paraId="5F15B50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3E9A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71FD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BACB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ED50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7C01BD" w14:textId="77777777" w:rsidR="00D26531" w:rsidRDefault="00D2653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63D0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410E63A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75CF360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551B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E598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CA92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E80E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4143096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598B99E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26531" w14:paraId="573C010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4E3F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AC44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72527D53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C413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EE89" w14:textId="77777777" w:rsidR="00D26531" w:rsidRDefault="00D2653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CB3E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02B0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C266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A030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492C" w14:textId="77777777" w:rsidR="00D26531" w:rsidRPr="00E4222D" w:rsidRDefault="00D26531" w:rsidP="00E4222D"/>
        </w:tc>
      </w:tr>
      <w:tr w:rsidR="00D26531" w14:paraId="4C3BB99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BCD0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408A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65E7EB30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706D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ACDB" w14:textId="77777777" w:rsidR="00D26531" w:rsidRDefault="00D2653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28B54A7" w14:textId="77777777" w:rsidR="00D26531" w:rsidRDefault="00D2653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77B1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7FCC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54F4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F60C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205F" w14:textId="77777777" w:rsidR="00D26531" w:rsidRPr="00E4222D" w:rsidRDefault="00D26531" w:rsidP="00E4222D"/>
        </w:tc>
      </w:tr>
      <w:tr w:rsidR="00D26531" w14:paraId="6E68D4F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06CF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F4D7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9415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910A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EE71B4D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3DAD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F47C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FC56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04D52711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7705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A4FF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2232158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88B4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492B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C00E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8CDD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852C178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E181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6DBBB39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5DBC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E1F2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C313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98A7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427F216C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5ACCA86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FDEE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8E45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BBD1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1719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69BC936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0020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9A8877F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CBA2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E98A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5A14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905A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C8936D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D26531" w14:paraId="223E7CE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F951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A091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478EDC87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F8A4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7E00" w14:textId="77777777" w:rsidR="00D26531" w:rsidRDefault="00D2653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13F985A" w14:textId="77777777" w:rsidR="00D26531" w:rsidRDefault="00D2653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7FC459B5" w14:textId="77777777" w:rsidR="00D26531" w:rsidRDefault="00D2653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6A9E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0A24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B948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CD74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D43A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5AD268C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715B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810F" w14:textId="77777777" w:rsidR="00D26531" w:rsidRDefault="00D26531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7F8BDD7C" w14:textId="77777777" w:rsidR="00D26531" w:rsidRDefault="00D26531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D15D" w14:textId="77777777" w:rsidR="00D26531" w:rsidRDefault="00D26531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A53D" w14:textId="77777777" w:rsidR="00D26531" w:rsidRDefault="00D2653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07CD" w14:textId="77777777" w:rsidR="00D26531" w:rsidRDefault="00D26531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1A04" w14:textId="77777777" w:rsidR="00D26531" w:rsidRDefault="00D26531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DD6D" w14:textId="77777777" w:rsidR="00D26531" w:rsidRDefault="00D26531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6D80" w14:textId="77777777" w:rsidR="00D26531" w:rsidRDefault="00D26531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853E" w14:textId="77777777" w:rsidR="00D26531" w:rsidRDefault="00D26531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499D43A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582F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DE44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8C59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34A2" w14:textId="77777777" w:rsidR="00D26531" w:rsidRDefault="00D2653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FFE5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D440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6FD7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36178E15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8296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8EDC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0FFBDA7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F3D9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9CAD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335A98AD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FA31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FF5E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A3A0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E8DF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923E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4F8E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DE2B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5A5185B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953E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4417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F4A9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A3C1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EAF8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0D5A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06D9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13DD5B72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E920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39C1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7401F20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A1B2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CAB4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5F90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010A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9B6D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6051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D45A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7A1C3AC3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4247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65F3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481205F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76E0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31FD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7CBF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69F5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567D82D1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6937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2765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FAF2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7E580B06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E1CA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B88E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063FE52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A6AB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F032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  <w:p w14:paraId="21039498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4A50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904B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 –</w:t>
            </w:r>
          </w:p>
          <w:p w14:paraId="0C674DB0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1481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8237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3A70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DF50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C704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076B43E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F1F2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C1C1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F815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17D8" w14:textId="77777777" w:rsidR="00D26531" w:rsidRDefault="00D26531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879F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A38C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01F5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5C38F483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1DA2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93BD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6BAA82DD" w14:textId="77777777" w:rsidR="00D26531" w:rsidRDefault="00D26531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6A3B4A5E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08A6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9015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7649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7D46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CD4CD75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D1F9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40CF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08B5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FAD9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0A50" w14:textId="77777777" w:rsidR="00D26531" w:rsidRPr="00D344C9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190559C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F7E6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2724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8231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8424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72639F7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66F6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89CC7FA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41B0AF24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323BD271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3C051523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C29F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1E9C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2023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B3E9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5EE1B946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48DA526" w14:textId="77777777" w:rsidR="00D26531" w:rsidRPr="004870EE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D26531" w14:paraId="04C61FD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F3BF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E443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170AE48A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17EE41E6" w14:textId="77777777" w:rsidR="00D26531" w:rsidRDefault="00D26531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2A62DE23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A66E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88E8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CF92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0315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1DD0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7E98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5261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17BE8CA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60D4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7EEE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491B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3FB7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1E14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D3DC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7CA8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46F1BC9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D74C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39F3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5D1A16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D26531" w14:paraId="3614AF8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4B53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6267" w14:textId="77777777" w:rsidR="00D26531" w:rsidRDefault="00D2653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8A8EC8C" w14:textId="77777777" w:rsidR="00D26531" w:rsidRDefault="00D2653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9CB0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E001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7EEC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079C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F0BF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99A5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02A5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A33427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D26531" w14:paraId="3AD37E5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D04C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DB29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8EC9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7528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6BF3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431D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707F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2804A47C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F5B3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A6E6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8B9B59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D26531" w14:paraId="719C7A3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EE14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55A0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A53A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9490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20C5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F1D9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C1DC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5EA8FF52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C3EF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64D2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56D4953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9D73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F5DB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C89AB6C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3869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D662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36F4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282E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11A7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FC33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03C6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659B75C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B04D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4D98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8EF8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9642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5DD5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97E2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9B55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CDDEABD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2CD9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7905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43E67A1D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3FA4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4315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4191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0F58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A198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4385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3676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49B80AFC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2F47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8671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65128406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74F0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032F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26C5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47C8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9301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74EB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0FE6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2917AAB2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34BA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70AD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7E822EB8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B898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4D99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D122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C437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315D5B08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0EB5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6931690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5FDE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7B0D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6C6D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6F1C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6B5306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D5CDC74" w14:textId="77777777" w:rsidR="00D26531" w:rsidRPr="00D344C9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D26531" w14:paraId="38EFAFA1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4E37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7A1C" w14:textId="77777777" w:rsidR="00D26531" w:rsidRDefault="00D2653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5EA94DC0" w14:textId="77777777" w:rsidR="00D26531" w:rsidRDefault="00D2653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A6D4" w14:textId="77777777" w:rsidR="00D26531" w:rsidRPr="00600D25" w:rsidRDefault="00D2653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D1F4" w14:textId="77777777" w:rsidR="00D26531" w:rsidRDefault="00D26531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55B76DA8" w14:textId="77777777" w:rsidR="00D26531" w:rsidRDefault="00D26531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B526" w14:textId="77777777" w:rsidR="00D26531" w:rsidRDefault="00D2653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5AF5" w14:textId="77777777" w:rsidR="00D26531" w:rsidRDefault="00D2653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2F0F" w14:textId="77777777" w:rsidR="00D26531" w:rsidRDefault="00D2653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41604C48" w14:textId="77777777" w:rsidR="00D26531" w:rsidRDefault="00D2653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4D56" w14:textId="77777777" w:rsidR="00D26531" w:rsidRPr="00600D25" w:rsidRDefault="00D2653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944B" w14:textId="77777777" w:rsidR="00D26531" w:rsidRDefault="00D26531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D26531" w14:paraId="381A43AC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77AC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E690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FD6C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13A5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F925AB6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D3AF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92B3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CAB9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F20C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A435" w14:textId="77777777" w:rsidR="00D26531" w:rsidRPr="00D344C9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6C6407DD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DCB9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8ABD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2CDB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B03D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F677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190F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2885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19644884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AD65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D36E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45217B3" w14:textId="77777777" w:rsidR="00D26531" w:rsidRPr="00D344C9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D26531" w14:paraId="532F8342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A152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A053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7E4692AD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E0DE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A5BF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8F63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C499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F056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C30C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78DA" w14:textId="77777777" w:rsidR="00D26531" w:rsidRDefault="00D26531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A4E26B3" w14:textId="77777777" w:rsidR="00D26531" w:rsidRPr="00D344C9" w:rsidRDefault="00D26531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D26531" w14:paraId="5259551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59D6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3EEE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C7528A6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2945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020D" w14:textId="77777777" w:rsidR="00D26531" w:rsidRDefault="00D2653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5B47939" w14:textId="77777777" w:rsidR="00D26531" w:rsidRDefault="00D2653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6B02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64E367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09749853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59045A94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1713C2F9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C2B90D0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6AE8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1D20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C8B1C1C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1C96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8C19" w14:textId="77777777" w:rsidR="00D26531" w:rsidRDefault="00D2653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93E5A40" w14:textId="77777777" w:rsidR="00D26531" w:rsidRDefault="00D2653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8190172" w14:textId="77777777" w:rsidR="00D26531" w:rsidRPr="00D344C9" w:rsidRDefault="00D2653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D26531" w14:paraId="3C2C1BE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5C06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3801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78CC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FC4F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2582023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DCD1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8532AA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7D73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6883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4B39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972F" w14:textId="77777777" w:rsidR="00D26531" w:rsidRDefault="00D2653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A6B8DE" w14:textId="77777777" w:rsidR="00D26531" w:rsidRDefault="00D2653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0F11D5" w14:textId="77777777" w:rsidR="00D26531" w:rsidRDefault="00D2653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D26531" w14:paraId="74ACAA24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5830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EDEC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5153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BEC8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A28F27E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C516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2F49377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1817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1EB7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560F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2F6D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68485C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D26531" w14:paraId="3456116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142D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C7CF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124A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5C4D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093D162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71D48D84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0245F6F8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3EDE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9C05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66B4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203EB6AC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AF91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014E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DACC695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84B1346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532F59C4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5A939F46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6C522FEC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2805555D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6FA8A886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D26531" w14:paraId="1F97109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0FB5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8ACB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40C5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BA28" w14:textId="77777777" w:rsidR="00D26531" w:rsidRDefault="00D26531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5C48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287F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7104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A155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35E2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0ECE515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5E5C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A48C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6061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668F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FB33AD0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269C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21D7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EF8D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C1C7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A2B1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359408C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60A9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013E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9D29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0E7A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9473D54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A5A5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7485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FA64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B3B4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F760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3832B4F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5BAB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75A1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7868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FC3B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1B84417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0C55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FAFAF5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37A8049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D987751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2F93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E960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F2F3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1D68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CA0369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EF1AAD0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D26531" w14:paraId="11A123C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6BE8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66A4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86BC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9603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B8BE860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8B4F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1326C6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41F1" w14:textId="77777777" w:rsidR="00D26531" w:rsidRPr="00600D25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5D04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5192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41A8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CF8800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D26531" w14:paraId="02EF57F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FAA3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3287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5AE153DC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1191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97B4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BECB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2287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5209" w14:textId="77777777" w:rsidR="00D26531" w:rsidRDefault="00D2653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F790" w14:textId="77777777" w:rsidR="00D26531" w:rsidRDefault="00D2653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366B" w14:textId="77777777" w:rsidR="00D26531" w:rsidRDefault="00D2653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26531" w14:paraId="7A462AC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DE25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F541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1D4097DB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6CD9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94D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543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B672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312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2A7D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D348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D26531" w14:paraId="6C57032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E1EB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D51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3377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4128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3A598F12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82D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B7F6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3400" w14:textId="77777777" w:rsidR="00D26531" w:rsidRPr="00E731A9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6676E9D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AF5070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E33F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A3C2" w14:textId="77777777" w:rsidR="00D26531" w:rsidRDefault="00D2653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157301FA" w14:textId="77777777" w:rsidR="00D26531" w:rsidRDefault="00D2653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781F85A5" w14:textId="77777777" w:rsidR="00D26531" w:rsidRPr="001D4392" w:rsidRDefault="00D26531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26531" w14:paraId="5397AA9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C9F3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5BB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B57E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B050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4ED4CB8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959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E877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02AF" w14:textId="77777777" w:rsidR="00D26531" w:rsidRPr="00E731A9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B65CB51" w14:textId="77777777" w:rsidR="00D26531" w:rsidRPr="00E731A9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7B35B0C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5CC822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4912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F9C7" w14:textId="77777777" w:rsidR="00D26531" w:rsidRPr="00616BAF" w:rsidRDefault="00D2653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9810A6" w14:textId="77777777" w:rsidR="00D26531" w:rsidRDefault="00D2653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CC38379" w14:textId="77777777" w:rsidR="00D26531" w:rsidRPr="003B726B" w:rsidRDefault="00D2653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D26531" w14:paraId="2981A12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84A7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F446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1A25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A27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00723202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1F9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B0ED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62B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5D2EFE0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8206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097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2B088E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26531" w14:paraId="61D7F14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F95B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0E0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C5E2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253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1166F4EA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714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7F96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8771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14EACDC0" w14:textId="77777777" w:rsidR="00D26531" w:rsidRPr="00E731A9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0EE3EE1C" w14:textId="77777777" w:rsidR="00D26531" w:rsidRPr="00E731A9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93253DB" w14:textId="77777777" w:rsidR="00D26531" w:rsidRPr="001D4392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CE6C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0B94" w14:textId="77777777" w:rsidR="00D26531" w:rsidRDefault="00D2653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9420D4" w14:textId="77777777" w:rsidR="00D26531" w:rsidRDefault="00D2653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BBC4CB7" w14:textId="77777777" w:rsidR="00D26531" w:rsidRPr="003B726B" w:rsidRDefault="00D26531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26531" w14:paraId="041C243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1B99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836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5FC1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5372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320CF835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E12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24C0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D18F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5FA645DF" w14:textId="77777777" w:rsidR="00D26531" w:rsidRPr="00E731A9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08D35D92" w14:textId="77777777" w:rsidR="00D26531" w:rsidRPr="00E731A9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FB9708C" w14:textId="77777777" w:rsidR="00D26531" w:rsidRPr="001D4392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81C6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7DBE" w14:textId="77777777" w:rsidR="00D26531" w:rsidRPr="00616BAF" w:rsidRDefault="00D2653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5EC2C2" w14:textId="77777777" w:rsidR="00D26531" w:rsidRDefault="00D2653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1625323" w14:textId="77777777" w:rsidR="00D26531" w:rsidRPr="003B726B" w:rsidRDefault="00D26531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D26531" w14:paraId="778D4A9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CB76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4F46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0F5D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41F1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70E5AE9D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A4D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8911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3248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4A6FDD9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6669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9659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E79A3C2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B8C11A1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D26531" w14:paraId="68E294F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766E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042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E366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9660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B289DF2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01D1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6B8B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8B4F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08D1516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D859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B8CF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26531" w14:paraId="04C00038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E726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717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1289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FAF9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AB5D6D5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81F1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EF37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E3C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24C8181F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1409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6EA5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1BC6D76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26531" w14:paraId="09926875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083C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BFD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4181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9887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F73426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DDE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DBA0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6FA1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398B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8355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9E14D7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D26531" w14:paraId="2B026C7B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F6A4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DCE1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36455B6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A36A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CBEF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40B17308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C04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B9B0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456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E15B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1E79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00CED90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26531" w14:paraId="7260810B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62E2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346B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49D5CF2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D72D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AD6B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B41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D3FC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1BE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2179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F8CD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D737BC9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26531" w14:paraId="33420ADE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7795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813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19F1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F40B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1EFFF409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5C41ACE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C7A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3D6A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ECF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D678BCF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859A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3319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26531" w14:paraId="1505086A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B6C0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9DE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323C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EBAE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072D61C8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FAE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01D05F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BABB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793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1DCD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0295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179516A4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8EC4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E13F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2B63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7EAF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6154D40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927F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BAF9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BC1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2F16E1A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42E0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5879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62525EB6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4EA5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EB3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0CDF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9ED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0BD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DB2D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288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187AEBC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3398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2331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24EC188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26330C1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D26531" w14:paraId="7ADE2322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5D0A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F1D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C18F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7FD7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2DE1C5E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2401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1CBE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91D1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6836F53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F7CF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8116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5B20E5E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26531" w14:paraId="0CC18646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BA46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F11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C049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A9AE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EF3471B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E146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FE2E0B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4439404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362B27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4EB3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04F8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4CB3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481E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25997F9E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17489C4F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F5E8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B44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D589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E441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46AA5247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3E4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93B0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B0B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3817086B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CED4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92AD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680D3C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26531" w14:paraId="629982F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4C94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A75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FC84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1F1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9B92FC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4DB1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3350D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7A1B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345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32AC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9905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C938E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26531" w14:paraId="3A9971A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E1CD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50A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3F68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54B9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0C3EBD0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63A8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60DD66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49D7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8796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4E19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EF4D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CE04C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26531" w14:paraId="7A97796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E2B0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526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F200D4B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CD16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B2D7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A0AB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B3A9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37D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6E6AD4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B6BC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2A81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15B8B1A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EC10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E9A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5E25266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2863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2CF1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DE4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7978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D53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C373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E126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35B6EDB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D26531" w14:paraId="61CD66C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5BA9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563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0E98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AC0B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FF2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4928CB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7916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1FB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06A6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C21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6656831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10DB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6C7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C377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6DB7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FC3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C70AC8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180E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968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3AF2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37B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60D171F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60D2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27D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1F60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9AC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127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037411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CB61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E84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EEA6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3FE1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4DB25B45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87F6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DEE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FE52B6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959C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6C4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C0D654A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C53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8AA8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0C2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A55D636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DAD7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4273" w14:textId="77777777" w:rsidR="00D26531" w:rsidRPr="0019324E" w:rsidRDefault="00D2653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CF8EF2C" w14:textId="77777777" w:rsidR="00D26531" w:rsidRPr="000160B5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34FC4A12" w14:textId="77777777" w:rsidR="00D26531" w:rsidRPr="006B78FD" w:rsidRDefault="00D2653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70A002E9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51E3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59E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47C9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EBDF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DAF9B9B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8218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018A511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488E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3F16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FE1E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978A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32C96BF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D26531" w14:paraId="6883ED71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A991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028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FF1C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8C65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357D38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5B5A2ABF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B94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B51B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9E4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0E76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9F75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BF21A2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B7A2902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D26531" w14:paraId="2FA2E00A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FF57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66A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CBEC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E4BD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51215DB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3B5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395436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6560880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34FBB1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BB9F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A12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E9BC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6F1E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90B6FA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DC87E52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D26531" w14:paraId="4BE8F2EC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A7B7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E74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79CB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22E8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40D0709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A0A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1BC75CA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EDD4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B276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278B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CEB2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EA85C47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D26531" w14:paraId="4DC1395C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2D90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C16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9ECB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DBEA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5D477C0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CF2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D851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5F2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8986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CD85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40B3A1C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D26531" w14:paraId="2C5077A4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5B90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4E5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83AB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15D5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E0656A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24365EEB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4E41D95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D08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4DAA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5A4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6396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5812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4B20D8A1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A4E6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C8A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5707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642A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C235C37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4395679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5B4A1A7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5AE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7A6C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77C6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A80A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81EB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36C0EBD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8489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52C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093D84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3884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DFF1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64BFF0A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D7F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9E9C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AC3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F90FF16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D1D2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5588" w14:textId="77777777" w:rsidR="00D26531" w:rsidRPr="0019324E" w:rsidRDefault="00D2653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76A1FFD" w14:textId="77777777" w:rsidR="00D26531" w:rsidRPr="000160B5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6D5A2817" w14:textId="77777777" w:rsidR="00D26531" w:rsidRPr="005C2BB7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5531FDD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AB0C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A77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B67DA8B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D252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8D18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D0DD4D7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378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7CB9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A0C6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7E0F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CCC7" w14:textId="77777777" w:rsidR="00D26531" w:rsidRPr="00DE4F3A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3EEEB80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FCD550E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344E5D6" w14:textId="77777777" w:rsidR="00D26531" w:rsidRPr="00DE4F3A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26531" w14:paraId="64492E1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C6D2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67B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6912BF7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89EE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1932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E6A73A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44E46586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AFEF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06AA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935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DD9C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4B17" w14:textId="77777777" w:rsidR="00D26531" w:rsidRPr="00DE4F3A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2418BA5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7971986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ABB08B1" w14:textId="77777777" w:rsidR="00D26531" w:rsidRPr="00DE4F3A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26531" w14:paraId="1CD411DA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0BC1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D33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BDBE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EBAD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47A33AE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1E2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E2DB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F53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994B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9E12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28287AD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8E99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321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36D354A8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8DDE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5982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7E4C497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B21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0E84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BDC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AE12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D18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4BB112D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35D2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8258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68C47A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C747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B5D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BB540FD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DB8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13DE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1F5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1176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D94B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CD1525" w14:textId="77777777" w:rsidR="00D26531" w:rsidRPr="00CB2A72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26531" w14:paraId="74DDF6FC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B42D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00E8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A6F6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0DC0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78B4530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EC0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74C1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CA0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7E68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2C07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5465EDFF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17DD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259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12EF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0A7B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B7CD83E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87E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0EAB0C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0EBE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6A1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B5E2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A9A5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9DF33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892BE6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26531" w14:paraId="11C25F2C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2880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A0A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CF16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4858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59235180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8D51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32E5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463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12D6BF3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51CE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1C9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26531" w14:paraId="6EC828E9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CDEF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377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E049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427D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A817387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CBC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4B3A9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1CD3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BB6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DFDE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4C59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51DC02E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71629A58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26531" w14:paraId="4763AA95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7818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F78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C279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59E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98494E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C6B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BE45D2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98FB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99B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EF96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04B8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3EB54D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0BE1620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26531" w14:paraId="129F26BD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F1C4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CBA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FBF7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304F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DBC3105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835B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008FB2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9AE7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7A8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EC2E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77B4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E209CE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D26531" w14:paraId="08750162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E0B8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FEA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7123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1A17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382BE0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961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2A7F85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622B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04C8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3B8E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9AB0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82458D" w14:textId="77777777" w:rsidR="00D26531" w:rsidRPr="00D344C9" w:rsidRDefault="00D26531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03B3168E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26531" w14:paraId="4A26B0E1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BE22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D44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5F6B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76B9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55C54B6E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ABF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862F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8B0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5F1B1A4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3A15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04E1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2480FFF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719A5E75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D26531" w14:paraId="091F54A5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83AD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58D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2304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293F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12B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736564B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443A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3BC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87C0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9769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2155A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0DF146D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D26531" w14:paraId="0E692CC4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F684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EA3F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759A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56CE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4C79101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90A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223D2CA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69B8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7F06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F872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2380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3DC987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D26531" w14:paraId="6207E3F4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242E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F5C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402F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3F11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037298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2F41A671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1AF1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3384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2FF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571BB90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28C3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B308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C660CDA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26531" w14:paraId="75F266A2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02E5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03A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E0AF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758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2C9EF78F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020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1259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BC9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6B99F78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71ED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4506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8E8CC4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26531" w14:paraId="334F0B5B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4BAF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7C1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B659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5F2F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2C0424D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4E9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20407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CD62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F78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CD9C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8090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0CD23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0E8F01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D26531" w14:paraId="6920157F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5EAC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EAA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511A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280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62DE58F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A36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A6457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E142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AAE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E2A5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B5A5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4675C0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D26531" w14:paraId="7CBA15DF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A5AC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669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788B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285E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A8C56A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D02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117A2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D150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B01F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68BC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B51D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09D194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D26531" w14:paraId="360D19E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F6A3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90F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7E6C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A02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CC86E89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3A3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AD8000B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5D39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022B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D069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2D1A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49F959C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B759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9CC8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5821A17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0391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8C45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51180E8E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2F1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109F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A09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B238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07BC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26531" w14:paraId="30617D9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7CF5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B69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AFBB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54BA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10763B77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112F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0075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4DCF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55FFF1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65EC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0FC3" w14:textId="77777777" w:rsidR="00D26531" w:rsidRPr="00FF6B4A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26531" w14:paraId="3AB9D0F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C3DA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4C4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6ABCF21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97E6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4532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65B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A2B9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8878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47C6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4B27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3BDBF73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62C1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383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69DA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CD67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AFF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CF35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DF5F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256B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458C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1FC97D7E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7771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D7D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DF8C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C2A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67A040B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D42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84C411F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0625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A90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9D52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4CB4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3E36CF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D26531" w14:paraId="30E0EF9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04FF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634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A748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6519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20A5828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DBD6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D26A66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93BD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747B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5CB6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9DA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3A6927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D26531" w14:paraId="5D2C5AC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0EFB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839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7AF7C12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965D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333F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1F1CB9FA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673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6A93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53F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AD93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DD01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5007243" w14:textId="77777777" w:rsidR="00D26531" w:rsidRPr="00F10273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26531" w14:paraId="1EFB2C0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F6A9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629F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071D5491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FA3F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05DF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24B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4455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6D4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6AE6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BEF1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3D0DEA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26531" w14:paraId="0F8AB7F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BD38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DB6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14CD7C0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D2F2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47AF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E02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7734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F39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9856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E2B9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1C5D072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2439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8B3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2453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8D92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2EDF8FA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479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49461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14C9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257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BDF2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B3BA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618CA2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D26531" w14:paraId="321EE45A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51DE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898B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4F71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99D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323E77C5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9B28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182A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B37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A1A9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9F4B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1D0DE0EE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1DF2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B12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772199C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7636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D18D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5591098E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65D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364F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225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E21B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193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9688E1" w14:textId="77777777" w:rsidR="00D26531" w:rsidRPr="00056F6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26531" w14:paraId="2D00E868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BEFD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B00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A8C8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D420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1C0B6CD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B4E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F516D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4704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498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C185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E05D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70097A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B288848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D26531" w14:paraId="2FAEC8D1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A4BE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C106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DF44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169B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5CB72F85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DAC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FFD9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15E6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08241251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6758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8478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4C2BFD9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E46898D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3317B606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D26531" w14:paraId="24E5544A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BC16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80B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D050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7E5A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351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5B06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C59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94C8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AA9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784FB525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D26531" w14:paraId="2E4DD09E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5A80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9C2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936016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6453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7575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327D0EA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587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43DD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5A71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8CE5CC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C27C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15D7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0AA3DC84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0C72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637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44AA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FA55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E8D8125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426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21559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9330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676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2096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E6B2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D240A17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D26531" w14:paraId="77910D25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645B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DDEF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02B9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5870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3C2835F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C6A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BBBB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C97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3CC9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B619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A19B712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D26531" w14:paraId="2FD91FD6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3BF5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CEB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27FB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8D31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75C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33FB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FD6B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FEE3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1E9D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D26531" w14:paraId="4AC456D7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346D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11B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6456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FC5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E81F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6C5E3B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60BE10C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696F46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82A867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0029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ED9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0196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A186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505CBE2C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42AE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FF7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C53D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6770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F4F08F5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6D9B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BD49B8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DADE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5968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ADB2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4102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D26531" w14:paraId="0C0C9E3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6CAA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5E98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C6D5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BC8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AD0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C49C62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543BEB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C972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1F7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C8AA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FBD2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43C8DDF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221B4AAD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342B9A39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CBB7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065F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2AA6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0EB9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0A8C91E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6384BAE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2C8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FF9E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376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2113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8CA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078F30FF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3A60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3B2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310E55E8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8019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F841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A589FCB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01D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7FCE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CE7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6449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F3F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5D8A4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D26531" w14:paraId="426BF28A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60A2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F0F6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1182B32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E7CF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D37A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E50E30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AEF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7758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475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4679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76B0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2DFEBC5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5F3D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8F76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75B7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AAC5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E9E37B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FDF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B2D2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E8F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70C4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FBC7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762D5D1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0E2E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BF0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8C13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9D0D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E7FF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E72C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4C0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6425F94B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8E2F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760A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74B8DFA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EDC8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F4EF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6883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54D0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69A786A1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AAE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17C2BCB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63A8CB1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CC22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21D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5D97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3DB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72A9654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0660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8DE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C371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BA0B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</w:t>
            </w:r>
            <w:r>
              <w:rPr>
                <w:b/>
                <w:bCs/>
                <w:sz w:val="20"/>
                <w:lang w:val="ro-RO"/>
              </w:rPr>
              <w:t>î</w:t>
            </w:r>
            <w:r w:rsidRPr="003C5F64">
              <w:rPr>
                <w:b/>
                <w:bCs/>
                <w:sz w:val="20"/>
                <w:lang w:val="ro-RO"/>
              </w:rPr>
              <w:t xml:space="preserve">ntre varf R1 </w:t>
            </w: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Cojocna si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3C5F64">
              <w:rPr>
                <w:b/>
                <w:bCs/>
                <w:sz w:val="20"/>
                <w:lang w:val="ro-RO"/>
              </w:rPr>
              <w:t xml:space="preserve">rf R5 </w:t>
            </w: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Apahida, inclusiv linia IV directa </w:t>
            </w: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F25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C6BB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D1D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41EF2F9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A16F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DB6B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5906979A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FA41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88E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A280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B708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8008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56DC6961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0C38A1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4895E0E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1FD7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42B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1903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657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602DD30E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D26531" w14:paraId="15A335BD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CEC7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8E5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AF18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FF7E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05C33B1A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FC0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AEF9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3C8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0436F2F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F6B3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0C5D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66FEAEF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40FE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25FF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5351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46A9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7B2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D5D2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B1C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22A20CF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1CC1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DF98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26531" w14:paraId="0036A520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523D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D3B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E580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1BD1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033B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9DD44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E269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A85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00EA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D0FF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295DE527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71F9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43E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28F1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7859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7847BD27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84A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6592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569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0D24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E4BD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7C8434E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CF61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7748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E417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258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06A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5C531C5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7B742AF8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2A170B8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766E09C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D7D5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08F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4FBD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D53C" w14:textId="77777777" w:rsidR="00D26531" w:rsidRPr="00D344C9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26531" w14:paraId="3FA88AA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DD5A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AD5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3E7304B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F031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7079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0CAEC8A6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30F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4BF4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94A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894F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6FD8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7C87D0A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4889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87E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29BBDA5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40E0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96FC" w14:textId="77777777" w:rsidR="00D26531" w:rsidRDefault="00D26531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4C91192" w14:textId="77777777" w:rsidR="00D26531" w:rsidRDefault="00D26531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E79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F4ED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11F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4A2F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C6EA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10AF8B6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7C9B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EE3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659DB99B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6911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916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F2B3F22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CFB8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B3EA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EB66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AEA0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12A9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26531" w14:paraId="2130393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B621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D3F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4145E17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E041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F189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47FD907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CD96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F0DA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8A5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75A8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904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26531" w14:paraId="1B305E4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31B8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400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2DED1541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32FB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B542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6E3520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F6EF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115B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A46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D7AB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8E70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26531" w14:paraId="1166E4A5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239C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F2A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62111E5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1817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FE3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CE2F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AAE2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505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8C00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A6DB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4979B42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538D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183F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026D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EBC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5B5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60E586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0112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079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6BCA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190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26531" w14:paraId="73F7BF6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315B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4D3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4889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93A5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2603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4B031B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C6D2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26A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AFA1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A0F6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26531" w14:paraId="2E15AD69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C70E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1D41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3728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E3B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591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B180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4A8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CEE6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38EE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49EC12E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965B676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26531" w14:paraId="01FA27B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55E3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968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2B5D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52BF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399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0A6C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CB8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7193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0072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A9912E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D77A4CD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26531" w14:paraId="6EEB8FA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3A46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8D9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8617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1A30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CC28A9D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8771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F529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EA1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E659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9915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D26531" w14:paraId="2A131D8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998A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3E3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389E94B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C8D5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6E7E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73DFACD0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ADFB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714A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0E6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7731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557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42A6936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D26531" w14:paraId="728F22C2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8C05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717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86F2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CC0E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39DFC4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ABF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3F2E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ABB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5E4F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BEDD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85AE6A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2502BC7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AC3C39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26531" w14:paraId="6B9553AD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5453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EB11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A8D8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2CC0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A19AA21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6871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7039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04E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4B90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97A5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65EA87F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716E94F2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550B0A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26531" w14:paraId="4039C5B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F3E8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E006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30BA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34A6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BDD9F6A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A0E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1124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6DA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0512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4ADF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1D3023DB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5ADC500A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F77469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26531" w14:paraId="7867893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15EB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909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ED5B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9E5E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3B9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CA1B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4001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4A2B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2B5C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1BF85D2A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1AC796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26531" w14:paraId="66875AD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57B4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61F1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3451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D220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488197F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115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78F8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A2A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A5DB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A8AF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4F6318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D67D07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26531" w14:paraId="0763D9F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007C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841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47B1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02E8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F333B3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E0DB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F66B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3DF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FC93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6BD2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564117A7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353CA2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26531" w14:paraId="0FF6A1C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744E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A82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3567D05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6FF3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BA42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6964EEA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5827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8E48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504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76E7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329E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1091FA5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1D7A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894B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2A54D006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3E7D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FFC1" w14:textId="77777777" w:rsidR="00D26531" w:rsidRDefault="00D26531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50EA4762" w14:textId="77777777" w:rsidR="00D26531" w:rsidRDefault="00D26531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644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D4E7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59BE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8DDD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27D4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6F4F00A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74B5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17D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CBD9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27A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6FF5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4316D861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DAED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A032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7FCB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8296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918770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205B07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D26531" w14:paraId="68CBA64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989B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4F24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EA91A4D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F056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F087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4A5A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3A56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AE56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02D1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E337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26531" w14:paraId="727E4C7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977B" w14:textId="77777777" w:rsidR="00D26531" w:rsidRDefault="00D26531" w:rsidP="00D2653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3188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011F252C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B8A4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3323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9699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5BAD" w14:textId="77777777" w:rsidR="00D26531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CB80" w14:textId="77777777" w:rsidR="00D26531" w:rsidRDefault="00D2653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A433" w14:textId="77777777" w:rsidR="00D26531" w:rsidRPr="00600D25" w:rsidRDefault="00D2653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02EF" w14:textId="77777777" w:rsidR="00D26531" w:rsidRDefault="00D2653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821B160" w14:textId="77777777" w:rsidR="00D26531" w:rsidRPr="0095691E" w:rsidRDefault="00D26531" w:rsidP="0095691E"/>
    <w:p w14:paraId="57A218BA" w14:textId="77777777" w:rsidR="00D26531" w:rsidRDefault="00D26531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009B85CB" w14:textId="77777777" w:rsidR="00D26531" w:rsidRPr="005D215B" w:rsidRDefault="00D26531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26531" w14:paraId="1C9E72C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77A3" w14:textId="77777777" w:rsidR="00D26531" w:rsidRDefault="00D26531" w:rsidP="00D26531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9F9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BD45" w14:textId="77777777" w:rsidR="00D26531" w:rsidRPr="00B3607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C4F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6F0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849C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346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32173F0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7618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3C2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D26531" w14:paraId="02AE7FC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DDE5" w14:textId="77777777" w:rsidR="00D26531" w:rsidRDefault="00D26531" w:rsidP="00D26531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4F3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C813" w14:textId="77777777" w:rsidR="00D26531" w:rsidRPr="00B3607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76E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CC2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4B978D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A770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78C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9B17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C1C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D5FC6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3140169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D26531" w14:paraId="0CF8299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03F4" w14:textId="77777777" w:rsidR="00D26531" w:rsidRDefault="00D26531" w:rsidP="00D26531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A1D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FC7E" w14:textId="77777777" w:rsidR="00D26531" w:rsidRPr="00B3607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2E8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30DE2F0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2D2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F33E0E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15FB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FA0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A394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635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D26531" w14:paraId="16711C2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4A4C" w14:textId="77777777" w:rsidR="00D26531" w:rsidRDefault="00D26531" w:rsidP="00D26531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0C6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314B" w14:textId="77777777" w:rsidR="00D26531" w:rsidRPr="00B3607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14E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1CED1D6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4F8E70C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6DF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9D57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D3F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0569AD6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1A23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778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061C1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0C514CE0" w14:textId="77777777" w:rsidR="00D26531" w:rsidRDefault="00D26531">
      <w:pPr>
        <w:spacing w:before="40" w:after="40" w:line="192" w:lineRule="auto"/>
        <w:ind w:right="57"/>
        <w:rPr>
          <w:sz w:val="20"/>
          <w:lang w:val="en-US"/>
        </w:rPr>
      </w:pPr>
    </w:p>
    <w:p w14:paraId="5FB46C19" w14:textId="77777777" w:rsidR="00D26531" w:rsidRDefault="00D26531" w:rsidP="00F14E3C">
      <w:pPr>
        <w:pStyle w:val="Heading1"/>
        <w:spacing w:line="360" w:lineRule="auto"/>
      </w:pPr>
      <w:r>
        <w:lastRenderedPageBreak/>
        <w:t>LINIA 301 F1</w:t>
      </w:r>
    </w:p>
    <w:p w14:paraId="27A3E183" w14:textId="77777777" w:rsidR="00D26531" w:rsidRDefault="00D26531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D26531" w14:paraId="3BF34093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1DAE" w14:textId="77777777" w:rsidR="00D26531" w:rsidRDefault="00D26531" w:rsidP="00D2653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73C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6646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6D5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E94BC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AD6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B397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6EA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3C2F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BB6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31439CFA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1F4A" w14:textId="77777777" w:rsidR="00D26531" w:rsidRDefault="00D26531" w:rsidP="00D2653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5C9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AB65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2C8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E0A84B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77D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234A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797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A5AC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9BA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03B13899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02F5" w14:textId="77777777" w:rsidR="00D26531" w:rsidRDefault="00D26531" w:rsidP="00D2653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263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7161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840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6D1E8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577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61EE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A32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ECA3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E34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512C6CBE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E73A" w14:textId="77777777" w:rsidR="00D26531" w:rsidRDefault="00D26531" w:rsidP="00D2653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64E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BAAD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40A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40732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582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67BE5F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0A3178F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6B20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7F9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C350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866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3B9675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A5DE" w14:textId="77777777" w:rsidR="00D26531" w:rsidRDefault="00D26531" w:rsidP="00D2653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FE4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DDD3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DC2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DA226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BFE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FB40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77E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A958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848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2A1E3DD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54B2" w14:textId="77777777" w:rsidR="00D26531" w:rsidRDefault="00D26531" w:rsidP="00D2653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F87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07B3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598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82B74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091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6E20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B95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E24C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82A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746017E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C814" w14:textId="77777777" w:rsidR="00D26531" w:rsidRDefault="00D26531" w:rsidP="00D2653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8DD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647E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2B7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39273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236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F35DA2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BD91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54B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DA9C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677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1B83EE1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C00F" w14:textId="77777777" w:rsidR="00D26531" w:rsidRDefault="00D26531" w:rsidP="00D2653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B4B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FCAA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EF5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BE671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EE0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E09EC2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7DB6151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D54340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CEA0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95D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FD30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163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70D9DBB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242A" w14:textId="77777777" w:rsidR="00D26531" w:rsidRDefault="00D26531" w:rsidP="00D2653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44B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D1B5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F38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12708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614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AFA6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43A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4689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E7D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049619C8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14C8" w14:textId="77777777" w:rsidR="00D26531" w:rsidRDefault="00D26531" w:rsidP="00D2653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2F1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AD77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859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4C107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069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079D4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5128E03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85C2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2CE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9A6B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E86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74A018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B718" w14:textId="77777777" w:rsidR="00D26531" w:rsidRDefault="00D26531" w:rsidP="00D2653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D85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DD37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961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CCEE2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73C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C3A7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9FF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3081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BA4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7BA829EA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23D5" w14:textId="77777777" w:rsidR="00D26531" w:rsidRDefault="00D26531" w:rsidP="00D2653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A9A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33B9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F67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B0AD7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623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4D85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CA3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BD8F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CA0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EE89C10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E413" w14:textId="77777777" w:rsidR="00D26531" w:rsidRDefault="00D26531" w:rsidP="00D2653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A6A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81AD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B36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930D7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DF1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B8B1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4CB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0B2F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F51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522FAD7E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FA90" w14:textId="77777777" w:rsidR="00D26531" w:rsidRDefault="00D26531" w:rsidP="00D2653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3D9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2E3D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A63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B34D7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C4F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48251A4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76CD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823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7FD3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A7A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04141793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AB18" w14:textId="77777777" w:rsidR="00D26531" w:rsidRDefault="00D26531" w:rsidP="00D2653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75E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3C58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C79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787107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A82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62D69A3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5DE62D7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AB4E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CC5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185E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98E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63A09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D26531" w14:paraId="46EE90D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12A9" w14:textId="77777777" w:rsidR="00D26531" w:rsidRDefault="00D26531" w:rsidP="00D2653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8FF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0E3C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F84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F8858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355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4935B49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C5D5C2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C5A0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431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E3DB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373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D26531" w14:paraId="0A043A3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BA6F" w14:textId="77777777" w:rsidR="00D26531" w:rsidRDefault="00D26531" w:rsidP="00D2653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19D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9EC1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34F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3AF1C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D65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4FB2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512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32AC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A59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0101F4E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1CE6" w14:textId="77777777" w:rsidR="00D26531" w:rsidRDefault="00D26531" w:rsidP="00D2653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9F1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E32A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B4F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F891D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E53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D368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1C9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9916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C9F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72FCABF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0D07" w14:textId="77777777" w:rsidR="00D26531" w:rsidRDefault="00D26531" w:rsidP="00D2653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92B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8599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EFA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B2FF4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712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A77C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EA1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FDA6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A7D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69F352D5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0509" w14:textId="77777777" w:rsidR="00D26531" w:rsidRDefault="00D26531" w:rsidP="00D2653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101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6326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A15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7ED50A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687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8DD8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97E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12EB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9C5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65EA565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69FF7CA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095D26B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5A25E5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5109399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36BDB4AF" w14:textId="77777777" w:rsidR="00D26531" w:rsidRDefault="00D26531">
      <w:pPr>
        <w:spacing w:before="40" w:after="40" w:line="192" w:lineRule="auto"/>
        <w:ind w:right="57"/>
        <w:rPr>
          <w:sz w:val="20"/>
          <w:lang w:val="ro-RO"/>
        </w:rPr>
      </w:pPr>
    </w:p>
    <w:p w14:paraId="0766A14C" w14:textId="77777777" w:rsidR="00D26531" w:rsidRDefault="00D26531" w:rsidP="007E3B63">
      <w:pPr>
        <w:pStyle w:val="Heading1"/>
        <w:spacing w:line="360" w:lineRule="auto"/>
      </w:pPr>
      <w:r>
        <w:t>LINIA 301 G</w:t>
      </w:r>
    </w:p>
    <w:p w14:paraId="0746901E" w14:textId="77777777" w:rsidR="00D26531" w:rsidRDefault="00D26531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D26531" w14:paraId="1F8C573E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38885" w14:textId="77777777" w:rsidR="00D26531" w:rsidRDefault="00D26531" w:rsidP="00D2653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923F1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4B549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B781A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3B5B55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B9635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12E5049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AE2FA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25E3A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57C88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766B7" w14:textId="77777777" w:rsidR="00D26531" w:rsidRDefault="00D26531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7E68973B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BBA6A" w14:textId="77777777" w:rsidR="00D26531" w:rsidRDefault="00D26531" w:rsidP="00D2653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B6CFF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1291B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2F309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9826E6B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2EA05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56891EA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7B29E84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0A7805FF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ACB86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E9CE3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575B2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12793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97FA42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D26531" w14:paraId="7ADAC90C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EA9CC" w14:textId="77777777" w:rsidR="00D26531" w:rsidRDefault="00D26531" w:rsidP="00D2653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4B839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C36A1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882BF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ACC570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F0A51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DDB9AD9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CD04402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DDE03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AF866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83CB1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D31C2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1F56C3C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FCEF1" w14:textId="77777777" w:rsidR="00D26531" w:rsidRDefault="00D26531" w:rsidP="00D2653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2B784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6ECC3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5DC51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E1E359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B9198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D39E7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329E8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BA50F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83359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0BA7D73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0CF01" w14:textId="77777777" w:rsidR="00D26531" w:rsidRDefault="00D26531" w:rsidP="00D2653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237EC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83B6A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C33D1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4CC9864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F0865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20341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39222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9DAB3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7CF49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5428972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865EC" w14:textId="77777777" w:rsidR="00D26531" w:rsidRDefault="00D26531" w:rsidP="00D2653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ADBC3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D9730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DF3FE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260BCD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F779D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C8818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DD430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21C9D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09172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364572D5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C415" w14:textId="77777777" w:rsidR="00D26531" w:rsidRDefault="00D26531" w:rsidP="00D2653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1857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C315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D1AD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B8938C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1017" w14:textId="77777777" w:rsidR="00D26531" w:rsidRDefault="00D2653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2D31EF7" w14:textId="77777777" w:rsidR="00D26531" w:rsidRDefault="00D2653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D70D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E816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7014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922D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1DF91A1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2ED8" w14:textId="77777777" w:rsidR="00D26531" w:rsidRDefault="00D26531" w:rsidP="00D2653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E9AA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E664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56AD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F192E92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7D78" w14:textId="77777777" w:rsidR="00D26531" w:rsidRDefault="00D2653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40623C2" w14:textId="77777777" w:rsidR="00D26531" w:rsidRDefault="00D2653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A96A809" w14:textId="77777777" w:rsidR="00D26531" w:rsidRDefault="00D2653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43F3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A396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70F4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3B12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B30F88D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14E2" w14:textId="77777777" w:rsidR="00D26531" w:rsidRDefault="00D26531" w:rsidP="00D2653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2035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5FB3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5D0D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737B7C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33FD" w14:textId="77777777" w:rsidR="00D26531" w:rsidRDefault="00D2653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8B858FC" w14:textId="77777777" w:rsidR="00D26531" w:rsidRDefault="00D2653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A0ED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74CD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81A4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27A6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50A66DBB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0C9E" w14:textId="77777777" w:rsidR="00D26531" w:rsidRDefault="00D26531" w:rsidP="00D2653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E99B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C1D6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297A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82F52D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A09B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8922B4E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4A9436BD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BD9D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F86A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E62D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4D39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F8A707C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7999" w14:textId="77777777" w:rsidR="00D26531" w:rsidRDefault="00D26531" w:rsidP="00D2653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B42F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1B22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B9B3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83D367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0C48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F55B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7DAD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129D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F6CA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1DED016D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1B5E" w14:textId="77777777" w:rsidR="00D26531" w:rsidRDefault="00D26531" w:rsidP="00D2653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A237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F33E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7480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5D50AE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F88E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083528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03A5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88B0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BE2E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901A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35371691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841F" w14:textId="77777777" w:rsidR="00D26531" w:rsidRDefault="00D26531" w:rsidP="00D2653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64B8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96F4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B347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A6B28D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9EEB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7317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0B68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4448" w14:textId="77777777" w:rsidR="00D26531" w:rsidRDefault="00D2653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8481" w14:textId="77777777" w:rsidR="00D26531" w:rsidRDefault="00D2653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D697A04" w14:textId="77777777" w:rsidR="00D26531" w:rsidRDefault="00D26531">
      <w:pPr>
        <w:spacing w:before="40" w:line="192" w:lineRule="auto"/>
        <w:ind w:right="57"/>
        <w:rPr>
          <w:sz w:val="20"/>
          <w:lang w:val="ro-RO"/>
        </w:rPr>
      </w:pPr>
    </w:p>
    <w:p w14:paraId="367ABA17" w14:textId="77777777" w:rsidR="00D26531" w:rsidRDefault="00D26531" w:rsidP="00956F37">
      <w:pPr>
        <w:pStyle w:val="Heading1"/>
        <w:spacing w:line="360" w:lineRule="auto"/>
      </w:pPr>
      <w:r>
        <w:t>LINIA 301 N</w:t>
      </w:r>
    </w:p>
    <w:p w14:paraId="1D41CE89" w14:textId="77777777" w:rsidR="00D26531" w:rsidRDefault="00D26531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26531" w14:paraId="61FDCED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30DF" w14:textId="77777777" w:rsidR="00D26531" w:rsidRDefault="00D26531" w:rsidP="00D2653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78F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2834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0AE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BBFDF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F91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BFBE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A94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C6AF" w14:textId="77777777" w:rsidR="00D26531" w:rsidRPr="0022092F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02C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36736B3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5D21" w14:textId="77777777" w:rsidR="00D26531" w:rsidRDefault="00D26531" w:rsidP="00D2653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B65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40E1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D07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77BCE6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29B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4099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15B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935B" w14:textId="77777777" w:rsidR="00D26531" w:rsidRPr="0022092F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DD8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096C185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21C2" w14:textId="77777777" w:rsidR="00D26531" w:rsidRDefault="00D26531" w:rsidP="00D2653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BDD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651B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A1E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D25C9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6ED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DB42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479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88A6" w14:textId="77777777" w:rsidR="00D26531" w:rsidRPr="0022092F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35A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741591" w14:textId="77777777" w:rsidR="00D26531" w:rsidRPr="00474FB0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D26531" w14:paraId="55259B3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ACF0" w14:textId="77777777" w:rsidR="00D26531" w:rsidRDefault="00D26531" w:rsidP="00D2653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1E0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884D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D8ED" w14:textId="77777777" w:rsidR="00D26531" w:rsidRDefault="00D2653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2AC59A" w14:textId="77777777" w:rsidR="00D26531" w:rsidRDefault="00D2653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860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8A25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9D2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0110" w14:textId="77777777" w:rsidR="00D26531" w:rsidRPr="0022092F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B47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54CE177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603A" w14:textId="77777777" w:rsidR="00D26531" w:rsidRDefault="00D26531" w:rsidP="00D2653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6357" w14:textId="77777777" w:rsidR="00D26531" w:rsidRDefault="00D2653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EB60" w14:textId="77777777" w:rsidR="00D26531" w:rsidRDefault="00D2653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BBDC" w14:textId="77777777" w:rsidR="00D26531" w:rsidRDefault="00D26531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B5AC" w14:textId="77777777" w:rsidR="00D26531" w:rsidRPr="00E4222D" w:rsidRDefault="00D2653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2925DA6" w14:textId="77777777" w:rsidR="00D26531" w:rsidRPr="00E4222D" w:rsidRDefault="00D2653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741FA529" w14:textId="77777777" w:rsidR="00D26531" w:rsidRPr="00E4222D" w:rsidRDefault="00D2653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D0FF979" w14:textId="77777777" w:rsidR="00D26531" w:rsidRDefault="00D2653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803B" w14:textId="77777777" w:rsidR="00D26531" w:rsidRDefault="00D2653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3937" w14:textId="77777777" w:rsidR="00D26531" w:rsidRDefault="00D2653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CE65" w14:textId="77777777" w:rsidR="00D26531" w:rsidRPr="0022092F" w:rsidRDefault="00D2653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C33E" w14:textId="77777777" w:rsidR="00D26531" w:rsidRDefault="00D26531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D8ECE1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DFF7" w14:textId="77777777" w:rsidR="00D26531" w:rsidRDefault="00D26531" w:rsidP="00D2653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AEE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4874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777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5FC43B" w14:textId="77777777" w:rsidR="00D26531" w:rsidRDefault="00D2653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E78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F79BC3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C36A78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CC0D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E3E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7600" w14:textId="77777777" w:rsidR="00D26531" w:rsidRPr="0022092F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D0B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0DCD9D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39DF36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26531" w14:paraId="22B2F90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403B" w14:textId="77777777" w:rsidR="00D26531" w:rsidRDefault="00D26531" w:rsidP="00D2653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0C2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3EEECDD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E952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EE8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A8D18B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3CF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7557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91D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43B7" w14:textId="77777777" w:rsidR="00D26531" w:rsidRPr="0022092F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B67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2F911B55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9785" w14:textId="77777777" w:rsidR="00D26531" w:rsidRDefault="00D26531" w:rsidP="00D2653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A25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68A0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A27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9D4392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595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EE60F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9F58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C9B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182C" w14:textId="77777777" w:rsidR="00D26531" w:rsidRPr="0022092F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38E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CD24E90" w14:textId="77777777" w:rsidR="00D26531" w:rsidRDefault="00D26531">
      <w:pPr>
        <w:spacing w:before="40" w:after="40" w:line="192" w:lineRule="auto"/>
        <w:ind w:right="57"/>
        <w:rPr>
          <w:sz w:val="20"/>
          <w:lang w:val="ro-RO"/>
        </w:rPr>
      </w:pPr>
    </w:p>
    <w:p w14:paraId="5FAA2BF5" w14:textId="77777777" w:rsidR="00D26531" w:rsidRDefault="00D26531" w:rsidP="007F72A5">
      <w:pPr>
        <w:pStyle w:val="Heading1"/>
        <w:spacing w:line="360" w:lineRule="auto"/>
      </w:pPr>
      <w:r>
        <w:t>LINIA 301 O</w:t>
      </w:r>
    </w:p>
    <w:p w14:paraId="1E653098" w14:textId="77777777" w:rsidR="00D26531" w:rsidRDefault="00D26531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26531" w14:paraId="42C409DE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01D9" w14:textId="77777777" w:rsidR="00D26531" w:rsidRDefault="00D26531" w:rsidP="00D2653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B86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0CD9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AFB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0FA7D0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B5E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835C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20C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2A0D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EAB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5E56834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5F37" w14:textId="77777777" w:rsidR="00D26531" w:rsidRDefault="00D26531" w:rsidP="00D2653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AB7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5F53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D95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DEE489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464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5E2B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6BB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377F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E6F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3165653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A2B2" w14:textId="77777777" w:rsidR="00D26531" w:rsidRDefault="00D26531" w:rsidP="00D2653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675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9AC3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333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6D4689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8DA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593B0C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FCF0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6EE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A84F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9E3E" w14:textId="77777777" w:rsidR="00D26531" w:rsidRDefault="00D26531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6611A72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239B" w14:textId="77777777" w:rsidR="00D26531" w:rsidRDefault="00D26531" w:rsidP="00D2653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AF1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32D9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689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C0DB78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CEB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18302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0530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F04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DEF0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5C6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2AC560E3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552F" w14:textId="77777777" w:rsidR="00D26531" w:rsidRDefault="00D26531" w:rsidP="00D2653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CEC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A46B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82B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E3FE12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2E2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2D47A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1E57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DF9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C5E1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30E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070E50F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B7EF" w14:textId="77777777" w:rsidR="00D26531" w:rsidRDefault="00D26531" w:rsidP="00D2653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330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657C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21C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3E1F5E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845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1A084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73FD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8A9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F9AE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69D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CEA84F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26B6" w14:textId="77777777" w:rsidR="00D26531" w:rsidRDefault="00D26531" w:rsidP="00D2653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E2F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14B0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755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2F73B9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7B7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A4EC19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FE77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01C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2F39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936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B5577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D26531" w14:paraId="48619E2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E6A7" w14:textId="77777777" w:rsidR="00D26531" w:rsidRDefault="00D26531" w:rsidP="00D2653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817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822E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F14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377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BD2AD3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DAAF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5A0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41C4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CEC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D2623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0E9B1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D26531" w14:paraId="0BD4905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DFE2" w14:textId="77777777" w:rsidR="00D26531" w:rsidRDefault="00D26531" w:rsidP="00D2653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D74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1057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9BC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96F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4C76FCE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0BD2450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D09A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655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43DA" w14:textId="77777777" w:rsidR="00D26531" w:rsidRPr="00F1029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DC5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5B966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4DA69CA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74B1C24D" w14:textId="77777777" w:rsidR="00D26531" w:rsidRDefault="00D26531">
      <w:pPr>
        <w:spacing w:before="40" w:after="40" w:line="192" w:lineRule="auto"/>
        <w:ind w:right="57"/>
        <w:rPr>
          <w:sz w:val="20"/>
          <w:lang w:val="ro-RO"/>
        </w:rPr>
      </w:pPr>
    </w:p>
    <w:p w14:paraId="10997078" w14:textId="77777777" w:rsidR="00D26531" w:rsidRDefault="00D26531" w:rsidP="003260D9">
      <w:pPr>
        <w:pStyle w:val="Heading1"/>
        <w:spacing w:line="360" w:lineRule="auto"/>
      </w:pPr>
      <w:r>
        <w:t>LINIA 301 P</w:t>
      </w:r>
    </w:p>
    <w:p w14:paraId="697C771F" w14:textId="77777777" w:rsidR="00D26531" w:rsidRDefault="00D26531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26531" w14:paraId="6BEBDDA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BDB2" w14:textId="77777777" w:rsidR="00D26531" w:rsidRDefault="00D26531" w:rsidP="00D2653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42EA" w14:textId="77777777" w:rsidR="00D26531" w:rsidRDefault="00D2653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B80A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37D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3C715A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E29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5C32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E3D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D512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FA4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3591CC3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B03A" w14:textId="77777777" w:rsidR="00D26531" w:rsidRDefault="00D26531" w:rsidP="00D2653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8971" w14:textId="77777777" w:rsidR="00D26531" w:rsidRDefault="00D2653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B53A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519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71717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9B8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8EA3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D6E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7E5E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87D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500F7DA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6CDF" w14:textId="77777777" w:rsidR="00D26531" w:rsidRDefault="00D26531" w:rsidP="00D2653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74A4" w14:textId="77777777" w:rsidR="00D26531" w:rsidRDefault="00D2653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71F2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3DD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FEC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1587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BD1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645C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EAD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B56C7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D26531" w:rsidRPr="00A8307A" w14:paraId="2EE69FA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663F" w14:textId="77777777" w:rsidR="00D26531" w:rsidRPr="00A75A00" w:rsidRDefault="00D26531" w:rsidP="00D26531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7A26" w14:textId="77777777" w:rsidR="00D26531" w:rsidRPr="00A8307A" w:rsidRDefault="00D2653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AFA3" w14:textId="77777777" w:rsidR="00D26531" w:rsidRPr="00A8307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E40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63A66B8E" w14:textId="77777777" w:rsidR="00D26531" w:rsidRPr="00A8307A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1B5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18D7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DA35" w14:textId="77777777" w:rsidR="00D26531" w:rsidRPr="00A8307A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F59B" w14:textId="77777777" w:rsidR="00D26531" w:rsidRPr="00A8307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E053" w14:textId="77777777" w:rsidR="00D26531" w:rsidRPr="00A8307A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5D94B76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A44B" w14:textId="77777777" w:rsidR="00D26531" w:rsidRDefault="00D26531" w:rsidP="00D2653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B28A" w14:textId="77777777" w:rsidR="00D26531" w:rsidRDefault="00D2653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3FD5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B73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FD6242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B32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6825ACF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4200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B68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C359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E08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1D40C9D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3AFD" w14:textId="77777777" w:rsidR="00D26531" w:rsidRDefault="00D26531" w:rsidP="00D2653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D692" w14:textId="77777777" w:rsidR="00D26531" w:rsidRDefault="00D2653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9700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AD6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931DA9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519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95979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9396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B48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E952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BF9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D26531" w14:paraId="2AF995B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E383" w14:textId="77777777" w:rsidR="00D26531" w:rsidRDefault="00D26531" w:rsidP="00D2653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0636" w14:textId="77777777" w:rsidR="00D26531" w:rsidRDefault="00D2653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157D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4E6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4529D5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75D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9575E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F7DC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7DB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2082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E4F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435AA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D26531" w14:paraId="04AD897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F156" w14:textId="77777777" w:rsidR="00D26531" w:rsidRDefault="00D26531" w:rsidP="00D2653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583E" w14:textId="77777777" w:rsidR="00D26531" w:rsidRDefault="00D2653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20DD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65B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D894C5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3DA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3443BA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9B61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B6C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92CA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31B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ED1E3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D26531" w14:paraId="3030F0F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41E7" w14:textId="77777777" w:rsidR="00D26531" w:rsidRDefault="00D26531" w:rsidP="00D2653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E4F4" w14:textId="77777777" w:rsidR="00D26531" w:rsidRDefault="00D2653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3AA9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2CF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B3C520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91A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97E64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CCA5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CA6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CF6B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101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4D227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D26531" w14:paraId="0F081DE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58F2" w14:textId="77777777" w:rsidR="00D26531" w:rsidRDefault="00D26531" w:rsidP="00D2653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299B" w14:textId="77777777" w:rsidR="00D26531" w:rsidRDefault="00D2653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1C83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BB8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90F560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F2C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7C3D0F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08AC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801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780D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5D1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5146E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1A750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D26531" w14:paraId="3D867D7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0B24" w14:textId="77777777" w:rsidR="00D26531" w:rsidRDefault="00D26531" w:rsidP="00D2653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4C14" w14:textId="77777777" w:rsidR="00D26531" w:rsidRDefault="00D2653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7999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D6B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ACD3F8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694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7640E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6CA3E16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714C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64D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C1ED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81A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5CCF3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D26531" w14:paraId="4CCD387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5489" w14:textId="77777777" w:rsidR="00D26531" w:rsidRDefault="00D26531" w:rsidP="00D2653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0AD9" w14:textId="77777777" w:rsidR="00D26531" w:rsidRDefault="00D2653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0312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940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EA4C6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A57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11FAE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4152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BDD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56F2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5A5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9C2F3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D26531" w14:paraId="6CDF793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DA84" w14:textId="77777777" w:rsidR="00D26531" w:rsidRDefault="00D26531" w:rsidP="00D2653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E241" w14:textId="77777777" w:rsidR="00D26531" w:rsidRDefault="00D2653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AB75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8B2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8346DB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42A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4468CE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84F4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702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C7D6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28A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DE1BD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D26531" w14:paraId="130139F8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6ECB" w14:textId="77777777" w:rsidR="00D26531" w:rsidRDefault="00D26531" w:rsidP="00D2653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56DC" w14:textId="77777777" w:rsidR="00D26531" w:rsidRDefault="00D2653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0C18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A3D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DAB9F5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887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68D1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F21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3AB9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8C2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2CBB87B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ABBF" w14:textId="77777777" w:rsidR="00D26531" w:rsidRDefault="00D26531" w:rsidP="00D2653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9142" w14:textId="77777777" w:rsidR="00D26531" w:rsidRDefault="00D2653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66C5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6C9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E8861D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AEB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7F2C8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F749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921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962F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5F6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4A62C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D26531" w14:paraId="6C2C9CD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40A4" w14:textId="77777777" w:rsidR="00D26531" w:rsidRDefault="00D26531" w:rsidP="00D2653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AB64" w14:textId="77777777" w:rsidR="00D26531" w:rsidRDefault="00D2653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1708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89D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93FC15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F8D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FBDA5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43EF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DE0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65FD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796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DEF36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D26531" w14:paraId="27F931C1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EFED" w14:textId="77777777" w:rsidR="00D26531" w:rsidRDefault="00D26531" w:rsidP="00D2653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087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FEB1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CC8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524429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3B1B" w14:textId="77777777" w:rsidR="00D26531" w:rsidRDefault="00D26531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75144BE1" w14:textId="77777777" w:rsidR="00D26531" w:rsidRDefault="00D26531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6AFE51C" w14:textId="77777777" w:rsidR="00D26531" w:rsidRDefault="00D2653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2C14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CAF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2FF1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F6D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50B71585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93EE" w14:textId="77777777" w:rsidR="00D26531" w:rsidRDefault="00D26531" w:rsidP="00D2653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CAA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7307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CD00" w14:textId="77777777" w:rsidR="00D26531" w:rsidRDefault="00D26531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5A6D63B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319696A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641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4F4F6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BB53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37D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1BE2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9DF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7FCE54B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6988" w14:textId="77777777" w:rsidR="00D26531" w:rsidRDefault="00D26531" w:rsidP="00D2653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548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B6BD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1A6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3AE753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FD9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568DE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864E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239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6B96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214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0A88E59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EBF7" w14:textId="77777777" w:rsidR="00D26531" w:rsidRDefault="00D26531" w:rsidP="00D2653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236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AA2A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EA3E" w14:textId="77777777" w:rsidR="00D26531" w:rsidRDefault="00D26531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38E3653" w14:textId="77777777" w:rsidR="00D26531" w:rsidRDefault="00D26531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D3E8" w14:textId="77777777" w:rsidR="00D26531" w:rsidRDefault="00D26531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BC6F9A" w14:textId="77777777" w:rsidR="00D26531" w:rsidRDefault="00D26531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5EC2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FD0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23D3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428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76A0DF7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ED08" w14:textId="77777777" w:rsidR="00D26531" w:rsidRDefault="00D26531" w:rsidP="00D2653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2C9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764A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D6F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0B192A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F11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55439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ED31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5BD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6981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5E7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75ECDD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B99C" w14:textId="77777777" w:rsidR="00D26531" w:rsidRDefault="00D26531" w:rsidP="00D2653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5B2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E971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4F7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8AA8A0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394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0B4EB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322E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C4E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F874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58A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3D49AA27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712C" w14:textId="77777777" w:rsidR="00D26531" w:rsidRDefault="00D26531" w:rsidP="00D2653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641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047E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3C9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8C6B55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673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4B004E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A386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3FD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23BF" w14:textId="77777777" w:rsidR="00D26531" w:rsidRPr="001B37B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22A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E115E34" w14:textId="77777777" w:rsidR="00D26531" w:rsidRDefault="00D26531">
      <w:pPr>
        <w:spacing w:before="40" w:after="40" w:line="192" w:lineRule="auto"/>
        <w:ind w:right="57"/>
        <w:rPr>
          <w:sz w:val="20"/>
          <w:lang w:val="ro-RO"/>
        </w:rPr>
      </w:pPr>
    </w:p>
    <w:p w14:paraId="6F17821E" w14:textId="77777777" w:rsidR="00D26531" w:rsidRDefault="00D26531" w:rsidP="00E81B3B">
      <w:pPr>
        <w:pStyle w:val="Heading1"/>
        <w:spacing w:line="360" w:lineRule="auto"/>
      </w:pPr>
      <w:r>
        <w:lastRenderedPageBreak/>
        <w:t>LINIA 314 G</w:t>
      </w:r>
    </w:p>
    <w:p w14:paraId="73E79B93" w14:textId="77777777" w:rsidR="00D26531" w:rsidRDefault="00D26531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26531" w14:paraId="319737EE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5F26" w14:textId="77777777" w:rsidR="00D26531" w:rsidRDefault="00D26531" w:rsidP="00D2653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FB5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02FB" w14:textId="77777777" w:rsidR="00D26531" w:rsidRPr="00DF53C6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25A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D07988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772993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41E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DE83" w14:textId="77777777" w:rsidR="00D26531" w:rsidRPr="00DF53C6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05C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9A5B" w14:textId="77777777" w:rsidR="00D26531" w:rsidRPr="00DF53C6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609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975D36A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6C59" w14:textId="77777777" w:rsidR="00D26531" w:rsidRDefault="00D26531" w:rsidP="00D2653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3F5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B2FF" w14:textId="77777777" w:rsidR="00D26531" w:rsidRPr="00DF53C6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9CC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AB85F3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E293BF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1FA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7C2D" w14:textId="77777777" w:rsidR="00D26531" w:rsidRPr="00DF53C6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B11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00DD" w14:textId="77777777" w:rsidR="00D26531" w:rsidRPr="00DF53C6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0BC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251890FD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5D5A" w14:textId="77777777" w:rsidR="00D26531" w:rsidRDefault="00D26531" w:rsidP="00D2653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295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2B81" w14:textId="77777777" w:rsidR="00D26531" w:rsidRPr="00DF53C6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A41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2F6EBD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61F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DF73" w14:textId="77777777" w:rsidR="00D26531" w:rsidRPr="00DF53C6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2AC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D7C7" w14:textId="77777777" w:rsidR="00D26531" w:rsidRPr="00DF53C6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A07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3E7F7C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26531" w14:paraId="7C4472A7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06B6" w14:textId="77777777" w:rsidR="00D26531" w:rsidRDefault="00D26531" w:rsidP="00D2653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54E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D5A7" w14:textId="77777777" w:rsidR="00D26531" w:rsidRPr="00DF53C6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1B1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9B34C3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C40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5B1F" w14:textId="77777777" w:rsidR="00D26531" w:rsidRPr="00DF53C6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838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FF59" w14:textId="77777777" w:rsidR="00D26531" w:rsidRPr="00DF53C6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FEC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F9E057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26531" w14:paraId="4554D34F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7B5C" w14:textId="77777777" w:rsidR="00D26531" w:rsidRDefault="00D26531" w:rsidP="00D2653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5AA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9787" w14:textId="77777777" w:rsidR="00D26531" w:rsidRPr="00DF53C6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EE3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8DB459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4F0AA5B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6684968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921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414A" w14:textId="77777777" w:rsidR="00D26531" w:rsidRPr="00DF53C6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91E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BCA3" w14:textId="77777777" w:rsidR="00D26531" w:rsidRPr="00DF53C6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922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5409BAC3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622D" w14:textId="77777777" w:rsidR="00D26531" w:rsidRDefault="00D26531" w:rsidP="00D2653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487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E6B2" w14:textId="77777777" w:rsidR="00D26531" w:rsidRPr="00DF53C6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3E1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676C2E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520343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F801E7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7D3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683D" w14:textId="77777777" w:rsidR="00D26531" w:rsidRPr="00DF53C6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F46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0FC5" w14:textId="77777777" w:rsidR="00D26531" w:rsidRPr="00DF53C6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CD0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44EC068" w14:textId="77777777" w:rsidR="00D26531" w:rsidRDefault="00D26531">
      <w:pPr>
        <w:spacing w:before="40" w:after="40" w:line="192" w:lineRule="auto"/>
        <w:ind w:right="57"/>
        <w:rPr>
          <w:sz w:val="20"/>
          <w:lang w:val="ro-RO"/>
        </w:rPr>
      </w:pPr>
    </w:p>
    <w:p w14:paraId="720C7A3C" w14:textId="77777777" w:rsidR="00D26531" w:rsidRDefault="00D26531" w:rsidP="003A5387">
      <w:pPr>
        <w:pStyle w:val="Heading1"/>
        <w:spacing w:line="360" w:lineRule="auto"/>
      </w:pPr>
      <w:r>
        <w:lastRenderedPageBreak/>
        <w:t>LINIA 316</w:t>
      </w:r>
    </w:p>
    <w:p w14:paraId="63BA541F" w14:textId="77777777" w:rsidR="00D26531" w:rsidRDefault="00D26531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26531" w14:paraId="47132480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11A2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750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6D14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627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6B13828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9FE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13C0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7F9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CC8D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3C9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B9B1B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FE2B3A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D26531" w14:paraId="62FC5BC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0EA1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FEF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5630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6C3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89A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35020DE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ADB69C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3E74ABA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1CE9719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2B7A4D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A3BB70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6919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D0F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F7A3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D74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484E9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D26531" w14:paraId="6988C69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1E50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87B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D769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BAD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E1FF42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287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AAAB0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10EC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FE5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D3FB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25B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F4B08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25285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D26531" w14:paraId="7E9164A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E29A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13E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29+350</w:t>
            </w:r>
          </w:p>
          <w:p w14:paraId="50F226B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10FA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2B6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Ozun - </w:t>
            </w:r>
            <w:r>
              <w:rPr>
                <w:b/>
                <w:bCs/>
                <w:sz w:val="20"/>
                <w:lang w:val="ro-RO"/>
              </w:rPr>
              <w:br/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D2B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DCAC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87A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E5D8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5BD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1BCFD9F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1A95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9DB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82A6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D5D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0C7B55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731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5669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AE5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CD36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46A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20C01C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CC01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F6F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28D6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820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00FB3D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22C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5CA6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FC8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D2E3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3F9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1A6CF8B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6C2F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440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386BA60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2553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9F4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1473E3C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D8C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6789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E38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E6C6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F1E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07D65A2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8CF8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EAC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72BE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CCA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C0D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0610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827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8D76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CD7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2AC141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35D2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9BF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46A15B6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3DE2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DB2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43CAF92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3D8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C8B2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230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1052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03E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26531" w14:paraId="0CC539E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EE01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7DEC" w14:textId="77777777" w:rsidR="00D26531" w:rsidRDefault="00D2653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7A898D3D" w14:textId="77777777" w:rsidR="00D26531" w:rsidRDefault="00D2653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5A72" w14:textId="77777777" w:rsidR="00D26531" w:rsidRDefault="00D2653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6F80" w14:textId="77777777" w:rsidR="00D26531" w:rsidRDefault="00D2653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2A906229" w14:textId="77777777" w:rsidR="00D26531" w:rsidRDefault="00D2653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7E83" w14:textId="77777777" w:rsidR="00D26531" w:rsidRDefault="00D2653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233B" w14:textId="77777777" w:rsidR="00D26531" w:rsidRDefault="00D2653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7EC0" w14:textId="77777777" w:rsidR="00D26531" w:rsidRDefault="00D2653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7DF2" w14:textId="77777777" w:rsidR="00D26531" w:rsidRPr="00F6236C" w:rsidRDefault="00D2653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597F" w14:textId="77777777" w:rsidR="00D26531" w:rsidRDefault="00D26531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2338B6B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0174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6AE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D664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963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63CFA3C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CCA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2DEA" w14:textId="77777777" w:rsidR="00D26531" w:rsidRPr="00514DA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49C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C34A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B4B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15AEF522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E1E6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16B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1C01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550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321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2ED141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1C29774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DD190F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BB454E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4DFD" w14:textId="77777777" w:rsidR="00D26531" w:rsidRPr="00514DA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8B7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7886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61E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568A1F9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E733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852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7CFE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E2D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5F7C97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E4D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A120DE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11AD1B6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3F1A" w14:textId="77777777" w:rsidR="00D26531" w:rsidRPr="00514DA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90C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FA74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12C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D26531" w14:paraId="29D1308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4EF4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A67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56768D3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F464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5FA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B92031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CA57" w14:textId="77777777" w:rsidR="00D26531" w:rsidRPr="00273EC0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4EBC" w14:textId="77777777" w:rsidR="00D26531" w:rsidRPr="00514DA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680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87D3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7FF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26531" w14:paraId="7C9BEC9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5FF1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838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D038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F00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0527F85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F94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DFEF" w14:textId="77777777" w:rsidR="00D26531" w:rsidRPr="00514DA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88F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A3CC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BAE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6A04445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41D5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430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05D0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F05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9A1925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0CE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49C5" w14:textId="77777777" w:rsidR="00D26531" w:rsidRPr="00514DA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DF7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83FC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5DB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0D4EFE6C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F932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D33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064D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949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32C057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E73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0C08" w14:textId="77777777" w:rsidR="00D26531" w:rsidRPr="00514DA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940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AE61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C28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53CE452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3F1E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1920" w14:textId="77777777" w:rsidR="00D26531" w:rsidRDefault="00D26531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45E58F1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E3C9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509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7BD2728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503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A657" w14:textId="77777777" w:rsidR="00D26531" w:rsidRPr="00514DA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546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17D8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742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30531A5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84C6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66F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CCB3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C6F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CD7E18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D1E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C2DD" w14:textId="77777777" w:rsidR="00D26531" w:rsidRPr="00514DA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95B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6A05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01C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19E4870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9793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CFC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A670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150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62D1DB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82A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F8FC" w14:textId="77777777" w:rsidR="00D26531" w:rsidRPr="00514DA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B29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0D6D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C0A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5128BF4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18DE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EA1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76D5694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7D3D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930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70B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8374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DFD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22B0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880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65A8593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8E4A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66A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489FF03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DFED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4E6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2CA3A8CE" w14:textId="77777777" w:rsidR="00D26531" w:rsidRPr="00830247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AE5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3E35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367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654C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198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26531" w14:paraId="73A6B80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430B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B43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9D29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1F6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EDDE02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00C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C33D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E44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985C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0B7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5FB0A4F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E2EA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223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97D0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B56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C6FAB5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5B8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413A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0DF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5410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C9A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604BFBB5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8D41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A18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54C6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EC6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55B4CEE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846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84F7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C2E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3910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CFE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2E9129E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4092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F78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013B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077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61BD0D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CBC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B0AA" w14:textId="77777777" w:rsidR="00D26531" w:rsidRPr="00514DA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510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9F1A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9F6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A3AE06D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A4BC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8DC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B7BB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296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71F0E4D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6A6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3C00" w14:textId="77777777" w:rsidR="00D26531" w:rsidRPr="00514DA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6BE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FEC0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D73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84BC5C" w14:textId="77777777" w:rsidR="00D26531" w:rsidRPr="000D7AA7" w:rsidRDefault="00D2653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D26531" w14:paraId="7B2D8F0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889E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F92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37C3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065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112EA9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373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BC20" w14:textId="77777777" w:rsidR="00D26531" w:rsidRPr="00514DA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150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969F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381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60378A3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8E88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B77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5C0C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101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E2D83D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E8F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A8EB" w14:textId="77777777" w:rsidR="00D26531" w:rsidRPr="00514DA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210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F0D7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3AE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05DE9CF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E85F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6B8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51925D9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E04B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870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3D739D1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65D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7A38" w14:textId="77777777" w:rsidR="00D26531" w:rsidRPr="00514DA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934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0771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6A4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045081F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2BF0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7F7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B393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E2D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C956D8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E36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9FA63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48BF" w14:textId="77777777" w:rsidR="00D26531" w:rsidRPr="00514DA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AD2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0B2E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BA0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4D44B78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08B9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5DD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40BA3F7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B3F0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E22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8F064C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2C9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371C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103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5FDA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25C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60703F9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D26531" w14:paraId="360F3AAC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CC46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7A8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C332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1E7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264C79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C7D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BD50" w14:textId="77777777" w:rsidR="00D26531" w:rsidRPr="00514DA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652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60C1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D95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1F856AD6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9E52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6E5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663D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F49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FE7E61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B60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903D" w14:textId="77777777" w:rsidR="00D26531" w:rsidRPr="00514DA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33D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F4CE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6F0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031D58CF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60EB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F4A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B056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D53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C168B0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88A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5BBB" w14:textId="77777777" w:rsidR="00D26531" w:rsidRPr="00514DA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0D9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5E73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356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D26531" w14:paraId="056F836E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AD02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D4D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D012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F55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42E5EA4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F10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57DA" w14:textId="77777777" w:rsidR="00D26531" w:rsidRPr="00514DA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31A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4C8D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8D3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26531" w14:paraId="427AAD4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C8C3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A45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DD6C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521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749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0D04C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AE0C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D51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4E7C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CC4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5DA29D5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23AE97B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701B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AA8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CF0C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C17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143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6E9DA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E131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E04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F414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94A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0ACADDE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3151D3D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24CB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789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ABB3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C04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1D4E495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672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6BE25E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91EA" w14:textId="77777777" w:rsidR="00D26531" w:rsidRPr="00514DA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A20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1FEB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3C8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8F162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D26531" w14:paraId="0579E78A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1095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F02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FC8F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F0B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58A4C3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822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37F86B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893F" w14:textId="77777777" w:rsidR="00D26531" w:rsidRPr="00514DA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184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D581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5F7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65915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85E39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26531" w14:paraId="5971DC23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4305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DEE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ED5B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80B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1F6DEED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FD7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7E5C0F9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8DF0" w14:textId="77777777" w:rsidR="00D26531" w:rsidRPr="00514DA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FCB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D73D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F6D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8021A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978FB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26531" w14:paraId="4D4F440A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1771" w14:textId="77777777" w:rsidR="00D26531" w:rsidRDefault="00D26531" w:rsidP="00D2653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ECA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32D1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432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7140A0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7B7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7B7F8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D6A0" w14:textId="77777777" w:rsidR="00D26531" w:rsidRPr="00514DA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92B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411C" w14:textId="77777777" w:rsidR="00D26531" w:rsidRPr="00F6236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A5B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5E2F7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74F217BC" w14:textId="77777777" w:rsidR="00D26531" w:rsidRDefault="00D26531">
      <w:pPr>
        <w:spacing w:before="40" w:after="40" w:line="192" w:lineRule="auto"/>
        <w:ind w:right="57"/>
        <w:rPr>
          <w:sz w:val="20"/>
          <w:lang w:val="ro-RO"/>
        </w:rPr>
      </w:pPr>
    </w:p>
    <w:p w14:paraId="4B6DB820" w14:textId="77777777" w:rsidR="00D26531" w:rsidRDefault="00D26531" w:rsidP="00380064">
      <w:pPr>
        <w:pStyle w:val="Heading1"/>
        <w:spacing w:line="360" w:lineRule="auto"/>
      </w:pPr>
      <w:r>
        <w:t>LINIA 500</w:t>
      </w:r>
    </w:p>
    <w:p w14:paraId="4B3D71ED" w14:textId="77777777" w:rsidR="00D26531" w:rsidRPr="00071303" w:rsidRDefault="00D26531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26531" w14:paraId="4F913AE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63D2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3725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67B2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0F06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DCA4095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731C6114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2B03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10FD78D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FE4F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FE7B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9B8F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A5ED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18D461A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A164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4682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A026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B11C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152812C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65325484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3C7F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19DAA73C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6D21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7E00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BF50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168A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49880F5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51DB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F569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33A56F1F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D805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16E7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62BA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4600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2BF7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84E3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D05C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26531" w14:paraId="4CC9FE0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80F6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21DA" w14:textId="77777777" w:rsidR="00D26531" w:rsidRDefault="00D2653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82C8" w14:textId="77777777" w:rsidR="00D26531" w:rsidRPr="00D33E71" w:rsidRDefault="00D2653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23A5" w14:textId="77777777" w:rsidR="00D26531" w:rsidRDefault="00D26531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6DD8" w14:textId="77777777" w:rsidR="00D26531" w:rsidRDefault="00D2653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EFCE" w14:textId="77777777" w:rsidR="00D26531" w:rsidRDefault="00D2653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80BC" w14:textId="77777777" w:rsidR="00D26531" w:rsidRDefault="00D2653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716C9066" w14:textId="77777777" w:rsidR="00D26531" w:rsidRDefault="00D2653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8CAB" w14:textId="77777777" w:rsidR="00D26531" w:rsidRPr="00D33E71" w:rsidRDefault="00D2653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6073" w14:textId="77777777" w:rsidR="00D26531" w:rsidRDefault="00D26531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26531" w14:paraId="1EF6EEB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7195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5FAF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689F8E78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7FE3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0FB0" w14:textId="77777777" w:rsidR="00D26531" w:rsidRPr="0008670B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2292C62E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73C99445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18CD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1C29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0066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2909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3243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26531" w:rsidRPr="00456545" w14:paraId="36A06024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82B4" w14:textId="77777777" w:rsidR="00D26531" w:rsidRPr="00456545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EAEA" w14:textId="77777777" w:rsidR="00D26531" w:rsidRPr="00456545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DD56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2448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36E9130" w14:textId="77777777" w:rsidR="00D26531" w:rsidRPr="00456545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864D" w14:textId="77777777" w:rsidR="00D26531" w:rsidRPr="00456545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03B9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C28C" w14:textId="77777777" w:rsidR="00D26531" w:rsidRPr="00456545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55BD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2E8B" w14:textId="77777777" w:rsidR="00D26531" w:rsidRPr="00456545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26531" w:rsidRPr="00456545" w14:paraId="03CB636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1028" w14:textId="77777777" w:rsidR="00D26531" w:rsidRPr="00456545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A886" w14:textId="77777777" w:rsidR="00D26531" w:rsidRPr="00456545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D5ED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B63F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B9D5DDC" w14:textId="77777777" w:rsidR="00D26531" w:rsidRPr="00456545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ABFF" w14:textId="77777777" w:rsidR="00D26531" w:rsidRPr="00456545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1ED7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09B5" w14:textId="77777777" w:rsidR="00D26531" w:rsidRPr="00456545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11EF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EBF9" w14:textId="77777777" w:rsidR="00D26531" w:rsidRPr="00456545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26531" w:rsidRPr="00456545" w14:paraId="33E0486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7BB9" w14:textId="77777777" w:rsidR="00D26531" w:rsidRPr="00456545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345F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2F0D1A1" w14:textId="77777777" w:rsidR="00D26531" w:rsidRPr="00456545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D6A9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BFF7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8222928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AB1F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C6AC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A733" w14:textId="77777777" w:rsidR="00D26531" w:rsidRPr="00456545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2CF7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C69E" w14:textId="77777777" w:rsidR="00D26531" w:rsidRPr="00456545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26531" w:rsidRPr="00456545" w14:paraId="464BC65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842B" w14:textId="77777777" w:rsidR="00D26531" w:rsidRPr="00456545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4827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E2AD489" w14:textId="77777777" w:rsidR="00D26531" w:rsidRPr="00456545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79D7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0080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E3B0EB6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1849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7CE4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FE8A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0A8A118" w14:textId="77777777" w:rsidR="00D26531" w:rsidRPr="00456545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C899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55DF" w14:textId="77777777" w:rsidR="00D26531" w:rsidRPr="004143AF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30F2003" w14:textId="77777777" w:rsidR="00D26531" w:rsidRPr="00A3090B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:rsidRPr="00456545" w14:paraId="01EF983B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DABC" w14:textId="77777777" w:rsidR="00D26531" w:rsidRPr="00456545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440D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73D3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3BF9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5B07C87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5EA5FBF1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20BF2F89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4C38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FC0D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544B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BFB855B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D22C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9ADA" w14:textId="77777777" w:rsidR="00D26531" w:rsidRPr="004143AF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26531" w:rsidRPr="00456545" w14:paraId="3CA9026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CCCC" w14:textId="77777777" w:rsidR="00D26531" w:rsidRPr="00456545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A53F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4B64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E536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493E3710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309C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AFCBBAC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77A6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DDB2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A698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E026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01DDDC" w14:textId="77777777" w:rsidR="00D26531" w:rsidRPr="005F21B7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D26531" w:rsidRPr="00456545" w14:paraId="1564FA9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468B" w14:textId="77777777" w:rsidR="00D26531" w:rsidRPr="00456545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1884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4783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31F9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7F47FEEF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2318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4AB0464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64C4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9762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5ED2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7E6D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66D0CC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D26531" w:rsidRPr="00456545" w14:paraId="4071DF4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AD47" w14:textId="77777777" w:rsidR="00D26531" w:rsidRPr="00456545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53A3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5BB1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A072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2FD8F4BB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7012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0A52D9E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E063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1593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798D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E533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E89A3C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D26531" w:rsidRPr="00456545" w14:paraId="3793090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FE82" w14:textId="77777777" w:rsidR="00D26531" w:rsidRPr="00456545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BF42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0E89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6327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1E8FB0A7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B636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6F2EA4A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0D52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E71E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4C0D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8CFA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B82F21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1EF4FCCD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D26531" w:rsidRPr="00456545" w14:paraId="0EAA2BC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5977" w14:textId="77777777" w:rsidR="00D26531" w:rsidRPr="00456545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F0BC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5993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5137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8BB6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B211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EDD8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39377619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7606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8EF5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13CF317C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D26531" w:rsidRPr="00456545" w14:paraId="5A77E9C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40F1" w14:textId="77777777" w:rsidR="00D26531" w:rsidRPr="00456545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3A9E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94B6370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A7B0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E945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0D9CF035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E9B5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B765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7416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658F3406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C7AF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67EE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26531" w14:paraId="0473F33E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7837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AD6D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E11A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6642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7E7B436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6B57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197957E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F4EAEAE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33FD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1E3E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063E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4A91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8598E9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547DC6A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0DFAA13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F8C4D08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D26531" w14:paraId="1A116D1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4200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E7D9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2E66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CC3C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9B1D0B9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0227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CDC6DCF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4F6D574B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C1D2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6C82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7B30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B09D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173826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9D1DDBA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2333ECD5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D26531" w14:paraId="4B89AD5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D5CE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1541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2F703B27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0727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6804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5DD03D3D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18CA3A8F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3AEC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2157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C386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B901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4697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68BF90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D26531" w14:paraId="68F70B5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94A7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D7C2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09EC0885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7E07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B6B9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608AB6C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54BB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6591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717F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FEDC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2327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21DE51DB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D26531" w14:paraId="6CAB5E6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A93A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09FB" w14:textId="77777777" w:rsidR="00D26531" w:rsidRDefault="00D2653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E250" w14:textId="77777777" w:rsidR="00D26531" w:rsidRDefault="00D2653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E1EB" w14:textId="77777777" w:rsidR="00D26531" w:rsidRDefault="00D26531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5E0B974" w14:textId="77777777" w:rsidR="00D26531" w:rsidRDefault="00D26531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831C" w14:textId="77777777" w:rsidR="00D26531" w:rsidRDefault="00D2653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BF8F" w14:textId="77777777" w:rsidR="00D26531" w:rsidRDefault="00D2653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AA7D" w14:textId="77777777" w:rsidR="00D26531" w:rsidRDefault="00D2653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658B5992" w14:textId="77777777" w:rsidR="00D26531" w:rsidRDefault="00D2653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1FEA" w14:textId="77777777" w:rsidR="00D26531" w:rsidRPr="00D33E71" w:rsidRDefault="00D2653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20BD" w14:textId="77777777" w:rsidR="00D26531" w:rsidRDefault="00D26531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7E0DA622" w14:textId="77777777" w:rsidR="00D26531" w:rsidRDefault="00D26531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D26531" w14:paraId="4186A74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D582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921B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1C0B9EE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81B4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B09B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B410F77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03F2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5234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4EF6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0471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2B0E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26531" w14:paraId="7084D9A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3DE9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FBCB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E1B8704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905A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95C0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AC2C46A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CBEF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56DB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F0E3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32CC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792D" w14:textId="77777777" w:rsidR="00D26531" w:rsidRPr="004143AF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CED8E9C" w14:textId="77777777" w:rsidR="00D26531" w:rsidRPr="004143AF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7F5CCB7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B38F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5155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28A8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9BC3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8243C71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8228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20D5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5F38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7D2F15C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46BD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A54B" w14:textId="77777777" w:rsidR="00D26531" w:rsidRPr="004143AF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731DF9F" w14:textId="77777777" w:rsidR="00D26531" w:rsidRPr="004143AF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146542C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C731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669D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5746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E1C8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053CAF32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B642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B214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9AA2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0BDF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4DBE" w14:textId="77777777" w:rsidR="00D26531" w:rsidRPr="004143AF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26531" w14:paraId="33FF8D0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5E9C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399F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7662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5D8E" w14:textId="77777777" w:rsidR="00D26531" w:rsidRDefault="00D26531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7BCBCCC" w14:textId="77777777" w:rsidR="00D26531" w:rsidRDefault="00D26531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9808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2E0B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2C3E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7B6134F7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DDE4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5EE6" w14:textId="77777777" w:rsidR="00D26531" w:rsidRPr="004143AF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26531" w14:paraId="2FA5202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E9FC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6693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0352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4C89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0300541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4E3A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E915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7C9B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61962611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3969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45D1" w14:textId="77777777" w:rsidR="00D26531" w:rsidRPr="004143AF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26531" w14:paraId="7995C59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EE46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F488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DE0C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47A0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8DBBA16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CCAA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541A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21B8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5321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F72C" w14:textId="77777777" w:rsidR="00D26531" w:rsidRPr="00534A55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87F392F" w14:textId="77777777" w:rsidR="00D26531" w:rsidRPr="00534A55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3C1B6FC" w14:textId="77777777" w:rsidR="00D26531" w:rsidRPr="004143AF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D26531" w14:paraId="0A58AA5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850D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05E3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97DB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747D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33FC7A2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8518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AB21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00C8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D2CC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A34C" w14:textId="77777777" w:rsidR="00D26531" w:rsidRPr="00534A55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1603D27" w14:textId="77777777" w:rsidR="00D26531" w:rsidRPr="00534A55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416D0E4" w14:textId="77777777" w:rsidR="00D26531" w:rsidRPr="00534A55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D26531" w14:paraId="6EF9DDB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6065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B56B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A295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30BA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58BA407C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CAFB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FBA5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912F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2A1F59F2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504A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E346" w14:textId="77777777" w:rsidR="00D26531" w:rsidRPr="004143AF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26531" w14:paraId="0D81593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241A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A786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B4B9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DD0B" w14:textId="77777777" w:rsidR="00D26531" w:rsidRPr="000C4604" w:rsidRDefault="00D26531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E5E9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8CCD94F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15B99859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5059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1AC8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4A30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03FA" w14:textId="77777777" w:rsidR="00D26531" w:rsidRPr="000C4604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023D876F" w14:textId="77777777" w:rsidR="00D26531" w:rsidRPr="004143AF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D26531" w14:paraId="71F59434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1736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36E1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1B6C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D53B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1DBAE77E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82F3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6444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6331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5D680426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0C3A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18E3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26531" w14:paraId="51C13BE1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83A0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9154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1B5D1544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8BB2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1C22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2FBD107B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032E0725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BC5C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C574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CE2D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88CA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6B32" w14:textId="77777777" w:rsidR="00D26531" w:rsidRPr="00BB30B6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E9457BF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7BF71A84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D26531" w14:paraId="277C12D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FF60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0182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A6FA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9AFD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0E22B168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9FEC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02F7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9C97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2532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CEEC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26531" w14:paraId="16A61ED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C905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B0A4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45AB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6C8A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5E0CC58C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61E1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BC4C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74FF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630715C1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7305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3B7D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26531" w14:paraId="7346B43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4F02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FA50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E5088D6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2EF1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AC0A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E954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125B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1AE7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F4B3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3644" w14:textId="77777777" w:rsidR="00D26531" w:rsidRPr="000C4604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D26531" w14:paraId="3D19696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19FD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081B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BDC3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C664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E163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84EE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82DD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E754168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2CFD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C9A5" w14:textId="77777777" w:rsidR="00D26531" w:rsidRPr="000C4604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D26531" w14:paraId="15737837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5411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BF01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F7B775C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D0C6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194B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54231229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8669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49FB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E1DF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02510FD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7FBE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80F5" w14:textId="77777777" w:rsidR="00D26531" w:rsidRPr="004143AF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93DDDD1" w14:textId="77777777" w:rsidR="00D26531" w:rsidRPr="006C1F6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04DA3C29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8EEE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F5BD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0CC1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31B0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043B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165E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B9D6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2E99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4DC4" w14:textId="77777777" w:rsidR="00D26531" w:rsidRPr="004143AF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26531" w14:paraId="601CED0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B036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CDBF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5D81930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2992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856E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07B99A11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2E20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8B6B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6335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255D234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E8BD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57F4" w14:textId="77777777" w:rsidR="00D26531" w:rsidRPr="004143AF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CE8F573" w14:textId="77777777" w:rsidR="00D26531" w:rsidRPr="00D84BDE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5856E36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24D8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639D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6323C26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6DE5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E034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32407F5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E60C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1C00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FAFA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0D87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E389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26531" w14:paraId="2045F05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97B9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5B9C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73D9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0F31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C62AFF3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05DE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1AF2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9527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15BA77A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B08A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60F8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26531" w14:paraId="1EF2EFD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D422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DB5E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75C6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F17E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E5229F7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D59B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3AF5993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3412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5DF2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EABA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A4EE" w14:textId="77777777" w:rsidR="00D26531" w:rsidRPr="00534C03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63A7239D" w14:textId="77777777" w:rsidR="00D26531" w:rsidRPr="00534C03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E0E201E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D26531" w14:paraId="0A7C5B1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2BB8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2949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A8D772A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4F17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EE1C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3B329053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8610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D958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F463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2C057B3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50C8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F1EF" w14:textId="77777777" w:rsidR="00D26531" w:rsidRPr="004143AF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BB2192B" w14:textId="77777777" w:rsidR="00D26531" w:rsidRPr="00D84BDE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6128F4E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69D9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9F65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51C2BF4E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F678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18FC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7D048A6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1C7FDEA0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5D30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FC10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D4F1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074D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0870" w14:textId="77777777" w:rsidR="00D26531" w:rsidRPr="001F07B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3108714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C1AF4A9" w14:textId="77777777" w:rsidR="00D26531" w:rsidRPr="004143AF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D26531" w14:paraId="5881DB21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FEFB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E4D0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BC54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C845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DE7CC51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23AF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AE3A567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1612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719D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77A7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1B23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0DDBBC8C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41DD0E7E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D26531" w14:paraId="0295FD69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5549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9242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C56B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72BD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3EB8078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6431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C8C9B84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107D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56B6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7304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0D56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B46E83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6400825C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26531" w14:paraId="18F136D0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4D88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3094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63E7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48FE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8F01B54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4FC4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9E1DB68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1062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2CC8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E2CE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ACE9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AD49B3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D26531" w14:paraId="42D07461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9AC8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E6F6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5265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BD3D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0D0B11D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8B37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8330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A9D7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A266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28A7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786369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4A8A9DB1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26531" w14:paraId="3CD2D7BE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885A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B9BD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67B8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D296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BECAF0A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F7DC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9BF8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6C42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00DD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CC71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E2E0B3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D26531" w14:paraId="6691CBA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6E02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48B2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CC2D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A966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3E179BB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E64E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61B2358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94C0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62EA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8AB0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806B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394D53BA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D26531" w14:paraId="53A693E3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B1A5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B09A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DD7D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D135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05FE56D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5427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A360F93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1EBE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3C89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219E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A009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A559DA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3974DF48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26531" w14:paraId="3F8D43B3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574A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73F8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D2DF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B6CA" w14:textId="77777777" w:rsidR="00D26531" w:rsidRPr="00AD0C48" w:rsidRDefault="00D2653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3BD2DF0" w14:textId="77777777" w:rsidR="00D26531" w:rsidRPr="00AD0C48" w:rsidRDefault="00D2653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1FC4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60751EF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0C59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99F4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2DDC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3374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62BD83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0D124B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1E83C0EF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26531" w14:paraId="373FD6D1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10AE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B736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377B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519D" w14:textId="77777777" w:rsidR="00D26531" w:rsidRDefault="00D2653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770A50A" w14:textId="77777777" w:rsidR="00D26531" w:rsidRDefault="00D2653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27784288" w14:textId="77777777" w:rsidR="00D26531" w:rsidRDefault="00D2653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4B9D2356" w14:textId="77777777" w:rsidR="00D26531" w:rsidRPr="002532C4" w:rsidRDefault="00D2653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8277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0278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9D5E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0EF2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0DB0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CC067C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34218BF4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0602DF5E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D26531" w14:paraId="3C3F15AB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D636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97A1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D64E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2781" w14:textId="77777777" w:rsidR="00D26531" w:rsidRDefault="00D2653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8C57069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18E1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3412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898D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DF74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6172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143971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5AEC7486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26531" w14:paraId="0914F443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048E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A7B5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A8B7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45C7" w14:textId="77777777" w:rsidR="00D26531" w:rsidRDefault="00D2653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186C035" w14:textId="77777777" w:rsidR="00D26531" w:rsidRPr="0037264C" w:rsidRDefault="00D2653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6DB9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1C17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5595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E396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BCA4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A3E6E7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06DDE132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26531" w14:paraId="583F044A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718E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0570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8403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3756" w14:textId="77777777" w:rsidR="00D26531" w:rsidRDefault="00D2653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26DCCB0" w14:textId="77777777" w:rsidR="00D26531" w:rsidRPr="003A070D" w:rsidRDefault="00D2653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4BE3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160A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378E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05B9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5A74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1B0295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D26531" w14:paraId="4BE9DF23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75E2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2143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F016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79A5" w14:textId="77777777" w:rsidR="00D26531" w:rsidRDefault="00D2653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B81A03C" w14:textId="77777777" w:rsidR="00D26531" w:rsidRPr="00F401CD" w:rsidRDefault="00D2653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E9D9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09D411B0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36F9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C47A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43E1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D41F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F08ABF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450780ED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26531" w14:paraId="4B775D23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0FCA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9C90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1488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858A" w14:textId="77777777" w:rsidR="00D26531" w:rsidRDefault="00D2653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35EDAB2" w14:textId="77777777" w:rsidR="00D26531" w:rsidRDefault="00D2653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58F8B727" w14:textId="77777777" w:rsidR="00D26531" w:rsidRDefault="00D2653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40DD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3521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FA78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B25F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CC1D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955A0F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09ACF673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26531" w14:paraId="4B214AE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ECDE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E2BA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F0DA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E1FE" w14:textId="77777777" w:rsidR="00D26531" w:rsidRDefault="00D2653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F679E6C" w14:textId="77777777" w:rsidR="00D26531" w:rsidRDefault="00D2653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55356435" w14:textId="77777777" w:rsidR="00D26531" w:rsidRDefault="00D2653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7C523053" w14:textId="77777777" w:rsidR="00D26531" w:rsidRPr="002532C4" w:rsidRDefault="00D2653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CFA4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D192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A5C8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B808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E498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848551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3EFB560F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D26531" w14:paraId="51B7C36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38E4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7803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3D40E97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884E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DCD2" w14:textId="77777777" w:rsidR="00D26531" w:rsidRDefault="00D2653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4593EE2" w14:textId="77777777" w:rsidR="00D26531" w:rsidRDefault="00D2653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ECE085D" w14:textId="77777777" w:rsidR="00D26531" w:rsidRDefault="00D26531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D4B0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5C5A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9846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9C61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251B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785DEB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D26531" w14:paraId="3E2A01D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429B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0083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7104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6E9B" w14:textId="77777777" w:rsidR="00D26531" w:rsidRPr="002D1130" w:rsidRDefault="00D2653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6152D71" w14:textId="77777777" w:rsidR="00D26531" w:rsidRPr="002D1130" w:rsidRDefault="00D2653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457D0890" w14:textId="77777777" w:rsidR="00D26531" w:rsidRPr="002D1130" w:rsidRDefault="00D2653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6536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ADD8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2085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02435B46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2E72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B717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8FB883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00A63430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032CCA91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6863C7D5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6F633B1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D26531" w14:paraId="44C1A24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73B5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DD38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6791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DE52" w14:textId="77777777" w:rsidR="00D26531" w:rsidRPr="002D1130" w:rsidRDefault="00D2653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D5EB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61F4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8F5B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42855500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AAA8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B7B6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D26531" w14:paraId="1054FF2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2E00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A185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662A5E41" w14:textId="77777777" w:rsidR="00D26531" w:rsidRDefault="00D26531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D5E2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F2A6" w14:textId="77777777" w:rsidR="00D26531" w:rsidRPr="002D1130" w:rsidRDefault="00D2653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C950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C7F9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60FD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B955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A92C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D26531" w14:paraId="3D5797D4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A8D3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6896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3CB3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82C3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DA01D41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F2BF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62B3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5AA7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622E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4A4F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66DEC377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0AFD955C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D26531" w14:paraId="1049451E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7CB3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D352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A0AB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9C96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F66DF83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8732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6480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6C72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4B9F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F67D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C5F108C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760A9D81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D26531" w14:paraId="4320C38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4F10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F75F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DA31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6C1B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3272DA2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9A49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B4DD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7407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000A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7520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373F8E8" w14:textId="77777777" w:rsidR="00D26531" w:rsidRPr="00CB3447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D26531" w14:paraId="47A629A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2952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24BA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C9A9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4D48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4CB7AAC8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9C97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0FD8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93C7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70AD2FFA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8AC6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98A2" w14:textId="77777777" w:rsidR="00D26531" w:rsidRPr="004143AF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9AA5C5C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65CBF00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217D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98FF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397F2749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DB49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601B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A475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DC45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0CA5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FE05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C4D6" w14:textId="77777777" w:rsidR="00D26531" w:rsidRPr="004143AF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26531" w14:paraId="429C30C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1AEC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B14A" w14:textId="77777777" w:rsidR="00D26531" w:rsidRDefault="00D26531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50C1" w14:textId="77777777" w:rsidR="00D26531" w:rsidRDefault="00D26531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D308" w14:textId="77777777" w:rsidR="00D26531" w:rsidRDefault="00D26531" w:rsidP="008E20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  <w:p w14:paraId="3924A85B" w14:textId="77777777" w:rsidR="00D26531" w:rsidRPr="00302813" w:rsidRDefault="00D26531" w:rsidP="008E208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8BB7" w14:textId="77777777" w:rsidR="00D26531" w:rsidRDefault="00D26531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D176" w14:textId="77777777" w:rsidR="00D26531" w:rsidRPr="00D33E71" w:rsidRDefault="00D26531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5783" w14:textId="77777777" w:rsidR="00D26531" w:rsidRDefault="00D26531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5B7D068B" w14:textId="77777777" w:rsidR="00D26531" w:rsidRDefault="00D26531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E70C" w14:textId="77777777" w:rsidR="00D26531" w:rsidRDefault="00D26531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AE6C" w14:textId="77777777" w:rsidR="00D26531" w:rsidRDefault="00D26531" w:rsidP="008E208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26531" w14:paraId="496D8A1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8646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18AD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7865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827A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363F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3B50E402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E164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89CD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5A75" w14:textId="77777777" w:rsidR="00D2653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244D" w14:textId="77777777" w:rsidR="00D26531" w:rsidRPr="004143AF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26531" w14:paraId="1ED984B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98AF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1C82" w14:textId="77777777" w:rsidR="00D26531" w:rsidRDefault="00D2653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8423" w14:textId="77777777" w:rsidR="00D26531" w:rsidRPr="00D33E71" w:rsidRDefault="00D2653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158B" w14:textId="77777777" w:rsidR="00D26531" w:rsidRDefault="00D26531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C8865CF" w14:textId="77777777" w:rsidR="00D26531" w:rsidRDefault="00D26531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C11E" w14:textId="77777777" w:rsidR="00D26531" w:rsidRDefault="00D2653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6CBF" w14:textId="77777777" w:rsidR="00D26531" w:rsidRDefault="00D2653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B4DB" w14:textId="77777777" w:rsidR="00D26531" w:rsidRDefault="00D2653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E463" w14:textId="77777777" w:rsidR="00D26531" w:rsidRDefault="00D2653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97F5" w14:textId="77777777" w:rsidR="00D26531" w:rsidRPr="004143AF" w:rsidRDefault="00D26531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D26531" w14:paraId="7CB366F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6435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052B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1A24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908D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14630EA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439F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F098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DC27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6AFA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FC79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26531" w14:paraId="06E590C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676E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9BEF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09C5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C4C6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C395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1B4D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093A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1DC3CF03" w14:textId="77777777" w:rsidR="00D26531" w:rsidRDefault="00D2653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70DD" w14:textId="77777777" w:rsidR="00D26531" w:rsidRPr="00D33E71" w:rsidRDefault="00D2653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D921" w14:textId="77777777" w:rsidR="00D26531" w:rsidRDefault="00D2653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D26531" w14:paraId="3E24BA2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925D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D2BA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1B3FF45A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DECF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9B4C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05B75BE6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3D40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BC84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DCA3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140A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674C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26531" w14:paraId="720D3C00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76EE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545D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4DB2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A4AB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40700977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EFCD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4F96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E53D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3466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DB5C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26531" w14:paraId="1781B171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B534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4043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1DAD4946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B5E8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56F5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A807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0922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291B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BCC9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4BE7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26531" w14:paraId="07D215BD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EB54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E6F6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1EFD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D5E3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48281040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3639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13C7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A8C9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0BA6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B70B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26531" w14:paraId="7277D8D0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A723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BB62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9E5B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D75C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3716B725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CE4B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031ADE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87CB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6C15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4CB3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5E99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26531" w14:paraId="6DB99B5B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9D78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F2D1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F6E4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8729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FDEECF6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74A2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C82778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FE69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D77C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ABFB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804C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26531" w14:paraId="69263EEC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D14C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0CA1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42EC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27AF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E673724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66B9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860B0C8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06ABFE0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A4FB856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F5F8B6B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48FC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BF78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22DA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F13F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12AE84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0FBDD360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0062CB84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D26531" w14:paraId="22B72245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D7DF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8311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0328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0984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CE7140C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FD61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5718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F9EE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DA81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65CC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D26531" w14:paraId="1A4E21C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7EC4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0CE8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E2BE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7148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EAAC453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96F2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ABD7FE1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BCE6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7515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82F2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4000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26531" w14:paraId="68EC148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D112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6A18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EA4C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1557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41D7922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CE9D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B4F3EE5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7A2C9335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1B18450D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D3AD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400E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395E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B4A6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403ED48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53AB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96EC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A05E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1EAC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51B953D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F616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A459B49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B630B92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1BFC7E4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4660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B4D5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0EB2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88CD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0E53251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E1EA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ACCA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B8F8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D809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0088B83A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2C37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F4BA" w14:textId="77777777" w:rsidR="00D2653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5222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BA52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98B5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26531" w14:paraId="77E36E96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5B7D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A17B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A1B4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752C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B66D959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064C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FD758B7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63734CC7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9556880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3C96DA28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FA57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8BDC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4FDD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B312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4DAF9C31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6168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C8CB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F0E2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DF78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DA508D6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D887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8F8443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FAA5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72F8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6492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EBA9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26531" w14:paraId="0930722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EFEC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0EB1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93F7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215A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DBD637E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C4E5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16F4633B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8056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3C08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E21D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38E5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26531" w14:paraId="3BFD3D95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D8AE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44C1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8D22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3634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50E5575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41F17159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494F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3DB5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12B6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8E4F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3D65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6C4AFFF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5A90" w14:textId="77777777" w:rsidR="00D26531" w:rsidRDefault="00D26531" w:rsidP="00D2653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338F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3939C87F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77EA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4CA8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714FC496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9C90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13B5" w14:textId="77777777" w:rsidR="00D2653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E6F7" w14:textId="77777777" w:rsidR="00D26531" w:rsidRDefault="00D2653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4DE5" w14:textId="77777777" w:rsidR="00D26531" w:rsidRPr="00D33E71" w:rsidRDefault="00D2653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44EC" w14:textId="77777777" w:rsidR="00D26531" w:rsidRDefault="00D2653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44A14E7" w14:textId="77777777" w:rsidR="00D26531" w:rsidRPr="00BA7DAE" w:rsidRDefault="00D26531" w:rsidP="000A5D7E">
      <w:pPr>
        <w:tabs>
          <w:tab w:val="left" w:pos="2748"/>
        </w:tabs>
        <w:rPr>
          <w:sz w:val="20"/>
          <w:lang w:val="ro-RO"/>
        </w:rPr>
      </w:pPr>
    </w:p>
    <w:p w14:paraId="3CE1E3E8" w14:textId="77777777" w:rsidR="00D26531" w:rsidRDefault="00D26531" w:rsidP="00F663CA">
      <w:pPr>
        <w:pStyle w:val="Heading1"/>
        <w:spacing w:line="360" w:lineRule="auto"/>
      </w:pPr>
      <w:r>
        <w:t>LINIA 501</w:t>
      </w:r>
    </w:p>
    <w:p w14:paraId="40F119FE" w14:textId="77777777" w:rsidR="00D26531" w:rsidRPr="003A27E1" w:rsidRDefault="00D26531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D26531" w14:paraId="452100DA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EF86" w14:textId="77777777" w:rsidR="00D26531" w:rsidRDefault="00D26531" w:rsidP="00D2653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E81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26503A8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74BB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1768" w14:textId="77777777" w:rsidR="00D26531" w:rsidRDefault="00D26531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B2C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F090" w14:textId="77777777" w:rsidR="00D26531" w:rsidRPr="00E240C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88F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9470" w14:textId="77777777" w:rsidR="00D26531" w:rsidRPr="00B754A2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758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1B6C0D13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7202" w14:textId="77777777" w:rsidR="00D26531" w:rsidRDefault="00D26531" w:rsidP="00D2653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73C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71BB0E0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45B5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08A5" w14:textId="77777777" w:rsidR="00D26531" w:rsidRDefault="00D26531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7E4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5510" w14:textId="77777777" w:rsidR="00D26531" w:rsidRPr="00E240C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0B4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3D32" w14:textId="77777777" w:rsidR="00D26531" w:rsidRPr="00B754A2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982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B3E63E0" w14:textId="77777777" w:rsidR="00D26531" w:rsidRDefault="00D26531">
      <w:pPr>
        <w:spacing w:before="40" w:after="40" w:line="192" w:lineRule="auto"/>
        <w:ind w:right="57"/>
        <w:rPr>
          <w:sz w:val="20"/>
          <w:lang w:val="ro-RO"/>
        </w:rPr>
      </w:pPr>
    </w:p>
    <w:p w14:paraId="5AB46973" w14:textId="77777777" w:rsidR="00D26531" w:rsidRDefault="00D26531" w:rsidP="00E7698F">
      <w:pPr>
        <w:pStyle w:val="Heading1"/>
        <w:spacing w:line="360" w:lineRule="auto"/>
      </w:pPr>
      <w:r>
        <w:t>LINIA 504</w:t>
      </w:r>
    </w:p>
    <w:p w14:paraId="563E391E" w14:textId="77777777" w:rsidR="00D26531" w:rsidRPr="00A16A49" w:rsidRDefault="00D26531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26531" w14:paraId="07C6D70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13A9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F31E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19738CA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E850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072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5FE1E9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475E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CA0C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139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4A8A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834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0F77E70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05E6F161" w14:textId="77777777" w:rsidR="00D26531" w:rsidRPr="004C4194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D26531" w14:paraId="5ECDD8E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EC21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A91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6B8AE85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3DBA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E69A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1837A094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003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3B02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821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48B4EF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7D4D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BA75" w14:textId="77777777" w:rsidR="00D26531" w:rsidRPr="004C4194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26531" w14:paraId="389B68F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94FA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F9F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171B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497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B1422B7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AC4E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26C5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25C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574C8DA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CAAF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69F3" w14:textId="77777777" w:rsidR="00D26531" w:rsidRPr="004C4194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26531" w14:paraId="0D0DF75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B5D4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67A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07718C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8373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C7F7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06D52BD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B50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64B3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DF5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692302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3C0D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A54D" w14:textId="77777777" w:rsidR="00D26531" w:rsidRPr="004C4194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42A34800" w14:textId="77777777" w:rsidR="00D26531" w:rsidRPr="00D0576C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2D23023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F8E1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D0FE" w14:textId="77777777" w:rsidR="00D26531" w:rsidRDefault="00D26531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535C607C" w14:textId="77777777" w:rsidR="00D26531" w:rsidRDefault="00D26531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6870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6009" w14:textId="77777777" w:rsidR="00D26531" w:rsidRDefault="00D26531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05620D2" w14:textId="77777777" w:rsidR="00D26531" w:rsidRDefault="00D26531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F32E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EBDA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D04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2116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09CE" w14:textId="77777777" w:rsidR="00D26531" w:rsidRPr="004C4194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26531" w14:paraId="023273D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FFA2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AE0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745A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557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1FFCB74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7D2D278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940E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C7B5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56CE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CD77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23A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3F95F90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E588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77D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2184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A2B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0BF1CB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9B9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381D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5E9E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A212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821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D26531" w14:paraId="742C7B7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9794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EE8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3192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6BE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A3D64A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106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AF3B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61A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DECB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E22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D26531" w14:paraId="24E58407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256C" w14:textId="77777777" w:rsidR="00D26531" w:rsidRDefault="00D26531" w:rsidP="00D2653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8C0E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DD88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B28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9E3A6B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65A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1009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D96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02E0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44C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1E43AA3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26531" w14:paraId="4B45D06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D30B" w14:textId="77777777" w:rsidR="00D26531" w:rsidRDefault="00D26531" w:rsidP="00D2653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FFF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D489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5BA4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F77948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7CE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6CAE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22F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D3DF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DFF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D26531" w14:paraId="7F614E21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E86C" w14:textId="77777777" w:rsidR="00D26531" w:rsidRDefault="00D26531" w:rsidP="00D2653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569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CE01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D7B4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54BD7FA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658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4EAC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EE8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AD46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366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D26531" w14:paraId="30D73DB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4F15" w14:textId="77777777" w:rsidR="00D26531" w:rsidRDefault="00D26531" w:rsidP="00D2653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C5A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5628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291A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483ABE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8900" w14:textId="77777777" w:rsidR="00D26531" w:rsidRDefault="00D2653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FFA00A" w14:textId="77777777" w:rsidR="00D26531" w:rsidRDefault="00D2653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6DB5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9CE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510B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F32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62E148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D26531" w14:paraId="2F67ED8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5CD0" w14:textId="77777777" w:rsidR="00D26531" w:rsidRDefault="00D26531" w:rsidP="00D2653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6E6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5343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161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CA06293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8DE6" w14:textId="77777777" w:rsidR="00D26531" w:rsidRDefault="00D2653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73A8AFF" w14:textId="77777777" w:rsidR="00D26531" w:rsidRDefault="00D2653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1554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164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5946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88FA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34EC1A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D26531" w14:paraId="0F2DCBB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F198" w14:textId="77777777" w:rsidR="00D26531" w:rsidRDefault="00D26531" w:rsidP="00D2653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36F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D7BC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02A4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3F55220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0EDB" w14:textId="77777777" w:rsidR="00D26531" w:rsidRDefault="00D2653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B6C1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0A1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6558F77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35CD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C693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0B73723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3545" w14:textId="77777777" w:rsidR="00D26531" w:rsidRDefault="00D26531" w:rsidP="00D2653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99B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0911FE6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A7B7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E49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60ADFE7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3ED9" w14:textId="77777777" w:rsidR="00D26531" w:rsidRDefault="00D2653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BFBB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4BE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27D3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9EF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2B9650A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1F5D" w14:textId="77777777" w:rsidR="00D26531" w:rsidRDefault="00D26531" w:rsidP="00D2653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10E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006C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2A44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469564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F16D" w14:textId="77777777" w:rsidR="00D26531" w:rsidRDefault="00D2653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7DEAAA" w14:textId="77777777" w:rsidR="00D26531" w:rsidRDefault="00D2653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7692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676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96C5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B2DA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0EF9E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D26531" w14:paraId="15D2ED1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F7E5" w14:textId="77777777" w:rsidR="00D26531" w:rsidRDefault="00D26531" w:rsidP="00D2653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EA0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EBBA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FD5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D15948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E9C8" w14:textId="77777777" w:rsidR="00D26531" w:rsidRDefault="00D2653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8BA475" w14:textId="77777777" w:rsidR="00D26531" w:rsidRDefault="00D2653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C74B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30D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2CA2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0C0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DD60A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D26531" w14:paraId="03152F99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860B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2E4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7BA4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033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6E7320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E0A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1D8F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E31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077F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8AC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22D2911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D26531" w14:paraId="5429E60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A6F2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6BC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5EE6B3C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1CB4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1AC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53AF1C83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B8F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9A5F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02A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C032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1DD8" w14:textId="77777777" w:rsidR="00D26531" w:rsidRPr="004C4194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26531" w14:paraId="5D73A05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4613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353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6078A76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7435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D6AA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120278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265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84F7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E70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BAB9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2F3C" w14:textId="77777777" w:rsidR="00D26531" w:rsidRPr="004C4194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57DFD84" w14:textId="77777777" w:rsidR="00D26531" w:rsidRPr="00D0576C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2A369A6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3A2C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85C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0D08C3F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95B3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CBF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3AFB28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BEE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DBDD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AAB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0B03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7EC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26531" w14:paraId="611905D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14AC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C73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0517C80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9B9C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BA4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E7D843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424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0B18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550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1DE5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B0CF" w14:textId="77777777" w:rsidR="00D26531" w:rsidRPr="004C4194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148CE25" w14:textId="77777777" w:rsidR="00D26531" w:rsidRPr="00D0576C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E0405A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870B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5FD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00800FA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1FA8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4D6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D31E71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6D0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E7D5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B01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6647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6D10" w14:textId="77777777" w:rsidR="00D26531" w:rsidRPr="004C4194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C22CC4A" w14:textId="77777777" w:rsidR="00D26531" w:rsidRPr="00D0576C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9C0B01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B30A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3D6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78A7902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0C0C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072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B0FE7A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3AB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CC0E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058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1BEF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899F" w14:textId="77777777" w:rsidR="00D26531" w:rsidRPr="004C4194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55284E3" w14:textId="77777777" w:rsidR="00D26531" w:rsidRPr="00D0576C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091BA1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271D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3A1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1A77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F92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662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5648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F4E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24CC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5D69" w14:textId="77777777" w:rsidR="00D26531" w:rsidRPr="00E03C2B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7D63A9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D26531" w14:paraId="186EB7E1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25DF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B3F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2EB6611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EFC6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43C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00137374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DF2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26AD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88DE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81FE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C2D8" w14:textId="77777777" w:rsidR="00D26531" w:rsidRPr="004C4194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8E79C94" w14:textId="77777777" w:rsidR="00D26531" w:rsidRPr="00D0576C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0D0F2813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EB9B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945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5566B12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4146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F52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3BB64B3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3EB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AB61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967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E7C3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F4D7" w14:textId="77777777" w:rsidR="00D26531" w:rsidRPr="00E4349C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3AD9D25" w14:textId="77777777" w:rsidR="00D26531" w:rsidRPr="00E4349C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26726165" w14:textId="77777777" w:rsidR="00D26531" w:rsidRPr="00E4349C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D26531" w14:paraId="59CF01E1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2637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C02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470E9C0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F9C2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32B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428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7A7A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8C1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114F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F92F" w14:textId="77777777" w:rsidR="00D26531" w:rsidRPr="004C4194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B417916" w14:textId="77777777" w:rsidR="00D26531" w:rsidRPr="00D0576C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5113232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FA1D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2185" w14:textId="77777777" w:rsidR="00D26531" w:rsidRDefault="00D2653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3379D63D" w14:textId="77777777" w:rsidR="00D26531" w:rsidRDefault="00D2653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C3CA" w14:textId="77777777" w:rsidR="00D26531" w:rsidRPr="00D0473F" w:rsidRDefault="00D2653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103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37CB2D8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7CB1" w14:textId="77777777" w:rsidR="00D26531" w:rsidRDefault="00D2653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4913" w14:textId="77777777" w:rsidR="00D26531" w:rsidRDefault="00D2653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2F46" w14:textId="77777777" w:rsidR="00D26531" w:rsidRDefault="00D2653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744E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D968" w14:textId="77777777" w:rsidR="00D26531" w:rsidRPr="004C4194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47A5B66" w14:textId="77777777" w:rsidR="00D26531" w:rsidRPr="00D0576C" w:rsidRDefault="00D2653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6BDE487E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6F59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723D" w14:textId="77777777" w:rsidR="00D26531" w:rsidRDefault="00D2653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076E5DE3" w14:textId="77777777" w:rsidR="00D26531" w:rsidRDefault="00D2653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8B22" w14:textId="77777777" w:rsidR="00D26531" w:rsidRDefault="00D2653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5DA3" w14:textId="77777777" w:rsidR="00D26531" w:rsidRDefault="00D26531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3756F83A" w14:textId="77777777" w:rsidR="00D26531" w:rsidRDefault="00D26531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A3E3" w14:textId="77777777" w:rsidR="00D26531" w:rsidRDefault="00D2653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F4A2" w14:textId="77777777" w:rsidR="00D26531" w:rsidRDefault="00D2653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DB65" w14:textId="77777777" w:rsidR="00D26531" w:rsidRDefault="00D2653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84C9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FDB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D26531" w14:paraId="4531A81D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0302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39A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33413C1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6E68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6CE3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411029E4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D92F" w14:textId="77777777" w:rsidR="00D26531" w:rsidRDefault="00D2653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B33F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4331" w14:textId="77777777" w:rsidR="00D26531" w:rsidRDefault="00D2653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7754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CB1F" w14:textId="77777777" w:rsidR="00D26531" w:rsidRPr="004C4194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78D5CE6" w14:textId="77777777" w:rsidR="00D26531" w:rsidRPr="00D0576C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3D40F862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4218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593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39B2DCF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A45D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3E1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2E046B3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0B87" w14:textId="77777777" w:rsidR="00D26531" w:rsidRDefault="00D2653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415C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686C" w14:textId="77777777" w:rsidR="00D26531" w:rsidRDefault="00D2653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D6C4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0DBF" w14:textId="77777777" w:rsidR="00D26531" w:rsidRPr="004C4194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F702B7B" w14:textId="77777777" w:rsidR="00D26531" w:rsidRPr="00D0576C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81C674B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9442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547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3ED6EED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929F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BE1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755E" w14:textId="77777777" w:rsidR="00D26531" w:rsidRDefault="00D2653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6347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6340" w14:textId="77777777" w:rsidR="00D26531" w:rsidRDefault="00D2653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5A86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C36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1ED763C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D26531" w14:paraId="24CDC45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8E74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A25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1D9C2E1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A7A4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EC4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127D7EB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164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C643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C6C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140B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A99C" w14:textId="77777777" w:rsidR="00D26531" w:rsidRPr="004C4194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E13B32F" w14:textId="77777777" w:rsidR="00D26531" w:rsidRPr="00D0576C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2CCE7F1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85F8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235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3C1D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DBE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1961360A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E08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1635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9D5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BAEB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98B8" w14:textId="77777777" w:rsidR="00D26531" w:rsidRPr="00423757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76BFB264" w14:textId="77777777" w:rsidR="00D26531" w:rsidRPr="00423757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32BA7B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D26531" w14:paraId="14DFA27D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33C8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296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C1D6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06C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0BF10E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5D7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49A6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1DF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D967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345C" w14:textId="77777777" w:rsidR="00D26531" w:rsidRPr="00F94F88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3895A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1DD1CE2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D26531" w14:paraId="53D21F6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5ED7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383E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5C42901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CB99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63E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13C8A87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2F8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9A73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F50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2A25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990C" w14:textId="77777777" w:rsidR="00D26531" w:rsidRPr="00F94F88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0FE4FF50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752E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397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1EF9005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0A70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40E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1E0C6E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2B1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0080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303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FE8E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41E2" w14:textId="77777777" w:rsidR="00D26531" w:rsidRPr="004C4194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4627310" w14:textId="77777777" w:rsidR="00D26531" w:rsidRPr="00D0576C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6292158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5303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87B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20FE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7BE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24C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969CF6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2B470FB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032C32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674DF8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C7F0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F4C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CDFA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FAAB" w14:textId="77777777" w:rsidR="00D26531" w:rsidRPr="006E4685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17B44F04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0BEF" w14:textId="77777777" w:rsidR="00D26531" w:rsidRDefault="00D26531" w:rsidP="00D2653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8DD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4069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CFF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C66009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847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057394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17EB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452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88AA" w14:textId="77777777" w:rsidR="00D26531" w:rsidRPr="00D0473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E03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7B481189" w14:textId="77777777" w:rsidR="00D26531" w:rsidRDefault="00D26531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2492E33" w14:textId="77777777" w:rsidR="00D26531" w:rsidRDefault="00D26531" w:rsidP="00547665">
      <w:pPr>
        <w:pStyle w:val="Heading1"/>
        <w:spacing w:line="360" w:lineRule="auto"/>
      </w:pPr>
      <w:r>
        <w:t>LINIA 505</w:t>
      </w:r>
    </w:p>
    <w:p w14:paraId="6C7E1FFC" w14:textId="77777777" w:rsidR="00D26531" w:rsidRPr="009479E0" w:rsidRDefault="00D26531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26531" w14:paraId="73A99922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EEFF" w14:textId="77777777" w:rsidR="00D26531" w:rsidRDefault="00D26531" w:rsidP="00D26531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8E9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3A07" w14:textId="77777777" w:rsidR="00D26531" w:rsidRPr="00277A5C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E101" w14:textId="77777777" w:rsidR="00D26531" w:rsidRDefault="00D26531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C1A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F4ADDE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630E64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0994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54E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B99F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81E0B7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4C649833" w14:textId="77777777" w:rsidR="00D26531" w:rsidRDefault="00D26531">
      <w:pPr>
        <w:spacing w:before="40" w:after="40" w:line="192" w:lineRule="auto"/>
        <w:ind w:right="57"/>
        <w:rPr>
          <w:sz w:val="20"/>
          <w:lang w:val="ro-RO"/>
        </w:rPr>
      </w:pPr>
    </w:p>
    <w:p w14:paraId="12F7F7FF" w14:textId="77777777" w:rsidR="00D26531" w:rsidRDefault="00D26531" w:rsidP="00F04622">
      <w:pPr>
        <w:pStyle w:val="Heading1"/>
        <w:spacing w:line="360" w:lineRule="auto"/>
      </w:pPr>
      <w:r>
        <w:t>LINIA 600</w:t>
      </w:r>
    </w:p>
    <w:p w14:paraId="4DF19FF1" w14:textId="77777777" w:rsidR="00D26531" w:rsidRDefault="00D26531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26531" w14:paraId="0922A0DA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C421" w14:textId="77777777" w:rsidR="00D26531" w:rsidRDefault="00D2653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0F2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34397F2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B9FE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F42F" w14:textId="77777777" w:rsidR="00D26531" w:rsidRDefault="00D2653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44535750" w14:textId="77777777" w:rsidR="00D26531" w:rsidRDefault="00D2653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604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FAFB" w14:textId="77777777" w:rsidR="00D26531" w:rsidRPr="002F6CE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51F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4D76" w14:textId="77777777" w:rsidR="00D26531" w:rsidRPr="00C141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8993" w14:textId="77777777" w:rsidR="00D26531" w:rsidRPr="009E2C90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26531" w14:paraId="2EFB879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7383" w14:textId="77777777" w:rsidR="00D26531" w:rsidRDefault="00D2653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116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155E5C3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66BF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9324" w14:textId="77777777" w:rsidR="00D26531" w:rsidRDefault="00D26531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5FA7992D" w14:textId="77777777" w:rsidR="00D26531" w:rsidRDefault="00D26531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500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FFF9" w14:textId="77777777" w:rsidR="00D26531" w:rsidRPr="002F6CE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CEB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4BD4" w14:textId="77777777" w:rsidR="00D26531" w:rsidRPr="00C141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B577" w14:textId="77777777" w:rsidR="00D26531" w:rsidRPr="005D499E" w:rsidRDefault="00D26531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55091F0" w14:textId="77777777" w:rsidR="00D26531" w:rsidRPr="009E2C90" w:rsidRDefault="00D26531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75171BC0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93BD" w14:textId="77777777" w:rsidR="00D26531" w:rsidRDefault="00D2653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7D3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03BFAD9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19D9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892D" w14:textId="77777777" w:rsidR="00D26531" w:rsidRDefault="00D2653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37A25A31" w14:textId="77777777" w:rsidR="00D26531" w:rsidRDefault="00D2653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D14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9BF0" w14:textId="77777777" w:rsidR="00D26531" w:rsidRPr="002F6CE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056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0C21" w14:textId="77777777" w:rsidR="00D26531" w:rsidRPr="00C141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062F" w14:textId="77777777" w:rsidR="00D26531" w:rsidRPr="00DD03D3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D26531" w14:paraId="5CA9318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9D6C" w14:textId="77777777" w:rsidR="00D26531" w:rsidRDefault="00D2653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F7B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6219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2B47" w14:textId="77777777" w:rsidR="00D26531" w:rsidRDefault="00D26531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269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9352" w14:textId="77777777" w:rsidR="00D26531" w:rsidRPr="002F6CE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A58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05BC" w14:textId="77777777" w:rsidR="00D26531" w:rsidRPr="00C141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C109" w14:textId="77777777" w:rsidR="00D26531" w:rsidRPr="00DD03D3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D26531" w14:paraId="05D8A21B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489B" w14:textId="77777777" w:rsidR="00D26531" w:rsidRDefault="00D2653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5B7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0185D96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BB03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0D1A" w14:textId="77777777" w:rsidR="00D26531" w:rsidRDefault="00D2653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EEC6777" w14:textId="77777777" w:rsidR="00D26531" w:rsidRDefault="00D2653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073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06BD" w14:textId="77777777" w:rsidR="00D26531" w:rsidRPr="002F6CE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478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02F5" w14:textId="77777777" w:rsidR="00D26531" w:rsidRPr="00C141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4021" w14:textId="77777777" w:rsidR="00D26531" w:rsidRPr="005D499E" w:rsidRDefault="00D2653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CE204A1" w14:textId="77777777" w:rsidR="00D26531" w:rsidRPr="009E2C90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6AF0A9AD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A4F9" w14:textId="77777777" w:rsidR="00D26531" w:rsidRDefault="00D2653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C30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2C5E532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21A8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0FDD" w14:textId="77777777" w:rsidR="00D26531" w:rsidRDefault="00D2653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30D3EFE" w14:textId="77777777" w:rsidR="00D26531" w:rsidRDefault="00D2653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687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BE67" w14:textId="77777777" w:rsidR="00D26531" w:rsidRPr="002F6CE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441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1BEC" w14:textId="77777777" w:rsidR="00D26531" w:rsidRPr="00C141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DFFB" w14:textId="77777777" w:rsidR="00D26531" w:rsidRPr="005D20EA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26531" w14:paraId="1FC9B07A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37AD" w14:textId="77777777" w:rsidR="00D26531" w:rsidRDefault="00D2653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BBF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4706D87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2085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745E" w14:textId="77777777" w:rsidR="00D26531" w:rsidRDefault="00D2653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0B32346" w14:textId="77777777" w:rsidR="00D26531" w:rsidRDefault="00D2653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083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6936" w14:textId="77777777" w:rsidR="00D26531" w:rsidRPr="002F6CE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30E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0A86" w14:textId="77777777" w:rsidR="00D26531" w:rsidRPr="00C141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9325" w14:textId="77777777" w:rsidR="00D26531" w:rsidRPr="005D499E" w:rsidRDefault="00D2653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087AB76" w14:textId="77777777" w:rsidR="00D26531" w:rsidRPr="009E2C90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408E4E25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ED4C" w14:textId="77777777" w:rsidR="00D26531" w:rsidRDefault="00D2653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403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383291D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7AA5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B79F" w14:textId="77777777" w:rsidR="00D26531" w:rsidRDefault="00D2653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3C4C4AFE" w14:textId="77777777" w:rsidR="00D26531" w:rsidRDefault="00D2653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D26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BB57" w14:textId="77777777" w:rsidR="00D26531" w:rsidRPr="002F6CE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F77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3146" w14:textId="77777777" w:rsidR="00D26531" w:rsidRPr="00C141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2851" w14:textId="77777777" w:rsidR="00D26531" w:rsidRPr="005D499E" w:rsidRDefault="00D2653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D8C75C1" w14:textId="77777777" w:rsidR="00D26531" w:rsidRPr="009E2C90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36A0F77C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C3F9" w14:textId="77777777" w:rsidR="00D26531" w:rsidRDefault="00D2653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FBD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5663BBB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7B87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C348" w14:textId="77777777" w:rsidR="00D26531" w:rsidRDefault="00D2653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505087CF" w14:textId="77777777" w:rsidR="00D26531" w:rsidRDefault="00D2653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E45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DD22" w14:textId="77777777" w:rsidR="00D26531" w:rsidRPr="002F6CE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410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CE62" w14:textId="77777777" w:rsidR="00D26531" w:rsidRPr="00C141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76D2" w14:textId="77777777" w:rsidR="00D26531" w:rsidRPr="005D499E" w:rsidRDefault="00D2653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9C21B5F" w14:textId="77777777" w:rsidR="00D26531" w:rsidRPr="009E2C90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4567D57B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2012" w14:textId="77777777" w:rsidR="00D26531" w:rsidRDefault="00D26531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2C15" w14:textId="77777777" w:rsidR="00D26531" w:rsidRDefault="00D2653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79D1D76D" w14:textId="77777777" w:rsidR="00D26531" w:rsidRDefault="00D2653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5A7A" w14:textId="77777777" w:rsidR="00D26531" w:rsidRDefault="00D2653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A0C2" w14:textId="77777777" w:rsidR="00D26531" w:rsidRDefault="00D2653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1349" w14:textId="77777777" w:rsidR="00D26531" w:rsidRDefault="00D2653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BC12" w14:textId="77777777" w:rsidR="00D26531" w:rsidRPr="002F6CED" w:rsidRDefault="00D2653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F5C0" w14:textId="77777777" w:rsidR="00D26531" w:rsidRDefault="00D2653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A049" w14:textId="77777777" w:rsidR="00D26531" w:rsidRPr="00C14131" w:rsidRDefault="00D2653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130C" w14:textId="77777777" w:rsidR="00D26531" w:rsidRDefault="00D26531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48497705" w14:textId="77777777" w:rsidR="00D26531" w:rsidRDefault="00D26531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D26531" w14:paraId="6356F9BB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A148" w14:textId="77777777" w:rsidR="00D26531" w:rsidRDefault="00D26531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1994" w14:textId="77777777" w:rsidR="00D26531" w:rsidRDefault="00D2653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151D" w14:textId="77777777" w:rsidR="00D26531" w:rsidRPr="00C14131" w:rsidRDefault="00D2653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C4EB" w14:textId="77777777" w:rsidR="00D26531" w:rsidRDefault="00D2653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D3C1482" w14:textId="77777777" w:rsidR="00D26531" w:rsidRDefault="00D2653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8E5A" w14:textId="77777777" w:rsidR="00D26531" w:rsidRDefault="00D2653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0BC0FC59" w14:textId="77777777" w:rsidR="00D26531" w:rsidRDefault="00D26531" w:rsidP="00D26531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059D9A4F" w14:textId="77777777" w:rsidR="00D26531" w:rsidRDefault="00D2653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A35701D" w14:textId="77777777" w:rsidR="00D26531" w:rsidRDefault="00D2653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D0D7" w14:textId="77777777" w:rsidR="00D26531" w:rsidRPr="002F6CED" w:rsidRDefault="00D2653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ACD0" w14:textId="77777777" w:rsidR="00D26531" w:rsidRDefault="00D2653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5FD6" w14:textId="77777777" w:rsidR="00D26531" w:rsidRPr="00C14131" w:rsidRDefault="00D2653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5808" w14:textId="77777777" w:rsidR="00D26531" w:rsidRDefault="00D2653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26531" w14:paraId="2245EE33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5812" w14:textId="77777777" w:rsidR="00D26531" w:rsidRDefault="00D26531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7BEA" w14:textId="77777777" w:rsidR="00D26531" w:rsidRDefault="00D2653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7D86" w14:textId="77777777" w:rsidR="00D26531" w:rsidRPr="00C14131" w:rsidRDefault="00D2653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5C63" w14:textId="77777777" w:rsidR="00D26531" w:rsidRDefault="00D2653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2813295" w14:textId="77777777" w:rsidR="00D26531" w:rsidRDefault="00D2653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117E5832" w14:textId="77777777" w:rsidR="00D26531" w:rsidRDefault="00D2653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3661" w14:textId="77777777" w:rsidR="00D26531" w:rsidRDefault="00D2653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DD4F444" w14:textId="77777777" w:rsidR="00D26531" w:rsidRDefault="00D2653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0DABA40E" w14:textId="77777777" w:rsidR="00D26531" w:rsidRDefault="00D2653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6E47" w14:textId="77777777" w:rsidR="00D26531" w:rsidRPr="002F6CED" w:rsidRDefault="00D2653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4E51" w14:textId="77777777" w:rsidR="00D26531" w:rsidRDefault="00D2653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5FED" w14:textId="77777777" w:rsidR="00D26531" w:rsidRPr="00C14131" w:rsidRDefault="00D2653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F384" w14:textId="77777777" w:rsidR="00D26531" w:rsidRDefault="00D2653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6F0808C9" w14:textId="77777777" w:rsidR="00D26531" w:rsidRDefault="00D2653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D26531" w14:paraId="6285081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D2A5" w14:textId="77777777" w:rsidR="00D26531" w:rsidRDefault="00D26531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0605" w14:textId="77777777" w:rsidR="00D26531" w:rsidRDefault="00D2653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ADE1" w14:textId="77777777" w:rsidR="00D26531" w:rsidRPr="00C14131" w:rsidRDefault="00D2653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7632" w14:textId="77777777" w:rsidR="00D26531" w:rsidRDefault="00D2653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78720D8A" w14:textId="77777777" w:rsidR="00D26531" w:rsidRDefault="00D2653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5BDF" w14:textId="77777777" w:rsidR="00D26531" w:rsidRDefault="00D2653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C975F3D" w14:textId="77777777" w:rsidR="00D26531" w:rsidRDefault="00D2653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9037" w14:textId="77777777" w:rsidR="00D26531" w:rsidRPr="002F6CED" w:rsidRDefault="00D2653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3492" w14:textId="77777777" w:rsidR="00D26531" w:rsidRDefault="00D2653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8D6B" w14:textId="77777777" w:rsidR="00D26531" w:rsidRPr="00C14131" w:rsidRDefault="00D2653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2D8B" w14:textId="77777777" w:rsidR="00D26531" w:rsidRDefault="00D2653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2493FE9F" w14:textId="77777777" w:rsidR="00D26531" w:rsidRDefault="00D26531">
      <w:pPr>
        <w:spacing w:before="40" w:after="40" w:line="192" w:lineRule="auto"/>
        <w:ind w:right="57"/>
        <w:rPr>
          <w:sz w:val="20"/>
          <w:lang w:val="ro-RO"/>
        </w:rPr>
      </w:pPr>
    </w:p>
    <w:p w14:paraId="4DD4CD51" w14:textId="77777777" w:rsidR="00D26531" w:rsidRDefault="00D26531" w:rsidP="003C645F">
      <w:pPr>
        <w:pStyle w:val="Heading1"/>
        <w:spacing w:line="360" w:lineRule="auto"/>
      </w:pPr>
      <w:r>
        <w:lastRenderedPageBreak/>
        <w:t>LINIA 602</w:t>
      </w:r>
    </w:p>
    <w:p w14:paraId="77D5871F" w14:textId="77777777" w:rsidR="00D26531" w:rsidRDefault="00D26531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26531" w14:paraId="7545CC45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A347" w14:textId="77777777" w:rsidR="00D26531" w:rsidRDefault="00D26531" w:rsidP="00D2653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ADB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01DF086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EC21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8B9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26ADB43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9171" w14:textId="77777777" w:rsidR="00D26531" w:rsidRPr="00406474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8D7E" w14:textId="77777777" w:rsidR="00D26531" w:rsidRPr="00DA41E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F4E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D167C3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2CDB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AB4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77683F00" w14:textId="77777777" w:rsidR="00D26531" w:rsidRPr="0007619C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24E3429A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7B37" w14:textId="77777777" w:rsidR="00D26531" w:rsidRDefault="00D26531" w:rsidP="00D2653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A21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AF8B75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0354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AA6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280C33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9727" w14:textId="77777777" w:rsidR="00D26531" w:rsidRPr="00406474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9746" w14:textId="77777777" w:rsidR="00D26531" w:rsidRPr="00DA41E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25A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916687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786B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7CE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83DC60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D7EE709" w14:textId="77777777" w:rsidR="00D26531" w:rsidRDefault="00D26531">
      <w:pPr>
        <w:spacing w:before="40" w:after="40" w:line="192" w:lineRule="auto"/>
        <w:ind w:right="57"/>
        <w:rPr>
          <w:sz w:val="20"/>
          <w:lang w:val="ro-RO"/>
        </w:rPr>
      </w:pPr>
    </w:p>
    <w:p w14:paraId="4ECBAEA8" w14:textId="77777777" w:rsidR="00D26531" w:rsidRDefault="00D26531" w:rsidP="004F6534">
      <w:pPr>
        <w:pStyle w:val="Heading1"/>
        <w:spacing w:line="360" w:lineRule="auto"/>
      </w:pPr>
      <w:r>
        <w:t>LINIA 700</w:t>
      </w:r>
    </w:p>
    <w:p w14:paraId="76F83E37" w14:textId="77777777" w:rsidR="00D26531" w:rsidRDefault="00D26531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D26531" w14:paraId="4D1584A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C65B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6D0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479A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DE67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3A2C7D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8CA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8F35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AD5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8D5D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DE3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0F8C488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B5A3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062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F5FE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DEA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D85EA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E5C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7982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452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8862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F47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3C8E4A5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173A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C2E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89B7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EAF4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F92525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497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2C9B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1B3E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C057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8087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E09A5A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D26531" w14:paraId="1AC2F04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7E57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92D2" w14:textId="77777777" w:rsidR="00D26531" w:rsidRDefault="00D2653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3325" w14:textId="77777777" w:rsidR="00D26531" w:rsidRDefault="00D2653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D667" w14:textId="77777777" w:rsidR="00D26531" w:rsidRDefault="00D26531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FD97" w14:textId="77777777" w:rsidR="00D26531" w:rsidRPr="00E4222D" w:rsidRDefault="00D2653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5C67156" w14:textId="77777777" w:rsidR="00D26531" w:rsidRPr="00E4222D" w:rsidRDefault="00D2653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78F69DCC" w14:textId="77777777" w:rsidR="00D26531" w:rsidRPr="00E4222D" w:rsidRDefault="00D2653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81085BC" w14:textId="77777777" w:rsidR="00D26531" w:rsidRDefault="00D2653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430F" w14:textId="77777777" w:rsidR="00D26531" w:rsidRDefault="00D2653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4E0B" w14:textId="77777777" w:rsidR="00D26531" w:rsidRDefault="00D2653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F3A9" w14:textId="77777777" w:rsidR="00D26531" w:rsidRDefault="00D2653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5105" w14:textId="77777777" w:rsidR="00D26531" w:rsidRDefault="00D26531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E07B68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B35F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217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3B85F04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CA87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598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C07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9954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0E4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5657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295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51E4988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67E7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D81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D084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14B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9C1CAF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EDD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75A8E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5E30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411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C754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AF4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675532E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3DED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8BB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6E95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2877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E762B0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B40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737B9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EE4E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0FF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14E1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EFF4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268E3E0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1B97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4ED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5A6A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5E2A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4B639F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8D5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E113F8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7CA8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059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FD92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CA64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1186222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D135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A91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5C43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15B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7ADAB4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D46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D51E1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3EEFE63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BCFA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730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98F8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575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3256178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7282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C97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4EDF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9D1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31DAAF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7CC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22FFF80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50DA8D9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A9E8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1C5E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4259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485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4F7725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D76F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900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E438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F33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FDF3C2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B20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CAA5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069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C55C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4EB7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4A5E59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0FE2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307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E7A8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CD0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F6D895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95E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0438C8F1" w14:textId="77777777" w:rsidR="00D26531" w:rsidRPr="00B401EA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68FF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AEE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39C4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055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2AE0A4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F640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BCA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56D8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5FD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8CF38A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E8D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1099549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2DAC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1EC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8643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A25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7067E2E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A187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720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B3BE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25CA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7E37ED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CA6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0B1E7FE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E5AC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CEA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B37B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49F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D26531" w14:paraId="69BF325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4F2D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4A4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C3A9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0EE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243712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C85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F67177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AE48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E4A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0AF2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B59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D26531" w14:paraId="0DEB6C5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5747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26C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1816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AB7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6AD5CF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1A9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7B0CE8C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394BC11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4C78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604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3E9C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D71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2CA26D0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EBD2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A33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68B8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0D2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59993387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B70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8FF5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87B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57EA406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0BEE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991A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26531" w14:paraId="441A431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DB96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FEF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B5D5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6D44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29AAF1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895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270B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AE6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474E9F3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87A7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CB84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3D724FD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D0A2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9E8E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A744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DB4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FA7261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0EC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AF66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C45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1B11AAE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4393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283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26531" w14:paraId="7793A91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F6F3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B96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2259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A080" w14:textId="77777777" w:rsidR="00D26531" w:rsidRDefault="00D2653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1E5E251F" w14:textId="77777777" w:rsidR="00D26531" w:rsidRDefault="00D26531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C8D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9FAAE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8495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11F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D470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CBF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469A2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D26531" w14:paraId="0157774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0382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88B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A885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D553" w14:textId="77777777" w:rsidR="00D26531" w:rsidRDefault="00D2653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58EB749" w14:textId="77777777" w:rsidR="00D26531" w:rsidRDefault="00D2653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0EC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0A3E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CDB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62CA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7E2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5E5686E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34CB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FA3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8E67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C2E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48F7298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370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BB3E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201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5279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BB4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6BD3CE6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8D5B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9C3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142D169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4BF7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038B" w14:textId="77777777" w:rsidR="00D26531" w:rsidRDefault="00D26531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70EFC9E7" w14:textId="77777777" w:rsidR="00D26531" w:rsidRDefault="00D26531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9E0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36CE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428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BF4F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0F1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26531" w14:paraId="3430AF6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5EAD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F17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2803E55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CC11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6803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1A693201" w14:textId="77777777" w:rsidR="00D26531" w:rsidRPr="008A1A04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0DF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2F52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22E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922C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850A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26531" w14:paraId="4691910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6D18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07A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67B6C55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B0D6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E2DA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074C8843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154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512F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212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03DF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58DA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D26531" w14:paraId="5B5AF47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1169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CEC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4BB65AE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A192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1A5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45F0F75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909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AB1C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FD0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F32A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905D" w14:textId="77777777" w:rsidR="00D26531" w:rsidRPr="00C20CA5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C1C0E3B" w14:textId="77777777" w:rsidR="00D26531" w:rsidRPr="00EB107D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79DFF0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EC44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DCA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8E05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14C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873202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811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F9D0F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3347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F06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6F70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1B9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F34C1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BAFF4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D26531" w14:paraId="2FA85FC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2C75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531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721DFB0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8C5F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D4F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86C6B1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32543967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F02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93F6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254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DCC6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473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13A4ADB3" w14:textId="77777777" w:rsidR="00D26531" w:rsidRPr="00C401D9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D26531" w14:paraId="7CBF305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2904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6DB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21EF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8B7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6EA6270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7352C7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4DF785C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23B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E0D0A5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07DE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90D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3CA1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D2F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0EA2205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26531" w14:paraId="6EFC70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AD82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32B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4BD4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EA7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D68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EA74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4AF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6AABE17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1508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BC9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3880474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72E130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E08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7390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3C3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7DCC35A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6D9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C5D0CC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F13B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5FB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DB7F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7AF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18299DD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3BD69F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6B7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7B1804D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E701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0547" w14:textId="77777777" w:rsidR="00D26531" w:rsidRDefault="00D26531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6AD4E8F" w14:textId="77777777" w:rsidR="00D26531" w:rsidRDefault="00D26531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8EA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7A2E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049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EE97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EE5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142629F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97EC3D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921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489B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1F27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6323E18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C10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D9E0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200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1E2B474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B612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BD7B" w14:textId="77777777" w:rsidR="00D26531" w:rsidRPr="00C20CA5" w:rsidRDefault="00D2653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2341C15" w14:textId="77777777" w:rsidR="00D26531" w:rsidRPr="00EB107D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2F97C44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EEDB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004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90E4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404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83118F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C3E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4243C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66F1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D4C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12EE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295A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1922F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5EF2D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D26531" w14:paraId="2B0E4A8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AAC4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178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F59A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D5D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81231C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B01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6F9A0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F9EB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993E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B672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DB8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78A69E2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D26531" w14:paraId="64649D0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3F4E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8A9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D632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0D3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A42A52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2B7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8DAC9E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3E57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7BE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2C58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225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95D69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5687B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1AA26E0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D26531" w14:paraId="4682621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C0C8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64B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92D5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B16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EB75C7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F75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1515571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0E6D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50F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5786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54E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D79FC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19580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6D53E4E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26531" w14:paraId="66EAE74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E2DB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A9C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FB72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364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7CC2BC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11E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0BD4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A01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E85A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958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712CEF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9A888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5E75C3F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D26531" w14:paraId="014E04B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F910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C11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66DF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58D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4E53C8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A34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3A14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F63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A957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4BE4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8B6492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209F5A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628E1F27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D26531" w14:paraId="3C33182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C43E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427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6ABA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0AE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5EEB307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238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234F85A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081A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A78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0CCE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07D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8878A3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88C67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D26531" w14:paraId="51DE4FC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58BB" w14:textId="77777777" w:rsidR="00D26531" w:rsidRDefault="00D26531" w:rsidP="00D2653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C45E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1A1A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03A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401BFDF3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3CC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6E8B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929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0790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0A4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2A613A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7E0B07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58A81009" w14:textId="77777777" w:rsidR="00D26531" w:rsidRDefault="00D26531">
      <w:pPr>
        <w:spacing w:before="40" w:after="40" w:line="192" w:lineRule="auto"/>
        <w:ind w:right="57"/>
        <w:rPr>
          <w:sz w:val="20"/>
          <w:lang w:val="ro-RO"/>
        </w:rPr>
      </w:pPr>
    </w:p>
    <w:p w14:paraId="7E69C70E" w14:textId="77777777" w:rsidR="00D26531" w:rsidRDefault="00D26531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3B065EBF" w14:textId="77777777" w:rsidR="00D26531" w:rsidRDefault="00D26531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D26531" w14:paraId="1A0DD259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8632" w14:textId="77777777" w:rsidR="00D26531" w:rsidRDefault="00D26531" w:rsidP="00D2653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30F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3BEF" w14:textId="77777777" w:rsidR="00D26531" w:rsidRPr="001304A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0403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14AA5C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AAF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1F6015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59D86D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0794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7CF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5B5A" w14:textId="77777777" w:rsidR="00D26531" w:rsidRPr="001304A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8D2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79A60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E33A9A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04BFA8A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DD75CB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D26531" w14:paraId="0EC12915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5456" w14:textId="77777777" w:rsidR="00D26531" w:rsidRDefault="00D26531" w:rsidP="00D2653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1CF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12A3" w14:textId="77777777" w:rsidR="00D26531" w:rsidRPr="001304A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C81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351E74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63F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A62A89E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5EB88B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D415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104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6E4E" w14:textId="77777777" w:rsidR="00D26531" w:rsidRPr="001304A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592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E2736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D71E83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35E78AB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D26531" w14:paraId="33E68906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D09D" w14:textId="77777777" w:rsidR="00D26531" w:rsidRDefault="00D26531" w:rsidP="00D2653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E38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2D71EA1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6C37" w14:textId="77777777" w:rsidR="00D26531" w:rsidRPr="001304A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2BE3" w14:textId="77777777" w:rsidR="00D26531" w:rsidRDefault="00D2653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3A955E5" w14:textId="77777777" w:rsidR="00D26531" w:rsidRDefault="00D2653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EF0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F2A1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D37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7949" w14:textId="77777777" w:rsidR="00D26531" w:rsidRPr="001304A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C580" w14:textId="77777777" w:rsidR="00D26531" w:rsidRPr="006A2576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1A15B37E" w14:textId="77777777" w:rsidR="00D26531" w:rsidRPr="006A2576" w:rsidRDefault="00D26531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4D93A324" w14:textId="77777777" w:rsidR="00D26531" w:rsidRDefault="00D26531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26531" w14:paraId="53455F3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8911" w14:textId="77777777" w:rsidR="00D26531" w:rsidRDefault="00D26531" w:rsidP="00D2653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1B8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638204E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A7A7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58B5" w14:textId="77777777" w:rsidR="00D26531" w:rsidRDefault="00D2653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E39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9E14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1BA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1DA6" w14:textId="77777777" w:rsidR="00D26531" w:rsidRPr="001304A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61C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26531" w14:paraId="08B0FB8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C348" w14:textId="77777777" w:rsidR="00D26531" w:rsidRDefault="00D26531" w:rsidP="00D2653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762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47C282B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7F33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7D66" w14:textId="77777777" w:rsidR="00D26531" w:rsidRDefault="00D2653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A2E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1A2A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711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2452" w14:textId="77777777" w:rsidR="00D26531" w:rsidRPr="001304A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0A3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26531" w14:paraId="5642065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6D8C" w14:textId="77777777" w:rsidR="00D26531" w:rsidRDefault="00D26531" w:rsidP="00D2653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3ED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5F51AE87" w14:textId="77777777" w:rsidR="00D26531" w:rsidRDefault="00D26531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4FC0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695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153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9F32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0E3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3D26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C25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26531" w14:paraId="647EDD3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CCA9" w14:textId="77777777" w:rsidR="00D26531" w:rsidRDefault="00D26531" w:rsidP="00D2653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4AC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6B9BB1C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08B0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1E2F" w14:textId="77777777" w:rsidR="00D26531" w:rsidRPr="001904F7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A72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225E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52C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9173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D2C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D26531" w14:paraId="4573677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392E" w14:textId="77777777" w:rsidR="00D26531" w:rsidRDefault="00D26531" w:rsidP="00D2653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8E6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CBAB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545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434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AA55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2BC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58E6AA1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DEF2" w14:textId="77777777" w:rsidR="00D26531" w:rsidRPr="001304A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BD8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1ACCFF8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D26531" w14:paraId="04FE57C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D589" w14:textId="77777777" w:rsidR="00D26531" w:rsidRDefault="00D26531" w:rsidP="00D2653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F2A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6D82397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A946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BAC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F75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0A3D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8CE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F2A7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B2D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26531" w14:paraId="0461D12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D17F" w14:textId="77777777" w:rsidR="00D26531" w:rsidRDefault="00D26531" w:rsidP="00D2653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C01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183A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50E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3E4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341C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FBD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F61A05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90F5" w14:textId="77777777" w:rsidR="00D26531" w:rsidRPr="001304A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C3C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43C4425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B3110E4" w14:textId="77777777" w:rsidR="00D26531" w:rsidRPr="00B56D0E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26531" w14:paraId="4DF7C93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5BDF" w14:textId="77777777" w:rsidR="00D26531" w:rsidRDefault="00D26531" w:rsidP="00D2653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554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C2A416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30F6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22B5" w14:textId="77777777" w:rsidR="00D26531" w:rsidRPr="00DA3842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75B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A532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5B3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FD9B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1F17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89691E4" w14:textId="77777777" w:rsidR="00D26531" w:rsidRDefault="00D2653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367BE2E" w14:textId="77777777" w:rsidR="00D26531" w:rsidRDefault="00D2653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26531" w14:paraId="07EBEBC6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5EE1" w14:textId="77777777" w:rsidR="00D26531" w:rsidRDefault="00D26531" w:rsidP="00D2653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9DCE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644A6E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A9B1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ABB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539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B148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E06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F4E4" w14:textId="77777777" w:rsidR="00D26531" w:rsidRPr="001304A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9E42" w14:textId="77777777" w:rsidR="00D26531" w:rsidRPr="00175A24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26531" w14:paraId="49908B8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BB56" w14:textId="77777777" w:rsidR="00D26531" w:rsidRDefault="00D26531" w:rsidP="00D2653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92C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80DDF0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66DC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C78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974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995E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A0C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1FC0" w14:textId="77777777" w:rsidR="00D26531" w:rsidRPr="001304A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F5B1" w14:textId="77777777" w:rsidR="00D26531" w:rsidRPr="00175A24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26531" w14:paraId="7ABD55A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6AA0" w14:textId="77777777" w:rsidR="00D26531" w:rsidRDefault="00D26531" w:rsidP="00D2653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6420" w14:textId="77777777" w:rsidR="00D26531" w:rsidRDefault="00D2653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FDF7" w14:textId="77777777" w:rsidR="00D26531" w:rsidRDefault="00D2653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9426" w14:textId="77777777" w:rsidR="00D26531" w:rsidRDefault="00D2653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28D17BF" w14:textId="77777777" w:rsidR="00D26531" w:rsidRDefault="00D2653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DF17" w14:textId="77777777" w:rsidR="00D26531" w:rsidRDefault="00D2653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7F53FE" w14:textId="77777777" w:rsidR="00D26531" w:rsidRDefault="00D2653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FA8F" w14:textId="77777777" w:rsidR="00D26531" w:rsidRDefault="00D2653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1E22" w14:textId="77777777" w:rsidR="00D26531" w:rsidRDefault="00D2653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E48E" w14:textId="77777777" w:rsidR="00D26531" w:rsidRPr="001304AF" w:rsidRDefault="00D2653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EC23" w14:textId="77777777" w:rsidR="00D26531" w:rsidRDefault="00D2653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EDB84E" w14:textId="77777777" w:rsidR="00D26531" w:rsidRDefault="00D2653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C46E04" w14:textId="77777777" w:rsidR="00D26531" w:rsidRPr="00175A24" w:rsidRDefault="00D2653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D26531" w14:paraId="01BF2227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15CD" w14:textId="77777777" w:rsidR="00D26531" w:rsidRDefault="00D26531" w:rsidP="00D2653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386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CCF1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074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B5B09F4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981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56CFBB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1590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01BE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93FE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331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05EB1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17DE7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26531" w14:paraId="5CDEBA11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E340" w14:textId="77777777" w:rsidR="00D26531" w:rsidRDefault="00D26531" w:rsidP="00D2653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C0C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86ED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11A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1083E07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8C0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B47C6C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6D8D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88F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8EA0" w14:textId="77777777" w:rsidR="00D26531" w:rsidRPr="001304A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65C4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B801A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23F0E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D26531" w14:paraId="4A5CD8D2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15AF" w14:textId="77777777" w:rsidR="00D26531" w:rsidRDefault="00D26531" w:rsidP="00D2653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CFE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08B7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43F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8C1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FFBC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9DA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237A92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E716" w14:textId="77777777" w:rsidR="00D26531" w:rsidRPr="001304A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F243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26531" w14:paraId="0831C50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BA04" w14:textId="77777777" w:rsidR="00D26531" w:rsidRDefault="00D26531" w:rsidP="00D2653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217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74FAF4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9AA7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BA4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20A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3443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B6A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BCA5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E494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26531" w14:paraId="2762A0B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61E8" w14:textId="77777777" w:rsidR="00D26531" w:rsidRDefault="00D26531" w:rsidP="00D2653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F5D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DBE7" w14:textId="77777777" w:rsidR="00D26531" w:rsidRPr="001304A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04B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AEC75A3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EA2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648781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E9DC" w14:textId="77777777" w:rsidR="00D26531" w:rsidRPr="00CA3079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73E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AD6C" w14:textId="77777777" w:rsidR="00D26531" w:rsidRPr="001304A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0B2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A6FDC7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D26531" w14:paraId="2D3ED82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96FB" w14:textId="77777777" w:rsidR="00D26531" w:rsidRDefault="00D26531" w:rsidP="00D2653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DB9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21D744B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23A6" w14:textId="77777777" w:rsidR="00D26531" w:rsidRPr="001304A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7FF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5D99082" w14:textId="77777777" w:rsidR="00D26531" w:rsidRPr="00180EA2" w:rsidRDefault="00D26531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9A4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6179" w14:textId="77777777" w:rsidR="00D26531" w:rsidRPr="00CA3079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241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5F7A" w14:textId="77777777" w:rsidR="00D26531" w:rsidRPr="001304A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976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A8FF5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159633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D26531" w14:paraId="1053FB2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B825" w14:textId="77777777" w:rsidR="00D26531" w:rsidRDefault="00D26531" w:rsidP="00D2653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4B1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AD08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EE4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920535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1A6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A772" w14:textId="77777777" w:rsidR="00D26531" w:rsidRPr="00CA3079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A0B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402B62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3982" w14:textId="77777777" w:rsidR="00D26531" w:rsidRPr="001304A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F84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EFBE7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96BF923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4175E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26531" w14:paraId="53165BF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D1EC" w14:textId="77777777" w:rsidR="00D26531" w:rsidRDefault="00D26531" w:rsidP="00D2653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EF4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2908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BE8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A1F4673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A69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4A909B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33E60FF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2F55" w14:textId="77777777" w:rsidR="00D26531" w:rsidRPr="00CA3079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A23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5672" w14:textId="77777777" w:rsidR="00D26531" w:rsidRPr="001304A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494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54F7F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68BAA4E3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5B547B98" w14:textId="77777777" w:rsidR="00D26531" w:rsidRPr="00B71446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1BD32C90" w14:textId="77777777" w:rsidR="00D26531" w:rsidRDefault="00D26531">
      <w:pPr>
        <w:tabs>
          <w:tab w:val="left" w:pos="6382"/>
        </w:tabs>
        <w:rPr>
          <w:sz w:val="20"/>
        </w:rPr>
      </w:pPr>
    </w:p>
    <w:p w14:paraId="42DC4CDF" w14:textId="77777777" w:rsidR="00D26531" w:rsidRDefault="00D26531" w:rsidP="00B52218">
      <w:pPr>
        <w:pStyle w:val="Heading1"/>
        <w:spacing w:line="360" w:lineRule="auto"/>
      </w:pPr>
      <w:r>
        <w:t>LINIA 704</w:t>
      </w:r>
    </w:p>
    <w:p w14:paraId="187DD191" w14:textId="77777777" w:rsidR="00D26531" w:rsidRDefault="00D26531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26531" w14:paraId="56F094F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7740" w14:textId="77777777" w:rsidR="00D26531" w:rsidRDefault="00D26531" w:rsidP="00D2653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A85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32B067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F765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E5E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4B87FE2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D8C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B26D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A87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0FC683F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7151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162D" w14:textId="77777777" w:rsidR="00D26531" w:rsidRPr="001467E0" w:rsidRDefault="00D2653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907AFD1" w14:textId="77777777" w:rsidR="00D26531" w:rsidRPr="00C00026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01D0BF8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3F09" w14:textId="77777777" w:rsidR="00D26531" w:rsidRDefault="00D26531" w:rsidP="00D2653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39C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4449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78D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44A6AAA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8EE133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646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3A81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292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73AB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5C8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4CFD5CD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43A8" w14:textId="77777777" w:rsidR="00D26531" w:rsidRDefault="00D26531" w:rsidP="00D2653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64E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5087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3DF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5208B87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398EDB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77F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2DD3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9FE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B610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3B2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6FCEA91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1A4B" w14:textId="77777777" w:rsidR="00D26531" w:rsidRDefault="00D26531" w:rsidP="00D2653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6A9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F74C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13A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481796A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BFB6C3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7B3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6CEF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F94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B96E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9F1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20FA589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39F933" w14:textId="77777777" w:rsidR="00D26531" w:rsidRDefault="00D26531" w:rsidP="00D2653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008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180F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D47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1CC1902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8C2E16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4A8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479B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08A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FEE8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D70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57DF9D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24A1A5" w14:textId="77777777" w:rsidR="00D26531" w:rsidRDefault="00D26531" w:rsidP="00D2653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112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4950F9A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736F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406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5E0718B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FCE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C3EA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E95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02454F8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B173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5B5A" w14:textId="77777777" w:rsidR="00D26531" w:rsidRPr="001467E0" w:rsidRDefault="00D2653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5D05C9F" w14:textId="77777777" w:rsidR="00D26531" w:rsidRPr="008D7F2C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691C7B5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E63174" w14:textId="77777777" w:rsidR="00D26531" w:rsidRDefault="00D26531" w:rsidP="00D2653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F72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112D35A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76F9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F03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149466C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65A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33FF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9B4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8E65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A61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26531" w14:paraId="3499D3D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B3F71F" w14:textId="77777777" w:rsidR="00D26531" w:rsidRDefault="00D26531" w:rsidP="00D2653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1D2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3B09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B37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97BBFD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777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F531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192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3B39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C0D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2C30578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9922" w14:textId="77777777" w:rsidR="00D26531" w:rsidRDefault="00D26531" w:rsidP="00D2653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6AA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05C0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470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4C9CA4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DD3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7CC65E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7B13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57E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F8A3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616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8B89C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D26531" w14:paraId="255789B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9D07" w14:textId="77777777" w:rsidR="00D26531" w:rsidRDefault="00D26531" w:rsidP="00D2653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097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A745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CCC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0287F1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F01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7E2C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3E9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1FB0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62B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0C5CF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D26531" w14:paraId="7E7FE2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C916" w14:textId="77777777" w:rsidR="00D26531" w:rsidRDefault="00D26531" w:rsidP="00D2653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0CC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52E9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90F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8FED87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9EA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4C3AB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491D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8DB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7774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6C0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5F9FB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D26531" w14:paraId="02D6DAD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E8E7" w14:textId="77777777" w:rsidR="00D26531" w:rsidRDefault="00D26531" w:rsidP="00D2653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9AE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06C6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D42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A31267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B43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B967E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1524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CD5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2C1E" w14:textId="77777777" w:rsidR="00D26531" w:rsidRPr="00E4080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46A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E240A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0795A52D" w14:textId="77777777" w:rsidR="00D26531" w:rsidRDefault="00D26531">
      <w:pPr>
        <w:spacing w:before="40" w:after="40" w:line="192" w:lineRule="auto"/>
        <w:ind w:right="57"/>
        <w:rPr>
          <w:sz w:val="20"/>
          <w:lang w:val="ro-RO"/>
        </w:rPr>
      </w:pPr>
    </w:p>
    <w:p w14:paraId="37A495E2" w14:textId="77777777" w:rsidR="00D26531" w:rsidRDefault="00D26531" w:rsidP="00D06EF4">
      <w:pPr>
        <w:pStyle w:val="Heading1"/>
        <w:spacing w:line="360" w:lineRule="auto"/>
      </w:pPr>
      <w:r>
        <w:lastRenderedPageBreak/>
        <w:t>LINIA 705</w:t>
      </w:r>
    </w:p>
    <w:p w14:paraId="4016BD84" w14:textId="77777777" w:rsidR="00D26531" w:rsidRDefault="00D26531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26531" w14:paraId="1DC93E4D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568E" w14:textId="77777777" w:rsidR="00D26531" w:rsidRDefault="00D26531" w:rsidP="00D2653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6B1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53A4161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798C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E01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2469230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BEB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B0B9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8A3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289D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02C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26531" w14:paraId="43833F1E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E2EB" w14:textId="77777777" w:rsidR="00D26531" w:rsidRDefault="00D26531" w:rsidP="00D2653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2E2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6BEBA33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7A02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7B91" w14:textId="77777777" w:rsidR="00D26531" w:rsidRDefault="00D26531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1FE41F2D" w14:textId="77777777" w:rsidR="00D26531" w:rsidRDefault="00D26531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CF5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668A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BAD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8394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847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26531" w14:paraId="7C271D1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27BC" w14:textId="77777777" w:rsidR="00D26531" w:rsidRDefault="00D26531" w:rsidP="00D2653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15D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8C77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682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2D567F7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A6546F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047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0C71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224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7506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5DB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8CAA937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76BE" w14:textId="77777777" w:rsidR="00D26531" w:rsidRDefault="00D26531" w:rsidP="00D2653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1A1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8747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54C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4BF45A0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31B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36AA7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0F35DD9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0838FB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952E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F1E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3635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82C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D7830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D26531" w14:paraId="458F1D5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7E9F" w14:textId="77777777" w:rsidR="00D26531" w:rsidRDefault="00D26531" w:rsidP="00D2653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52D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8521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40A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0133C4F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4AE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968E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A1D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E621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6EF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6C874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D26531" w14:paraId="1116F63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5FD0" w14:textId="77777777" w:rsidR="00D26531" w:rsidRDefault="00D26531" w:rsidP="00D2653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7F0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54F4594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FC6A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344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35D1F2A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350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36FE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B77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408D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1F6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26531" w14:paraId="14C94BB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1AC8" w14:textId="77777777" w:rsidR="00D26531" w:rsidRDefault="00D26531" w:rsidP="00D2653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481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331A879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F27E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938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507088E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CE7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9ECE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EEF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96E7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DF6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26531" w14:paraId="4ACAE6F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78C8" w14:textId="77777777" w:rsidR="00D26531" w:rsidRDefault="00D26531" w:rsidP="00D2653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3BF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17484C1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0F7D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FA2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26F4E93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83A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7EBA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A19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75EA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996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28BBEF5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CCA5" w14:textId="77777777" w:rsidR="00D26531" w:rsidRDefault="00D26531" w:rsidP="00D2653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C40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10C17A6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E762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814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23E96E9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21E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5C7A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B20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6EC6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517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D26531" w14:paraId="52E6320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8E54" w14:textId="77777777" w:rsidR="00D26531" w:rsidRDefault="00D26531" w:rsidP="00D2653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042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6282467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BA7F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5D7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2DB8B64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16F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D2A8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311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8384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4D5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26531" w14:paraId="2C211C1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392C" w14:textId="77777777" w:rsidR="00D26531" w:rsidRDefault="00D26531" w:rsidP="00D2653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310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0EFE2CB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10AC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714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6862502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659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57DB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574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4BA1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325B" w14:textId="77777777" w:rsidR="00D26531" w:rsidRPr="00D84B80" w:rsidRDefault="00D2653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5D1C938" w14:textId="77777777" w:rsidR="00D26531" w:rsidRPr="00577556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0E2B189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B742" w14:textId="77777777" w:rsidR="00D26531" w:rsidRDefault="00D26531" w:rsidP="00D2653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14D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B9AD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EA7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1DEB3E5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4C3F73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976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1A85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1A7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F8E9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C68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7EBF526B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0445" w14:textId="77777777" w:rsidR="00D26531" w:rsidRDefault="00D26531" w:rsidP="00D2653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9E9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B4D0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903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6CBF632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054C7D0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557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EA2FE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553C205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7EB23DC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16F95C7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A188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E4F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2D5A" w14:textId="77777777" w:rsidR="00D26531" w:rsidRPr="006A1A9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AA1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6715E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0CC9D27A" w14:textId="77777777" w:rsidR="00D26531" w:rsidRPr="00454E32" w:rsidRDefault="00D26531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5F629EEB" w14:textId="77777777" w:rsidR="00D26531" w:rsidRDefault="00D26531" w:rsidP="00BD6EB6">
      <w:pPr>
        <w:pStyle w:val="Heading1"/>
        <w:spacing w:line="360" w:lineRule="auto"/>
      </w:pPr>
      <w:r>
        <w:t>LINIA 706 A</w:t>
      </w:r>
    </w:p>
    <w:p w14:paraId="657783CC" w14:textId="77777777" w:rsidR="00D26531" w:rsidRDefault="00D26531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26531" w14:paraId="79E4934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0E90" w14:textId="77777777" w:rsidR="00D26531" w:rsidRDefault="00D26531" w:rsidP="00D2653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81E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61B9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B1C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850E24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A69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D9A9" w14:textId="77777777" w:rsidR="00D26531" w:rsidRPr="000B62B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EF3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6A51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89C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63ADF38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95F5" w14:textId="77777777" w:rsidR="00D26531" w:rsidRDefault="00D26531" w:rsidP="00D2653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B46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38BF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B7C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9771BB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029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C31CC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6B97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638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6265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935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5516A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525C5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D26531" w14:paraId="3944BDA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BEDD" w14:textId="77777777" w:rsidR="00D26531" w:rsidRDefault="00D26531" w:rsidP="00D2653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F3E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F4E3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730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778566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106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CDC3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731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8E4C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025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4A239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43489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D26531" w14:paraId="41AE726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29C8" w14:textId="77777777" w:rsidR="00D26531" w:rsidRDefault="00D26531" w:rsidP="00D2653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9D4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4213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9CD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02B621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C33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A054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6D9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00BC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260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A6C75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3B4AB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D26531" w14:paraId="3645AAE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838E" w14:textId="77777777" w:rsidR="00D26531" w:rsidRDefault="00D26531" w:rsidP="00D2653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D52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EDBC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3F9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DFFFB6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F10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D73B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D5C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7AAD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25F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5FB2B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5815B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D26531" w14:paraId="57386C87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2EB3" w14:textId="77777777" w:rsidR="00D26531" w:rsidRDefault="00D26531" w:rsidP="00D2653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526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4CC6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133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BB8AD5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42C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57B4051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034EDF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7999308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C686" w14:textId="77777777" w:rsidR="00D26531" w:rsidRPr="000B62B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B28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F46A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3F8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BC00A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571BBA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D26531" w14:paraId="0C79134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4ABD" w14:textId="77777777" w:rsidR="00D26531" w:rsidRDefault="00D26531" w:rsidP="00D2653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0A6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FD4A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AF6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A0448F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5FE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01A6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2A4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B722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840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307B0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EC9E1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D26531" w14:paraId="0A0B3E3C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2C23" w14:textId="77777777" w:rsidR="00D26531" w:rsidRDefault="00D26531" w:rsidP="00D2653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0E0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4883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89E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19E50B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079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240C677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AEA869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62393AF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489740B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738E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03B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C045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F38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20616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46753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6C5F3E50" w14:textId="77777777" w:rsidR="00D26531" w:rsidRDefault="00D26531">
      <w:pPr>
        <w:spacing w:before="40" w:after="40" w:line="192" w:lineRule="auto"/>
        <w:ind w:right="57"/>
        <w:rPr>
          <w:sz w:val="20"/>
          <w:lang w:val="ro-RO"/>
        </w:rPr>
      </w:pPr>
    </w:p>
    <w:p w14:paraId="2B6084FB" w14:textId="77777777" w:rsidR="00D26531" w:rsidRDefault="00D26531" w:rsidP="0094622D">
      <w:pPr>
        <w:pStyle w:val="Heading1"/>
        <w:spacing w:line="360" w:lineRule="auto"/>
      </w:pPr>
      <w:r>
        <w:lastRenderedPageBreak/>
        <w:t>LINIA 706 B</w:t>
      </w:r>
    </w:p>
    <w:p w14:paraId="30DA68ED" w14:textId="77777777" w:rsidR="00D26531" w:rsidRDefault="00D26531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D26531" w14:paraId="43081BAA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1A79" w14:textId="77777777" w:rsidR="00D26531" w:rsidRDefault="00D26531" w:rsidP="00D2653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6DA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3D0B" w14:textId="77777777" w:rsidR="00D26531" w:rsidRPr="0014718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8A44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70E202E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578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62AE50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00DC" w14:textId="77777777" w:rsidR="00D26531" w:rsidRPr="0014718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C94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2620" w14:textId="77777777" w:rsidR="00D26531" w:rsidRPr="0014718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785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53E532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D26531" w14:paraId="2A35E8C8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1A35" w14:textId="77777777" w:rsidR="00D26531" w:rsidRDefault="00D26531" w:rsidP="00D2653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27B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583F" w14:textId="77777777" w:rsidR="00D26531" w:rsidRPr="0014718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59E1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3D7E348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132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77E5A7E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066939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A38154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14959C2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C5E7" w14:textId="77777777" w:rsidR="00D26531" w:rsidRPr="0014718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0AE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2866" w14:textId="77777777" w:rsidR="00D26531" w:rsidRPr="0014718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A60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71C0D4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D26531" w14:paraId="0E11A1B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1CE4" w14:textId="77777777" w:rsidR="00D26531" w:rsidRDefault="00D26531" w:rsidP="00D2653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47A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5A3D" w14:textId="77777777" w:rsidR="00D26531" w:rsidRPr="0014718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BE4F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B4AC8F9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BDF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8254" w14:textId="77777777" w:rsidR="00D26531" w:rsidRPr="0014718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AE2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D022" w14:textId="77777777" w:rsidR="00D26531" w:rsidRPr="0014718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95B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26531" w14:paraId="52097071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E7CF" w14:textId="77777777" w:rsidR="00D26531" w:rsidRDefault="00D26531" w:rsidP="00D2653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D37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E302" w14:textId="77777777" w:rsidR="00D26531" w:rsidRPr="0014718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AEF4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648776C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273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5FB05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C6E3" w14:textId="77777777" w:rsidR="00D26531" w:rsidRPr="0014718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C9E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A225" w14:textId="77777777" w:rsidR="00D26531" w:rsidRPr="0014718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4F9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A5D22B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D26531" w14:paraId="39E0402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6E19" w14:textId="77777777" w:rsidR="00D26531" w:rsidRDefault="00D26531" w:rsidP="00D2653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A71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3BA3" w14:textId="77777777" w:rsidR="00D26531" w:rsidRPr="0014718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9ADB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47C97B3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AD8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006A" w14:textId="77777777" w:rsidR="00D26531" w:rsidRPr="0014718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EF0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9CA8" w14:textId="77777777" w:rsidR="00D26531" w:rsidRPr="0014718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A1B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E8AB21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D26531" w14:paraId="2E621349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8462" w14:textId="77777777" w:rsidR="00D26531" w:rsidRDefault="00D26531" w:rsidP="00D2653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A59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E47B" w14:textId="77777777" w:rsidR="00D26531" w:rsidRPr="0014718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0CDC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2294D62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6CF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FFD8" w14:textId="77777777" w:rsidR="00D26531" w:rsidRPr="0014718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C4F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41F0" w14:textId="77777777" w:rsidR="00D26531" w:rsidRPr="0014718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5C4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76F92D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D26531" w14:paraId="5DD00EBA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99AF" w14:textId="77777777" w:rsidR="00D26531" w:rsidRDefault="00D26531" w:rsidP="00D26531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90F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04AA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9266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CE42614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8AA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39A0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81C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49D2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BC4D" w14:textId="77777777" w:rsidR="00D26531" w:rsidRPr="00484EAF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7C6CCF5" w14:textId="77777777" w:rsidR="00D26531" w:rsidRPr="00484EAF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20B1BDEE" w14:textId="77777777" w:rsidR="00D26531" w:rsidRPr="00484EAF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D26531" w14:paraId="7B0E644E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E96A" w14:textId="77777777" w:rsidR="00D26531" w:rsidRDefault="00D26531" w:rsidP="00D2653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33F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735F" w14:textId="77777777" w:rsidR="00D26531" w:rsidRPr="0014718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0702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CB5CF8A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A5B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12CC58D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4479B66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70E2" w14:textId="77777777" w:rsidR="00D26531" w:rsidRPr="0014718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363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B018" w14:textId="77777777" w:rsidR="00D26531" w:rsidRPr="0014718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6EB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0C184B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D26531" w14:paraId="6A7398CD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0B21" w14:textId="77777777" w:rsidR="00D26531" w:rsidRDefault="00D26531" w:rsidP="00D2653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E87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458D" w14:textId="77777777" w:rsidR="00D26531" w:rsidRPr="0014718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FDF9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3662BCD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122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D189" w14:textId="77777777" w:rsidR="00D26531" w:rsidRPr="0014718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422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5DD0" w14:textId="77777777" w:rsidR="00D26531" w:rsidRPr="00147184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C78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F42A2F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6FB9E908" w14:textId="77777777" w:rsidR="00D26531" w:rsidRDefault="00D26531">
      <w:pPr>
        <w:spacing w:before="40" w:after="40" w:line="192" w:lineRule="auto"/>
        <w:ind w:right="57"/>
        <w:rPr>
          <w:sz w:val="20"/>
          <w:lang w:val="ro-RO"/>
        </w:rPr>
      </w:pPr>
    </w:p>
    <w:p w14:paraId="1558C27B" w14:textId="77777777" w:rsidR="00D26531" w:rsidRDefault="00D26531" w:rsidP="00155979">
      <w:pPr>
        <w:pStyle w:val="Heading1"/>
        <w:spacing w:line="360" w:lineRule="auto"/>
      </w:pPr>
      <w:r>
        <w:t>LINIA 706 E</w:t>
      </w:r>
    </w:p>
    <w:p w14:paraId="09299844" w14:textId="77777777" w:rsidR="00D26531" w:rsidRDefault="00D26531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26531" w14:paraId="1E0075B1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294B" w14:textId="77777777" w:rsidR="00D26531" w:rsidRDefault="00D26531" w:rsidP="00D2653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EBC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05DB" w14:textId="77777777" w:rsidR="00D26531" w:rsidRPr="00ED347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8BFB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FA80BE7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702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4624CD8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CED9ED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12F28B8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7DE0489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04E5ED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33BF" w14:textId="77777777" w:rsidR="00D26531" w:rsidRPr="00ED347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17D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FA28" w14:textId="77777777" w:rsidR="00D26531" w:rsidRPr="00ED347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97B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C8B106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D26531" w14:paraId="21219896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C4F8" w14:textId="77777777" w:rsidR="00D26531" w:rsidRDefault="00D26531" w:rsidP="00D2653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246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5F41" w14:textId="77777777" w:rsidR="00D26531" w:rsidRPr="00ED347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F524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FC72637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F86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5AF6" w14:textId="77777777" w:rsidR="00D26531" w:rsidRPr="00ED347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7D8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E4E1" w14:textId="77777777" w:rsidR="00D26531" w:rsidRPr="00ED347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60D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26531" w14:paraId="459AC8C7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82F8" w14:textId="77777777" w:rsidR="00D26531" w:rsidRDefault="00D26531" w:rsidP="00D2653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1AB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C848" w14:textId="77777777" w:rsidR="00D26531" w:rsidRPr="00ED347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37EA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76AE9F8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A06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7BF93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7BFE" w14:textId="77777777" w:rsidR="00D26531" w:rsidRPr="00ED347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892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7AC0" w14:textId="77777777" w:rsidR="00D26531" w:rsidRPr="00ED347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12E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08125F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D26531" w14:paraId="7797C50A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55C7" w14:textId="77777777" w:rsidR="00D26531" w:rsidRDefault="00D26531" w:rsidP="00D2653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AB2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CF2A" w14:textId="77777777" w:rsidR="00D26531" w:rsidRPr="00ED347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54CE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BAD0E71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FA5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B32B" w14:textId="77777777" w:rsidR="00D26531" w:rsidRPr="00ED347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45E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6044" w14:textId="77777777" w:rsidR="00D26531" w:rsidRPr="00ED347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EBE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DE865D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D26531" w14:paraId="3AF2F320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0BF8" w14:textId="77777777" w:rsidR="00D26531" w:rsidRDefault="00D26531" w:rsidP="00D2653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DBF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9FBF" w14:textId="77777777" w:rsidR="00D26531" w:rsidRPr="00ED347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3662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C492FD5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DD5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254C" w14:textId="77777777" w:rsidR="00D26531" w:rsidRPr="00ED347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A94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EC60" w14:textId="77777777" w:rsidR="00D26531" w:rsidRPr="00ED347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E1B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0D3DDD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D26531" w14:paraId="327680F7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E0EE" w14:textId="77777777" w:rsidR="00D26531" w:rsidRDefault="00D26531" w:rsidP="00D2653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B6D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5E25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92B3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04CB97E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CFC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815B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350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5DDB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6E41" w14:textId="77777777" w:rsidR="00D26531" w:rsidRPr="001A5376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5118955" w14:textId="77777777" w:rsidR="00D26531" w:rsidRPr="001A5376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1CCE53EE" w14:textId="77777777" w:rsidR="00D26531" w:rsidRPr="001A5376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D26531" w14:paraId="17ADA777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63B8" w14:textId="77777777" w:rsidR="00D26531" w:rsidRDefault="00D26531" w:rsidP="00D2653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311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B98B" w14:textId="77777777" w:rsidR="00D26531" w:rsidRPr="00ED347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D027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CAC4D05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A56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BCA87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6D97035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5567157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EAF446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54DF286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01D2E3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BC10" w14:textId="77777777" w:rsidR="00D26531" w:rsidRPr="00ED347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819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28AB" w14:textId="77777777" w:rsidR="00D26531" w:rsidRPr="00ED347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10A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64672C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D26531" w14:paraId="03D8E9AB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4709" w14:textId="77777777" w:rsidR="00D26531" w:rsidRDefault="00D26531" w:rsidP="00D2653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170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7EC8" w14:textId="77777777" w:rsidR="00D26531" w:rsidRPr="00ED347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7A73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8E365AC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2D6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CCC5" w14:textId="77777777" w:rsidR="00D26531" w:rsidRPr="00ED347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8C6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993F" w14:textId="77777777" w:rsidR="00D26531" w:rsidRPr="00ED347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DE8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7C2B64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D26531" w14:paraId="0BA7417F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E711" w14:textId="77777777" w:rsidR="00D26531" w:rsidRDefault="00D26531" w:rsidP="00D2653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358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16B2E79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4F24" w14:textId="77777777" w:rsidR="00D26531" w:rsidRPr="00ED347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F643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4D3F4E8B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FB0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B8F4" w14:textId="77777777" w:rsidR="00D26531" w:rsidRPr="00ED347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27F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A824" w14:textId="77777777" w:rsidR="00D26531" w:rsidRPr="00ED347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212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B0BB83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2A885013" w14:textId="77777777" w:rsidR="00D26531" w:rsidRDefault="00D26531">
      <w:pPr>
        <w:spacing w:before="40" w:after="40" w:line="192" w:lineRule="auto"/>
        <w:ind w:right="57"/>
        <w:rPr>
          <w:sz w:val="20"/>
          <w:lang w:val="ro-RO"/>
        </w:rPr>
      </w:pPr>
    </w:p>
    <w:p w14:paraId="6A3D9BCD" w14:textId="77777777" w:rsidR="00D26531" w:rsidRDefault="00D26531" w:rsidP="00D762FB">
      <w:pPr>
        <w:pStyle w:val="Heading1"/>
        <w:spacing w:line="360" w:lineRule="auto"/>
      </w:pPr>
      <w:r>
        <w:t>LINIA 706 F</w:t>
      </w:r>
    </w:p>
    <w:p w14:paraId="588EF1F2" w14:textId="77777777" w:rsidR="00D26531" w:rsidRDefault="00D26531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D26531" w14:paraId="17AC7C74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AF05" w14:textId="77777777" w:rsidR="00D26531" w:rsidRDefault="00D26531" w:rsidP="00D2653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586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AF41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14C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726DBB3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128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EDB9DA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5E24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627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814F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A1F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D4757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D26531" w14:paraId="2C50F00D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3685" w14:textId="77777777" w:rsidR="00D26531" w:rsidRDefault="00D26531" w:rsidP="00D2653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77F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2746FF6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BC41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0AA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2785072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1BC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26E9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AA6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6777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0F5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04E8B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3F6028A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670400F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1FA587A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D26531" w14:paraId="730CD2C0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DDEB" w14:textId="77777777" w:rsidR="00D26531" w:rsidRDefault="00D26531" w:rsidP="00D2653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46E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FCA8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877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5ED5A5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A19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55D6B32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8A30FA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129CF7A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AD6788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5E64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D96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0B4D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67E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CE0E7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D26531" w14:paraId="41B6E32A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F773" w14:textId="77777777" w:rsidR="00D26531" w:rsidRDefault="00D26531" w:rsidP="00D2653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DF9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F534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B91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637675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535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21CE7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36D8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DC3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7C29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D14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0E822AE6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91FC" w14:textId="77777777" w:rsidR="00D26531" w:rsidRDefault="00D26531" w:rsidP="00D2653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2E3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BA44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84B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6B53B4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975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A9EDE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3500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18B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FF66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C5B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60F41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D26531" w14:paraId="15970429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60AB" w14:textId="77777777" w:rsidR="00D26531" w:rsidRDefault="00D26531" w:rsidP="00D2653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52E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D032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EB4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CD4BA5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A5D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548A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22C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F9D1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872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CA3D1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D26531" w14:paraId="705EDB23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5A15" w14:textId="77777777" w:rsidR="00D26531" w:rsidRDefault="00D26531" w:rsidP="00D2653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B28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5874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469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BDDD5C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40D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09CB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5F2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392C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321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BC6AE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D26531" w14:paraId="258A81D4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D437" w14:textId="77777777" w:rsidR="00D26531" w:rsidRDefault="00D26531" w:rsidP="00D26531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F74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5814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AB1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A946C0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F38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9253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5AA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DD70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D59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28319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03F2E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D26531" w14:paraId="014A4CE4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69CC" w14:textId="77777777" w:rsidR="00D26531" w:rsidRDefault="00D26531" w:rsidP="00D2653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916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CB2C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3E0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D16C98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764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AA2B7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025300D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455465A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1CC122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1CE06CC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68B9101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EAC06D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66C9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1BB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13A5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593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90564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D26531" w14:paraId="5C57BC5E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86AB" w14:textId="77777777" w:rsidR="00D26531" w:rsidRDefault="00D26531" w:rsidP="00D2653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1EA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7593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7CB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C44D89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FDC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55D53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BC74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671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92A1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09F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C172A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D26531" w14:paraId="20B6F835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443B" w14:textId="77777777" w:rsidR="00D26531" w:rsidRDefault="00D26531" w:rsidP="00D2653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5C5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2EC3EF7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85EC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7DB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73D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5526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511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F734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73A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449AA2B7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CC9E" w14:textId="77777777" w:rsidR="00D26531" w:rsidRDefault="00D26531" w:rsidP="00D2653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883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7B85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6E3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3C0BFA9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32996A4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874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9172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8B2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D8C5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E9D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7D5B9A65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1680" w14:textId="77777777" w:rsidR="00D26531" w:rsidRDefault="00D26531" w:rsidP="00D2653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2C6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47A8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C28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BD8E43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2C7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31334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0A88520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2ABEC0D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2F8AEB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953FF5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A545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260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ABD7" w14:textId="77777777" w:rsidR="00D26531" w:rsidRPr="00D5555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340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55604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3E3F18A5" w14:textId="77777777" w:rsidR="00D26531" w:rsidRDefault="00D26531">
      <w:pPr>
        <w:spacing w:before="40" w:after="40" w:line="192" w:lineRule="auto"/>
        <w:ind w:right="57"/>
        <w:rPr>
          <w:sz w:val="20"/>
          <w:lang w:val="ro-RO"/>
        </w:rPr>
      </w:pPr>
    </w:p>
    <w:p w14:paraId="18BF1D51" w14:textId="77777777" w:rsidR="00D26531" w:rsidRDefault="00D26531" w:rsidP="002F1D47">
      <w:pPr>
        <w:pStyle w:val="Heading1"/>
        <w:spacing w:line="360" w:lineRule="auto"/>
      </w:pPr>
      <w:r>
        <w:t>LINIA 706 H</w:t>
      </w:r>
    </w:p>
    <w:p w14:paraId="76D4642B" w14:textId="77777777" w:rsidR="00D26531" w:rsidRDefault="00D26531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26531" w14:paraId="774D5E91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CB38" w14:textId="77777777" w:rsidR="00D26531" w:rsidRDefault="00D26531" w:rsidP="00D2653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F81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4E8B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E937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E7997BB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B5F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17E2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E75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847E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9CBC" w14:textId="77777777" w:rsidR="00D26531" w:rsidRPr="00211C8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31B8C4C" w14:textId="77777777" w:rsidR="00D26531" w:rsidRPr="00211C8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2E21BB2" w14:textId="77777777" w:rsidR="00D26531" w:rsidRPr="00211C8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D26531" w14:paraId="0FE2D95D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D7E2" w14:textId="77777777" w:rsidR="00D26531" w:rsidRDefault="00D26531" w:rsidP="00D2653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F90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779A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196D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3553335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2C1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D5F6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032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BF45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7437" w14:textId="77777777" w:rsidR="00D26531" w:rsidRPr="00211C8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04D13A9" w14:textId="77777777" w:rsidR="00D26531" w:rsidRPr="00211C8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7F7FE48" w14:textId="77777777" w:rsidR="00D26531" w:rsidRPr="00211C8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D26531" w14:paraId="4482638E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8A06" w14:textId="77777777" w:rsidR="00D26531" w:rsidRDefault="00D26531" w:rsidP="00D2653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B55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7891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2CF7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7E9D4DA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6FD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1B64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CEA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ACB8" w14:textId="77777777" w:rsidR="00D26531" w:rsidRPr="005650BB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0201" w14:textId="77777777" w:rsidR="00D26531" w:rsidRPr="00211C8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777E789" w14:textId="77777777" w:rsidR="00D26531" w:rsidRPr="00211C8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3DFA4052" w14:textId="77777777" w:rsidR="00D26531" w:rsidRPr="00211C8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D26531" w14:paraId="7BDC646F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094A" w14:textId="77777777" w:rsidR="00D26531" w:rsidRDefault="00D26531" w:rsidP="00D2653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396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30F5A58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94D8" w14:textId="77777777" w:rsidR="00D26531" w:rsidRPr="004C242C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0A05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4F583CB4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ABE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3641" w14:textId="77777777" w:rsidR="00D26531" w:rsidRPr="004F0B2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08B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6205" w14:textId="77777777" w:rsidR="00D26531" w:rsidRPr="004F0B2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383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553DDD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6D715F1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315A9A4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5105F8B3" w14:textId="77777777" w:rsidR="00D26531" w:rsidRDefault="00D26531">
      <w:pPr>
        <w:spacing w:before="40" w:after="40" w:line="192" w:lineRule="auto"/>
        <w:ind w:right="57"/>
        <w:rPr>
          <w:sz w:val="20"/>
          <w:lang w:val="ro-RO"/>
        </w:rPr>
      </w:pPr>
    </w:p>
    <w:p w14:paraId="103D14D0" w14:textId="77777777" w:rsidR="00D26531" w:rsidRDefault="00D26531" w:rsidP="00661BBB">
      <w:pPr>
        <w:pStyle w:val="Heading1"/>
        <w:spacing w:line="360" w:lineRule="auto"/>
      </w:pPr>
      <w:r>
        <w:t>LINIA 706 J</w:t>
      </w:r>
    </w:p>
    <w:p w14:paraId="12542297" w14:textId="77777777" w:rsidR="00D26531" w:rsidRDefault="00D26531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26531" w14:paraId="1F88EF0C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C915" w14:textId="77777777" w:rsidR="00D26531" w:rsidRDefault="00D26531" w:rsidP="00D2653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F66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32A5D99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E3A6" w14:textId="77777777" w:rsidR="00D26531" w:rsidRPr="009B3676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2BD3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1C38134C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2E4915B0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DAE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95B5" w14:textId="77777777" w:rsidR="00D26531" w:rsidRPr="008C775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11E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99E4" w14:textId="77777777" w:rsidR="00D26531" w:rsidRPr="008C775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AAE7" w14:textId="77777777" w:rsidR="00D26531" w:rsidRPr="000B6A72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B5C290B" w14:textId="77777777" w:rsidR="00D26531" w:rsidRPr="000B6A72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199F95F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1A49E2A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D26531" w14:paraId="586BCC0D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52AF" w14:textId="77777777" w:rsidR="00D26531" w:rsidRDefault="00D26531" w:rsidP="00D2653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EDA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1019C11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6960" w14:textId="77777777" w:rsidR="00D26531" w:rsidRPr="009B3676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5AAC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39E0474F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7ED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A91E" w14:textId="77777777" w:rsidR="00D26531" w:rsidRPr="008C775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A19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FDF6" w14:textId="77777777" w:rsidR="00D26531" w:rsidRPr="008C775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8860" w14:textId="77777777" w:rsidR="00D26531" w:rsidRPr="000B6A72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26531" w14:paraId="19984447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EE42" w14:textId="77777777" w:rsidR="00D26531" w:rsidRDefault="00D26531" w:rsidP="00D2653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242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E5A0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15D2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2B130C4E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14CBDF36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CA0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0760" w14:textId="77777777" w:rsidR="00D26531" w:rsidRPr="008C775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BFA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171E" w14:textId="77777777" w:rsidR="00D26531" w:rsidRPr="008C775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CA5D" w14:textId="77777777" w:rsidR="00D26531" w:rsidRPr="000B6A72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26531" w14:paraId="3027FB72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2041" w14:textId="77777777" w:rsidR="00D26531" w:rsidRDefault="00D26531" w:rsidP="00D2653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038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286F" w14:textId="77777777" w:rsidR="00D26531" w:rsidRPr="009B3676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203A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232B1076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6234BF8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3F6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8292" w14:textId="77777777" w:rsidR="00D26531" w:rsidRPr="008C775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1CA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88E4" w14:textId="77777777" w:rsidR="00D26531" w:rsidRPr="008C775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523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26531" w14:paraId="7695F018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1ACF" w14:textId="77777777" w:rsidR="00D26531" w:rsidRDefault="00D26531" w:rsidP="00D2653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3B3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43F0" w14:textId="77777777" w:rsidR="00D26531" w:rsidRPr="009B3676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319E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4A1B55A9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15B21761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6C3795B0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7CA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9B95" w14:textId="77777777" w:rsidR="00D26531" w:rsidRPr="008C775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949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7F2E" w14:textId="77777777" w:rsidR="00D26531" w:rsidRPr="008C775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CEE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26531" w14:paraId="4583E9BD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BECE" w14:textId="77777777" w:rsidR="00D26531" w:rsidRDefault="00D26531" w:rsidP="00D2653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C8D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B302" w14:textId="77777777" w:rsidR="00D26531" w:rsidRPr="009B3676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1CB5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0E6C2273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4F5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D59E9C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2D6B8F0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D272" w14:textId="77777777" w:rsidR="00D26531" w:rsidRPr="008C775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286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8162" w14:textId="77777777" w:rsidR="00D26531" w:rsidRPr="008C7758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6C8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7A2A43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70AAE43B" w14:textId="77777777" w:rsidR="00D26531" w:rsidRDefault="00D26531">
      <w:pPr>
        <w:spacing w:before="40" w:after="40" w:line="192" w:lineRule="auto"/>
        <w:ind w:right="57"/>
        <w:rPr>
          <w:sz w:val="20"/>
          <w:lang w:val="ro-RO"/>
        </w:rPr>
      </w:pPr>
    </w:p>
    <w:p w14:paraId="62D70806" w14:textId="77777777" w:rsidR="00D26531" w:rsidRDefault="00D26531" w:rsidP="00A97D04">
      <w:pPr>
        <w:pStyle w:val="Heading1"/>
        <w:spacing w:line="360" w:lineRule="auto"/>
      </w:pPr>
      <w:r>
        <w:t>LINIA 706 K</w:t>
      </w:r>
    </w:p>
    <w:p w14:paraId="6E5BADDC" w14:textId="77777777" w:rsidR="00D26531" w:rsidRDefault="00D26531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26531" w14:paraId="477EFE07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CF66" w14:textId="77777777" w:rsidR="00D26531" w:rsidRDefault="00D26531" w:rsidP="00D2653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6D4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529ADB8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1C90" w14:textId="77777777" w:rsidR="00D26531" w:rsidRPr="007C168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905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32360CC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30D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ABCD" w14:textId="77777777" w:rsidR="00D26531" w:rsidRPr="007C168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A43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125D" w14:textId="77777777" w:rsidR="00D26531" w:rsidRPr="007C168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71D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515EA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61AA076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52EC1F7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D26531" w14:paraId="025C05A0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336C" w14:textId="77777777" w:rsidR="00D26531" w:rsidRDefault="00D26531" w:rsidP="00D2653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B11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A18B" w14:textId="77777777" w:rsidR="00D26531" w:rsidRPr="007C168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1C9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1C70D6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94F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23B38C5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A538" w14:textId="77777777" w:rsidR="00D26531" w:rsidRPr="007C168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375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41A6" w14:textId="77777777" w:rsidR="00D26531" w:rsidRPr="007C168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61D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2EB588E5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704B" w14:textId="77777777" w:rsidR="00D26531" w:rsidRDefault="00D26531" w:rsidP="00D2653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A45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BBAE" w14:textId="77777777" w:rsidR="00D26531" w:rsidRPr="007C168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A64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0AECD3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EE9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4141BE5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1230055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DBFA" w14:textId="77777777" w:rsidR="00D26531" w:rsidRPr="007C168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E0B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6642" w14:textId="77777777" w:rsidR="00D26531" w:rsidRPr="007C168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B80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3C04B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5A8EADF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D26531" w14:paraId="052150AD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85B2" w14:textId="77777777" w:rsidR="00D26531" w:rsidRDefault="00D26531" w:rsidP="00D2653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C29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459D" w14:textId="77777777" w:rsidR="00D26531" w:rsidRPr="007C168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96A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533FD08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6E2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2868" w14:textId="77777777" w:rsidR="00D26531" w:rsidRPr="007C168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E2A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84A5" w14:textId="77777777" w:rsidR="00D26531" w:rsidRPr="007C168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8A7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F9B8074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B4F7" w14:textId="77777777" w:rsidR="00D26531" w:rsidRDefault="00D26531" w:rsidP="00D2653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69C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EA44" w14:textId="77777777" w:rsidR="00D26531" w:rsidRPr="007C168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F1C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02C9D05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134A5A1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19C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A357" w14:textId="77777777" w:rsidR="00D26531" w:rsidRPr="007C168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209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0E7C" w14:textId="77777777" w:rsidR="00D26531" w:rsidRPr="007C168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656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26520D3E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C007" w14:textId="77777777" w:rsidR="00D26531" w:rsidRDefault="00D26531" w:rsidP="00D2653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96D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CA0B" w14:textId="77777777" w:rsidR="00D26531" w:rsidRPr="007C168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EA7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3DE8318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6D6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A8EBBF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0CDF1B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8E91" w14:textId="77777777" w:rsidR="00D26531" w:rsidRPr="007C168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1F4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AF07" w14:textId="77777777" w:rsidR="00D26531" w:rsidRPr="007C168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56E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7B31C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30EF1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D26531" w14:paraId="0A19E39E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D7F8" w14:textId="77777777" w:rsidR="00D26531" w:rsidRDefault="00D26531" w:rsidP="00D2653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13C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3BC3" w14:textId="77777777" w:rsidR="00D26531" w:rsidRPr="007C168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A7D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4C6EE00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5EE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27C40B1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26E9D07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72EF22A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5B11F83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5B6C978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6FFDA9F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9B6F" w14:textId="77777777" w:rsidR="00D26531" w:rsidRPr="007C168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D36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0DC8" w14:textId="77777777" w:rsidR="00D26531" w:rsidRPr="007C168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72B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E3DECC8" w14:textId="77777777" w:rsidR="00D26531" w:rsidRPr="00487DEA" w:rsidRDefault="00D2653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DCC9EEB" w14:textId="77777777" w:rsidR="00D26531" w:rsidRDefault="00D26531" w:rsidP="0005618A">
      <w:pPr>
        <w:pStyle w:val="Heading1"/>
        <w:spacing w:line="360" w:lineRule="auto"/>
      </w:pPr>
      <w:r>
        <w:t>LINIA 706 K+F</w:t>
      </w:r>
    </w:p>
    <w:p w14:paraId="2DF9879F" w14:textId="77777777" w:rsidR="00D26531" w:rsidRDefault="00D26531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26531" w14:paraId="12A68408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A81E" w14:textId="77777777" w:rsidR="00D26531" w:rsidRDefault="00D26531" w:rsidP="00D2653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5A1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19862FD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3A13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C51D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1AECDE0D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5D8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1453" w14:textId="77777777" w:rsidR="00D26531" w:rsidRPr="00E021B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94A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EF70" w14:textId="77777777" w:rsidR="00D26531" w:rsidRPr="00E021B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5FA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56E337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7FB9B6C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D26531" w14:paraId="451AAA01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EB2B" w14:textId="77777777" w:rsidR="00D26531" w:rsidRDefault="00D26531" w:rsidP="00D2653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964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61F0055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3CEF" w14:textId="77777777" w:rsidR="00D26531" w:rsidRPr="00E021B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795D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2203A4C7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1E6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A439" w14:textId="77777777" w:rsidR="00D26531" w:rsidRPr="00E021B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DEC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1C86" w14:textId="77777777" w:rsidR="00D26531" w:rsidRPr="00E021B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008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2742EC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4E343D2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2AF8C1FB" w14:textId="77777777" w:rsidR="00D26531" w:rsidRDefault="00D26531">
      <w:pPr>
        <w:spacing w:before="40" w:after="40" w:line="192" w:lineRule="auto"/>
        <w:ind w:right="57"/>
        <w:rPr>
          <w:sz w:val="20"/>
          <w:lang w:val="ro-RO"/>
        </w:rPr>
      </w:pPr>
    </w:p>
    <w:p w14:paraId="4B09C1C5" w14:textId="77777777" w:rsidR="00D26531" w:rsidRDefault="00D26531" w:rsidP="006A59BE">
      <w:pPr>
        <w:pStyle w:val="Heading1"/>
        <w:spacing w:line="360" w:lineRule="auto"/>
      </w:pPr>
      <w:r>
        <w:t xml:space="preserve">LINIA 706 L </w:t>
      </w:r>
    </w:p>
    <w:p w14:paraId="505B7A3B" w14:textId="77777777" w:rsidR="00D26531" w:rsidRDefault="00D26531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26531" w14:paraId="754A76C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1734" w14:textId="77777777" w:rsidR="00D26531" w:rsidRDefault="00D26531" w:rsidP="00D2653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03B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D3C0" w14:textId="77777777" w:rsidR="00D26531" w:rsidRPr="00951D7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51E7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484ED26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A9A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B6F2" w14:textId="77777777" w:rsidR="00D26531" w:rsidRPr="00951D7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5A1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5869" w14:textId="77777777" w:rsidR="00D26531" w:rsidRPr="00951D7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7A2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089107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D26531" w14:paraId="34F68E3E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BBA9" w14:textId="77777777" w:rsidR="00D26531" w:rsidRDefault="00D26531" w:rsidP="00D2653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168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854C" w14:textId="77777777" w:rsidR="00D26531" w:rsidRPr="00951D7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9472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495991A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636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EC11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2D1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3210" w14:textId="77777777" w:rsidR="00D26531" w:rsidRPr="00951D7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4DB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FD7CD9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D26531" w14:paraId="4792A59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B471" w14:textId="77777777" w:rsidR="00D26531" w:rsidRDefault="00D26531" w:rsidP="00D2653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3DA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DB9C" w14:textId="77777777" w:rsidR="00D26531" w:rsidRPr="00951D7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A745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756D35E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73B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567F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101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26E8" w14:textId="77777777" w:rsidR="00D26531" w:rsidRPr="00951D7A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895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991C07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5FE6BF48" w14:textId="77777777" w:rsidR="00D26531" w:rsidRDefault="00D26531">
      <w:pPr>
        <w:spacing w:before="40" w:after="40" w:line="192" w:lineRule="auto"/>
        <w:ind w:right="57"/>
        <w:rPr>
          <w:sz w:val="20"/>
          <w:lang w:val="ro-RO"/>
        </w:rPr>
      </w:pPr>
    </w:p>
    <w:p w14:paraId="4CCDBCBD" w14:textId="77777777" w:rsidR="00D26531" w:rsidRDefault="00D26531" w:rsidP="00BC4232">
      <w:pPr>
        <w:pStyle w:val="Heading1"/>
        <w:spacing w:line="360" w:lineRule="auto"/>
      </w:pPr>
      <w:r>
        <w:t>LINIA 708 A</w:t>
      </w:r>
    </w:p>
    <w:p w14:paraId="0BCE7AC0" w14:textId="77777777" w:rsidR="00D26531" w:rsidRDefault="00D26531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26531" w14:paraId="1287E176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D44C" w14:textId="77777777" w:rsidR="00D26531" w:rsidRDefault="00D26531" w:rsidP="00D2653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121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FC30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6C4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EFB5AB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516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E5D39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7ADC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217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A585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C55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4A901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D26531" w14:paraId="4350A8B1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2A70" w14:textId="77777777" w:rsidR="00D26531" w:rsidRDefault="00D26531" w:rsidP="00D2653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B18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58C9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0D5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C2A487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441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81DD0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0666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3B0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D8A1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59C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7DFC9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D26531" w14:paraId="3982F571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54D0" w14:textId="77777777" w:rsidR="00D26531" w:rsidRDefault="00D26531" w:rsidP="00D2653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601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2D59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8FF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89AC2E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607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208CBE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8E33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0B3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7B99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7A0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F1D8B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131E6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D26531" w14:paraId="2A31540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D294" w14:textId="77777777" w:rsidR="00D26531" w:rsidRDefault="00D26531" w:rsidP="00D2653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728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605B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645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B90486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3EA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076AC02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FA01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BDA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49FF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A5A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A11F0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D26531" w14:paraId="4F6BA4F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22DB" w14:textId="77777777" w:rsidR="00D26531" w:rsidRDefault="00D26531" w:rsidP="00D2653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04D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CCA2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32B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BD0D52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DD6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4D0081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2E1F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5E4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F111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D01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672E6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D26531" w14:paraId="6764979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947C" w14:textId="77777777" w:rsidR="00D26531" w:rsidRDefault="00D26531" w:rsidP="00D2653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437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438E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81F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B4ECED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1BA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3CB675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BC70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FF3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8607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7D3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0C0D3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D26531" w14:paraId="6A2A439F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E2DD" w14:textId="77777777" w:rsidR="00D26531" w:rsidRDefault="00D26531" w:rsidP="00D2653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EBA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89A3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361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E9DDE3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3962668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29C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7DE0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D84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4CAB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1D2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624AFDC0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1EAC" w14:textId="77777777" w:rsidR="00D26531" w:rsidRDefault="00D26531" w:rsidP="00D2653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AC9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CDE3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68F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6E77E9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2D2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7A539D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D2AA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958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5639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92D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4801B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75ABC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D26531" w14:paraId="6953BF95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AB81" w14:textId="77777777" w:rsidR="00D26531" w:rsidRDefault="00D26531" w:rsidP="00D2653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5E4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077C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DD1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AE87CC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811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54D272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9855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A41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A41A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578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3EC1D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9E69F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D26531" w14:paraId="14DE771C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A054" w14:textId="77777777" w:rsidR="00D26531" w:rsidRDefault="00D26531" w:rsidP="00D2653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914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432D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0A0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E23E7E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BE4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6327FA0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6331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0C5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5E23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2EF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DCBA2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D26531" w14:paraId="6EF85EBB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3A33" w14:textId="77777777" w:rsidR="00D26531" w:rsidRDefault="00D26531" w:rsidP="00D2653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85E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C9ED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63F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4DCA10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1F1B35C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0D2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6BCD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75F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13B8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39E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5760A3DF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29E3" w14:textId="77777777" w:rsidR="00D26531" w:rsidRDefault="00D26531" w:rsidP="00D2653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D05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8281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741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D947F7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658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5A2CFB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CFD6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F4F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B394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FF8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4C4F5BF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1B884F8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D26531" w14:paraId="745B8456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7F13" w14:textId="77777777" w:rsidR="00D26531" w:rsidRDefault="00D26531" w:rsidP="00D2653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C64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8657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6F9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A3D4E8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F2C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41872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A7FB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31D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96B6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B84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081F847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3C28629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0113AC54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C1A3" w14:textId="77777777" w:rsidR="00D26531" w:rsidRDefault="00D26531" w:rsidP="00D2653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87B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8146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35B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D54AA4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640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43ABFCA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23EF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4C4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4D4A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DA8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2628AA2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555FAD9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BB0D" w14:textId="77777777" w:rsidR="00D26531" w:rsidRDefault="00D26531" w:rsidP="00D2653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C5D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2ECE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780A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3A6045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E01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9632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D81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326B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E59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82F74D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D26531" w14:paraId="75C428CD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2150" w14:textId="77777777" w:rsidR="00D26531" w:rsidRDefault="00D26531" w:rsidP="00D2653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C2A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F455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5565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E59C88D" w14:textId="77777777" w:rsidR="00D26531" w:rsidRDefault="00D2653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A04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1346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167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5369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BE2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90DF2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CD98F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6172CFC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0C99725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D26531" w14:paraId="3B084932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3F55" w14:textId="77777777" w:rsidR="00D26531" w:rsidRDefault="00D26531" w:rsidP="00D2653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40E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7B8B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78B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C231EA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4A5CF25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F55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0732C16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413177B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21C95F6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455E8CD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574D454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B1B3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F20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B8E6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33A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8CA7A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D26531" w14:paraId="7D4F21D6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DE80" w14:textId="77777777" w:rsidR="00D26531" w:rsidRDefault="00D26531" w:rsidP="00D2653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BE7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1579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98A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2D0F6E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851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706E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1FF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8E02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CFA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2CD75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D26531" w14:paraId="1991A9F2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1623" w14:textId="77777777" w:rsidR="00D26531" w:rsidRDefault="00D26531" w:rsidP="00D2653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1F4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8841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13A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5B2F3E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716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6F9D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AE0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3422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E44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C84F29" w14:textId="77777777" w:rsidR="00D26531" w:rsidRPr="00245F94" w:rsidRDefault="00D26531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D26531" w14:paraId="0A5B43FE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586C" w14:textId="77777777" w:rsidR="00D26531" w:rsidRDefault="00D26531" w:rsidP="00D2653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E0D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FF30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8EC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80061C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138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45E85D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D0B0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AC0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7C4F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AE8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77786ED3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1DAB" w14:textId="77777777" w:rsidR="00D26531" w:rsidRDefault="00D26531" w:rsidP="00D2653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246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6F5B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F94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1BA34E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CA0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73034C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B141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C0F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851E" w14:textId="77777777" w:rsidR="00D26531" w:rsidRPr="00DB1BA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7FC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7CD1C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87C40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62408185" w14:textId="77777777" w:rsidR="00D26531" w:rsidRDefault="00D26531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6BEB85BE" w14:textId="77777777" w:rsidR="00D26531" w:rsidRDefault="00D26531" w:rsidP="00CA1B1F">
      <w:pPr>
        <w:pStyle w:val="Heading1"/>
        <w:spacing w:line="360" w:lineRule="auto"/>
      </w:pPr>
      <w:r>
        <w:t>LINIA 708 B</w:t>
      </w:r>
    </w:p>
    <w:p w14:paraId="4576B4CC" w14:textId="77777777" w:rsidR="00D26531" w:rsidRDefault="00D26531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26531" w14:paraId="40502E88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C9CD" w14:textId="77777777" w:rsidR="00D26531" w:rsidRDefault="00D26531" w:rsidP="00D2653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B98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4EA2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72B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AA5DCD4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7EA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BA83A5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D5A5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F8D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A757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BC0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D26531" w14:paraId="2729AB38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EBC6" w14:textId="77777777" w:rsidR="00D26531" w:rsidRDefault="00D26531" w:rsidP="00D2653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F8F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4851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4B0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0D1324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54825C07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660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6964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F52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7CA5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6962" w14:textId="77777777" w:rsidR="00D26531" w:rsidRPr="005D0EFE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2213B765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5C4A" w14:textId="77777777" w:rsidR="00D26531" w:rsidRDefault="00D26531" w:rsidP="00D2653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274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7317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031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3AE32A4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9AA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0E4FF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382E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416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26FF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D3E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1173723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14F1FA1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14548FDC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6745" w14:textId="77777777" w:rsidR="00D26531" w:rsidRDefault="00D26531" w:rsidP="00D2653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AA2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0C62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D54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4160DA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C73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DE5530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5F3F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E6D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1EEC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F74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1FBD842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4483EE2A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DEE2986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B328" w14:textId="77777777" w:rsidR="00D26531" w:rsidRDefault="00D26531" w:rsidP="00D2653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BCE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CCAC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CBC3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9A8B32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E68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330E4AFE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C179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189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7C2C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635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3C9226FA" w14:textId="77777777" w:rsidR="00D26531" w:rsidRPr="005D0EFE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2103A0CD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D850" w14:textId="77777777" w:rsidR="00D26531" w:rsidRDefault="00D26531" w:rsidP="00D2653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5EB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4A4D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524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31F38D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76E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E2843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F50A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704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1FFF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491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06B2F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200CAADD" w14:textId="77777777" w:rsidR="00D26531" w:rsidRPr="005D0EFE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D26531" w14:paraId="6AB261FA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9B03" w14:textId="77777777" w:rsidR="00D26531" w:rsidRDefault="00D26531" w:rsidP="00D2653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80F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F9B0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C81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53A6E54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610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39426BE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4432BB1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694014F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5A71C0C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58FDFCE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AC2B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B25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3003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A15C" w14:textId="77777777" w:rsidR="00D26531" w:rsidRPr="00B22714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3EF7B9" w14:textId="77777777" w:rsidR="00D26531" w:rsidRPr="00B22714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D26531" w14:paraId="1376EC3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91A1" w14:textId="77777777" w:rsidR="00D26531" w:rsidRDefault="00D26531" w:rsidP="00D2653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B73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77C6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A2A6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8288B3A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108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F5F0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C05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C6BC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012C" w14:textId="77777777" w:rsidR="00D26531" w:rsidRPr="00B22714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53DDF6" w14:textId="77777777" w:rsidR="00D26531" w:rsidRPr="00B22714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D26531" w14:paraId="160C785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4574" w14:textId="77777777" w:rsidR="00D26531" w:rsidRDefault="00D26531" w:rsidP="00D2653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66A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FE7F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2D73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D0C4A0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B42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3248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F1B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A39E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DAEF" w14:textId="77777777" w:rsidR="00D26531" w:rsidRPr="00B22714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71EA4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365FF7" w14:textId="77777777" w:rsidR="00D26531" w:rsidRPr="00B22714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D26531" w14:paraId="460B249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C9B6" w14:textId="77777777" w:rsidR="00D26531" w:rsidRDefault="00D26531" w:rsidP="00D2653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48D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7EE0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539B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6264172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679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1F8CA8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6460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8DB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AA55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343A" w14:textId="77777777" w:rsidR="00D26531" w:rsidRPr="00B22714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E97B7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3B339C97" w14:textId="77777777" w:rsidR="00D26531" w:rsidRPr="00B22714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D26531" w14:paraId="3EF0A0F0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CFF5" w14:textId="77777777" w:rsidR="00D26531" w:rsidRDefault="00D26531" w:rsidP="00D2653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C3B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4AFD476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F5AF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2E69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0E8F6B75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1DF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DBAF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969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629D" w14:textId="77777777" w:rsidR="00D26531" w:rsidRPr="00EE47D6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F96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EBB7A3" w14:textId="77777777" w:rsidR="00D26531" w:rsidRPr="00B22714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305ADDEC" w14:textId="77777777" w:rsidR="00D26531" w:rsidRDefault="00D26531">
      <w:pPr>
        <w:spacing w:before="40" w:after="40" w:line="192" w:lineRule="auto"/>
        <w:ind w:right="57"/>
        <w:rPr>
          <w:sz w:val="20"/>
          <w:lang w:val="ro-RO"/>
        </w:rPr>
      </w:pPr>
    </w:p>
    <w:p w14:paraId="6135BEF7" w14:textId="77777777" w:rsidR="00D26531" w:rsidRDefault="00D26531" w:rsidP="00C025C3">
      <w:pPr>
        <w:pStyle w:val="Heading1"/>
        <w:spacing w:line="360" w:lineRule="auto"/>
      </w:pPr>
      <w:r>
        <w:t xml:space="preserve">LINIA 708 C </w:t>
      </w:r>
    </w:p>
    <w:p w14:paraId="65EBFA45" w14:textId="77777777" w:rsidR="00D26531" w:rsidRDefault="00D26531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26531" w14:paraId="241418E5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2287" w14:textId="77777777" w:rsidR="00D26531" w:rsidRDefault="00D26531" w:rsidP="00D2653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5961" w14:textId="77777777" w:rsidR="00D26531" w:rsidRDefault="00D26531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AAE3" w14:textId="77777777" w:rsidR="00D26531" w:rsidRPr="0047363B" w:rsidRDefault="00D2653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BFB4" w14:textId="77777777" w:rsidR="00D26531" w:rsidRDefault="00D2653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64220BF8" w14:textId="77777777" w:rsidR="00D26531" w:rsidRDefault="00D2653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100D" w14:textId="77777777" w:rsidR="00D26531" w:rsidRDefault="00D2653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7CDE" w14:textId="77777777" w:rsidR="00D26531" w:rsidRPr="004B2FA4" w:rsidRDefault="00D2653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28B1" w14:textId="77777777" w:rsidR="00D26531" w:rsidRDefault="00D26531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D230" w14:textId="77777777" w:rsidR="00D26531" w:rsidRPr="0047363B" w:rsidRDefault="00D2653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44A4" w14:textId="77777777" w:rsidR="00D26531" w:rsidRDefault="00D26531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90C332D" w14:textId="77777777" w:rsidR="00D26531" w:rsidRDefault="00D26531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D26531" w14:paraId="74024E39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D0F9" w14:textId="77777777" w:rsidR="00D26531" w:rsidRDefault="00D26531" w:rsidP="00D2653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BAC0" w14:textId="77777777" w:rsidR="00D26531" w:rsidRDefault="00D26531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0682" w14:textId="77777777" w:rsidR="00D26531" w:rsidRPr="0047363B" w:rsidRDefault="00D2653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69E3" w14:textId="77777777" w:rsidR="00D26531" w:rsidRDefault="00D2653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2BF6204D" w14:textId="77777777" w:rsidR="00D26531" w:rsidRDefault="00D2653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071C" w14:textId="77777777" w:rsidR="00D26531" w:rsidRDefault="00D2653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8E8C" w14:textId="77777777" w:rsidR="00D26531" w:rsidRPr="004B2FA4" w:rsidRDefault="00D2653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4E61" w14:textId="77777777" w:rsidR="00D26531" w:rsidRDefault="00D26531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9795" w14:textId="77777777" w:rsidR="00D26531" w:rsidRPr="0047363B" w:rsidRDefault="00D2653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1FBF" w14:textId="77777777" w:rsidR="00D26531" w:rsidRDefault="00D26531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A39BC86" w14:textId="77777777" w:rsidR="00D26531" w:rsidRDefault="00D26531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D26531" w14:paraId="06A51BC4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CFFA" w14:textId="77777777" w:rsidR="00D26531" w:rsidRDefault="00D26531" w:rsidP="00D2653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799F" w14:textId="77777777" w:rsidR="00D26531" w:rsidRDefault="00D26531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8D66" w14:textId="77777777" w:rsidR="00D26531" w:rsidRPr="0047363B" w:rsidRDefault="00D2653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4438" w14:textId="77777777" w:rsidR="00D26531" w:rsidRDefault="00D2653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5626DABB" w14:textId="77777777" w:rsidR="00D26531" w:rsidRDefault="00D2653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0F3A" w14:textId="77777777" w:rsidR="00D26531" w:rsidRDefault="00D2653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EF01" w14:textId="77777777" w:rsidR="00D26531" w:rsidRPr="004B2FA4" w:rsidRDefault="00D2653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9F0E" w14:textId="77777777" w:rsidR="00D26531" w:rsidRDefault="00D26531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9D93" w14:textId="77777777" w:rsidR="00D26531" w:rsidRPr="0047363B" w:rsidRDefault="00D2653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F7CE" w14:textId="77777777" w:rsidR="00D26531" w:rsidRDefault="00D26531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7E566CB" w14:textId="77777777" w:rsidR="00D26531" w:rsidRDefault="00D26531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0726F384" w14:textId="77777777" w:rsidR="00D26531" w:rsidRDefault="00D26531">
      <w:pPr>
        <w:spacing w:line="192" w:lineRule="auto"/>
        <w:ind w:right="57"/>
        <w:rPr>
          <w:sz w:val="20"/>
          <w:lang w:val="ro-RO"/>
        </w:rPr>
      </w:pPr>
    </w:p>
    <w:p w14:paraId="322702D8" w14:textId="77777777" w:rsidR="00D26531" w:rsidRDefault="00D26531" w:rsidP="002030C7">
      <w:pPr>
        <w:pStyle w:val="Heading1"/>
        <w:spacing w:line="360" w:lineRule="auto"/>
      </w:pPr>
      <w:r>
        <w:t>LINIA 708 D</w:t>
      </w:r>
    </w:p>
    <w:p w14:paraId="1DA4F36F" w14:textId="77777777" w:rsidR="00D26531" w:rsidRDefault="00D26531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26531" w14:paraId="700B4C4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B06E" w14:textId="77777777" w:rsidR="00D26531" w:rsidRDefault="00D26531" w:rsidP="00D2653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544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622F" w14:textId="77777777" w:rsidR="00D26531" w:rsidRPr="00091C1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88B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FB237B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245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AC70A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90D6" w14:textId="77777777" w:rsidR="00D26531" w:rsidRPr="009A4F9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427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08E7" w14:textId="77777777" w:rsidR="00D26531" w:rsidRPr="00091C1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63C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516A02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D26531" w14:paraId="5AB17E4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9556" w14:textId="77777777" w:rsidR="00D26531" w:rsidRDefault="00D26531" w:rsidP="00D2653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F82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F05F" w14:textId="77777777" w:rsidR="00D26531" w:rsidRPr="00091C1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3E3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9BF6A7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257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FFDDC4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B940" w14:textId="77777777" w:rsidR="00D26531" w:rsidRPr="009A4F9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ADF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6474" w14:textId="77777777" w:rsidR="00D26531" w:rsidRPr="00091C1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5E7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7E6575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D26531" w14:paraId="6CE9B8C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ED6B" w14:textId="77777777" w:rsidR="00D26531" w:rsidRDefault="00D26531" w:rsidP="00D2653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0A7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8D50" w14:textId="77777777" w:rsidR="00D26531" w:rsidRPr="00091C1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093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5DA0E1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C3F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07A211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5B73" w14:textId="77777777" w:rsidR="00D26531" w:rsidRPr="009A4F9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0F5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37CC" w14:textId="77777777" w:rsidR="00D26531" w:rsidRPr="00091C1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79F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4E2692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D26531" w14:paraId="796EAAD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13BD" w14:textId="77777777" w:rsidR="00D26531" w:rsidRDefault="00D26531" w:rsidP="00D2653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201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D171" w14:textId="77777777" w:rsidR="00D26531" w:rsidRPr="00091C1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DA0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30A3F3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F00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C8E54A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59FA" w14:textId="77777777" w:rsidR="00D26531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793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82C1" w14:textId="77777777" w:rsidR="00D26531" w:rsidRPr="00091C1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1A6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88CB7A9" w14:textId="77777777" w:rsidR="00D26531" w:rsidRPr="00E66186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D26531" w14:paraId="4EC17F0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72F2" w14:textId="77777777" w:rsidR="00D26531" w:rsidRDefault="00D26531" w:rsidP="00D2653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6A3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3BBE" w14:textId="77777777" w:rsidR="00D26531" w:rsidRPr="00091C1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A77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A693A7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52E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658B" w14:textId="77777777" w:rsidR="00D26531" w:rsidRPr="009A4F9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5D3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D28A" w14:textId="77777777" w:rsidR="00D26531" w:rsidRPr="00091C1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C8C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D26531" w14:paraId="4428A56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5DE6" w14:textId="77777777" w:rsidR="00D26531" w:rsidRDefault="00D26531" w:rsidP="00D2653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346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D9A2" w14:textId="77777777" w:rsidR="00D26531" w:rsidRPr="00091C1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1F0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14A11A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7194555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A9E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CF2B" w14:textId="77777777" w:rsidR="00D26531" w:rsidRPr="009A4F9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617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D896" w14:textId="77777777" w:rsidR="00D26531" w:rsidRPr="00091C1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E1D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077BEE4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733B" w14:textId="77777777" w:rsidR="00D26531" w:rsidRDefault="00D26531" w:rsidP="00D2653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8B7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C5FE" w14:textId="77777777" w:rsidR="00D26531" w:rsidRPr="00091C1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8DF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C52389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DC1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AD23E4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7D5C" w14:textId="77777777" w:rsidR="00D26531" w:rsidRPr="009A4F9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174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C501" w14:textId="77777777" w:rsidR="00D26531" w:rsidRPr="00091C1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726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1F95DEB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8DF1A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D26531" w14:paraId="7F14727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017F" w14:textId="77777777" w:rsidR="00D26531" w:rsidRDefault="00D26531" w:rsidP="00D2653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279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F6D8" w14:textId="77777777" w:rsidR="00D26531" w:rsidRPr="00091C1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834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60D073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D3A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F74FA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1E78" w14:textId="77777777" w:rsidR="00D26531" w:rsidRPr="009A4F9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BDE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3EBA" w14:textId="77777777" w:rsidR="00D26531" w:rsidRPr="00091C1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506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96AF39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10803C" w14:textId="77777777" w:rsidR="00D26531" w:rsidRPr="00130084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26531" w14:paraId="3E219D1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EB96" w14:textId="77777777" w:rsidR="00D26531" w:rsidRDefault="00D26531" w:rsidP="00D2653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C7B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7260" w14:textId="77777777" w:rsidR="00D26531" w:rsidRPr="00091C1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9DD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6585B6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BE7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2127D3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C58F" w14:textId="77777777" w:rsidR="00D26531" w:rsidRPr="009A4F9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D98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4DC3" w14:textId="77777777" w:rsidR="00D26531" w:rsidRPr="00091C1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086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96699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5CFB4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D26531" w14:paraId="3C9682CB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D585" w14:textId="77777777" w:rsidR="00D26531" w:rsidRDefault="00D26531" w:rsidP="00D2653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0D3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8571" w14:textId="77777777" w:rsidR="00D26531" w:rsidRPr="00091C1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1C1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25B6DB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33B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262F2E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938B" w14:textId="77777777" w:rsidR="00D26531" w:rsidRPr="009A4F95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F15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93FE" w14:textId="77777777" w:rsidR="00D26531" w:rsidRPr="00091C1D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3FE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DF74F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75246A87" w14:textId="77777777" w:rsidR="00D26531" w:rsidRDefault="00D26531">
      <w:pPr>
        <w:spacing w:before="40" w:after="40" w:line="192" w:lineRule="auto"/>
        <w:ind w:right="57"/>
        <w:rPr>
          <w:sz w:val="20"/>
          <w:lang w:val="ro-RO"/>
        </w:rPr>
      </w:pPr>
    </w:p>
    <w:p w14:paraId="05883923" w14:textId="77777777" w:rsidR="00D26531" w:rsidRDefault="00D26531" w:rsidP="000457EA">
      <w:pPr>
        <w:pStyle w:val="Heading1"/>
        <w:spacing w:line="276" w:lineRule="auto"/>
      </w:pPr>
      <w:r>
        <w:t>LINIA 708 E</w:t>
      </w:r>
    </w:p>
    <w:p w14:paraId="5604A936" w14:textId="77777777" w:rsidR="00D26531" w:rsidRDefault="00D26531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D26531" w14:paraId="43B8BFCC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70FC" w14:textId="77777777" w:rsidR="00D26531" w:rsidRDefault="00D26531" w:rsidP="00D2653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2A6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3D09" w14:textId="77777777" w:rsidR="00D26531" w:rsidRPr="008A45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3BA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189C7D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703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3411575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F715" w14:textId="77777777" w:rsidR="00D26531" w:rsidRPr="008A45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9CDE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F259" w14:textId="77777777" w:rsidR="00D26531" w:rsidRPr="008A45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2A5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179C4DB5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CDAE" w14:textId="77777777" w:rsidR="00D26531" w:rsidRDefault="00D26531" w:rsidP="00D2653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3F9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34BD" w14:textId="77777777" w:rsidR="00D26531" w:rsidRPr="008A45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143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F5389B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AFE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383E" w14:textId="77777777" w:rsidR="00D26531" w:rsidRPr="008A45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57A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63D3" w14:textId="77777777" w:rsidR="00D26531" w:rsidRPr="008A45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6B4C" w14:textId="77777777" w:rsidR="00D26531" w:rsidRPr="00337FC9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CFB0DB1" w14:textId="77777777" w:rsidR="00D26531" w:rsidRPr="00337FC9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48F2E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26531" w14:paraId="3E0BD242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E9E6" w14:textId="77777777" w:rsidR="00D26531" w:rsidRDefault="00D26531" w:rsidP="00D2653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11E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42E6" w14:textId="77777777" w:rsidR="00D26531" w:rsidRPr="008A45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610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9C0EDF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DA9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272B" w14:textId="77777777" w:rsidR="00D26531" w:rsidRPr="008A45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A0C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7578" w14:textId="77777777" w:rsidR="00D26531" w:rsidRPr="008A45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61BE" w14:textId="77777777" w:rsidR="00D26531" w:rsidRPr="00337FC9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16DBE78" w14:textId="77777777" w:rsidR="00D26531" w:rsidRPr="00337FC9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30D297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26531" w14:paraId="416A3AB9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FAED" w14:textId="77777777" w:rsidR="00D26531" w:rsidRDefault="00D26531" w:rsidP="00D2653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44D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D7C8" w14:textId="77777777" w:rsidR="00D26531" w:rsidRPr="008A45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C7E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5FFF3B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237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D14C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F92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E48D" w14:textId="77777777" w:rsidR="00D26531" w:rsidRPr="008A45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B31D" w14:textId="77777777" w:rsidR="00D26531" w:rsidRPr="00337FC9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26531" w14:paraId="06C6682F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A739" w14:textId="77777777" w:rsidR="00D26531" w:rsidRDefault="00D26531" w:rsidP="00D2653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EB4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FE21" w14:textId="77777777" w:rsidR="00D26531" w:rsidRPr="008A45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EAB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546473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256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675AAE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0228" w14:textId="77777777" w:rsidR="00D26531" w:rsidRPr="008A45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B91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3552" w14:textId="77777777" w:rsidR="00D26531" w:rsidRPr="008A45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75EF" w14:textId="77777777" w:rsidR="00D26531" w:rsidRPr="00337FC9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E1A4870" w14:textId="77777777" w:rsidR="00D26531" w:rsidRPr="00337FC9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59B8C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3A122D5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666333C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26531" w14:paraId="55F2E997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9577" w14:textId="77777777" w:rsidR="00D26531" w:rsidRDefault="00D26531" w:rsidP="00D2653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A72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9AD3" w14:textId="77777777" w:rsidR="00D26531" w:rsidRPr="008A45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5CB4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E534D3E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13E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541AC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25AC" w14:textId="77777777" w:rsidR="00D26531" w:rsidRPr="008A45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FCD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B221" w14:textId="77777777" w:rsidR="00D26531" w:rsidRPr="008A45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81F7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3DC2B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4864969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26531" w14:paraId="5CBEDB28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168D" w14:textId="77777777" w:rsidR="00D26531" w:rsidRDefault="00D26531" w:rsidP="00D2653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111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62F8" w14:textId="77777777" w:rsidR="00D26531" w:rsidRPr="008A45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B158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8402A01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223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44CA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C4D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1C36" w14:textId="77777777" w:rsidR="00D26531" w:rsidRPr="008A45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0E9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30BCC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49C72863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78652EBC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26531" w14:paraId="0D6E792E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66EC" w14:textId="77777777" w:rsidR="00D26531" w:rsidRDefault="00D26531" w:rsidP="00D2653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39F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16B5E1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973E" w14:textId="77777777" w:rsidR="00D26531" w:rsidRPr="008A45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E00B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2973DA84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CF9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EBAA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8C6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6B36" w14:textId="77777777" w:rsidR="00D26531" w:rsidRPr="008A45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C7C4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22B9E6B" w14:textId="77777777" w:rsidR="00D26531" w:rsidRPr="0099384A" w:rsidRDefault="00D26531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2867F837" w14:textId="77777777" w:rsidR="00D26531" w:rsidRDefault="00D26531" w:rsidP="00E44A86">
      <w:pPr>
        <w:pStyle w:val="Heading1"/>
        <w:spacing w:line="276" w:lineRule="auto"/>
      </w:pPr>
      <w:r>
        <w:t>LINIA 708 F</w:t>
      </w:r>
    </w:p>
    <w:p w14:paraId="37AA0EC7" w14:textId="77777777" w:rsidR="00D26531" w:rsidRDefault="00D26531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26531" w14:paraId="3AC6041B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B5FF" w14:textId="77777777" w:rsidR="00D26531" w:rsidRDefault="00D26531" w:rsidP="00D2653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B8F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757C114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D56B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3F1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36D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6F8D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519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A768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184D" w14:textId="77777777" w:rsidR="00D26531" w:rsidRPr="0052422F" w:rsidRDefault="00D2653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B87FB7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40AAC1FE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426B" w14:textId="77777777" w:rsidR="00D26531" w:rsidRDefault="00D26531" w:rsidP="00D2653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EF1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441B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8CF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2C27CD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1A3BD6B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F99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5BDD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F08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0F5B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DA05" w14:textId="77777777" w:rsidR="00D26531" w:rsidRPr="00DF516B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37804F1E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0563" w14:textId="77777777" w:rsidR="00D26531" w:rsidRDefault="00D26531" w:rsidP="00D2653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982E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083B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B26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2DAD8C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243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DDE4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6F7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D078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53D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32A7A364" w14:textId="77777777" w:rsidR="00D26531" w:rsidRPr="00DF516B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6433EFB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5BA8E900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139B" w14:textId="77777777" w:rsidR="00D26531" w:rsidRDefault="00D26531" w:rsidP="00D2653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F5C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BBC9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039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81744D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F00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F7D0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B40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B66E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68D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3CD3A407" w14:textId="77777777" w:rsidR="00D26531" w:rsidRPr="00DF516B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1E486DC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030058F8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802F" w14:textId="77777777" w:rsidR="00D26531" w:rsidRDefault="00D26531" w:rsidP="00D2653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8D7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50B7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5173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BA281D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FA5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9E06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16A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1A01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4C36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18A82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F6E537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54C41FAF" w14:textId="77777777" w:rsidR="00D26531" w:rsidRPr="009D322E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D26531" w14:paraId="1DC7F6C7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C4C9" w14:textId="77777777" w:rsidR="00D26531" w:rsidRDefault="00D26531" w:rsidP="00D2653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30A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7601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C25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915F2A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886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BE30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262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9E62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F01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89728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FCB29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1B5D02A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5A3AD34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D26531" w14:paraId="63FEC5A4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FBAC" w14:textId="77777777" w:rsidR="00D26531" w:rsidRDefault="00D26531" w:rsidP="00D2653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C4F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C6AC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872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E30E43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DD8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C7C1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220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94D3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4F8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CA9EA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3601E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32F3D77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4F9D637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D26531" w14:paraId="36C0EA09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21DC" w14:textId="77777777" w:rsidR="00D26531" w:rsidRDefault="00D26531" w:rsidP="00D2653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C36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F42C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FB9A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47EFE97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B0C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1400D9C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7FAE91C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671CA41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50CFE3CA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5262A9A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58E3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B65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D73B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C6C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26948A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1D6BE4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D26531" w14:paraId="451652DA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3DCD" w14:textId="77777777" w:rsidR="00D26531" w:rsidRDefault="00D26531" w:rsidP="00D2653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B5D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E72C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7CAA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84E855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012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E9C6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F1A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3BC9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78F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59972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09B38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1339FB05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325FBDA4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1DFB19B7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D26531" w14:paraId="609CC3C0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5914" w14:textId="77777777" w:rsidR="00D26531" w:rsidRDefault="00D26531" w:rsidP="00D2653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0C9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AD4A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C9F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CB72F7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C1CE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08A4D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F3D7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59F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4BC6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D75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986B3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56F16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0676F78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1D019423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D26531" w14:paraId="364A3766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9010" w14:textId="77777777" w:rsidR="00D26531" w:rsidRDefault="00D26531" w:rsidP="00D2653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A48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C768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C93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764BE5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DF2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068040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16F50D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23B3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55B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D144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EB07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ED56C3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26745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D26531" w14:paraId="3C0CD037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1F51" w14:textId="77777777" w:rsidR="00D26531" w:rsidRDefault="00D26531" w:rsidP="00D2653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496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F298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ACED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E7FD5B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A51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6C5B09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31AC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82C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F5D7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F6C7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26531" w14:paraId="4CC014E6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8FFE" w14:textId="77777777" w:rsidR="00D26531" w:rsidRDefault="00D26531" w:rsidP="00D2653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F51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49D3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EEA8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5B7760D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B47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6F96E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6181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6B41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6AD8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85D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21703C83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9C95" w14:textId="77777777" w:rsidR="00D26531" w:rsidRDefault="00D26531" w:rsidP="00D2653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08F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1FD4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E1DB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038603B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90D3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50BCE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CF7E" w14:textId="77777777" w:rsidR="00D26531" w:rsidRPr="008A45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E0C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06A2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495E" w14:textId="77777777" w:rsidR="00D26531" w:rsidRPr="00337FC9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A1B9728" w14:textId="77777777" w:rsidR="00D26531" w:rsidRPr="00337FC9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82A49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41F1CEA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7492090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26531" w14:paraId="7701724D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3CA3" w14:textId="77777777" w:rsidR="00D26531" w:rsidRDefault="00D26531" w:rsidP="00D2653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2B4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1CFD47FD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738D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BC5E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0F073B51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4BB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B681" w14:textId="77777777" w:rsidR="00D26531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3DB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80ED" w14:textId="77777777" w:rsidR="00D26531" w:rsidRPr="00E5716F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F039" w14:textId="77777777" w:rsidR="00D26531" w:rsidRPr="00337FC9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1C9F610" w14:textId="77777777" w:rsidR="00D26531" w:rsidRDefault="00D26531" w:rsidP="002F0159">
      <w:pPr>
        <w:pStyle w:val="Heading1"/>
        <w:spacing w:line="276" w:lineRule="auto"/>
      </w:pPr>
      <w:r>
        <w:lastRenderedPageBreak/>
        <w:t>LINIA 708 H</w:t>
      </w:r>
    </w:p>
    <w:p w14:paraId="2BF19350" w14:textId="77777777" w:rsidR="00D26531" w:rsidRDefault="00D26531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26531" w14:paraId="13906307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332F" w14:textId="77777777" w:rsidR="00D26531" w:rsidRDefault="00D26531" w:rsidP="00D2653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8B1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2918BF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FBFC" w14:textId="77777777" w:rsidR="00D26531" w:rsidRPr="00B724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E58F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6C68982E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190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957B" w14:textId="77777777" w:rsidR="00D26531" w:rsidRPr="00B724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602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BB84" w14:textId="77777777" w:rsidR="00D26531" w:rsidRPr="00DA56C3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A0C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780D1DF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540035F9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272362C2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D26531" w14:paraId="4B0CF524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C003" w14:textId="77777777" w:rsidR="00D26531" w:rsidRDefault="00D26531" w:rsidP="00D2653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FCF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93AF" w14:textId="77777777" w:rsidR="00D26531" w:rsidRPr="00B724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4F08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44B4B10F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6D6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15E70A4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5B81CA9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1D45CE5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1A08832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39CD3A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426F742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48C7932C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2B65CFC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7BE017F8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5F0484C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4B66673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32916C5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0FF504AB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45C0D229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114B5806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127C8B97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D62E" w14:textId="77777777" w:rsidR="00D26531" w:rsidRPr="00B724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70A2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F375" w14:textId="77777777" w:rsidR="00D26531" w:rsidRPr="00DA56C3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ABF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57B021D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D26531" w14:paraId="60241B95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416A" w14:textId="77777777" w:rsidR="00D26531" w:rsidRDefault="00D26531" w:rsidP="00D2653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697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8133" w14:textId="77777777" w:rsidR="00D26531" w:rsidRPr="00B724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5752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75E8BDCD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5994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898F" w14:textId="77777777" w:rsidR="00D26531" w:rsidRPr="00B724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2A75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BFD7" w14:textId="77777777" w:rsidR="00D26531" w:rsidRPr="00DA56C3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8654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26531" w14:paraId="0D63B36F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FF83" w14:textId="77777777" w:rsidR="00D26531" w:rsidRDefault="00D26531" w:rsidP="00D2653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435E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53E0" w14:textId="77777777" w:rsidR="00D26531" w:rsidRPr="00B724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936A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2B2C1796" w14:textId="77777777" w:rsidR="00D26531" w:rsidRDefault="00D2653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934F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11EB" w14:textId="77777777" w:rsidR="00D26531" w:rsidRPr="00B724A5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4480" w14:textId="77777777" w:rsidR="00D26531" w:rsidRDefault="00D2653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E46E" w14:textId="77777777" w:rsidR="00D26531" w:rsidRPr="00DA56C3" w:rsidRDefault="00D2653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023C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44E75D1A" w14:textId="77777777" w:rsidR="00D26531" w:rsidRPr="00C67EA9" w:rsidRDefault="00D26531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6ED61077" w14:textId="77777777" w:rsidR="00D26531" w:rsidRDefault="00D26531" w:rsidP="00F0370D">
      <w:pPr>
        <w:pStyle w:val="Heading1"/>
        <w:spacing w:line="360" w:lineRule="auto"/>
      </w:pPr>
      <w:r>
        <w:t>LINIA 800</w:t>
      </w:r>
    </w:p>
    <w:p w14:paraId="254292B4" w14:textId="77777777" w:rsidR="00D26531" w:rsidRDefault="00D26531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26531" w14:paraId="655AC95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2C568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BDB3B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645F7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70546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C22187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CFC60" w14:textId="77777777" w:rsidR="00D26531" w:rsidRDefault="00D2653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AE1E4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8BAC7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21AB0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6CD32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03AA6EB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BB239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132CF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723F0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A8806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AE14637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F8586" w14:textId="77777777" w:rsidR="00D26531" w:rsidRDefault="00D2653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21B7A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50132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BA7F7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78F89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282C62E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50957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41950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BC937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2EA78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139CCDE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5583D" w14:textId="77777777" w:rsidR="00D26531" w:rsidRDefault="00D2653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6CBBE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2F89D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8740B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89364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9B26CD" w14:textId="77777777" w:rsidR="00D26531" w:rsidRDefault="00D26531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D26531" w:rsidRPr="00A8307A" w14:paraId="1A5DFA6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ADA46" w14:textId="77777777" w:rsidR="00D26531" w:rsidRPr="00A75A00" w:rsidRDefault="00D26531" w:rsidP="00D26531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480E9" w14:textId="77777777" w:rsidR="00D26531" w:rsidRPr="00A8307A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26C1F" w14:textId="77777777" w:rsidR="00D26531" w:rsidRPr="00A8307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AB64E" w14:textId="77777777" w:rsidR="00D26531" w:rsidRPr="00A8307A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0AE64" w14:textId="77777777" w:rsidR="00D26531" w:rsidRDefault="00D2653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9F2D49" w14:textId="77777777" w:rsidR="00D26531" w:rsidRDefault="00D2653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29992635" w14:textId="77777777" w:rsidR="00D26531" w:rsidRDefault="00D2653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35B8D2D" w14:textId="77777777" w:rsidR="00D26531" w:rsidRDefault="00D2653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3F3F5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2B42D" w14:textId="77777777" w:rsidR="00D26531" w:rsidRPr="00A8307A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708B3" w14:textId="77777777" w:rsidR="00D26531" w:rsidRPr="00A8307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59983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AF124E" w14:textId="77777777" w:rsidR="00D26531" w:rsidRPr="00A8307A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D26531" w14:paraId="31C11E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0082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52D1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02BB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7B80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771C6DA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5BA9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571A4A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760D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C396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3CDE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CF4B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D26531" w14:paraId="7521EB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DA13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EDA9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2F4E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A50C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5D946B70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9CBA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08B5AC5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3D26112E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786DF4D7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2D56C1DC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7457E22C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963C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7D80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5B17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2EB1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628BCD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5E15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1222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9FA1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D84D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E2A2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2077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573C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0DCE891E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0217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FD0F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5ED7B2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DD79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31D6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D87F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86B6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B048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B4E4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56B0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58D4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B462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C3C547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741F0C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26531" w14:paraId="7B341E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3A21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BCA3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78FC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FEC4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7DE9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2099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55F6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AA0A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1C26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3AA177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512CE5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26531" w14:paraId="6FE759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FDCE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9A2E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C874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D9C9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F772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9AF8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EBAC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D536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6D82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2ED57C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C0FE43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D26531" w14:paraId="23F616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273E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4446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100D079A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4E13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1268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0203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0BF3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4178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6A6B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4BD7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0EC0D1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AA13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76D7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EB14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10FD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B8FD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469E26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E249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D31F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4CD7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A242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6382C2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9C42F1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26531" w14:paraId="031F41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5194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5A88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DCFD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97A0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9410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19D5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C910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25A1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81E2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A38043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7C56EA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D26531" w14:paraId="593957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F46B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8C7B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32D6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01CE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E8F1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4CBA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5A0D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A6CC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C689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8A5B39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DA714C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26531" w14:paraId="2975FA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3914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7741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BAED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E66C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9AAC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FD57F5D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0C8B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10C8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8BDF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9ADD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798BDA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02EC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DFD2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24BB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B834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57B78B6A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55DF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2939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480C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1F89D41F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61FD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C748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13342D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A17D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F3FB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A72B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054C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0501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F3BE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ADF2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7F1BE24B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5F17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DB56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D26531" w14:paraId="512D3D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074A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8252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151C2E80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AC81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C00E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C835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5B0B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7AE7" w14:textId="77777777" w:rsidR="00D26531" w:rsidRDefault="00D2653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E53DBD0" w14:textId="77777777" w:rsidR="00D26531" w:rsidRDefault="00D2653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A9FC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DFD8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26531" w14:paraId="39645F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EB03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AA5A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3DD9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911D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67C3D2EF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0D03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2565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96D1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75D1A4F7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9E28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12EA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26531" w14:paraId="2D8257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BFE1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F5D9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813D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E14B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0E3AD5D0" w14:textId="77777777" w:rsidR="00D26531" w:rsidRPr="008B2519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3EB2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56D3A3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C4B2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BF24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948A" w14:textId="77777777" w:rsidR="00D26531" w:rsidRPr="008D08DE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6D20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26531" w14:paraId="19C5B1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80EE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1623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F0F0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182E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6C87340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5696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8764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EB6F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5E2ACE93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C1A8" w14:textId="77777777" w:rsidR="00D26531" w:rsidRPr="008D08DE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2538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26531" w14:paraId="5A3298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CBFF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CA9C" w14:textId="77777777" w:rsidR="00D26531" w:rsidRDefault="00D2653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7566" w14:textId="77777777" w:rsidR="00D26531" w:rsidRPr="001161EA" w:rsidRDefault="00D2653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A2C5" w14:textId="77777777" w:rsidR="00D26531" w:rsidRDefault="00D26531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1A8D3BCE" w14:textId="77777777" w:rsidR="00D26531" w:rsidRDefault="00D26531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1851" w14:textId="77777777" w:rsidR="00D26531" w:rsidRDefault="00D2653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77DA409" w14:textId="77777777" w:rsidR="00D26531" w:rsidRDefault="00D2653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A11F" w14:textId="77777777" w:rsidR="00D26531" w:rsidRPr="001161EA" w:rsidRDefault="00D2653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F06A" w14:textId="77777777" w:rsidR="00D26531" w:rsidRDefault="00D2653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D74B" w14:textId="77777777" w:rsidR="00D26531" w:rsidRPr="008D08DE" w:rsidRDefault="00D2653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2859" w14:textId="77777777" w:rsidR="00D26531" w:rsidRDefault="00D26531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D26531" w14:paraId="42AAC2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585C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ABAC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AEB1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8188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6803850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4349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020B026B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6D81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D544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75BC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73A8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5671BD03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646CF2C8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D26531" w14:paraId="3212D9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FB56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D0BC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8281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7046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D86E600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6D28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8B98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2E00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5911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BB50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27C444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FE94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437C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F670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1369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D266C21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DE52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5373A955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0EE7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7269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EC5B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1A1A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E33661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3AAA0666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D26531" w14:paraId="0E511A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87D1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1F64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F739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32E0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972AE2B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6597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51960DA6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7133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677A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84C4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3E0D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465376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FCAE6E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06BCA6A1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D26531" w14:paraId="410F46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BEB0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4732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1A29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7E4B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258F690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BAB1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C203F9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41F9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B11D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A68F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B410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4B83E1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D26531" w14:paraId="6FFC6F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F45C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0FE3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6695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6148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C04EA70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9804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9651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5221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9860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734B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CDC49D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D26531" w14:paraId="7FF4FD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8752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3D2B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4F13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4513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C8AB416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402B5CBA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0FE7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03F0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BAB1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0F3A1476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A598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90EF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26531" w14:paraId="157A61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194A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1B00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B73A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F8F2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43B1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A6CE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0DF1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BFFA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A32D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25D5C885" w14:textId="77777777" w:rsidR="00D26531" w:rsidRDefault="00D2653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D26531" w14:paraId="2B84BB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D94C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E57D" w14:textId="77777777" w:rsidR="00D26531" w:rsidRDefault="00D2653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E50C" w14:textId="77777777" w:rsidR="00D26531" w:rsidRPr="001161EA" w:rsidRDefault="00D2653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C1EB" w14:textId="77777777" w:rsidR="00D26531" w:rsidRDefault="00D26531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35EE" w14:textId="77777777" w:rsidR="00D26531" w:rsidRDefault="00D2653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B1F7" w14:textId="77777777" w:rsidR="00D26531" w:rsidRPr="001161EA" w:rsidRDefault="00D2653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4E04" w14:textId="77777777" w:rsidR="00D26531" w:rsidRDefault="00D2653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978B" w14:textId="77777777" w:rsidR="00D26531" w:rsidRDefault="00D2653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69CB" w14:textId="77777777" w:rsidR="00D26531" w:rsidRDefault="00D2653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5551505C" w14:textId="77777777" w:rsidR="00D26531" w:rsidRDefault="00D2653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D26531" w14:paraId="03BF11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34EB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D98F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27883A03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50B2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7AB4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3485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7FB9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B8E5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F71E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1024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26531" w14:paraId="389D36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BA84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3C90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1549" w14:textId="77777777" w:rsidR="00D26531" w:rsidRPr="001161EA" w:rsidRDefault="00D2653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7B78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8E67E70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7258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66863C6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7DC8798B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C8CD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2B54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FA99" w14:textId="77777777" w:rsidR="00D26531" w:rsidRPr="001161EA" w:rsidRDefault="00D2653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AB8E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26531" w14:paraId="204B76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B816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D5AC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EB5F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7BB8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8DB245F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4B3F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07C677BF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63EC9547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BC28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0B92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ACFE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54A7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13941C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C21F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E2EC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5265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E4A6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265AD17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1DB3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4DC5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4E11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B14D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A99F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EEF9A7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EC3AAF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D26531" w14:paraId="3193A7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9516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4E8D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3DBB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05D9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7E64AA5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7C9A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DF8F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52F4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4AF5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7D8F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7A08E7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56D6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06D1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46CF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4698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B7B156E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D921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9B5B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E022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2563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00D0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28D86F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C54E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0931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7E0E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D673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318BAE4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90BF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DA03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6AD8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E4CA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1132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629F0D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EDC4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3EB6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A309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5EB7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5B79981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A9A0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4F11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2768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674C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9006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0675F4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C4FC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A6C1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FE3A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AED1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FFE6728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5DC864A3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ABD6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1CCA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4886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2009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CD91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6F2DD0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5DF2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0C24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AB67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5EAB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D098E33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30B0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BAF0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4B58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7E15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C312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596267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420F398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D26531" w14:paraId="46B119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E1DC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882B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48D7ABE4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349B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CB90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486C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53D6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3BA5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E902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B0D1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26531" w14:paraId="07F6D3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C3C2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A50C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8058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98A6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C245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2A1379C1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ACCA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ACC1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4D1E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4C0A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B81B29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D26531" w14:paraId="04852C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6CA0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F8BC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3887307E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36B4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6491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EBF7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1BAE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977D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4F81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F170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26531" w14:paraId="77ABB6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843F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0EB3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AA25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FAFF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0A56F343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1706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182B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2567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4F5EBCF4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C2FF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68C2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26531" w14:paraId="054252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4155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10F3" w14:textId="77777777" w:rsidR="00D26531" w:rsidRDefault="00D2653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2785" w14:textId="77777777" w:rsidR="00D26531" w:rsidRPr="001161EA" w:rsidRDefault="00D2653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1339" w14:textId="77777777" w:rsidR="00D26531" w:rsidRDefault="00D26531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5FED" w14:textId="77777777" w:rsidR="00D26531" w:rsidRDefault="00D2653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E85B" w14:textId="77777777" w:rsidR="00D26531" w:rsidRPr="001161EA" w:rsidRDefault="00D2653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BC0F" w14:textId="77777777" w:rsidR="00D26531" w:rsidRDefault="00D2653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5E534C7C" w14:textId="77777777" w:rsidR="00D26531" w:rsidRDefault="00D2653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245D" w14:textId="77777777" w:rsidR="00D26531" w:rsidRDefault="00D2653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CC2A" w14:textId="77777777" w:rsidR="00D26531" w:rsidRDefault="00D26531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26531" w14:paraId="48FDD5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4EF9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907A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995A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BD14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A9688A0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2C3C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7219F90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FF31FC4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94D8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F903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BA10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C6B7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071839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390FF5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42260E42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D26531" w14:paraId="546539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8845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9B00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4A55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77F8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8253DCE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0A70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BA353E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5B19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A42C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20E0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F2A4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7684D1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49EB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A92B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A693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019B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7529DF4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9A25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286044B3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56E7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A785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7DB9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E4F8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7D701C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FEF9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81AE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C747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CB2F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2E47C21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BE5A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29E55DA9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F46E380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D928DCD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3A56C551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9815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2770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A3F2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2D7F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23F936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4EFF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7D8E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802A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7AFC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7500A70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2BF3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27BEB22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59BC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47BB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A0E1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D0AC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08F6AC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E6B4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57A4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F6AA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8131" w14:textId="77777777" w:rsidR="00D26531" w:rsidRDefault="00D2653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84F1FCC" w14:textId="77777777" w:rsidR="00D26531" w:rsidRDefault="00D2653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BDA2" w14:textId="77777777" w:rsidR="00D26531" w:rsidRPr="00F565BC" w:rsidRDefault="00D26531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F0ED89A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633C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E618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CC68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99A1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D26531" w14:paraId="421C5B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E957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A37E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0067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2AEA" w14:textId="77777777" w:rsidR="00D26531" w:rsidRDefault="00D2653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ACA0F07" w14:textId="77777777" w:rsidR="00D26531" w:rsidRDefault="00D2653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45FA" w14:textId="77777777" w:rsidR="00D26531" w:rsidRDefault="00D2653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31C57C4" w14:textId="77777777" w:rsidR="00D26531" w:rsidRDefault="00D2653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F324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6625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90E0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CFE5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D26531" w14:paraId="043CCE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2FC0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BD87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C9A6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A477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8226E28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B100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8DB16E2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9353" w14:textId="77777777" w:rsidR="00D26531" w:rsidRPr="001161EA" w:rsidRDefault="00D2653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ABF9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3A9C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53A2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0D122FB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237A258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6B5BEC6C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4089DF00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D26531" w14:paraId="557ABE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4DD5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BD04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3E16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A0BD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2BD6F32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8073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2CF607E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8B59BC2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6772" w14:textId="77777777" w:rsidR="00D26531" w:rsidRPr="001161EA" w:rsidRDefault="00D2653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77ED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8E13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339D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46D72B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B94AE2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D26531" w14:paraId="41AD06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E5E8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E108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AB07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EB16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1E95FAC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F132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EF58" w14:textId="77777777" w:rsidR="00D26531" w:rsidRDefault="00D2653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EE30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A4DE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B508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286F2AF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1E190A4E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D26531" w14:paraId="182407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EC4C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E18D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8BB5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5C0C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C2D108B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6709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6DD8322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9866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7439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6926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CAB8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1BDDCEAF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4EE13F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D26531" w14:paraId="18BA13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FD05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7492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D103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6755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46A22D5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486E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3271F6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184AC795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511C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5891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91C4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AC92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DAA48DD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D26531" w14:paraId="19F881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D282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8FEF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7AF9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7050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58055FA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120B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B13E8A4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C1B4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0668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B2E7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09B4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64332AA9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D26531" w14:paraId="327682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E34C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DEA3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C8CB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C25A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5A4CFC9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0EC42ABD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4A89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140343F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43DB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02C6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3415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CE69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A5889B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D26531" w14:paraId="3C819F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63F8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E4FB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3A64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D38F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B9A0EDB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D5C7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148D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365F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A97D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E51E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78BD1B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A3F5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C5AB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1EE4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EEB6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959ACCF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623B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9053E4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1F3B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E643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6B49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AC47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5AC7F2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93EC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8240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AFF5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3A9E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5D3BFD3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E862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49AC33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0DFF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D7F0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E608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A48F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509324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3F97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63C3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1CDD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08DA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8C46060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F9CD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E66C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7282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C4B0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5725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26531" w14:paraId="1281DE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BE24" w14:textId="77777777" w:rsidR="00D26531" w:rsidRDefault="00D26531" w:rsidP="00D2653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3B41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EDBB" w14:textId="77777777" w:rsidR="00D26531" w:rsidRPr="001161EA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CC7D" w14:textId="77777777" w:rsidR="00D26531" w:rsidRDefault="00D2653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C209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AFF4" w14:textId="77777777" w:rsidR="00D26531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17EE" w14:textId="77777777" w:rsidR="00D26531" w:rsidRDefault="00D2653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DBB5" w14:textId="77777777" w:rsidR="00D26531" w:rsidRPr="008D08DE" w:rsidRDefault="00D2653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64DA" w14:textId="77777777" w:rsidR="00D26531" w:rsidRDefault="00D2653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B44B660" w14:textId="77777777" w:rsidR="00D26531" w:rsidRDefault="00D26531">
      <w:pPr>
        <w:spacing w:before="40" w:after="40" w:line="192" w:lineRule="auto"/>
        <w:ind w:right="57"/>
        <w:rPr>
          <w:sz w:val="20"/>
          <w:lang w:val="ro-RO"/>
        </w:rPr>
      </w:pPr>
    </w:p>
    <w:p w14:paraId="34EBA79A" w14:textId="77777777" w:rsidR="00D26531" w:rsidRDefault="00D26531" w:rsidP="00FF5C69">
      <w:pPr>
        <w:pStyle w:val="Heading1"/>
        <w:spacing w:line="276" w:lineRule="auto"/>
      </w:pPr>
      <w:r>
        <w:t>LINIA 804</w:t>
      </w:r>
    </w:p>
    <w:p w14:paraId="4F897D0F" w14:textId="77777777" w:rsidR="00D26531" w:rsidRDefault="00D26531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D26531" w14:paraId="6650CA3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988A" w14:textId="77777777" w:rsidR="00D26531" w:rsidRDefault="00D26531" w:rsidP="00D2653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DC25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78995480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A345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4FC7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64D86A98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393C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A1D7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9649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5EEA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FC2B" w14:textId="77777777" w:rsidR="00D26531" w:rsidRPr="00436B1D" w:rsidRDefault="00D2653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D26531" w14:paraId="2368261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D26E" w14:textId="77777777" w:rsidR="00D26531" w:rsidRDefault="00D26531" w:rsidP="00D2653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9FE0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54942D04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C7B8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D2CE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37BD176E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B4B2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F36B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394B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E1E4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B42E" w14:textId="77777777" w:rsidR="00D26531" w:rsidRPr="00436B1D" w:rsidRDefault="00D2653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26531" w14:paraId="2097013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66D0" w14:textId="77777777" w:rsidR="00D26531" w:rsidRDefault="00D26531" w:rsidP="00D2653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3771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136DC9E3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C927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C625" w14:textId="77777777" w:rsidR="00D26531" w:rsidRDefault="00D2653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5213F5A" w14:textId="77777777" w:rsidR="00D26531" w:rsidRDefault="00D2653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253C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117E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C612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7C54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698C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D26531" w14:paraId="12AF5C4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8CC4" w14:textId="77777777" w:rsidR="00D26531" w:rsidRDefault="00D26531" w:rsidP="00D2653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1E7C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688C485F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4FBB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B65D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78CEA2B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7266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99C8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68B2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42BE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30D7" w14:textId="77777777" w:rsidR="00D26531" w:rsidRPr="00E25A4B" w:rsidRDefault="00D2653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6F57C54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26531" w14:paraId="7F4674C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3814" w14:textId="77777777" w:rsidR="00D26531" w:rsidRDefault="00D26531" w:rsidP="00D2653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561F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0C2CAAAC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3FEF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7730" w14:textId="77777777" w:rsidR="00D26531" w:rsidRDefault="00D2653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FE22B3A" w14:textId="77777777" w:rsidR="00D26531" w:rsidRDefault="00D2653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3227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D32B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D9A8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F559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1FB6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26531" w14:paraId="79FA7386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43E5" w14:textId="77777777" w:rsidR="00D26531" w:rsidRDefault="00D26531" w:rsidP="00D2653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9237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22A4" w14:textId="77777777" w:rsidR="00D26531" w:rsidRPr="00A152FB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E58A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28C9B1A1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5CB046CD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1417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AC98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0EFA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7F11326E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AD35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AA64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05D2CF1A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DA89" w14:textId="77777777" w:rsidR="00D26531" w:rsidRDefault="00D26531" w:rsidP="00D2653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812D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21A27929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DD41" w14:textId="77777777" w:rsidR="00D26531" w:rsidRPr="00A152FB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EBC4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F43A06E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106EA130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7F2A6069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17C1A245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E9EF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70DB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6549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98A9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37AE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2BC9BB2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D777" w14:textId="77777777" w:rsidR="00D26531" w:rsidRDefault="00D26531" w:rsidP="00D2653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9A7E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9855" w14:textId="77777777" w:rsidR="00D26531" w:rsidRPr="00A152FB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D66F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CD74D31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AB94E14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1F54A14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C1ED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60B7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0821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0A827D96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9250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E5CE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26531" w14:paraId="7531BBFD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53D4" w14:textId="77777777" w:rsidR="00D26531" w:rsidRDefault="00D26531" w:rsidP="00D2653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E09C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6610" w14:textId="77777777" w:rsidR="00D26531" w:rsidRPr="00A152FB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3FCA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F6A14C4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33AB8669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3080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618DD8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6E2A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FACE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777F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18A1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2E2B7815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E182" w14:textId="77777777" w:rsidR="00D26531" w:rsidRDefault="00D26531" w:rsidP="00D2653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F0CC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082AA146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A1C4" w14:textId="77777777" w:rsidR="00D26531" w:rsidRPr="00A152FB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C3E7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204B5DBF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2049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5753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FDF1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EAE1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9BE4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D26531" w14:paraId="4F732029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99F1" w14:textId="77777777" w:rsidR="00D26531" w:rsidRDefault="00D26531" w:rsidP="00D2653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8400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5334B87C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47A3" w14:textId="77777777" w:rsidR="00D26531" w:rsidRPr="00A152FB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02D8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4744EF03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1810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ECB7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E638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E5F5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CC55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5EBBB09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26531" w14:paraId="0A905B01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A136" w14:textId="77777777" w:rsidR="00D26531" w:rsidRDefault="00D26531" w:rsidP="00D2653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3FB4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6D66A0DF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8BF8" w14:textId="77777777" w:rsidR="00D26531" w:rsidRPr="00A152FB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645C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05AB1144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0A24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AF8A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1E44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0E70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C2B7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160D320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26531" w14:paraId="028C5ABC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E9D0" w14:textId="77777777" w:rsidR="00D26531" w:rsidRDefault="00D26531" w:rsidP="00D2653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B019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0A57942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D26F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D706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4597CDD5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BC0373F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4814680B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51E84716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56FBEFB5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CEFE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B0C2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A4B8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010F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6A99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0E332F52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882E" w14:textId="77777777" w:rsidR="00D26531" w:rsidRDefault="00D26531" w:rsidP="00D2653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3B28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5455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22D0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3288488D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0B89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4B5719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02C4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0B3F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4349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015D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4592BD31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0ADE" w14:textId="77777777" w:rsidR="00D26531" w:rsidRDefault="00D26531" w:rsidP="00D2653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DBB0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BE23" w14:textId="77777777" w:rsidR="00D26531" w:rsidRPr="00A152FB" w:rsidRDefault="00D2653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1E54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48CB5FA5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22C5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B3A3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466A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0DF4" w14:textId="77777777" w:rsidR="00D26531" w:rsidRPr="00F9444C" w:rsidRDefault="00D2653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FB04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30FF3F3C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DAA4" w14:textId="77777777" w:rsidR="00D26531" w:rsidRDefault="00D26531" w:rsidP="00D2653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973F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05374BA5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A0CE" w14:textId="77777777" w:rsidR="00D26531" w:rsidRPr="00A152FB" w:rsidRDefault="00D2653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CA96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ADECED5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A243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B8DC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A591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76C1" w14:textId="77777777" w:rsidR="00D26531" w:rsidRPr="00F9444C" w:rsidRDefault="00D2653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A41B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D62590E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26531" w14:paraId="072012C7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AFC5" w14:textId="77777777" w:rsidR="00D26531" w:rsidRDefault="00D26531" w:rsidP="00D2653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03A4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211D73B6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CB63" w14:textId="77777777" w:rsidR="00D26531" w:rsidRPr="00A152FB" w:rsidRDefault="00D2653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4644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3EB8C79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F2C6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5039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80AE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9B95" w14:textId="77777777" w:rsidR="00D26531" w:rsidRPr="00F9444C" w:rsidRDefault="00D2653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6D15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A2BA32F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26531" w14:paraId="0AADE63A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0174" w14:textId="77777777" w:rsidR="00D26531" w:rsidRDefault="00D26531" w:rsidP="00D2653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C2F0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5E81" w14:textId="77777777" w:rsidR="00D26531" w:rsidRPr="00A152FB" w:rsidRDefault="00D2653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7BAB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B2F0BE3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E938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9EAD671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A9BB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4E5D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210B" w14:textId="77777777" w:rsidR="00D26531" w:rsidRPr="00F9444C" w:rsidRDefault="00D2653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AC57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FB05D7E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FFAD73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D26531" w14:paraId="7EC235C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038E" w14:textId="77777777" w:rsidR="00D26531" w:rsidRDefault="00D26531" w:rsidP="00D2653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392E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3DFB" w14:textId="77777777" w:rsidR="00D26531" w:rsidRPr="00A152FB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765D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C44AB43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E07E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E943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7E9D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7A52D9F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E569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ACE8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3A303A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158E2F0" w14:textId="77777777" w:rsidR="00D26531" w:rsidRDefault="00D2653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06B7B3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26531" w14:paraId="05A3A39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F4BA" w14:textId="77777777" w:rsidR="00D26531" w:rsidRDefault="00D26531" w:rsidP="00D2653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7C21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E1DF" w14:textId="77777777" w:rsidR="00D26531" w:rsidRPr="00A152FB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E05C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545F3AD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0DEA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EFC8A3A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79BD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F0A5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D17E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A9A9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3739EE7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D26531" w14:paraId="734AF33B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9181" w14:textId="77777777" w:rsidR="00D26531" w:rsidRDefault="00D26531" w:rsidP="00D2653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E90A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031E" w14:textId="77777777" w:rsidR="00D26531" w:rsidRPr="00A152FB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719C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61125419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288A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E75C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9B39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0E73BBA4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4591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8DFD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26531" w14:paraId="2C573191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13D9" w14:textId="77777777" w:rsidR="00D26531" w:rsidRDefault="00D26531" w:rsidP="00D2653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3795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4178" w14:textId="77777777" w:rsidR="00D26531" w:rsidRPr="00A152FB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797B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E7611D7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22973AC0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A2D5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7901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FAF9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4C32F39B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5048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C53B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26531" w14:paraId="27F0BF9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45F1" w14:textId="77777777" w:rsidR="00D26531" w:rsidRDefault="00D26531" w:rsidP="00D2653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0637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59C0" w14:textId="77777777" w:rsidR="00D26531" w:rsidRPr="00A152FB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F890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F4F6FAC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657BFEA3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954B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5588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22D8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1E2B632E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A3B9" w14:textId="77777777" w:rsidR="00D26531" w:rsidRPr="00F9444C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92AC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59F36AB5" w14:textId="77777777" w:rsidR="00D26531" w:rsidRDefault="00D26531" w:rsidP="00802827">
      <w:pPr>
        <w:spacing w:line="276" w:lineRule="auto"/>
        <w:ind w:right="57"/>
        <w:rPr>
          <w:sz w:val="20"/>
          <w:lang w:val="ro-RO"/>
        </w:rPr>
      </w:pPr>
    </w:p>
    <w:p w14:paraId="365318D1" w14:textId="77777777" w:rsidR="00D26531" w:rsidRDefault="00D26531" w:rsidP="00A73B8F">
      <w:pPr>
        <w:pStyle w:val="Heading1"/>
        <w:spacing w:line="360" w:lineRule="auto"/>
      </w:pPr>
      <w:r>
        <w:t>LINIA 813 B</w:t>
      </w:r>
    </w:p>
    <w:p w14:paraId="2CEBD215" w14:textId="77777777" w:rsidR="00D26531" w:rsidRDefault="00D26531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26531" w14:paraId="5EC5C950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4665" w14:textId="77777777" w:rsidR="00D26531" w:rsidRDefault="00D26531" w:rsidP="00D2653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779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DEA6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728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23A7D6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B22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EC0C62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747E8D0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FF45" w14:textId="77777777" w:rsidR="00D26531" w:rsidRPr="00305F8E" w:rsidRDefault="00D2653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C1E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5BFE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F04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AF16E7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1B27BE8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D26531" w14:paraId="3C648915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F4B3" w14:textId="77777777" w:rsidR="00D26531" w:rsidRDefault="00D26531" w:rsidP="00D2653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73C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B46AA0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B23B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3E8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670A8FC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0ED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661C" w14:textId="77777777" w:rsidR="00D26531" w:rsidRPr="00305F8E" w:rsidRDefault="00D2653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EF2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80BD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96C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3EE1A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26531" w14:paraId="0D9AD16E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BF4B" w14:textId="77777777" w:rsidR="00D26531" w:rsidRDefault="00D26531" w:rsidP="00D2653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AA3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DCB6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13D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3C85A1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3FC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7DDBC4A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FA76" w14:textId="77777777" w:rsidR="00D26531" w:rsidRPr="00305F8E" w:rsidRDefault="00D2653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640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1376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904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DB5AC2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D26531" w14:paraId="710BC04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1A58" w14:textId="77777777" w:rsidR="00D26531" w:rsidRDefault="00D26531" w:rsidP="00D2653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49F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FBE0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841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57607C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374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CADB" w14:textId="77777777" w:rsidR="00D26531" w:rsidRPr="00305F8E" w:rsidRDefault="00D2653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28B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0486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5A0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58889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7D5AA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D26531" w14:paraId="52B69F3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A807" w14:textId="77777777" w:rsidR="00D26531" w:rsidRDefault="00D26531" w:rsidP="00D2653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09F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C7C2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297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5EC280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42B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A2AC" w14:textId="77777777" w:rsidR="00D26531" w:rsidRDefault="00D2653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6B8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4D4D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62A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644E7A3B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1F87" w14:textId="77777777" w:rsidR="00D26531" w:rsidRDefault="00D26531" w:rsidP="00D2653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6560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B37E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DBA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C5AFE8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E2E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702850D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875E" w14:textId="77777777" w:rsidR="00D26531" w:rsidRPr="00305F8E" w:rsidRDefault="00D2653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FD6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8973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A30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F82D10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99EE0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D26531" w14:paraId="76C6067B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1FE5" w14:textId="77777777" w:rsidR="00D26531" w:rsidRDefault="00D26531" w:rsidP="00D2653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74B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CF12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A96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15D83C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3B1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F515" w14:textId="77777777" w:rsidR="00D26531" w:rsidRPr="00305F8E" w:rsidRDefault="00D2653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14C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CA5F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5B3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4FB8AC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E6C961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D26531" w14:paraId="4CABFEA8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83A3" w14:textId="77777777" w:rsidR="00D26531" w:rsidRDefault="00D26531" w:rsidP="00D2653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CDD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ACB1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E37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313D61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826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5C2D" w14:textId="77777777" w:rsidR="00D26531" w:rsidRPr="00305F8E" w:rsidRDefault="00D2653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F66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8EE7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2AA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FA2B3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593DF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D26531" w14:paraId="62CBD020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54A9" w14:textId="77777777" w:rsidR="00D26531" w:rsidRDefault="00D26531" w:rsidP="00D2653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CB3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8FBE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48C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62A1BE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B22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78D2" w14:textId="77777777" w:rsidR="00D26531" w:rsidRPr="00305F8E" w:rsidRDefault="00D2653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128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1FF4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B0D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95738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7E2E8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D26531" w14:paraId="683206CF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48CC" w14:textId="77777777" w:rsidR="00D26531" w:rsidRDefault="00D26531" w:rsidP="00D2653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868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1A1A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133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737E30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460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7CA198B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8F54" w14:textId="77777777" w:rsidR="00D26531" w:rsidRDefault="00D2653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644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EA2E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B50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2069F55D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216B" w14:textId="77777777" w:rsidR="00D26531" w:rsidRDefault="00D26531" w:rsidP="00D2653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E72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ADFC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83F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DBECE3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75D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286983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104F" w14:textId="77777777" w:rsidR="00D26531" w:rsidRDefault="00D2653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90BA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E3DE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B39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EAE511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D26531" w14:paraId="39C30371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BCFD" w14:textId="77777777" w:rsidR="00D26531" w:rsidRDefault="00D26531" w:rsidP="00D2653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0555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7C65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2BD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DFCFE2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7A2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FEE35C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0913C8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3ECBD3D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E647" w14:textId="77777777" w:rsidR="00D26531" w:rsidRDefault="00D2653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FF5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ACBC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730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F5BA48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D26531" w14:paraId="2820A61E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D554" w14:textId="77777777" w:rsidR="00D26531" w:rsidRDefault="00D26531" w:rsidP="00D2653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B1B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584F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8E7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12034CF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D14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3E74FB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A8F3" w14:textId="77777777" w:rsidR="00D26531" w:rsidRDefault="00D2653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615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67FA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857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19CD191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D26531" w14:paraId="26EF3C58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A77E" w14:textId="77777777" w:rsidR="00D26531" w:rsidRDefault="00D26531" w:rsidP="00D2653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3109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232D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476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8BEC39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24E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B273" w14:textId="77777777" w:rsidR="00D26531" w:rsidRPr="00305F8E" w:rsidRDefault="00D2653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C684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562D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B3E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645BE0DD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B6A3" w14:textId="77777777" w:rsidR="00D26531" w:rsidRDefault="00D26531" w:rsidP="00D2653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6DA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2CE3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CC4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2152C32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3091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D936" w14:textId="77777777" w:rsidR="00D26531" w:rsidRPr="00305F8E" w:rsidRDefault="00D2653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AF5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B684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E4A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0F44F637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6457" w14:textId="77777777" w:rsidR="00D26531" w:rsidRDefault="00D26531" w:rsidP="00D2653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203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CA2D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054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DA8420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843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666F" w14:textId="77777777" w:rsidR="00D26531" w:rsidRPr="00305F8E" w:rsidRDefault="00D2653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B2C6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38E9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1A77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7F8FC4E6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4B2F" w14:textId="77777777" w:rsidR="00D26531" w:rsidRDefault="00D26531" w:rsidP="00D2653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348B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BCF8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555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C634C3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8ACD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3CFD19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202A" w14:textId="77777777" w:rsidR="00D26531" w:rsidRPr="00305F8E" w:rsidRDefault="00D2653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EAEF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C072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A54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A0D37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DE207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D26531" w14:paraId="41740BCE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A5B0" w14:textId="77777777" w:rsidR="00D26531" w:rsidRDefault="00D26531" w:rsidP="00D2653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2DC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E0CA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99C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6411199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F2E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277F" w14:textId="77777777" w:rsidR="00D26531" w:rsidRDefault="00D2653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EBDC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1DA8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7B7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8452DD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6BA3B4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D26531" w14:paraId="3315AC1A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A864" w14:textId="77777777" w:rsidR="00D26531" w:rsidRDefault="00D26531" w:rsidP="00D2653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D3E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1B03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109E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CCA3EAA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45D2BB40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68A2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D549" w14:textId="77777777" w:rsidR="00D26531" w:rsidRDefault="00D2653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2178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CB2A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EA8B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DF99A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D26531" w14:paraId="45A78680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2986" w14:textId="77777777" w:rsidR="00D26531" w:rsidRDefault="00D26531" w:rsidP="00D2653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EFD7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F61B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2BF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60FB1D8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82C3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3DC4" w14:textId="77777777" w:rsidR="00D26531" w:rsidRPr="00305F8E" w:rsidRDefault="00D2653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7A9E" w14:textId="77777777" w:rsidR="00D26531" w:rsidRDefault="00D265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E741" w14:textId="77777777" w:rsidR="00D26531" w:rsidRPr="00305F8E" w:rsidRDefault="00D265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52A6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088053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2FB7B5" w14:textId="77777777" w:rsidR="00D26531" w:rsidRDefault="00D265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46DFBDFB" w14:textId="77777777" w:rsidR="00D26531" w:rsidRDefault="00D26531" w:rsidP="002242FB">
      <w:pPr>
        <w:spacing w:before="40" w:after="40" w:line="192" w:lineRule="auto"/>
        <w:ind w:right="57"/>
        <w:rPr>
          <w:lang w:val="ro-RO"/>
        </w:rPr>
      </w:pPr>
    </w:p>
    <w:p w14:paraId="1F03C277" w14:textId="77777777" w:rsidR="000178CC" w:rsidRDefault="000178CC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524E785D" w14:textId="31AEEE96" w:rsidR="00D26531" w:rsidRDefault="00D26531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814</w:t>
      </w:r>
    </w:p>
    <w:p w14:paraId="276C6825" w14:textId="77777777" w:rsidR="00D26531" w:rsidRDefault="00D26531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D26531" w14:paraId="046305D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1D8D" w14:textId="77777777" w:rsidR="00D26531" w:rsidRDefault="00D26531" w:rsidP="00D2653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4FFD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655D" w14:textId="77777777" w:rsidR="00D26531" w:rsidRPr="002B6917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936D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9E492FE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DE50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53D6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4276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7D51" w14:textId="77777777" w:rsidR="00D26531" w:rsidRPr="002A6824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34BE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2DC43A5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AE09" w14:textId="77777777" w:rsidR="00D26531" w:rsidRDefault="00D26531" w:rsidP="00D2653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810D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8F90" w14:textId="77777777" w:rsidR="00D26531" w:rsidRPr="002B6917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57DC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C0B76E0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5535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35BD8009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B26F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2C02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20D7" w14:textId="77777777" w:rsidR="00D26531" w:rsidRPr="002A6824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C952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4B66A79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DBA3" w14:textId="77777777" w:rsidR="00D26531" w:rsidRDefault="00D26531" w:rsidP="00D2653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EE7B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BE9A" w14:textId="77777777" w:rsidR="00D26531" w:rsidRPr="002B6917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CC3A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67F7BFB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F46C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6F84B275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50BF1E40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4EF85EE2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D194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ED8F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7C24" w14:textId="77777777" w:rsidR="00D26531" w:rsidRPr="002A6824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27DA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0E99320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498E" w14:textId="77777777" w:rsidR="00D26531" w:rsidRDefault="00D26531" w:rsidP="00D2653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AB4C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4CDE" w14:textId="77777777" w:rsidR="00D26531" w:rsidRPr="002B6917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9459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EAE00EA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B7BF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D46F0B5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0CD1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AF8D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975A" w14:textId="77777777" w:rsidR="00D26531" w:rsidRPr="002A6824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3D72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41E53E9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1ACD" w14:textId="77777777" w:rsidR="00D26531" w:rsidRDefault="00D26531" w:rsidP="00D2653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DF4C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429F" w14:textId="77777777" w:rsidR="00D26531" w:rsidRPr="002B6917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A9B3" w14:textId="77777777" w:rsidR="00D26531" w:rsidRDefault="00D2653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57F0D00" w14:textId="77777777" w:rsidR="00D26531" w:rsidRDefault="00D2653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6BBA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318B9749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A7C1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87F5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8A9C" w14:textId="77777777" w:rsidR="00D26531" w:rsidRPr="002A6824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5CE2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D26531" w14:paraId="1844E08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F843" w14:textId="77777777" w:rsidR="00D26531" w:rsidRDefault="00D26531" w:rsidP="00D2653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D30C" w14:textId="77777777" w:rsidR="00D26531" w:rsidRDefault="00D2653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2963" w14:textId="77777777" w:rsidR="00D26531" w:rsidRPr="002B6917" w:rsidRDefault="00D2653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6D04" w14:textId="77777777" w:rsidR="00D26531" w:rsidRDefault="00D2653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887192D" w14:textId="77777777" w:rsidR="00D26531" w:rsidRDefault="00D2653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D4AC" w14:textId="77777777" w:rsidR="00D26531" w:rsidRDefault="00D2653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6634B81A" w14:textId="77777777" w:rsidR="00D26531" w:rsidRDefault="00D2653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B3C3" w14:textId="77777777" w:rsidR="00D26531" w:rsidRDefault="00D2653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EC0C" w14:textId="77777777" w:rsidR="00D26531" w:rsidRDefault="00D2653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68A5" w14:textId="77777777" w:rsidR="00D26531" w:rsidRPr="002A6824" w:rsidRDefault="00D2653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4515" w14:textId="77777777" w:rsidR="00D26531" w:rsidRDefault="00D26531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D26531" w14:paraId="1322212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F009" w14:textId="77777777" w:rsidR="00D26531" w:rsidRDefault="00D26531" w:rsidP="00D2653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5911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CC2D" w14:textId="77777777" w:rsidR="00D26531" w:rsidRPr="002B6917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9C83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74D0FFA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26AC11D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4076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D8E148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6F15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4FFE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BB88" w14:textId="77777777" w:rsidR="00D26531" w:rsidRPr="002A6824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3EC7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31E2ADB6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9162" w14:textId="77777777" w:rsidR="00D26531" w:rsidRDefault="00D26531" w:rsidP="00D2653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1E63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A83C" w14:textId="77777777" w:rsidR="00D26531" w:rsidRPr="002B6917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F1B2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34402B8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2A81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D5072A6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37B3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AF5C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3462" w14:textId="77777777" w:rsidR="00D26531" w:rsidRPr="002A6824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9D3F" w14:textId="77777777" w:rsidR="00D26531" w:rsidRDefault="00D2653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53474A" w14:textId="77777777" w:rsidR="00D26531" w:rsidRDefault="00D2653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D26531" w14:paraId="443ED9A1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F210" w14:textId="77777777" w:rsidR="00D26531" w:rsidRDefault="00D26531" w:rsidP="00D2653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2C94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D84B" w14:textId="77777777" w:rsidR="00D26531" w:rsidRPr="002B6917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ADBB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C2ABBC5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506E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59F7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0F93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791C" w14:textId="77777777" w:rsidR="00D26531" w:rsidRPr="002A6824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E0A5" w14:textId="77777777" w:rsidR="00D26531" w:rsidRDefault="00D2653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D26531" w14:paraId="17C53542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DE77" w14:textId="77777777" w:rsidR="00D26531" w:rsidRDefault="00D26531" w:rsidP="00D2653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4110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28AAE7BE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3133" w14:textId="77777777" w:rsidR="00D26531" w:rsidRPr="002B6917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4ED1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37A960DF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7F626A5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8DC4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5B90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8877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0CFD1F51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10FC" w14:textId="77777777" w:rsidR="00D26531" w:rsidRPr="002A6824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73FB" w14:textId="77777777" w:rsidR="00D26531" w:rsidRDefault="00D2653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26531" w14:paraId="3E936480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ECFD" w14:textId="77777777" w:rsidR="00D26531" w:rsidRDefault="00D26531" w:rsidP="00D2653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4861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79FE" w14:textId="77777777" w:rsidR="00D26531" w:rsidRPr="002B6917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ED6D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FDA3481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24C4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561815E5" w14:textId="77777777" w:rsidR="00D26531" w:rsidRPr="00810F5B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CFDA" w14:textId="77777777" w:rsidR="00D26531" w:rsidRPr="00557C88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C573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8BF2" w14:textId="77777777" w:rsidR="00D26531" w:rsidRPr="002A6824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7B1C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11C3DA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D26531" w14:paraId="66CB6D94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6854" w14:textId="77777777" w:rsidR="00D26531" w:rsidRDefault="00D26531" w:rsidP="00D2653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3296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76B0" w14:textId="77777777" w:rsidR="00D26531" w:rsidRPr="002B6917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21BE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4DC4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53D42694" w14:textId="77777777" w:rsidR="00D26531" w:rsidRDefault="00D2653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D575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AD3C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DECC" w14:textId="77777777" w:rsidR="00D26531" w:rsidRPr="002A6824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DF4C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56ED405F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D26531" w14:paraId="17C354B7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A447" w14:textId="77777777" w:rsidR="00D26531" w:rsidRDefault="00D26531" w:rsidP="00D2653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05A4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5A38" w14:textId="77777777" w:rsidR="00D26531" w:rsidRPr="002B6917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D090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0353" w14:textId="77777777" w:rsidR="00D26531" w:rsidRDefault="00D2653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46EB" w14:textId="77777777" w:rsidR="00D26531" w:rsidRPr="00557C88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6EF4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485B" w14:textId="77777777" w:rsidR="00D26531" w:rsidRPr="002A6824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8A01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9EEBA8" w14:textId="77777777" w:rsidR="00D26531" w:rsidRPr="00D83307" w:rsidRDefault="00D2653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D26531" w14:paraId="292B47B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AB4D" w14:textId="77777777" w:rsidR="00D26531" w:rsidRDefault="00D26531" w:rsidP="00D2653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7300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B285" w14:textId="77777777" w:rsidR="00D26531" w:rsidRPr="002B6917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8B55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52C0ED2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916A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648E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5547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7FC0" w14:textId="77777777" w:rsidR="00D26531" w:rsidRPr="002A6824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C55D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6650A652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1E62" w14:textId="77777777" w:rsidR="00D26531" w:rsidRDefault="00D26531" w:rsidP="00D2653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980D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0DB3" w14:textId="77777777" w:rsidR="00D26531" w:rsidRPr="002B6917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8A35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368E899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0B26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9B47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D0E8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0D27" w14:textId="77777777" w:rsidR="00D26531" w:rsidRPr="002A6824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65D6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2114FF22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80FD" w14:textId="77777777" w:rsidR="00D26531" w:rsidRDefault="00D26531" w:rsidP="00D2653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44A5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6CE0" w14:textId="77777777" w:rsidR="00D26531" w:rsidRPr="002B6917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7550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F2E50C8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F6E0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D0A1" w14:textId="77777777" w:rsidR="00D26531" w:rsidRPr="00557C88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A7DA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173D" w14:textId="77777777" w:rsidR="00D26531" w:rsidRPr="002A6824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25C0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26531" w14:paraId="37590B88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80A9" w14:textId="77777777" w:rsidR="00D26531" w:rsidRDefault="00D26531" w:rsidP="00D2653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ADE8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874E" w14:textId="77777777" w:rsidR="00D26531" w:rsidRPr="002B6917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9600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E9A4F99" w14:textId="77777777" w:rsidR="00D26531" w:rsidRPr="006315B8" w:rsidRDefault="00D2653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7300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BFB6" w14:textId="77777777" w:rsidR="00D26531" w:rsidRPr="00557C88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7491" w14:textId="77777777" w:rsidR="00D26531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DB81" w14:textId="77777777" w:rsidR="00D26531" w:rsidRPr="002A6824" w:rsidRDefault="00D2653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D53A" w14:textId="77777777" w:rsidR="00D26531" w:rsidRDefault="00D2653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E1C24D0" w14:textId="77777777" w:rsidR="00D26531" w:rsidRPr="00930181" w:rsidRDefault="00D26531">
      <w:pPr>
        <w:tabs>
          <w:tab w:val="left" w:pos="3183"/>
        </w:tabs>
      </w:pPr>
    </w:p>
    <w:p w14:paraId="034B8DB8" w14:textId="77777777" w:rsidR="00D26531" w:rsidRDefault="00D2653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FB8BC17" w14:textId="77777777" w:rsidR="000178CC" w:rsidRDefault="000178C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DFC5B59" w14:textId="77777777" w:rsidR="000178CC" w:rsidRDefault="000178C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63D0A55" w14:textId="77777777" w:rsidR="000178CC" w:rsidRDefault="000178C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6977B1C" w14:textId="77777777" w:rsidR="000178CC" w:rsidRDefault="000178C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FA8750D" w14:textId="77777777" w:rsidR="000178CC" w:rsidRDefault="000178C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C8B18B6" w14:textId="77777777" w:rsidR="000178CC" w:rsidRDefault="000178C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805F77A" w14:textId="77777777" w:rsidR="000178CC" w:rsidRDefault="000178C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4E7D7FE" w14:textId="77777777" w:rsidR="000178CC" w:rsidRDefault="000178C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8BB7372" w14:textId="77777777" w:rsidR="000178CC" w:rsidRDefault="000178C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5A3C955" w14:textId="77777777" w:rsidR="000178CC" w:rsidRPr="00C21F42" w:rsidRDefault="000178C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4887F66" w14:textId="77777777" w:rsidR="00D26531" w:rsidRPr="00C21F42" w:rsidRDefault="00D2653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38C1E57" w14:textId="77777777" w:rsidR="00D26531" w:rsidRPr="00C21F42" w:rsidRDefault="00D2653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1748F24" w14:textId="77777777" w:rsidR="00D26531" w:rsidRPr="00C21F42" w:rsidRDefault="00D26531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FA434B7" w14:textId="77777777" w:rsidR="00D26531" w:rsidRDefault="00D26531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9874538" w14:textId="77777777" w:rsidR="00D26531" w:rsidRPr="00C21F42" w:rsidRDefault="00D26531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5774F09" w14:textId="77777777" w:rsidR="00D26531" w:rsidRPr="00C21F42" w:rsidRDefault="00D26531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D1FD002" w14:textId="77777777" w:rsidR="00D26531" w:rsidRPr="00C21F42" w:rsidRDefault="00D26531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87B97FE" w14:textId="77777777" w:rsidR="00D26531" w:rsidRPr="00C21F42" w:rsidRDefault="00D26531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D608E6F" w14:textId="77777777" w:rsidR="00FB37F1" w:rsidRPr="00D3257C" w:rsidRDefault="00FB37F1" w:rsidP="00D3257C"/>
    <w:sectPr w:rsidR="00FB37F1" w:rsidRPr="00D3257C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958B7" w14:textId="77777777" w:rsidR="003F5FD4" w:rsidRDefault="003F5FD4">
      <w:r>
        <w:separator/>
      </w:r>
    </w:p>
  </w:endnote>
  <w:endnote w:type="continuationSeparator" w:id="0">
    <w:p w14:paraId="1B08B221" w14:textId="77777777" w:rsidR="003F5FD4" w:rsidRDefault="003F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40A5" w14:textId="77777777" w:rsidR="003F5FD4" w:rsidRDefault="003F5FD4">
      <w:r>
        <w:separator/>
      </w:r>
    </w:p>
  </w:footnote>
  <w:footnote w:type="continuationSeparator" w:id="0">
    <w:p w14:paraId="5CCF7240" w14:textId="77777777" w:rsidR="003F5FD4" w:rsidRDefault="003F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4EA203E1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E72331">
      <w:rPr>
        <w:b/>
        <w:bCs/>
        <w:i/>
        <w:iCs/>
        <w:sz w:val="22"/>
      </w:rPr>
      <w:t>decada 1-10 aprilie 2026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78FC7E95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E72331">
      <w:rPr>
        <w:b/>
        <w:bCs/>
        <w:i/>
        <w:iCs/>
        <w:sz w:val="22"/>
      </w:rPr>
      <w:t>decada 1-10 aprilie 2026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1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7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6"/>
  </w:num>
  <w:num w:numId="2" w16cid:durableId="861819633">
    <w:abstractNumId w:val="3"/>
  </w:num>
  <w:num w:numId="3" w16cid:durableId="1591767497">
    <w:abstractNumId w:val="2"/>
  </w:num>
  <w:num w:numId="4" w16cid:durableId="1122653465">
    <w:abstractNumId w:val="30"/>
  </w:num>
  <w:num w:numId="5" w16cid:durableId="777944883">
    <w:abstractNumId w:val="37"/>
  </w:num>
  <w:num w:numId="6" w16cid:durableId="1968508375">
    <w:abstractNumId w:val="41"/>
  </w:num>
  <w:num w:numId="7" w16cid:durableId="1549150130">
    <w:abstractNumId w:val="20"/>
  </w:num>
  <w:num w:numId="8" w16cid:durableId="198907255">
    <w:abstractNumId w:val="11"/>
  </w:num>
  <w:num w:numId="9" w16cid:durableId="431781731">
    <w:abstractNumId w:val="39"/>
  </w:num>
  <w:num w:numId="10" w16cid:durableId="1325358431">
    <w:abstractNumId w:val="17"/>
  </w:num>
  <w:num w:numId="11" w16cid:durableId="1855000937">
    <w:abstractNumId w:val="19"/>
  </w:num>
  <w:num w:numId="12" w16cid:durableId="959454411">
    <w:abstractNumId w:val="12"/>
  </w:num>
  <w:num w:numId="13" w16cid:durableId="1173565625">
    <w:abstractNumId w:val="35"/>
  </w:num>
  <w:num w:numId="14" w16cid:durableId="640156197">
    <w:abstractNumId w:val="34"/>
  </w:num>
  <w:num w:numId="15" w16cid:durableId="653335047">
    <w:abstractNumId w:val="27"/>
  </w:num>
  <w:num w:numId="16" w16cid:durableId="2047750135">
    <w:abstractNumId w:val="28"/>
  </w:num>
  <w:num w:numId="17" w16cid:durableId="1679386374">
    <w:abstractNumId w:val="9"/>
  </w:num>
  <w:num w:numId="18" w16cid:durableId="1510023386">
    <w:abstractNumId w:val="13"/>
  </w:num>
  <w:num w:numId="19" w16cid:durableId="1266616428">
    <w:abstractNumId w:val="4"/>
  </w:num>
  <w:num w:numId="20" w16cid:durableId="1029453343">
    <w:abstractNumId w:val="33"/>
  </w:num>
  <w:num w:numId="21" w16cid:durableId="1582984117">
    <w:abstractNumId w:val="29"/>
  </w:num>
  <w:num w:numId="22" w16cid:durableId="2063602025">
    <w:abstractNumId w:val="21"/>
  </w:num>
  <w:num w:numId="23" w16cid:durableId="1463235399">
    <w:abstractNumId w:val="7"/>
  </w:num>
  <w:num w:numId="24" w16cid:durableId="2057923312">
    <w:abstractNumId w:val="6"/>
  </w:num>
  <w:num w:numId="25" w16cid:durableId="2059743704">
    <w:abstractNumId w:val="25"/>
  </w:num>
  <w:num w:numId="26" w16cid:durableId="147095383">
    <w:abstractNumId w:val="8"/>
  </w:num>
  <w:num w:numId="27" w16cid:durableId="163328099">
    <w:abstractNumId w:val="23"/>
  </w:num>
  <w:num w:numId="28" w16cid:durableId="660425498">
    <w:abstractNumId w:val="10"/>
  </w:num>
  <w:num w:numId="29" w16cid:durableId="1945767896">
    <w:abstractNumId w:val="15"/>
  </w:num>
  <w:num w:numId="30" w16cid:durableId="1318147945">
    <w:abstractNumId w:val="14"/>
  </w:num>
  <w:num w:numId="31" w16cid:durableId="871113184">
    <w:abstractNumId w:val="36"/>
  </w:num>
  <w:num w:numId="32" w16cid:durableId="2027291874">
    <w:abstractNumId w:val="18"/>
  </w:num>
  <w:num w:numId="33" w16cid:durableId="641540049">
    <w:abstractNumId w:val="31"/>
  </w:num>
  <w:num w:numId="34" w16cid:durableId="739838168">
    <w:abstractNumId w:val="40"/>
  </w:num>
  <w:num w:numId="35" w16cid:durableId="2025284750">
    <w:abstractNumId w:val="38"/>
  </w:num>
  <w:num w:numId="36" w16cid:durableId="34431756">
    <w:abstractNumId w:val="1"/>
  </w:num>
  <w:num w:numId="37" w16cid:durableId="805053220">
    <w:abstractNumId w:val="22"/>
  </w:num>
  <w:num w:numId="38" w16cid:durableId="36777662">
    <w:abstractNumId w:val="32"/>
  </w:num>
  <w:num w:numId="39" w16cid:durableId="1914466302">
    <w:abstractNumId w:val="24"/>
  </w:num>
  <w:num w:numId="40" w16cid:durableId="1526557946">
    <w:abstractNumId w:val="5"/>
  </w:num>
  <w:num w:numId="41" w16cid:durableId="2025477355">
    <w:abstractNumId w:val="16"/>
  </w:num>
  <w:num w:numId="42" w16cid:durableId="2109692499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5NqYxDTTYxj6J7K65uROFCMVmnJ/mBX/jYzabv1X7nOVJsOiwoPWcJL9HI36TEZNkGfQkXQm5balNTC5yrWAVw==" w:salt="1R+Z7Q/jtQnimP6SaieQs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8C3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8CC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3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59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5E7D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AB5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77E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3A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67F4F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FD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FB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B71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9A3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AA2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E78"/>
    <w:rsid w:val="00594F17"/>
    <w:rsid w:val="00595492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36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D7E42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459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73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D14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0CB7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D3E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5B"/>
    <w:rsid w:val="007564CA"/>
    <w:rsid w:val="00756A23"/>
    <w:rsid w:val="00756ED0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36F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27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804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058"/>
    <w:rsid w:val="008902AA"/>
    <w:rsid w:val="008906E7"/>
    <w:rsid w:val="008910A1"/>
    <w:rsid w:val="008910AC"/>
    <w:rsid w:val="00891858"/>
    <w:rsid w:val="00891C46"/>
    <w:rsid w:val="0089282A"/>
    <w:rsid w:val="00892DB8"/>
    <w:rsid w:val="0089323B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E50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BC6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659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1FB8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3A6D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55A6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15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9D2"/>
    <w:rsid w:val="00A40A4E"/>
    <w:rsid w:val="00A4129E"/>
    <w:rsid w:val="00A4154F"/>
    <w:rsid w:val="00A41581"/>
    <w:rsid w:val="00A415BE"/>
    <w:rsid w:val="00A42952"/>
    <w:rsid w:val="00A42A17"/>
    <w:rsid w:val="00A42ED6"/>
    <w:rsid w:val="00A4329D"/>
    <w:rsid w:val="00A4365C"/>
    <w:rsid w:val="00A436DB"/>
    <w:rsid w:val="00A43B7D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2EEC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45D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4939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471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531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57C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8F1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331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250"/>
    <w:rsid w:val="00E7601F"/>
    <w:rsid w:val="00E76299"/>
    <w:rsid w:val="00E76918"/>
    <w:rsid w:val="00E76970"/>
    <w:rsid w:val="00E769D7"/>
    <w:rsid w:val="00E76C7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64B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7087"/>
    <w:rsid w:val="00FA7464"/>
    <w:rsid w:val="00FA7905"/>
    <w:rsid w:val="00FA7BB1"/>
    <w:rsid w:val="00FB0C7E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594E78"/>
    <w:pPr>
      <w:numPr>
        <w:numId w:val="42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13410</Words>
  <Characters>76443</Characters>
  <Application>Microsoft Office Word</Application>
  <DocSecurity>0</DocSecurity>
  <Lines>637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2026-03-23T07:31:00Z</dcterms:created>
  <dcterms:modified xsi:type="dcterms:W3CDTF">2026-03-23T09:05:00Z</dcterms:modified>
</cp:coreProperties>
</file>