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1EA3" w14:textId="77777777" w:rsidR="00B8245D" w:rsidRPr="00484029" w:rsidRDefault="00B8245D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15E8DC13" w14:textId="2483B374" w:rsidR="00B8245D" w:rsidRPr="00484029" w:rsidRDefault="00B8245D" w:rsidP="00FE7F5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214F7F93" w14:textId="77777777" w:rsidR="00B8245D" w:rsidRDefault="00B8245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1DDE680" w14:textId="77777777" w:rsidR="00B8245D" w:rsidRDefault="00B8245D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8E0638A" w14:textId="77777777" w:rsidR="00B8245D" w:rsidRDefault="00B8245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135770F7" w14:textId="77777777" w:rsidR="00B8245D" w:rsidRDefault="00B8245D">
      <w:pPr>
        <w:jc w:val="center"/>
        <w:rPr>
          <w:sz w:val="28"/>
        </w:rPr>
      </w:pPr>
    </w:p>
    <w:p w14:paraId="1C957751" w14:textId="77777777" w:rsidR="00B8245D" w:rsidRDefault="00B8245D">
      <w:pPr>
        <w:jc w:val="center"/>
        <w:rPr>
          <w:sz w:val="28"/>
        </w:rPr>
      </w:pPr>
    </w:p>
    <w:p w14:paraId="2D0F321F" w14:textId="77777777" w:rsidR="00B8245D" w:rsidRDefault="00B8245D">
      <w:pPr>
        <w:jc w:val="center"/>
        <w:rPr>
          <w:sz w:val="28"/>
        </w:rPr>
      </w:pPr>
    </w:p>
    <w:p w14:paraId="6F80033A" w14:textId="77777777" w:rsidR="00B8245D" w:rsidRDefault="00B8245D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1D08C44E" w14:textId="77777777" w:rsidR="00B8245D" w:rsidRDefault="00B8245D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745F9E1A" w14:textId="77777777" w:rsidR="00B8245D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46E3997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3414D60" w14:textId="77777777" w:rsidR="00B8245D" w:rsidRDefault="00B8245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B420E27" w14:textId="77777777" w:rsidR="00B8245D" w:rsidRDefault="00B8245D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martie 2026</w:t>
      </w:r>
    </w:p>
    <w:p w14:paraId="4025C370" w14:textId="77777777" w:rsidR="00B8245D" w:rsidRDefault="00B8245D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8245D" w14:paraId="2B3192D2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3C76E4B" w14:textId="77777777" w:rsidR="00B8245D" w:rsidRDefault="00B8245D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4DED51E" w14:textId="77777777" w:rsidR="00B8245D" w:rsidRDefault="00B8245D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43A29745" w14:textId="77777777" w:rsidR="00B8245D" w:rsidRDefault="00B8245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F9214D2" w14:textId="77777777" w:rsidR="00B8245D" w:rsidRDefault="00B8245D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3235A591" w14:textId="77777777" w:rsidR="00B8245D" w:rsidRDefault="00B8245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4F1D6705" w14:textId="77777777" w:rsidR="00B8245D" w:rsidRDefault="00B8245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605FF43" w14:textId="77777777" w:rsidR="00B8245D" w:rsidRDefault="00B8245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1F1E7C04" w14:textId="77777777" w:rsidR="00B8245D" w:rsidRDefault="00B8245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F8874A6" w14:textId="77777777" w:rsidR="00B8245D" w:rsidRDefault="00B8245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0F00448" w14:textId="77777777" w:rsidR="00B8245D" w:rsidRDefault="00B8245D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72E12149" w14:textId="77777777" w:rsidR="00B8245D" w:rsidRDefault="00B8245D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41C6D346" w14:textId="77777777" w:rsidR="00B8245D" w:rsidRDefault="00B8245D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03A3F1AF" w14:textId="77777777" w:rsidR="00B8245D" w:rsidRDefault="00B8245D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437B8477" w14:textId="77777777" w:rsidR="00B8245D" w:rsidRDefault="00B8245D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7495A46A" w14:textId="77777777" w:rsidR="00B8245D" w:rsidRDefault="00B8245D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BD178E2" w14:textId="77777777" w:rsidR="00B8245D" w:rsidRDefault="00B8245D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1E17520A" w14:textId="77777777" w:rsidR="00B8245D" w:rsidRDefault="00B8245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FB31E99" w14:textId="77777777" w:rsidR="00B8245D" w:rsidRDefault="00B8245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5A9D30A" w14:textId="77777777" w:rsidR="00B8245D" w:rsidRDefault="00B8245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F11D910" w14:textId="77777777" w:rsidR="00B8245D" w:rsidRDefault="00B8245D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5AC0F7A7" w14:textId="77777777" w:rsidR="00B8245D" w:rsidRDefault="00B8245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7E9AE64" w14:textId="77777777" w:rsidR="00B8245D" w:rsidRDefault="00B8245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1AD3FB50" w14:textId="77777777" w:rsidR="00B8245D" w:rsidRDefault="00B8245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15CDC64" w14:textId="77777777" w:rsidR="00B8245D" w:rsidRDefault="00B8245D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27FC83C" w14:textId="77777777" w:rsidR="00B8245D" w:rsidRDefault="00B8245D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B8245D" w14:paraId="2B24A878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7DA40DB" w14:textId="77777777" w:rsidR="00B8245D" w:rsidRDefault="00B8245D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AF6DEBB" w14:textId="77777777" w:rsidR="00B8245D" w:rsidRDefault="00B8245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BCBAF95" w14:textId="77777777" w:rsidR="00B8245D" w:rsidRDefault="00B8245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001BC684" w14:textId="77777777" w:rsidR="00B8245D" w:rsidRDefault="00B8245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49B7245" w14:textId="77777777" w:rsidR="00B8245D" w:rsidRDefault="00B8245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A7BA360" w14:textId="77777777" w:rsidR="00B8245D" w:rsidRDefault="00B8245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43767BA" w14:textId="77777777" w:rsidR="00B8245D" w:rsidRDefault="00B8245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C9319D9" w14:textId="77777777" w:rsidR="00B8245D" w:rsidRDefault="00B8245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2253540E" w14:textId="77777777" w:rsidR="00B8245D" w:rsidRDefault="00B8245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1CC55BB" w14:textId="77777777" w:rsidR="00B8245D" w:rsidRDefault="00B8245D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701CD10" w14:textId="77777777" w:rsidR="00B8245D" w:rsidRDefault="00B8245D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385FCC46" w14:textId="77777777" w:rsidR="00B8245D" w:rsidRDefault="00B8245D">
      <w:pPr>
        <w:spacing w:line="192" w:lineRule="auto"/>
        <w:jc w:val="center"/>
      </w:pPr>
    </w:p>
    <w:p w14:paraId="4E2C7A9C" w14:textId="77777777" w:rsidR="00B8245D" w:rsidRDefault="00B8245D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1B68A311" w14:textId="77777777" w:rsidR="00B8245D" w:rsidRPr="007E3B71" w:rsidRDefault="00B8245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8448856" w14:textId="77777777" w:rsidR="00B8245D" w:rsidRPr="007E3B71" w:rsidRDefault="00B8245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82F17D2" w14:textId="77777777" w:rsidR="00B8245D" w:rsidRPr="007E3B71" w:rsidRDefault="00B8245D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C8246C4" w14:textId="77777777" w:rsidR="00B8245D" w:rsidRDefault="00B8245D" w:rsidP="0095691E">
      <w:pPr>
        <w:pStyle w:val="Heading1"/>
        <w:spacing w:line="360" w:lineRule="auto"/>
      </w:pPr>
      <w:r>
        <w:t>LINIA 300</w:t>
      </w:r>
    </w:p>
    <w:p w14:paraId="3CE1ACF6" w14:textId="77777777" w:rsidR="00B8245D" w:rsidRDefault="00B8245D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B8245D" w14:paraId="12A5AB1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3874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380E0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D6D6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91D5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F853CD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39485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A33B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0473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668C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0099" w14:textId="77777777" w:rsidR="00B8245D" w:rsidRPr="00D344C9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1822EAC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BCCA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81FF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1423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D7057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FB631D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4181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AFE7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81A0B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EBC4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9AE3" w14:textId="77777777" w:rsidR="00B8245D" w:rsidRPr="00D344C9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25EBD188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C45C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B384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D4B3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B9B4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E99370E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2047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FD17F0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2B59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FB61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906E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9DC9" w14:textId="77777777" w:rsidR="00B8245D" w:rsidRPr="00D344C9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79E8FB" w14:textId="77777777" w:rsidR="00B8245D" w:rsidRPr="00D344C9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B8245D" w14:paraId="5C27487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1B0E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E152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DC96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1925" w14:textId="77777777" w:rsidR="00B8245D" w:rsidRDefault="00B8245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CE47230" w14:textId="77777777" w:rsidR="00B8245D" w:rsidRDefault="00B8245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7BCC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0B37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091B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3FA1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CFD8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6432F6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E382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D536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2A13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C9E3" w14:textId="77777777" w:rsidR="00B8245D" w:rsidRDefault="00B8245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B8AC" w14:textId="77777777" w:rsidR="00B8245D" w:rsidRPr="00E4222D" w:rsidRDefault="00B8245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C576298" w14:textId="77777777" w:rsidR="00B8245D" w:rsidRPr="00E4222D" w:rsidRDefault="00B8245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F6E3F54" w14:textId="77777777" w:rsidR="00B8245D" w:rsidRPr="00E4222D" w:rsidRDefault="00B8245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38058C0" w14:textId="77777777" w:rsidR="00B8245D" w:rsidRDefault="00B8245D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926A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F674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830E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6B6D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B8245D" w14:paraId="52EC644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7789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72A6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26C4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0C97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DAB919" w14:textId="77777777" w:rsidR="00B8245D" w:rsidRDefault="00B8245D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CF6B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D5125D2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1D24BCFD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E544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33C0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229D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E762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85D684E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27739AD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8245D" w14:paraId="3372A8C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08F5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8C2C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627B66C6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9E43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2C22" w14:textId="77777777" w:rsidR="00B8245D" w:rsidRDefault="00B8245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 și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EC3D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E2D6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FD31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054A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9C1B" w14:textId="77777777" w:rsidR="00B8245D" w:rsidRPr="00E4222D" w:rsidRDefault="00B8245D" w:rsidP="00E4222D"/>
        </w:tc>
      </w:tr>
      <w:tr w:rsidR="00B8245D" w14:paraId="28F516F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9704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466C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29280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F63D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9A575C7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112F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1342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CD5B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1079D1A3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08D2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3961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1DE1FE4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6AE0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0437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A0F3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647E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98C03EC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5FE3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8E315A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11C6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CF18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905B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B53A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1FE2519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0749822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E875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761E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3DC9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0D2E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ED86A49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64C9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914CEF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4577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BB81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EC1A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69AE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400696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B8245D" w14:paraId="082194B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08D0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CED4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49E58EDB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3A5C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83E2" w14:textId="77777777" w:rsidR="00B8245D" w:rsidRDefault="00B8245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7E5523D" w14:textId="77777777" w:rsidR="00B8245D" w:rsidRDefault="00B8245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BF88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A848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D73A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BCAF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8601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0E5E3D0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7E89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14E1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BDAC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69B1" w14:textId="77777777" w:rsidR="00B8245D" w:rsidRDefault="00B8245D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8F09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F6AE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43B6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7A345011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89CC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270E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43CE324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C940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06D52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0FED129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DAB9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DA54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8A4E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983F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6E6C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EE4A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6A8C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0386A46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E18D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BF8E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828D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3E80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A844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0487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A85B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40216188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7A44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7711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7590901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424E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8A19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99CE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3A91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B880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C896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0447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7C49CCD7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4506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C6D3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32EEEEE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19D2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5CF0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403F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A1A7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6D346BAA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5D76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1F5A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B554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4DF95E9C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73B1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3227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09DD26E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69D0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00E4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0ABD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BB52" w14:textId="77777777" w:rsidR="00B8245D" w:rsidRDefault="00B8245D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F748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4B5D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1030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360906BC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3989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EB14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465A1B7B" w14:textId="77777777" w:rsidR="00B8245D" w:rsidRDefault="00B8245D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204F29E9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86D8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BEAC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9ACA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E3BE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948B7E1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13FF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EEA3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A441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1E90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690E" w14:textId="77777777" w:rsidR="00B8245D" w:rsidRPr="00D344C9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7700CFC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91CF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7495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275C9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6B06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2BF9834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C041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16274C0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2925BC66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27B955F2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C22E3EF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F216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FA8D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D4C7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C32A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3603F92D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17B01CC" w14:textId="77777777" w:rsidR="00B8245D" w:rsidRPr="004870EE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B8245D" w14:paraId="0E84ACD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782D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5ECB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62BE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FA6D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F48D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8D9B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389E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511DFEA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D7AB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95C9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E4119D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B8245D" w14:paraId="21A63D6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6C6A3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2698" w14:textId="77777777" w:rsidR="00B8245D" w:rsidRDefault="00B8245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6F5864B7" w14:textId="77777777" w:rsidR="00B8245D" w:rsidRDefault="00B8245D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B5F8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BDBD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E2EA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EA05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B8CE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7B65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B340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D8064C2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B8245D" w14:paraId="17FDE6DA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1A25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B7BC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8D47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A3E6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96DA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2368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0A13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490044B5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AA5F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D774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43247EC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B8245D" w14:paraId="1AB70FE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02EE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0DC0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3572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5E2F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1003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FBE3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012B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66+850</w:t>
            </w:r>
          </w:p>
          <w:p w14:paraId="45AF8FF5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92D4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B8BD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372A3B8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6083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74C1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F100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3B28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432C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F76D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07F5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35732968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47BC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BFAE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696D034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37D4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AA0A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7941C4D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6135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00AD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BF32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AC8B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1FFF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48C3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337D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5BDEA1F3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5FFD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3D89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7555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F913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1469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D710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4F43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CE89E00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259D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DA0B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298AB51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CBD6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7B13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79CA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3E2E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5808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0559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E407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1D2F98F7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0CF4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C295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366358B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B022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E975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16ED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71BE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523A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4A7E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B24C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20B0BE04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5FF8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6FA1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7BFB227E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4D88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2736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FD10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1C5E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03E3F58E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ECED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4411D9C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B785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5EF5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9760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0475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ECF165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DF570F4" w14:textId="77777777" w:rsidR="00B8245D" w:rsidRPr="00D344C9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B8245D" w14:paraId="22D6395D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44AA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2891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116D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58C4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08722CB3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8C2C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2FDB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9D0D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FA47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479D" w14:textId="77777777" w:rsidR="00B8245D" w:rsidRPr="00D344C9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5E190E08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6AC5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D411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7B79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AEFE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1E8B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6CEC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7CF0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0DF2FDD9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2E92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6E7B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DEF3D8C" w14:textId="77777777" w:rsidR="00B8245D" w:rsidRPr="00D344C9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B8245D" w14:paraId="6455B851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3196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F173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6EA9BE31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407C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9110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Dârste, linia 5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FF9B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DF16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198D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DF6E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7B6B" w14:textId="77777777" w:rsidR="00B8245D" w:rsidRDefault="00B8245D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D698665" w14:textId="77777777" w:rsidR="00B8245D" w:rsidRPr="00D344C9" w:rsidRDefault="00B8245D" w:rsidP="000111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Fără inductori. </w:t>
            </w:r>
          </w:p>
        </w:tc>
      </w:tr>
      <w:tr w:rsidR="00B8245D" w14:paraId="0F4128B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DD48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F58B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6057592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0BA1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E2B1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6846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3483F798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45BE6037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337E05F2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4B6DC8D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B335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2FBFA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0BE98C40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3258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60B31" w14:textId="77777777" w:rsidR="00B8245D" w:rsidRDefault="00B8245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D863F7" w14:textId="77777777" w:rsidR="00B8245D" w:rsidRDefault="00B8245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77FDCA9" w14:textId="77777777" w:rsidR="00B8245D" w:rsidRPr="00D344C9" w:rsidRDefault="00B8245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B8245D" w14:paraId="4B97BA9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E9B3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485B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73BF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3211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8A07B2F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9F13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BD966A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1363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7D41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FA9B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FDE7" w14:textId="77777777" w:rsidR="00B8245D" w:rsidRDefault="00B8245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28487B" w14:textId="77777777" w:rsidR="00B8245D" w:rsidRDefault="00B8245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5716E0C" w14:textId="77777777" w:rsidR="00B8245D" w:rsidRDefault="00B8245D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B8245D" w14:paraId="44EEFAE7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2DB2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C788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52EC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E926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1F45203D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277F0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5EFF95F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7A6C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2A99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ED41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8D89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129A014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B8245D" w14:paraId="2A3DCAD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4F61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FF74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B5FE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BB98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278ACC2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0A884F98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2A6227C7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C18E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2A45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700F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6E7BC4DD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5530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D281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1445DF4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6D5313B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BCE8B3B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3DC05EBB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17FEEEFF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2A2375EB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D6F8493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B8245D" w14:paraId="0DF91EC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EF2D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41C1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49A0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6805" w14:textId="77777777" w:rsidR="00B8245D" w:rsidRDefault="00B8245D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9368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E5E7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C90D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D46A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8E11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165E6C0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D21F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C595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A232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336E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0E3BF95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6895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F179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8487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F327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FD46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047BC69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1D4A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6411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C542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29BB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D9F999E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FC17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F950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4EAD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09CE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FE34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0ABC30D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57F1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8965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E785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AEA8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A0B5EF7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EDD7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91F2F36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3C633037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43D82B9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DDC2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1A30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A4EA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7A0D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A324C8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C6E141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B8245D" w14:paraId="6B98C88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553D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05E2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B1B4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10F3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D64E37C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0881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EB0B76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9C76" w14:textId="77777777" w:rsidR="00B8245D" w:rsidRPr="00600D25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389B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4EB3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124D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18F5C1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B8245D" w14:paraId="21A9E8E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AD98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963B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7BF9327E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FC8B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2235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308F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A79B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ADFD" w14:textId="77777777" w:rsidR="00B8245D" w:rsidRDefault="00B8245D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A418" w14:textId="77777777" w:rsidR="00B8245D" w:rsidRDefault="00B8245D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F6C0" w14:textId="77777777" w:rsidR="00B8245D" w:rsidRDefault="00B8245D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8245D" w14:paraId="5D40711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FF39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F99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55CBAF9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E623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7BA0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515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3C03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048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574F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537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B8245D" w14:paraId="3E858A3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96A4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BAC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AD79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EFE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4763F90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D96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76C0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62EA" w14:textId="77777777" w:rsidR="00B8245D" w:rsidRPr="00E731A9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0169899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8CF625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1F5D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2414" w14:textId="77777777" w:rsidR="00B8245D" w:rsidRDefault="00B8245D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3ED9DF51" w14:textId="77777777" w:rsidR="00B8245D" w:rsidRDefault="00B8245D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47590E47" w14:textId="77777777" w:rsidR="00B8245D" w:rsidRPr="001D4392" w:rsidRDefault="00B8245D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8245D" w14:paraId="0419896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4FD2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F2D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3438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0377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2F37ABC5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7F9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2B63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32C7" w14:textId="77777777" w:rsidR="00B8245D" w:rsidRPr="00E731A9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0246F6E1" w14:textId="77777777" w:rsidR="00B8245D" w:rsidRPr="00E731A9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7779CF8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171A89C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F9F3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5CAE0" w14:textId="77777777" w:rsidR="00B8245D" w:rsidRPr="00616BAF" w:rsidRDefault="00B8245D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94C6EB" w14:textId="77777777" w:rsidR="00B8245D" w:rsidRDefault="00B8245D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CA01384" w14:textId="77777777" w:rsidR="00B8245D" w:rsidRPr="003B726B" w:rsidRDefault="00B8245D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B8245D" w14:paraId="1EF7BE4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A462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226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0130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D646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31A0C43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557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322F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1668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9446BC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61AB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AA72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5C0C2A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8245D" w14:paraId="65108D8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AC8C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28E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595F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6C8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493F2B4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E6C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A79A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9F1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35739DD4" w14:textId="77777777" w:rsidR="00B8245D" w:rsidRPr="00E731A9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2F7AA682" w14:textId="77777777" w:rsidR="00B8245D" w:rsidRPr="00E731A9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F529090" w14:textId="77777777" w:rsidR="00B8245D" w:rsidRPr="001D4392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94CA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F739" w14:textId="77777777" w:rsidR="00B8245D" w:rsidRDefault="00B8245D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915100" w14:textId="77777777" w:rsidR="00B8245D" w:rsidRDefault="00B8245D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FDD3A3F" w14:textId="77777777" w:rsidR="00B8245D" w:rsidRPr="003B726B" w:rsidRDefault="00B8245D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B8245D" w14:paraId="57225A5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6933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B37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2303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262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5B544F1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B90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B21B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EA5F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0D223E71" w14:textId="77777777" w:rsidR="00B8245D" w:rsidRPr="00E731A9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5C227A0" w14:textId="77777777" w:rsidR="00B8245D" w:rsidRPr="00E731A9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4771645" w14:textId="77777777" w:rsidR="00B8245D" w:rsidRPr="001D4392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1355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7B8B" w14:textId="77777777" w:rsidR="00B8245D" w:rsidRPr="00616BAF" w:rsidRDefault="00B8245D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887144" w14:textId="77777777" w:rsidR="00B8245D" w:rsidRDefault="00B8245D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C6E1B83" w14:textId="77777777" w:rsidR="00B8245D" w:rsidRPr="003B726B" w:rsidRDefault="00B8245D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B8245D" w14:paraId="6472C9C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944A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C3E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749F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FEEE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36D7E460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10A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2E49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5DA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63AA36F8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BDBC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8F85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5E099F6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47F587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B8245D" w14:paraId="24ABDFB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396E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EBC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21B0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2218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F66E5A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507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0D44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BA1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34014D7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95CA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2BC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8245D" w14:paraId="7609FCC2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2279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7D5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0093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CC2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6C9A1D8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F14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08D6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BDB3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26B1729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E5CB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4A4E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FDF569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8245D" w14:paraId="476ACD0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2A2DF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43B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A34F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1A1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101B3A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2E2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DDF2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664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8C90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3C1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8F2428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B8245D" w14:paraId="448AE50E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403D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602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27A01CB3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D905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5C73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0F27422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05DF35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839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CF31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444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F11E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F4E0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CEFB48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8245D" w14:paraId="792B194F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1325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529B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18BF1373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E9CE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8B8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59D4B872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D7A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5DF6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91F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B8447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5FA7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5B84490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8245D" w14:paraId="6916947C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D31B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596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666F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9BF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75BE6026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237B7BD5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4EC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1AAD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5383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1A889B5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13EC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FFA0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B8245D" w14:paraId="35EB8720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4086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289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6035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96F0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2D6B4C2E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562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330C8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5709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AC8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13C7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BDFF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65049F69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A5E7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492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A2B8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7955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6348A1E5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BD4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67DA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DC4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1F107D1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75F4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FDFD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11414ECB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6A70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4F1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D756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B7A3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338C74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9BB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3437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E41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107941F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2F6B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E66D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3CC3B32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ABD7514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B8245D" w14:paraId="216A562E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88303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C59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C782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B305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A10BD2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6DA3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C71B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15D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3B97104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385B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B64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13AA21E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8245D" w14:paraId="6AE39185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F12A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928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1133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B388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85758B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95C3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C52A8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6FDBBA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F151FD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F544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DEB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B282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E166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2497B410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39178A28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85A4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B4D3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F119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1C0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2654317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F59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FE71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2BA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2A59E0D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67E7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F3E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1EB408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8245D" w14:paraId="0A24ACD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F7D3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3B9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AC7A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AD00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66F82F5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E66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A3762A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601B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A65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B908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263E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0FD32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8245D" w14:paraId="2DC9BF9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02AF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C51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1B89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2D3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ABA482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4648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2E7F58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E674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C2A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C088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E8A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DF291A3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B8245D" w14:paraId="1A9D4AAA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694A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F66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CA8A1F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49D4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3B76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D1A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6E1F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8A8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1152533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DCE4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D8F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515511A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0CB0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86D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234+050</w:t>
            </w:r>
          </w:p>
          <w:p w14:paraId="017FBEB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C0E1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482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483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FC01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783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FB18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94E5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69AF27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2000Hz. Pod provizoriu.</w:t>
            </w:r>
          </w:p>
        </w:tc>
      </w:tr>
      <w:tr w:rsidR="00B8245D" w14:paraId="12DF0F0C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2920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901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5F34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251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672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D3A538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234E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493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BF2F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3495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04A2BD3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0DD0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9ED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1D89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F2C7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863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7E4037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D6C1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4F5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1419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F7B5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1F68EE4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8E04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21A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89E2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A63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D41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FC23CA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47B0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F41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14CE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FA8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5845D4E2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AAE1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3D1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4CDCD3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58E0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80A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539B3D5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9D1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435C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0F9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5E7E92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6552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C0B3" w14:textId="77777777" w:rsidR="00B8245D" w:rsidRPr="0019324E" w:rsidRDefault="00B8245D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B84588F" w14:textId="77777777" w:rsidR="00B8245D" w:rsidRPr="000160B5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4F46555E" w14:textId="77777777" w:rsidR="00B8245D" w:rsidRPr="006B78FD" w:rsidRDefault="00B8245D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0F8F984D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C4DC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EED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4315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776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933D25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0923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5DD44E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2CCE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C15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ECAA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093B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517DD3F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B8245D" w14:paraId="4C71789B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705B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173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8A9B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110E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88E417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24735EE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C5D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C7F5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EFC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5CD1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8842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0906A5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E50CA67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B8245D" w14:paraId="211ACC98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AC13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1F9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5AD2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F823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72F4C5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F96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BDB78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9372D6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4D4D2E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D57F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253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15D6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7E92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DA79F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869550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B8245D" w14:paraId="28F49F35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B558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A77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75EA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6003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08009F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A148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5CC25EC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C906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A9E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914E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03261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FD9934D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B8245D" w14:paraId="1E09031F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6A80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9DD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5BA7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F1C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DD05C05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FCA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DF39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62E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FF8D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9094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E2434C4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B8245D" w14:paraId="47CE2426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846B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D3A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8FB17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8A5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E48A4B5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3E3BF0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1324FC9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D0E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EF49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9F8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0058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0502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0D2736A9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9A8C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D76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95DD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F408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155D25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5472271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A53A4D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4DA3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2528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393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AF1E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F315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21F7BEB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B68E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322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401412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9BCE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2CD8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8280973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565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5871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C528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031952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2E7BB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DB7B" w14:textId="77777777" w:rsidR="00B8245D" w:rsidRPr="0019324E" w:rsidRDefault="00B8245D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320E2C4" w14:textId="77777777" w:rsidR="00B8245D" w:rsidRPr="000160B5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6FA82DF3" w14:textId="77777777" w:rsidR="00B8245D" w:rsidRPr="005C2BB7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21FADF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B1FB5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3E5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0E4F81E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DBB5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5F3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1F64847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B09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B6A4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971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C55E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89D5" w14:textId="77777777" w:rsidR="00B8245D" w:rsidRPr="00DE4F3A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16596C53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F9D6B9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5366078" w14:textId="77777777" w:rsidR="00B8245D" w:rsidRPr="00DE4F3A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8245D" w14:paraId="34B3F66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C1EE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C96F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B382A7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2F66B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4E1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6E5E0C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BED8405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771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FEA2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4CB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09D9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CB16" w14:textId="77777777" w:rsidR="00B8245D" w:rsidRPr="00DE4F3A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5A0CB3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4A07D47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BF30281" w14:textId="77777777" w:rsidR="00B8245D" w:rsidRPr="00DE4F3A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B8245D" w14:paraId="1D8E318F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1B8B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97F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9027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0A5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500EF582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D508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E56A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115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0301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082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625BB3F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04AD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56D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6461130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F7D1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172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339AB68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860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AA4F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594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3564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AF813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5267734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D402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434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05763C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6584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253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72E2560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EFB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F65C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F30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1196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6A4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90F1361" w14:textId="77777777" w:rsidR="00B8245D" w:rsidRPr="00CB2A72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8245D" w14:paraId="2A4AAAA9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ABE2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DA5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0768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DA2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14ECF70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9C0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B0E8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A83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6002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D809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75BE28F0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E3A0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168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91EE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385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10C75C7E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FD0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47FCD2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9E3F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B67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F749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7A7E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A11ED8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29340A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8245D" w14:paraId="64E9D090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8011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CFD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1F69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AA86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176FDD67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82A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DA8D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136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06997CB8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47D4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7790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B8245D" w14:paraId="37B417F4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0AE3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99D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35E8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ECD6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A268245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513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418245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E488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339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D6D7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A550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458B22C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49B82018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8245D" w14:paraId="7B3CFC36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C050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7A48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DEFF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9102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5A6F8A7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137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85E366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6D74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D90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ABDE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6B0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486786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7B87A69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B8245D" w14:paraId="220715F7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9D60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4C28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841B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D706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C71EB8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840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02A34C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574F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35F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E40C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9DB8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2D64AF9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B8245D" w14:paraId="3E13DC82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609A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AC7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433D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736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E1CBE2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397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98216E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4383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C21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F3D3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CF14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AD0703" w14:textId="77777777" w:rsidR="00B8245D" w:rsidRPr="00D344C9" w:rsidRDefault="00B8245D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2AF2C247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B8245D" w14:paraId="615C9F08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4258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D8A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385D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1C60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113491D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1F2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F588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3E7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138D4AA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C60F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06E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2AB143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4832D686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B8245D" w14:paraId="1C67C200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D345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BDF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1DB3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3BD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4CF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C8DD56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1C928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E87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C40A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B748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95248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AA7A4B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B8245D" w14:paraId="0C5363B3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3D96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772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4227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CA93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59C465A2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D7D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5013FA5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C8E2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4CB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B375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8032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E4DF32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B8245D" w14:paraId="20873680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7808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B8F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2237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784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55A98BD6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6466875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762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12E1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066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336530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6904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BC1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03E491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8245D" w14:paraId="70EBF04E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8E0F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D32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5DC1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B158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1D075CF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CA4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7370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564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102472F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C50B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1EFE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71FFAF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8245D" w14:paraId="28284F4D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D5FA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923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2862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157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37326B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01B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927C5C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70E1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339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149E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F487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748DB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86DD243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B8245D" w14:paraId="2E540F87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F34C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788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F603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AD8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4ECD99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F1E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A1795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0EEC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211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5EE5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493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567F07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B8245D" w14:paraId="12C08D0C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7BAB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2FD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AB24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621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B6FCAC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F36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5DF45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58DE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289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2BC9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978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74251C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B8245D" w14:paraId="789F24A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D215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6FD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1021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7BF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42A3CA7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9EC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C89C09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46F5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D508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7E4E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4D7A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7C07833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D525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AD4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702A750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3BED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B75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17AA0A1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84C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81E5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E45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AA24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DF33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B8245D" w14:paraId="7FCA297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A196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DD0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E75F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308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147C99F8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8588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5BFE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F1D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849CBC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6E54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3D5F" w14:textId="77777777" w:rsidR="00B8245D" w:rsidRPr="00FF6B4A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B8245D" w14:paraId="6CA81DF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D722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F49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02C70CE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6936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030E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F0A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E65A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EBC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00E6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40D6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174462C7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9C57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7DC3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789B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B92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28F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BDAF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CBB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65CD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1FF2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2EF590CF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3A4B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2C7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95CD8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AA3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5AE5228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8F4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08EE92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B258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BBC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9029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65D0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6C1AC22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B8245D" w14:paraId="2C101D7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23BA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57D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683D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A82E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259B326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626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8DD68E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E1FD6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3E3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A0C5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9402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A3706E3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B8245D" w14:paraId="6453997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2065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851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7BA8278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6F60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B6F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48B36D76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1D23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9650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69A8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A2FC4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54F6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07C32448" w14:textId="77777777" w:rsidR="00B8245D" w:rsidRPr="00F10273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B8245D" w14:paraId="736B077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97F1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ED9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1068893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7772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04F0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51B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BB95B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D1E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FF29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678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D0EFF7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8245D" w14:paraId="41DA913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4F18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2BD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059B25D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3BD7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6A5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7CA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89E7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3318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E0D5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1F4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1A0FC8E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707A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F5A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C356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C430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3E7285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C00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8EB1413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11F0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19E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742F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EA92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119F0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B8245D" w14:paraId="18373CF8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560C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034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3487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088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68A78CBE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437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2264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416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D5A0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205D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66B5BD80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BDE1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14A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7AFC92E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8267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79F7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62E1DCA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0B4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82BF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B3D3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88B6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668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C28D5A" w14:textId="77777777" w:rsidR="00B8245D" w:rsidRPr="00056F61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B8245D" w14:paraId="5B8A07D9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3CD36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782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E483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35B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BFB0CFE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3FB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504333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D9F0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A0E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B502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F2CE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7CA3F3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9AA7652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B8245D" w14:paraId="03276089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E46D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063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0C92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3DC5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6AE7644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4DC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0F3B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23E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156703C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A462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0FF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A82E10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9FEA347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28CAB250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B8245D" w14:paraId="16D3849D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2776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9C7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F785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852E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03B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3A54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80D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3151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CF82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2E809B53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B8245D" w14:paraId="3A05732B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3D1F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B00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181A716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93B3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099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70B52F0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613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031A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E13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77D2D4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153B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30A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11BFDCCF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1AEC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DBE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E73E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0EB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4F6559E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8CE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0C5E98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B24E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1FF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56F0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0EB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1609D1BC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B8245D" w14:paraId="7CD4F345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BDEE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06F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F6DC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2F4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05DDE4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588A3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A131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B5A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CF18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A15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367D37DD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B8245D" w14:paraId="32529549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A40B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E4C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9BA2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5AB6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CF2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1A77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F94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25E2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2A10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B8245D" w14:paraId="38250D38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D375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035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50FC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C3B6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1A1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6390A0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554252F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C75657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EC30FC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14F1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3EA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B750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35B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4C26FE4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DF5C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80D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CA8B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328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9D649F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7C8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74B999B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DF2D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6A08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A6F3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7D6F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B8245D" w14:paraId="214D718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429C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0E38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7958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20A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626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B1166F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25A8894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E17B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005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6046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46A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E8693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1119AEA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1598D675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A7AD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5FB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5DA6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7A73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9F4831E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5456DAC2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1B8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7FE2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D98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83AE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852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63C68CDE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0871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AAE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7260F6D8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ACA4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BFE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8E8073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A97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D25C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D9A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D6E6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EE1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61020C8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B8245D" w14:paraId="319DA884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165C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AEF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1C62615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5379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0F0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5C24DFE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47E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940F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B1D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FC90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0564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56371A7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ABF8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FEA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BB18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3A73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347E0DC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A8E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960C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30B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949A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B3A8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7326F80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DFF6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9198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5B06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B0C0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78B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ACFA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9CC8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6ADC73B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FBDE6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DD9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8245D" w14:paraId="0067675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E129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B9C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3055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FE53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2F16A100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579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3CC067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521999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07D3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1EE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DB1C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B4C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776F5309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A37E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CA4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D6A7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9930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9C1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9CB6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A5B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60F049A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B400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5045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3DE90F84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76BC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C483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DAF7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F57E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D2B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7B99B5A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2D9EB0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0D1B64C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222D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1568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F066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6D0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1ED71FBB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B8245D" w14:paraId="18FB9411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18D7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BA7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155B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268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DA5635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65E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886A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00F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EF6790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8F5C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99B6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4DEB5777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0574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EC3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A35E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4AC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8BD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6B8A3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B13B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CAB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EE14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4B0F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6676358E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41FA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F42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652D0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E80E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04FA298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85C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D353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DB3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9794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EC1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0754BDE7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6FB0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8A6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841B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C39E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6CF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15E6625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4258103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477372B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305853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7C0B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AAA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CD69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16B4" w14:textId="77777777" w:rsidR="00B8245D" w:rsidRPr="00D344C9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B8245D" w14:paraId="0B8E921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F778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AB68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2303957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CFAA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8EC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79D8BF27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461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8AD6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3393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3D62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AE2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23124D1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80E7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041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6BCFE9C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8E28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53FE" w14:textId="77777777" w:rsidR="00B8245D" w:rsidRDefault="00B8245D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4A631B4" w14:textId="77777777" w:rsidR="00B8245D" w:rsidRDefault="00B8245D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BF1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13D3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552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884B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77E5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762DED1C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DDA6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D39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1393263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AD5B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4292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53AF8B97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14A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C4C7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EC4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F514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A3D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8245D" w14:paraId="598849D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423B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C36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37A8047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E5A1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30B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E2EFDE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5DF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42D8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0CD8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9308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8E92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8245D" w14:paraId="4175666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6591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48D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147424F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C8B4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801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B202FB3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C018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18EF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55D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5B8B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CB0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B8245D" w14:paraId="5991F92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2521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472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565610D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E83D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47B8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5CB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066F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AE23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3814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160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79FFCC8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B78B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2FE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8E89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5E5C7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CC2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8DFB06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6163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0AB3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58E8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9AF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8245D" w14:paraId="157E21E9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311B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BF8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C5BC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8467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4BB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1DA5A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3498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752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FD8A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67D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B8245D" w14:paraId="60DEDB0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9EB8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BFB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815F7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84F0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CDB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E037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65B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E442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9138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1AD1A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2E907D9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8245D" w14:paraId="3FB5933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B660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583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146D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3B2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A27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3BEC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B48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CF18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ACD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4290413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648E3C8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B8245D" w14:paraId="6B9BFE8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5BFB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6C1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D29A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176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7F48238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1C5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EA2C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944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DF54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5F33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B8245D" w14:paraId="3BA751FF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09BC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4DD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5C70CAB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4691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125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2479D87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012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56BE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9BC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ED13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D76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F167586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B8245D" w14:paraId="7C4C02B7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185F2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5460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E14E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65E6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146E5F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3F6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3A9C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72BA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0D62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2AD7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1EBB4376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1117D90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EE1FE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8245D" w14:paraId="2C3271D9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2018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E4B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98C6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8D10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147944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209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34A7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A9A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6F32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BC17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6981799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2723BC9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0732BE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8245D" w14:paraId="3637EDB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6EF8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F17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461D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7EF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44C4E3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DD03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A30A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A68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5D9C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ECB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51BCB193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4EF546F8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2B072F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B8245D" w14:paraId="7D4F92A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3F00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901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42FB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9C07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0BAB1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05C6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3ED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9E7F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2B6F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34B8FBC5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9F821E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8245D" w14:paraId="08D1204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4E75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E274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5109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986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26C112A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541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F743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A29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B36F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84F6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2C4B0D3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C0783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8245D" w14:paraId="5894C6B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7AD7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80A5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FB0E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1C02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9FF3CF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7B9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4D36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E61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A3AD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0614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26210C20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DAFFD0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B8245D" w14:paraId="25FA99E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74B6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567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0D44DFB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F43C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5978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648228D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58B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2153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338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F191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44BC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17B47BC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9A00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AC5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7A287F17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999A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99B6" w14:textId="77777777" w:rsidR="00B8245D" w:rsidRDefault="00B8245D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3E2C331" w14:textId="77777777" w:rsidR="00B8245D" w:rsidRDefault="00B8245D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7142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F968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FCAC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2FEB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379E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0DDB39A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FAF5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452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7D5B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EAC1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F5F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43AA9DF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B8832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89C2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95AB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91D2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E5F0D2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545F5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B8245D" w14:paraId="6CD8F03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2885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302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54C7776D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650C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25AB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06AF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5830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29DE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EA04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500E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B8245D" w14:paraId="12EBF4A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701A" w14:textId="77777777" w:rsidR="00B8245D" w:rsidRDefault="00B8245D" w:rsidP="00B8245D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694B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4D841F89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BAEF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5FCD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3AC6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AF25" w14:textId="77777777" w:rsidR="00B8245D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09E3" w14:textId="77777777" w:rsidR="00B8245D" w:rsidRDefault="00B8245D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3570" w14:textId="77777777" w:rsidR="00B8245D" w:rsidRPr="00600D25" w:rsidRDefault="00B8245D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D9B6" w14:textId="77777777" w:rsidR="00B8245D" w:rsidRDefault="00B8245D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115AD32" w14:textId="77777777" w:rsidR="00B8245D" w:rsidRPr="00836022" w:rsidRDefault="00B8245D" w:rsidP="0095691E">
      <w:pPr>
        <w:spacing w:before="40" w:line="192" w:lineRule="auto"/>
        <w:ind w:right="57"/>
        <w:rPr>
          <w:sz w:val="20"/>
          <w:lang w:val="en-US"/>
        </w:rPr>
      </w:pPr>
    </w:p>
    <w:p w14:paraId="72CA10C4" w14:textId="77777777" w:rsidR="00D70D36" w:rsidRDefault="00D70D36" w:rsidP="008A020B">
      <w:pPr>
        <w:pStyle w:val="Heading1"/>
        <w:spacing w:line="360" w:lineRule="auto"/>
        <w:rPr>
          <w:lang w:val="en-US"/>
        </w:rPr>
      </w:pPr>
    </w:p>
    <w:p w14:paraId="32D35B1C" w14:textId="77777777" w:rsidR="00D70D36" w:rsidRPr="00D70D36" w:rsidRDefault="00D70D36" w:rsidP="00D70D36">
      <w:pPr>
        <w:rPr>
          <w:lang w:val="en-US"/>
        </w:rPr>
      </w:pPr>
    </w:p>
    <w:p w14:paraId="6ED1C087" w14:textId="367B567F" w:rsidR="00B8245D" w:rsidRDefault="00B8245D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14:paraId="7FD3DE52" w14:textId="77777777" w:rsidR="00B8245D" w:rsidRPr="005D215B" w:rsidRDefault="00B8245D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8245D" w14:paraId="2B795DE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E38D" w14:textId="77777777" w:rsidR="00B8245D" w:rsidRDefault="00B8245D" w:rsidP="00B8245D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8A7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B765" w14:textId="77777777" w:rsidR="00B8245D" w:rsidRPr="00B3607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A3A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81E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7041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58D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7ABDE0C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4196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EFF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B8245D" w14:paraId="6821BC3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5794" w14:textId="77777777" w:rsidR="00B8245D" w:rsidRDefault="00B8245D" w:rsidP="00B8245D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B69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6374" w14:textId="77777777" w:rsidR="00B8245D" w:rsidRPr="00B3607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186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3DC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FDB841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1707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50B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63C2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086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EB4C3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4AD8542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B8245D" w14:paraId="7C10E09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F4C6" w14:textId="77777777" w:rsidR="00B8245D" w:rsidRDefault="00B8245D" w:rsidP="00B8245D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409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F4CA" w14:textId="77777777" w:rsidR="00B8245D" w:rsidRPr="00B3607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F24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6291623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8CD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B91BCF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433D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654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769D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0C2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B8245D" w14:paraId="02A4C5F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42C5" w14:textId="77777777" w:rsidR="00B8245D" w:rsidRDefault="00B8245D" w:rsidP="00B8245D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5CB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36C3" w14:textId="77777777" w:rsidR="00B8245D" w:rsidRPr="00B3607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BAB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64B9038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8CA28D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9A2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04A33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53A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63941DC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4B44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4AF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54C8B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064A372C" w14:textId="77777777" w:rsidR="00B8245D" w:rsidRDefault="00B8245D">
      <w:pPr>
        <w:spacing w:before="40" w:after="40" w:line="192" w:lineRule="auto"/>
        <w:ind w:right="57"/>
        <w:rPr>
          <w:sz w:val="20"/>
          <w:lang w:val="en-US"/>
        </w:rPr>
      </w:pPr>
    </w:p>
    <w:p w14:paraId="3C2D7AD8" w14:textId="77777777" w:rsidR="00B8245D" w:rsidRDefault="00B8245D" w:rsidP="00F14E3C">
      <w:pPr>
        <w:pStyle w:val="Heading1"/>
        <w:spacing w:line="360" w:lineRule="auto"/>
      </w:pPr>
      <w:r>
        <w:t>LINIA 301 F1</w:t>
      </w:r>
    </w:p>
    <w:p w14:paraId="37CE7FBE" w14:textId="77777777" w:rsidR="00B8245D" w:rsidRDefault="00B8245D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B8245D" w14:paraId="4344B6AF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7C9C" w14:textId="77777777" w:rsidR="00B8245D" w:rsidRDefault="00B8245D" w:rsidP="00B8245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255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7A8E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632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832A5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E44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889A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408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766C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D3E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588B15B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1DC8" w14:textId="77777777" w:rsidR="00B8245D" w:rsidRDefault="00B8245D" w:rsidP="00B8245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631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3BBF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ED8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F2E18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12A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5321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F74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190F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20E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047B7585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7C8B" w14:textId="77777777" w:rsidR="00B8245D" w:rsidRDefault="00B8245D" w:rsidP="00B8245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DEC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4823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3F2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E6BBB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367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7A86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289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093F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732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3DE42F95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1F93" w14:textId="77777777" w:rsidR="00B8245D" w:rsidRDefault="00B8245D" w:rsidP="00B8245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FCF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F3F6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408D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24369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01F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2AE176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1BC5A15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54DD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613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B7B9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234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06D48D3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3F17" w14:textId="77777777" w:rsidR="00B8245D" w:rsidRDefault="00B8245D" w:rsidP="00B8245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5F0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5067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4B3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3E082D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022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F3F8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699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2F9A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02C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453B98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BABD" w14:textId="77777777" w:rsidR="00B8245D" w:rsidRDefault="00B8245D" w:rsidP="00B8245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BCF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888C3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59B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456FC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559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B7C8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4E6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5142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1F4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2D26D7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C4CF" w14:textId="77777777" w:rsidR="00B8245D" w:rsidRDefault="00B8245D" w:rsidP="00B8245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1A7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CB81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D4E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856ED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296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56FCD0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5383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B29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0BC5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837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66823FE4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3468" w14:textId="77777777" w:rsidR="00B8245D" w:rsidRDefault="00B8245D" w:rsidP="00B8245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680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A954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F9D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BBB6C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B11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EBC112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5FE9CFB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7D195B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595B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B86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E233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85C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1B0B74D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FFCC" w14:textId="77777777" w:rsidR="00B8245D" w:rsidRDefault="00B8245D" w:rsidP="00B8245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F32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E1EF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3B3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49F231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2A3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49AF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74A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C9DF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2C5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047F287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821E" w14:textId="77777777" w:rsidR="00B8245D" w:rsidRDefault="00B8245D" w:rsidP="00B8245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8CF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D84A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72A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7FA1A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5EA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ABE5A0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7391962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A366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474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97F0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9DF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3729D69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05EE" w14:textId="77777777" w:rsidR="00B8245D" w:rsidRDefault="00B8245D" w:rsidP="00B8245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29B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47E9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A2F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9ABB81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4CC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5DBF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E12D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CE7A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F38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00ABA3B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04D8" w14:textId="77777777" w:rsidR="00B8245D" w:rsidRDefault="00B8245D" w:rsidP="00B8245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AFD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3E4A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9AC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060AA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4E8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C6BE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534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5038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445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3D13711D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7319" w14:textId="77777777" w:rsidR="00B8245D" w:rsidRDefault="00B8245D" w:rsidP="00B8245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6FF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E231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69F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222CFE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8A5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B7ED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DB0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6143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350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3E8289CE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2D05" w14:textId="77777777" w:rsidR="00B8245D" w:rsidRDefault="00B8245D" w:rsidP="00B8245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D73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D809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B6C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8B08EA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18F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2CF0128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55E8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53B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44D0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C08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64A13F60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756F" w14:textId="77777777" w:rsidR="00B8245D" w:rsidRDefault="00B8245D" w:rsidP="00B8245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F5B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72BB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61A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CBF95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9A7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2D174D2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71F7920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0877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8DE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AEFD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FD5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DE063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B8245D" w14:paraId="01B4C69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2616" w14:textId="77777777" w:rsidR="00B8245D" w:rsidRDefault="00B8245D" w:rsidP="00B8245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D62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B744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736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51567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EC7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33729E3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F2DAAE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6B55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5D7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8F6A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CDC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B8245D" w14:paraId="26E1CCC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BE3C" w14:textId="77777777" w:rsidR="00B8245D" w:rsidRDefault="00B8245D" w:rsidP="00B8245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CC8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3C60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121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C375F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33E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8885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363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15BA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656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656612D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DC3E" w14:textId="77777777" w:rsidR="00B8245D" w:rsidRDefault="00B8245D" w:rsidP="00B8245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157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08A9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2F7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C2834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2A9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96A3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8C0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FE2E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EB1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548B017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95C2" w14:textId="77777777" w:rsidR="00B8245D" w:rsidRDefault="00B8245D" w:rsidP="00B8245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F56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B75A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DB5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03D58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661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65D6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B3E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C995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22E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027E96E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24FD" w14:textId="77777777" w:rsidR="00B8245D" w:rsidRDefault="00B8245D" w:rsidP="00B8245D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EF0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AA5A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165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267B53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F69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A866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0FD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B38C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F92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6A56E0D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21FDC27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1F197DC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FFB50D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575983F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3632E6DF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685219F4" w14:textId="77777777" w:rsidR="00B8245D" w:rsidRDefault="00B8245D" w:rsidP="007E3B63">
      <w:pPr>
        <w:pStyle w:val="Heading1"/>
        <w:spacing w:line="360" w:lineRule="auto"/>
      </w:pPr>
      <w:r>
        <w:t>LINIA 301 G</w:t>
      </w:r>
    </w:p>
    <w:p w14:paraId="30BA95E2" w14:textId="77777777" w:rsidR="00B8245D" w:rsidRDefault="00B8245D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B8245D" w14:paraId="401F8D17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4DCB1" w14:textId="77777777" w:rsidR="00B8245D" w:rsidRDefault="00B8245D" w:rsidP="00B824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320C2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C7DA2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C75F2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65AF0C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957B2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CA61690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C766B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7B41F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5ED85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5BC24" w14:textId="77777777" w:rsidR="00B8245D" w:rsidRDefault="00B8245D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EF519E5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4874C" w14:textId="77777777" w:rsidR="00B8245D" w:rsidRDefault="00B8245D" w:rsidP="00B824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71D37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8A013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1AB41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E3B8DA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74DAC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1ABAE73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250726D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4342BB28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2B529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CD89C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EB61C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D170D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DA477A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B8245D" w14:paraId="3C346AB8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F225D" w14:textId="77777777" w:rsidR="00B8245D" w:rsidRDefault="00B8245D" w:rsidP="00B824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5F7CA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FEE74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BAB8A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A086FB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7075B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D91DC10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FB43FE1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39480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4AC59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48E80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B98DF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3C9535A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EE82A" w14:textId="77777777" w:rsidR="00B8245D" w:rsidRDefault="00B8245D" w:rsidP="00B824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D6C80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82ACB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E5B61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B246377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8B427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439F9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0DE65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0B9D5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604DC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748CCA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81751" w14:textId="77777777" w:rsidR="00B8245D" w:rsidRDefault="00B8245D" w:rsidP="00B824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35B7C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994D1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ED78F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708DA7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6FE16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E513B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F29F7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9A100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266A6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05CC97D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F7D5B" w14:textId="77777777" w:rsidR="00B8245D" w:rsidRDefault="00B8245D" w:rsidP="00B824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8D484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D983A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5E5D3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6EBA21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73BBC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B7A88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88814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9247C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96BE2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3AC7C23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EBAC" w14:textId="77777777" w:rsidR="00B8245D" w:rsidRDefault="00B8245D" w:rsidP="00B824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F3C8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38BE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98E1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35D0FF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97C9" w14:textId="77777777" w:rsidR="00B8245D" w:rsidRDefault="00B8245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C8EC8FF" w14:textId="77777777" w:rsidR="00B8245D" w:rsidRDefault="00B8245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A358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45677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D17F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CCCE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84DADA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A256" w14:textId="77777777" w:rsidR="00B8245D" w:rsidRDefault="00B8245D" w:rsidP="00B824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809B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7919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962A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0DC9A2D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B724" w14:textId="77777777" w:rsidR="00B8245D" w:rsidRDefault="00B8245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165D797" w14:textId="77777777" w:rsidR="00B8245D" w:rsidRDefault="00B8245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B0C8AD4" w14:textId="77777777" w:rsidR="00B8245D" w:rsidRDefault="00B8245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D217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858F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AA8B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9068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3FCCB20C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2778" w14:textId="77777777" w:rsidR="00B8245D" w:rsidRDefault="00B8245D" w:rsidP="00B824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1E1A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C0C9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A3BA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DB0611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7872" w14:textId="77777777" w:rsidR="00B8245D" w:rsidRDefault="00B8245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F0D5EB8" w14:textId="77777777" w:rsidR="00B8245D" w:rsidRDefault="00B8245D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8041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0C10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A278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BB92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1C0EBE5A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4051" w14:textId="77777777" w:rsidR="00B8245D" w:rsidRDefault="00B8245D" w:rsidP="00B824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219E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7B18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399D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0EF31C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400E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D532C7C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6ADE4AE4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EF5B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A70DE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C365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F639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129429EA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4DC5" w14:textId="77777777" w:rsidR="00B8245D" w:rsidRDefault="00B8245D" w:rsidP="00B824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7EEC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DD0F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3A34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F4A7BF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0F79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5A92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3CB4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7892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45D8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77150AF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C38F" w14:textId="77777777" w:rsidR="00B8245D" w:rsidRDefault="00B8245D" w:rsidP="00B824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1EB7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1D2F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7195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9CC5557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E03F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918B1C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69D1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5D0D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ABAB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80D5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805562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133B" w14:textId="77777777" w:rsidR="00B8245D" w:rsidRDefault="00B8245D" w:rsidP="00B8245D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871E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44B8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10DF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93C2689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2259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7C3B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E3B6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95C1" w14:textId="77777777" w:rsidR="00B8245D" w:rsidRDefault="00B8245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08BF" w14:textId="77777777" w:rsidR="00B8245D" w:rsidRDefault="00B8245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FC652E1" w14:textId="77777777" w:rsidR="00B8245D" w:rsidRDefault="00B8245D">
      <w:pPr>
        <w:spacing w:before="40" w:line="192" w:lineRule="auto"/>
        <w:ind w:right="57"/>
        <w:rPr>
          <w:sz w:val="20"/>
          <w:lang w:val="ro-RO"/>
        </w:rPr>
      </w:pPr>
    </w:p>
    <w:p w14:paraId="0E081C78" w14:textId="77777777" w:rsidR="00B8245D" w:rsidRDefault="00B8245D" w:rsidP="00956F37">
      <w:pPr>
        <w:pStyle w:val="Heading1"/>
        <w:spacing w:line="360" w:lineRule="auto"/>
      </w:pPr>
      <w:r>
        <w:t>LINIA 301 N</w:t>
      </w:r>
    </w:p>
    <w:p w14:paraId="6838E9D4" w14:textId="77777777" w:rsidR="00B8245D" w:rsidRDefault="00B8245D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8245D" w14:paraId="2F48867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59BB" w14:textId="77777777" w:rsidR="00B8245D" w:rsidRDefault="00B8245D" w:rsidP="00B824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547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4AE6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221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9CD793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EB6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C5BC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90E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561F" w14:textId="77777777" w:rsidR="00B8245D" w:rsidRPr="0022092F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B96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54EE5DA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F3A6" w14:textId="77777777" w:rsidR="00B8245D" w:rsidRDefault="00B8245D" w:rsidP="00B824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E32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EDD8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4FA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69DD83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9D4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A5AE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F71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7F32" w14:textId="77777777" w:rsidR="00B8245D" w:rsidRPr="0022092F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A59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58FA746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AF6D" w14:textId="77777777" w:rsidR="00B8245D" w:rsidRDefault="00B8245D" w:rsidP="00B824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C7A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4B4F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DB2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76F75F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001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41F5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43A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0381" w14:textId="77777777" w:rsidR="00B8245D" w:rsidRPr="0022092F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61A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480BD4" w14:textId="77777777" w:rsidR="00B8245D" w:rsidRPr="00474FB0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8245D" w14:paraId="7D9A8F8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13C0" w14:textId="77777777" w:rsidR="00B8245D" w:rsidRDefault="00B8245D" w:rsidP="00B824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6F4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28C0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106F" w14:textId="77777777" w:rsidR="00B8245D" w:rsidRDefault="00B8245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A40657D" w14:textId="77777777" w:rsidR="00B8245D" w:rsidRDefault="00B8245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4D4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0AC4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D6D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0DE8" w14:textId="77777777" w:rsidR="00B8245D" w:rsidRPr="0022092F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7DA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62F7892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52E3" w14:textId="77777777" w:rsidR="00B8245D" w:rsidRDefault="00B8245D" w:rsidP="00B824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9951" w14:textId="77777777" w:rsidR="00B8245D" w:rsidRDefault="00B8245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A3DF" w14:textId="77777777" w:rsidR="00B8245D" w:rsidRDefault="00B8245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8DFD" w14:textId="77777777" w:rsidR="00B8245D" w:rsidRDefault="00B8245D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CC92" w14:textId="77777777" w:rsidR="00B8245D" w:rsidRPr="00E4222D" w:rsidRDefault="00B8245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511D695" w14:textId="77777777" w:rsidR="00B8245D" w:rsidRPr="00E4222D" w:rsidRDefault="00B8245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861C7ED" w14:textId="77777777" w:rsidR="00B8245D" w:rsidRPr="00E4222D" w:rsidRDefault="00B8245D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A3FB8FA" w14:textId="77777777" w:rsidR="00B8245D" w:rsidRDefault="00B8245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F52F" w14:textId="77777777" w:rsidR="00B8245D" w:rsidRDefault="00B8245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E5EA" w14:textId="77777777" w:rsidR="00B8245D" w:rsidRDefault="00B8245D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13AF" w14:textId="77777777" w:rsidR="00B8245D" w:rsidRPr="0022092F" w:rsidRDefault="00B8245D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D39A" w14:textId="77777777" w:rsidR="00B8245D" w:rsidRDefault="00B8245D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880D14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28BD" w14:textId="77777777" w:rsidR="00B8245D" w:rsidRDefault="00B8245D" w:rsidP="00B824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A6A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9C19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3FA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18AAC76" w14:textId="77777777" w:rsidR="00B8245D" w:rsidRDefault="00B8245D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F1D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578060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688BA38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C80A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FF87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6026" w14:textId="77777777" w:rsidR="00B8245D" w:rsidRPr="0022092F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670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90932A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0E83D3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B8245D" w14:paraId="05E56D1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6A88" w14:textId="77777777" w:rsidR="00B8245D" w:rsidRDefault="00B8245D" w:rsidP="00B824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94A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4191F1A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08124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040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381E14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044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6EA9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079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D632" w14:textId="77777777" w:rsidR="00B8245D" w:rsidRPr="0022092F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ECD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5893E973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45C7" w14:textId="77777777" w:rsidR="00B8245D" w:rsidRDefault="00B8245D" w:rsidP="00B8245D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BA2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9832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9AF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DD8F52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BEB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3D914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FA42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942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DD7C" w14:textId="77777777" w:rsidR="00B8245D" w:rsidRPr="0022092F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A9C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D6FC1A9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6E5A25BF" w14:textId="77777777" w:rsidR="00B8245D" w:rsidRDefault="00B8245D" w:rsidP="007F72A5">
      <w:pPr>
        <w:pStyle w:val="Heading1"/>
        <w:spacing w:line="360" w:lineRule="auto"/>
      </w:pPr>
      <w:r>
        <w:t>LINIA 301 O</w:t>
      </w:r>
    </w:p>
    <w:p w14:paraId="136715B0" w14:textId="77777777" w:rsidR="00B8245D" w:rsidRDefault="00B8245D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8245D" w14:paraId="385A9C39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B9CE" w14:textId="77777777" w:rsidR="00B8245D" w:rsidRDefault="00B8245D" w:rsidP="00B8245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0ED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3E61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E00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FEEA59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44C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8075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D86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CCD8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389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679FAF9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065C" w14:textId="77777777" w:rsidR="00B8245D" w:rsidRDefault="00B8245D" w:rsidP="00B8245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AE1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A5AB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52C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8BFBAD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8B5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50EA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DF5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37F7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E86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05ABF8B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682D" w14:textId="77777777" w:rsidR="00B8245D" w:rsidRDefault="00B8245D" w:rsidP="00B8245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750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1FF3B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601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FA8FEA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C09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F6E110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3226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3AD1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9B5B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D4E3" w14:textId="77777777" w:rsidR="00B8245D" w:rsidRDefault="00B8245D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66FD882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1557" w14:textId="77777777" w:rsidR="00B8245D" w:rsidRDefault="00B8245D" w:rsidP="00B8245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7F6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43C0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FDB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621E43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F00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2EC7D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4D08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F6E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1BAA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2C7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B7DB9F2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4592" w14:textId="77777777" w:rsidR="00B8245D" w:rsidRDefault="00B8245D" w:rsidP="00B8245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CB5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2951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D84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DF0CD9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64C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271BF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8023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9B8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4C16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B5F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63EA775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6F9A" w14:textId="77777777" w:rsidR="00B8245D" w:rsidRDefault="00B8245D" w:rsidP="00B8245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35F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4350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3F6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42A6A5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ECA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4ACE89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95A1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3FF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9D7F2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4A7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5B3F17F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177A" w14:textId="77777777" w:rsidR="00B8245D" w:rsidRDefault="00B8245D" w:rsidP="00B8245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791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268D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C0F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B3FCA7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8E6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2D192C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DCB1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3F5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48DD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2DD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9F45A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B8245D" w14:paraId="2BDB540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3155" w14:textId="77777777" w:rsidR="00B8245D" w:rsidRDefault="00B8245D" w:rsidP="00B8245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5D5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0682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87A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4CF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863D8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2F73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37D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8CF7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CE7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34E3A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0D720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B8245D" w14:paraId="14A87EF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344EC" w14:textId="77777777" w:rsidR="00B8245D" w:rsidRDefault="00B8245D" w:rsidP="00B8245D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7C3F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9C7D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3A2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093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536934C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061BBB0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9624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CF6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553F" w14:textId="77777777" w:rsidR="00B8245D" w:rsidRPr="00F1029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4B1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E5BA3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342543D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1F1BF791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26778720" w14:textId="77777777" w:rsidR="00B8245D" w:rsidRDefault="00B8245D" w:rsidP="003260D9">
      <w:pPr>
        <w:pStyle w:val="Heading1"/>
        <w:spacing w:line="360" w:lineRule="auto"/>
      </w:pPr>
      <w:r>
        <w:t>LINIA 301 P</w:t>
      </w:r>
    </w:p>
    <w:p w14:paraId="52878AB3" w14:textId="77777777" w:rsidR="00B8245D" w:rsidRDefault="00B8245D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8245D" w14:paraId="7E720E9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D815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7C6A" w14:textId="77777777" w:rsidR="00B8245D" w:rsidRDefault="00B824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7BFBA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3ED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1FFE6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85F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38AF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774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BED2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5FB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4719DC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E2D0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840AC" w14:textId="77777777" w:rsidR="00B8245D" w:rsidRDefault="00B824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CABF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C71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5F4D48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3AE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6D10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BAA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8412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7EB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1EDCCA8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DC70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A11C" w14:textId="77777777" w:rsidR="00B8245D" w:rsidRDefault="00B824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82A4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B4C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2E9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7F4B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46A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19EF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E3C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78302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B8245D" w:rsidRPr="00A8307A" w14:paraId="5197662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358C" w14:textId="77777777" w:rsidR="00B8245D" w:rsidRPr="00A75A00" w:rsidRDefault="00B8245D" w:rsidP="00B8245D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FE8C" w14:textId="77777777" w:rsidR="00B8245D" w:rsidRPr="00A8307A" w:rsidRDefault="00B824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0DAA" w14:textId="77777777" w:rsidR="00B8245D" w:rsidRPr="00A8307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ED3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41DEB171" w14:textId="77777777" w:rsidR="00B8245D" w:rsidRPr="00A8307A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15D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BDA2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A700" w14:textId="77777777" w:rsidR="00B8245D" w:rsidRPr="00A8307A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78D9" w14:textId="77777777" w:rsidR="00B8245D" w:rsidRPr="00A8307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1277" w14:textId="77777777" w:rsidR="00B8245D" w:rsidRPr="00A8307A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46B76E5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AB6F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880E" w14:textId="77777777" w:rsidR="00B8245D" w:rsidRDefault="00B824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6CE9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E8B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79B2FB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5AE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1EE5CDB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E7F5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9E7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E377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3AE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05A1BA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988F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6C15" w14:textId="77777777" w:rsidR="00B8245D" w:rsidRDefault="00B824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3C10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3B3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BA255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664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4B9B26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DAC2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06E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0373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19B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B8245D" w14:paraId="21DB599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FE7B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9797" w14:textId="77777777" w:rsidR="00B8245D" w:rsidRDefault="00B824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4CB3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6ED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C4A9CE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1F7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2EC28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466E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A2D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9A0C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A1F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315D7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B8245D" w14:paraId="3870628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30D8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C383" w14:textId="77777777" w:rsidR="00B8245D" w:rsidRDefault="00B824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2194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EBF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1EBCA8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838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D5457E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A5D8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106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384E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FB3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68BEE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B8245D" w14:paraId="643CDBA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DC18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55DE1" w14:textId="77777777" w:rsidR="00B8245D" w:rsidRDefault="00B824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86C8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A53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CB8DA7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E20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0B797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8A31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3EB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9056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E52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EF953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B8245D" w14:paraId="2C9DFC1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E8F0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082C" w14:textId="77777777" w:rsidR="00B8245D" w:rsidRDefault="00B824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3051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4CF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98B31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C446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778768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472E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76A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587C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692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39204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9754D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B8245D" w14:paraId="44E3830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DE018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C05A" w14:textId="77777777" w:rsidR="00B8245D" w:rsidRDefault="00B824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090D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EEB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2AFEF1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4FC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982652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5A6E62A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6FD2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B77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F4FA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E7F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FFFEE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B8245D" w14:paraId="23349EA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18A2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DE4F" w14:textId="77777777" w:rsidR="00B8245D" w:rsidRDefault="00B824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6646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62A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6423E4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86E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5226D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4D1E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3C2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B694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22E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FD01A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B8245D" w14:paraId="4EFDAD5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8812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E9BC" w14:textId="77777777" w:rsidR="00B8245D" w:rsidRDefault="00B824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D147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4D9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0534CB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627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479521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1FC9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3D4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D623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D48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7F3AB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B8245D" w14:paraId="5A0365B3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E70C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A369" w14:textId="77777777" w:rsidR="00B8245D" w:rsidRDefault="00B824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A3ED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781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34FDEA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6D6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0638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919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7836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983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4965786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5732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0AD4" w14:textId="77777777" w:rsidR="00B8245D" w:rsidRDefault="00B824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B55EA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9EE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86B631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A0D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B8C52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4476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390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E3C4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935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FB793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B8245D" w14:paraId="11E25F2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4628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3E5B" w14:textId="77777777" w:rsidR="00B8245D" w:rsidRDefault="00B8245D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EA05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AE2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BA84DC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F6C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FF6E7F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C700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FD6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221CE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A23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76212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B8245D" w14:paraId="62DB1185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7B43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800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3E7D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2DF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046D79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9ACB" w14:textId="77777777" w:rsidR="00B8245D" w:rsidRDefault="00B8245D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944168C" w14:textId="77777777" w:rsidR="00B8245D" w:rsidRDefault="00B8245D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1421A033" w14:textId="77777777" w:rsidR="00B8245D" w:rsidRDefault="00B8245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85DD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581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086F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514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67D70213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F768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0D5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F9FF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AB77" w14:textId="77777777" w:rsidR="00B8245D" w:rsidRDefault="00B8245D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09C3C99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3718E1F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D19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F185C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4F41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455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9E9B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856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F275CB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8E4F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4CC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8312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262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CCD6D2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3EF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DD4C0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588A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9D5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1282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E17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3C885DC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7ABA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E56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2E62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50BF" w14:textId="77777777" w:rsidR="00B8245D" w:rsidRDefault="00B8245D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490A5DA" w14:textId="77777777" w:rsidR="00B8245D" w:rsidRDefault="00B8245D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5657" w14:textId="77777777" w:rsidR="00B8245D" w:rsidRDefault="00B8245D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F81FA6" w14:textId="77777777" w:rsidR="00B8245D" w:rsidRDefault="00B8245D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E731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0C0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6DF6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49E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5C52CC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E8AC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E39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71F8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2E0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00AC05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C94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2B596A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89C5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2E7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AA1F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57E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14611E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9B33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CE9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5EC0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CFE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BFBB1A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405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9D4B9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58C6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57D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41AD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70E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4843853E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6EB1" w14:textId="77777777" w:rsidR="00B8245D" w:rsidRDefault="00B8245D" w:rsidP="00B8245D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3BC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A246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29C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2B782A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CFF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D63C5A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2A22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1B5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B86A" w14:textId="77777777" w:rsidR="00B8245D" w:rsidRPr="001B37B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60A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15B6A32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1FB00CFC" w14:textId="77777777" w:rsidR="00B8245D" w:rsidRDefault="00B8245D" w:rsidP="00E81B3B">
      <w:pPr>
        <w:pStyle w:val="Heading1"/>
        <w:spacing w:line="360" w:lineRule="auto"/>
      </w:pPr>
      <w:r>
        <w:lastRenderedPageBreak/>
        <w:t>LINIA 314 G</w:t>
      </w:r>
    </w:p>
    <w:p w14:paraId="3FEED75E" w14:textId="77777777" w:rsidR="00B8245D" w:rsidRDefault="00B8245D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8245D" w14:paraId="2C65EA2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175A" w14:textId="77777777" w:rsidR="00B8245D" w:rsidRDefault="00B8245D" w:rsidP="00B8245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A83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367B" w14:textId="77777777" w:rsidR="00B8245D" w:rsidRPr="00DF53C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CBF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BACE22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26C0CC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847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9B79" w14:textId="77777777" w:rsidR="00B8245D" w:rsidRPr="00DF53C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422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8B4A7" w14:textId="77777777" w:rsidR="00B8245D" w:rsidRPr="00DF53C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51B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3EBC4533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1DB3" w14:textId="77777777" w:rsidR="00B8245D" w:rsidRDefault="00B8245D" w:rsidP="00B8245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45D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9BC5" w14:textId="77777777" w:rsidR="00B8245D" w:rsidRPr="00DF53C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D8E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F50744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C898C5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3A4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961F" w14:textId="77777777" w:rsidR="00B8245D" w:rsidRPr="00DF53C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FA2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852A" w14:textId="77777777" w:rsidR="00B8245D" w:rsidRPr="00DF53C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568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3C0C20D9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9788" w14:textId="77777777" w:rsidR="00B8245D" w:rsidRDefault="00B8245D" w:rsidP="00B8245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2CB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999C2" w14:textId="77777777" w:rsidR="00B8245D" w:rsidRPr="00DF53C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9E8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51ADFB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13C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18306" w14:textId="77777777" w:rsidR="00B8245D" w:rsidRPr="00DF53C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4CD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5515" w14:textId="77777777" w:rsidR="00B8245D" w:rsidRPr="00DF53C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8C7F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89C378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8245D" w14:paraId="211A1808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EBA4" w14:textId="77777777" w:rsidR="00B8245D" w:rsidRDefault="00B8245D" w:rsidP="00B8245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BF0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6DB1" w14:textId="77777777" w:rsidR="00B8245D" w:rsidRPr="00DF53C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017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819BD6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A80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FFCF" w14:textId="77777777" w:rsidR="00B8245D" w:rsidRPr="00DF53C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930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0E19" w14:textId="77777777" w:rsidR="00B8245D" w:rsidRPr="00DF53C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ADA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6F7879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8245D" w14:paraId="0BD04659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B2C4" w14:textId="77777777" w:rsidR="00B8245D" w:rsidRDefault="00B8245D" w:rsidP="00B8245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C41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C415" w14:textId="77777777" w:rsidR="00B8245D" w:rsidRPr="00DF53C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262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7051B3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9F2228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2923D0E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7C9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7F4E" w14:textId="77777777" w:rsidR="00B8245D" w:rsidRPr="00DF53C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BF3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29DA" w14:textId="77777777" w:rsidR="00B8245D" w:rsidRPr="00DF53C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6DD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4B05963A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8B5D" w14:textId="77777777" w:rsidR="00B8245D" w:rsidRDefault="00B8245D" w:rsidP="00B8245D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501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66DD" w14:textId="77777777" w:rsidR="00B8245D" w:rsidRPr="00DF53C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0F9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D1CFB0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BD61A3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3FB8D3D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0F3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78BC" w14:textId="77777777" w:rsidR="00B8245D" w:rsidRPr="00DF53C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850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81B6" w14:textId="77777777" w:rsidR="00B8245D" w:rsidRPr="00DF53C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FC0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61138D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6D9DD63F" w14:textId="77777777" w:rsidR="00B8245D" w:rsidRDefault="00B8245D" w:rsidP="003A5387">
      <w:pPr>
        <w:pStyle w:val="Heading1"/>
        <w:spacing w:line="360" w:lineRule="auto"/>
      </w:pPr>
      <w:r>
        <w:lastRenderedPageBreak/>
        <w:t>LINIA 316</w:t>
      </w:r>
    </w:p>
    <w:p w14:paraId="5B3112D7" w14:textId="77777777" w:rsidR="00B8245D" w:rsidRDefault="00B8245D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8245D" w14:paraId="332F2FEA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A7F0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4FE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D663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77D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2FC7784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26D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7B5B0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E18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C18D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F8F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62052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A6C98C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B8245D" w14:paraId="38DA54A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0172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394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EC01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C29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3D9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45A5DE6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7522A0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7622234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16AF6BF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2CE16E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1752A2B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3DA5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CEF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96E7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F15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BC4CC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B8245D" w14:paraId="6ACE456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1C6D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5D5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8621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5F1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303B59D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0D6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A57443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23EF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70E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0E2E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B52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F98D1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A6386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B8245D" w14:paraId="109E995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1135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C5B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29+350</w:t>
            </w:r>
          </w:p>
          <w:p w14:paraId="101FD94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1931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4BD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Ozun - </w:t>
            </w:r>
            <w:r>
              <w:rPr>
                <w:b/>
                <w:bCs/>
                <w:sz w:val="20"/>
                <w:lang w:val="ro-RO"/>
              </w:rPr>
              <w:br/>
              <w:t>Sfântu Gheorghe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2A5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A219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B5AF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C2CA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A72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5872211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DF4B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076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CFDF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477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F34CB6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6F2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BC21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335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E25F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53F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21C734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C2F58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217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3ADA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A3A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7ACF04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257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42BC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E23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23FE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750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19E17A6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E3DEF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D1F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45F4D56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BBDD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F94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131290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BE8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904C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771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ACFD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3FC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5983217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5A9F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B7A5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9A72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F9C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41F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A83B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BC0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DF51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00C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D1B39E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DB80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8E5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10DC5C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F84E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8FF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40AE97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97C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6D34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61C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A266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091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8245D" w14:paraId="365FEBBF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5999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F8E8" w14:textId="77777777" w:rsidR="00B8245D" w:rsidRDefault="00B8245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00A8AA36" w14:textId="77777777" w:rsidR="00B8245D" w:rsidRDefault="00B8245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897F" w14:textId="77777777" w:rsidR="00B8245D" w:rsidRDefault="00B8245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A999" w14:textId="77777777" w:rsidR="00B8245D" w:rsidRDefault="00B8245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2AE83D6E" w14:textId="77777777" w:rsidR="00B8245D" w:rsidRDefault="00B8245D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7F8D" w14:textId="77777777" w:rsidR="00B8245D" w:rsidRDefault="00B8245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0ED9" w14:textId="77777777" w:rsidR="00B8245D" w:rsidRDefault="00B8245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97BD" w14:textId="77777777" w:rsidR="00B8245D" w:rsidRDefault="00B8245D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FFB5" w14:textId="77777777" w:rsidR="00B8245D" w:rsidRPr="00F6236C" w:rsidRDefault="00B8245D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989F" w14:textId="77777777" w:rsidR="00B8245D" w:rsidRDefault="00B8245D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57D48DD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CC04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6FD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B83C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B3D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7A33CAA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F4B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8D36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444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4F90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F80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0FE57D14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6087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D25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2F65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FCB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268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E1C541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FD3265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2738B1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5AC9C6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A5C2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DFD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F9B3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2EC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3D22470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2F5F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37C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FA68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4B8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DAFB15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0F4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703B167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25D9E73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F8EE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950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3431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FEF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B8245D" w14:paraId="3EF5D0B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C210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D6E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58691AE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ED5A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82F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4ED32AF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6633" w14:textId="77777777" w:rsidR="00B8245D" w:rsidRPr="00273EC0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75A9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CB0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D3CE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7C0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8245D" w14:paraId="08E5A5A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9F3F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188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57B3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160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388E575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CEF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9BF8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427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608F4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1D9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59E9BB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17A3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C0D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2FC1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E0A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293AED2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630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10E7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4B3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E933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252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3001368B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A50E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E14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314C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00C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B5AE02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4C4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DDB0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94F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5EB0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694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66F3B47E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333C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5C3D" w14:textId="77777777" w:rsidR="00B8245D" w:rsidRDefault="00B8245D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5737690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F55B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664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08323AF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E8E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B139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A03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61768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C30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515670D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3FC2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C43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BB3D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E8A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F2F322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A43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B0D8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004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356F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A44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543385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C126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BA1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557B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27F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0CF6E1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656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26F7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745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5108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4A1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F56CF7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1461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935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5087DF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B656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B9A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7FF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9620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309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6745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A32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12647CC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B598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511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267E085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225C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101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23E7448E" w14:textId="77777777" w:rsidR="00B8245D" w:rsidRPr="00830247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B00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28CE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311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196C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047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8245D" w14:paraId="39E1C2D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BA30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84A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C903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5E9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494B34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7E5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9763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8B4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11BC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19F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039CFDC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8F18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4F2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774B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2FD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C7442C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361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D95E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B50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C222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5E1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4C0522A9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E90D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7A2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041C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7985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567CFAB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B4B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E58F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711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9C60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EAB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08EA392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8AAD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148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0DF5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292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7ED46D8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A72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D47E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930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68A7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CB3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64FDA9F3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1811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0EC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6F67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A8E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12AF2BC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FDE3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CB27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9BF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414C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C4C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909054" w14:textId="77777777" w:rsidR="00B8245D" w:rsidRPr="000D7AA7" w:rsidRDefault="00B824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B8245D" w14:paraId="6A51AC6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BB65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160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68E7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2A7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5B836BE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E743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891A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79B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0686D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FC9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51F69F4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0E44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2EC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6D99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503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DDFFCD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A54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D1EB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C32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1532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286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06F3242A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7F00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130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AA16F9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1C31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49D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625E506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F38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7A46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FA42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1689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447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1A86AE8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0DF0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904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957C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6C4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0226669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A30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C3092B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96C1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31E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F87B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5BC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51D44F4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34F9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117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023C05D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41F4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0B9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52DDFB3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73B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B096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5AA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DC16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17E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7D3ABF9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B8245D" w14:paraId="18B28DF7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5D55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753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E267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42F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11AC46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EED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B480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4D8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AC6E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D72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620F11BC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FE12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BB0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CD42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4A2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AD5604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7BA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FD3E3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83B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A75BA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1D7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0101426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4484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796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8123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021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0E924A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431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493D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685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16B6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26C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B8245D" w14:paraId="1C575B5F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C256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315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A7C2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AFE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C9315A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797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97BD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F3A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CD72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535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8245D" w14:paraId="618927C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FD6A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A44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DAD1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4A4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9B8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94545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7B74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DB0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9C57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752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5E3CE77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16497AE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21A7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FE4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BD63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342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07C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FA181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B478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4D7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A677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08D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7733B8E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66489FD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4CBC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871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3913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5ED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3A60A51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0E1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EEA6A2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55E8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6E0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376B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F02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29810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B8245D" w14:paraId="34D3C9E1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1BCD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392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510D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4F4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7718B58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E32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28D000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D03D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5BA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BE94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145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09795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80E4B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8245D" w14:paraId="5EE44ABC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7E73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E71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DA4A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EB3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1C9E4B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E43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DB2AD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1C33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9CC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613A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D87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6EAAEFE7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F1A6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67F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2F8C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C5E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6FEC2A0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12B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0D7C4EC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D128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DEB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338C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567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467CC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2CBF1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B8245D" w14:paraId="0B7C5FF8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5B64" w14:textId="77777777" w:rsidR="00B8245D" w:rsidRDefault="00B8245D" w:rsidP="00B8245D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E98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2CCB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384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50E793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7F3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CB8DA6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E268" w14:textId="77777777" w:rsidR="00B8245D" w:rsidRPr="00514DA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6C7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3CBF" w14:textId="77777777" w:rsidR="00B8245D" w:rsidRPr="00F6236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163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AB44D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3D7A76C0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2FD07205" w14:textId="77777777" w:rsidR="00B8245D" w:rsidRDefault="00B8245D" w:rsidP="00380064">
      <w:pPr>
        <w:pStyle w:val="Heading1"/>
        <w:spacing w:line="360" w:lineRule="auto"/>
      </w:pPr>
      <w:r>
        <w:t>LINIA 500</w:t>
      </w:r>
    </w:p>
    <w:p w14:paraId="6AB301DB" w14:textId="77777777" w:rsidR="00B8245D" w:rsidRPr="00071303" w:rsidRDefault="00B8245D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8245D" w14:paraId="31B3E6D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18CE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8667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0917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91F2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4A8BB8A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382F9A0A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439B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76F6035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B55C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57AC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45BD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3ED8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7641E18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C867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12C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28D7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98D2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9528C87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EE5E185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9A49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0F70BCD0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2651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D874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AAB0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05E5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66BE0699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FE5C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E9DD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3D6E7FFA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789B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A389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6E59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3348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412C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2408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01BB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8245D" w14:paraId="739A859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071B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6363" w14:textId="77777777" w:rsidR="00B8245D" w:rsidRDefault="00B8245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98DF" w14:textId="77777777" w:rsidR="00B8245D" w:rsidRPr="00D33E71" w:rsidRDefault="00B8245D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5690" w14:textId="77777777" w:rsidR="00B8245D" w:rsidRDefault="00B8245D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AAF4" w14:textId="77777777" w:rsidR="00B8245D" w:rsidRDefault="00B8245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27EA" w14:textId="77777777" w:rsidR="00B8245D" w:rsidRDefault="00B8245D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E43F" w14:textId="77777777" w:rsidR="00B8245D" w:rsidRDefault="00B8245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5B6F0D1E" w14:textId="77777777" w:rsidR="00B8245D" w:rsidRDefault="00B8245D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15A2" w14:textId="77777777" w:rsidR="00B8245D" w:rsidRPr="00D33E71" w:rsidRDefault="00B8245D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CA9B" w14:textId="77777777" w:rsidR="00B8245D" w:rsidRDefault="00B8245D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8245D" w14:paraId="704C5040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86EA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7422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03830DE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15D4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3C7C" w14:textId="77777777" w:rsidR="00B8245D" w:rsidRPr="0008670B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795F2C0C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5329C1BE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79C2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B1E3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23F5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6DAE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99D5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8245D" w:rsidRPr="00456545" w14:paraId="0A5972C0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F9937" w14:textId="77777777" w:rsidR="00B8245D" w:rsidRPr="00456545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B775" w14:textId="77777777" w:rsidR="00B8245D" w:rsidRPr="00456545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F398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043C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6882892" w14:textId="77777777" w:rsidR="00B8245D" w:rsidRPr="00456545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3A69" w14:textId="77777777" w:rsidR="00B8245D" w:rsidRPr="00456545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B206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6EE3" w14:textId="77777777" w:rsidR="00B8245D" w:rsidRPr="00456545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EB16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5EC6" w14:textId="77777777" w:rsidR="00B8245D" w:rsidRPr="00456545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8245D" w:rsidRPr="00456545" w14:paraId="3BBC785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F8A9" w14:textId="77777777" w:rsidR="00B8245D" w:rsidRPr="00456545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2BBF" w14:textId="77777777" w:rsidR="00B8245D" w:rsidRPr="00456545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3078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20F1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B52A3FB" w14:textId="77777777" w:rsidR="00B8245D" w:rsidRPr="00456545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9358" w14:textId="77777777" w:rsidR="00B8245D" w:rsidRPr="00456545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9BE3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5CA9" w14:textId="77777777" w:rsidR="00B8245D" w:rsidRPr="00456545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8959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FFE3" w14:textId="77777777" w:rsidR="00B8245D" w:rsidRPr="00456545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8245D" w:rsidRPr="00456545" w14:paraId="3811661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6E87" w14:textId="77777777" w:rsidR="00B8245D" w:rsidRPr="00456545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D063D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56519CA" w14:textId="77777777" w:rsidR="00B8245D" w:rsidRPr="00456545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4D19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9584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E19D633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35EC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7EF2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C614" w14:textId="77777777" w:rsidR="00B8245D" w:rsidRPr="00456545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E800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0FB5" w14:textId="77777777" w:rsidR="00B8245D" w:rsidRPr="00456545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8245D" w:rsidRPr="00456545" w14:paraId="1440114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C025" w14:textId="77777777" w:rsidR="00B8245D" w:rsidRPr="00456545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0BBB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DB3D8EE" w14:textId="77777777" w:rsidR="00B8245D" w:rsidRPr="00456545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EDB0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60DD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4ACD5A8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3990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379B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1D89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5A9DDA6" w14:textId="77777777" w:rsidR="00B8245D" w:rsidRPr="00456545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EAB7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5E45" w14:textId="77777777" w:rsidR="00B8245D" w:rsidRPr="004143AF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5CA7D92" w14:textId="77777777" w:rsidR="00B8245D" w:rsidRPr="00A3090B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:rsidRPr="00456545" w14:paraId="761031AF" w14:textId="77777777" w:rsidTr="00B57D65">
        <w:trPr>
          <w:cantSplit/>
          <w:trHeight w:val="733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607B" w14:textId="77777777" w:rsidR="00B8245D" w:rsidRPr="00456545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40A6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04C9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5CD4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63CE146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689AED01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1A833082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A95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5EB3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C8AC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26571E9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C232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EE1A" w14:textId="77777777" w:rsidR="00B8245D" w:rsidRPr="004143AF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RV în trepte</w:t>
            </w:r>
          </w:p>
        </w:tc>
      </w:tr>
      <w:tr w:rsidR="00B8245D" w:rsidRPr="00456545" w14:paraId="6A1ED1E1" w14:textId="77777777">
        <w:trPr>
          <w:cantSplit/>
          <w:trHeight w:val="786"/>
          <w:jc w:val="center"/>
        </w:trPr>
        <w:tc>
          <w:tcPr>
            <w:tcW w:w="638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F0966" w14:textId="77777777" w:rsidR="00B8245D" w:rsidRPr="00456545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6D9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040A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A05E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05FC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6FD0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3B2D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79+930</w:t>
            </w:r>
          </w:p>
          <w:p w14:paraId="20702B87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AF64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3E89" w14:textId="77777777" w:rsidR="00B8245D" w:rsidRPr="004143AF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8245D" w:rsidRPr="00456545" w14:paraId="4991C70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82D9" w14:textId="77777777" w:rsidR="00B8245D" w:rsidRPr="00456545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9E10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C6D9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300D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23F258F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B9B0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A306D80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BC2B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69FB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8A0A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82E4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0435D3" w14:textId="77777777" w:rsidR="00B8245D" w:rsidRPr="005F21B7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8245D" w:rsidRPr="00456545" w14:paraId="33A6D0F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3109" w14:textId="77777777" w:rsidR="00B8245D" w:rsidRPr="00456545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1505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FFE9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7619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1BFB6F81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17A36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5EA34FF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EA23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0FD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7DC1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1600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33E360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B8245D" w:rsidRPr="00456545" w14:paraId="52E0EA3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52CB" w14:textId="77777777" w:rsidR="00B8245D" w:rsidRPr="00456545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F3CA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4F25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1235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0A777E4F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4457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78B7475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5E7C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747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F223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EF73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BED43D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B8245D" w:rsidRPr="00456545" w14:paraId="56758CE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54AC" w14:textId="77777777" w:rsidR="00B8245D" w:rsidRPr="00456545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FF8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F553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40CD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0A84D58A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B32D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6E686FD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4FE1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5EE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A632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9871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EAFD72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0909C274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B8245D" w:rsidRPr="00456545" w14:paraId="5646C80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F6B9" w14:textId="77777777" w:rsidR="00B8245D" w:rsidRPr="00456545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11DD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F2B3276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B747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F38A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5B75B951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3D8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58F9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43DD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69D55557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E590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A1EC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8245D" w14:paraId="59B8CBDD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9B72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66DD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0F44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7B84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E7972A9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92F7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5682D1D7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3B90336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3438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F6B9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01C1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2E30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66E8EA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2022E0E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8AD88C8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4653541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B8245D" w14:paraId="45FB9A1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C18B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A653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73CD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5B6A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C2DA01D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451A0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C9C3FD7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2149F75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B573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C562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1AD0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9214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F9CE0C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F6298D1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048D90E0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B8245D" w14:paraId="0580989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77D0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5262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0EED620E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6EA7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E605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7BD11020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1E649250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D61D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E237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1CFD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FAE9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B727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1B2C55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B8245D" w14:paraId="15F0635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A46E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DAD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73384902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BDB3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4C20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6844823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1865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49E94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5CF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81B2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36D8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64F7EA9D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B8245D" w14:paraId="5FE1C0E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3C45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0A18" w14:textId="77777777" w:rsidR="00B8245D" w:rsidRDefault="00B8245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0B32" w14:textId="77777777" w:rsidR="00B8245D" w:rsidRDefault="00B8245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33CA" w14:textId="77777777" w:rsidR="00B8245D" w:rsidRDefault="00B8245D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C298FD1" w14:textId="77777777" w:rsidR="00B8245D" w:rsidRDefault="00B8245D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310C" w14:textId="77777777" w:rsidR="00B8245D" w:rsidRDefault="00B8245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7764" w14:textId="77777777" w:rsidR="00B8245D" w:rsidRDefault="00B8245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35F6" w14:textId="77777777" w:rsidR="00B8245D" w:rsidRDefault="00B8245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C40D0CC" w14:textId="77777777" w:rsidR="00B8245D" w:rsidRDefault="00B8245D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DEF3" w14:textId="77777777" w:rsidR="00B8245D" w:rsidRPr="00D33E71" w:rsidRDefault="00B8245D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FD00" w14:textId="77777777" w:rsidR="00B8245D" w:rsidRDefault="00B8245D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3E3DB1FB" w14:textId="77777777" w:rsidR="00B8245D" w:rsidRDefault="00B8245D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B8245D" w14:paraId="22CC7E7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13148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842E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65279746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4BF8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4661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926D68B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9480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AB98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CFCA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75F7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48B2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8245D" w14:paraId="0E6D0B5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CF70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A93E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ABF9A26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697C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B766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5A8BFEA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3139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40E8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DF04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9B62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CD0C" w14:textId="77777777" w:rsidR="00B8245D" w:rsidRPr="004143AF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CC64C61" w14:textId="77777777" w:rsidR="00B8245D" w:rsidRPr="004143AF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3857277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DECF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4D83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A222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E2D1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F555E7E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D733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87AE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1B5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9D9BFA3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7A55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B621" w14:textId="77777777" w:rsidR="00B8245D" w:rsidRPr="004143AF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EB607D4" w14:textId="77777777" w:rsidR="00B8245D" w:rsidRPr="004143AF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4A7E7A0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8C5F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DC53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1E64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C2B0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0D4EA40C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0620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C214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6BE7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79D3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65A0" w14:textId="77777777" w:rsidR="00B8245D" w:rsidRPr="004143AF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8245D" w14:paraId="3634C50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1C48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E9C5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0EE5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4959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8F8B35F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2DC2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5B32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606A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0D406E6B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C347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74C7" w14:textId="77777777" w:rsidR="00B8245D" w:rsidRPr="004143AF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8245D" w14:paraId="58B3ABB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0D2A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D9C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7E41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65D9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316EE55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E4B4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C594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7FBA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EEEA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7A05" w14:textId="77777777" w:rsidR="00B8245D" w:rsidRPr="00534A55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71F0B0E" w14:textId="77777777" w:rsidR="00B8245D" w:rsidRPr="00534A55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CF7C7AA" w14:textId="77777777" w:rsidR="00B8245D" w:rsidRPr="004143AF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8245D" w14:paraId="3C68166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2E9E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6ADE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B013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922E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703E148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303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9C80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B145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6494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C6AAB" w14:textId="77777777" w:rsidR="00B8245D" w:rsidRPr="00534A55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2424E0FD" w14:textId="77777777" w:rsidR="00B8245D" w:rsidRPr="00534A55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5D80C99" w14:textId="77777777" w:rsidR="00B8245D" w:rsidRPr="00534A55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B8245D" w14:paraId="49ABDD5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8E6A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1FB2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C96E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5A0E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0FD67D71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0DED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0793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8160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1F0F3BB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F4B8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21FE" w14:textId="77777777" w:rsidR="00B8245D" w:rsidRPr="004143AF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8245D" w14:paraId="12EF272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6605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A5DC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ACCF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4A68" w14:textId="77777777" w:rsidR="00B8245D" w:rsidRPr="000C4604" w:rsidRDefault="00B8245D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3D03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EB9600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6E645DC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C3D1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F9ED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6BA23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9DAB" w14:textId="77777777" w:rsidR="00B8245D" w:rsidRPr="000C4604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54607180" w14:textId="77777777" w:rsidR="00B8245D" w:rsidRPr="004143AF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B8245D" w14:paraId="1D4EAAD6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9D7F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FB29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2EA2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D56A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4DD9382C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C2C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417C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E8D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013D91AA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E446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3024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8245D" w14:paraId="22BAD6EF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9620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474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54736029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CD7EA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0FBC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0E4C9670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B33F2D2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3B9C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7090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3A8E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15D5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415B" w14:textId="77777777" w:rsidR="00B8245D" w:rsidRPr="00BB30B6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F7A03A5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76EAA4A2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B8245D" w14:paraId="0CAC8E3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60DE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20E2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37DE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4192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7D4F7D0A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E456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B33F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696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7574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F9F3C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8245D" w14:paraId="4875B89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065B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A40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971F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7B86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66316F70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F887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088A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8A7F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03F1075A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B9AC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DB3F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8245D" w14:paraId="02D7930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FF67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FE3D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4D1F529C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0C74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998E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A724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DFA7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DFC3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0A5E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796A" w14:textId="77777777" w:rsidR="00B8245D" w:rsidRPr="000C4604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B8245D" w14:paraId="7BB3FA09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F4962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068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7D5E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34CD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520B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6B54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84EC2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05228C5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BB33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5EC2" w14:textId="77777777" w:rsidR="00B8245D" w:rsidRPr="000C4604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B8245D" w14:paraId="73FE22E7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2900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B70D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7341D3B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1A0E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58B7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665E1ED9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57C7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4B2D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EE0A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61B6D6AA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1A37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7D63" w14:textId="77777777" w:rsidR="00B8245D" w:rsidRPr="004143AF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A2EE46D" w14:textId="77777777" w:rsidR="00B8245D" w:rsidRPr="006C1F61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1689C6BC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FB1D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89D7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FABC8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1E13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BA02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C95A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476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2B3A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4BDB" w14:textId="77777777" w:rsidR="00B8245D" w:rsidRPr="004143AF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8245D" w14:paraId="2A26470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DA49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010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E2B5F13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4254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75F9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222682B0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5A60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F6CF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262F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7C9C1C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CA13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273F" w14:textId="77777777" w:rsidR="00B8245D" w:rsidRPr="004143AF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B398EC1" w14:textId="77777777" w:rsidR="00B8245D" w:rsidRPr="00D84BDE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2DEE06E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7566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7BF4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42B43ECB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D507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3ADF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4B541DE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DF14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DECD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44D2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3123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E780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8245D" w14:paraId="1F93130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6087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CCA5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B939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8D08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DBE5720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640E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49A0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3F1E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46B1A06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0D87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DDA79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8245D" w14:paraId="54ED968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8AF3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7315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A833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6F84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44BDD44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4A0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148BD9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3BE6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AB9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9850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2F91" w14:textId="77777777" w:rsidR="00B8245D" w:rsidRPr="00534C03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1BFBCD35" w14:textId="77777777" w:rsidR="00B8245D" w:rsidRPr="00534C03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5FC2393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B8245D" w14:paraId="476B6C1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372C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581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35007026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31D3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6B8E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741202D2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232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981B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2C0A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DFD223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6AD18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10AB" w14:textId="77777777" w:rsidR="00B8245D" w:rsidRPr="004143AF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5BB2447" w14:textId="77777777" w:rsidR="00B8245D" w:rsidRPr="00D84BDE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7D3B86B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A650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43D9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713AAE2D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E616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D001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D3B937F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19666E0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5D0B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3547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CD2B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C56F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12DB" w14:textId="77777777" w:rsidR="00B8245D" w:rsidRPr="001F07B1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6D14C2E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76643469" w14:textId="77777777" w:rsidR="00B8245D" w:rsidRPr="004143AF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B8245D" w14:paraId="7CF04133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344E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911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09D4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E821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C64F2DB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B697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6FAB983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BDC5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E6B0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C9A7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CBBA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6F5DAA62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775E6FB4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B8245D" w14:paraId="0D2CF3D4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48A0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E8C7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2583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6D8F2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49DAB42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D9D2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E1414C6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AE59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4B93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0591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6A3B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50627B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50DEC4B3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8245D" w14:paraId="211C356A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B59B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DA784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533D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0E4B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6FF49DC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450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810729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9AE5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055A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3672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8ADC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51CC6D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B8245D" w14:paraId="1E2A4508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D662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5442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159B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CCE7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F857B7B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F50D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C59E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2CB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6A86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89FF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75C419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79F098FE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8245D" w14:paraId="054EED34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0804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5F90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F68C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2D87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8E777A0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F7F7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731B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AB60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672D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195E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18F3D5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B8245D" w14:paraId="31973CB9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878F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3E1C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84C0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85A6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5333195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1F9C5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ED7CFD5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1358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DF33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8542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3E18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317A0825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B8245D" w14:paraId="4FE67FE2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516A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F89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C132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71EE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1D79E57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3225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BAA744E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BD62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4BEB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3EC0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376D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3604BF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1C60FD6A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8245D" w14:paraId="51FC6C50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D9AA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436D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58F5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76DC" w14:textId="77777777" w:rsidR="00B8245D" w:rsidRPr="00AD0C48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B13B72E" w14:textId="77777777" w:rsidR="00B8245D" w:rsidRPr="00AD0C48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30B5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7C47727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067B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8B6E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C06B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B152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E77893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095473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3CF9B0B2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8245D" w14:paraId="45C34353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161F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9407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B88C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8AD5" w14:textId="77777777" w:rsidR="00B8245D" w:rsidRDefault="00B8245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176DB29" w14:textId="77777777" w:rsidR="00B8245D" w:rsidRDefault="00B8245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47C255D6" w14:textId="77777777" w:rsidR="00B8245D" w:rsidRDefault="00B8245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0563D773" w14:textId="77777777" w:rsidR="00B8245D" w:rsidRPr="002532C4" w:rsidRDefault="00B8245D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1A83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F539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592F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32DF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63D5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12E5E1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5209BA2F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5A3887EC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B8245D" w14:paraId="62EB1CE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91C7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7C33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8293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1745" w14:textId="77777777" w:rsidR="00B8245D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D33920D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CA5A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9911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E7C2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DB5D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491D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B5BE91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1E5CA322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8245D" w14:paraId="4C6AEF84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A3AE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3B4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F061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8E0F" w14:textId="77777777" w:rsidR="00B8245D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062A09B" w14:textId="77777777" w:rsidR="00B8245D" w:rsidRPr="0037264C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14E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BD67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104D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62DE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B317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2B6E64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6336E7E4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8245D" w14:paraId="0A7F43B1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850D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255B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E188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1791" w14:textId="77777777" w:rsidR="00B8245D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4CAE480" w14:textId="77777777" w:rsidR="00B8245D" w:rsidRPr="003A070D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DFA3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4196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FB60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4A38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36F5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E9556E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B8245D" w14:paraId="663149A0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91E6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1206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587A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3A87" w14:textId="77777777" w:rsidR="00B8245D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26B30C5" w14:textId="77777777" w:rsidR="00B8245D" w:rsidRPr="00F401CD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ECB5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1097880A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A886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DBB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0C4A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3771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9BCB9C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4DEE62E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8245D" w14:paraId="1DA529F7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73F1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9ED9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AA73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B96B" w14:textId="77777777" w:rsidR="00B8245D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A792E2F" w14:textId="77777777" w:rsidR="00B8245D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15EDCC12" w14:textId="77777777" w:rsidR="00B8245D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7FEA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28BF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0113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2000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81A1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09F153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3B7BF650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8245D" w14:paraId="3D7B8FF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A678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3D36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FE83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9C6A" w14:textId="77777777" w:rsidR="00B8245D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3D76A84" w14:textId="77777777" w:rsidR="00B8245D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2A1E4C41" w14:textId="77777777" w:rsidR="00B8245D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7602EA8" w14:textId="77777777" w:rsidR="00B8245D" w:rsidRPr="002532C4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C316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1DF4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CFF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04A9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7745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6694E4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156ACE5D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B8245D" w14:paraId="4A1E4F4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C9D3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8E5A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7DDEDF5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2C33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9CD6" w14:textId="77777777" w:rsidR="00B8245D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0CC7E55" w14:textId="77777777" w:rsidR="00B8245D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10174C63" w14:textId="77777777" w:rsidR="00B8245D" w:rsidRDefault="00B8245D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2CB5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052E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7EFE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A27A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F1C0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5CF48B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B8245D" w14:paraId="08195E9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AFB9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F710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1D1E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EEDA" w14:textId="77777777" w:rsidR="00B8245D" w:rsidRPr="002D1130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F0FEADA" w14:textId="77777777" w:rsidR="00B8245D" w:rsidRPr="002D1130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10B175E1" w14:textId="77777777" w:rsidR="00B8245D" w:rsidRPr="002D1130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F390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7EFA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2859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7E579B8C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3310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A131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2A8701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688A16A8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14940BC4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0E9424CA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645410E7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B8245D" w14:paraId="4BD79A4E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67B4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46D9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C03B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89A0" w14:textId="77777777" w:rsidR="00B8245D" w:rsidRPr="002D1130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9212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994E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F3DE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519C5DC5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2B66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EA48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B8245D" w14:paraId="7BADC68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8D7C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B9E25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0DBED1F4" w14:textId="77777777" w:rsidR="00B8245D" w:rsidRDefault="00B8245D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2F51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20AC" w14:textId="77777777" w:rsidR="00B8245D" w:rsidRPr="002D1130" w:rsidRDefault="00B8245D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5634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DC10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1D1E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D06E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DF35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B8245D" w14:paraId="1452809D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ED74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4ED5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3D76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A9E9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FE14BE1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B05C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870C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B817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374D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62DC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46255C40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2250E449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B8245D" w14:paraId="21B1620A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D470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9884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D2E5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9E51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2165E79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01A6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33843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3F06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BD78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7AD7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11A4035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071DEA47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B8245D" w14:paraId="293EE67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CE9C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FA43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89AC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6134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4BCD9F1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A20F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D311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272A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56FD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14DB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7365F397" w14:textId="77777777" w:rsidR="00B8245D" w:rsidRPr="00CB3447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B8245D" w14:paraId="576572B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FBFC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E3B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BB91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8158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41A0D460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44AF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D74C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63C4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3C5F1212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1B66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F03F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8245D" w14:paraId="348127D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7114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F89C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26B89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5225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2E201415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3DC7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AE19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AE6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28F7D89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BB9F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AE36" w14:textId="77777777" w:rsidR="00B8245D" w:rsidRPr="004143AF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DF11360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4291DA8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0E0A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728B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79D42153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5D65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C96E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3D5B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8EF9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A1CD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09EB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4B0B" w14:textId="77777777" w:rsidR="00B8245D" w:rsidRPr="004143AF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8245D" w14:paraId="199604C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79A3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4C5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7AB3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CC25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53E0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70AE8732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8CA9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2735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E0D1" w14:textId="77777777" w:rsidR="00B8245D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6D1F" w14:textId="77777777" w:rsidR="00B8245D" w:rsidRPr="004143AF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8245D" w14:paraId="7B3C294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D07C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F380" w14:textId="77777777" w:rsidR="00B8245D" w:rsidRDefault="00B8245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2FCB" w14:textId="77777777" w:rsidR="00B8245D" w:rsidRPr="00D33E71" w:rsidRDefault="00B8245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64B9" w14:textId="77777777" w:rsidR="00B8245D" w:rsidRDefault="00B8245D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B9FEF36" w14:textId="77777777" w:rsidR="00B8245D" w:rsidRDefault="00B8245D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DAEF" w14:textId="77777777" w:rsidR="00B8245D" w:rsidRDefault="00B8245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E761" w14:textId="77777777" w:rsidR="00B8245D" w:rsidRDefault="00B8245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44F0" w14:textId="77777777" w:rsidR="00B8245D" w:rsidRDefault="00B8245D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76B8" w14:textId="77777777" w:rsidR="00B8245D" w:rsidRDefault="00B8245D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27EB" w14:textId="77777777" w:rsidR="00B8245D" w:rsidRPr="004143AF" w:rsidRDefault="00B8245D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B8245D" w14:paraId="4253585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7602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0B03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353A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C252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9478BDF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B9CF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2532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D7B1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63B0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2E3B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8245D" w14:paraId="12317C3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B3D7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0098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979E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5E6A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F66E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9F59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6D474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74C125AD" w14:textId="77777777" w:rsidR="00B8245D" w:rsidRDefault="00B8245D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5F40" w14:textId="77777777" w:rsidR="00B8245D" w:rsidRPr="00D33E71" w:rsidRDefault="00B8245D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E867" w14:textId="77777777" w:rsidR="00B8245D" w:rsidRDefault="00B8245D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B8245D" w14:paraId="5015CE6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A6FE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186B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1D4298EA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0CE5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7666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2E32EC4A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A66D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91BD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0077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91FF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C963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8245D" w14:paraId="32080D60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285A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EF17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42DC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D559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380B8F5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7222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681B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A0E9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E0F6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20CB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8245D" w14:paraId="15E07053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D8A3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F154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722B1721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313D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F2DD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CBF2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DD94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485D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EA35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C59A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B8245D" w14:paraId="76B3AD42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EFA6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A8CB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4665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5194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1BD28025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DC10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3CBC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D9EE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4D02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45DB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8245D" w14:paraId="03A4858D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C0D9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390C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50A3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376E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2BF7C56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AF01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73A94E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FD69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8A73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2770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9602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8245D" w14:paraId="04A99633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2446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7829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717E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DC3F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4721ED3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5880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F0E3CA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AC8D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73D7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D80D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0F23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8245D" w14:paraId="3BBE1AD9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D447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9903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CD40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DCD3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8F37CEB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1D4A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BCC522A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878C42A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C0A4DDC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259B928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0EAE7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82AD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00C3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117C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7F70F4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0F1D0F3E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8DE85C1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B8245D" w14:paraId="77AF0AED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D997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38C4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98EA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F716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7CFFC09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8E41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3B2A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9526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92F2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13F8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B8245D" w14:paraId="0B7584D5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0D47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14EA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30B9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E945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222E185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830F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DAA4D3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0C57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4FB5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8E05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49A9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8245D" w14:paraId="47A26DA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87D7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203E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BBE5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2413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6EBA552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325F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5C362D2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03B2D2F5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7E53AB1C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5485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5C32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909B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44C0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546F0FC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EC99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7B42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4600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6296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7D4C069B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5AA6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0F07356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3858CB3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5737C6E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953C9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3F53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5646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B6D6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6F23BF2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0011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68C9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D457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E80B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64A1D10D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BE82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5274" w14:textId="77777777" w:rsidR="00B8245D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DBB9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08CD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439D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8245D" w14:paraId="401F2D24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B181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E6B38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1684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9142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8C15982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A379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F32B3B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39CE3AD8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7B44417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19A4F51C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BE2F9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6651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EE91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12E8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422E2EF8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966C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66A2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0D93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8723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FC20F2C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F370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A3CB1B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A639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A343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10EA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B719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8245D" w14:paraId="6174F813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C7B9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BFB3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1869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460B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8F9DBEE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FB52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3946C08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3078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42F7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A943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5DA2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8245D" w14:paraId="589D4DA8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E424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20DB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3AFC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D60C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63677FC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72A5A80E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130D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BE33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D9A9F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9569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BA35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70D9B4B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90E09" w14:textId="77777777" w:rsidR="00B8245D" w:rsidRDefault="00B8245D" w:rsidP="00B8245D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273E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355A434D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A947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ED80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2199FFC6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1238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A62B" w14:textId="77777777" w:rsidR="00B8245D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7F76" w14:textId="77777777" w:rsidR="00B8245D" w:rsidRDefault="00B8245D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A269" w14:textId="77777777" w:rsidR="00B8245D" w:rsidRPr="00D33E71" w:rsidRDefault="00B8245D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A077" w14:textId="77777777" w:rsidR="00B8245D" w:rsidRDefault="00B8245D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AF5E4BB" w14:textId="77777777" w:rsidR="00B8245D" w:rsidRPr="00BA7DAE" w:rsidRDefault="00B8245D" w:rsidP="000A5D7E">
      <w:pPr>
        <w:tabs>
          <w:tab w:val="left" w:pos="2748"/>
        </w:tabs>
        <w:rPr>
          <w:sz w:val="20"/>
          <w:lang w:val="ro-RO"/>
        </w:rPr>
      </w:pPr>
    </w:p>
    <w:p w14:paraId="5736428B" w14:textId="77777777" w:rsidR="00B8245D" w:rsidRDefault="00B8245D" w:rsidP="00F663CA">
      <w:pPr>
        <w:pStyle w:val="Heading1"/>
        <w:spacing w:line="360" w:lineRule="auto"/>
      </w:pPr>
      <w:r>
        <w:t>LINIA 501</w:t>
      </w:r>
    </w:p>
    <w:p w14:paraId="57A3B4D9" w14:textId="77777777" w:rsidR="00B8245D" w:rsidRPr="003A27E1" w:rsidRDefault="00B8245D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B8245D" w14:paraId="6B068FBA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C751" w14:textId="77777777" w:rsidR="00B8245D" w:rsidRDefault="00B8245D" w:rsidP="00B8245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4A2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558D072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D589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79A00" w14:textId="77777777" w:rsidR="00B8245D" w:rsidRDefault="00B8245D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B26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549E" w14:textId="77777777" w:rsidR="00B8245D" w:rsidRPr="00E240C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1AD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DA02" w14:textId="77777777" w:rsidR="00B8245D" w:rsidRPr="00B754A2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51F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1EDAF291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BD57" w14:textId="77777777" w:rsidR="00B8245D" w:rsidRDefault="00B8245D" w:rsidP="00B8245D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ACA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0A0CCB8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B93D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2AE8" w14:textId="77777777" w:rsidR="00B8245D" w:rsidRDefault="00B8245D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E6A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EBAF" w14:textId="77777777" w:rsidR="00B8245D" w:rsidRPr="00E240C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64B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15D8" w14:textId="77777777" w:rsidR="00B8245D" w:rsidRPr="00B754A2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F21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09868B6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005D1B71" w14:textId="77777777" w:rsidR="00B8245D" w:rsidRDefault="00B8245D" w:rsidP="00E7698F">
      <w:pPr>
        <w:pStyle w:val="Heading1"/>
        <w:spacing w:line="360" w:lineRule="auto"/>
      </w:pPr>
      <w:r>
        <w:t>LINIA 504</w:t>
      </w:r>
    </w:p>
    <w:p w14:paraId="0EF2749A" w14:textId="77777777" w:rsidR="00B8245D" w:rsidRPr="00A16A49" w:rsidRDefault="00B8245D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8245D" w14:paraId="6C22A41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F46B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5EC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793FF2C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9D94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FD2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1A307D9C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7A0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831E8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7E4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34E6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4F1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472E2901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50E7EAAC" w14:textId="77777777" w:rsidR="00B8245D" w:rsidRPr="004C4194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B8245D" w14:paraId="1E4FADB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18B9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349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F4183D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3E1A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161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6F6DE4A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411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3E5B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1BB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616B786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8B44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AD36" w14:textId="77777777" w:rsidR="00B8245D" w:rsidRPr="004C4194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8245D" w14:paraId="046197D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EDD6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0DB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4A19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7D7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B533D0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5C7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A91A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37E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6CD8F44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4E8B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0E3A" w14:textId="77777777" w:rsidR="00B8245D" w:rsidRPr="004C4194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8245D" w14:paraId="126BC70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0BF7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DC0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EC47F9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A046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690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04573C5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8BD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F16C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98E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67E63A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20A4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E9AD" w14:textId="77777777" w:rsidR="00B8245D" w:rsidRPr="004C4194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6B93713B" w14:textId="77777777" w:rsidR="00B8245D" w:rsidRPr="00D0576C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048C69B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A5F8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050C" w14:textId="77777777" w:rsidR="00B8245D" w:rsidRDefault="00B8245D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7C814AB0" w14:textId="77777777" w:rsidR="00B8245D" w:rsidRDefault="00B8245D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3E06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17DD" w14:textId="77777777" w:rsidR="00B8245D" w:rsidRDefault="00B8245D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5CB4F27" w14:textId="77777777" w:rsidR="00B8245D" w:rsidRDefault="00B8245D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6B2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84CC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407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7545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8F98" w14:textId="77777777" w:rsidR="00B8245D" w:rsidRPr="004C4194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8245D" w14:paraId="0C13FD6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4E42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F67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AD3A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78D1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38AAF6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0A772B0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738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F746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D295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0AE9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3C6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47F8269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30AE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825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0D11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1281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287A3B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C74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A4D2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BE5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F655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4F5D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8245D" w14:paraId="18C8787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BDC8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561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2957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DF2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DB487E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6D4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2344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BA9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6F32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AA2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B8245D" w14:paraId="063BBCF4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00DC" w14:textId="77777777" w:rsidR="00B8245D" w:rsidRDefault="00B8245D" w:rsidP="00B8245D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E86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1075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20F6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F1449A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155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4846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A2F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8E42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2EE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3ECE2A5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8245D" w14:paraId="4E461D2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9297" w14:textId="77777777" w:rsidR="00B8245D" w:rsidRDefault="00B8245D" w:rsidP="00B8245D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7C4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D80D1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D2E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ECDCC71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E8A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8A08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466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7E31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F97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B8245D" w14:paraId="7CAD4186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FE03" w14:textId="77777777" w:rsidR="00B8245D" w:rsidRDefault="00B8245D" w:rsidP="00B8245D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B6A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A872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ED9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83E7AF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500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6DB6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CB2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E140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29B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B8245D" w14:paraId="39B0B28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BA47" w14:textId="77777777" w:rsidR="00B8245D" w:rsidRDefault="00B8245D" w:rsidP="00B8245D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EE5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44F2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C59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2C8FFB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B820" w14:textId="77777777" w:rsidR="00B8245D" w:rsidRDefault="00B824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72F7285" w14:textId="77777777" w:rsidR="00B8245D" w:rsidRDefault="00B824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62C8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864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E965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A9D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64CC1B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B8245D" w14:paraId="6048C48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69C3" w14:textId="77777777" w:rsidR="00B8245D" w:rsidRDefault="00B8245D" w:rsidP="00B8245D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48B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6287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9FAC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08E600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BE84" w14:textId="77777777" w:rsidR="00B8245D" w:rsidRDefault="00B824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AC79CDA" w14:textId="77777777" w:rsidR="00B8245D" w:rsidRDefault="00B824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3B4D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C63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5CF6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248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413379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B8245D" w14:paraId="31B0DA2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F749" w14:textId="77777777" w:rsidR="00B8245D" w:rsidRDefault="00B8245D" w:rsidP="00B8245D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849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2D63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0B3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6C16945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C91E" w14:textId="77777777" w:rsidR="00B8245D" w:rsidRDefault="00B824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5E2F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02C8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770A2A9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9982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AED5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378CA94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1469" w14:textId="77777777" w:rsidR="00B8245D" w:rsidRDefault="00B8245D" w:rsidP="00B8245D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DED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54DF41D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A2B4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9A9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1578C24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207F" w14:textId="77777777" w:rsidR="00B8245D" w:rsidRDefault="00B824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9322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67E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E520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D3E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1570975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BB07" w14:textId="77777777" w:rsidR="00B8245D" w:rsidRDefault="00B8245D" w:rsidP="00B8245D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BD0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AC4E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025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520249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86C7" w14:textId="77777777" w:rsidR="00B8245D" w:rsidRDefault="00B824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D248823" w14:textId="77777777" w:rsidR="00B8245D" w:rsidRDefault="00B824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8CB1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444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54A8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6F3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35AE6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B8245D" w14:paraId="2E4B389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8F23" w14:textId="77777777" w:rsidR="00B8245D" w:rsidRDefault="00B8245D" w:rsidP="00B8245D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F89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D8FA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CF0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D0C221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0759" w14:textId="77777777" w:rsidR="00B8245D" w:rsidRDefault="00B824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1AB002" w14:textId="77777777" w:rsidR="00B8245D" w:rsidRDefault="00B824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0BEE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5CB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953F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77A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8F29BA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B8245D" w14:paraId="564C7F8C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5659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451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2688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DD7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497D316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C23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AB6B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E4A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26F9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DC3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6ADA5DC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B8245D" w14:paraId="4C62A81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F932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DD1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0B30753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2E3A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401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7E775DBC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FC0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1612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8A9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1C86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0DB4" w14:textId="77777777" w:rsidR="00B8245D" w:rsidRPr="004C4194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8245D" w14:paraId="47C21F0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7D4FE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158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752D9C4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5D00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BEB6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F7D33B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E1E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5745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C66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7E65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BC17" w14:textId="77777777" w:rsidR="00B8245D" w:rsidRPr="004C4194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65A7833" w14:textId="77777777" w:rsidR="00B8245D" w:rsidRPr="00D0576C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0E0D9A5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56D1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7DF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347F730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DA31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4CF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DC3637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A87C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605D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BAD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530E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FE5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8245D" w14:paraId="14F04EC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A931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9A9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0023C6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D3D9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E78C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829DD26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C05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92AA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3B0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63DF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666A" w14:textId="77777777" w:rsidR="00B8245D" w:rsidRPr="004C4194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B12A27B" w14:textId="77777777" w:rsidR="00B8245D" w:rsidRPr="00D0576C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6518C96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1411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CB3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100293D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3B94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7781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0A5686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124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6710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98A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B960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8F3C" w14:textId="77777777" w:rsidR="00B8245D" w:rsidRPr="004C4194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FFFD847" w14:textId="77777777" w:rsidR="00B8245D" w:rsidRPr="00D0576C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C44C6A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25D4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F79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4235C02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C154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795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AE5304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478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703D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B37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DE3B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5CE5" w14:textId="77777777" w:rsidR="00B8245D" w:rsidRPr="004C4194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2428066" w14:textId="77777777" w:rsidR="00B8245D" w:rsidRPr="00D0576C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0999841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1F2C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D19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A2BE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036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537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31DC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83C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9F13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4257" w14:textId="77777777" w:rsidR="00B8245D" w:rsidRPr="00E03C2B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47AE46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B8245D" w14:paraId="38E9CD9D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0D36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C1B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076A341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FDD9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16B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720C579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9B45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6D8D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2AA2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F555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A330" w14:textId="77777777" w:rsidR="00B8245D" w:rsidRPr="004C4194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4D70BBB" w14:textId="77777777" w:rsidR="00B8245D" w:rsidRPr="00D0576C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017B3821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E137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EB6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1AB7870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30DA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2C0BC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2AF8C636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DE4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5F3F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C27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FDA3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5A51" w14:textId="77777777" w:rsidR="00B8245D" w:rsidRPr="00E4349C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E5E91E4" w14:textId="77777777" w:rsidR="00B8245D" w:rsidRPr="00E4349C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1D0FC813" w14:textId="77777777" w:rsidR="00B8245D" w:rsidRPr="00E4349C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B8245D" w14:paraId="710E32B3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F871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F89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7B5BBF3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B55F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BD2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56A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4ECE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196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E208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F212" w14:textId="77777777" w:rsidR="00B8245D" w:rsidRPr="004C4194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30279F9" w14:textId="77777777" w:rsidR="00B8245D" w:rsidRPr="00D0576C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1FC52048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F6C9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5D4D" w14:textId="77777777" w:rsidR="00B8245D" w:rsidRDefault="00B824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45C33C79" w14:textId="77777777" w:rsidR="00B8245D" w:rsidRDefault="00B824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BE34" w14:textId="77777777" w:rsidR="00B8245D" w:rsidRPr="00D0473F" w:rsidRDefault="00B824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BF56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0EBD163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2860" w14:textId="77777777" w:rsidR="00B8245D" w:rsidRDefault="00B824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A4CC" w14:textId="77777777" w:rsidR="00B8245D" w:rsidRDefault="00B824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E93F" w14:textId="77777777" w:rsidR="00B8245D" w:rsidRDefault="00B8245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E622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94CC" w14:textId="77777777" w:rsidR="00B8245D" w:rsidRPr="004C4194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69225E9" w14:textId="77777777" w:rsidR="00B8245D" w:rsidRPr="00D0576C" w:rsidRDefault="00B8245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329ADD8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2C51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082D" w14:textId="77777777" w:rsidR="00B8245D" w:rsidRDefault="00B824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46A77DA4" w14:textId="77777777" w:rsidR="00B8245D" w:rsidRDefault="00B8245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BC782" w14:textId="77777777" w:rsidR="00B8245D" w:rsidRDefault="00B824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9247" w14:textId="77777777" w:rsidR="00B8245D" w:rsidRDefault="00B8245D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0B0595A6" w14:textId="77777777" w:rsidR="00B8245D" w:rsidRDefault="00B8245D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AB56" w14:textId="77777777" w:rsidR="00B8245D" w:rsidRDefault="00B824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FE9F" w14:textId="77777777" w:rsidR="00B8245D" w:rsidRDefault="00B8245D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07AF" w14:textId="77777777" w:rsidR="00B8245D" w:rsidRDefault="00B8245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8A09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3D5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B8245D" w14:paraId="2B0B7E5C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EC85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74D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71C45E9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7696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271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60C78BF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C703" w14:textId="77777777" w:rsidR="00B8245D" w:rsidRDefault="00B824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A0D8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67BE" w14:textId="77777777" w:rsidR="00B8245D" w:rsidRDefault="00B8245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C5BB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6B60" w14:textId="77777777" w:rsidR="00B8245D" w:rsidRPr="004C4194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29436EA" w14:textId="77777777" w:rsidR="00B8245D" w:rsidRPr="00D0576C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6C2AFA4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509B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4B9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596F938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6F12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D4E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77D3F00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A458" w14:textId="77777777" w:rsidR="00B8245D" w:rsidRDefault="00B8245D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8430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CC1A" w14:textId="77777777" w:rsidR="00B8245D" w:rsidRDefault="00B8245D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D0CC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E34C" w14:textId="77777777" w:rsidR="00B8245D" w:rsidRPr="004C4194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45FB57F" w14:textId="77777777" w:rsidR="00B8245D" w:rsidRPr="00D0576C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43F62E6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ECA4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FCA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60BCACC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2029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99A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3DD4ECC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D9E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E77D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551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3369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3E1B" w14:textId="77777777" w:rsidR="00B8245D" w:rsidRPr="004C4194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AC1480E" w14:textId="77777777" w:rsidR="00B8245D" w:rsidRPr="00D0576C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00661C4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2625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358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5EF4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611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5EAE21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618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25DC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0EE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DE02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B2A5" w14:textId="77777777" w:rsidR="00B8245D" w:rsidRPr="00423757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2C2F1519" w14:textId="77777777" w:rsidR="00B8245D" w:rsidRPr="00423757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549198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B8245D" w14:paraId="5EAC587F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9267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659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2B5A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E41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870AF9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923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0C89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EBB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ABF5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BADB" w14:textId="77777777" w:rsidR="00B8245D" w:rsidRPr="00F94F88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5B502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5D1DE37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B8245D" w14:paraId="2B58A85E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DB2D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1B6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11BCE26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D0CE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2F9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8BEF1D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C45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DB0E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6A5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3C9E5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2491" w14:textId="77777777" w:rsidR="00B8245D" w:rsidRPr="00F94F88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4A4DAB2D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E1E3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7CB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00C305C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66BA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D9B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54244B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5CD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E38C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4F3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FD9F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9448" w14:textId="77777777" w:rsidR="00B8245D" w:rsidRPr="004C4194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44947A0" w14:textId="77777777" w:rsidR="00B8245D" w:rsidRPr="00D0576C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EBE9B82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C653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23F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5F7A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987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1D6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719978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3BD78B2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70176C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E37CCC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9F25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38C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8775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353A" w14:textId="77777777" w:rsidR="00B8245D" w:rsidRPr="006E4685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1E972ED6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8EDC" w14:textId="77777777" w:rsidR="00B8245D" w:rsidRDefault="00B8245D" w:rsidP="00B8245D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767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DC29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0E8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10F023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3E1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ABBDC1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08C3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19B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C16B" w14:textId="77777777" w:rsidR="00B8245D" w:rsidRPr="00D0473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F41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28EC93B9" w14:textId="77777777" w:rsidR="00B8245D" w:rsidRDefault="00B8245D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4D2E7F4" w14:textId="77777777" w:rsidR="00B8245D" w:rsidRDefault="00B8245D" w:rsidP="00547665">
      <w:pPr>
        <w:pStyle w:val="Heading1"/>
        <w:spacing w:line="360" w:lineRule="auto"/>
      </w:pPr>
      <w:r>
        <w:lastRenderedPageBreak/>
        <w:t>LINIA 505</w:t>
      </w:r>
    </w:p>
    <w:p w14:paraId="7A193CFA" w14:textId="77777777" w:rsidR="00B8245D" w:rsidRPr="009479E0" w:rsidRDefault="00B8245D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8245D" w14:paraId="799CE0DF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2BA5" w14:textId="77777777" w:rsidR="00B8245D" w:rsidRDefault="00B8245D" w:rsidP="00B8245D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8374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6C93" w14:textId="77777777" w:rsidR="00B8245D" w:rsidRPr="00277A5C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E558" w14:textId="77777777" w:rsidR="00B8245D" w:rsidRDefault="00B8245D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45A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9C6B61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745868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870C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973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5014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781CCD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126BB9C2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0A722BDE" w14:textId="77777777" w:rsidR="00B8245D" w:rsidRDefault="00B8245D" w:rsidP="00F04622">
      <w:pPr>
        <w:pStyle w:val="Heading1"/>
        <w:spacing w:line="360" w:lineRule="auto"/>
      </w:pPr>
      <w:r>
        <w:t>LINIA 600</w:t>
      </w:r>
    </w:p>
    <w:p w14:paraId="590993D3" w14:textId="77777777" w:rsidR="00B8245D" w:rsidRDefault="00B8245D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8245D" w14:paraId="6A9922FF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FDFC" w14:textId="77777777" w:rsidR="00B8245D" w:rsidRDefault="00B8245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A1C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0FB0664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8B95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DDBF" w14:textId="77777777" w:rsidR="00B8245D" w:rsidRDefault="00B824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049BC3BA" w14:textId="77777777" w:rsidR="00B8245D" w:rsidRDefault="00B824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7A2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243B" w14:textId="77777777" w:rsidR="00B8245D" w:rsidRPr="002F6CE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9AC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096D" w14:textId="77777777" w:rsidR="00B8245D" w:rsidRPr="00C1413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96D4" w14:textId="77777777" w:rsidR="00B8245D" w:rsidRPr="009E2C90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8245D" w14:paraId="2349D83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84A1" w14:textId="77777777" w:rsidR="00B8245D" w:rsidRDefault="00B8245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CED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24A8948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F6BF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EE14" w14:textId="77777777" w:rsidR="00B8245D" w:rsidRDefault="00B8245D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6AA5564C" w14:textId="77777777" w:rsidR="00B8245D" w:rsidRDefault="00B8245D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841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4D95" w14:textId="77777777" w:rsidR="00B8245D" w:rsidRPr="002F6CE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F29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842B" w14:textId="77777777" w:rsidR="00B8245D" w:rsidRPr="00C1413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1C05" w14:textId="77777777" w:rsidR="00B8245D" w:rsidRPr="005D499E" w:rsidRDefault="00B8245D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B0CC0B6" w14:textId="77777777" w:rsidR="00B8245D" w:rsidRPr="009E2C90" w:rsidRDefault="00B8245D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439E649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78FF" w14:textId="77777777" w:rsidR="00B8245D" w:rsidRDefault="00B8245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AA8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7CD0BE7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11B5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4B76" w14:textId="77777777" w:rsidR="00B8245D" w:rsidRDefault="00B824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34F0A757" w14:textId="77777777" w:rsidR="00B8245D" w:rsidRDefault="00B824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744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4A39" w14:textId="77777777" w:rsidR="00B8245D" w:rsidRPr="002F6CE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328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BD0F" w14:textId="77777777" w:rsidR="00B8245D" w:rsidRPr="00C1413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DBFE" w14:textId="77777777" w:rsidR="00B8245D" w:rsidRPr="00DD03D3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B8245D" w14:paraId="34DC3B0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82A5" w14:textId="77777777" w:rsidR="00B8245D" w:rsidRDefault="00B8245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B79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699C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5744" w14:textId="77777777" w:rsidR="00B8245D" w:rsidRDefault="00B8245D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C47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C1C1" w14:textId="77777777" w:rsidR="00B8245D" w:rsidRPr="002F6CE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FAD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730F" w14:textId="77777777" w:rsidR="00B8245D" w:rsidRPr="00C1413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D592" w14:textId="77777777" w:rsidR="00B8245D" w:rsidRPr="00DD03D3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8245D" w14:paraId="6FA4DA0E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229B" w14:textId="77777777" w:rsidR="00B8245D" w:rsidRDefault="00B8245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A00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36B6E36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71C4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2347" w14:textId="77777777" w:rsidR="00B8245D" w:rsidRDefault="00B824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8E221AC" w14:textId="77777777" w:rsidR="00B8245D" w:rsidRDefault="00B824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BD3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D3CF" w14:textId="77777777" w:rsidR="00B8245D" w:rsidRPr="002F6CE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6F5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067D" w14:textId="77777777" w:rsidR="00B8245D" w:rsidRPr="00C1413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D7DB" w14:textId="77777777" w:rsidR="00B8245D" w:rsidRPr="005D499E" w:rsidRDefault="00B824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7F6BC5C" w14:textId="77777777" w:rsidR="00B8245D" w:rsidRPr="009E2C90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033BCEC8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339D" w14:textId="77777777" w:rsidR="00B8245D" w:rsidRDefault="00B8245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D07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1231766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EDDE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03B6" w14:textId="77777777" w:rsidR="00B8245D" w:rsidRDefault="00B824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DD44172" w14:textId="77777777" w:rsidR="00B8245D" w:rsidRDefault="00B824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94A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5CCD" w14:textId="77777777" w:rsidR="00B8245D" w:rsidRPr="002F6CE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FCA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D794" w14:textId="77777777" w:rsidR="00B8245D" w:rsidRPr="00C1413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3018" w14:textId="77777777" w:rsidR="00B8245D" w:rsidRPr="005D20EA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8245D" w14:paraId="416AA2DC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7BC4" w14:textId="77777777" w:rsidR="00B8245D" w:rsidRDefault="00B8245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CF0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3882C1D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2D54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B487" w14:textId="77777777" w:rsidR="00B8245D" w:rsidRDefault="00B824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4295DAF" w14:textId="77777777" w:rsidR="00B8245D" w:rsidRDefault="00B824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D6B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2A02" w14:textId="77777777" w:rsidR="00B8245D" w:rsidRPr="002F6CE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6E6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8A42" w14:textId="77777777" w:rsidR="00B8245D" w:rsidRPr="00C1413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F732" w14:textId="77777777" w:rsidR="00B8245D" w:rsidRPr="005D499E" w:rsidRDefault="00B824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514FE3F" w14:textId="77777777" w:rsidR="00B8245D" w:rsidRPr="009E2C90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6731E1D9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A205" w14:textId="77777777" w:rsidR="00B8245D" w:rsidRDefault="00B8245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7A5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6C0B9A3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340D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A014" w14:textId="77777777" w:rsidR="00B8245D" w:rsidRDefault="00B824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2F7DF270" w14:textId="77777777" w:rsidR="00B8245D" w:rsidRDefault="00B824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7DF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41CE" w14:textId="77777777" w:rsidR="00B8245D" w:rsidRPr="002F6CE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4F1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BAAE8" w14:textId="77777777" w:rsidR="00B8245D" w:rsidRPr="00C1413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2454" w14:textId="77777777" w:rsidR="00B8245D" w:rsidRPr="005D499E" w:rsidRDefault="00B824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E567E23" w14:textId="77777777" w:rsidR="00B8245D" w:rsidRPr="009E2C90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3132C839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3990" w14:textId="77777777" w:rsidR="00B8245D" w:rsidRDefault="00B8245D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538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782D4D5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06CE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1030" w14:textId="77777777" w:rsidR="00B8245D" w:rsidRDefault="00B824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2571C4F3" w14:textId="77777777" w:rsidR="00B8245D" w:rsidRDefault="00B8245D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6B0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DF33" w14:textId="77777777" w:rsidR="00B8245D" w:rsidRPr="002F6CE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9F9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30B3" w14:textId="77777777" w:rsidR="00B8245D" w:rsidRPr="00C1413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379D" w14:textId="77777777" w:rsidR="00B8245D" w:rsidRPr="005D499E" w:rsidRDefault="00B824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FD67427" w14:textId="77777777" w:rsidR="00B8245D" w:rsidRPr="009E2C90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593E9BFC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F433" w14:textId="77777777" w:rsidR="00B8245D" w:rsidRDefault="00B8245D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F28F" w14:textId="77777777" w:rsidR="00B8245D" w:rsidRDefault="00B8245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20295455" w14:textId="77777777" w:rsidR="00B8245D" w:rsidRDefault="00B8245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086F" w14:textId="77777777" w:rsidR="00B8245D" w:rsidRDefault="00B8245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7613" w14:textId="77777777" w:rsidR="00B8245D" w:rsidRDefault="00B8245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B722C" w14:textId="77777777" w:rsidR="00B8245D" w:rsidRDefault="00B8245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CF75" w14:textId="77777777" w:rsidR="00B8245D" w:rsidRPr="002F6CED" w:rsidRDefault="00B8245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B4AA" w14:textId="77777777" w:rsidR="00B8245D" w:rsidRDefault="00B8245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ACA8" w14:textId="77777777" w:rsidR="00B8245D" w:rsidRPr="00C14131" w:rsidRDefault="00B8245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8D23" w14:textId="77777777" w:rsidR="00B8245D" w:rsidRDefault="00B8245D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0D8C44F8" w14:textId="77777777" w:rsidR="00B8245D" w:rsidRDefault="00B8245D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B8245D" w14:paraId="756252FE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EDBC" w14:textId="77777777" w:rsidR="00B8245D" w:rsidRDefault="00B8245D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214E" w14:textId="77777777" w:rsidR="00B8245D" w:rsidRDefault="00B8245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AFA4" w14:textId="77777777" w:rsidR="00B8245D" w:rsidRPr="00C14131" w:rsidRDefault="00B8245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D542" w14:textId="77777777" w:rsidR="00B8245D" w:rsidRDefault="00B8245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1F52509" w14:textId="77777777" w:rsidR="00B8245D" w:rsidRDefault="00B8245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9F03" w14:textId="77777777" w:rsidR="00B8245D" w:rsidRDefault="00B8245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6AD320A3" w14:textId="77777777" w:rsidR="00B8245D" w:rsidRDefault="00B8245D" w:rsidP="00B8245D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4097F271" w14:textId="77777777" w:rsidR="00B8245D" w:rsidRDefault="00B8245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03CC22D" w14:textId="77777777" w:rsidR="00B8245D" w:rsidRDefault="00B8245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0C1E" w14:textId="77777777" w:rsidR="00B8245D" w:rsidRPr="002F6CED" w:rsidRDefault="00B8245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B796" w14:textId="77777777" w:rsidR="00B8245D" w:rsidRDefault="00B8245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C36B" w14:textId="77777777" w:rsidR="00B8245D" w:rsidRPr="00C14131" w:rsidRDefault="00B8245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B61D" w14:textId="77777777" w:rsidR="00B8245D" w:rsidRDefault="00B8245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8245D" w14:paraId="21F27C0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E005" w14:textId="77777777" w:rsidR="00B8245D" w:rsidRDefault="00B8245D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0280" w14:textId="77777777" w:rsidR="00B8245D" w:rsidRDefault="00B8245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A472" w14:textId="77777777" w:rsidR="00B8245D" w:rsidRPr="00C14131" w:rsidRDefault="00B8245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68E2" w14:textId="77777777" w:rsidR="00B8245D" w:rsidRDefault="00B8245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6EE5F50" w14:textId="77777777" w:rsidR="00B8245D" w:rsidRDefault="00B8245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21CB3A8C" w14:textId="77777777" w:rsidR="00B8245D" w:rsidRDefault="00B8245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CAB7" w14:textId="77777777" w:rsidR="00B8245D" w:rsidRDefault="00B8245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01A9300" w14:textId="77777777" w:rsidR="00B8245D" w:rsidRDefault="00B8245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26865842" w14:textId="77777777" w:rsidR="00B8245D" w:rsidRDefault="00B8245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9154" w14:textId="77777777" w:rsidR="00B8245D" w:rsidRPr="002F6CED" w:rsidRDefault="00B8245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0394" w14:textId="77777777" w:rsidR="00B8245D" w:rsidRDefault="00B8245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2A39" w14:textId="77777777" w:rsidR="00B8245D" w:rsidRPr="00C14131" w:rsidRDefault="00B8245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7DF0" w14:textId="77777777" w:rsidR="00B8245D" w:rsidRDefault="00B8245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25EA20A1" w14:textId="77777777" w:rsidR="00B8245D" w:rsidRDefault="00B8245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B8245D" w14:paraId="146C972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0E6F" w14:textId="77777777" w:rsidR="00B8245D" w:rsidRDefault="00B8245D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A0FF" w14:textId="77777777" w:rsidR="00B8245D" w:rsidRDefault="00B8245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4D65" w14:textId="77777777" w:rsidR="00B8245D" w:rsidRPr="00C14131" w:rsidRDefault="00B8245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1812" w14:textId="77777777" w:rsidR="00B8245D" w:rsidRDefault="00B8245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5A475875" w14:textId="77777777" w:rsidR="00B8245D" w:rsidRDefault="00B8245D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6C3F" w14:textId="77777777" w:rsidR="00B8245D" w:rsidRDefault="00B8245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05AB4BC" w14:textId="77777777" w:rsidR="00B8245D" w:rsidRDefault="00B8245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4FEA" w14:textId="77777777" w:rsidR="00B8245D" w:rsidRPr="002F6CED" w:rsidRDefault="00B8245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7FA7" w14:textId="77777777" w:rsidR="00B8245D" w:rsidRDefault="00B8245D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FF3A0" w14:textId="77777777" w:rsidR="00B8245D" w:rsidRPr="00C14131" w:rsidRDefault="00B8245D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FF52" w14:textId="77777777" w:rsidR="00B8245D" w:rsidRDefault="00B8245D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24EE7228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6B8856DD" w14:textId="77777777" w:rsidR="00B8245D" w:rsidRDefault="00B8245D" w:rsidP="003C645F">
      <w:pPr>
        <w:pStyle w:val="Heading1"/>
        <w:spacing w:line="360" w:lineRule="auto"/>
      </w:pPr>
      <w:r>
        <w:t>LINIA 602</w:t>
      </w:r>
    </w:p>
    <w:p w14:paraId="68795D62" w14:textId="77777777" w:rsidR="00B8245D" w:rsidRDefault="00B8245D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8245D" w14:paraId="5C724229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779C" w14:textId="77777777" w:rsidR="00B8245D" w:rsidRDefault="00B8245D" w:rsidP="00B824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4A9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DAEDE5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8462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5AF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122E53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31E5" w14:textId="77777777" w:rsidR="00B8245D" w:rsidRPr="00406474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D989" w14:textId="77777777" w:rsidR="00B8245D" w:rsidRPr="00DA41E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313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8B0D9A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D13C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9E0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5A11157D" w14:textId="77777777" w:rsidR="00B8245D" w:rsidRPr="0007619C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69F0968F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125C" w14:textId="77777777" w:rsidR="00B8245D" w:rsidRDefault="00B8245D" w:rsidP="00B8245D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29B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21F01B1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1CB2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9C3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0E7816F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17A2" w14:textId="77777777" w:rsidR="00B8245D" w:rsidRPr="00406474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73E6" w14:textId="77777777" w:rsidR="00B8245D" w:rsidRPr="00DA41E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146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AF3533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590B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E2C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8888F5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DCCD97E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668C40C0" w14:textId="77777777" w:rsidR="00B8245D" w:rsidRDefault="00B8245D" w:rsidP="004F6534">
      <w:pPr>
        <w:pStyle w:val="Heading1"/>
        <w:spacing w:line="360" w:lineRule="auto"/>
      </w:pPr>
      <w:r>
        <w:lastRenderedPageBreak/>
        <w:t>LINIA 700</w:t>
      </w:r>
    </w:p>
    <w:p w14:paraId="2D9D025B" w14:textId="77777777" w:rsidR="00B8245D" w:rsidRDefault="00B8245D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B8245D" w14:paraId="78BB122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3984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82B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EFB6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D50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0B864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25D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617C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8F7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8626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549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E9945D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68EF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76D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5AE31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406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9A940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421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F74B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E60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0557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A4E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0F39C21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C517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D7C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A226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5B01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120EF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6FF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A307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370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1E1E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4F4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FCEDC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B8245D" w14:paraId="48AB38D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5A41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B3E4A" w14:textId="77777777" w:rsidR="00B8245D" w:rsidRDefault="00B8245D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6C14" w14:textId="77777777" w:rsidR="00B8245D" w:rsidRDefault="00B8245D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3B3F" w14:textId="77777777" w:rsidR="00B8245D" w:rsidRDefault="00B8245D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9CA8" w14:textId="77777777" w:rsidR="00B8245D" w:rsidRPr="00E4222D" w:rsidRDefault="00B8245D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8FB986B" w14:textId="77777777" w:rsidR="00B8245D" w:rsidRPr="00E4222D" w:rsidRDefault="00B8245D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7133457" w14:textId="77777777" w:rsidR="00B8245D" w:rsidRPr="00E4222D" w:rsidRDefault="00B8245D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6CB9D8F" w14:textId="77777777" w:rsidR="00B8245D" w:rsidRDefault="00B8245D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5A61" w14:textId="77777777" w:rsidR="00B8245D" w:rsidRDefault="00B8245D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1681" w14:textId="77777777" w:rsidR="00B8245D" w:rsidRDefault="00B8245D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0F7B" w14:textId="77777777" w:rsidR="00B8245D" w:rsidRDefault="00B8245D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B980" w14:textId="77777777" w:rsidR="00B8245D" w:rsidRDefault="00B8245D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1EF399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8C09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1FB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66439A3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C988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3DE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669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AEBB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FE8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06B2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993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770CACB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F2F6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806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3893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1FE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2943CE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758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35E54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A198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250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4B18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B17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5C976A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1F43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324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4E3F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7DD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C8A4D8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4FD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920B0B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5299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9A4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DEA4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E45C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986BE9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A148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26D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DE3A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FB9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C6F8866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847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3777FE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4E22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608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8770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D6D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70070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205E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8AE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3761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431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AAE257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45F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44E8F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64AB4C3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A747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207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4E9F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F7F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45F70A2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F5BC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0E2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CF3C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E01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14D2A5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E4BF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3494D59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4CD3B92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0F0C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22A6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AD88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FFA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1513C52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3568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B11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D4A9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180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550C7E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85B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CDA5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F8B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C8FD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633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DBDEB3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BF17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9F3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9E62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EA6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FE0FC6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42E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16F73360" w14:textId="77777777" w:rsidR="00B8245D" w:rsidRPr="00B401EA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A30C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CD8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FA3A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6DC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3B44CC2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9636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91E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F1C4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9651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5E8580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AE2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22D420A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84A1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E5C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2CEF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894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1891EA4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C536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7D7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FCD6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A51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D9A327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453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002F85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2BBB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68E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E95D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7C4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B8245D" w14:paraId="5717B95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D09A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69A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1C7A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702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E9151E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DA4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3C3705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DEE6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EBD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0348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A90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B8245D" w14:paraId="74572A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5C54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E9E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A953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9D8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246561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17C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6ADA175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4BBD591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991A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5AC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5AF1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9BA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2FB0BC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AE79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356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2A93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1CCC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2D4E9E5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6BF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6A60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AC9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2FE8A37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4C05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1C1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490FEDD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A911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2B2B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D406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E29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67290C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C90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3451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E88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744792D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BEA8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25B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33738DC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7E8A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212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2879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56C1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5250C8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9A7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B7FF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99A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75EDE08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4F13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5B4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D3A7FD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CC5C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CBE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0929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1701" w14:textId="77777777" w:rsidR="00B8245D" w:rsidRDefault="00B8245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916422C" w14:textId="77777777" w:rsidR="00B8245D" w:rsidRDefault="00B8245D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96C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9A5653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FFE3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DB2E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4979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5C9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BD824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B8245D" w14:paraId="09904A9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CDA6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320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C60E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D190" w14:textId="77777777" w:rsidR="00B8245D" w:rsidRDefault="00B8245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4767048" w14:textId="77777777" w:rsidR="00B8245D" w:rsidRDefault="00B8245D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546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8EAA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D48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A899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AFB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3BDB79F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2CEB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22F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3CDC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9E6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6D1DF25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1B1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5A2E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6BF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4AC9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C94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15C67D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9B4D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C23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0A2DCCA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9789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2D53" w14:textId="77777777" w:rsidR="00B8245D" w:rsidRDefault="00B8245D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05AA98BB" w14:textId="77777777" w:rsidR="00B8245D" w:rsidRDefault="00B8245D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EDA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6148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EEC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45084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93F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8245D" w14:paraId="126A592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63C6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9BD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60004DB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5CEC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6B6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2F5B3112" w14:textId="77777777" w:rsidR="00B8245D" w:rsidRPr="008A1A04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484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4D65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07F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5443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97DC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59FB664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6F81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6EE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0ADF288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274A6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CCB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4377B12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1D6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131D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298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2D9C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B1A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B8245D" w14:paraId="2FF54CA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5DC7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66A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7428A3F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C9AC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9E21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2E6F3F3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EC8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3AC1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E90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DFD3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8EAC" w14:textId="77777777" w:rsidR="00B8245D" w:rsidRPr="00C20CA5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FD74169" w14:textId="77777777" w:rsidR="00B8245D" w:rsidRPr="00EB107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15399F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B302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40F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6400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422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2E75FE1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1DC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FC1D38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D9A2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CB6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21EA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D7A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D55D7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6E72D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B8245D" w14:paraId="676BEA8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2E27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811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6EAFDB1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41D0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C79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9ADDB0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5DB8246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AE1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ED02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6B5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23E5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F2B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79C721E3" w14:textId="77777777" w:rsidR="00B8245D" w:rsidRPr="00C401D9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B8245D" w14:paraId="7EDB40B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96E8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0AA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E112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23B1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24A000F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951CF0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428054C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20FB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161D81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BB4E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995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AD89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65D4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3CD6287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B8245D" w14:paraId="47E9C58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4E87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6FF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A8FA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72E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2FE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942B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0FC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44D2730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7615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F9B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3FEB8D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4AF8DF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6B6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8FDA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84B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1EA48D16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587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2DF8E0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1A68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DC8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EB3B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F52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41FBDAD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B0456A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D39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7BB8364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D1AD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C72B" w14:textId="77777777" w:rsidR="00B8245D" w:rsidRDefault="00B8245D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063396FD" w14:textId="77777777" w:rsidR="00B8245D" w:rsidRDefault="00B8245D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1DA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B2C1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8D5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829E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BC9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46BAA32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607A98B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3D3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73C5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320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085AC16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999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CB10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E7C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394D65C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A057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1F04" w14:textId="77777777" w:rsidR="00B8245D" w:rsidRPr="00C20CA5" w:rsidRDefault="00B8245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BECCE7E" w14:textId="77777777" w:rsidR="00B8245D" w:rsidRPr="00EB107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5CEA78E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A786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746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7501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92EC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68D4AF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C5E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83544A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84D1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25D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4966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B2E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EA5AD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AC3E9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B8245D" w14:paraId="3BE61EA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2EE6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FB4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D451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E9E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63887B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B16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90A2A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3816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862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37B2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83F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3EB4DF4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B8245D" w14:paraId="496F19D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C1AF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1D1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858B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1A4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DD6295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6E2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2478F10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0E87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365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BDFD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5B9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E5910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F9F6BC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117B7CC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B8245D" w14:paraId="4557E5A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1962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9AF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ECAB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59A1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A16328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4CD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53F703D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1A61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DC0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85E9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156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5827D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FD8D5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612436D1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8245D" w14:paraId="3289C55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85C4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8B1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D7DC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D8F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39EE8A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35D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7DE0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F57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5A4E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4E6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4F0DDC9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D488A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318ABD3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8245D" w14:paraId="520190D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8233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CD3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DBDD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B24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9315DE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65E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0BDEA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2649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8EF1C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D63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7ACF6E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88781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1B7426C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B8245D" w14:paraId="2187D07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5AEF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44D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A08D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471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54963A8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B40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66B9E40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D3F0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472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4A89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44A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65C78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A498D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B8245D" w14:paraId="7F76EBE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0C38" w14:textId="77777777" w:rsidR="00B8245D" w:rsidRDefault="00B8245D" w:rsidP="00B8245D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C51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E4A4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522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43CC7AB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268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F7E9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5F5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26132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BE2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56320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5CA5DA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10463919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600128AF" w14:textId="77777777" w:rsidR="00B8245D" w:rsidRDefault="00B8245D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2782BBDC" w14:textId="77777777" w:rsidR="00B8245D" w:rsidRDefault="00B8245D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B8245D" w14:paraId="250CBB50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AB2E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EFC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BC78" w14:textId="77777777" w:rsidR="00B8245D" w:rsidRPr="001304A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1D0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C6AD8A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587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A201EC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D4AA08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E014A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32F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520E" w14:textId="77777777" w:rsidR="00B8245D" w:rsidRPr="001304A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942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FCE81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61D77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C92A5EC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0F43E7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B8245D" w14:paraId="0FAEA003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B75D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59A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3B76" w14:textId="77777777" w:rsidR="00B8245D" w:rsidRPr="001304A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C9C6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0AC9BB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1C1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BE84DC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49FCF10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B805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51D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62AA" w14:textId="77777777" w:rsidR="00B8245D" w:rsidRPr="001304A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063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488DB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771250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6AA67A4C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B8245D" w14:paraId="3E8F813D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43DE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7F0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7D521DA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9D35" w14:textId="77777777" w:rsidR="00B8245D" w:rsidRPr="001304A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D8BD" w14:textId="77777777" w:rsidR="00B8245D" w:rsidRDefault="00B8245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25EA65F" w14:textId="77777777" w:rsidR="00B8245D" w:rsidRDefault="00B8245D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70F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8CA3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472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237F" w14:textId="77777777" w:rsidR="00B8245D" w:rsidRPr="001304A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A809" w14:textId="77777777" w:rsidR="00B8245D" w:rsidRPr="006A2576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16864680" w14:textId="77777777" w:rsidR="00B8245D" w:rsidRPr="006A2576" w:rsidRDefault="00B8245D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384B5F30" w14:textId="77777777" w:rsidR="00B8245D" w:rsidRDefault="00B8245D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8245D" w14:paraId="51AA736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E1F8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B4A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10C8F7B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A576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5704" w14:textId="77777777" w:rsidR="00B8245D" w:rsidRDefault="00B8245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024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399C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F64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FAA0" w14:textId="77777777" w:rsidR="00B8245D" w:rsidRPr="001304A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8BE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8245D" w14:paraId="0ED05B2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44DC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6AD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63A069F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0B4F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977D" w14:textId="77777777" w:rsidR="00B8245D" w:rsidRDefault="00B8245D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5C5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7B53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E83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16EA" w14:textId="77777777" w:rsidR="00B8245D" w:rsidRPr="001304A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EAC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8245D" w14:paraId="5C03ED7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5568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751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3D9B9674" w14:textId="77777777" w:rsidR="00B8245D" w:rsidRDefault="00B8245D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AD79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A4E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9A6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ECEA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920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8875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C4A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8245D" w14:paraId="01A9014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F448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1FE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1B1DF88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0B96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561B" w14:textId="77777777" w:rsidR="00B8245D" w:rsidRPr="001904F7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10C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0991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DBC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AABF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323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B8245D" w14:paraId="64E4E9B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3C88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1B6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163C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D12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27A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CF69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F3A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2CAEEAB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1AB0" w14:textId="77777777" w:rsidR="00B8245D" w:rsidRPr="001304A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B23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0444F7D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8245D" w14:paraId="7B91423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FFED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F6E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4B09A3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0BF6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C51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E73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0DBC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8AF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CD65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927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8245D" w14:paraId="2DA3B50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C653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1F6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075E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5D2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010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4609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399D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E91AD6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9877" w14:textId="77777777" w:rsidR="00B8245D" w:rsidRPr="001304A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DD7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168B7FC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0B15202" w14:textId="77777777" w:rsidR="00B8245D" w:rsidRPr="00B56D0E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8245D" w14:paraId="1BE6C0E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38329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B02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591616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27E0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ACB1" w14:textId="77777777" w:rsidR="00B8245D" w:rsidRPr="00DA3842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E6D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3069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DF3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4914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725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47C2091" w14:textId="77777777" w:rsidR="00B8245D" w:rsidRDefault="00B8245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8FA0D8E" w14:textId="77777777" w:rsidR="00B8245D" w:rsidRDefault="00B8245D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8245D" w14:paraId="3709FDB1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255E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78B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7B84D29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9BDC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18F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9B7F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387F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620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D873" w14:textId="77777777" w:rsidR="00B8245D" w:rsidRPr="001304A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AF7B" w14:textId="77777777" w:rsidR="00B8245D" w:rsidRPr="00175A24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8245D" w14:paraId="2A84516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3A75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551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2867B9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6190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9CC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0E1A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4E7D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E46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33B1" w14:textId="77777777" w:rsidR="00B8245D" w:rsidRPr="001304A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DE12" w14:textId="77777777" w:rsidR="00B8245D" w:rsidRPr="00175A24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8245D" w14:paraId="3336A66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8F5F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F6C5" w14:textId="77777777" w:rsidR="00B8245D" w:rsidRDefault="00B8245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B370" w14:textId="77777777" w:rsidR="00B8245D" w:rsidRDefault="00B8245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C1A7" w14:textId="77777777" w:rsidR="00B8245D" w:rsidRDefault="00B8245D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30C0812" w14:textId="77777777" w:rsidR="00B8245D" w:rsidRDefault="00B8245D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83AA" w14:textId="77777777" w:rsidR="00B8245D" w:rsidRDefault="00B8245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2DE487" w14:textId="77777777" w:rsidR="00B8245D" w:rsidRDefault="00B8245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EBBA" w14:textId="77777777" w:rsidR="00B8245D" w:rsidRDefault="00B8245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32DB" w14:textId="77777777" w:rsidR="00B8245D" w:rsidRDefault="00B8245D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F829" w14:textId="77777777" w:rsidR="00B8245D" w:rsidRPr="001304AF" w:rsidRDefault="00B8245D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3FCC" w14:textId="77777777" w:rsidR="00B8245D" w:rsidRDefault="00B8245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CC352C" w14:textId="77777777" w:rsidR="00B8245D" w:rsidRDefault="00B8245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20BE6F" w14:textId="77777777" w:rsidR="00B8245D" w:rsidRPr="00175A24" w:rsidRDefault="00B8245D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B8245D" w14:paraId="4C5C7A3F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9869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D4C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A273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F7C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8ECA3F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6C0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34B7FC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33E9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4F1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9F83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37F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E0B5C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A9ACF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8245D" w14:paraId="59EEA59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992B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D35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D72C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84A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48F05E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9BA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31DF6E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67C4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830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64B4" w14:textId="77777777" w:rsidR="00B8245D" w:rsidRPr="001304A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0EB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95DE6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81A6F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B8245D" w14:paraId="16D92BF1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B8F2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F80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FAE8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672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367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D556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0BD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5255CB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2902" w14:textId="77777777" w:rsidR="00B8245D" w:rsidRPr="001304A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F8A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8245D" w14:paraId="2AB024AD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7247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CA5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49CA161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49D1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D27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A6A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2D8F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CAA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0EE9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E61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8245D" w14:paraId="47DA0FF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C15C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CF5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6204" w14:textId="77777777" w:rsidR="00B8245D" w:rsidRPr="001304A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1C8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A124DD1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134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431830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BE3D" w14:textId="77777777" w:rsidR="00B8245D" w:rsidRPr="00CA3079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142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29D1" w14:textId="77777777" w:rsidR="00B8245D" w:rsidRPr="001304A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E93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30452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B8245D" w14:paraId="6119C7E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8085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261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2D38130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8807" w14:textId="77777777" w:rsidR="00B8245D" w:rsidRPr="001304A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582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50B8677" w14:textId="77777777" w:rsidR="00B8245D" w:rsidRPr="00180EA2" w:rsidRDefault="00B8245D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379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0DDF" w14:textId="77777777" w:rsidR="00B8245D" w:rsidRPr="00CA3079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18A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77A6" w14:textId="77777777" w:rsidR="00B8245D" w:rsidRPr="001304A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C3D6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1FF336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1C22BD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B8245D" w14:paraId="6F5096BB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C41B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1BD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E233A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3D0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0D481B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6EE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3B78" w14:textId="77777777" w:rsidR="00B8245D" w:rsidRPr="00CA3079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531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B708EA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4DBE" w14:textId="77777777" w:rsidR="00B8245D" w:rsidRPr="001304A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7141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D18E9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6576D9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1387E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8245D" w14:paraId="42A95D5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7587" w14:textId="77777777" w:rsidR="00B8245D" w:rsidRDefault="00B8245D" w:rsidP="00B8245D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7D9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F7AAD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27C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2DBAF9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031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F9C2FC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5E25F8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9822" w14:textId="77777777" w:rsidR="00B8245D" w:rsidRPr="00CA3079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507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4964" w14:textId="77777777" w:rsidR="00B8245D" w:rsidRPr="001304A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388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134E0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29A5C72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7D5DDC3" w14:textId="77777777" w:rsidR="00B8245D" w:rsidRPr="00B71446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766E3109" w14:textId="77777777" w:rsidR="00B8245D" w:rsidRDefault="00B8245D">
      <w:pPr>
        <w:tabs>
          <w:tab w:val="left" w:pos="6382"/>
        </w:tabs>
        <w:rPr>
          <w:sz w:val="20"/>
        </w:rPr>
      </w:pPr>
    </w:p>
    <w:p w14:paraId="2EE25C41" w14:textId="77777777" w:rsidR="00B8245D" w:rsidRDefault="00B8245D" w:rsidP="00B52218">
      <w:pPr>
        <w:pStyle w:val="Heading1"/>
        <w:spacing w:line="360" w:lineRule="auto"/>
      </w:pPr>
      <w:r>
        <w:t>LINIA 704</w:t>
      </w:r>
    </w:p>
    <w:p w14:paraId="3CF9F451" w14:textId="77777777" w:rsidR="00B8245D" w:rsidRDefault="00B8245D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8245D" w14:paraId="01366C1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A4EF" w14:textId="77777777" w:rsidR="00B8245D" w:rsidRDefault="00B8245D" w:rsidP="00B824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590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0826A3E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DBDD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8C4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5FEFFF5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CF7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7D37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8C4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3AD1962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0508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BEBA" w14:textId="77777777" w:rsidR="00B8245D" w:rsidRPr="001467E0" w:rsidRDefault="00B824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BADAF99" w14:textId="77777777" w:rsidR="00B8245D" w:rsidRPr="00C00026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AA4818A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1476" w14:textId="77777777" w:rsidR="00B8245D" w:rsidRDefault="00B8245D" w:rsidP="00B824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C5B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C4F4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AC4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2C9BFE7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77DAB5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047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3DBE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8D2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A13C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42E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416C5E8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4FC5" w14:textId="77777777" w:rsidR="00B8245D" w:rsidRDefault="00B8245D" w:rsidP="00B824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FAB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9A51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131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3B42D7A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E5734E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32B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73CC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2B9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B29F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6B6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7CDC91E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19DE" w14:textId="77777777" w:rsidR="00B8245D" w:rsidRDefault="00B8245D" w:rsidP="00B824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40E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9D15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0D3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47ACE43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4EBB325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8490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FF5D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810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E4A0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78C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5FF8671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D548B2" w14:textId="77777777" w:rsidR="00B8245D" w:rsidRDefault="00B8245D" w:rsidP="00B824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942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8A0E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33C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1089E49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5123EC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49A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AB6B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E53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25F0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145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8440A0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985524" w14:textId="77777777" w:rsidR="00B8245D" w:rsidRDefault="00B8245D" w:rsidP="00B824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3A3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52513EA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4B03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6A5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3F64351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D1E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4C27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3C7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3B1EE9A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9851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1D70" w14:textId="77777777" w:rsidR="00B8245D" w:rsidRPr="001467E0" w:rsidRDefault="00B824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FFC2C81" w14:textId="77777777" w:rsidR="00B8245D" w:rsidRPr="008D7F2C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89F24D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41C573" w14:textId="77777777" w:rsidR="00B8245D" w:rsidRDefault="00B8245D" w:rsidP="00B824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9FD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654218B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CAC5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BA7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7D5A307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B7B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1FC6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CF4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E1423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5CC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B8245D" w14:paraId="51290D9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564C0B" w14:textId="77777777" w:rsidR="00B8245D" w:rsidRDefault="00B8245D" w:rsidP="00B824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EAF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86BC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B52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B62B29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9DD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7B33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1B4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7FFC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E20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6557FF7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6A83" w14:textId="77777777" w:rsidR="00B8245D" w:rsidRDefault="00B8245D" w:rsidP="00B824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009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F134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1DA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783474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CD0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73255E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AE79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483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AA1D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EF6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4E211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B8245D" w14:paraId="65EB05F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5417" w14:textId="77777777" w:rsidR="00B8245D" w:rsidRDefault="00B8245D" w:rsidP="00B824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EAB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7221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23B4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D09AE4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865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C78C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F6B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8E70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553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93532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B8245D" w14:paraId="067DB0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CBE6" w14:textId="77777777" w:rsidR="00B8245D" w:rsidRDefault="00B8245D" w:rsidP="00B824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FC3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8727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B89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0332F0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05E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40F00A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D6F2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E38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3F56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993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2CA33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B8245D" w14:paraId="3A5CA78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F16F" w14:textId="77777777" w:rsidR="00B8245D" w:rsidRDefault="00B8245D" w:rsidP="00B8245D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ECC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F2F2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FC5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1185C7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412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E944B4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3DF5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C54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315A" w14:textId="77777777" w:rsidR="00B8245D" w:rsidRPr="00E4080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38B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178BD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0F929EA9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38B005B1" w14:textId="77777777" w:rsidR="00B8245D" w:rsidRDefault="00B8245D" w:rsidP="00D06EF4">
      <w:pPr>
        <w:pStyle w:val="Heading1"/>
        <w:spacing w:line="360" w:lineRule="auto"/>
      </w:pPr>
      <w:r>
        <w:t>LINIA 705</w:t>
      </w:r>
    </w:p>
    <w:p w14:paraId="53D71DE2" w14:textId="77777777" w:rsidR="00B8245D" w:rsidRDefault="00B8245D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8245D" w14:paraId="0E24C9E8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44FC" w14:textId="77777777" w:rsidR="00B8245D" w:rsidRDefault="00B8245D" w:rsidP="00B824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683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78D4CD3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B342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B88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5BA8ECC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8BE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FA6E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1BC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C9D7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F77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8245D" w14:paraId="55E5689F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80CE" w14:textId="77777777" w:rsidR="00B8245D" w:rsidRDefault="00B8245D" w:rsidP="00B824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292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4EDC114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2656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A502" w14:textId="77777777" w:rsidR="00B8245D" w:rsidRDefault="00B8245D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039609A2" w14:textId="77777777" w:rsidR="00B8245D" w:rsidRDefault="00B8245D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3F6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2B0F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B3B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6871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A5B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8245D" w14:paraId="5440970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815D" w14:textId="77777777" w:rsidR="00B8245D" w:rsidRDefault="00B8245D" w:rsidP="00B824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B25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85A0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077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39C45C5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D18005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48B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AF3E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878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4EF7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47A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5F0AEE16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AF34" w14:textId="77777777" w:rsidR="00B8245D" w:rsidRDefault="00B8245D" w:rsidP="00B824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43C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9DC8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F61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3A7CDB0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3D8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C00C8D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6525E2C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979E41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A44B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ABF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BB1C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15D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16857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B8245D" w14:paraId="297A0A8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A340" w14:textId="77777777" w:rsidR="00B8245D" w:rsidRDefault="00B8245D" w:rsidP="00B824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9F4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1B4A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B2D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2CF5842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84E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9F57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904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5B5F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F6B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DDCFD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B8245D" w14:paraId="182732C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683D" w14:textId="77777777" w:rsidR="00B8245D" w:rsidRDefault="00B8245D" w:rsidP="00B824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BBA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1016118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EDF7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DD9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2A7DDBC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31F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A8CC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9DE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BA9A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804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8245D" w14:paraId="2B7FCF4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2BED" w14:textId="77777777" w:rsidR="00B8245D" w:rsidRDefault="00B8245D" w:rsidP="00B824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F3F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498C646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B26F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13F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7B376A5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026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A94D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8AE1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7367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1D3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8245D" w14:paraId="056B1F0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99C7" w14:textId="77777777" w:rsidR="00B8245D" w:rsidRDefault="00B8245D" w:rsidP="00B824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4FF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4737AD6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B0EC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196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194FBC8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F8F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A326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C1F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26C6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786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24661EA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0815" w14:textId="77777777" w:rsidR="00B8245D" w:rsidRDefault="00B8245D" w:rsidP="00B824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F99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5047590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DB81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BBE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57A9772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75D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0B41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69C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7EE3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CB1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B8245D" w14:paraId="392085C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F381" w14:textId="77777777" w:rsidR="00B8245D" w:rsidRDefault="00B8245D" w:rsidP="00B824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A71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593196F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30E4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718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28B9DB3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06B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F26D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05F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50FC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AA6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8245D" w14:paraId="01FE2F9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3AFB" w14:textId="77777777" w:rsidR="00B8245D" w:rsidRDefault="00B8245D" w:rsidP="00B824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6E6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321A0AC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B967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60B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431FEE9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6FC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D300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793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56F8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3FD6" w14:textId="77777777" w:rsidR="00B8245D" w:rsidRPr="00D84B80" w:rsidRDefault="00B824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D44C31D" w14:textId="77777777" w:rsidR="00B8245D" w:rsidRPr="00577556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68AE162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77AB" w14:textId="77777777" w:rsidR="00B8245D" w:rsidRDefault="00B8245D" w:rsidP="00B824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9D5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B2C8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6CC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047857F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7D3AAD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13E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8E25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DE8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FC7E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2A6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6C77DB05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5EC9" w14:textId="77777777" w:rsidR="00B8245D" w:rsidRDefault="00B8245D" w:rsidP="00B8245D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319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4F55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7C2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3883727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25CBA6C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44A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5BB54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1D45386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0390E32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68679AB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7F14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1F7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2C70" w14:textId="77777777" w:rsidR="00B8245D" w:rsidRPr="006A1A9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A97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B72E4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4D1A3EAF" w14:textId="77777777" w:rsidR="00B8245D" w:rsidRPr="00454E32" w:rsidRDefault="00B8245D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0C26D935" w14:textId="77777777" w:rsidR="00B8245D" w:rsidRDefault="00B8245D" w:rsidP="00BD6EB6">
      <w:pPr>
        <w:pStyle w:val="Heading1"/>
        <w:spacing w:line="360" w:lineRule="auto"/>
      </w:pPr>
      <w:r>
        <w:lastRenderedPageBreak/>
        <w:t>LINIA 706 A</w:t>
      </w:r>
    </w:p>
    <w:p w14:paraId="496785B8" w14:textId="77777777" w:rsidR="00B8245D" w:rsidRDefault="00B8245D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8245D" w14:paraId="1329F4F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B7EA" w14:textId="77777777" w:rsidR="00B8245D" w:rsidRDefault="00B8245D" w:rsidP="00B824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5E3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D4B2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886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790CC2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F45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B230" w14:textId="77777777" w:rsidR="00B8245D" w:rsidRPr="000B62B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8E7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3975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094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2C2512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1586" w14:textId="77777777" w:rsidR="00B8245D" w:rsidRDefault="00B8245D" w:rsidP="00B824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8A3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9C2C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0F1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E79B2C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D421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66CF0C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D145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08C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836C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AAD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ACB7F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19D30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B8245D" w14:paraId="4D90F2F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C859" w14:textId="77777777" w:rsidR="00B8245D" w:rsidRDefault="00B8245D" w:rsidP="00B824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BD3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1037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DAC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8110B7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A1C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84F6B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ACF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5C29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7D1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BDC04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867DB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B8245D" w14:paraId="7EC4253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3396" w14:textId="77777777" w:rsidR="00B8245D" w:rsidRDefault="00B8245D" w:rsidP="00B824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DD2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1A73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70F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97A712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C2F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B473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874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9C89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F80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BE109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8F47D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B8245D" w14:paraId="73F2CA5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E4C9" w14:textId="77777777" w:rsidR="00B8245D" w:rsidRDefault="00B8245D" w:rsidP="00B824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D97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CFDE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4F3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A33BDF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684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14F6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E3A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5A88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08D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B52C0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676DF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B8245D" w14:paraId="26181942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4020" w14:textId="77777777" w:rsidR="00B8245D" w:rsidRDefault="00B8245D" w:rsidP="00B824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E14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DF26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8686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BBB239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778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2B0754A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346A0C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579372B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0688" w14:textId="77777777" w:rsidR="00B8245D" w:rsidRPr="000B62B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708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3B04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D1B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46E58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6DDF2EE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B8245D" w14:paraId="7014167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C6D5" w14:textId="77777777" w:rsidR="00B8245D" w:rsidRDefault="00B8245D" w:rsidP="00B824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824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3177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813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F08E74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CB7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5618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A39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E5FE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311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2D335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1671A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B8245D" w14:paraId="7DFC0BDD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0561" w14:textId="77777777" w:rsidR="00B8245D" w:rsidRDefault="00B8245D" w:rsidP="00B8245D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3EB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E293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F10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0035CC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556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39D8F83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3B7F42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531D8A2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2F48DC4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0DF4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01E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314B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E86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26AA2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5ADDC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496009EE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36A8BA4F" w14:textId="77777777" w:rsidR="00B8245D" w:rsidRDefault="00B8245D" w:rsidP="0094622D">
      <w:pPr>
        <w:pStyle w:val="Heading1"/>
        <w:spacing w:line="360" w:lineRule="auto"/>
      </w:pPr>
      <w:r>
        <w:t>LINIA 706 B</w:t>
      </w:r>
    </w:p>
    <w:p w14:paraId="02002D7D" w14:textId="77777777" w:rsidR="00B8245D" w:rsidRDefault="00B8245D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B8245D" w14:paraId="54DCDBD4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BE25" w14:textId="77777777" w:rsidR="00B8245D" w:rsidRDefault="00B8245D" w:rsidP="00B8245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71F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6652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38F9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274727C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EA9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62BAFB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EC3F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09A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FA34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48B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4D2C50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B8245D" w14:paraId="15F393F7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48D4" w14:textId="77777777" w:rsidR="00B8245D" w:rsidRDefault="00B8245D" w:rsidP="00B8245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CDA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2577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01E0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205B855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531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52E8AA3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2D7C8B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B3B02A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51E2483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5331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856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700A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2A5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39E2B6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B8245D" w14:paraId="550E264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2F4A" w14:textId="77777777" w:rsidR="00B8245D" w:rsidRDefault="00B8245D" w:rsidP="00B8245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0B7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B48F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A8DD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1741B19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6ED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0E82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6F4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359B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541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8245D" w14:paraId="00F8EE69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AB3E" w14:textId="77777777" w:rsidR="00B8245D" w:rsidRDefault="00B8245D" w:rsidP="00B8245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328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558F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087F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700B6CB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6E9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ACD02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4993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6B5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A167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BA1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2A7F89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B8245D" w14:paraId="77B8271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EA0B" w14:textId="77777777" w:rsidR="00B8245D" w:rsidRDefault="00B8245D" w:rsidP="00B8245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585C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E018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AB4C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EAF4D63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B37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E638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C8F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5E4E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C78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52857A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B8245D" w14:paraId="381F2866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93BD" w14:textId="77777777" w:rsidR="00B8245D" w:rsidRDefault="00B8245D" w:rsidP="00B8245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B98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A58C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DCC6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6548DDD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53B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6E9F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B85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58CB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469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FE465B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B8245D" w14:paraId="0564F106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A1C1" w14:textId="77777777" w:rsidR="00B8245D" w:rsidRDefault="00B8245D" w:rsidP="00B8245D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34A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5504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4156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90853A3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746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35C4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749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F31D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4C7F" w14:textId="77777777" w:rsidR="00B8245D" w:rsidRPr="00484EAF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6C55704" w14:textId="77777777" w:rsidR="00B8245D" w:rsidRPr="00484EAF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BA7F4BE" w14:textId="77777777" w:rsidR="00B8245D" w:rsidRPr="00484EAF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B8245D" w14:paraId="21488415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180C" w14:textId="77777777" w:rsidR="00B8245D" w:rsidRDefault="00B8245D" w:rsidP="00B8245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45E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461A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2559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92C7FE7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A01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2690ECF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20DFA76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0FC9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704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40F6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102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646B2D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B8245D" w14:paraId="540CB004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CB27" w14:textId="77777777" w:rsidR="00B8245D" w:rsidRDefault="00B8245D" w:rsidP="00B8245D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99D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C4EB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2FED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E3D9F04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497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8BE3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50A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80DD" w14:textId="77777777" w:rsidR="00B8245D" w:rsidRPr="00147184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7D9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E8D0BD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05C97308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7E13C9E6" w14:textId="77777777" w:rsidR="00B8245D" w:rsidRDefault="00B8245D" w:rsidP="00155979">
      <w:pPr>
        <w:pStyle w:val="Heading1"/>
        <w:spacing w:line="360" w:lineRule="auto"/>
      </w:pPr>
      <w:r>
        <w:lastRenderedPageBreak/>
        <w:t>LINIA 706 E</w:t>
      </w:r>
    </w:p>
    <w:p w14:paraId="58357C4E" w14:textId="77777777" w:rsidR="00B8245D" w:rsidRDefault="00B8245D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8245D" w14:paraId="2082937A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B101" w14:textId="77777777" w:rsidR="00B8245D" w:rsidRDefault="00B8245D" w:rsidP="00B824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1FB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C411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7B12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096328A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992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4389F9F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F46349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635B8A5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49D752D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492127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4670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084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AAF1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B1E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9348FE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B8245D" w14:paraId="44258435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6604" w14:textId="77777777" w:rsidR="00B8245D" w:rsidRDefault="00B8245D" w:rsidP="00B824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983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8458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024E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F49381D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78D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B4D0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47D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A007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21B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8245D" w14:paraId="0062246D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C28A" w14:textId="77777777" w:rsidR="00B8245D" w:rsidRDefault="00B8245D" w:rsidP="00B824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077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55B0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2065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596AC44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83F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1E3989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BEBB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CD6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78A3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B4D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389969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B8245D" w14:paraId="3E3B0E43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24DE" w14:textId="77777777" w:rsidR="00B8245D" w:rsidRDefault="00B8245D" w:rsidP="00B824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262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7ACE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213B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1019998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28C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E604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DB0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8E01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91B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297A25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B8245D" w14:paraId="55D8DC4A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FE85" w14:textId="77777777" w:rsidR="00B8245D" w:rsidRDefault="00B8245D" w:rsidP="00B824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40E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EEA7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3A43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FF7DBA7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822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5FB2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12B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FBA1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20C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E469BE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B8245D" w14:paraId="33F8206C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F31F" w14:textId="77777777" w:rsidR="00B8245D" w:rsidRDefault="00B8245D" w:rsidP="00B824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F03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1C83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9FB6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BCFE5F5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9D8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2BDC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9A7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D27A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7215" w14:textId="77777777" w:rsidR="00B8245D" w:rsidRPr="001A5376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C0E485A" w14:textId="77777777" w:rsidR="00B8245D" w:rsidRPr="001A5376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3AFA6B6E" w14:textId="77777777" w:rsidR="00B8245D" w:rsidRPr="001A5376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B8245D" w14:paraId="1D784C4E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09152" w14:textId="77777777" w:rsidR="00B8245D" w:rsidRDefault="00B8245D" w:rsidP="00B824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D89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3473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10B2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49A4C3D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964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0700A2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5541C85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57AF937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5B8F84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241875A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9678A8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093F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BC8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96FC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F27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6D8FD4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B8245D" w14:paraId="441AE9F4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0DD3" w14:textId="77777777" w:rsidR="00B8245D" w:rsidRDefault="00B8245D" w:rsidP="00B824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280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50BD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5094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1122984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681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6071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AA1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0DEE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564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8E4298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B8245D" w14:paraId="078375F9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066A" w14:textId="77777777" w:rsidR="00B8245D" w:rsidRDefault="00B8245D" w:rsidP="00B8245D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E30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4A4976A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B877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A377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4782FE59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685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7F95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4BA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F4F4" w14:textId="77777777" w:rsidR="00B8245D" w:rsidRPr="00ED347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D95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827520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59517C3D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3977F017" w14:textId="77777777" w:rsidR="00B8245D" w:rsidRDefault="00B8245D" w:rsidP="00D762FB">
      <w:pPr>
        <w:pStyle w:val="Heading1"/>
        <w:spacing w:line="360" w:lineRule="auto"/>
      </w:pPr>
      <w:r>
        <w:t>LINIA 706 F</w:t>
      </w:r>
    </w:p>
    <w:p w14:paraId="494283B0" w14:textId="77777777" w:rsidR="00B8245D" w:rsidRDefault="00B8245D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B8245D" w14:paraId="6108DC70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CEE8" w14:textId="77777777" w:rsidR="00B8245D" w:rsidRDefault="00B8245D" w:rsidP="00B8245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573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0CDB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F26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670BC9F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D89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DD757D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D3A7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88A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75F5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204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D0242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B8245D" w14:paraId="78631640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ABD3" w14:textId="77777777" w:rsidR="00B8245D" w:rsidRDefault="00B8245D" w:rsidP="00B8245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902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7967DB1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FB85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ED4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06B91C4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89B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F49E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21A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A562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96C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22A1D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20A7774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5397547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6F8FBD6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B8245D" w14:paraId="7B817D5B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87AB" w14:textId="77777777" w:rsidR="00B8245D" w:rsidRDefault="00B8245D" w:rsidP="00B8245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6CA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4CF1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8B7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8CA82B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541F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10C1071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838B23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121A248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FF71CA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86C3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AFB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021D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D03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AC212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B8245D" w14:paraId="75C7BF97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0D3C" w14:textId="77777777" w:rsidR="00B8245D" w:rsidRDefault="00B8245D" w:rsidP="00B8245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965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0510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E38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57B363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E8D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226CC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A3E7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ADE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9293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E8B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1DAACA7A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F646" w14:textId="77777777" w:rsidR="00B8245D" w:rsidRDefault="00B8245D" w:rsidP="00B8245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9CF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93A3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CC7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B792C5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5B5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0B2E1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EA39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334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B2FD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7F9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EB51B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B8245D" w14:paraId="2DE2CBF4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5A80" w14:textId="77777777" w:rsidR="00B8245D" w:rsidRDefault="00B8245D" w:rsidP="00B8245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B27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9ADB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A7A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73EF20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1AF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EA5F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1A8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629E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1C5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B51B3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B8245D" w14:paraId="09DF61D3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0C7B" w14:textId="77777777" w:rsidR="00B8245D" w:rsidRDefault="00B8245D" w:rsidP="00B8245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B76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D9D6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C46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58E7F3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DB4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60DB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632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FF2C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2EA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E867B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B8245D" w14:paraId="6DDE22F6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91AD" w14:textId="77777777" w:rsidR="00B8245D" w:rsidRDefault="00B8245D" w:rsidP="00B8245D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724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5B12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762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F940A3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956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57B8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117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254F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F80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9F047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7A9CC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B8245D" w14:paraId="1423038F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23EF" w14:textId="77777777" w:rsidR="00B8245D" w:rsidRDefault="00B8245D" w:rsidP="00B8245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8FA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791A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961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C03C5C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5B6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6714E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299AF1D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383CEBE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43296C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73CED09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6025269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C45704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1BD4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766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ED7E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A45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292FF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B8245D" w14:paraId="2B2AF649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4816" w14:textId="77777777" w:rsidR="00B8245D" w:rsidRDefault="00B8245D" w:rsidP="00B8245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443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C69B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F84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CB7CE8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B12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479BA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2CE2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C46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59C4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C23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FBB3B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B8245D" w14:paraId="1BB1F9F7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10D5" w14:textId="77777777" w:rsidR="00B8245D" w:rsidRDefault="00B8245D" w:rsidP="00B8245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8BB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5A35477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85BA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1BF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D18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08BB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D2B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75CB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D93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1091B80F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356D" w14:textId="77777777" w:rsidR="00B8245D" w:rsidRDefault="00B8245D" w:rsidP="00B8245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4F0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4409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099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1A8335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7CC6F38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BC6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3E4C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B2F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80E6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E95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D75A804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C30F" w14:textId="77777777" w:rsidR="00B8245D" w:rsidRDefault="00B8245D" w:rsidP="00B8245D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E55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6B70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74F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974FF7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6D3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03993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281AE8C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2B61849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72894A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ADCD2C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9733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4BE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D41A" w14:textId="77777777" w:rsidR="00B8245D" w:rsidRPr="00D5555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A95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4905F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25BBADDF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2EB306AA" w14:textId="77777777" w:rsidR="00B8245D" w:rsidRDefault="00B8245D" w:rsidP="002F1D47">
      <w:pPr>
        <w:pStyle w:val="Heading1"/>
        <w:spacing w:line="360" w:lineRule="auto"/>
      </w:pPr>
      <w:r>
        <w:lastRenderedPageBreak/>
        <w:t>LINIA 706 H</w:t>
      </w:r>
    </w:p>
    <w:p w14:paraId="25138592" w14:textId="77777777" w:rsidR="00B8245D" w:rsidRDefault="00B8245D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8245D" w14:paraId="298C93E3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F565" w14:textId="77777777" w:rsidR="00B8245D" w:rsidRDefault="00B8245D" w:rsidP="00B8245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2F3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E67B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01E7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C4DF99F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289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3546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810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48D5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D1F2" w14:textId="77777777" w:rsidR="00B8245D" w:rsidRPr="00211C81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15BFE17" w14:textId="77777777" w:rsidR="00B8245D" w:rsidRPr="00211C81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12F95A4" w14:textId="77777777" w:rsidR="00B8245D" w:rsidRPr="00211C81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B8245D" w14:paraId="6ECF3DB2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471B" w14:textId="77777777" w:rsidR="00B8245D" w:rsidRDefault="00B8245D" w:rsidP="00B8245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8FE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37A7E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0AFE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9F5763C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ABF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3091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24F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B5A0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A72D" w14:textId="77777777" w:rsidR="00B8245D" w:rsidRPr="00211C81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A0B19FA" w14:textId="77777777" w:rsidR="00B8245D" w:rsidRPr="00211C81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6F0613E" w14:textId="77777777" w:rsidR="00B8245D" w:rsidRPr="00211C81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B8245D" w14:paraId="0BD84309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BC05" w14:textId="77777777" w:rsidR="00B8245D" w:rsidRDefault="00B8245D" w:rsidP="00B8245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C41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69A3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96C4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1839D1D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5F6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4557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00A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1628" w14:textId="77777777" w:rsidR="00B8245D" w:rsidRPr="005650BB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D04E" w14:textId="77777777" w:rsidR="00B8245D" w:rsidRPr="00211C81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5A0F6A9" w14:textId="77777777" w:rsidR="00B8245D" w:rsidRPr="00211C81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B237F52" w14:textId="77777777" w:rsidR="00B8245D" w:rsidRPr="00211C81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B8245D" w14:paraId="0F3EFCC4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665F" w14:textId="77777777" w:rsidR="00B8245D" w:rsidRDefault="00B8245D" w:rsidP="00B8245D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038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2CF85B0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7481" w14:textId="77777777" w:rsidR="00B8245D" w:rsidRPr="004C242C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60B6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23CD1CE1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B9D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EEE7" w14:textId="77777777" w:rsidR="00B8245D" w:rsidRPr="004F0B2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FB8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E55A" w14:textId="77777777" w:rsidR="00B8245D" w:rsidRPr="004F0B2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901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EC815B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6CF543F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183DA06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7E7395E9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65DF87A2" w14:textId="77777777" w:rsidR="00B8245D" w:rsidRDefault="00B8245D" w:rsidP="00661BBB">
      <w:pPr>
        <w:pStyle w:val="Heading1"/>
        <w:spacing w:line="360" w:lineRule="auto"/>
      </w:pPr>
      <w:r>
        <w:lastRenderedPageBreak/>
        <w:t>LINIA 706 J</w:t>
      </w:r>
    </w:p>
    <w:p w14:paraId="4B634B29" w14:textId="77777777" w:rsidR="00B8245D" w:rsidRDefault="00B8245D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8245D" w14:paraId="119BFC21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40A8" w14:textId="77777777" w:rsidR="00B8245D" w:rsidRDefault="00B8245D" w:rsidP="00B8245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41E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0155F33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882E" w14:textId="77777777" w:rsidR="00B8245D" w:rsidRPr="009B367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2892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490268DE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7C7DE1D7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E31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28CC" w14:textId="77777777" w:rsidR="00B8245D" w:rsidRPr="008C775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F77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9CE0" w14:textId="77777777" w:rsidR="00B8245D" w:rsidRPr="008C775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EE86" w14:textId="77777777" w:rsidR="00B8245D" w:rsidRPr="000B6A72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B4E90E1" w14:textId="77777777" w:rsidR="00B8245D" w:rsidRPr="000B6A72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0018C78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51AA697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B8245D" w14:paraId="0DF987D7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4A91" w14:textId="77777777" w:rsidR="00B8245D" w:rsidRDefault="00B8245D" w:rsidP="00B8245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689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1BB1CFA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91EDB" w14:textId="77777777" w:rsidR="00B8245D" w:rsidRPr="009B367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6677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2EE4B1D5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009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3E68" w14:textId="77777777" w:rsidR="00B8245D" w:rsidRPr="008C775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FE8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B70B" w14:textId="77777777" w:rsidR="00B8245D" w:rsidRPr="008C775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02B3" w14:textId="77777777" w:rsidR="00B8245D" w:rsidRPr="000B6A72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8245D" w14:paraId="163EF1E5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EB6B" w14:textId="77777777" w:rsidR="00B8245D" w:rsidRDefault="00B8245D" w:rsidP="00B8245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371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8727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C64C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2D72375D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11C2B7E4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55C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BD16" w14:textId="77777777" w:rsidR="00B8245D" w:rsidRPr="008C775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D05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1076" w14:textId="77777777" w:rsidR="00B8245D" w:rsidRPr="008C775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78EC" w14:textId="77777777" w:rsidR="00B8245D" w:rsidRPr="000B6A72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8245D" w14:paraId="5DF4D4EB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90EC" w14:textId="77777777" w:rsidR="00B8245D" w:rsidRDefault="00B8245D" w:rsidP="00B8245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601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083B" w14:textId="77777777" w:rsidR="00B8245D" w:rsidRPr="009B367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89E9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0C709E9E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781C753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904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8E18" w14:textId="77777777" w:rsidR="00B8245D" w:rsidRPr="008C775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FF3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D7CA" w14:textId="77777777" w:rsidR="00B8245D" w:rsidRPr="008C775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23E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8245D" w14:paraId="16E22A7B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1537" w14:textId="77777777" w:rsidR="00B8245D" w:rsidRDefault="00B8245D" w:rsidP="00B8245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F8A4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1245" w14:textId="77777777" w:rsidR="00B8245D" w:rsidRPr="009B367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D5A7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A9759C8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7B5C3FFE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1D0FFA85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94E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8B41" w14:textId="77777777" w:rsidR="00B8245D" w:rsidRPr="008C775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29E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9043" w14:textId="77777777" w:rsidR="00B8245D" w:rsidRPr="008C775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3D6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8245D" w14:paraId="0A44FC85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45B8A" w14:textId="77777777" w:rsidR="00B8245D" w:rsidRDefault="00B8245D" w:rsidP="00B8245D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B97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E4B7" w14:textId="77777777" w:rsidR="00B8245D" w:rsidRPr="009B3676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10F4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35C3DA0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0CE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0BDA5D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3690A08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DFC3" w14:textId="77777777" w:rsidR="00B8245D" w:rsidRPr="008C775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26B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0887" w14:textId="77777777" w:rsidR="00B8245D" w:rsidRPr="008C7758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EDA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2A5B60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139822DB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75076288" w14:textId="77777777" w:rsidR="00B8245D" w:rsidRDefault="00B8245D" w:rsidP="00A97D04">
      <w:pPr>
        <w:pStyle w:val="Heading1"/>
        <w:spacing w:line="360" w:lineRule="auto"/>
      </w:pPr>
      <w:r>
        <w:lastRenderedPageBreak/>
        <w:t>LINIA 706 K</w:t>
      </w:r>
    </w:p>
    <w:p w14:paraId="375BFBD6" w14:textId="77777777" w:rsidR="00B8245D" w:rsidRDefault="00B8245D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8245D" w14:paraId="6A6142A1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011B" w14:textId="77777777" w:rsidR="00B8245D" w:rsidRDefault="00B8245D" w:rsidP="00B824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43C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5F90CA0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A392" w14:textId="77777777" w:rsidR="00B8245D" w:rsidRPr="007C168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EBE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5A5420C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97C4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ACC7" w14:textId="77777777" w:rsidR="00B8245D" w:rsidRPr="007C168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00D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35CB" w14:textId="77777777" w:rsidR="00B8245D" w:rsidRPr="007C168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06AD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806A0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306FEB1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509B218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B8245D" w14:paraId="2703228D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027D" w14:textId="77777777" w:rsidR="00B8245D" w:rsidRDefault="00B8245D" w:rsidP="00B824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53C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942A" w14:textId="77777777" w:rsidR="00B8245D" w:rsidRPr="007C168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D79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7FD940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3C1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772201A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CEC3" w14:textId="77777777" w:rsidR="00B8245D" w:rsidRPr="007C168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F51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577E" w14:textId="77777777" w:rsidR="00B8245D" w:rsidRPr="007C168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3D3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4E03441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3E35" w14:textId="77777777" w:rsidR="00B8245D" w:rsidRDefault="00B8245D" w:rsidP="00B824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5FE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FDC9" w14:textId="77777777" w:rsidR="00B8245D" w:rsidRPr="007C168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D71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7E53993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BE5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247867C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3A31F20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650B" w14:textId="77777777" w:rsidR="00B8245D" w:rsidRPr="007C168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10B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2AE5" w14:textId="77777777" w:rsidR="00B8245D" w:rsidRPr="007C168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6FC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18F8C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2D0D5E1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B8245D" w14:paraId="6525F5AB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AAE1" w14:textId="77777777" w:rsidR="00B8245D" w:rsidRDefault="00B8245D" w:rsidP="00B824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70F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F3BF" w14:textId="77777777" w:rsidR="00B8245D" w:rsidRPr="007C168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953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72AA4CF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DF2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786B" w14:textId="77777777" w:rsidR="00B8245D" w:rsidRPr="007C168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8E1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E84B" w14:textId="77777777" w:rsidR="00B8245D" w:rsidRPr="007C168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657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617C5F75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9BDA" w14:textId="77777777" w:rsidR="00B8245D" w:rsidRDefault="00B8245D" w:rsidP="00B824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E84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4C1A" w14:textId="77777777" w:rsidR="00B8245D" w:rsidRPr="007C168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3B5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65BA484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3673E8C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95A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D11B" w14:textId="77777777" w:rsidR="00B8245D" w:rsidRPr="007C168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BD7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8094" w14:textId="77777777" w:rsidR="00B8245D" w:rsidRPr="007C168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702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60DD3492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FCCB" w14:textId="77777777" w:rsidR="00B8245D" w:rsidRDefault="00B8245D" w:rsidP="00B824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EA2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0ED2" w14:textId="77777777" w:rsidR="00B8245D" w:rsidRPr="007C168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65A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589AFE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056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CEEB58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CB7D58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D784" w14:textId="77777777" w:rsidR="00B8245D" w:rsidRPr="007C168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A84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ECDA" w14:textId="77777777" w:rsidR="00B8245D" w:rsidRPr="007C168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513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41AC0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709A5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B8245D" w14:paraId="40E57B53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BDC0" w14:textId="77777777" w:rsidR="00B8245D" w:rsidRDefault="00B8245D" w:rsidP="00B8245D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3A2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D37D" w14:textId="77777777" w:rsidR="00B8245D" w:rsidRPr="007C168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318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753276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F4D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378C7BB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23735B1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1B79ACD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25E86BC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607B898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7E590BB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434DE" w14:textId="77777777" w:rsidR="00B8245D" w:rsidRPr="007C168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EF0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E8B5" w14:textId="77777777" w:rsidR="00B8245D" w:rsidRPr="007C168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3E7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EB8E5CF" w14:textId="77777777" w:rsidR="00B8245D" w:rsidRPr="00487DEA" w:rsidRDefault="00B8245D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56E879D" w14:textId="77777777" w:rsidR="00B8245D" w:rsidRDefault="00B8245D" w:rsidP="0005618A">
      <w:pPr>
        <w:pStyle w:val="Heading1"/>
        <w:spacing w:line="360" w:lineRule="auto"/>
      </w:pPr>
      <w:r>
        <w:lastRenderedPageBreak/>
        <w:t>LINIA 706 K+F</w:t>
      </w:r>
    </w:p>
    <w:p w14:paraId="5C557E3B" w14:textId="77777777" w:rsidR="00B8245D" w:rsidRDefault="00B8245D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8245D" w14:paraId="0813EC6E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825C" w14:textId="77777777" w:rsidR="00B8245D" w:rsidRDefault="00B8245D" w:rsidP="00B824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F6F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71C818A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9DFB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5B76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6E0C76F6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A4F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88D9" w14:textId="77777777" w:rsidR="00B8245D" w:rsidRPr="00E021B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917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A1FA" w14:textId="77777777" w:rsidR="00B8245D" w:rsidRPr="00E021B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D78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2DB0D1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4891451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B8245D" w14:paraId="69D6945C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FB78" w14:textId="77777777" w:rsidR="00B8245D" w:rsidRDefault="00B8245D" w:rsidP="00B8245D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1DA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2BF49C6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6041" w14:textId="77777777" w:rsidR="00B8245D" w:rsidRPr="00E021B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7DF9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1DCB8390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F77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7281" w14:textId="77777777" w:rsidR="00B8245D" w:rsidRPr="00E021B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B18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7868" w14:textId="77777777" w:rsidR="00B8245D" w:rsidRPr="00E021B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FFC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8655E0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63D47D4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68067485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2B791973" w14:textId="77777777" w:rsidR="00B8245D" w:rsidRDefault="00B8245D" w:rsidP="006A59BE">
      <w:pPr>
        <w:pStyle w:val="Heading1"/>
        <w:spacing w:line="360" w:lineRule="auto"/>
      </w:pPr>
      <w:r>
        <w:t xml:space="preserve">LINIA 706 L </w:t>
      </w:r>
    </w:p>
    <w:p w14:paraId="5FD22931" w14:textId="77777777" w:rsidR="00B8245D" w:rsidRDefault="00B8245D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8245D" w14:paraId="3AF38D9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2388" w14:textId="77777777" w:rsidR="00B8245D" w:rsidRDefault="00B8245D" w:rsidP="00B824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CD0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8CD6" w14:textId="77777777" w:rsidR="00B8245D" w:rsidRPr="00951D7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AFC1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00959EE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B8A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E908" w14:textId="77777777" w:rsidR="00B8245D" w:rsidRPr="00951D7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AB0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09B2" w14:textId="77777777" w:rsidR="00B8245D" w:rsidRPr="00951D7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E4A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BD4BA1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B8245D" w14:paraId="0CBA4F61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00FE" w14:textId="77777777" w:rsidR="00B8245D" w:rsidRDefault="00B8245D" w:rsidP="00B824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D9C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8867" w14:textId="77777777" w:rsidR="00B8245D" w:rsidRPr="00951D7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9A7B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27829F6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B4F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0454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B34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7D70" w14:textId="77777777" w:rsidR="00B8245D" w:rsidRPr="00951D7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18F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E72949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B8245D" w14:paraId="0B84A95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E17A" w14:textId="77777777" w:rsidR="00B8245D" w:rsidRDefault="00B8245D" w:rsidP="00B8245D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E9B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4755" w14:textId="77777777" w:rsidR="00B8245D" w:rsidRPr="00951D7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5BBA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280ABDD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071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D3FA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D06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9A3D5" w14:textId="77777777" w:rsidR="00B8245D" w:rsidRPr="00951D7A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06D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9E6EFA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7B60657C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55F4C238" w14:textId="77777777" w:rsidR="00B8245D" w:rsidRDefault="00B8245D" w:rsidP="00BC4232">
      <w:pPr>
        <w:pStyle w:val="Heading1"/>
        <w:spacing w:line="360" w:lineRule="auto"/>
      </w:pPr>
      <w:r>
        <w:t>LINIA 708 A</w:t>
      </w:r>
    </w:p>
    <w:p w14:paraId="29CBC8F8" w14:textId="77777777" w:rsidR="00B8245D" w:rsidRDefault="00B8245D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8245D" w14:paraId="35825AA5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A33F" w14:textId="77777777" w:rsidR="00B8245D" w:rsidRDefault="00B8245D" w:rsidP="00B8245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507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0336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F7C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8C53F0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541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11AFC2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EA1F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5B5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E0CD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C88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7430D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B8245D" w14:paraId="6CA170E7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4674" w14:textId="77777777" w:rsidR="00B8245D" w:rsidRDefault="00B8245D" w:rsidP="00B8245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BA2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B7EB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AA7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0EA111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7CF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8A247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B210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D89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1AD4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FCE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C5D5A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B8245D" w14:paraId="3F6F71D9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51F2" w14:textId="77777777" w:rsidR="00B8245D" w:rsidRDefault="00B8245D" w:rsidP="00B8245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667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9E60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C85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E8B174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EE8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1127D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E2D6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034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DACF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1D4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24093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82BBE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B8245D" w14:paraId="2BDDAA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5F16" w14:textId="77777777" w:rsidR="00B8245D" w:rsidRDefault="00B8245D" w:rsidP="00B8245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8CE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954A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813E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290142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0B0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41F111F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0553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1DC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AF2A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924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1DCA1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B8245D" w14:paraId="0D65CD8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B25B0" w14:textId="77777777" w:rsidR="00B8245D" w:rsidRDefault="00B8245D" w:rsidP="00B8245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D0C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C48B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046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7A5B43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B47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EBB173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8418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8FF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E61A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63B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C2348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B8245D" w14:paraId="502B8B9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72A8" w14:textId="77777777" w:rsidR="00B8245D" w:rsidRDefault="00B8245D" w:rsidP="00B8245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51A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429E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528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3DC036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5CE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A73B9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FD5B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678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3761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760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85CD8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B8245D" w14:paraId="7987A87B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F2E1" w14:textId="77777777" w:rsidR="00B8245D" w:rsidRDefault="00B8245D" w:rsidP="00B8245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5F1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5F95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A9A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F20387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52220E4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BC9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1F02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4DD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2132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712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473A4A94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76E6B" w14:textId="77777777" w:rsidR="00B8245D" w:rsidRDefault="00B8245D" w:rsidP="00B8245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EE4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6A8C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324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15AE18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BF8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40828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3EA7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67E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F872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DED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B1BFF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1F48D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B8245D" w14:paraId="7E6789DE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BEDE1" w14:textId="77777777" w:rsidR="00B8245D" w:rsidRDefault="00B8245D" w:rsidP="00B8245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899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FA58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8BF2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DFB574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F32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C30912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ACBC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A17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D467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579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E15CC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B2049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B8245D" w14:paraId="72ED791D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0880" w14:textId="77777777" w:rsidR="00B8245D" w:rsidRDefault="00B8245D" w:rsidP="00B8245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044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A8E0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831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F813B5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2EC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4987488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72A07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427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5C44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8DC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A19C1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B8245D" w14:paraId="5A32EF18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432D" w14:textId="77777777" w:rsidR="00B8245D" w:rsidRDefault="00B8245D" w:rsidP="00B8245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CFB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8C6E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0F7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B08D26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2C7B8DE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DFB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7230F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E8A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AE85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277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418193A6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4BD9" w14:textId="77777777" w:rsidR="00B8245D" w:rsidRDefault="00B8245D" w:rsidP="00B8245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C5C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7C1E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602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C38203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F30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3CF9EC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B062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62E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7CA6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D28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40DA95C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1CB0B0F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B8245D" w14:paraId="40D86E30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2FAF" w14:textId="77777777" w:rsidR="00B8245D" w:rsidRDefault="00B8245D" w:rsidP="00B8245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010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22B6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90A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3F2767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843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CB3D2B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C56A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49A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4758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B82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530ECC4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9BF742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E77586C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F5E3" w14:textId="77777777" w:rsidR="00B8245D" w:rsidRDefault="00B8245D" w:rsidP="00B8245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E62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193D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1B2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E410A9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8E0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1138A09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EECF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590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8B74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9FE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4F8B4F8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4C06B60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E14E" w14:textId="77777777" w:rsidR="00B8245D" w:rsidRDefault="00B8245D" w:rsidP="00B8245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3E6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0A27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04312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449FFA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812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A1D1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90F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2200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398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EBD06F3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B8245D" w14:paraId="354B6007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0637" w14:textId="77777777" w:rsidR="00B8245D" w:rsidRDefault="00B8245D" w:rsidP="00B8245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124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B3F0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D3FB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1C41D32" w14:textId="77777777" w:rsidR="00B8245D" w:rsidRDefault="00B8245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FF4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00DD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EF5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646D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98C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396C8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C0452A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0CE3969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1214714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B8245D" w14:paraId="712CD9E5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CA35" w14:textId="77777777" w:rsidR="00B8245D" w:rsidRDefault="00B8245D" w:rsidP="00B8245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08A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C23F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A5D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EF19A8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55C1E9F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4FB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30B3248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638CFFB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333C1EC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24756A5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477D98B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BFA1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4A9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9184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6F2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A95B9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B8245D" w14:paraId="1620AC68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1F33" w14:textId="77777777" w:rsidR="00B8245D" w:rsidRDefault="00B8245D" w:rsidP="00B8245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CED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6D8B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439F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DB1D6E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6CD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0C43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461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0C2B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945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882C8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B8245D" w14:paraId="50B02D51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CD32" w14:textId="77777777" w:rsidR="00B8245D" w:rsidRDefault="00B8245D" w:rsidP="00B8245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F8F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001A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DB7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E50F49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291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CC44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2B0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EC69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407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06607B" w14:textId="77777777" w:rsidR="00B8245D" w:rsidRPr="00245F94" w:rsidRDefault="00B8245D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B8245D" w14:paraId="7B5D5D6E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6614" w14:textId="77777777" w:rsidR="00B8245D" w:rsidRDefault="00B8245D" w:rsidP="00B8245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C51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CC333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25B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8D89B1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E75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1D5D53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978B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6CF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0AED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1AD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4E0A93C6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2F0F" w14:textId="77777777" w:rsidR="00B8245D" w:rsidRDefault="00B8245D" w:rsidP="00B8245D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341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D71B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F9C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3043DE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8F4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731C3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5147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E39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E6AF" w14:textId="77777777" w:rsidR="00B8245D" w:rsidRPr="00DB1BA1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7E5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BFEDB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0EF64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06D4038D" w14:textId="77777777" w:rsidR="00B8245D" w:rsidRDefault="00B8245D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7C07EA6B" w14:textId="77777777" w:rsidR="00B8245D" w:rsidRDefault="00B8245D" w:rsidP="00CA1B1F">
      <w:pPr>
        <w:pStyle w:val="Heading1"/>
        <w:spacing w:line="360" w:lineRule="auto"/>
      </w:pPr>
      <w:r>
        <w:t>LINIA 708 B</w:t>
      </w:r>
    </w:p>
    <w:p w14:paraId="56B8FCFC" w14:textId="77777777" w:rsidR="00B8245D" w:rsidRDefault="00B8245D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8245D" w14:paraId="50B3A5F0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41F7" w14:textId="77777777" w:rsidR="00B8245D" w:rsidRDefault="00B8245D" w:rsidP="00B8245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623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CEBE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250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03EDE8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B2F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19AB59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AE4F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C16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5974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839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B8245D" w14:paraId="3575D611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DB81" w14:textId="77777777" w:rsidR="00B8245D" w:rsidRDefault="00B8245D" w:rsidP="00B8245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AC3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B232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B02A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AC290D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753C95AC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DF7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EAE9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C5F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359F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0B01" w14:textId="77777777" w:rsidR="00B8245D" w:rsidRPr="005D0EFE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674B80FC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2691" w14:textId="77777777" w:rsidR="00B8245D" w:rsidRDefault="00B8245D" w:rsidP="00B8245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3AB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D84C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B69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90DEC8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1F8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C151E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551E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501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72CA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AEB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098B60C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30D10D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1501F5C2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39EF" w14:textId="77777777" w:rsidR="00B8245D" w:rsidRDefault="00B8245D" w:rsidP="00B8245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5F5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4EF3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83C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81FA91C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710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FA751C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7F3C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D42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034C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471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35D4E87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3E721A1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4893B1F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C5E8" w14:textId="77777777" w:rsidR="00B8245D" w:rsidRDefault="00B8245D" w:rsidP="00B8245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121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1BFB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5B86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08420BC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AC4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242613C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C063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82E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0288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E5B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395C49D5" w14:textId="77777777" w:rsidR="00B8245D" w:rsidRPr="005D0EFE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6DB3E5E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E20A" w14:textId="77777777" w:rsidR="00B8245D" w:rsidRDefault="00B8245D" w:rsidP="00B8245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61F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18E5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C176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D38B58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672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B98FE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FAEB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ED5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6ED5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A78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24270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45FA1A99" w14:textId="77777777" w:rsidR="00B8245D" w:rsidRPr="005D0EFE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B8245D" w14:paraId="2DC8781C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6D5F" w14:textId="77777777" w:rsidR="00B8245D" w:rsidRDefault="00B8245D" w:rsidP="00B8245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AB7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6818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2A3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240ADD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EDF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0CAECC4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28DF1FE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12D69FA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4EB89EB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1BAEB24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D357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750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EE12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01DA8" w14:textId="77777777" w:rsidR="00B8245D" w:rsidRPr="00B22714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EE65E9" w14:textId="77777777" w:rsidR="00B8245D" w:rsidRPr="00B22714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B8245D" w14:paraId="1FA75E0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8EB1" w14:textId="77777777" w:rsidR="00B8245D" w:rsidRDefault="00B8245D" w:rsidP="00B8245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0D8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DC60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15FB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312267B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36E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AC7C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DAD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B3D0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0B80" w14:textId="77777777" w:rsidR="00B8245D" w:rsidRPr="00B22714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DF1EA5" w14:textId="77777777" w:rsidR="00B8245D" w:rsidRPr="00B22714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B8245D" w14:paraId="76B32FD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2F2D" w14:textId="77777777" w:rsidR="00B8245D" w:rsidRDefault="00B8245D" w:rsidP="00B8245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C75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F18F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CC5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14049AC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03D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CCA3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486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FFBB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9CC6" w14:textId="77777777" w:rsidR="00B8245D" w:rsidRPr="00B22714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912AB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20F065" w14:textId="77777777" w:rsidR="00B8245D" w:rsidRPr="00B22714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B8245D" w14:paraId="1CC61CA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B4DA" w14:textId="77777777" w:rsidR="00B8245D" w:rsidRDefault="00B8245D" w:rsidP="00B8245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EB2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4C52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BEE1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D609675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BC6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BDF9FB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1E73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FBF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0D6D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D361" w14:textId="77777777" w:rsidR="00B8245D" w:rsidRPr="00B22714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B826B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08B1819D" w14:textId="77777777" w:rsidR="00B8245D" w:rsidRPr="00B22714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B8245D" w14:paraId="196AAE78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2556" w14:textId="77777777" w:rsidR="00B8245D" w:rsidRDefault="00B8245D" w:rsidP="00B8245D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442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10F4A74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01ED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A97B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2ACB98FE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22C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630B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77A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75FFD" w14:textId="77777777" w:rsidR="00B8245D" w:rsidRPr="00EE47D6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65B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1C3004" w14:textId="77777777" w:rsidR="00B8245D" w:rsidRPr="00B22714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2CB40118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6B7091D6" w14:textId="77777777" w:rsidR="00B8245D" w:rsidRDefault="00B8245D" w:rsidP="00C025C3">
      <w:pPr>
        <w:pStyle w:val="Heading1"/>
        <w:spacing w:line="360" w:lineRule="auto"/>
      </w:pPr>
      <w:r>
        <w:lastRenderedPageBreak/>
        <w:t xml:space="preserve">LINIA 708 C </w:t>
      </w:r>
    </w:p>
    <w:p w14:paraId="5897A372" w14:textId="77777777" w:rsidR="00B8245D" w:rsidRDefault="00B8245D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8245D" w14:paraId="6190BBCF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2B0C" w14:textId="77777777" w:rsidR="00B8245D" w:rsidRDefault="00B8245D" w:rsidP="00B824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5503" w14:textId="77777777" w:rsidR="00B8245D" w:rsidRDefault="00B8245D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0BEA" w14:textId="77777777" w:rsidR="00B8245D" w:rsidRPr="0047363B" w:rsidRDefault="00B8245D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CFDA" w14:textId="77777777" w:rsidR="00B8245D" w:rsidRDefault="00B8245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41F38861" w14:textId="77777777" w:rsidR="00B8245D" w:rsidRDefault="00B8245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D532" w14:textId="77777777" w:rsidR="00B8245D" w:rsidRDefault="00B8245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9E7B" w14:textId="77777777" w:rsidR="00B8245D" w:rsidRPr="004B2FA4" w:rsidRDefault="00B8245D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9AD0" w14:textId="77777777" w:rsidR="00B8245D" w:rsidRDefault="00B8245D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1E5D" w14:textId="77777777" w:rsidR="00B8245D" w:rsidRPr="0047363B" w:rsidRDefault="00B8245D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B8EA" w14:textId="77777777" w:rsidR="00B8245D" w:rsidRDefault="00B8245D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349CED6" w14:textId="77777777" w:rsidR="00B8245D" w:rsidRDefault="00B8245D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B8245D" w14:paraId="47FFBAEE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ECC3" w14:textId="77777777" w:rsidR="00B8245D" w:rsidRDefault="00B8245D" w:rsidP="00B824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4B247" w14:textId="77777777" w:rsidR="00B8245D" w:rsidRDefault="00B8245D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4BE5" w14:textId="77777777" w:rsidR="00B8245D" w:rsidRPr="0047363B" w:rsidRDefault="00B8245D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8500" w14:textId="77777777" w:rsidR="00B8245D" w:rsidRDefault="00B8245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200F5806" w14:textId="77777777" w:rsidR="00B8245D" w:rsidRDefault="00B8245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9DF3" w14:textId="77777777" w:rsidR="00B8245D" w:rsidRDefault="00B8245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167F" w14:textId="77777777" w:rsidR="00B8245D" w:rsidRPr="004B2FA4" w:rsidRDefault="00B8245D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C7D9" w14:textId="77777777" w:rsidR="00B8245D" w:rsidRDefault="00B8245D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B522" w14:textId="77777777" w:rsidR="00B8245D" w:rsidRPr="0047363B" w:rsidRDefault="00B8245D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C95E" w14:textId="77777777" w:rsidR="00B8245D" w:rsidRDefault="00B8245D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07D0A45" w14:textId="77777777" w:rsidR="00B8245D" w:rsidRDefault="00B8245D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B8245D" w14:paraId="3BBB0FCC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0957" w14:textId="77777777" w:rsidR="00B8245D" w:rsidRDefault="00B8245D" w:rsidP="00B8245D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1005" w14:textId="77777777" w:rsidR="00B8245D" w:rsidRDefault="00B8245D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593F" w14:textId="77777777" w:rsidR="00B8245D" w:rsidRPr="0047363B" w:rsidRDefault="00B8245D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A007" w14:textId="77777777" w:rsidR="00B8245D" w:rsidRDefault="00B8245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25F0F3BA" w14:textId="77777777" w:rsidR="00B8245D" w:rsidRDefault="00B8245D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EF7A" w14:textId="77777777" w:rsidR="00B8245D" w:rsidRDefault="00B8245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EB0A" w14:textId="77777777" w:rsidR="00B8245D" w:rsidRPr="004B2FA4" w:rsidRDefault="00B8245D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E907" w14:textId="77777777" w:rsidR="00B8245D" w:rsidRDefault="00B8245D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77E6" w14:textId="77777777" w:rsidR="00B8245D" w:rsidRPr="0047363B" w:rsidRDefault="00B8245D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A1E6" w14:textId="77777777" w:rsidR="00B8245D" w:rsidRDefault="00B8245D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58DCB3F" w14:textId="77777777" w:rsidR="00B8245D" w:rsidRDefault="00B8245D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1259CBC5" w14:textId="77777777" w:rsidR="00B8245D" w:rsidRDefault="00B8245D">
      <w:pPr>
        <w:spacing w:line="192" w:lineRule="auto"/>
        <w:ind w:right="57"/>
        <w:rPr>
          <w:sz w:val="20"/>
          <w:lang w:val="ro-RO"/>
        </w:rPr>
      </w:pPr>
    </w:p>
    <w:p w14:paraId="28834D10" w14:textId="77777777" w:rsidR="00B8245D" w:rsidRDefault="00B8245D" w:rsidP="002030C7">
      <w:pPr>
        <w:pStyle w:val="Heading1"/>
        <w:spacing w:line="360" w:lineRule="auto"/>
      </w:pPr>
      <w:r>
        <w:t>LINIA 708 D</w:t>
      </w:r>
    </w:p>
    <w:p w14:paraId="50302E76" w14:textId="77777777" w:rsidR="00B8245D" w:rsidRDefault="00B8245D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8245D" w14:paraId="56E3AE7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41ED" w14:textId="77777777" w:rsidR="00B8245D" w:rsidRDefault="00B8245D" w:rsidP="00B8245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11D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3349" w14:textId="77777777" w:rsidR="00B8245D" w:rsidRPr="00091C1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55D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5C9805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2B8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18C7EA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18D2" w14:textId="77777777" w:rsidR="00B8245D" w:rsidRPr="009A4F9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EF7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1F33" w14:textId="77777777" w:rsidR="00B8245D" w:rsidRPr="00091C1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AAE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6AABAB9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B8245D" w14:paraId="7F78A34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759A" w14:textId="77777777" w:rsidR="00B8245D" w:rsidRDefault="00B8245D" w:rsidP="00B8245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9BB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992C" w14:textId="77777777" w:rsidR="00B8245D" w:rsidRPr="00091C1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FBF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0DED11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7B56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5C6C85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D512" w14:textId="77777777" w:rsidR="00B8245D" w:rsidRPr="009A4F9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E0D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6982" w14:textId="77777777" w:rsidR="00B8245D" w:rsidRPr="00091C1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774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0E154A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B8245D" w14:paraId="734D92F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C4E6E" w14:textId="77777777" w:rsidR="00B8245D" w:rsidRDefault="00B8245D" w:rsidP="00B8245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AD0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A713" w14:textId="77777777" w:rsidR="00B8245D" w:rsidRPr="00091C1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681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E01C1D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81F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64BC5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419B" w14:textId="77777777" w:rsidR="00B8245D" w:rsidRPr="009A4F9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C10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3510" w14:textId="77777777" w:rsidR="00B8245D" w:rsidRPr="00091C1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628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20ACC5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B8245D" w14:paraId="2144D47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50DA" w14:textId="77777777" w:rsidR="00B8245D" w:rsidRDefault="00B8245D" w:rsidP="00B8245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7AF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F8F3" w14:textId="77777777" w:rsidR="00B8245D" w:rsidRPr="00091C1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5AF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08C428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F0E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D28D36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3DA9" w14:textId="77777777" w:rsidR="00B8245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400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33C0" w14:textId="77777777" w:rsidR="00B8245D" w:rsidRPr="00091C1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1E5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FEA0EC2" w14:textId="77777777" w:rsidR="00B8245D" w:rsidRPr="00E66186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B8245D" w14:paraId="7E2375A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7E3E" w14:textId="77777777" w:rsidR="00B8245D" w:rsidRDefault="00B8245D" w:rsidP="00B8245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066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D317" w14:textId="77777777" w:rsidR="00B8245D" w:rsidRPr="00091C1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EC0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788A34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B3A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6F81D" w14:textId="77777777" w:rsidR="00B8245D" w:rsidRPr="009A4F9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351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BB47" w14:textId="77777777" w:rsidR="00B8245D" w:rsidRPr="00091C1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597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B8245D" w14:paraId="606DE4D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48E10" w14:textId="77777777" w:rsidR="00B8245D" w:rsidRDefault="00B8245D" w:rsidP="00B8245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B6E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AE5E" w14:textId="77777777" w:rsidR="00B8245D" w:rsidRPr="00091C1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00D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1DA6CB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4389FFC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3CF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D63A" w14:textId="77777777" w:rsidR="00B8245D" w:rsidRPr="009A4F9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4AA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0158" w14:textId="77777777" w:rsidR="00B8245D" w:rsidRPr="00091C1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544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5B77DA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ED68" w14:textId="77777777" w:rsidR="00B8245D" w:rsidRDefault="00B8245D" w:rsidP="00B8245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938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0BAA0" w14:textId="77777777" w:rsidR="00B8245D" w:rsidRPr="00091C1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78B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707261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5F7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F7841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409A" w14:textId="77777777" w:rsidR="00B8245D" w:rsidRPr="009A4F9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154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53FB" w14:textId="77777777" w:rsidR="00B8245D" w:rsidRPr="00091C1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A27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369EB63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C1752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B8245D" w14:paraId="292C28F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5E5F" w14:textId="77777777" w:rsidR="00B8245D" w:rsidRDefault="00B8245D" w:rsidP="00B8245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2B1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4F81E" w14:textId="77777777" w:rsidR="00B8245D" w:rsidRPr="00091C1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3EA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CD4AAB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626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B19280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CFD5" w14:textId="77777777" w:rsidR="00B8245D" w:rsidRPr="009A4F9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08E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512C" w14:textId="77777777" w:rsidR="00B8245D" w:rsidRPr="00091C1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067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11D4B1E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BA17B4" w14:textId="77777777" w:rsidR="00B8245D" w:rsidRPr="00130084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8245D" w14:paraId="7F92CB8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2829" w14:textId="77777777" w:rsidR="00B8245D" w:rsidRDefault="00B8245D" w:rsidP="00B8245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73D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4C90" w14:textId="77777777" w:rsidR="00B8245D" w:rsidRPr="00091C1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E60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859CA2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F13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70AE4A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C9D5" w14:textId="77777777" w:rsidR="00B8245D" w:rsidRPr="009A4F9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C5F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BF62" w14:textId="77777777" w:rsidR="00B8245D" w:rsidRPr="00091C1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171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8F2A3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53528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B8245D" w14:paraId="771DB33B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FD5D" w14:textId="77777777" w:rsidR="00B8245D" w:rsidRDefault="00B8245D" w:rsidP="00B8245D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A90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865A" w14:textId="77777777" w:rsidR="00B8245D" w:rsidRPr="00091C1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FA7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42E9EC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D41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B0E5F1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661A" w14:textId="77777777" w:rsidR="00B8245D" w:rsidRPr="009A4F95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BE7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14CD" w14:textId="77777777" w:rsidR="00B8245D" w:rsidRPr="00091C1D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B9D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473DE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4971DE30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7791D888" w14:textId="77777777" w:rsidR="00B8245D" w:rsidRDefault="00B8245D" w:rsidP="000457EA">
      <w:pPr>
        <w:pStyle w:val="Heading1"/>
        <w:spacing w:line="276" w:lineRule="auto"/>
      </w:pPr>
      <w:r>
        <w:t>LINIA 708 E</w:t>
      </w:r>
    </w:p>
    <w:p w14:paraId="312CBF89" w14:textId="77777777" w:rsidR="00B8245D" w:rsidRDefault="00B8245D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B8245D" w14:paraId="28AA18D6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B46D" w14:textId="77777777" w:rsidR="00B8245D" w:rsidRDefault="00B8245D" w:rsidP="00B8245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824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BEF9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46D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355DE5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15B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758DBA0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D493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E07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5579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D78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631A8A9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90B4" w14:textId="77777777" w:rsidR="00B8245D" w:rsidRDefault="00B8245D" w:rsidP="00B8245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FD6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C16A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E26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0ADCD5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F58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F66A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8071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DB3E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A3DB" w14:textId="77777777" w:rsidR="00B8245D" w:rsidRPr="00337FC9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E39C339" w14:textId="77777777" w:rsidR="00B8245D" w:rsidRPr="00337FC9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036A8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8245D" w14:paraId="44710D6B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C2FC" w14:textId="77777777" w:rsidR="00B8245D" w:rsidRDefault="00B8245D" w:rsidP="00B8245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084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5CC2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72B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1E0BF9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4B2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444C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F57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D377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5D43" w14:textId="77777777" w:rsidR="00B8245D" w:rsidRPr="00337FC9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A16B5CC" w14:textId="77777777" w:rsidR="00B8245D" w:rsidRPr="00337FC9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49208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8245D" w14:paraId="550D7C87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94D1" w14:textId="77777777" w:rsidR="00B8245D" w:rsidRDefault="00B8245D" w:rsidP="00B8245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F2B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1ED4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A381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A48425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B91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0EF5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B82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A8045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914A" w14:textId="77777777" w:rsidR="00B8245D" w:rsidRPr="00337FC9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8245D" w14:paraId="0F3DAF81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2D2D" w14:textId="77777777" w:rsidR="00B8245D" w:rsidRDefault="00B8245D" w:rsidP="00B8245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BA9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0E64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DCC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04C49E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B93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B605E9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35B1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7B0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9594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1BCB" w14:textId="77777777" w:rsidR="00B8245D" w:rsidRPr="00337FC9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3E60A18" w14:textId="77777777" w:rsidR="00B8245D" w:rsidRPr="00337FC9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1E2246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1E158BF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3BA6F62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8245D" w14:paraId="389A8538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94F8" w14:textId="77777777" w:rsidR="00B8245D" w:rsidRDefault="00B8245D" w:rsidP="00B8245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9D54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967A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9B10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E6D9F5D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718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1A169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5A15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916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D19E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72E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665C2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21EA67B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B8245D" w14:paraId="21597F17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7ABB" w14:textId="77777777" w:rsidR="00B8245D" w:rsidRDefault="00B8245D" w:rsidP="00B8245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130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BF9F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3829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3447168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8DE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B38F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557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0418C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5BD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825776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3F623158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350BD0E4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8245D" w14:paraId="22578A31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5B0B" w14:textId="77777777" w:rsidR="00B8245D" w:rsidRDefault="00B8245D" w:rsidP="00B8245D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65A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5029808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53C7F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B27A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27F199BC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899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BDA5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67F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4BEA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0ECC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35D4ABA" w14:textId="77777777" w:rsidR="00B8245D" w:rsidRPr="0099384A" w:rsidRDefault="00B8245D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79E6760B" w14:textId="77777777" w:rsidR="00B8245D" w:rsidRDefault="00B8245D" w:rsidP="00E44A86">
      <w:pPr>
        <w:pStyle w:val="Heading1"/>
        <w:spacing w:line="276" w:lineRule="auto"/>
      </w:pPr>
      <w:r>
        <w:t>LINIA 708 F</w:t>
      </w:r>
    </w:p>
    <w:p w14:paraId="194B8A58" w14:textId="77777777" w:rsidR="00B8245D" w:rsidRDefault="00B8245D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B8245D" w14:paraId="46738402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1FAC" w14:textId="77777777" w:rsidR="00B8245D" w:rsidRDefault="00B8245D" w:rsidP="00B824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CAD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2AAFC31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24CD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8A3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2D3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14AF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7F2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CAB5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8B06" w14:textId="77777777" w:rsidR="00B8245D" w:rsidRPr="0052422F" w:rsidRDefault="00B824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FA6360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57C0A0A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15EB" w14:textId="77777777" w:rsidR="00B8245D" w:rsidRDefault="00B8245D" w:rsidP="00B824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C65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D081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9BE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E250D11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4E733F1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F6C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E439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0D7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4EE5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8EAB" w14:textId="77777777" w:rsidR="00B8245D" w:rsidRPr="00DF516B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0F2E088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0C42" w14:textId="77777777" w:rsidR="00B8245D" w:rsidRDefault="00B8245D" w:rsidP="00B824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05B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DB42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4446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7E10E5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026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4C91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344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C328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C70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0720F852" w14:textId="77777777" w:rsidR="00B8245D" w:rsidRPr="00DF516B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16E316E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3CE4AE42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8CDC" w14:textId="77777777" w:rsidR="00B8245D" w:rsidRDefault="00B8245D" w:rsidP="00B824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AA6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8954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54E6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963DF4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C44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43BE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A95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35DC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2F2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34210380" w14:textId="77777777" w:rsidR="00B8245D" w:rsidRPr="00DF516B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190038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140C1D5A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EDD3" w14:textId="77777777" w:rsidR="00B8245D" w:rsidRDefault="00B8245D" w:rsidP="00B824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74F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31B7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83676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01E25C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D40F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9B4D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A2B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A30A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93B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47DE11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1F1A2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4D3C0EAF" w14:textId="77777777" w:rsidR="00B8245D" w:rsidRPr="009D322E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B8245D" w14:paraId="6EFA12E3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CE01" w14:textId="77777777" w:rsidR="00B8245D" w:rsidRDefault="00B8245D" w:rsidP="00B824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BAB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6A06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51D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2C4103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5AB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887B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BAA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E4E5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EB5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14A99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BAE8E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1E86116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18577A4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B8245D" w14:paraId="6AE112F3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714D" w14:textId="77777777" w:rsidR="00B8245D" w:rsidRDefault="00B8245D" w:rsidP="00B824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3A9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8ADE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375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B351CD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015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ED4E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9CB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9223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519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78A21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0279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0E2B019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22E94AA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B8245D" w14:paraId="1A54BCE4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D5E8" w14:textId="77777777" w:rsidR="00B8245D" w:rsidRDefault="00B8245D" w:rsidP="00B824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193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6CEF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B12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4EE75C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8D46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2869DC2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002F580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3350BD3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3B76C09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55C652A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40DC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053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2D1B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6251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C77A7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B30F0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B8245D" w14:paraId="65A38F0A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2A87" w14:textId="77777777" w:rsidR="00B8245D" w:rsidRDefault="00B8245D" w:rsidP="00B824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F639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97CA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EFB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42DC07C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301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8A11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925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8147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60E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0A3FA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390EE2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1EFCE1C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666F25F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510FC91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B8245D" w14:paraId="01263EDB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583C" w14:textId="77777777" w:rsidR="00B8245D" w:rsidRDefault="00B8245D" w:rsidP="00B824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DB53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DDB7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71C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8BE816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A55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C0EA85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D769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A28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BE2F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B9D6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90196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2AE09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4AF7548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0D729E0E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B8245D" w14:paraId="5FD245AA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FAC7" w14:textId="77777777" w:rsidR="00B8245D" w:rsidRDefault="00B8245D" w:rsidP="00B824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660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252B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BAE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975DF3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98B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A4BE2B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C448E1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2659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0E0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143C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4A3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2CFD86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06BEC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B8245D" w14:paraId="3CBB4F88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7562" w14:textId="77777777" w:rsidR="00B8245D" w:rsidRDefault="00B8245D" w:rsidP="00B824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F64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2583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E802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0F3714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FDB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2AD4DC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F3BC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C335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35E0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A9F7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8245D" w14:paraId="52EB67A4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F656" w14:textId="77777777" w:rsidR="00B8245D" w:rsidRDefault="00B8245D" w:rsidP="00B824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2A9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CBAE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B078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67FD8C4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A3A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0B13BD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A314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348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AEB3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07C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5FFEAE61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D772" w14:textId="77777777" w:rsidR="00B8245D" w:rsidRDefault="00B8245D" w:rsidP="00B824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F43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174E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FB0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3301B42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7E6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09186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FEF8" w14:textId="77777777" w:rsidR="00B8245D" w:rsidRPr="008A45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1CC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D57B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A074" w14:textId="77777777" w:rsidR="00B8245D" w:rsidRPr="00337FC9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0917B01" w14:textId="77777777" w:rsidR="00B8245D" w:rsidRPr="00337FC9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288851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060252B0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222AD373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B8245D" w14:paraId="641418D8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A3A4" w14:textId="77777777" w:rsidR="00B8245D" w:rsidRDefault="00B8245D" w:rsidP="00B8245D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B3B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2518D42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0595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F30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11A33655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10F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2634" w14:textId="77777777" w:rsidR="00B8245D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7B7E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9279" w14:textId="77777777" w:rsidR="00B8245D" w:rsidRPr="00E5716F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15FC" w14:textId="77777777" w:rsidR="00B8245D" w:rsidRPr="00337FC9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20A0E6D" w14:textId="77777777" w:rsidR="00B8245D" w:rsidRDefault="00B8245D" w:rsidP="00E44A86">
      <w:pPr>
        <w:spacing w:before="40" w:after="40" w:line="276" w:lineRule="auto"/>
        <w:ind w:right="57"/>
        <w:rPr>
          <w:sz w:val="20"/>
          <w:lang w:val="ro-RO"/>
        </w:rPr>
      </w:pPr>
    </w:p>
    <w:p w14:paraId="112B7CA9" w14:textId="77777777" w:rsidR="00B8245D" w:rsidRDefault="00B8245D" w:rsidP="002F0159">
      <w:pPr>
        <w:pStyle w:val="Heading1"/>
        <w:spacing w:line="276" w:lineRule="auto"/>
      </w:pPr>
      <w:r>
        <w:t>LINIA 708 H</w:t>
      </w:r>
    </w:p>
    <w:p w14:paraId="4C5A284D" w14:textId="77777777" w:rsidR="00B8245D" w:rsidRDefault="00B8245D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8245D" w14:paraId="69FD7DF3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E1B2" w14:textId="77777777" w:rsidR="00B8245D" w:rsidRDefault="00B8245D" w:rsidP="00B8245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4DB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3BC6BF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0B4A" w14:textId="77777777" w:rsidR="00B8245D" w:rsidRPr="00B724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F0B3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52FDBC32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BAB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84DA" w14:textId="77777777" w:rsidR="00B8245D" w:rsidRPr="00B724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639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04EE" w14:textId="77777777" w:rsidR="00B8245D" w:rsidRPr="00DA56C3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ED36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55D06C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2CDA228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476ADF1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B8245D" w14:paraId="1748216C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B223" w14:textId="77777777" w:rsidR="00B8245D" w:rsidRDefault="00B8245D" w:rsidP="00B8245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C0E7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561A" w14:textId="77777777" w:rsidR="00B8245D" w:rsidRPr="00B724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0AC5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024613FE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A461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36A4046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4D4A4BEC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364F686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1F656F8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173FFF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2A2F2E2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6F0A40F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776B49C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69FA2F7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3DFC79F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19DF00D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1B3046B2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2614E78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0B0380E9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20753414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4B5B970A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482E" w14:textId="77777777" w:rsidR="00B8245D" w:rsidRPr="00B724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D59F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DE20" w14:textId="77777777" w:rsidR="00B8245D" w:rsidRPr="00DA56C3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2F4B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8971688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B8245D" w14:paraId="48CB2AEF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E0AF" w14:textId="77777777" w:rsidR="00B8245D" w:rsidRDefault="00B8245D" w:rsidP="00B8245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791B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F15A" w14:textId="77777777" w:rsidR="00B8245D" w:rsidRPr="00B724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DCCB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6E0E1C14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1E48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831B" w14:textId="77777777" w:rsidR="00B8245D" w:rsidRPr="00B724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5935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1B26" w14:textId="77777777" w:rsidR="00B8245D" w:rsidRPr="00DA56C3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52ED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B8245D" w14:paraId="4DCE1DBA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EEB0" w14:textId="77777777" w:rsidR="00B8245D" w:rsidRDefault="00B8245D" w:rsidP="00B8245D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A3F0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0B66" w14:textId="77777777" w:rsidR="00B8245D" w:rsidRPr="00B724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2065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57DEA273" w14:textId="77777777" w:rsidR="00B8245D" w:rsidRDefault="00B8245D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F4DD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8905" w14:textId="77777777" w:rsidR="00B8245D" w:rsidRPr="00B724A5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4A46" w14:textId="77777777" w:rsidR="00B8245D" w:rsidRDefault="00B824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47E2" w14:textId="77777777" w:rsidR="00B8245D" w:rsidRPr="00DA56C3" w:rsidRDefault="00B824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6484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7757597C" w14:textId="77777777" w:rsidR="00B8245D" w:rsidRPr="00C67EA9" w:rsidRDefault="00B8245D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59AF2B55" w14:textId="77777777" w:rsidR="00B8245D" w:rsidRDefault="00B8245D" w:rsidP="00F0370D">
      <w:pPr>
        <w:pStyle w:val="Heading1"/>
        <w:spacing w:line="360" w:lineRule="auto"/>
      </w:pPr>
      <w:r>
        <w:t>LINIA 800</w:t>
      </w:r>
    </w:p>
    <w:p w14:paraId="301E3F16" w14:textId="77777777" w:rsidR="00B8245D" w:rsidRDefault="00B8245D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8245D" w14:paraId="2242010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6F55A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F46AC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7318A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45B1E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DC85B87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C0469" w14:textId="77777777" w:rsidR="00B8245D" w:rsidRDefault="00B8245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21D18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2D965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AA997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90503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96EF06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D770D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D18F2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2D2FC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4C392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E1F9075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5AFDE" w14:textId="77777777" w:rsidR="00B8245D" w:rsidRDefault="00B8245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8CFE8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CE592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020A1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08D70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06D3CD3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A97C9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DBC1B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63996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C3145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AAEEA0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11956" w14:textId="77777777" w:rsidR="00B8245D" w:rsidRDefault="00B8245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5CE56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987C4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A51D5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213DF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D13465" w14:textId="77777777" w:rsidR="00B8245D" w:rsidRDefault="00B8245D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B8245D" w:rsidRPr="00A8307A" w14:paraId="310BBAD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3F473" w14:textId="77777777" w:rsidR="00B8245D" w:rsidRPr="00A75A00" w:rsidRDefault="00B8245D" w:rsidP="00B8245D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587DE" w14:textId="77777777" w:rsidR="00B8245D" w:rsidRPr="00A8307A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A09F2" w14:textId="77777777" w:rsidR="00B8245D" w:rsidRPr="00A8307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C4887" w14:textId="77777777" w:rsidR="00B8245D" w:rsidRPr="00A8307A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7450C" w14:textId="77777777" w:rsidR="00B8245D" w:rsidRDefault="00B8245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B0CDAC" w14:textId="77777777" w:rsidR="00B8245D" w:rsidRDefault="00B8245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1CF4A7A" w14:textId="77777777" w:rsidR="00B8245D" w:rsidRDefault="00B8245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869020F" w14:textId="77777777" w:rsidR="00B8245D" w:rsidRDefault="00B8245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0EE2F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E8147" w14:textId="77777777" w:rsidR="00B8245D" w:rsidRPr="00A8307A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2528A" w14:textId="77777777" w:rsidR="00B8245D" w:rsidRPr="00A8307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5587E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30A3E1" w14:textId="77777777" w:rsidR="00B8245D" w:rsidRPr="00A8307A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B8245D" w14:paraId="03C964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9F1B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9B16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7162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A6FF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40F8225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826F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98B09E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847F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F9F0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6B7F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8BA0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B8245D" w14:paraId="400724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2102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401C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7213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1F10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86C92B0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36AB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3BF1F19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4BCE4C41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44503301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53C17B96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40AF1B9C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FBA7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F031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35F5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CDA6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86780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9D97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8976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6B62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374A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DD8F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A253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C08CC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4FBA27E4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2EFE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A5F6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181DB7A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AF01E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740E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3006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4898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BD711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9DEF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D648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56C2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18B6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13B57C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265F2A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8245D" w14:paraId="32B433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7DDB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06C3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3643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96DD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4CB0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E2D0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2E77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4A18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63C5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ED495E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247BF5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B8245D" w14:paraId="4A26D9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A85A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4F65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D991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5D86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D352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AB2A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0A7B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C836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6395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C82C2B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531A5A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B8245D" w14:paraId="4ADD85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DB6C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8F01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5D4F123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EE19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034F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B973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631F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56EE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CAEC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66C7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67F750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366C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A9FF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7089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E387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8EE0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B7299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C718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CEDD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1EAE7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41A2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2BDA04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579B8E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B8245D" w14:paraId="3C346C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EDFA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653B4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0FF7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15AE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F685D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86F3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DB43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48204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A3C7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CE3D857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EF73A5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B8245D" w14:paraId="05EF0A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DDCF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1A1B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315C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6F0F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8E15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8A62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816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4847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88EF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A01B0E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3AC6F2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B8245D" w14:paraId="2D98B6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7FA1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2AD1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59E9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0C26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D2BD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D347AB2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D6ED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4140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1788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89BB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71598B5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F399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10F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D283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ABF4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0DEE8A9B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236B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81CF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7B60B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51AFA7A6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7B79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A792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15D927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79D3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58D0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F024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60FB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571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32B9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B87A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2B07EEEC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9BF7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3077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B8245D" w14:paraId="343B6E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D7D2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7500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0002F14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074F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0A89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0362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C0BB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C8FC" w14:textId="77777777" w:rsidR="00B8245D" w:rsidRDefault="00B8245D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278398C" w14:textId="77777777" w:rsidR="00B8245D" w:rsidRDefault="00B8245D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8D11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C3E2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8245D" w14:paraId="457E1E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DD38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9A71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A682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B1AC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94F1BC7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8AB7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7E1F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5DD4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77F65D83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6014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B1E9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8245D" w14:paraId="6B4DE3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1C93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DDAA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8751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0FFB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45B1FD0E" w14:textId="77777777" w:rsidR="00B8245D" w:rsidRPr="008B2519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D900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A2C9D1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1139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7753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66CB" w14:textId="77777777" w:rsidR="00B8245D" w:rsidRPr="008D08DE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6A12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B8245D" w14:paraId="14020C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7B25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06CC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6AC6771B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2D16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7C96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E0246EE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FA65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B7AD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5087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F501" w14:textId="77777777" w:rsidR="00B8245D" w:rsidRPr="008D08DE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F669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8245D" w14:paraId="26C3C7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5273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C46C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1104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9F9E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CA65014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0DBF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233E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C69C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F171447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DE2E" w14:textId="77777777" w:rsidR="00B8245D" w:rsidRPr="008D08DE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6441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8245D" w14:paraId="17461F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F105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198B" w14:textId="77777777" w:rsidR="00B8245D" w:rsidRDefault="00B8245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C355" w14:textId="77777777" w:rsidR="00B8245D" w:rsidRPr="001161EA" w:rsidRDefault="00B8245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8BEA" w14:textId="77777777" w:rsidR="00B8245D" w:rsidRDefault="00B8245D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165A698D" w14:textId="77777777" w:rsidR="00B8245D" w:rsidRDefault="00B8245D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FC06" w14:textId="77777777" w:rsidR="00B8245D" w:rsidRDefault="00B8245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1FC435B1" w14:textId="77777777" w:rsidR="00B8245D" w:rsidRDefault="00B8245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9407" w14:textId="77777777" w:rsidR="00B8245D" w:rsidRPr="001161EA" w:rsidRDefault="00B8245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7AA62" w14:textId="77777777" w:rsidR="00B8245D" w:rsidRDefault="00B8245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4346" w14:textId="77777777" w:rsidR="00B8245D" w:rsidRPr="008D08DE" w:rsidRDefault="00B8245D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ADD2" w14:textId="77777777" w:rsidR="00B8245D" w:rsidRDefault="00B8245D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B8245D" w14:paraId="1F2D0C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D6B4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A9BA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147+130</w:t>
            </w:r>
          </w:p>
          <w:p w14:paraId="353C4BF7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2542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4FB6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82BC0D4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31F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F6B3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F151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846D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EE77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6, 7, 8 în fir I Fetești - Ram. Borcea</w:t>
            </w:r>
          </w:p>
        </w:tc>
      </w:tr>
      <w:tr w:rsidR="00B8245D" w14:paraId="6E7E02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9F1D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ED6F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8341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3CD7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42FD110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F4D5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308454B0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BE73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2BCD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3224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3A4F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43D2E17C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0C212466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B8245D" w14:paraId="59A2F3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3C09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1AD6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3711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7147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D1F6C0F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6F4B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3CAE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AE0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6C68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A327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6F75D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F211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66CC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53CF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12C7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32E2952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FE23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17696C45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4797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525C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597C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9727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F69A57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558C0061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8245D" w14:paraId="22DF1A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50BC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FB2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3CF2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DCB8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42C3949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9970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52711116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6A0F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9EF6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1137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609F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C96DFB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8D1530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0572DEEF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B8245D" w14:paraId="3DA561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B994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43F2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8B4F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1ADB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0143680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988D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984113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464C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CDFE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50D5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C0C2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55DA53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8245D" w14:paraId="124730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7E36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A793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B7097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47EB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F72CDF9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ADDD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BA0B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3221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F8D2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9284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2A9FF5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B8245D" w14:paraId="23D8D5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F389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AE86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21E45021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C8CC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0689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F8D9A18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765D934F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42FE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0FDF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B2C2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80AA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B87A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8245D" w14:paraId="40E8E5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E895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7C2F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1208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9985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8144A46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1D7239CC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FCD5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5A48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735E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1125B69E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7A3A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F110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8245D" w14:paraId="572F0E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497B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BA91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2012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32BE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ABEB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2AD0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629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7D4B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8DCC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382AA600" w14:textId="77777777" w:rsidR="00B8245D" w:rsidRDefault="00B8245D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B8245D" w14:paraId="5FC9A9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4123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AF2F" w14:textId="77777777" w:rsidR="00B8245D" w:rsidRDefault="00B8245D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8540" w14:textId="77777777" w:rsidR="00B8245D" w:rsidRPr="001161EA" w:rsidRDefault="00B8245D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C6A8" w14:textId="77777777" w:rsidR="00B8245D" w:rsidRDefault="00B8245D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41623" w14:textId="77777777" w:rsidR="00B8245D" w:rsidRDefault="00B8245D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2757" w14:textId="77777777" w:rsidR="00B8245D" w:rsidRPr="001161EA" w:rsidRDefault="00B8245D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FA4A" w14:textId="77777777" w:rsidR="00B8245D" w:rsidRDefault="00B8245D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BFE0" w14:textId="77777777" w:rsidR="00B8245D" w:rsidRDefault="00B8245D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C9CB" w14:textId="77777777" w:rsidR="00B8245D" w:rsidRDefault="00B8245D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3B484D48" w14:textId="77777777" w:rsidR="00B8245D" w:rsidRDefault="00B8245D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B8245D" w14:paraId="575CFA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BEB6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27D4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38B9D672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9294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1653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50D5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DDAF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6867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0B7D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8C9C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B8245D" w14:paraId="4B4111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0247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2C2B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4750" w14:textId="77777777" w:rsidR="00B8245D" w:rsidRPr="001161EA" w:rsidRDefault="00B8245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8BCC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7BB6F2BD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3093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AD3513D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77E08931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1C8D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41E4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7442" w14:textId="77777777" w:rsidR="00B8245D" w:rsidRPr="001161EA" w:rsidRDefault="00B8245D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FD2B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B8245D" w14:paraId="2CD556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2111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46B1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D302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E459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E81DE1C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9F5B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7C182EF6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46CE8974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0B2B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5D45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E23A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B3D1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63D7C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5D23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B460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843D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0F4B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ACDA91A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4A32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54D4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71BD0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C964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B81A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678ED1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DECBCE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B8245D" w14:paraId="77500B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D11E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1F9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1729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4CEC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EB3C916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122F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499A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5916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670C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3132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3C3CF1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543B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302D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18E6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EE6B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00367EC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958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8994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C051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BD30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5CB81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673D15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BDBB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57D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DA0E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03BC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03F0311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4665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5268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2D1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F40F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A8AE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75A259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0E0B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964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43A4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AB3D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B8E3A00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C8A0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46590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0B12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8F7F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FF2CC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229E6C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D784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CF14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E9F0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7475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8FB75EE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11E82BF7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69EA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FEE9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26BC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B7F6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4503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4DF807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ABC9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1550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68FD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A454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B02EC00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B2C2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B8EF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5775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78F4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30EF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3B2A40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BD0A288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B8245D" w14:paraId="06DE52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BB19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763C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4B4AD8ED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E2FA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535C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AF4A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6C92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E9D6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BDE9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8790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8245D" w14:paraId="6B6554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E10F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AF7A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A98B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2B9C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F204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75BF3DF8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4DFA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4577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B14F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FDB0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09288C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B8245D" w14:paraId="06A0A6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9FB4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8140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6C8E4B50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3ED0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8A0D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026C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99B6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C8F6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6A4D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B2C9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8245D" w14:paraId="521309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DDA5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DE94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B33A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7B48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07945060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36D5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7FEB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81B7C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5D3337F7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E95B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0DBD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8245D" w14:paraId="09BF2B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B3F2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2E6C" w14:textId="77777777" w:rsidR="00B8245D" w:rsidRDefault="00B8245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A11A" w14:textId="77777777" w:rsidR="00B8245D" w:rsidRPr="001161EA" w:rsidRDefault="00B8245D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414D" w14:textId="77777777" w:rsidR="00B8245D" w:rsidRDefault="00B8245D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2587" w14:textId="77777777" w:rsidR="00B8245D" w:rsidRDefault="00B8245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7DF0" w14:textId="77777777" w:rsidR="00B8245D" w:rsidRPr="001161EA" w:rsidRDefault="00B8245D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4E7C" w14:textId="77777777" w:rsidR="00B8245D" w:rsidRDefault="00B8245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1C68ACE9" w14:textId="77777777" w:rsidR="00B8245D" w:rsidRDefault="00B8245D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3385" w14:textId="77777777" w:rsidR="00B8245D" w:rsidRDefault="00B8245D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5D17" w14:textId="77777777" w:rsidR="00B8245D" w:rsidRDefault="00B8245D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B8245D" w14:paraId="00A7E3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0AE5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96DB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3B14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6149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CE3DA06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1456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B890054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1DE959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C474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86FC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5127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3CAE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9FAE43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ED0C04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00F2E0D4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B8245D" w14:paraId="1E71D7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782D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3B02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B975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8F8D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5DEEA17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5457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0FB5B3B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C72A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8334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3FC6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7FA0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57428F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6935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D44B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2A5F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5248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F7470D8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DC65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6828E4EF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814A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ACE7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FC86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07C04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52E9ED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3644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8BFE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7F72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E8BE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687A0EE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B77A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33CCCE8A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31C4A7D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F628CC0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02BE9ECF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24D1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59EB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5DBF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25E8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663C3B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03BD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6A17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B4B7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D1CF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B36B975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8D61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41BD8DD7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5583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455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6177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EF12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42E887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BCA2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7010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EE27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2DEE" w14:textId="77777777" w:rsidR="00B8245D" w:rsidRDefault="00B8245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47CBC2F" w14:textId="77777777" w:rsidR="00B8245D" w:rsidRDefault="00B8245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1DCE" w14:textId="77777777" w:rsidR="00B8245D" w:rsidRPr="00F565BC" w:rsidRDefault="00B8245D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632053A8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3C7B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1C77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DCA4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7080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B8245D" w14:paraId="5A3C0F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2736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2825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F214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AC8D" w14:textId="77777777" w:rsidR="00B8245D" w:rsidRDefault="00B8245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FDB7B68" w14:textId="77777777" w:rsidR="00B8245D" w:rsidRDefault="00B8245D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2AFC" w14:textId="77777777" w:rsidR="00B8245D" w:rsidRDefault="00B8245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0EFD618" w14:textId="77777777" w:rsidR="00B8245D" w:rsidRDefault="00B8245D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3AAD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BE2A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1763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31C4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B8245D" w14:paraId="65F723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15A2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B4F4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CAF6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BFC6E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3600996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A29F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AD79396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DBEC" w14:textId="77777777" w:rsidR="00B8245D" w:rsidRPr="001161EA" w:rsidRDefault="00B8245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E571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11DE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4831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7F151C7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FDAE7D4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1BFC941F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3CB3683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B8245D" w14:paraId="1C97AF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F0A8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390B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36EF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43CC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0159BD6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3976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E9119BE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F955880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1578" w14:textId="77777777" w:rsidR="00B8245D" w:rsidRPr="001161EA" w:rsidRDefault="00B8245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76E2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9139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F85F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9224FD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A1B488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B8245D" w14:paraId="7788DE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4A04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330E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4B06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F2B8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B066DB0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C1B2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8B74" w14:textId="77777777" w:rsidR="00B8245D" w:rsidRDefault="00B8245D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A70D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6341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A409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D79A491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2EAB2A77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B8245D" w14:paraId="028599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91AC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4B86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3DED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9CAB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B71116F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837A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3DEA2FA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51D9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C395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E51F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C6BB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5C0C010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94EE46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B8245D" w14:paraId="4A61F8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9B5C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02D3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206E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1C9D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17D8827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2733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3579A3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00883F34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7154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6947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8BE2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5BC8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034F32E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B8245D" w14:paraId="3CB14A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FAC9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CAEF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0B77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A97F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A50621A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47AD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295A9596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957E3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6260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DE94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CE93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1397AC15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B8245D" w14:paraId="76A327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90D7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919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8069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1038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0EEE02D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71B0227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69E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9A1DE05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3F82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21F5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BBFF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198E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E50FFD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B8245D" w14:paraId="71BE38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8F8B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BBB7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0478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30C9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2C0438B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1200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500E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22EC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788C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7146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39350D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47C0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4F9E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2316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CFCC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7107F8E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3823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48707B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E964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587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40E2B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7D55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503FA9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EFB8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483A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9F81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E7CF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FC7E922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9DC9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7CF918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D5BA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0967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7D2D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E922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3A6CE4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24A9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3074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8970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697A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1D5345B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64208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DE83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0481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BC8D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5873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B8245D" w14:paraId="49149A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1F11" w14:textId="77777777" w:rsidR="00B8245D" w:rsidRDefault="00B8245D" w:rsidP="00B8245D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CDF4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3F05E" w14:textId="77777777" w:rsidR="00B8245D" w:rsidRPr="001161EA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2130" w14:textId="77777777" w:rsidR="00B8245D" w:rsidRDefault="00B8245D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FC84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11C4" w14:textId="77777777" w:rsidR="00B8245D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86C8" w14:textId="77777777" w:rsidR="00B8245D" w:rsidRDefault="00B8245D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AD27" w14:textId="77777777" w:rsidR="00B8245D" w:rsidRPr="008D08DE" w:rsidRDefault="00B8245D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8CCE" w14:textId="77777777" w:rsidR="00B8245D" w:rsidRDefault="00B8245D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367018D2" w14:textId="77777777" w:rsidR="00B8245D" w:rsidRDefault="00B8245D">
      <w:pPr>
        <w:spacing w:before="40" w:after="40" w:line="192" w:lineRule="auto"/>
        <w:ind w:right="57"/>
        <w:rPr>
          <w:sz w:val="20"/>
          <w:lang w:val="ro-RO"/>
        </w:rPr>
      </w:pPr>
    </w:p>
    <w:p w14:paraId="31019A90" w14:textId="77777777" w:rsidR="00B8245D" w:rsidRDefault="00B8245D" w:rsidP="00FF5C69">
      <w:pPr>
        <w:pStyle w:val="Heading1"/>
        <w:spacing w:line="276" w:lineRule="auto"/>
      </w:pPr>
      <w:r>
        <w:t>LINIA 804</w:t>
      </w:r>
    </w:p>
    <w:p w14:paraId="259363AD" w14:textId="77777777" w:rsidR="00B8245D" w:rsidRDefault="00B8245D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B8245D" w14:paraId="2407E60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A3C3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475B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64544DE4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09E2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E5B6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36696351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D8FF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5574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FA11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171F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DBE7" w14:textId="77777777" w:rsidR="00B8245D" w:rsidRPr="00436B1D" w:rsidRDefault="00B8245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B8245D" w14:paraId="0293766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FEAAA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52FA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83E04C7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3CD4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787D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36774DB2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69ED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6EC9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C5A5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46BA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03BE" w14:textId="77777777" w:rsidR="00B8245D" w:rsidRPr="00436B1D" w:rsidRDefault="00B8245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8245D" w14:paraId="06A1092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1F5B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E822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51B25DDB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7DFD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2E2B" w14:textId="77777777" w:rsidR="00B8245D" w:rsidRDefault="00B8245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EAD30F6" w14:textId="77777777" w:rsidR="00B8245D" w:rsidRDefault="00B8245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4B9F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EF27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5D38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1411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D180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8245D" w14:paraId="501FD47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BA35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7C30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56AC1DDF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C516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A500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F79B9D5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E923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A581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0BC5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7076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4E49" w14:textId="77777777" w:rsidR="00B8245D" w:rsidRPr="00E25A4B" w:rsidRDefault="00B8245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45D3242E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8245D" w14:paraId="0285F2C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F988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B7BD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3F41A5B4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AE46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A300" w14:textId="77777777" w:rsidR="00B8245D" w:rsidRDefault="00B8245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CA9FC3C" w14:textId="77777777" w:rsidR="00B8245D" w:rsidRDefault="00B8245D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5D58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C0C0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600A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34C1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90C8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8245D" w14:paraId="5651551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2630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E93D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A5EC" w14:textId="77777777" w:rsidR="00B8245D" w:rsidRPr="00A152FB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23A1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7E2DA99B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38D0A282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312A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ED3A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A328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7922349B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20E9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5534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6567970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9C8B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3420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58A068DE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0429" w14:textId="77777777" w:rsidR="00B8245D" w:rsidRPr="00A152FB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67DE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31D9AB9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61C57469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6F0FCBBD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4C080B91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A7E5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DD72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55EE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3426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617C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67EEDF5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D917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1B7F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D6AB" w14:textId="77777777" w:rsidR="00B8245D" w:rsidRPr="00A152FB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1798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8D3E1E9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38E6A42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798F2BCE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8922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843D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FC6B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001A49B3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A0DAE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81C9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8245D" w14:paraId="0969C85C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DE28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8989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20EA" w14:textId="77777777" w:rsidR="00B8245D" w:rsidRPr="00A152FB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8A2C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13F99AB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0FF70D3D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A804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116689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81BE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260C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73E6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1AB8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4C4DE676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17C9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53DD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229EF099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D09C" w14:textId="77777777" w:rsidR="00B8245D" w:rsidRPr="00A152FB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FBEE5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7ADB494E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27AD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F8E1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B231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F5B7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4753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B8245D" w14:paraId="1F3D6F89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1641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B035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095586A6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33EC" w14:textId="77777777" w:rsidR="00B8245D" w:rsidRPr="00A152FB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9F40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4F215522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CEFF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D7B7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6179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1834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5409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B15D29B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8245D" w14:paraId="67D3AD83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8B7A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7D59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42687162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A354" w14:textId="77777777" w:rsidR="00B8245D" w:rsidRPr="00A152FB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A87B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51DC3DCA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56B0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4B6B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2B86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A3DA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9285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720FE97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8245D" w14:paraId="21521B20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5F72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5EA0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2A40DB2C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DF8F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29BF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3BCB5217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218FDB2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3C95821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2E46A1E3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66BD5F46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EA28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BF52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8EDE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D1EE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9E41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74E3B53A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6999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FDA7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DF28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0C86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236C486C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259D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66AB5D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D285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19F2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4CD4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3ADA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7E0E51FC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71D2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79F5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585E" w14:textId="77777777" w:rsidR="00B8245D" w:rsidRPr="00A152FB" w:rsidRDefault="00B8245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AFA4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245F07D6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6DBD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AD310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D9C3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FC95" w14:textId="77777777" w:rsidR="00B8245D" w:rsidRPr="00F9444C" w:rsidRDefault="00B8245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CBCD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3E685BA1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1A93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2DC6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E9D03DB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DD5F" w14:textId="77777777" w:rsidR="00B8245D" w:rsidRPr="00A152FB" w:rsidRDefault="00B8245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662C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2C26599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8098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EAD0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EBC1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1BD0" w14:textId="77777777" w:rsidR="00B8245D" w:rsidRPr="00F9444C" w:rsidRDefault="00B8245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C617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EED3DCB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8245D" w14:paraId="2BC1A10F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02E2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784F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0FD3513C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18CE" w14:textId="77777777" w:rsidR="00B8245D" w:rsidRPr="00A152FB" w:rsidRDefault="00B8245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5E8C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64BCDD0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A42A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C5FC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2F82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7BB3" w14:textId="77777777" w:rsidR="00B8245D" w:rsidRPr="00F9444C" w:rsidRDefault="00B8245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E43F7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1022E93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8245D" w14:paraId="5B0F7C7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8641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423C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AA60" w14:textId="77777777" w:rsidR="00B8245D" w:rsidRPr="00A152FB" w:rsidRDefault="00B8245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EFA6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11EBE26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819C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486144A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33D3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F06F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9071" w14:textId="77777777" w:rsidR="00B8245D" w:rsidRPr="00F9444C" w:rsidRDefault="00B8245D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08C8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BA0B04E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987D66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B8245D" w14:paraId="044AA3D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7C80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3F32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5561" w14:textId="77777777" w:rsidR="00B8245D" w:rsidRPr="00A152FB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3996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C22170A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DBE2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53AD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073C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23F7E83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28C6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352F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B70C4A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65F3FE9" w14:textId="77777777" w:rsidR="00B8245D" w:rsidRDefault="00B8245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239CFF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8245D" w14:paraId="194B03F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B08A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84A3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2746" w14:textId="77777777" w:rsidR="00B8245D" w:rsidRPr="00A152FB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7BE6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2760DBB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9D58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4160DB7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E9AB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03D6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03DB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BD9A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8239D01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B8245D" w14:paraId="1EDC6738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AA9D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365B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1B80" w14:textId="77777777" w:rsidR="00B8245D" w:rsidRPr="00A152FB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2BA31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7A3DC895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F3B7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896D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DB30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226F89F2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DAAA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65C0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8245D" w14:paraId="251F1AE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9B7A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3969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73EC63C8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EC69" w14:textId="77777777" w:rsidR="00B8245D" w:rsidRPr="00A152FB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629E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5C22583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5425CB76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4289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6559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F087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6C25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A015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8245D" w14:paraId="2DCAA8F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B828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9EC4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7C94" w14:textId="77777777" w:rsidR="00B8245D" w:rsidRPr="00A152FB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F629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17A514F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3C8E0DBB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8418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594C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8484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DEB6F81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8081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AA21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8245D" w14:paraId="34491240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60F2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089E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67DB7408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408E" w14:textId="77777777" w:rsidR="00B8245D" w:rsidRPr="00A152FB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65C6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AB91CC5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1A91821E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767D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7F16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5B7D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A4DA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FBE2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8245D" w14:paraId="525AC23B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F28B" w14:textId="77777777" w:rsidR="00B8245D" w:rsidRDefault="00B8245D" w:rsidP="00B8245D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C1C6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8565" w14:textId="77777777" w:rsidR="00B8245D" w:rsidRPr="00A152FB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63F0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4C4A568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370A81F7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ABE3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DE10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C0F0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DA388B6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7992" w14:textId="77777777" w:rsidR="00B8245D" w:rsidRPr="00F9444C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AC81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EDA2473" w14:textId="77777777" w:rsidR="00B8245D" w:rsidRDefault="00B8245D" w:rsidP="00802827">
      <w:pPr>
        <w:spacing w:line="276" w:lineRule="auto"/>
        <w:ind w:right="57"/>
        <w:rPr>
          <w:sz w:val="20"/>
          <w:lang w:val="ro-RO"/>
        </w:rPr>
      </w:pPr>
    </w:p>
    <w:p w14:paraId="51D64D57" w14:textId="77777777" w:rsidR="00B8245D" w:rsidRDefault="00B8245D" w:rsidP="00A73B8F">
      <w:pPr>
        <w:pStyle w:val="Heading1"/>
        <w:spacing w:line="360" w:lineRule="auto"/>
      </w:pPr>
      <w:r>
        <w:t>LINIA 813 B</w:t>
      </w:r>
    </w:p>
    <w:p w14:paraId="2561D7F3" w14:textId="77777777" w:rsidR="00B8245D" w:rsidRDefault="00B8245D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8245D" w14:paraId="313F8FA4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5AD9" w14:textId="77777777" w:rsidR="00B8245D" w:rsidRDefault="00B8245D" w:rsidP="00B824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FAF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CDA9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ABA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65D142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264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157A91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1AFF900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5C39" w14:textId="77777777" w:rsidR="00B8245D" w:rsidRPr="00305F8E" w:rsidRDefault="00B8245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C97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B8CB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001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CA5481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3BCC8CB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B8245D" w14:paraId="0F767DC3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58C6" w14:textId="77777777" w:rsidR="00B8245D" w:rsidRDefault="00B8245D" w:rsidP="00B824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87B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CBC0F0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C102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436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6ABD239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D2F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3506" w14:textId="77777777" w:rsidR="00B8245D" w:rsidRPr="00305F8E" w:rsidRDefault="00B8245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207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382B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C4E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6EBDD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8245D" w14:paraId="69E2D9B3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5757" w14:textId="77777777" w:rsidR="00B8245D" w:rsidRDefault="00B8245D" w:rsidP="00B824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729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8186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A3A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3B743C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7B9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0583312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1CA1" w14:textId="77777777" w:rsidR="00B8245D" w:rsidRPr="00305F8E" w:rsidRDefault="00B8245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0B3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A501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EC6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2F631D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B8245D" w14:paraId="25B1D5A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84B7" w14:textId="77777777" w:rsidR="00B8245D" w:rsidRDefault="00B8245D" w:rsidP="00B824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E2E6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2206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1CA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5449EF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25F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9CCC" w14:textId="77777777" w:rsidR="00B8245D" w:rsidRPr="00305F8E" w:rsidRDefault="00B8245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001B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DD5D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E82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C37F2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F0C49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B8245D" w14:paraId="552B62F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4B25" w14:textId="77777777" w:rsidR="00B8245D" w:rsidRDefault="00B8245D" w:rsidP="00B824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931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ED73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F87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B14F29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BDF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71215" w14:textId="77777777" w:rsidR="00B8245D" w:rsidRDefault="00B8245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AFE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2FEC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460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39E6391A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65F5" w14:textId="77777777" w:rsidR="00B8245D" w:rsidRDefault="00B8245D" w:rsidP="00B824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46C1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0447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E1A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932611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C45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36F3D6F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7787" w14:textId="77777777" w:rsidR="00B8245D" w:rsidRPr="00305F8E" w:rsidRDefault="00B8245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5FEB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8718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A3E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020667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085D0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B8245D" w14:paraId="183CD74F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7508" w14:textId="77777777" w:rsidR="00B8245D" w:rsidRDefault="00B8245D" w:rsidP="00B824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A4E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E218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AB0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7DE06F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D5A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734EC" w14:textId="77777777" w:rsidR="00B8245D" w:rsidRPr="00305F8E" w:rsidRDefault="00B8245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FFB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5830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DB1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B0D1C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66CD53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B8245D" w14:paraId="6321F17D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9EE1" w14:textId="77777777" w:rsidR="00B8245D" w:rsidRDefault="00B8245D" w:rsidP="00B824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0BE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B78A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0C4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3154C18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01D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AB9B" w14:textId="77777777" w:rsidR="00B8245D" w:rsidRPr="00305F8E" w:rsidRDefault="00B8245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3CB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10ED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2E0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4601B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BD383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B8245D" w14:paraId="47632829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3702" w14:textId="77777777" w:rsidR="00B8245D" w:rsidRDefault="00B8245D" w:rsidP="00B824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FF1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44D6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AF0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F9B0E3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EF3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B52C" w14:textId="77777777" w:rsidR="00B8245D" w:rsidRPr="00305F8E" w:rsidRDefault="00B8245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288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CC0A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1908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A225F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96706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B8245D" w14:paraId="05476E00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99B1" w14:textId="77777777" w:rsidR="00B8245D" w:rsidRDefault="00B8245D" w:rsidP="00B824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EB3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C8D3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009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9F4CA8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E06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7F4ED7A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2460" w14:textId="77777777" w:rsidR="00B8245D" w:rsidRDefault="00B8245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3B9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B2A0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C626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307DDC4D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970C" w14:textId="77777777" w:rsidR="00B8245D" w:rsidRDefault="00B8245D" w:rsidP="00B824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5EC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EE8F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C91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B82CC8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27F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C230F2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8F54" w14:textId="77777777" w:rsidR="00B8245D" w:rsidRDefault="00B8245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77E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085F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F43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ABF85D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B8245D" w14:paraId="20019443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37FB" w14:textId="77777777" w:rsidR="00B8245D" w:rsidRDefault="00B8245D" w:rsidP="00B824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995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3DF5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AA30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FAFA02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7C5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ACE227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10C1BE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08980288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CE0F" w14:textId="77777777" w:rsidR="00B8245D" w:rsidRDefault="00B8245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E73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4985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63C9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C45E22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B8245D" w14:paraId="21BC63F3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9AB0" w14:textId="77777777" w:rsidR="00B8245D" w:rsidRDefault="00B8245D" w:rsidP="00B824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55A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1AD2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CFB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62E83C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C4A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A621B6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0513" w14:textId="77777777" w:rsidR="00B8245D" w:rsidRDefault="00B8245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8EC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6EB0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1110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EF82BF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B8245D" w14:paraId="0C366E2E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2F5A" w14:textId="77777777" w:rsidR="00B8245D" w:rsidRDefault="00B8245D" w:rsidP="00B824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C73E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2C98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A35B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62C8F42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AF7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55EE" w14:textId="77777777" w:rsidR="00B8245D" w:rsidRPr="00305F8E" w:rsidRDefault="00B8245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3BF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5408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9BA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4C7AAC63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99E1" w14:textId="77777777" w:rsidR="00B8245D" w:rsidRDefault="00B8245D" w:rsidP="00B824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04F0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2782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622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0BDF17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9CE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E2E6" w14:textId="77777777" w:rsidR="00B8245D" w:rsidRPr="00305F8E" w:rsidRDefault="00B8245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713C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0947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B3A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53DE32B8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3DF0" w14:textId="77777777" w:rsidR="00B8245D" w:rsidRDefault="00B8245D" w:rsidP="00B824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F03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2129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D7B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6578B2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0A2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349D" w14:textId="77777777" w:rsidR="00B8245D" w:rsidRPr="00305F8E" w:rsidRDefault="00B8245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3896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AC43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2AAD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38AD79A4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B110" w14:textId="77777777" w:rsidR="00B8245D" w:rsidRDefault="00B8245D" w:rsidP="00B824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5BBA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A8CB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2C6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5003DE74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F815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52F25B4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4FB2" w14:textId="77777777" w:rsidR="00B8245D" w:rsidRPr="00305F8E" w:rsidRDefault="00B8245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295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F778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97C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A6775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3C704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B8245D" w14:paraId="767B4D13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547A" w14:textId="77777777" w:rsidR="00B8245D" w:rsidRDefault="00B8245D" w:rsidP="00B824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CC99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6E239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79FA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E613A6C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0977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F7F8" w14:textId="77777777" w:rsidR="00B8245D" w:rsidRDefault="00B8245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A17D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FB53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5A7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908E95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BAC74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B8245D" w14:paraId="15CF4AD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B5EE" w14:textId="77777777" w:rsidR="00B8245D" w:rsidRDefault="00B8245D" w:rsidP="00B824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582F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CC20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EBA7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9871B3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6F2CEE7E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3C5E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A343" w14:textId="77777777" w:rsidR="00B8245D" w:rsidRDefault="00B8245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154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6F99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2CA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40F3A1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B8245D" w14:paraId="44BADC9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14C3" w14:textId="77777777" w:rsidR="00B8245D" w:rsidRDefault="00B8245D" w:rsidP="00B8245D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63F2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EBFF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482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80850E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FD11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3E87" w14:textId="77777777" w:rsidR="00B8245D" w:rsidRPr="00305F8E" w:rsidRDefault="00B8245D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BA93" w14:textId="77777777" w:rsidR="00B8245D" w:rsidRDefault="00B824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8B38" w14:textId="77777777" w:rsidR="00B8245D" w:rsidRPr="00305F8E" w:rsidRDefault="00B824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B9E3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160B6F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C19696" w14:textId="77777777" w:rsidR="00B8245D" w:rsidRDefault="00B824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4FADA6D5" w14:textId="77777777" w:rsidR="00B8245D" w:rsidRDefault="00B8245D" w:rsidP="002242FB">
      <w:pPr>
        <w:spacing w:before="40" w:after="40" w:line="192" w:lineRule="auto"/>
        <w:ind w:right="57"/>
        <w:rPr>
          <w:lang w:val="ro-RO"/>
        </w:rPr>
      </w:pPr>
    </w:p>
    <w:p w14:paraId="006A502E" w14:textId="77777777" w:rsidR="00B8245D" w:rsidRDefault="00B8245D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0992A232" w14:textId="77777777" w:rsidR="00B8245D" w:rsidRDefault="00B8245D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B8245D" w14:paraId="6D5696EF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1575" w14:textId="77777777" w:rsidR="00B8245D" w:rsidRDefault="00B8245D" w:rsidP="00B824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FED0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3080" w14:textId="77777777" w:rsidR="00B8245D" w:rsidRPr="002B6917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8E85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FB54D12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93B1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B336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E426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7539" w14:textId="77777777" w:rsidR="00B8245D" w:rsidRPr="002A6824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E95E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0DC0D9B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3C39" w14:textId="77777777" w:rsidR="00B8245D" w:rsidRDefault="00B8245D" w:rsidP="00B824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11AC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F1D1" w14:textId="77777777" w:rsidR="00B8245D" w:rsidRPr="002B6917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9BD8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7467ACC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A8F8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D1C0929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4648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1093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97C4" w14:textId="77777777" w:rsidR="00B8245D" w:rsidRPr="002A6824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152B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243FF1F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9CDF" w14:textId="77777777" w:rsidR="00B8245D" w:rsidRDefault="00B8245D" w:rsidP="00B824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EADC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B738" w14:textId="77777777" w:rsidR="00B8245D" w:rsidRPr="002B6917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82C9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0F42FA3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5927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576D1E4F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1030A155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4A9EB2F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317A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197F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E080" w14:textId="77777777" w:rsidR="00B8245D" w:rsidRPr="002A6824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4D4B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0C8963B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61A7" w14:textId="77777777" w:rsidR="00B8245D" w:rsidRDefault="00B8245D" w:rsidP="00B824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2419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CA85" w14:textId="77777777" w:rsidR="00B8245D" w:rsidRPr="002B6917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1853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CD9F0FB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BC4D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A8ABE1F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9788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284E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0164" w14:textId="77777777" w:rsidR="00B8245D" w:rsidRPr="002A6824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36FE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28ED412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9110" w14:textId="77777777" w:rsidR="00B8245D" w:rsidRDefault="00B8245D" w:rsidP="00B824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CDC7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499F" w14:textId="77777777" w:rsidR="00B8245D" w:rsidRPr="002B6917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3C31" w14:textId="77777777" w:rsidR="00B8245D" w:rsidRDefault="00B8245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3CFF10" w14:textId="77777777" w:rsidR="00B8245D" w:rsidRDefault="00B8245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EBCB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0C8FA291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43A7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5999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2D35" w14:textId="77777777" w:rsidR="00B8245D" w:rsidRPr="002A6824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0FEF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B8245D" w14:paraId="42B2884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5721" w14:textId="77777777" w:rsidR="00B8245D" w:rsidRDefault="00B8245D" w:rsidP="00B824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6987" w14:textId="77777777" w:rsidR="00B8245D" w:rsidRDefault="00B8245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2008" w14:textId="77777777" w:rsidR="00B8245D" w:rsidRPr="002B6917" w:rsidRDefault="00B8245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B164" w14:textId="77777777" w:rsidR="00B8245D" w:rsidRDefault="00B8245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8D250A" w14:textId="77777777" w:rsidR="00B8245D" w:rsidRDefault="00B8245D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D710" w14:textId="77777777" w:rsidR="00B8245D" w:rsidRDefault="00B8245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6B913FE6" w14:textId="77777777" w:rsidR="00B8245D" w:rsidRDefault="00B8245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5882" w14:textId="77777777" w:rsidR="00B8245D" w:rsidRDefault="00B8245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5A1B" w14:textId="77777777" w:rsidR="00B8245D" w:rsidRDefault="00B8245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8058" w14:textId="77777777" w:rsidR="00B8245D" w:rsidRPr="002A6824" w:rsidRDefault="00B8245D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9532" w14:textId="77777777" w:rsidR="00B8245D" w:rsidRDefault="00B8245D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B8245D" w14:paraId="7068691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52BA" w14:textId="77777777" w:rsidR="00B8245D" w:rsidRDefault="00B8245D" w:rsidP="00B824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8D3A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B3DF" w14:textId="77777777" w:rsidR="00B8245D" w:rsidRPr="002B6917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6EFD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53EDF36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8060BC2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F5F4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D181BB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D8F3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98FA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7939" w14:textId="77777777" w:rsidR="00B8245D" w:rsidRPr="002A6824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67B5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563E6130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6521" w14:textId="77777777" w:rsidR="00B8245D" w:rsidRDefault="00B8245D" w:rsidP="00B824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91D0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7E8D" w14:textId="77777777" w:rsidR="00B8245D" w:rsidRPr="002B6917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C495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C076E67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635F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CA81A64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30DD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7384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51B7" w14:textId="77777777" w:rsidR="00B8245D" w:rsidRPr="002A6824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AD3F" w14:textId="77777777" w:rsidR="00B8245D" w:rsidRDefault="00B8245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B24CEF" w14:textId="77777777" w:rsidR="00B8245D" w:rsidRDefault="00B8245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B8245D" w14:paraId="51878E2B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4BA6" w14:textId="77777777" w:rsidR="00B8245D" w:rsidRDefault="00B8245D" w:rsidP="00B824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F7A6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54B2" w14:textId="77777777" w:rsidR="00B8245D" w:rsidRPr="002B6917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361C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FDCBD58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A566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F805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B9FA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5D7F" w14:textId="77777777" w:rsidR="00B8245D" w:rsidRPr="002A6824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BB62" w14:textId="77777777" w:rsidR="00B8245D" w:rsidRDefault="00B8245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B8245D" w14:paraId="29C8519B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F338" w14:textId="77777777" w:rsidR="00B8245D" w:rsidRDefault="00B8245D" w:rsidP="00B824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7EE3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1180B89D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12F7" w14:textId="77777777" w:rsidR="00B8245D" w:rsidRPr="002B6917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3C7C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40204813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179D160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2CDD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DDB9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C7F8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56092CB1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5399" w14:textId="77777777" w:rsidR="00B8245D" w:rsidRPr="002A6824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F17D" w14:textId="77777777" w:rsidR="00B8245D" w:rsidRDefault="00B8245D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8245D" w14:paraId="634AF195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7144" w14:textId="77777777" w:rsidR="00B8245D" w:rsidRDefault="00B8245D" w:rsidP="00B824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FBE4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50E3" w14:textId="77777777" w:rsidR="00B8245D" w:rsidRPr="002B6917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066F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F638E5D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6EE9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3700B46A" w14:textId="77777777" w:rsidR="00B8245D" w:rsidRPr="00810F5B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2332" w14:textId="77777777" w:rsidR="00B8245D" w:rsidRPr="00557C88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0317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5F98" w14:textId="77777777" w:rsidR="00B8245D" w:rsidRPr="002A6824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4D0B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E87E88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B8245D" w14:paraId="735E4D14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DA96" w14:textId="77777777" w:rsidR="00B8245D" w:rsidRDefault="00B8245D" w:rsidP="00B824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9731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FF74" w14:textId="77777777" w:rsidR="00B8245D" w:rsidRPr="002B6917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D803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C0E3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2CF3771E" w14:textId="77777777" w:rsidR="00B8245D" w:rsidRDefault="00B8245D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8BA6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194C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6913" w14:textId="77777777" w:rsidR="00B8245D" w:rsidRPr="002A6824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F065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61401B25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B8245D" w14:paraId="0230AA68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F506" w14:textId="77777777" w:rsidR="00B8245D" w:rsidRDefault="00B8245D" w:rsidP="00B824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AB49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13FE" w14:textId="77777777" w:rsidR="00B8245D" w:rsidRPr="002B6917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D682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0DF8" w14:textId="77777777" w:rsidR="00B8245D" w:rsidRDefault="00B8245D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CDA5" w14:textId="77777777" w:rsidR="00B8245D" w:rsidRPr="00557C88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F1A8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9525" w14:textId="77777777" w:rsidR="00B8245D" w:rsidRPr="002A6824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817D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CE521B" w14:textId="77777777" w:rsidR="00B8245D" w:rsidRPr="00D83307" w:rsidRDefault="00B8245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B8245D" w14:paraId="7AD10010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0E08" w14:textId="77777777" w:rsidR="00B8245D" w:rsidRDefault="00B8245D" w:rsidP="00B824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0FDE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82A8" w14:textId="77777777" w:rsidR="00B8245D" w:rsidRPr="002B6917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13B1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0BB2AAB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B2E5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CDB0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B241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2EDF" w14:textId="77777777" w:rsidR="00B8245D" w:rsidRPr="002A6824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F0E3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62CC0E01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7095" w14:textId="77777777" w:rsidR="00B8245D" w:rsidRDefault="00B8245D" w:rsidP="00B824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C6E3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EC9A" w14:textId="77777777" w:rsidR="00B8245D" w:rsidRPr="002B6917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866B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28B92BB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044D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B4D1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B4A0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643E" w14:textId="77777777" w:rsidR="00B8245D" w:rsidRPr="002A6824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A41F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3E0734DE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26E9" w14:textId="77777777" w:rsidR="00B8245D" w:rsidRDefault="00B8245D" w:rsidP="00B824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9DBA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9D52" w14:textId="77777777" w:rsidR="00B8245D" w:rsidRPr="002B6917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27D6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CD2F671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FB49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ECC3" w14:textId="77777777" w:rsidR="00B8245D" w:rsidRPr="00557C88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C9D9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5343" w14:textId="77777777" w:rsidR="00B8245D" w:rsidRPr="002A6824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0B7A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8245D" w14:paraId="580B43AA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F18E" w14:textId="77777777" w:rsidR="00B8245D" w:rsidRDefault="00B8245D" w:rsidP="00B8245D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A450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4EBB" w14:textId="77777777" w:rsidR="00B8245D" w:rsidRPr="002B6917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2238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5A3C805B" w14:textId="77777777" w:rsidR="00B8245D" w:rsidRPr="006315B8" w:rsidRDefault="00B8245D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FDDF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338B" w14:textId="77777777" w:rsidR="00B8245D" w:rsidRPr="00557C88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4C09" w14:textId="77777777" w:rsidR="00B8245D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EEBA" w14:textId="77777777" w:rsidR="00B8245D" w:rsidRPr="002A6824" w:rsidRDefault="00B8245D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4058" w14:textId="77777777" w:rsidR="00B8245D" w:rsidRDefault="00B8245D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32FA67A" w14:textId="77777777" w:rsidR="00B8245D" w:rsidRPr="00930181" w:rsidRDefault="00B8245D">
      <w:pPr>
        <w:tabs>
          <w:tab w:val="left" w:pos="3183"/>
        </w:tabs>
      </w:pPr>
    </w:p>
    <w:p w14:paraId="3CF77337" w14:textId="77777777" w:rsidR="00B8245D" w:rsidRPr="00C21F42" w:rsidRDefault="00B8245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C0BDE71" w14:textId="77777777" w:rsidR="00B8245D" w:rsidRPr="00C21F42" w:rsidRDefault="00B8245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E61909B" w14:textId="77777777" w:rsidR="00B8245D" w:rsidRPr="00C21F42" w:rsidRDefault="00B8245D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FF57861" w14:textId="77777777" w:rsidR="00B8245D" w:rsidRPr="00C21F42" w:rsidRDefault="00B8245D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717F4A1" w14:textId="77777777" w:rsidR="00B8245D" w:rsidRDefault="00B8245D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D10CB0F" w14:textId="77777777" w:rsidR="00B8245D" w:rsidRPr="00C21F42" w:rsidRDefault="00B8245D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84AE0FB" w14:textId="77777777" w:rsidR="00B8245D" w:rsidRPr="00C21F42" w:rsidRDefault="00B8245D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BA5D1A1" w14:textId="77777777" w:rsidR="00B8245D" w:rsidRPr="00C21F42" w:rsidRDefault="00B8245D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367DC2B" w14:textId="77777777" w:rsidR="00B8245D" w:rsidRPr="00C21F42" w:rsidRDefault="00B8245D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A415BE" w:rsidRDefault="00FB37F1" w:rsidP="00A415BE"/>
    <w:sectPr w:rsidR="00FB37F1" w:rsidRPr="00A415BE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AB22" w14:textId="77777777" w:rsidR="000B2D2C" w:rsidRDefault="000B2D2C">
      <w:r>
        <w:separator/>
      </w:r>
    </w:p>
  </w:endnote>
  <w:endnote w:type="continuationSeparator" w:id="0">
    <w:p w14:paraId="11C3E377" w14:textId="77777777" w:rsidR="000B2D2C" w:rsidRDefault="000B2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B520" w14:textId="77777777" w:rsidR="000B2D2C" w:rsidRDefault="000B2D2C">
      <w:r>
        <w:separator/>
      </w:r>
    </w:p>
  </w:footnote>
  <w:footnote w:type="continuationSeparator" w:id="0">
    <w:p w14:paraId="76F324CE" w14:textId="77777777" w:rsidR="000B2D2C" w:rsidRDefault="000B2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0A970CF5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A30156">
      <w:rPr>
        <w:b/>
        <w:bCs/>
        <w:i/>
        <w:iCs/>
        <w:sz w:val="22"/>
      </w:rPr>
      <w:t>decada 11-20 martie 2026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1D1A6DA3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A30156">
      <w:rPr>
        <w:b/>
        <w:bCs/>
        <w:i/>
        <w:iCs/>
        <w:sz w:val="22"/>
      </w:rPr>
      <w:t>decada 11-20 martie 2026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1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6"/>
  </w:num>
  <w:num w:numId="2" w16cid:durableId="861819633">
    <w:abstractNumId w:val="3"/>
  </w:num>
  <w:num w:numId="3" w16cid:durableId="1591767497">
    <w:abstractNumId w:val="2"/>
  </w:num>
  <w:num w:numId="4" w16cid:durableId="1122653465">
    <w:abstractNumId w:val="30"/>
  </w:num>
  <w:num w:numId="5" w16cid:durableId="777944883">
    <w:abstractNumId w:val="37"/>
  </w:num>
  <w:num w:numId="6" w16cid:durableId="1968508375">
    <w:abstractNumId w:val="41"/>
  </w:num>
  <w:num w:numId="7" w16cid:durableId="1549150130">
    <w:abstractNumId w:val="20"/>
  </w:num>
  <w:num w:numId="8" w16cid:durableId="198907255">
    <w:abstractNumId w:val="11"/>
  </w:num>
  <w:num w:numId="9" w16cid:durableId="431781731">
    <w:abstractNumId w:val="39"/>
  </w:num>
  <w:num w:numId="10" w16cid:durableId="1325358431">
    <w:abstractNumId w:val="17"/>
  </w:num>
  <w:num w:numId="11" w16cid:durableId="1855000937">
    <w:abstractNumId w:val="19"/>
  </w:num>
  <w:num w:numId="12" w16cid:durableId="959454411">
    <w:abstractNumId w:val="12"/>
  </w:num>
  <w:num w:numId="13" w16cid:durableId="1173565625">
    <w:abstractNumId w:val="35"/>
  </w:num>
  <w:num w:numId="14" w16cid:durableId="640156197">
    <w:abstractNumId w:val="34"/>
  </w:num>
  <w:num w:numId="15" w16cid:durableId="653335047">
    <w:abstractNumId w:val="27"/>
  </w:num>
  <w:num w:numId="16" w16cid:durableId="2047750135">
    <w:abstractNumId w:val="28"/>
  </w:num>
  <w:num w:numId="17" w16cid:durableId="1679386374">
    <w:abstractNumId w:val="9"/>
  </w:num>
  <w:num w:numId="18" w16cid:durableId="1510023386">
    <w:abstractNumId w:val="13"/>
  </w:num>
  <w:num w:numId="19" w16cid:durableId="1266616428">
    <w:abstractNumId w:val="4"/>
  </w:num>
  <w:num w:numId="20" w16cid:durableId="1029453343">
    <w:abstractNumId w:val="33"/>
  </w:num>
  <w:num w:numId="21" w16cid:durableId="1582984117">
    <w:abstractNumId w:val="29"/>
  </w:num>
  <w:num w:numId="22" w16cid:durableId="2063602025">
    <w:abstractNumId w:val="21"/>
  </w:num>
  <w:num w:numId="23" w16cid:durableId="1463235399">
    <w:abstractNumId w:val="7"/>
  </w:num>
  <w:num w:numId="24" w16cid:durableId="2057923312">
    <w:abstractNumId w:val="6"/>
  </w:num>
  <w:num w:numId="25" w16cid:durableId="2059743704">
    <w:abstractNumId w:val="25"/>
  </w:num>
  <w:num w:numId="26" w16cid:durableId="147095383">
    <w:abstractNumId w:val="8"/>
  </w:num>
  <w:num w:numId="27" w16cid:durableId="163328099">
    <w:abstractNumId w:val="23"/>
  </w:num>
  <w:num w:numId="28" w16cid:durableId="660425498">
    <w:abstractNumId w:val="10"/>
  </w:num>
  <w:num w:numId="29" w16cid:durableId="1945767896">
    <w:abstractNumId w:val="15"/>
  </w:num>
  <w:num w:numId="30" w16cid:durableId="1318147945">
    <w:abstractNumId w:val="14"/>
  </w:num>
  <w:num w:numId="31" w16cid:durableId="871113184">
    <w:abstractNumId w:val="36"/>
  </w:num>
  <w:num w:numId="32" w16cid:durableId="2027291874">
    <w:abstractNumId w:val="18"/>
  </w:num>
  <w:num w:numId="33" w16cid:durableId="641540049">
    <w:abstractNumId w:val="31"/>
  </w:num>
  <w:num w:numId="34" w16cid:durableId="739838168">
    <w:abstractNumId w:val="40"/>
  </w:num>
  <w:num w:numId="35" w16cid:durableId="2025284750">
    <w:abstractNumId w:val="38"/>
  </w:num>
  <w:num w:numId="36" w16cid:durableId="34431756">
    <w:abstractNumId w:val="1"/>
  </w:num>
  <w:num w:numId="37" w16cid:durableId="805053220">
    <w:abstractNumId w:val="22"/>
  </w:num>
  <w:num w:numId="38" w16cid:durableId="36777662">
    <w:abstractNumId w:val="32"/>
  </w:num>
  <w:num w:numId="39" w16cid:durableId="1914466302">
    <w:abstractNumId w:val="24"/>
  </w:num>
  <w:num w:numId="40" w16cid:durableId="1526557946">
    <w:abstractNumId w:val="5"/>
  </w:num>
  <w:num w:numId="41" w16cid:durableId="2025477355">
    <w:abstractNumId w:val="16"/>
  </w:num>
  <w:num w:numId="42" w16cid:durableId="2109692499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FylDLZz8JX3VlfkCwboN3lhPGsIrSnmVsxs1lTlUiVEzWA4x2Ey9ewVmf0C3cPTEWAMdN4c7oTo1sua2jrmbyg==" w:salt="fo3pJht3e+2I6g7AG2DF2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3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5E7D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D2C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77E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D2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086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B71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AA2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E78"/>
    <w:rsid w:val="00594F17"/>
    <w:rsid w:val="00595492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36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D7E42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459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73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D14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0CB7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6ED0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36F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27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804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058"/>
    <w:rsid w:val="008902AA"/>
    <w:rsid w:val="008906E7"/>
    <w:rsid w:val="008910A1"/>
    <w:rsid w:val="008910AC"/>
    <w:rsid w:val="00891858"/>
    <w:rsid w:val="00891C46"/>
    <w:rsid w:val="0089282A"/>
    <w:rsid w:val="00892DB8"/>
    <w:rsid w:val="0089323B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BC6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1FB8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3A6D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55A6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156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9D2"/>
    <w:rsid w:val="00A40A4E"/>
    <w:rsid w:val="00A4129E"/>
    <w:rsid w:val="00A4154F"/>
    <w:rsid w:val="00A41581"/>
    <w:rsid w:val="00A415BE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1C5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2EEC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1E3D"/>
    <w:rsid w:val="00B82195"/>
    <w:rsid w:val="00B822CD"/>
    <w:rsid w:val="00B823FB"/>
    <w:rsid w:val="00B8245D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4939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471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0D36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8F1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6C7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C7E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6090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594E78"/>
    <w:pPr>
      <w:numPr>
        <w:numId w:val="42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2</TotalTime>
  <Pages>1</Pages>
  <Words>13385</Words>
  <Characters>76299</Characters>
  <Application>Microsoft Office Word</Application>
  <DocSecurity>0</DocSecurity>
  <Lines>635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2026-03-03T07:00:00Z</dcterms:created>
  <dcterms:modified xsi:type="dcterms:W3CDTF">2026-03-03T08:31:00Z</dcterms:modified>
</cp:coreProperties>
</file>