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EA1D" w14:textId="77777777" w:rsidR="009B781E" w:rsidRPr="001A77EE" w:rsidRDefault="009B781E" w:rsidP="00026F68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A77EE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6DA71BA6" w14:textId="63C3A3E6" w:rsidR="009B781E" w:rsidRPr="001A77EE" w:rsidRDefault="009B781E" w:rsidP="00026F6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A77EE">
        <w:rPr>
          <w:b/>
          <w:sz w:val="16"/>
          <w:szCs w:val="16"/>
          <w:lang w:val="ro-RO"/>
        </w:rPr>
        <w:t xml:space="preserve"> (de la pagina 1 la pagina )</w:t>
      </w:r>
    </w:p>
    <w:p w14:paraId="3EDC9F06" w14:textId="77777777" w:rsidR="009B781E" w:rsidRDefault="009B781E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0CD7C6D" w14:textId="77777777" w:rsidR="009B781E" w:rsidRDefault="009B781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562B33DE" w14:textId="77777777" w:rsidR="009B781E" w:rsidRDefault="009B781E">
      <w:pPr>
        <w:jc w:val="center"/>
        <w:rPr>
          <w:sz w:val="28"/>
        </w:rPr>
      </w:pPr>
    </w:p>
    <w:p w14:paraId="5271B66C" w14:textId="77777777" w:rsidR="009B781E" w:rsidRDefault="009B781E">
      <w:pPr>
        <w:jc w:val="center"/>
        <w:rPr>
          <w:sz w:val="28"/>
        </w:rPr>
      </w:pPr>
    </w:p>
    <w:p w14:paraId="6F7020DA" w14:textId="77777777" w:rsidR="009B781E" w:rsidRDefault="009B781E">
      <w:pPr>
        <w:jc w:val="center"/>
        <w:rPr>
          <w:sz w:val="28"/>
        </w:rPr>
      </w:pPr>
    </w:p>
    <w:p w14:paraId="6714ECF1" w14:textId="77777777" w:rsidR="009B781E" w:rsidRDefault="009B781E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28D2B604" w14:textId="77777777" w:rsidR="009B781E" w:rsidRDefault="009B781E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TIMI</w:t>
      </w:r>
      <w:r>
        <w:rPr>
          <w:b/>
          <w:bCs/>
          <w:spacing w:val="80"/>
          <w:sz w:val="32"/>
          <w:lang w:val="ro-RO"/>
        </w:rPr>
        <w:t>Ş</w:t>
      </w:r>
      <w:r>
        <w:rPr>
          <w:b/>
          <w:bCs/>
          <w:spacing w:val="80"/>
          <w:sz w:val="32"/>
        </w:rPr>
        <w:t>OARA</w:t>
      </w:r>
    </w:p>
    <w:p w14:paraId="369D7079" w14:textId="77777777" w:rsidR="009B781E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71CF005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50F0B490" w14:textId="77777777" w:rsidR="009B781E" w:rsidRDefault="009B781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D4BD3A7" w14:textId="77777777" w:rsidR="009B781E" w:rsidRDefault="009B781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martie 2026</w:t>
      </w:r>
    </w:p>
    <w:p w14:paraId="21037141" w14:textId="77777777" w:rsidR="009B781E" w:rsidRPr="00676A79" w:rsidRDefault="009B781E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1C1C9E50" w14:textId="77777777" w:rsidR="009B781E" w:rsidRPr="00676A79" w:rsidRDefault="009B781E" w:rsidP="00676A79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10F2126C" w14:textId="77777777" w:rsidR="009B781E" w:rsidRDefault="009B781E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9B781E" w14:paraId="6D7EB6B1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1B964EB" w14:textId="77777777" w:rsidR="009B781E" w:rsidRDefault="009B781E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3061613D" w14:textId="77777777" w:rsidR="009B781E" w:rsidRDefault="009B781E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22DC4125" w14:textId="77777777" w:rsidR="009B781E" w:rsidRDefault="009B781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76BBF610" w14:textId="77777777" w:rsidR="009B781E" w:rsidRDefault="009B781E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3DBCAE9" w14:textId="77777777" w:rsidR="009B781E" w:rsidRDefault="009B781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204134D" w14:textId="77777777" w:rsidR="009B781E" w:rsidRDefault="009B781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16555D4" w14:textId="77777777" w:rsidR="009B781E" w:rsidRDefault="009B781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79A6C3A" w14:textId="77777777" w:rsidR="009B781E" w:rsidRDefault="009B781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A36A81E" w14:textId="77777777" w:rsidR="009B781E" w:rsidRDefault="009B781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DDC3F78" w14:textId="77777777" w:rsidR="009B781E" w:rsidRDefault="009B781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457BBDC1" w14:textId="77777777" w:rsidR="009B781E" w:rsidRDefault="009B781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372B62D1" w14:textId="77777777" w:rsidR="009B781E" w:rsidRDefault="009B781E" w:rsidP="00FC1F7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167AAD44" w14:textId="77777777" w:rsidR="009B781E" w:rsidRDefault="009B781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7B55CC29" w14:textId="77777777" w:rsidR="009B781E" w:rsidRDefault="009B781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25864585" w14:textId="77777777" w:rsidR="009B781E" w:rsidRDefault="009B781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B25C646" w14:textId="77777777" w:rsidR="009B781E" w:rsidRDefault="009B781E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633445CB" w14:textId="77777777" w:rsidR="009B781E" w:rsidRDefault="009B781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76658D5" w14:textId="77777777" w:rsidR="009B781E" w:rsidRDefault="009B781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C6AC648" w14:textId="77777777" w:rsidR="009B781E" w:rsidRDefault="009B781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745AF5F" w14:textId="77777777" w:rsidR="009B781E" w:rsidRDefault="009B781E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1765829E" w14:textId="77777777" w:rsidR="009B781E" w:rsidRDefault="009B781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C50963B" w14:textId="77777777" w:rsidR="009B781E" w:rsidRDefault="009B781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2AA01D11" w14:textId="77777777" w:rsidR="009B781E" w:rsidRDefault="009B781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5B87E187" w14:textId="77777777" w:rsidR="009B781E" w:rsidRDefault="009B781E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6E3D568" w14:textId="77777777" w:rsidR="009B781E" w:rsidRDefault="009B781E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9B781E" w14:paraId="0ACC3129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133A22E" w14:textId="77777777" w:rsidR="009B781E" w:rsidRDefault="009B781E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4E19E8C" w14:textId="77777777" w:rsidR="009B781E" w:rsidRDefault="009B78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7E8C208C" w14:textId="77777777" w:rsidR="009B781E" w:rsidRDefault="009B78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60C983D5" w14:textId="77777777" w:rsidR="009B781E" w:rsidRDefault="009B781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DD36EA7" w14:textId="77777777" w:rsidR="009B781E" w:rsidRDefault="009B78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348C234" w14:textId="77777777" w:rsidR="009B781E" w:rsidRDefault="009B78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94F0DF2" w14:textId="77777777" w:rsidR="009B781E" w:rsidRDefault="009B78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8D6DA93" w14:textId="77777777" w:rsidR="009B781E" w:rsidRDefault="009B78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558C1530" w14:textId="77777777" w:rsidR="009B781E" w:rsidRDefault="009B78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A15BFD4" w14:textId="77777777" w:rsidR="009B781E" w:rsidRDefault="009B781E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F6D2FB6" w14:textId="77777777" w:rsidR="009B781E" w:rsidRDefault="009B781E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5686B5C7" w14:textId="77777777" w:rsidR="009B781E" w:rsidRDefault="009B781E">
      <w:pPr>
        <w:spacing w:line="192" w:lineRule="auto"/>
        <w:jc w:val="center"/>
      </w:pPr>
    </w:p>
    <w:p w14:paraId="08F882DD" w14:textId="77777777" w:rsidR="009B781E" w:rsidRDefault="009B781E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40C11D85" w14:textId="77777777" w:rsidR="009B781E" w:rsidRDefault="009B781E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4B964ADC" w14:textId="77777777" w:rsidR="009B781E" w:rsidRDefault="009B781E">
      <w:pPr>
        <w:spacing w:line="192" w:lineRule="auto"/>
        <w:ind w:left="-57" w:right="-57"/>
        <w:jc w:val="center"/>
        <w:rPr>
          <w:b/>
          <w:bCs/>
          <w:lang w:val="ro-RO"/>
        </w:rPr>
      </w:pPr>
    </w:p>
    <w:p w14:paraId="5FC2C811" w14:textId="77777777" w:rsidR="009B781E" w:rsidRPr="003447BC" w:rsidRDefault="009B781E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791EC95" w14:textId="77777777" w:rsidR="009B781E" w:rsidRPr="00A8307A" w:rsidRDefault="009B781E" w:rsidP="00516DD3">
      <w:pPr>
        <w:pStyle w:val="Heading1"/>
        <w:spacing w:line="360" w:lineRule="auto"/>
      </w:pPr>
      <w:r w:rsidRPr="00A8307A">
        <w:t>LINIA 100</w:t>
      </w:r>
    </w:p>
    <w:p w14:paraId="542DDC1B" w14:textId="77777777" w:rsidR="009B781E" w:rsidRPr="00A8307A" w:rsidRDefault="009B781E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9B781E" w:rsidRPr="00AB76B4" w14:paraId="089D7F4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D8B0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2D2D3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E97EE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B776E8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059560F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744A1" w14:textId="77777777" w:rsidR="009B781E" w:rsidRPr="00AB76B4" w:rsidRDefault="009B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F20C3C2" w14:textId="77777777" w:rsidR="009B781E" w:rsidRPr="00AB76B4" w:rsidRDefault="009B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2B946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A9D6D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6471F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3591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:rsidRPr="00AB76B4" w14:paraId="6CD853A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A76C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EA6A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C85BA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82EC5D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B283AD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26028" w14:textId="77777777" w:rsidR="009B781E" w:rsidRPr="00AB76B4" w:rsidRDefault="009B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BDFD657" w14:textId="77777777" w:rsidR="009B781E" w:rsidRPr="00AB76B4" w:rsidRDefault="009B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EB27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0E6E0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61E4E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564C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:rsidRPr="00AB76B4" w14:paraId="1F6F6B4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F9D3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2F5BC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9FE38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CA8AC6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33AC55D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26F4F" w14:textId="77777777" w:rsidR="009B781E" w:rsidRPr="00AB76B4" w:rsidRDefault="009B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2864DA1B" w14:textId="77777777" w:rsidR="009B781E" w:rsidRPr="00AB76B4" w:rsidRDefault="009B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FFE52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C78B0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EDD2A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77D4F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5F0C7F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9B781E" w:rsidRPr="00AB76B4" w14:paraId="070973A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8341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C0803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C4C27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72780A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740BD8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7531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C1365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0C269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F233E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7C6F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:rsidRPr="00AB76B4" w14:paraId="24ABE96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EFC9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CB50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8D00A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81DFF4" w14:textId="77777777" w:rsidR="009B781E" w:rsidRPr="00AB76B4" w:rsidRDefault="009B781E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79890E" w14:textId="77777777" w:rsidR="009B781E" w:rsidRPr="00AB76B4" w:rsidRDefault="009B781E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BA9D7" w14:textId="77777777" w:rsidR="009B781E" w:rsidRPr="00AB76B4" w:rsidRDefault="009B781E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FFF6915" w14:textId="77777777" w:rsidR="009B781E" w:rsidRPr="00AB76B4" w:rsidRDefault="009B781E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346F2B83" w14:textId="77777777" w:rsidR="009B781E" w:rsidRPr="00AB76B4" w:rsidRDefault="009B781E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7E51530" w14:textId="77777777" w:rsidR="009B781E" w:rsidRPr="00AB76B4" w:rsidRDefault="009B781E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A88B0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A8EE6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8C18F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640AC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:rsidRPr="00AB76B4" w14:paraId="1E06706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722C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A01D0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45DE8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D362D9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984094F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5D37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26D9BA5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1F903F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A4B09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D817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CB35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89C7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C368FDD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439F204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B781E" w:rsidRPr="00AB76B4" w14:paraId="1FDD065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D6F0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CA5E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489C6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62D06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679A0C94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1BE17BF5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D38F3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E9F09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8178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457B683D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ACFF7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90E7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9B781E" w:rsidRPr="00AB76B4" w14:paraId="20320E2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C4B7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F9883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4A7AD97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69302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72A492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C203DA5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6BE9BD27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A75B0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17F70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29C65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69038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7750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632AB43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1C92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5EE4C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6F03AA9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4E3B5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908A12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2C0D9CFF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214CAEEA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F1D6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7BC7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58549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6FE83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EBBE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:rsidRPr="00AB76B4" w14:paraId="7526BAD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0654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FC3BF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53A59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C3881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2809458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9C7A186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C7C4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9820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DD0CF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1C506A9F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70BEF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1B62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:rsidRPr="00AB76B4" w14:paraId="125C12F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5917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8ADC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144FB71D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084EA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67D362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2325304B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A70F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D2ED0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9D56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CA337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E43C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:rsidRPr="00AB76B4" w14:paraId="3495CB2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ABD4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CC7E5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D7AFA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939A0B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C896DF0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B7723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669BC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31A0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42FB4CE0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0F349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1FD0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:rsidRPr="00AB76B4" w14:paraId="536FDF9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01BC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28B7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C81E2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8FA37A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567F5A35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489C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59D89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9645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A3F3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7AE8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:rsidRPr="00AB76B4" w14:paraId="30FB478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7111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84349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A2481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B752A9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EEB0983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8EAE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1B8E475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1D2120F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AFB6480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B4D21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AC18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F5061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B6823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D6EAD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9B781E" w:rsidRPr="00AB76B4" w14:paraId="0D33A371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5D63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F7A2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E062E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FEEA7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4232B46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FF584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AC809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8B725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6D0EB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9B65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5501D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B781E" w:rsidRPr="00AB76B4" w14:paraId="706EF50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EAD7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AE3D6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5AB38F9D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9521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EE8D26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3BA9DA60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7E2B5A1B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CB7B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0D5B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3154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4628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4495C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:rsidRPr="00AB76B4" w14:paraId="471C4D7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3C78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EB36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5D208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F765A8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7A03B552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7B4FFC14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67DA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06423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E6A15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77187986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AF7FA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7F3AF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9B781E" w:rsidRPr="00AB76B4" w14:paraId="72F25B5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2805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0093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EE5DE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5296D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C1301C7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81E90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73F94A1C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3D9CFF2C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5FD25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D5D3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CF817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67BA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9B781E" w:rsidRPr="00AB76B4" w14:paraId="087651A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99E8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85030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94BC0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9C10F1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642C1B2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6A0DA2D4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C7EB3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5712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2634C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3F381FB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4B545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B0E75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:rsidRPr="00AB76B4" w14:paraId="0A35D06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5C60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C9263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8ACB1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45DC24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91B22BF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0F924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32A84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196F841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662B3255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6C7C3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A585C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C9710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C3240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A0C1C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9B781E" w:rsidRPr="00AB76B4" w14:paraId="3DD9490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9C63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74D9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7981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522063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76B1702B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92BB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67EDC55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1BD75BFC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08161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02DDF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C905C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B1D26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69FAD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C9FC19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9B781E" w:rsidRPr="00AB76B4" w14:paraId="01848D9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C525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F0556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52BCBFD5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83781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1623A1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5661DA89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9AE23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A2B90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60BA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9FC6D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5DE0F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1D43961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814C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22278" w14:textId="77777777" w:rsidR="009B781E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2A911D14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546AF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4566D0" w14:textId="77777777" w:rsidR="009B781E" w:rsidRPr="00AB76B4" w:rsidRDefault="009B781E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3C861F17" w14:textId="77777777" w:rsidR="009B781E" w:rsidRPr="00AB76B4" w:rsidRDefault="009B781E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393F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13A90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05E24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832EE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6B75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0F4633B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A6E7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CCEC0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465A2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5BAF14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25840B9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7C45C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4F562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68306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D4F88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0B96C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3787730D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826D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73BE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10DFD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D28870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3C90F40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AC69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08AFB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0A504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7383D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52EF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:rsidRPr="00AB76B4" w14:paraId="7B55391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91D6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8AFF6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3357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668C0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781D5DC5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34E79" w14:textId="77777777" w:rsidR="009B781E" w:rsidRPr="00AB76B4" w:rsidRDefault="009B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62DD5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90ED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BD686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1D354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:rsidRPr="00AB76B4" w14:paraId="7D131F2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5589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D3520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BC3A0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C910A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6E50426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D05A3" w14:textId="77777777" w:rsidR="009B781E" w:rsidRPr="00AB76B4" w:rsidRDefault="009B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E244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22DA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F321F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294CC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:rsidRPr="00AB76B4" w14:paraId="1FACAF1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6BEB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BF24F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B95AB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99A36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369DE255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0B31D" w14:textId="77777777" w:rsidR="009B781E" w:rsidRPr="00AB76B4" w:rsidRDefault="009B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45060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C61D9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B7275A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988B9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F0C6D" w14:textId="77777777" w:rsidR="009B781E" w:rsidRPr="00AB76B4" w:rsidRDefault="009B781E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:rsidRPr="00AB76B4" w14:paraId="2445EB5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5BE0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F7BA3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EF6FF3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8F8FA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48A87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4923329C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66597525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FEA8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6027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9172D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AD691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63B84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3C23ED6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DC78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3B11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DED30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133DC" w14:textId="77777777" w:rsidR="009B781E" w:rsidRPr="00AB76B4" w:rsidRDefault="009B781E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F6E90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17D08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652FB" w14:textId="77777777" w:rsidR="009B781E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5ABA2E1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61592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6623F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5612E90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F63D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E703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45AC1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CA775B" w14:textId="77777777" w:rsidR="009B781E" w:rsidRPr="00AB76B4" w:rsidRDefault="009B781E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19E5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49055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1B1BF" w14:textId="77777777" w:rsidR="009B781E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1E5CADF4" w14:textId="77777777" w:rsidR="009B781E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A1AA4" w14:textId="77777777" w:rsidR="009B781E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CFDD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6DADBF1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E67F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16303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051DD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E17B27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83E6859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60EB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DDFBAB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6B0B648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BC17E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AD8C3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A9073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45CED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:rsidRPr="00AB76B4" w14:paraId="21705EB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009D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C503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F1FC3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A22905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A0C92F6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EC1CF" w14:textId="77777777" w:rsidR="009B781E" w:rsidRPr="00AB76B4" w:rsidRDefault="009B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70DDEE5" w14:textId="77777777" w:rsidR="009B781E" w:rsidRPr="00AB76B4" w:rsidRDefault="009B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5A2CAF9C" w14:textId="77777777" w:rsidR="009B781E" w:rsidRPr="00AB76B4" w:rsidRDefault="009B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F59EB4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37A318EC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FD667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0D78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93308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77D5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:rsidRPr="00AB76B4" w14:paraId="19D0BB3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E39A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E8993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2610A55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3EBBF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7E2DE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5BE72860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4E0E3" w14:textId="77777777" w:rsidR="009B781E" w:rsidRPr="00AB76B4" w:rsidRDefault="009B781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44187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2A27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ED76B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ADBD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1009C03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2830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EC48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5677F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05CCA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14646935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4D61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F363E44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FB81A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6B1F6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5EF27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47B44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:rsidRPr="00AB76B4" w14:paraId="6AC6C4D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AFA8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2AA4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B555C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B69604" w14:textId="77777777" w:rsidR="009B781E" w:rsidRPr="00AB76B4" w:rsidRDefault="009B781E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6115C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4E4A5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448E9" w14:textId="77777777" w:rsidR="009B781E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759DEA9B" w14:textId="77777777" w:rsidR="009B781E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E45F4" w14:textId="77777777" w:rsidR="009B781E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E6F0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1B8D2BB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A599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2BB6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CD3BC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03A14C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FBDD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431F9A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1C427553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C9BB0D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3BDC1115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488187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F4BCB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B9E4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433F5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A04F6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:rsidRPr="00AB76B4" w14:paraId="6E15391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8106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97FB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5975AD0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CCBA1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9C9549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0A17FB66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41E6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FC8B5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3BFC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181EC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216E6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:rsidRPr="00AB76B4" w14:paraId="19F8F0E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0DE7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130C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85425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10F31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200BF77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E0B0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62B9DA5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B254A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232E4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738B5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7567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CCDD7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59B81C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9B781E" w:rsidRPr="00AB76B4" w14:paraId="281B164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8297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4CF4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1549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866D8F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525DED7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2D16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88E4B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A269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6D229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932EE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3AB99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:rsidRPr="00AB76B4" w14:paraId="484BDDD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5C6B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D438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5210F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921623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0D6826D1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5DB3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6DAA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E9885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E2970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8A91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:rsidRPr="00AB76B4" w14:paraId="4BEEBEC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CFC3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11DF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77A6C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07E70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19F7C9C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C322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6D9C0470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31E79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4BD16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6A026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AC39F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8F813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5D7F7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9B781E" w:rsidRPr="00AB76B4" w14:paraId="7DAE9EF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E95B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A14B5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55995CFD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12BDA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C3126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61064875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69F8C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39F0C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9330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758B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2BDF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34F309E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768D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ED7DE" w14:textId="77777777" w:rsidR="009B781E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193C0E8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72C30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6F5AC" w14:textId="77777777" w:rsidR="009B781E" w:rsidRPr="00AB76B4" w:rsidRDefault="009B781E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B7ED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E7A50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73856" w14:textId="77777777" w:rsidR="009B781E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91CF4" w14:textId="77777777" w:rsidR="009B781E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86AB9" w14:textId="77777777" w:rsidR="009B781E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:rsidRPr="00AB76B4" w14:paraId="323ECD6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F24C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24D9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44D7569F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2F78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7E500F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34D1FF68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773FF5D8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7611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4B8D9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442A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E2177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6A46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:rsidRPr="00AB76B4" w14:paraId="5A4465C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C029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AB344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C37C1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C3D135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5C3DE63F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6F2CD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D7C3C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3FAD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091BCDE0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5B8D6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08E8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E8D85C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5DC1436C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6B3FC71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00C0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6727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2C362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6E5341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437CB77C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7E5D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9421F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A710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69DE3A15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7281A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A1335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:rsidRPr="00AB76B4" w14:paraId="5AC7AD6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F02F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EEB4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36D3EE96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4BF63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DF436F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382AC693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0D9A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ADD39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5895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343FF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4629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:rsidRPr="00AB76B4" w14:paraId="1F10837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FAD8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B13AC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3ABE9A35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EAC3C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2507D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226AB53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72F73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40D4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DED4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49522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A191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32264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F278C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9B781E" w:rsidRPr="00AB76B4" w14:paraId="6DD076D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90BE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0AB2E" w14:textId="77777777" w:rsidR="009B781E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49A3DB9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C7F42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AD86C" w14:textId="77777777" w:rsidR="009B781E" w:rsidRPr="00AB76B4" w:rsidRDefault="009B781E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2CED9215" w14:textId="77777777" w:rsidR="009B781E" w:rsidRPr="00AB76B4" w:rsidRDefault="009B781E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A0A5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C90B6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88AC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0ED61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F6A19" w14:textId="77777777" w:rsidR="009B781E" w:rsidRPr="00AB76B4" w:rsidRDefault="009B781E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F5FBF9" w14:textId="77777777" w:rsidR="009B781E" w:rsidRPr="00AB76B4" w:rsidRDefault="009B781E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B781E" w:rsidRPr="00AB76B4" w14:paraId="3112DE8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1766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D9E6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313CF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FBDB18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6C10FAF6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8A800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9D1F2EC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1661294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879E8C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30B07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B005C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983B7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EE976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4F0F8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9B781E" w:rsidRPr="00AB76B4" w14:paraId="1EC4C27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5F0D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B466C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968C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44DE47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B1010AD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C903D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167AB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4D6F3A7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2BB9A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3CAA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23BFE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43226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9B781E" w:rsidRPr="00AB76B4" w14:paraId="2F50E83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D67F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5B7B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6427F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1D981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1FBC4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42FC6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980C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286EB8A0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D93B0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79E4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0EE36BD0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0DBA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D80CC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2DEFD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915152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CE9A695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87C45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B42A3F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5A227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AA854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8898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04F1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77F449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9B781E" w:rsidRPr="00AB76B4" w14:paraId="4506633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D57E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A0ED3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79C81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8BD16A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BED8D19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ADDC4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2A5396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581DB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3524E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92019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14DE6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9B781E" w:rsidRPr="00AB76B4" w14:paraId="6F88479C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4BB5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D30BA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31E78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14C5B3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1F13147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C550C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7888C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E3EDF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275ECCF3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95B3E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E58F9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755C8F3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0EE0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7941A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94C11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A7D881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0A29B847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F2AB2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5E3A0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A5FCA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0F99D387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4A15C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F0C8F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4517E06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B781E" w:rsidRPr="00AB76B4" w14:paraId="60C2D36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CFBA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1182A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E08FE5E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32056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CC41F6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290B2F1E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B66F2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90B9D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F3445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4F150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A776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B781E" w:rsidRPr="00AB76B4" w14:paraId="4AB69F42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DADC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9F0BC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5025D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A867C1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3FA112E8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F262D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8424B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42F0F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042E16F0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2A969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A122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B781E" w:rsidRPr="00AB76B4" w14:paraId="09805B3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7906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7B10C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FF957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D72AB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764F1E6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06A0CDFD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620B16AF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2251E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6DF2A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C4459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01C6C801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36E48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AA889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B781E" w:rsidRPr="00AB76B4" w14:paraId="6B65A51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702D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4395A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3A8904B7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6C436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221C65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4DA7FAD3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04E49F8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8765A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12A92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AEEA3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1EDFB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39F50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DE36D7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28EB714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B781E" w:rsidRPr="00AB76B4" w14:paraId="1E2F92B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ECDF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E038C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AF837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510E1B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1096D729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8FFF6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103F76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095F4319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69DD686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B8E40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CF03C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91678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FF04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8C1C935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7D50C20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B781E" w:rsidRPr="00AB76B4" w14:paraId="6DC85F9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E46D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6E5B1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684B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CDB938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78476C49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22FA4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BAA1FC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5E5209A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7220AEE6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2B09A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DF850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BCBFC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D61D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DFFEA3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9B781E" w:rsidRPr="00AB76B4" w14:paraId="09F537C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4056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5FA88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924B3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21B315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FEE1E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EC54C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3CAA1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CA14A0C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273BF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F218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B781E" w:rsidRPr="00AB76B4" w14:paraId="09E051D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353E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C599A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626C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9DB0F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1215AE96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765B0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50FCB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BA614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65BF241B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90DA7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DA47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4CA8F1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B781E" w:rsidRPr="00AB76B4" w14:paraId="4D70C602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F2A1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913E9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D8A37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8C3F25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E5F15C8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35AF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756AB1A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2EEBC58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3BBC42C7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A98B8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1AF2C" w14:textId="77777777" w:rsidR="009B781E" w:rsidRPr="00AB76B4" w:rsidRDefault="009B781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A0D2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6F61F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FCC72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9B781E" w:rsidRPr="00AB76B4" w14:paraId="4CE1182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2652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011B3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3C7E2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80A5C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B323C6B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4BC46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4F7966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950F5FC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989DB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A711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0A991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5D40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94CF4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9B781E" w:rsidRPr="00AB76B4" w14:paraId="1BFA754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95CB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47AF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E3710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6338C8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01860D94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38DB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F2103C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09B655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548A992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4219CD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AEF18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369C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CB24E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14615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06EB4D8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158E3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BFC99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61E13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7C83FD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8E05205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0B7687D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05D54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57911C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C6E03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55E0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6076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66C0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788CBEE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90DC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406B7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7462563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16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1B372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E2336" w14:textId="77777777" w:rsidR="009B781E" w:rsidRPr="00AB76B4" w:rsidRDefault="009B781E" w:rsidP="0064030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Măldăeni –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14:paraId="10B99FC5" w14:textId="77777777" w:rsidR="009B781E" w:rsidRPr="00AB76B4" w:rsidRDefault="009B781E" w:rsidP="0064030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3C32F12E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B366D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3965E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C526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2842D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579C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7617CE6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4D75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966B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6FCFB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41C80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574622E1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4FD69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26A7FA9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03A0F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005BF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96858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4F0D4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9B781E" w:rsidRPr="00AB76B4" w14:paraId="6110E175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3A03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C2A7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67CA9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94047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2EC3B863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5858A94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216B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9CE919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36A1F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B308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1A241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A7114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208B62E5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337F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281DB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C658F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A0DEDC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5B929BCD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226FE74F" w14:textId="77777777" w:rsidR="009B781E" w:rsidRPr="00AB76B4" w:rsidRDefault="009B781E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98164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59BF1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C326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2595BE88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B349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D156A" w14:textId="77777777" w:rsidR="009B781E" w:rsidRPr="00AB76B4" w:rsidRDefault="009B781E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62082D2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A770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D28AA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DC557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C894A9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4FFC137A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4015F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7354905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EFE70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3DC51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7C9CB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55DB2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6691083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54C4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2C43B" w14:textId="77777777" w:rsidR="009B781E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6B3F1453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BAEF5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73E21D" w14:textId="77777777" w:rsidR="009B781E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57B66F24" w14:textId="77777777" w:rsidR="009B781E" w:rsidRPr="00AB76B4" w:rsidRDefault="009B781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2949E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C3164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F8173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5F47D" w14:textId="77777777" w:rsidR="009B781E" w:rsidRPr="00AB76B4" w:rsidRDefault="009B781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145D5" w14:textId="77777777" w:rsidR="009B781E" w:rsidRPr="00AB76B4" w:rsidRDefault="009B781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:rsidRPr="00AB76B4" w14:paraId="0B8FA1F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3DE7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7BBA9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6F5B9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6D7DF2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5682F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AA08E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E1406" w14:textId="77777777" w:rsidR="009B781E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7582D2A3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7BAB7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2CFEE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:rsidRPr="00AB76B4" w14:paraId="4EE972E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9B81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E6E7F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1AE50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792B66" w14:textId="77777777" w:rsidR="009B781E" w:rsidRPr="00AB76B4" w:rsidRDefault="009B781E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582CDF6" w14:textId="77777777" w:rsidR="009B781E" w:rsidRDefault="009B781E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40B0B" w14:textId="77777777" w:rsidR="009B781E" w:rsidRPr="00AB76B4" w:rsidRDefault="009B781E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FC87312" w14:textId="77777777" w:rsidR="009B781E" w:rsidRPr="00AB76B4" w:rsidRDefault="009B781E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35DB8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F3011" w14:textId="77777777" w:rsidR="009B781E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3B5F3" w14:textId="77777777" w:rsidR="009B781E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7E07A" w14:textId="77777777" w:rsidR="009B781E" w:rsidRPr="00AB76B4" w:rsidRDefault="009B781E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DB80D0" w14:textId="77777777" w:rsidR="009B781E" w:rsidRDefault="009B781E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9B781E" w:rsidRPr="00AB76B4" w14:paraId="542D59A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9208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42AC0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8ECAD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DC9C64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E685F40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AF98F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E4BE96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00705FF4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721DD6D9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84069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BF203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005EE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02EB6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9CDF40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9B781E" w:rsidRPr="00AB76B4" w14:paraId="458840C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B5AD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AAA86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CE079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BC5D4C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1653F033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281DC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5ACAAA5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B27A0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BFAFE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8C241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12B9A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2293AE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B781E" w:rsidRPr="00AB76B4" w14:paraId="15398B2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89A2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ED62E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B83BE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19F27A" w14:textId="77777777" w:rsidR="009B781E" w:rsidRDefault="009B781E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19782616" w14:textId="77777777" w:rsidR="009B781E" w:rsidRPr="00AB76B4" w:rsidRDefault="009B781E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9E5D2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27C3C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4E690" w14:textId="77777777" w:rsidR="009B781E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1F3DD0D8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1C098" w14:textId="77777777" w:rsidR="009B781E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63DB2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:rsidRPr="00AB76B4" w14:paraId="7DDDA90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9842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9F931" w14:textId="77777777" w:rsidR="009B781E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45297EC7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1780D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9769CF" w14:textId="77777777" w:rsidR="009B781E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68C2F0EE" w14:textId="77777777" w:rsidR="009B781E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9A1C649" w14:textId="77777777" w:rsidR="009B781E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0A09B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E3C17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419D7" w14:textId="77777777" w:rsidR="009B781E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044FE" w14:textId="77777777" w:rsidR="009B781E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38FBA" w14:textId="77777777" w:rsidR="009B781E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:rsidRPr="00AB76B4" w14:paraId="254EB31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AFA3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0D350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76865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4CDDB4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4FE23BB3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5191EDD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1E026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6BC0DFCD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6156BF0C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7EC07B3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03DCA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F271A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BFD8B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A82F4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25546B2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5B23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A2920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8A18A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1A2113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47385A1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A6660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B965880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1CE086E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38264D50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0B860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E0B32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07295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86385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2EB14C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9B781E" w:rsidRPr="00AB76B4" w14:paraId="2A61925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A582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041E0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BD317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4DF359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187D5694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F3CEA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0ABFC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2A743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71E7581B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BE870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0E86D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1683871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C6EE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78290" w14:textId="77777777" w:rsidR="009B781E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20B88995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2E69B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5B21B" w14:textId="77777777" w:rsidR="009B781E" w:rsidRPr="00AB76B4" w:rsidRDefault="009B78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6B1EA1EE" w14:textId="77777777" w:rsidR="009B781E" w:rsidRDefault="009B78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137056D" w14:textId="77777777" w:rsidR="009B781E" w:rsidRPr="00AB76B4" w:rsidRDefault="009B78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7D1AF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3EB10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D7909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93F43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CC3E2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:rsidRPr="00AB76B4" w14:paraId="09408F9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B2CD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54694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50C16904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6A2B6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FCD4F0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1681FD91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95941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1C137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E5A70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02D1E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F94BE" w14:textId="77777777" w:rsidR="009B781E" w:rsidRPr="00AB76B4" w:rsidRDefault="009B781E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55A0362" w14:textId="77777777" w:rsidR="009B781E" w:rsidRPr="00AB76B4" w:rsidRDefault="009B781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4F6025F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1DD3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1E132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24D92830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777EE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F0ABAA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4EF6A087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667939FA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3B20AFA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C0CE2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721CE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89E4D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DA7DE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DDCD1" w14:textId="77777777" w:rsidR="009B781E" w:rsidRPr="00AB76B4" w:rsidRDefault="009B781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3C5D30B7" w14:textId="77777777" w:rsidR="009B781E" w:rsidRPr="00AB76B4" w:rsidRDefault="009B781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5E22C0CF" w14:textId="77777777" w:rsidR="009B781E" w:rsidRPr="00AB76B4" w:rsidRDefault="009B781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764BA75A" w14:textId="77777777" w:rsidR="009B781E" w:rsidRPr="00AB76B4" w:rsidRDefault="009B781E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39D4279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B7AA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ECD2D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1F7B6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98DC14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73FD8BD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A8CAC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2DA37D4D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AAC24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AD19F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89401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2E2FF" w14:textId="77777777" w:rsidR="009B781E" w:rsidRPr="00AB76B4" w:rsidRDefault="009B781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2B3B8F" w14:textId="77777777" w:rsidR="009B781E" w:rsidRPr="00AB76B4" w:rsidRDefault="009B781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7798BE94" w14:textId="77777777" w:rsidR="009B781E" w:rsidRPr="00AB76B4" w:rsidRDefault="009B781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9B781E" w:rsidRPr="00AB76B4" w14:paraId="03EEB3F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3842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AF25F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121C4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6954C4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6AE5A0B8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3918F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3BED7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D182B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51033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B418D" w14:textId="77777777" w:rsidR="009B781E" w:rsidRPr="00AB76B4" w:rsidRDefault="009B781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9B781E" w:rsidRPr="00AB76B4" w14:paraId="427D294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BF72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280A3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DA962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57E8FA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B91602A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5322FE94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D4D02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00604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39B74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5DEF6178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B1881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7D385" w14:textId="77777777" w:rsidR="009B781E" w:rsidRPr="00AB76B4" w:rsidRDefault="009B781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E2A7A2B" w14:textId="77777777" w:rsidR="009B781E" w:rsidRPr="00AB76B4" w:rsidRDefault="009B781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9DB031" w14:textId="77777777" w:rsidR="009B781E" w:rsidRPr="00AB76B4" w:rsidRDefault="009B781E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9B781E" w:rsidRPr="00AB76B4" w14:paraId="34E99D04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950F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43B7D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AF87D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9B913A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A1F324B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92105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9D47203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6DBF2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09A3E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A39BB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5827D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ABE128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9B781E" w:rsidRPr="00AB76B4" w14:paraId="32CD343C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61FF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12851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45324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65565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356E698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94C6F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655F16E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BB7CB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6AE62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C8B96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3FD38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D60D68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9B781E" w:rsidRPr="00AB76B4" w14:paraId="7A22A29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B964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9F1C4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CCE23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ECD7B3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01BD6B3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887CA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D4E2667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0A2404FA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2DFB035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79C5E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6CE6A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9938B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E2FEF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C1C801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9B781E" w:rsidRPr="00AB76B4" w14:paraId="6F9E3C9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0E44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3FBFB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68547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F3DE5E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7A6935E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0411D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7E9F58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3DA73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01B56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57682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FF88C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33EE9DB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9B781E" w:rsidRPr="00AB76B4" w14:paraId="3C766B8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4CDF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9C7FA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987CD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5BB656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E6EEC8A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5482B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0E5E71E4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3EA41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EA2D2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918A5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3614A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680437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9B781E" w:rsidRPr="00AB76B4" w14:paraId="5A374EF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E0B4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417E2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4FF50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D35B1C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C5AF9BE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BCD2F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B51C7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D00A2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E0950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82053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3CE559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9B781E" w:rsidRPr="00AB76B4" w14:paraId="21E672C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2616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AD0FD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0602F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76E8F5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CD3B87A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8E003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695B4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9E039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BCFA2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96D64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9B781E" w:rsidRPr="00AB76B4" w14:paraId="7087A4C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9016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D6F64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7092C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7BF84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6BAFF54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1DADC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5FD3E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10CC4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37B7F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564C5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9B781E" w:rsidRPr="00AB76B4" w14:paraId="01311AE2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F32D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2C51D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0B31D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74479C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3EC10FA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4107A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08E100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C9E2F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D3B1B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13FF8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FD9AC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DE6763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9B781E" w:rsidRPr="00AB76B4" w14:paraId="4E556C3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0261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51881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A0D49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4CB69B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E0659B6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14AC6945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F40DA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7BB4B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90CC1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B2027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D626B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0FA60BB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C03E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CD5D3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3EE8C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D3441B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BE89214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5438F40A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6F754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B273C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CFAD8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00657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FF13A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409CBE7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8C65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5EBA3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6E8DAA3F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93197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804DB1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5313EFD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A58E2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0CDC4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28EC0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B3E94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CA401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66B570B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97B2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F77E8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3647DCDE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10577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6B97C0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4A95B6C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4FA54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435EA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54432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62B79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E9DB7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5FA24B7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D4DB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CB95D" w14:textId="77777777" w:rsidR="009B781E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637FFC86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7956B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FC038F" w14:textId="77777777" w:rsidR="009B781E" w:rsidRPr="00AB76B4" w:rsidRDefault="009B78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8216F0C" w14:textId="77777777" w:rsidR="009B781E" w:rsidRPr="00AB76B4" w:rsidRDefault="009B78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E00FE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8DDC0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FE18C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C86AF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7C4B6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9B781E" w:rsidRPr="00AB76B4" w14:paraId="12FF287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DE49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A9B99" w14:textId="77777777" w:rsidR="009B781E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402FE079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35C06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AE1264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D0479B7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E5731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3DA6E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F6975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D6985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6001D" w14:textId="77777777" w:rsidR="009B781E" w:rsidRPr="00AB76B4" w:rsidRDefault="009B781E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4F251B6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EF9E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560AE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ADCB5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02025D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2521983B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9DF3C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5C56F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3F57C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F6D7ECC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62F67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54D59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2D40653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6673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F408A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BC427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20D3B9" w14:textId="77777777" w:rsidR="009B781E" w:rsidRPr="00AB76B4" w:rsidRDefault="009B78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0B674BF5" w14:textId="77777777" w:rsidR="009B781E" w:rsidRPr="00AB76B4" w:rsidRDefault="009B78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9B120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CD829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D9E4C" w14:textId="77777777" w:rsidR="009B781E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0F9E97C3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0D8A0" w14:textId="77777777" w:rsidR="009B781E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34239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0D1C67D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C706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AF512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85662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6B2D5" w14:textId="77777777" w:rsidR="009B781E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02179DAD" w14:textId="77777777" w:rsidR="009B781E" w:rsidRPr="00AB76B4" w:rsidRDefault="009B781E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8B8E8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A8BED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6E64D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1A7E04B2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6E9A4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E35A3" w14:textId="77777777" w:rsidR="009B781E" w:rsidRPr="00AB76B4" w:rsidRDefault="009B781E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:rsidRPr="00AB76B4" w14:paraId="7245DF5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4A5F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9D8E2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23621CB0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34377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6FD032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3C92EF32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F339E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C2829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D9F29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FC1CF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AFAD7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:rsidRPr="00AB76B4" w14:paraId="2A3896E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3479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4F4A1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1AE982E8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FBD86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267CD9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8904908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E7439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D9103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105EB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CDC70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1AD3F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04902DC5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:rsidRPr="00AB76B4" w14:paraId="0756E19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5943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73967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20AFF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FCA5BD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6F6F19FA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46F41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CC597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4F572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75A8C3BE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A4C1A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679DC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08AD9C6E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:rsidRPr="00AB76B4" w14:paraId="7E1F956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DEC2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672D8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0B56B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0C818B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38D289C4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FFBEDA1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839FD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8358C88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D0D5B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62EA2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7B6C5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B8D10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213F2B6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3EAE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56929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1B301C78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0E184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984817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26A9A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08464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3C046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4365E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66E38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6DF69B2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6FE1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DD392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A50CC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CA63E6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F673476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47EC4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FEE42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437A3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65C74400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8A166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48107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7B38EAB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BDB9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D2F9C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7B583F7F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8E473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B0C640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9B2611C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B446389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B5BFA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48486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CE883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0CFA5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AAF8D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95DA06B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E01957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9B781E" w:rsidRPr="00AB76B4" w14:paraId="38EF57B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F6C0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41677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EB098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597722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93C2ADE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57D7B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EBDB09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EABC7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0E462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65D70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B89B9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9B781E" w:rsidRPr="00AB76B4" w14:paraId="28EA86E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168C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BE2BB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61307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4A704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A283C7E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560F4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852671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08090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0E10B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61679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8F1A1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9B781E" w:rsidRPr="00AB76B4" w14:paraId="374913C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33F7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7567C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D9F06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FA8A10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68F5C56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5FE86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09225C1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F5D77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17DEB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85220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3607A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23BD27B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3254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F781D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0BAFC1D6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BE54A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82AB7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B786F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81EE0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56E6F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A8A49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81D4A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30862A4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7598C24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94DF4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06581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2D3DD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E6A27F" w14:textId="77777777" w:rsidR="009B781E" w:rsidRPr="00AB76B4" w:rsidRDefault="009B781E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4BA7A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2BA15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97080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09EDB32C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F5C33" w14:textId="77777777" w:rsidR="009B781E" w:rsidRPr="00AB76B4" w:rsidRDefault="009B781E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0F9BB" w14:textId="77777777" w:rsidR="009B781E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FF92F4F" w14:textId="77777777" w:rsidR="009B781E" w:rsidRPr="00AB76B4" w:rsidRDefault="009B781E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4C5CE3C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7902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BEE2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C69B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90A35E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13D819BA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FC07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7BBD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F32A7" w14:textId="77777777" w:rsidR="009B781E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4C6705F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B96C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48B9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9B781E" w:rsidRPr="00AB76B4" w14:paraId="651B734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DF66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915F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B4F6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3243F7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096625E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8471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B033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7E72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588B41D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8E4C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DE88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6D95D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21EFAA9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B6DE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14135" w14:textId="77777777" w:rsidR="009B781E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0CDF70F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C632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73CED1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1FC1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017B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A341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C950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DABA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410FEEDE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68A7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0E785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2B080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E0F43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306C00C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0257D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5EF9D0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646806E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5DDEBA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DA6BC7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7099D82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5907559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6A9B6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D9992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D69232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B32DC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11F00C2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665D664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904B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EB585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A84225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FE3EA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4B7B715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F7960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1343EFA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304E850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516A4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67FE3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91441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ED658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2AF9694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1BF4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22285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71B2F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EBC47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40DDB492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65119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61A64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35B1E3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F62A1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BA231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E0850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5BC0A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9B781E" w:rsidRPr="00AB76B4" w14:paraId="453C834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C61E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884F2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5083D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EF407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4445C01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8A535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AB8EF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99A02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A2F2D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4B95D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C07B0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9B781E" w:rsidRPr="00AB76B4" w14:paraId="0737726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01A5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3FF72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F94F5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56A9C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4B7D0B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CFDC5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44F536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7FD8E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B11046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CA3F0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E08AB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9B781E" w:rsidRPr="00AB76B4" w14:paraId="5341078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385F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7B90B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6B6CA92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A23F1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5B545B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BC022B0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FFAEE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E59C3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A71B6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D369C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8DE0F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5DFB5BB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FB218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9B781E" w:rsidRPr="00AB76B4" w14:paraId="4BB0753D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0888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B5F80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F8642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281CE5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E92B0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254B7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2CE0AB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7E2EE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DA29A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7C244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87F43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9B781E" w:rsidRPr="00AB76B4" w14:paraId="46C8F7D7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72C9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D669C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A3D7B2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96A58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59DC8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E6EEE4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0B7161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D67DF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AA527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2A060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371FB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9B781E" w:rsidRPr="00AB76B4" w14:paraId="6A041CE3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C1DB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91C4B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34E91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DDEE51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40C7BA9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F0BAE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73E950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E7B2B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BFDE6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C44A5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65EB6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9B781E" w:rsidRPr="00AB76B4" w14:paraId="03A599E6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2E32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5A061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A75BB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777040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71A1421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82F76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5159F3D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ECA5F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A808A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60447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302FC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9B781E" w:rsidRPr="00AB76B4" w14:paraId="425B720E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AD74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3E4A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7A645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22A07A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3732218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FA7EA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F09BADC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635277B1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DC69F2F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77D5BEC3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5E04463C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74E53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4C0E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88C2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6474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0A549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B781E" w:rsidRPr="00AB76B4" w14:paraId="282DBDB3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5715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08BD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2387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DDC46B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4C4E867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4A5B7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0261F58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D3FD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7293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61F5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C409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45C1E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B781E" w:rsidRPr="00AB76B4" w14:paraId="27A7AB56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47C7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58FA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41AE3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58328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5A986559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4F986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55CA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F42E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5D35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A428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3F68C8D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B7BD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9C20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53D6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D0FDAB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3A068E1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45ED2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3168B64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12EE1A6D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37889B0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5246F75C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078C56C6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2DE98EF2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741DA969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30F916A2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5EE6177F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04A63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29D5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B099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BD0C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E543D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B781E" w:rsidRPr="00AB76B4" w14:paraId="467C9EE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380D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910E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B5BD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03295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3E15D5E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78D73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3D8A7EB9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052C421F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15A9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DC0C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87AC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B66B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C0FB7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B781E" w:rsidRPr="00AB76B4" w14:paraId="67A9ABB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1D54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3E59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B0BE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435157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B943C98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5395B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6435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2D81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5B88E8F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EE45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A9A7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9B3F42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:rsidRPr="00AB76B4" w14:paraId="0584B8D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A25A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D5CF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22C45CC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7169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9AFE85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522EF5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48457B5B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A3138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EFF0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B30B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8057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76AA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1041AC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:rsidRPr="00AB76B4" w14:paraId="0143DD9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A4F7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977C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554F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F9D76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CCA8449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19886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F850268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7CBA0C52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08779D01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6FCEE289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5A44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CBB4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920C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C576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E1D8B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9B781E" w:rsidRPr="00AB76B4" w14:paraId="65B7E4F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CB89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801A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4B34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2DBAA9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45ED916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AE5DA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E10B343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1B9EDBA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1D0F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B3A4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76A65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96BC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09596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9B781E" w:rsidRPr="00AB76B4" w14:paraId="0521E2F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A190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B017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4A24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433CEA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C84A7D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88E5E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6EA981F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AAD5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982E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0BC8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C64C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9B781E" w:rsidRPr="00AB76B4" w14:paraId="3CE68885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963E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C75B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C688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337D9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DB23ED9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1DB75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FECDC10" w14:textId="77777777" w:rsidR="009B781E" w:rsidRPr="00AB76B4" w:rsidRDefault="009B781E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3335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68A2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F788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0866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30D45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264EECF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B781E" w:rsidRPr="00AB76B4" w14:paraId="47BC023B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224A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0782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D5E96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256B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0F67DFC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BE08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08F236F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2C4D2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57D2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E812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E96E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F009F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9B781E" w:rsidRPr="00AB76B4" w14:paraId="1BE433C8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6AAD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F2F2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025B6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38259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49C51E4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E958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BC60F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35E1EC8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AF0D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6827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7A33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E21D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9B781E" w:rsidRPr="00AB76B4" w14:paraId="008719C0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45DE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C10B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9353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DC1DF4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9760DB4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89A1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3C4D2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6069BBF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35D066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BEAD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E491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726F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F88C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1E53F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9B781E" w:rsidRPr="00AB76B4" w14:paraId="08BC9BAA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7C04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9982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587F927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1FDC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107C88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13860F5A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7AE0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C7B8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D010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C1B6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4971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785F2B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:rsidRPr="00AB76B4" w14:paraId="48314815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8C0B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5602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7AAE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F4A38E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533629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F5B0DAE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7328B4BC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A790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298C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CC96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6F27B24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F7EF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7ECC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0274717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B781E" w:rsidRPr="00AB76B4" w14:paraId="53F7D11A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1869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0494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7765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B4C49E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9E7E4B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F5D4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9E9A01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12AE860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C58193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ACB99E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FDB639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7A43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4ADF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20B6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D782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37158181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B739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AEB4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21B3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B5EA1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6B3A2951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314FF8AB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640395DB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8D55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C475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9900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7119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ABEC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30A2915C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07F5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C108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2F2A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46BFB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751F3833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BE95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2E51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BE90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71EB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2FBC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1DFE18AE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3E80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DAAA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9006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E0E4DB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1EB867F3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8863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61C16A2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5413592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F087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500B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968D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8ADD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671FCD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9B781E" w:rsidRPr="00AB76B4" w14:paraId="0EE0D9C8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8AC0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8C2C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58D76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50A5AE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6BF0FECB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B91E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4C8406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A8255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6E07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D995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1226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9B781E" w:rsidRPr="00AB76B4" w14:paraId="2AE2DDBB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7F68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7A9F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2961871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81C9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BE0FF9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5B7776A2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F010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6B9F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9057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0093335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588A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7D4F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4AB207D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:rsidRPr="00AB76B4" w14:paraId="1427BA03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0BA0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7D7E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2D6D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29D897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C66FFC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071D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CA73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8B05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29D1EA0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AC72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73C7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9B781E" w:rsidRPr="00AB76B4" w14:paraId="39BD59A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C694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9EC2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5DD4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6B459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4C11A614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C1D2EB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73B4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A60E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50BC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2E86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9A57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30359CA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9DC7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5B3C9" w14:textId="77777777" w:rsidR="009B781E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468EED5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46C8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34B19E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28EB8F6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AA8E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EA9B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1BEB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EB91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07BA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79C61AD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6F5D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7FB3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CF17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08AB44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7E9F105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3B6A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1E5D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AB75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0278E08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A2C93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CF09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3532A039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38A4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9CEB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BDB82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B0D753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3E4187D5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304D9CE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4B57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252F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6E66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1576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3ED4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5E47809B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85F8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55E1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4B86D6C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B061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543EE5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5FFDC20A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9D43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F595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30EC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B06F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80D2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27FE351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:rsidRPr="00AB76B4" w14:paraId="442E159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9E8F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8D58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36B9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433C65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670E5E7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0A87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09BB6CA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49FC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2965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D998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7FD2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F6A53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9B781E" w:rsidRPr="00AB76B4" w14:paraId="74A0377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0212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F399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03F0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8EB0C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4F21B0B1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458D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2250B7C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60876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F43D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9CEE5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2E77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F72DA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9B781E" w:rsidRPr="00AB76B4" w14:paraId="38BF8451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AB9D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37D7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18A3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3F1740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06BB47C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7E8C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7A97A6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8802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A2D3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676C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735D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F93DA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B781E" w:rsidRPr="00AB76B4" w14:paraId="1BBCE1B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DDEF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5F0B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1777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213D9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0459604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8D31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7300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AADE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E283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9DA1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71685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B781E" w:rsidRPr="00AB76B4" w14:paraId="3BEDD25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2874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BCC3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677A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83BEC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539F9DCE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D75D635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7781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FB6ACB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E038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A8B0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4EA9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90C6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5B6D716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18CC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0155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3B7F6C2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584F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ABAFC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74846021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8BA3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C9CE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D453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4C7B5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E79A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74FD70C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5AC2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A6BE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9D222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0F470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7C25C2B8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BF67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131C350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3C2B7E6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6B9BF62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593E0DE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74C1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E5ED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9A4E5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7949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004C928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540A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0E41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A313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02C42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02FEA8D0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E9ED5F3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2D9C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A1DB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378B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B8A0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C191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24A132A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1DD6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B579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2F8BEA3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5326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A7C98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54DAA663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E15A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0B06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B72D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1C12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CCD1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2A4BAD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9B781E" w:rsidRPr="00AB76B4" w14:paraId="5727CEEF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3638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6E99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10BC519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32B35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ED54D0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2EDB911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B18C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2147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8A78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E93C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8B8B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1AC3733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68146155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8B61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1D8F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C3AB6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955BEA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24F40D55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41B029E1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378D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1D7F198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453C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F929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6E69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9433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1E750407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D73D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C256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5114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4B799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64C42426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3ABAF27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B53D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C7C55C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41BC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B2CC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2066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C0F5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58C205B8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3359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696A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E5CC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0A55D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578D3775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F956FA0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82B1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FC9BC4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9493FC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14895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A3CF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0C7F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3FD1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11F802FE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48ED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460D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0E5439E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D266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F844EB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5378C7FB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CD58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7903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4DD2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52A7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9DB8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39E7F03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56B97E0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91E7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53DA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A4D4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D3D6C5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1EE2F09A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4FDC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22F910E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AB56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D28F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8BC8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5877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8AED2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9B781E" w:rsidRPr="00AB76B4" w14:paraId="52D3DB8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0871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4983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1370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19ADF0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7B329D36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6165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4D537C2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E52F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07D3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020B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2CFE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FE0A0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9B781E" w:rsidRPr="00AB76B4" w14:paraId="49729AF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99B9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81E7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0485369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BE84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5B49E1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402E2543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8641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49DA5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0B43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F2DD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EC5A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01F0DC7F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188D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AA7C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2320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757EF3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B93EC4C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4DCE60C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203F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60E2D7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3CE7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515C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07B7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E0CE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29255386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B600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DEAE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8922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9BC8E6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076D427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5C9A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E055A9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12DA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1D8A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16F35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43DB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2059E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9B781E" w:rsidRPr="00AB76B4" w14:paraId="4747428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1167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2481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4E35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41540C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0F421DF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52D4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6E26E9B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1D5B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FE60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7941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A485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76452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9B781E" w:rsidRPr="00AB76B4" w14:paraId="70A2FBB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3332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BC0F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64EE6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1D8380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ABD5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4C4D6A8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50FD577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210A16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CE952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FE72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285A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F098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455D450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262EE8B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9B781E" w:rsidRPr="00AB76B4" w14:paraId="6BAABC2B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74A5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ABDC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F3AF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6984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FEDE28A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418D226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2EC2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D6945D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5AA8339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14CA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6801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D52B2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A3AB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1821A1FA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A0FB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96B4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4DE6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33FE70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5FB4E84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A40B51A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08C3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7BBF4DA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1EFC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9954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02D0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CC29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5D5D826E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B11C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A6F5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E333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1FEAA7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E79AD15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CF1E31B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272F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5121B77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71CA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2174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3702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384E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4C6C6C1B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95DE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F52A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34EF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899307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8DA54F2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9CD3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C426FD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9D2F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E2BB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0B08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0EDB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7CEBB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9B781E" w:rsidRPr="00AB76B4" w14:paraId="510ED715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155B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C443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35E0B04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7F255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786C7E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0E6C76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DC6D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2FF73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EBF9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8AB0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69EC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59E5698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:rsidRPr="00AB76B4" w14:paraId="630BD8B5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1573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9A7E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5D5C366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0825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5D4F1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FB7135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2D6ED39E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0FB91F8E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4BFC452E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27F6D133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4630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8B52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B55D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7FDE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57D7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3AB737DD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8FB7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731E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23D4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A52515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3D8C6621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6CF1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45E2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DF1F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59884FB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82302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3EEA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0EADB81A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DFF2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A056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E2CF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B0C752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0CDB4D5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5433A194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A9ED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C12B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6DF4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6AD1919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B6165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405D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D40815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9B781E" w:rsidRPr="00AB76B4" w14:paraId="19ADBD39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6F59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8821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4C27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53BF4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8A9C89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25274" w14:textId="77777777" w:rsidR="009B781E" w:rsidRPr="00AB76B4" w:rsidRDefault="009B78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6A20C0D" w14:textId="77777777" w:rsidR="009B781E" w:rsidRPr="00AB76B4" w:rsidRDefault="009B78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11B51562" w14:textId="77777777" w:rsidR="009B781E" w:rsidRPr="00AB76B4" w:rsidRDefault="009B78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6B020F17" w14:textId="77777777" w:rsidR="009B781E" w:rsidRPr="00AB76B4" w:rsidRDefault="009B78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909D1ED" w14:textId="77777777" w:rsidR="009B781E" w:rsidRPr="00AB76B4" w:rsidRDefault="009B78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18C75295" w14:textId="77777777" w:rsidR="009B781E" w:rsidRPr="00AB76B4" w:rsidRDefault="009B78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7DDA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FC42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526F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4DC6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C8FD6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9B781E" w:rsidRPr="00AB76B4" w14:paraId="40B5F11A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E9A8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0A37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C6A2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A1CE35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0B83F" w14:textId="77777777" w:rsidR="009B781E" w:rsidRPr="00AB76B4" w:rsidRDefault="009B78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E591F6D" w14:textId="77777777" w:rsidR="009B781E" w:rsidRPr="00AB76B4" w:rsidRDefault="009B78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6C1790EE" w14:textId="77777777" w:rsidR="009B781E" w:rsidRPr="00AB76B4" w:rsidRDefault="009B78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FEFD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2302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D2DF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93D9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5D84A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9B781E" w:rsidRPr="00AB76B4" w14:paraId="7E83CDEA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3968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9FEC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01AB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7ECDE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8AEF44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F543D" w14:textId="77777777" w:rsidR="009B781E" w:rsidRPr="00AB76B4" w:rsidRDefault="009B78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AF8452" w14:textId="77777777" w:rsidR="009B781E" w:rsidRPr="00AB76B4" w:rsidRDefault="009B78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1C7427AA" w14:textId="77777777" w:rsidR="009B781E" w:rsidRPr="00AB76B4" w:rsidRDefault="009B78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2F22717C" w14:textId="77777777" w:rsidR="009B781E" w:rsidRPr="00AB76B4" w:rsidRDefault="009B78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57687BE3" w14:textId="77777777" w:rsidR="009B781E" w:rsidRPr="00AB76B4" w:rsidRDefault="009B78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E658523" w14:textId="77777777" w:rsidR="009B781E" w:rsidRPr="00AB76B4" w:rsidRDefault="009B781E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1691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9FF0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9C806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B5A3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A1714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9B781E" w:rsidRPr="00AB76B4" w14:paraId="5A929E6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8664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371E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4D6D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F32450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9C4F6F7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44434B28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706C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BD25C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E9FA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EABA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BAFB5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099A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01D5322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2131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D3DD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AA0F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F3772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FAEDDF6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286267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FA0F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FF55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4900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652E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84E0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4CB44CC0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38C4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8AA4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9F02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EF4AD5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B16A379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A277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519814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2958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04AF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8D28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154F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5666D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9B781E" w:rsidRPr="00AB76B4" w14:paraId="152A308F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4B40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0A68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0449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33D7E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6EEF8A2B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4831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A76D42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626F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2F96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5B1B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F8B2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9B781E" w:rsidRPr="00AB76B4" w14:paraId="61AA96A4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AC2D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B061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5DF6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F9131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105F3A6C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0F08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C27C30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1E3E6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0A7C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2349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986B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92C55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9B781E" w:rsidRPr="00AB76B4" w14:paraId="3897BF3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F634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F26E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4F32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2089E3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356B331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51D9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AED0BF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2EFC71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33B65D9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1D46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D7B9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BD89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0759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8B004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9B781E" w:rsidRPr="00AB76B4" w14:paraId="6E74E9CF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D675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31DC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AE60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7D9B0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1D86F681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B63D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3230D8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42CB7BC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8DC9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4198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4F7A3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CF1A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0F211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9B781E" w:rsidRPr="00AB76B4" w14:paraId="3344B1B9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9978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E606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6564C75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FA3A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770C99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1C2B20E0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3D98FC4E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31140864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2A5D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01353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22D2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BB88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371E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77FFC115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D465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B192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078A2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A0B0AC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02A69DD1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0FA9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399B793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1C86CA9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7BE6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F64C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B1D76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5FDA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50F7F058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3A4B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C05D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9FF7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59A48A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C09F9BB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E633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13F1C8A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3DAB1F3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68DA0A9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0FD58C9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0E7E494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1DCD0D6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799C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463E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A711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21C3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B1F45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9B781E" w:rsidRPr="00AB76B4" w14:paraId="5E5E8EA8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3D07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E265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08CB3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C28D5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0AB604F3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8A1C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38F1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5FF0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4E7C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BFD3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41358620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B525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93EC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A5FB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05C578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5C7560F6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5AB7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EBB02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914F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62E6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E399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446DD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9B781E" w:rsidRPr="00AB76B4" w14:paraId="208E6C5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50FE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AF22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949E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A57E3C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4BE890AC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2FE4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119C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674B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80B0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B41F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46DAD010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DD49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BFC4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A29E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745C8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489CFDF2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7032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0F1F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07CA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B1BB6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2F76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2BDB01F6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C9E2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9CC4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F80B6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A99EA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6A396DD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8FD1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D526FE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D2B7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8859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8B44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93F9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49735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9B781E" w:rsidRPr="00AB76B4" w14:paraId="083FCE67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1209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BAAA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F8CA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83F2C1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A04BB45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101C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E4CF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A99F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2299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380C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9B781E" w:rsidRPr="00AB76B4" w14:paraId="7C2BABE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E7D0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2D85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7C02BA9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D91D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0D485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2D35F657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8438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4007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2AE5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65882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E291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64CCD39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8914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A7FF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CB77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575707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73B278B0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CED4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781A6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5BAB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99AD5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5C3B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B2BB6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9B781E" w:rsidRPr="00AB76B4" w14:paraId="473DC64B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E18F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2EA0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0579593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0C696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AF2B07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5D1290C5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8BE9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58032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4055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D81C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9228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428C9169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08C2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5C85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30DC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84DEF8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186A88BE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CAC4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633A6B1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BF99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42A8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0F1E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D423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216E2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9B781E" w:rsidRPr="00AB76B4" w14:paraId="69B3A5F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338D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D69D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2FB4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4DE0C0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2FB41492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5F16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8A66B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2543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5999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15CD6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3860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99F0B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9B781E" w:rsidRPr="00AB76B4" w14:paraId="10F99A2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011E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1AB5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6574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40488B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7F2BC40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D127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8A673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6E98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A72A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D65D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95FB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689010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9B781E" w:rsidRPr="00AB76B4" w14:paraId="2AC1C78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8283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ACC3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74A8E75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EF502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9F477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34B44F8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C914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E9F25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C316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0D42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6AC03" w14:textId="77777777" w:rsidR="009B781E" w:rsidRPr="00AB76B4" w:rsidRDefault="009B781E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4F2A28F0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8697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B29D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02466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311EF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627ECA1E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CC48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D456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BE3F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493D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90356" w14:textId="77777777" w:rsidR="009B781E" w:rsidRPr="00AB76B4" w:rsidRDefault="009B781E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17E1DEB9" w14:textId="77777777" w:rsidR="009B781E" w:rsidRPr="00AB76B4" w:rsidRDefault="009B781E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9B781E" w:rsidRPr="00AB76B4" w14:paraId="7401E23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4ED7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A44C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E5D3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BD528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2D9D643B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AF94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47DA34C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928305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2E58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C2BC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96DC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5538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05190E4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5995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C4C4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6D42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B68569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A28D66C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6DFC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01B48AF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44196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4C3C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7812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3686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1E34C45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E7E6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127F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603A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279D06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1BFCA38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D946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3B10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C13F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5E4A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2E92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C6BC5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9B781E" w:rsidRPr="00AB76B4" w14:paraId="7D734CE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C9943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09BD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88F82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462B5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6FA9761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E431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7AB0EE4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1C54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90F9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766D2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0803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42EC6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9B781E" w:rsidRPr="00AB76B4" w14:paraId="35AC73E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44CA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ADCD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5F2D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616BA2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A6AFDAB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25E7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B3ED0C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63DD0C9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32388E5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EB8794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4610F64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3C3D93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B70859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0F82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D8A6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4344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6D9A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19465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9B781E" w:rsidRPr="00AB76B4" w14:paraId="4CEF739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9899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5EF1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2001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AA882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7EEF4C81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6E36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FC276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3F7F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D9DE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027B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5FC40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9B781E" w:rsidRPr="00AB76B4" w14:paraId="5D3CFB3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5328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CDD3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EEC2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A69353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326E93F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063F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8F69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9E21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36C5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0133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4E9F2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9B781E" w:rsidRPr="00AB76B4" w14:paraId="1D0D9971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77DD7C8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BB7A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02FC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466134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210BEC5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7C23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3942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8390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14BC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45FD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9B781E" w:rsidRPr="00AB76B4" w14:paraId="29B0345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C451D4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3FA5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7007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4AC069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62C43F6E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23D2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FB09AA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75297C7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5399AB5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FF49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7FF1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2810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BE72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5F377DD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D5A23C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DB87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A201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F00E7" w14:textId="77777777" w:rsidR="009B781E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73228E3C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7786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3C55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668FC" w14:textId="77777777" w:rsidR="009B781E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3CF63EE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6DB1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0A2C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1B92865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9B781E" w:rsidRPr="00AB76B4" w14:paraId="148DE84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E42FBE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88F8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6D92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748B78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77B8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B749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395D3" w14:textId="77777777" w:rsidR="009B781E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78D81" w14:textId="77777777" w:rsidR="009B781E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C5D2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9B781E" w:rsidRPr="00AB76B4" w14:paraId="2E4BE2A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158A9F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3B58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7C59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54CD7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1930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2FD0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14B22" w14:textId="77777777" w:rsidR="009B781E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C3889" w14:textId="77777777" w:rsidR="009B781E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1A9C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9B781E" w:rsidRPr="00AB76B4" w14:paraId="39B0B4F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422D6E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5A0D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9183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72352A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E87E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0046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6B832" w14:textId="77777777" w:rsidR="009B781E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50D8A" w14:textId="77777777" w:rsidR="009B781E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5238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9B781E" w:rsidRPr="00AB76B4" w14:paraId="589F2EB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1AD659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DE8C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47F7E8F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1414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22B3D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AE20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EF27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8FF6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BA88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E0CA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6B854E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9B781E" w:rsidRPr="00AB76B4" w14:paraId="773AC47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D0E14C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01C3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5F28454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6649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7E228A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FE39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C1C4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5E7F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111E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97C1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9B781E" w:rsidRPr="00AB76B4" w14:paraId="1E2B390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8FECF6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26A3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1997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D87F9C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44B4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9BBB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22C4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A45E3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7ECF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5C64E49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373481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621D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0AACFB0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68DF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1EBF7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6406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1181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6FE0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B54A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BD19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9B781E" w:rsidRPr="00AB76B4" w14:paraId="232D9C4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A2B1C0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9E95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5ECA941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00136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B39B4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173F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BF40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D63B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76602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11E3D" w14:textId="77777777" w:rsidR="009B781E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0ED1D6E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B781E" w:rsidRPr="00AB76B4" w14:paraId="66C42BF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D22E02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BDC1E" w14:textId="77777777" w:rsidR="009B781E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2478392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44C6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62F136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CABD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A11E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CC15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260A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2C10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2917207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D8922F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CBF8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DAA6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7F79B4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CB60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78FD08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FCEC5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C1B7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7153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5255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9B781E" w:rsidRPr="00AB76B4" w14:paraId="76A3065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45AAEE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B58A8" w14:textId="77777777" w:rsidR="009B781E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1C4509F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BEF8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4184C8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FCBF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09E5D" w14:textId="77777777" w:rsidR="009B781E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85B9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F330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59F10" w14:textId="77777777" w:rsidR="009B781E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B43E48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B781E" w:rsidRPr="00AB76B4" w14:paraId="3973CA0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36BC06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82798" w14:textId="77777777" w:rsidR="009B781E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545+925</w:t>
            </w:r>
          </w:p>
          <w:p w14:paraId="3473BDE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8E59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9BAA51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1B99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8EF35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D7D9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7488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5E12B" w14:textId="77777777" w:rsidR="009B781E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4AC1A2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B781E" w:rsidRPr="00AB76B4" w14:paraId="36498F8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19EDB8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185C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7E353C1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0202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EE05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062272A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652B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FA6E6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2816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BEB1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6CFE9" w14:textId="77777777" w:rsidR="009B781E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B22EF7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B781E" w:rsidRPr="00AB76B4" w14:paraId="0280534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152702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64B33" w14:textId="77777777" w:rsidR="009B781E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1FFFA45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07C0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B27A33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7106BAB6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5BD3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8025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F12B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D85B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EAC45" w14:textId="77777777" w:rsidR="009B781E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BD3AC2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B781E" w:rsidRPr="00AB76B4" w14:paraId="233AE7E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067420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1BA1B" w14:textId="77777777" w:rsidR="009B781E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D7D6A" w14:textId="77777777" w:rsidR="009B781E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714306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4E5D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34153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DF88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411C3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A1A97" w14:textId="77777777" w:rsidR="009B781E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9B781E" w:rsidRPr="00AB76B4" w14:paraId="60666E3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DF429D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B55A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2AE0DE1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5526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271F49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7F7E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DC92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BE45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4D13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C5BB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663B7FBF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0B4D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E6D7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9C4D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26EAA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1F7C2675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C20E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74C4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6447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E638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DE08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9B781E" w:rsidRPr="00AB76B4" w14:paraId="32F8F476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0A106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E267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1526816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FA5B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C507AB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7EC3E8B6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37F4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7446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8DDD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27B1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7CA03" w14:textId="77777777" w:rsidR="009B781E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4FDAD9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B781E" w:rsidRPr="00AB76B4" w14:paraId="68A68B3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29B6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7F29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2BC5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40FB07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EAFAB5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0D04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9646FB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FAE6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2923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017E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2D80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B76B4" w14:paraId="4BEEC82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99EF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C5C7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2FCC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17E15E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2D97DC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79C0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6E9A835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DEB5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B165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4F35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8A52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E5AC4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A0E0B9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7DF488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9B781E" w:rsidRPr="00AB76B4" w14:paraId="6C799C8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2B82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BE6C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238B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2784A6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18B3EA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AE92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88F728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8A9F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C255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0790E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0E5C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EAE48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74DA02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804D55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B781E" w:rsidRPr="00AB76B4" w14:paraId="26AD6C7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0314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AC3B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45A0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8F21C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108C16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B274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A7F597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7EF5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4BC0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E754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697C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49D64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9B781E" w:rsidRPr="00AB76B4" w14:paraId="0B1EE11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8D1B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0456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2B51D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9B04C2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125D8B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B79E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FAB8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3CDA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6672C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0F07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F585E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B781E" w:rsidRPr="00AB76B4" w14:paraId="3FE5320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C21E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9D5A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6894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ADAE01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F93933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4356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10B55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C72C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D01C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A3CC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7B25E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4369761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9B781E" w:rsidRPr="00AB76B4" w14:paraId="05FD465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AA7A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5012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A388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709C0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90DF6D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4A6F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66FC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A1C0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1F503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13E0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26108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555C1E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B781E" w:rsidRPr="00AB76B4" w14:paraId="40031B2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35A5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6E41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833F3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DA79A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38CE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1401D4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3AF231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16F4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7262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E74F6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9EB5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B25564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26B78B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9B781E" w:rsidRPr="00AB76B4" w14:paraId="5729CFC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D873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D847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007D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89ED45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6036F3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8DBA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035B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8A9D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824B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6A17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4CD8E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9B781E" w:rsidRPr="00AB76B4" w14:paraId="356EF81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4E5E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F66E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AB3F6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069F56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B7E3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12C5B18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538BF6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34B6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F78D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CB212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812B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3692B67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B781E" w:rsidRPr="00AB76B4" w14:paraId="7713ADF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009D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46FB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E6985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72C2F8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E920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12468D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6BB3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95F9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5BEB5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21A3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9B781E" w:rsidRPr="00AB76B4" w14:paraId="79B448B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4A67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1318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6C9C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67FC82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EF4E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F16D89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A7F6D5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1CE8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D3F4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0602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59335" w14:textId="77777777" w:rsidR="009B781E" w:rsidRPr="007B5A25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3BFD265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B781E" w:rsidRPr="00AB76B4" w14:paraId="7424F8A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A8E3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CC63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DC75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25ECEA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AFE946A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0845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1A31012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5F3F5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CE01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D7CE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DFD70" w14:textId="77777777" w:rsidR="009B781E" w:rsidRPr="00AB76B4" w:rsidRDefault="009B781E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C0A920" w14:textId="77777777" w:rsidR="009B781E" w:rsidRPr="00AB76B4" w:rsidRDefault="009B781E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B781E" w:rsidRPr="00AB76B4" w14:paraId="0DD0088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27AE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62D54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5D7AB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9F812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2B952F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6ECE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A9EE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DCC1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C8572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84B7D" w14:textId="77777777" w:rsidR="009B781E" w:rsidRPr="00AB76B4" w:rsidRDefault="009B781E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D4FBE3" w14:textId="77777777" w:rsidR="009B781E" w:rsidRPr="00AB76B4" w:rsidRDefault="009B781E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B781E" w:rsidRPr="00AB76B4" w14:paraId="77EA6C1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3434A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91C1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86125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13C144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EA1077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678FF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CD1A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51AF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7467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76F4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A45F5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B781E" w:rsidRPr="00AB76B4" w14:paraId="646FC9D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8B89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5EC0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B7EC2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2AD29C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DE9E5C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E1AA6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10303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D401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170F3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7181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B3B69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B781E" w:rsidRPr="00AB76B4" w14:paraId="2D5F30A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3B68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9CE8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6454473D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DCC39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D0711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3090272C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BA15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89490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846F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7EFF7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D95F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62457C1C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2252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68679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35618BE7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0DC6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36FAC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0CEFEBD6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715C1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A82F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F800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F196F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F7418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B76B4" w14:paraId="0CB6B791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719A9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039EA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AB7D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8AF032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3A2D8023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98D9C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3DAA423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7C65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068C5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028C1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8502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9B781E" w:rsidRPr="00AB76B4" w14:paraId="38FD576F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E448" w14:textId="77777777" w:rsidR="009B781E" w:rsidRPr="00AB76B4" w:rsidRDefault="009B781E" w:rsidP="009B781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E773E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1849A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78E42E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48D6A98D" w14:textId="77777777" w:rsidR="009B781E" w:rsidRPr="00AB76B4" w:rsidRDefault="009B781E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37530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3B304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76E9B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AF518" w14:textId="77777777" w:rsidR="009B781E" w:rsidRPr="00AB76B4" w:rsidRDefault="009B781E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969D2" w14:textId="77777777" w:rsidR="009B781E" w:rsidRPr="00AB76B4" w:rsidRDefault="009B781E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6A10155D" w14:textId="77777777" w:rsidR="009B781E" w:rsidRPr="00A8307A" w:rsidRDefault="009B781E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0FE7E5E5" w14:textId="77777777" w:rsidR="009B781E" w:rsidRPr="005905D7" w:rsidRDefault="009B781E" w:rsidP="006B4CB8">
      <w:pPr>
        <w:pStyle w:val="Heading1"/>
        <w:spacing w:line="360" w:lineRule="auto"/>
      </w:pPr>
      <w:r w:rsidRPr="005905D7">
        <w:t>LINIA 116</w:t>
      </w:r>
    </w:p>
    <w:p w14:paraId="4E6B3392" w14:textId="77777777" w:rsidR="009B781E" w:rsidRPr="005905D7" w:rsidRDefault="009B781E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9B781E" w:rsidRPr="00743905" w14:paraId="75E4FF5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366B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5A3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1A4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697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DC8B326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7AE5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9B05E9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6215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B08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BA6F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0A6B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2D37966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9B781E" w:rsidRPr="00743905" w14:paraId="68EE6E81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A848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B4B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986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B64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47E90F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39E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42F29C9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58F8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158F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E55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250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9B781E" w:rsidRPr="00743905" w14:paraId="358DA622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2E4C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CE8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343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AD1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1AD460E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609593BE" w14:textId="77777777" w:rsidR="009B781E" w:rsidRPr="00743905" w:rsidRDefault="009B781E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D17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9C39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EEFF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34C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F85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B781E" w:rsidRPr="00743905" w14:paraId="439BC49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2F7C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9665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E2B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E75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10FBD27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F61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247B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3EC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25B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E97F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7BC159B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B781E" w:rsidRPr="00743905" w14:paraId="66BF0D8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435A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B3C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0BF2C7B6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475D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A81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847EE3F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CA0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E135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7B5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286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CE4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C3A6198" w14:textId="77777777" w:rsidR="009B781E" w:rsidRPr="0007721B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B781E" w:rsidRPr="00743905" w14:paraId="3D08ED0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2534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1833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49055456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522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F6D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22BE7696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16F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87C2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D89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252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F14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1BDE50D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B781E" w:rsidRPr="00743905" w14:paraId="351BE62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0B91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891A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72417299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54B6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B12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2AA4A8E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F5FF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FB12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CDA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AA6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1639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B4F87D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B781E" w:rsidRPr="00743905" w14:paraId="3C0D7A2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4659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8D4F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592D0CC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2819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14B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BA1447D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35FF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2F29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0239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25B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A631" w14:textId="77777777" w:rsidR="009B781E" w:rsidRPr="00537749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9B781E" w:rsidRPr="00743905" w14:paraId="536608A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B1B0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A69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0191FB0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15B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5B89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5669695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0EE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03F7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EAF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674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6B81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75CCF87F" w14:textId="77777777" w:rsidR="009B781E" w:rsidRPr="005A7670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B781E" w:rsidRPr="00743905" w14:paraId="1A412659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3B27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EF0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D1A9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0C7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3974594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3F91564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B93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81BE59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D82C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EA6D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144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039A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B781E" w:rsidRPr="00743905" w14:paraId="0415ECC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D3E9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789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4F1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E01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6575088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2C8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436E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A26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782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140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01F7376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B781E" w:rsidRPr="00743905" w14:paraId="6BD636C4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26CC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39C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D53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BEB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6F2AA33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1C3FB59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701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016F8F6F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FDE3DB6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7BF24548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1858E28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4F6ADD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6788479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EE98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38D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D1F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0715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470862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9B781E" w:rsidRPr="00743905" w14:paraId="5B661B91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DF70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844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B72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876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3C42D536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AFA3B1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4C8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0BB99E0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405C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0BD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4CF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842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9B781E" w:rsidRPr="00743905" w14:paraId="095E015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817C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5CE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97E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5E0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0F0900D9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313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ECA9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CA4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49E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242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7A33460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1C12694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B781E" w:rsidRPr="00743905" w14:paraId="2D334F0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4F0D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ADD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1861F92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853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7409D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A069D8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345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6C09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4FF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8CA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635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094F2CC" w14:textId="77777777" w:rsidR="009B781E" w:rsidRPr="001D7D9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B781E" w:rsidRPr="00743905" w14:paraId="0E86268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A8D9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61B9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EEB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D92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026AEF9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CEC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18A126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38F15BD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E5D90E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3460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0D8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FF4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738C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90BA35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9B781E" w:rsidRPr="00743905" w14:paraId="5F142CF5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2444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12C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407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362D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EBA3C7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164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CF5476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1B93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86E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539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5FE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B781E" w:rsidRPr="00743905" w14:paraId="4F468634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9F81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CBF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993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BE5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ADE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F9D0CAE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36FC2FCD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3C294F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1BED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3C8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A9F6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0EB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9B781E" w:rsidRPr="00743905" w14:paraId="079412F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5F2B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CC2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7DE63A8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F2E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BDC6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5A4025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79E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6D62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453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DEB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F20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C294DA1" w14:textId="77777777" w:rsidR="009B781E" w:rsidRPr="0007721B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B781E" w:rsidRPr="00743905" w14:paraId="65E631B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B8B0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0B8E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6E793BB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184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EB9B" w14:textId="77777777" w:rsidR="009B781E" w:rsidRPr="00743905" w:rsidRDefault="009B781E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1482594D" w14:textId="77777777" w:rsidR="009B781E" w:rsidRPr="00743905" w:rsidRDefault="009B781E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971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4F6E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156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5C6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4C75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B781E" w:rsidRPr="00743905" w14:paraId="50BD03B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2EFF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D8D6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09AD485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CBE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2DA9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BA98BB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540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7001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999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739F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5EB8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288AF62" w14:textId="77777777" w:rsidR="009B781E" w:rsidRPr="00951746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B781E" w:rsidRPr="00743905" w14:paraId="36054AD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5766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E5AF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284D275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1A5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0887" w14:textId="77777777" w:rsidR="009B781E" w:rsidRPr="00743905" w:rsidRDefault="009B781E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8D6D2FF" w14:textId="77777777" w:rsidR="009B781E" w:rsidRPr="00743905" w:rsidRDefault="009B781E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9641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C9D4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81D6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D4F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1877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B781E" w:rsidRPr="00743905" w14:paraId="75FD3E8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3FF9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D33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328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884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10F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BEC5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87DF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18DB5D0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191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FDCB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B781E" w:rsidRPr="00743905" w14:paraId="0896403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469F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F96F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1CA7EF98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4CA5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3926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12392D2A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6D3D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93DA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F21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BC7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00616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B781E" w:rsidRPr="00743905" w14:paraId="07C674B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C5F0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40C2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271031A3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07EB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83B6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790A9F9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CF0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0680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36DD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985F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576B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B781E" w:rsidRPr="00743905" w14:paraId="45C053A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904E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FBE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47D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360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C34A1B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1C7C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0FAA989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AC26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ED7F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E3BF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0295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CF3F30F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9B781E" w:rsidRPr="00743905" w14:paraId="3851533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FE68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E17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5FAC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83C1" w14:textId="77777777" w:rsidR="009B781E" w:rsidRPr="00743905" w:rsidRDefault="009B781E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27F54653" w14:textId="77777777" w:rsidR="009B781E" w:rsidRPr="00743905" w:rsidRDefault="009B781E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B55F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6215C178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77AC0F2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4C77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453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8D4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8489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9B781E" w:rsidRPr="00743905" w14:paraId="6AA70CDC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177C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B3D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C12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0B4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7AC6697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8C9FF69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23B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85E91F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DDC8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3EEF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4BA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8CF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B781E" w:rsidRPr="00743905" w14:paraId="7A3660A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31CF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9C8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0DA5C81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635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8DD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67FEA37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78A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A9540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8D2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969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EF25" w14:textId="77777777" w:rsidR="009B781E" w:rsidRPr="00351657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9B781E" w:rsidRPr="00743905" w14:paraId="6C1B02C4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4E46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9849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25F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B7A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5BAFCD2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025EF7B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DC1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F74D8BD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A39A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15B9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3EAF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AFA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B781E" w:rsidRPr="00743905" w14:paraId="2CD6D20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1CA0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170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D09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472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2564B1E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C60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2A0CFD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E6F1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71F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A07F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FAB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B781E" w:rsidRPr="00743905" w14:paraId="3536BF9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8CC5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31D1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0F58E70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0786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8AAD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128F75F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E04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41A2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AEC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FAB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D9A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B781E" w:rsidRPr="00743905" w14:paraId="02629AE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62AA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DBB0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47B9D72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332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8721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AEAC66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D10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2745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7156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C00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2AA1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AF84B03" w14:textId="77777777" w:rsidR="009B781E" w:rsidRPr="003B409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B781E" w:rsidRPr="00743905" w14:paraId="1B00C89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E145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DAE1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7034A6CD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081A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8A36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08A1F5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4C9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F96D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B51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51B9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0C7C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B781E" w:rsidRPr="00743905" w14:paraId="2DB3054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1C26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9D7F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728DD3BF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329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630F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82B03A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EE6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1175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6AC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33C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367A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308A51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B781E" w:rsidRPr="00743905" w14:paraId="4EF97EB6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5F9C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CB1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064D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EDF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7B79FBD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1C0017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3E95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71BD5FF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693D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F53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37B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4CAF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B781E" w:rsidRPr="00743905" w14:paraId="58661298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DB3E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AC2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1EB2D4E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546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50F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581D653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371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0D80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BE7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BD3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DD5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B781E" w:rsidRPr="00743905" w14:paraId="64241ABF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2FB4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E81A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13DF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3789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524587C4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507653ED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904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070C95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92CE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A2E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6F5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BE37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B781E" w:rsidRPr="00743905" w14:paraId="552F2BC0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F843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0B3D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086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A70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170D114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B5BCB6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BBC9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70BE7D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B498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049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A2E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1D4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B781E" w:rsidRPr="00743905" w14:paraId="0BB8F05C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4CAE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6036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EFE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52B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B45323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5719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3AE423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BDDA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4E0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49B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F64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9B781E" w:rsidRPr="00743905" w14:paraId="0EF8CFB3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BD9B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C86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591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295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9869BD6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15F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970B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485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955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B1E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9B781E" w:rsidRPr="00743905" w14:paraId="3D5B4F82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4C543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A73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611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B2D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26D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C5F2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A577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515583D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F4F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943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9B781E" w:rsidRPr="00743905" w14:paraId="21004861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1147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D5F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4FD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14BE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9FD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5E70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CC46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6E40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5867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9B781E" w:rsidRPr="00743905" w14:paraId="271903C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5665D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CF4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D52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0FA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1553AB39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565D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0EA118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C5BA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431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BC7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4F50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B781E" w:rsidRPr="00743905" w14:paraId="72EF356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DB43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576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0D5D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7C8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2F573046" w14:textId="77777777" w:rsidR="009B781E" w:rsidRPr="00D73778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BB5B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197684D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2E6F" w14:textId="77777777" w:rsidR="009B781E" w:rsidRPr="00D73778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37B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FD5D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8DC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B781E" w:rsidRPr="00743905" w14:paraId="4559B53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814B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0D4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963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E6B6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743D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FA83" w14:textId="77777777" w:rsidR="009B781E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4FD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427F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CAB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9B781E" w:rsidRPr="00743905" w14:paraId="0B8B464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B350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DC8D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FCE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170B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6772E00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6C7E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736E75B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60564FC5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6A3F1DDE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1269BDAB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11CC" w14:textId="77777777" w:rsidR="009B781E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C6A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E52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3BD8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8A595ED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4375716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9B781E" w:rsidRPr="00743905" w14:paraId="456CBFE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8919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819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3AED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4B13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54BCDB7D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1E1A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C786" w14:textId="77777777" w:rsidR="009B781E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5816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09FF404D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8AA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5FB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9B781E" w:rsidRPr="00743905" w14:paraId="08C07E7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AA88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0F86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8C15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B39B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2FB211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6843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9913" w14:textId="77777777" w:rsidR="009B781E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335C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4AA438DF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A4CC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DB28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B781E" w:rsidRPr="00743905" w14:paraId="1B45A82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D16D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1FA8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601560CC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5A1C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C28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052C30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C5AC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15D3" w14:textId="77777777" w:rsidR="009B781E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1E4A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CB7C02C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0FCF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380A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B781E" w:rsidRPr="00743905" w14:paraId="6315CD5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D0AA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EF70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61D2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8FB9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2EBB5A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9A0E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A5A109B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4C3BFE86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34A029F4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5638" w14:textId="77777777" w:rsidR="009B781E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A7B7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FD9C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1354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3544632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9B781E" w:rsidRPr="00743905" w14:paraId="327615AA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995C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49F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957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CEAD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2C09CC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BD7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ECF4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1B3D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E1C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86D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B781E" w:rsidRPr="00743905" w14:paraId="2C4646D6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E4B6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FEA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DD56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DF57" w14:textId="77777777" w:rsidR="009B781E" w:rsidRDefault="009B781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61F90829" w14:textId="77777777" w:rsidR="009B781E" w:rsidRDefault="009B781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29BAFAF7" w14:textId="77777777" w:rsidR="009B781E" w:rsidRDefault="009B781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053AA90E" w14:textId="77777777" w:rsidR="009B781E" w:rsidRPr="00743905" w:rsidRDefault="009B781E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30F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3405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77D0" w14:textId="77777777" w:rsidR="009B781E" w:rsidRDefault="009B781E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2C7831CB" w14:textId="77777777" w:rsidR="009B781E" w:rsidRPr="004E7F11" w:rsidRDefault="009B781E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FA5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8012" w14:textId="77777777" w:rsidR="009B781E" w:rsidRDefault="009B781E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0C9ADE13" w14:textId="77777777" w:rsidR="009B781E" w:rsidRPr="00743905" w:rsidRDefault="009B781E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B781E" w:rsidRPr="00743905" w14:paraId="3C469018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419B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A43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86D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22A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7B5339C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EA09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09AE24A1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78BFE14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EBE9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389D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B95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7A46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B781E" w:rsidRPr="00743905" w14:paraId="57D8E0BA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B930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69C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2DE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76EB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0909EF3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BC4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3C46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17A7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126F53C9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121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246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B781E" w:rsidRPr="00743905" w14:paraId="67F8D6E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15AA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E949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588356C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188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A3BF8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1ECB85E4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4BC8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E3DE" w14:textId="77777777" w:rsidR="009B781E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759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30AD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3BBF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B781E" w:rsidRPr="00743905" w14:paraId="554B33F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C89E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27AC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7968B5E4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E5D0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2B50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E39723B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16ED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659B" w14:textId="77777777" w:rsidR="009B781E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A72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483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F198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B781E" w:rsidRPr="00743905" w14:paraId="31169C6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DCE8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770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99E9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682B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E8C2271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4DAC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ACCF" w14:textId="77777777" w:rsidR="009B781E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353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C19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86F1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B781E" w:rsidRPr="00743905" w14:paraId="52DC1F4C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CE85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9983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727AFE3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9D0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25E2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48A73C6C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52C5D599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0AA02AA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C50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6E65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CBC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FFF0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884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B781E" w:rsidRPr="00743905" w14:paraId="674010F1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7FD9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8E7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FF0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1439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693DB6A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3C37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4D7023D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777DCC87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4650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3AD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F4E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C3E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9B781E" w:rsidRPr="00743905" w14:paraId="44653D6E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D04F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299D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276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88AF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1C2A7040" w14:textId="77777777" w:rsidR="009B781E" w:rsidRPr="00CD295A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167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1364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C675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6D4D5C4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1D1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5EA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B781E" w:rsidRPr="00743905" w14:paraId="494E509C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7C19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D4CD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90EA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560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760D9B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98CDC4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7761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9AC6BF4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36B62D7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B5BA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5A56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972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254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B781E" w:rsidRPr="00743905" w14:paraId="12A4B5D7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3F45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328A9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B922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09B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454A74D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0EA2F065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07B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F4ECE9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D357" w14:textId="77777777" w:rsidR="009B781E" w:rsidRPr="00743905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86D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0F4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8FC8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B781E" w:rsidRPr="00743905" w14:paraId="55D3BC1C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A5D6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ED70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D4B3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D057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0C85015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EB21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1EFD" w14:textId="77777777" w:rsidR="009B781E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B89F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92CB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1FDB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728FF18B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17324B4C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7F7F685D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9B781E" w:rsidRPr="00743905" w14:paraId="06198EA8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4F9F" w14:textId="77777777" w:rsidR="009B781E" w:rsidRPr="00743905" w:rsidRDefault="009B781E" w:rsidP="009B781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4B3E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8A79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3507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3AE04C4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A806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45AFB955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0165D2D7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A56373B" w14:textId="77777777" w:rsidR="009B781E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A3F6" w14:textId="77777777" w:rsidR="009B781E" w:rsidRDefault="009B781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BC4EC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602F" w14:textId="77777777" w:rsidR="009B781E" w:rsidRPr="00743905" w:rsidRDefault="009B781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CBBB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030AAEA" w14:textId="77777777" w:rsidR="009B781E" w:rsidRDefault="009B781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1D8266A0" w14:textId="77777777" w:rsidR="009B781E" w:rsidRPr="005905D7" w:rsidRDefault="009B781E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5E95297A" w14:textId="77777777" w:rsidR="009B781E" w:rsidRDefault="009B781E" w:rsidP="007246D0">
      <w:pPr>
        <w:pStyle w:val="Heading1"/>
        <w:spacing w:line="360" w:lineRule="auto"/>
      </w:pPr>
      <w:r>
        <w:t>LINIA 117</w:t>
      </w:r>
    </w:p>
    <w:p w14:paraId="1B6527C1" w14:textId="77777777" w:rsidR="009B781E" w:rsidRDefault="009B781E" w:rsidP="00F12DA0">
      <w:pPr>
        <w:pStyle w:val="Heading1"/>
        <w:spacing w:line="360" w:lineRule="auto"/>
        <w:rPr>
          <w:b w:val="0"/>
          <w:bCs w:val="0"/>
          <w:sz w:val="8"/>
        </w:rPr>
      </w:pPr>
      <w:r>
        <w:t>LIVEZENI - LUPENI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B781E" w14:paraId="2933D242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E950" w14:textId="77777777" w:rsidR="009B781E" w:rsidRDefault="009B781E" w:rsidP="009B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5F8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84+710</w:t>
            </w:r>
          </w:p>
          <w:p w14:paraId="3A35AF9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85+320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9BC2" w14:textId="77777777" w:rsidR="009B781E" w:rsidRPr="00AA7E4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422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Livezeni -</w:t>
            </w:r>
          </w:p>
          <w:p w14:paraId="6557F85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Iscroni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908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2EA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E17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035A" w14:textId="77777777" w:rsidR="009B781E" w:rsidRPr="00AA7E4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5B19" w14:textId="77777777" w:rsidR="009B781E" w:rsidRDefault="009B781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7A6D1C60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F156" w14:textId="77777777" w:rsidR="009B781E" w:rsidRDefault="009B781E" w:rsidP="009B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556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E5C6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ADD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499964A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459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3, 9, </w:t>
            </w:r>
          </w:p>
          <w:p w14:paraId="17976D5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11, 15, 17 și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AB9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BB8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9F1B" w14:textId="77777777" w:rsidR="009B781E" w:rsidRPr="00AA7E4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94B7" w14:textId="77777777" w:rsidR="009B781E" w:rsidRDefault="009B781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4BB6EF2E" w14:textId="77777777">
        <w:trPr>
          <w:cantSplit/>
          <w:trHeight w:val="4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7E4B" w14:textId="77777777" w:rsidR="009B781E" w:rsidRDefault="009B781E" w:rsidP="009B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E0F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DFF0" w14:textId="77777777" w:rsidR="009B781E" w:rsidRPr="00AA7E4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E37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4930079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7 şi 12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66D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39618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876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3A3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C0CBF" w14:textId="77777777" w:rsidR="009B781E" w:rsidRPr="00AA7E4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E123" w14:textId="77777777" w:rsidR="009B781E" w:rsidRDefault="009B781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0B6F925B" w14:textId="77777777">
        <w:trPr>
          <w:cantSplit/>
          <w:trHeight w:val="187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8E07" w14:textId="77777777" w:rsidR="009B781E" w:rsidRDefault="009B781E" w:rsidP="009B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85F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7CB8" w14:textId="77777777" w:rsidR="009B781E" w:rsidRPr="00AA7E4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81D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Iscroni</w:t>
            </w:r>
          </w:p>
          <w:p w14:paraId="2795537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F7F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S 8,</w:t>
            </w:r>
          </w:p>
          <w:p w14:paraId="47C787C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12, 14,</w:t>
            </w:r>
          </w:p>
          <w:p w14:paraId="4CAFE19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18, 20,</w:t>
            </w:r>
          </w:p>
          <w:p w14:paraId="126E159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24, 26,</w:t>
            </w:r>
          </w:p>
          <w:p w14:paraId="243F942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şi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7D61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D5D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9C20" w14:textId="77777777" w:rsidR="009B781E" w:rsidRPr="00AA7E4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525D" w14:textId="77777777" w:rsidR="009B781E" w:rsidRDefault="009B781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1CF8D566" w14:textId="77777777">
        <w:trPr>
          <w:cantSplit/>
          <w:trHeight w:val="7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54FF" w14:textId="77777777" w:rsidR="009B781E" w:rsidRDefault="009B781E" w:rsidP="009B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8D5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CA48" w14:textId="77777777" w:rsidR="009B781E" w:rsidRPr="00AA7E4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E70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0C06AEB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B03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C9B2DD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/ 9, </w:t>
            </w:r>
          </w:p>
          <w:p w14:paraId="583A598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15,</w:t>
            </w:r>
          </w:p>
          <w:p w14:paraId="518AB59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165383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19, 21, 12, 16, 18, 22, 24 </w:t>
            </w:r>
          </w:p>
          <w:p w14:paraId="332BB34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CEA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0CB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F60C" w14:textId="77777777" w:rsidR="009B781E" w:rsidRPr="00AA7E4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EB2C" w14:textId="77777777" w:rsidR="009B781E" w:rsidRDefault="009B781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abătute.</w:t>
            </w:r>
          </w:p>
        </w:tc>
      </w:tr>
      <w:tr w:rsidR="009B781E" w14:paraId="7D311C19" w14:textId="77777777">
        <w:trPr>
          <w:cantSplit/>
          <w:trHeight w:val="3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5870" w14:textId="77777777" w:rsidR="009B781E" w:rsidRDefault="009B781E" w:rsidP="009B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84D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4418" w14:textId="77777777" w:rsidR="009B781E" w:rsidRPr="00AA7E4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018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Vulcan</w:t>
            </w:r>
          </w:p>
          <w:p w14:paraId="2BDB0D8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102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52F03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BA2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8F9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2FE9" w14:textId="77777777" w:rsidR="009B781E" w:rsidRPr="00AA7E4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C833" w14:textId="77777777" w:rsidR="009B781E" w:rsidRPr="00F35A05" w:rsidRDefault="009B781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0F4E13B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E789" w14:textId="77777777" w:rsidR="009B781E" w:rsidRDefault="009B781E" w:rsidP="009B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67B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97+300</w:t>
            </w:r>
          </w:p>
          <w:p w14:paraId="71C25F8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9BC7" w14:textId="77777777" w:rsidR="009B781E" w:rsidRPr="00AA7E4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A7E43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042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Lupeni Tehnic</w:t>
            </w:r>
          </w:p>
          <w:p w14:paraId="542B098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777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4B98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F7B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C841" w14:textId="77777777" w:rsidR="009B781E" w:rsidRPr="00AA7E4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4140" w14:textId="77777777" w:rsidR="009B781E" w:rsidRDefault="009B781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66D8A07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F054" w14:textId="77777777" w:rsidR="009B781E" w:rsidRDefault="009B781E" w:rsidP="009B781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9DB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F942" w14:textId="77777777" w:rsidR="009B781E" w:rsidRPr="00AA7E4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292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Lupeni Tehnic </w:t>
            </w:r>
          </w:p>
          <w:p w14:paraId="7B8F7E4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642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9CAF77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A57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7FA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224E" w14:textId="77777777" w:rsidR="009B781E" w:rsidRPr="00AA7E4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CEC0" w14:textId="77777777" w:rsidR="009B781E" w:rsidRDefault="009B781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</w:t>
            </w:r>
          </w:p>
          <w:p w14:paraId="20974902" w14:textId="77777777" w:rsidR="009B781E" w:rsidRDefault="009B781E">
            <w:pPr>
              <w:spacing w:before="60" w:after="6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2C abătută.</w:t>
            </w:r>
          </w:p>
        </w:tc>
      </w:tr>
    </w:tbl>
    <w:p w14:paraId="1F913E7D" w14:textId="77777777" w:rsidR="009B781E" w:rsidRDefault="009B781E" w:rsidP="00F219D2">
      <w:pPr>
        <w:spacing w:before="40" w:after="40" w:line="192" w:lineRule="auto"/>
        <w:ind w:right="57"/>
        <w:jc w:val="center"/>
        <w:rPr>
          <w:sz w:val="20"/>
          <w:lang w:val="ro-RO"/>
        </w:rPr>
      </w:pPr>
    </w:p>
    <w:p w14:paraId="0A36B42C" w14:textId="77777777" w:rsidR="009B781E" w:rsidRDefault="009B781E" w:rsidP="009B0B28">
      <w:pPr>
        <w:pStyle w:val="Heading1"/>
        <w:spacing w:line="360" w:lineRule="auto"/>
      </w:pPr>
      <w:r>
        <w:t>LINIA 119 A</w:t>
      </w:r>
    </w:p>
    <w:p w14:paraId="6FAAB66D" w14:textId="77777777" w:rsidR="009B781E" w:rsidRDefault="009B781E" w:rsidP="0036336D">
      <w:pPr>
        <w:pStyle w:val="Heading1"/>
        <w:spacing w:line="360" w:lineRule="auto"/>
        <w:rPr>
          <w:b w:val="0"/>
          <w:bCs w:val="0"/>
          <w:sz w:val="8"/>
        </w:rPr>
      </w:pPr>
      <w:r>
        <w:t>PETROŞANI - PETROŞANI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B781E" w14:paraId="78C7E41A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6784" w14:textId="77777777" w:rsidR="009B781E" w:rsidRDefault="009B781E" w:rsidP="009B781E">
            <w:pPr>
              <w:numPr>
                <w:ilvl w:val="0"/>
                <w:numId w:val="11"/>
              </w:numPr>
              <w:spacing w:before="40" w:after="40" w:line="192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E66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2+239</w:t>
            </w:r>
          </w:p>
          <w:p w14:paraId="3694DBA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C63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240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Petroșani - </w:t>
            </w:r>
          </w:p>
          <w:p w14:paraId="6DF7ACE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Petroșani Triaj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3F1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2F58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229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58E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EB2D7F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Stații paralelogram.</w:t>
            </w:r>
          </w:p>
          <w:p w14:paraId="7E14A34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Porțiunea este cuprinsă între sch. 6 și sch. 10 T.</w:t>
            </w:r>
          </w:p>
        </w:tc>
      </w:tr>
    </w:tbl>
    <w:p w14:paraId="2786C470" w14:textId="77777777" w:rsidR="009B781E" w:rsidRDefault="009B781E">
      <w:pPr>
        <w:spacing w:before="40" w:after="40" w:line="192" w:lineRule="auto"/>
        <w:ind w:right="57"/>
        <w:rPr>
          <w:sz w:val="20"/>
          <w:lang w:val="ro-RO"/>
        </w:rPr>
      </w:pPr>
    </w:p>
    <w:p w14:paraId="36D8C42F" w14:textId="77777777" w:rsidR="009B781E" w:rsidRDefault="009B781E" w:rsidP="006B57C6">
      <w:pPr>
        <w:pStyle w:val="Heading1"/>
        <w:spacing w:line="360" w:lineRule="auto"/>
      </w:pPr>
      <w:r>
        <w:lastRenderedPageBreak/>
        <w:t>LINIA 120</w:t>
      </w:r>
    </w:p>
    <w:p w14:paraId="34EB1192" w14:textId="77777777" w:rsidR="009B781E" w:rsidRDefault="009B781E" w:rsidP="00B92C08">
      <w:pPr>
        <w:pStyle w:val="Heading1"/>
        <w:spacing w:line="360" w:lineRule="auto"/>
        <w:rPr>
          <w:b w:val="0"/>
          <w:bCs w:val="0"/>
          <w:sz w:val="8"/>
        </w:rPr>
      </w:pPr>
      <w:r>
        <w:t>CARANSEBEŞ - REŞIŢA NORD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B781E" w14:paraId="0EDE1AF9" w14:textId="77777777">
        <w:trPr>
          <w:cantSplit/>
          <w:trHeight w:val="19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E75B" w14:textId="77777777" w:rsidR="009B781E" w:rsidRDefault="009B781E" w:rsidP="009B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555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D44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599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</w:t>
            </w:r>
          </w:p>
          <w:p w14:paraId="233440C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07F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0E93C2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3EB4E76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/ 36, 42 / 46,</w:t>
            </w:r>
          </w:p>
          <w:p w14:paraId="3D1E286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9016E1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6E8F3F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50DA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9A4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82E4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2A4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3 - 7 Cap Y.</w:t>
            </w:r>
          </w:p>
        </w:tc>
      </w:tr>
      <w:tr w:rsidR="009B781E" w14:paraId="630A25D4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7E06" w14:textId="77777777" w:rsidR="009B781E" w:rsidRDefault="009B781E" w:rsidP="009B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8958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79AD44D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D6F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4F6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Caransebeş -</w:t>
            </w:r>
          </w:p>
          <w:p w14:paraId="0BD5CB5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361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3C17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247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72A0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4C3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4F651E99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260A" w14:textId="77777777" w:rsidR="009B781E" w:rsidRDefault="009B781E" w:rsidP="009B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06F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96C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5B5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7C9990F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195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EEB5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4FE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0299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6B8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4183A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9B781E" w14:paraId="588790F2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A780" w14:textId="77777777" w:rsidR="009B781E" w:rsidRDefault="009B781E" w:rsidP="009B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C42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C56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1E8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Cornuţel Banat</w:t>
            </w:r>
          </w:p>
          <w:p w14:paraId="7A8F4B9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7CA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23F22E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EB02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859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DD58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78B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AA1F8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9B781E" w14:paraId="3F861949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8222" w14:textId="77777777" w:rsidR="009B781E" w:rsidRDefault="009B781E" w:rsidP="009B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339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  <w:p w14:paraId="6851B8A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5F86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64A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5CC0633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BA1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7852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CBC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C53A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13D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1D00CEE5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CFC7" w14:textId="77777777" w:rsidR="009B781E" w:rsidRDefault="009B781E" w:rsidP="009B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B8F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19+860</w:t>
            </w:r>
          </w:p>
          <w:p w14:paraId="757CCED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4E39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BE7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Cornuţel Banat -</w:t>
            </w:r>
          </w:p>
          <w:p w14:paraId="25FFD7C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E31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8AE2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AE2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0FBF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07F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7CC7AD1F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E3F5" w14:textId="77777777" w:rsidR="009B781E" w:rsidRDefault="009B781E" w:rsidP="009B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13C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5C69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F21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Brebu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F30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61B6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661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A4E6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E0E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Y.</w:t>
            </w:r>
          </w:p>
        </w:tc>
      </w:tr>
      <w:tr w:rsidR="009B781E" w14:paraId="765499F0" w14:textId="77777777">
        <w:trPr>
          <w:cantSplit/>
          <w:trHeight w:val="634"/>
          <w:jc w:val="center"/>
        </w:trPr>
        <w:tc>
          <w:tcPr>
            <w:tcW w:w="639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68BD" w14:textId="77777777" w:rsidR="009B781E" w:rsidRDefault="009B781E" w:rsidP="009B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D27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  <w:p w14:paraId="7EEE9EE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3B04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DD0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Brebu -</w:t>
            </w:r>
          </w:p>
          <w:p w14:paraId="6362F1F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Reşiţa Nord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A46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50DF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571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3CFD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86C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7D5E09F2" w14:textId="77777777">
        <w:trPr>
          <w:cantSplit/>
          <w:trHeight w:val="150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87BF" w14:textId="77777777" w:rsidR="009B781E" w:rsidRDefault="009B781E" w:rsidP="009B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721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2AABD60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16E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4FA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00C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B758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6C8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74C6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A1D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48109D15" w14:textId="77777777">
        <w:trPr>
          <w:cantSplit/>
          <w:trHeight w:val="269"/>
          <w:jc w:val="center"/>
        </w:trPr>
        <w:tc>
          <w:tcPr>
            <w:tcW w:w="639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7124" w14:textId="77777777" w:rsidR="009B781E" w:rsidRDefault="009B781E" w:rsidP="009B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3F0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30+000</w:t>
            </w:r>
          </w:p>
          <w:p w14:paraId="740BDE4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</w:tc>
        <w:tc>
          <w:tcPr>
            <w:tcW w:w="754" w:type="dxa"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823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6C6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02F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478C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97E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7525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12C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3DEBD590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1654" w14:textId="77777777" w:rsidR="009B781E" w:rsidRDefault="009B781E" w:rsidP="009B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07D5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33+000</w:t>
            </w:r>
          </w:p>
          <w:p w14:paraId="526550D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1B7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23E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45C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389E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7BDE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D261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CB6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30E72435" w14:textId="77777777">
        <w:trPr>
          <w:cantSplit/>
          <w:trHeight w:val="149"/>
          <w:jc w:val="center"/>
        </w:trPr>
        <w:tc>
          <w:tcPr>
            <w:tcW w:w="639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CBB4C" w14:textId="77777777" w:rsidR="009B781E" w:rsidRDefault="009B781E" w:rsidP="009B781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1F1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33+450</w:t>
            </w:r>
          </w:p>
          <w:p w14:paraId="5D68607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B9A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2DC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1DE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0A20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33F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1388" w14:textId="77777777" w:rsidR="009B781E" w:rsidRPr="009B4D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F8B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E64D769" w14:textId="77777777" w:rsidR="009B781E" w:rsidRDefault="009B781E">
      <w:pPr>
        <w:shd w:val="clear" w:color="auto" w:fill="FFFFFF"/>
        <w:spacing w:before="40" w:after="40" w:line="192" w:lineRule="auto"/>
        <w:ind w:right="57"/>
        <w:rPr>
          <w:sz w:val="20"/>
          <w:lang w:val="ro-RO"/>
        </w:rPr>
      </w:pPr>
    </w:p>
    <w:p w14:paraId="7F766D57" w14:textId="77777777" w:rsidR="009B781E" w:rsidRDefault="009B781E" w:rsidP="00094CC3">
      <w:pPr>
        <w:pStyle w:val="Heading1"/>
        <w:spacing w:line="360" w:lineRule="auto"/>
      </w:pPr>
      <w:r>
        <w:t>LINIA 122</w:t>
      </w:r>
    </w:p>
    <w:p w14:paraId="7D4DA786" w14:textId="77777777" w:rsidR="009B781E" w:rsidRDefault="009B781E" w:rsidP="003819B9">
      <w:pPr>
        <w:pStyle w:val="Heading1"/>
        <w:spacing w:line="360" w:lineRule="auto"/>
        <w:rPr>
          <w:b w:val="0"/>
          <w:bCs w:val="0"/>
          <w:sz w:val="8"/>
        </w:rPr>
      </w:pPr>
      <w:r>
        <w:t>CARANSEBEŞ - CARANSEBEŞ TRIAJ - ZĂGUJENI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B781E" w14:paraId="779A4145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C8E0" w14:textId="77777777" w:rsidR="009B781E" w:rsidRDefault="009B781E" w:rsidP="009B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0355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9213" w14:textId="77777777" w:rsidR="009B781E" w:rsidRPr="006810C6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8D3C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7B3628B0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D0D6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5, 7, 9, 11, 13, 15, 17, 19, 21, 27, 12, 16, 24, 26, 28, 32, 34, 36, 38, 40, 42, 44, 46, 50 </w:t>
            </w:r>
          </w:p>
          <w:p w14:paraId="5E2F86F8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C124" w14:textId="77777777" w:rsidR="009B781E" w:rsidRPr="00F834E0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753E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AC55" w14:textId="77777777" w:rsidR="009B781E" w:rsidRPr="00F834E0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066E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1083BA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3, 4 și 6.</w:t>
            </w:r>
          </w:p>
        </w:tc>
      </w:tr>
      <w:tr w:rsidR="009B781E" w14:paraId="2843E93D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F7F0" w14:textId="77777777" w:rsidR="009B781E" w:rsidRDefault="009B781E" w:rsidP="009B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A667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8CC4" w14:textId="77777777" w:rsidR="009B781E" w:rsidRPr="006810C6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22C1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08392101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E381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91ED" w14:textId="77777777" w:rsidR="009B781E" w:rsidRPr="00F834E0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DE35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5812" w14:textId="77777777" w:rsidR="009B781E" w:rsidRPr="00F834E0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6297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056E4DA4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8D58" w14:textId="77777777" w:rsidR="009B781E" w:rsidRDefault="009B781E" w:rsidP="009B781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4E0C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FD79" w14:textId="77777777" w:rsidR="009B781E" w:rsidRPr="006810C6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DFFF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Triaj</w:t>
            </w:r>
          </w:p>
          <w:p w14:paraId="5EE2400E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8C05432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XIV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C659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C48296A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16 </w:t>
            </w:r>
          </w:p>
          <w:p w14:paraId="17697C56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4D3A4E4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9AC5" w14:textId="77777777" w:rsidR="009B781E" w:rsidRPr="00F834E0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34E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262D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3F14" w14:textId="77777777" w:rsidR="009B781E" w:rsidRPr="00F834E0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949E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3A530B1" w14:textId="77777777" w:rsidR="009B781E" w:rsidRDefault="009B781E">
      <w:pPr>
        <w:spacing w:before="40" w:line="192" w:lineRule="auto"/>
        <w:ind w:right="57"/>
        <w:rPr>
          <w:sz w:val="20"/>
          <w:lang w:val="ro-RO"/>
        </w:rPr>
      </w:pPr>
    </w:p>
    <w:p w14:paraId="54F0E5B6" w14:textId="77777777" w:rsidR="009B781E" w:rsidRDefault="009B781E" w:rsidP="004365A5">
      <w:pPr>
        <w:pStyle w:val="Heading1"/>
        <w:spacing w:line="276" w:lineRule="auto"/>
      </w:pPr>
      <w:r>
        <w:t>LINIA 123</w:t>
      </w:r>
    </w:p>
    <w:p w14:paraId="38A94E56" w14:textId="77777777" w:rsidR="009B781E" w:rsidRDefault="009B781E" w:rsidP="00B075C5">
      <w:pPr>
        <w:pStyle w:val="Heading1"/>
        <w:spacing w:line="276" w:lineRule="auto"/>
        <w:rPr>
          <w:b w:val="0"/>
          <w:bCs w:val="0"/>
          <w:sz w:val="8"/>
        </w:rPr>
      </w:pPr>
      <w:r>
        <w:t>LUGOJ - BUZIAŞ - JAMU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70"/>
        <w:gridCol w:w="753"/>
        <w:gridCol w:w="870"/>
        <w:gridCol w:w="752"/>
        <w:gridCol w:w="2489"/>
      </w:tblGrid>
      <w:tr w:rsidR="009B781E" w14:paraId="7515105A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FD34" w14:textId="77777777" w:rsidR="009B781E" w:rsidRDefault="009B781E" w:rsidP="009B78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841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83+115</w:t>
            </w:r>
          </w:p>
          <w:p w14:paraId="7B3B414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83+875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87E1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D8E0A" w14:textId="77777777" w:rsidR="009B781E" w:rsidRDefault="009B781E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2BDF0487" w14:textId="77777777" w:rsidR="009B781E" w:rsidRDefault="009B781E" w:rsidP="009C03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824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2327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79F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E63E" w14:textId="77777777" w:rsidR="009B781E" w:rsidRPr="008E041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D49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Semnalizată ca limitare de viteză.</w:t>
            </w:r>
          </w:p>
        </w:tc>
      </w:tr>
      <w:tr w:rsidR="009B781E" w14:paraId="25FB559B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48ED" w14:textId="77777777" w:rsidR="009B781E" w:rsidRDefault="009B781E" w:rsidP="009B78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8C3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96+000</w:t>
            </w:r>
          </w:p>
          <w:p w14:paraId="72CB8EF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A52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AA6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 -</w:t>
            </w:r>
          </w:p>
          <w:p w14:paraId="1F15C28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923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79DC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CF0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2A5C" w14:textId="77777777" w:rsidR="009B781E" w:rsidRPr="008E041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F2D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0CB6953A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E3B1" w14:textId="77777777" w:rsidR="009B781E" w:rsidRDefault="009B781E" w:rsidP="009B78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C29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B52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B61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6E59B7B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EBF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F50C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805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5B4F" w14:textId="77777777" w:rsidR="009B781E" w:rsidRPr="008E041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E9F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FF499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abătută, Cap X.</w:t>
            </w:r>
          </w:p>
        </w:tc>
      </w:tr>
      <w:tr w:rsidR="009B781E" w14:paraId="0537F041" w14:textId="77777777">
        <w:trPr>
          <w:cantSplit/>
          <w:trHeight w:val="3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7942" w14:textId="77777777" w:rsidR="009B781E" w:rsidRDefault="009B781E" w:rsidP="009B781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B2B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EDB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D61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3129B17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8AF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B997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8E8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AAA1" w14:textId="77777777" w:rsidR="009B781E" w:rsidRPr="008E041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AC1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4E08AC8D" w14:textId="77777777" w:rsidR="009B781E" w:rsidRDefault="009B781E">
      <w:pPr>
        <w:spacing w:before="40" w:after="40" w:line="192" w:lineRule="auto"/>
        <w:ind w:right="57"/>
        <w:rPr>
          <w:sz w:val="20"/>
          <w:lang w:val="ro-RO"/>
        </w:rPr>
      </w:pPr>
      <w:r>
        <w:rPr>
          <w:sz w:val="20"/>
          <w:lang w:val="ro-RO"/>
        </w:rPr>
        <w:t xml:space="preserve"> </w:t>
      </w:r>
    </w:p>
    <w:p w14:paraId="7E3ABB7C" w14:textId="77777777" w:rsidR="009B781E" w:rsidRDefault="009B781E" w:rsidP="00F078FE">
      <w:pPr>
        <w:pStyle w:val="Heading1"/>
        <w:spacing w:line="360" w:lineRule="auto"/>
      </w:pPr>
      <w:r>
        <w:t>LINIA 124</w:t>
      </w:r>
    </w:p>
    <w:p w14:paraId="2E377CFC" w14:textId="77777777" w:rsidR="009B781E" w:rsidRDefault="009B781E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B781E" w14:paraId="191A806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899E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437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40F7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0C8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E2B91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A95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86C16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3834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194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9256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A31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1F08D5" w14:paraId="6E80831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D1D8" w14:textId="77777777" w:rsidR="009B781E" w:rsidRPr="00A75A00" w:rsidRDefault="009B781E" w:rsidP="009B78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25AF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78B9" w14:textId="77777777" w:rsidR="009B781E" w:rsidRPr="001F08D5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3C5C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2143F28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C20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236BD1AD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9DCE" w14:textId="77777777" w:rsidR="009B781E" w:rsidRPr="001F08D5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DE60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CA23" w14:textId="77777777" w:rsidR="009B781E" w:rsidRPr="001F08D5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8292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50FD6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C16DEA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4691612" w14:textId="77777777" w:rsidR="009B781E" w:rsidRPr="001F08D5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9B781E" w14:paraId="5DFD49C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A974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B0B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33B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1DF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376431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641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33BB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513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B0D8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4BF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0D72E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B781E" w:rsidRPr="00A8307A" w14:paraId="4F39476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276C" w14:textId="77777777" w:rsidR="009B781E" w:rsidRPr="00A75A00" w:rsidRDefault="009B781E" w:rsidP="009B78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2DEE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D92F" w14:textId="77777777" w:rsidR="009B781E" w:rsidRPr="0017752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8BC2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CF26757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7AF3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B058" w14:textId="77777777" w:rsidR="009B781E" w:rsidRPr="0017752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E162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3608" w14:textId="77777777" w:rsidR="009B781E" w:rsidRPr="0017752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AB0C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67B28B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9B781E" w:rsidRPr="00A8307A" w14:paraId="4482CD8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0A24" w14:textId="77777777" w:rsidR="009B781E" w:rsidRPr="00A75A00" w:rsidRDefault="009B781E" w:rsidP="009B78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EB1C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5775" w14:textId="77777777" w:rsidR="009B781E" w:rsidRPr="00AF6A3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E584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87ED3C4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E5B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104DD7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0434" w14:textId="77777777" w:rsidR="009B781E" w:rsidRPr="00AF6A3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0339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94B9" w14:textId="77777777" w:rsidR="009B781E" w:rsidRPr="00AF6A3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5027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B2C4EE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039B35C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0A27C2F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B781E" w:rsidRPr="00A8307A" w14:paraId="24A810A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4FB8" w14:textId="77777777" w:rsidR="009B781E" w:rsidRPr="00A75A00" w:rsidRDefault="009B781E" w:rsidP="009B78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3A35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E076" w14:textId="77777777" w:rsidR="009B781E" w:rsidRPr="00AF6A3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0D93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79E0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3AD4610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965BCC9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574B" w14:textId="77777777" w:rsidR="009B781E" w:rsidRPr="00AF6A3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9DC7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CAB7" w14:textId="77777777" w:rsidR="009B781E" w:rsidRPr="00AF6A3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85DA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1DADEF4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B781E" w:rsidRPr="00A8307A" w14:paraId="28D1687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D018" w14:textId="77777777" w:rsidR="009B781E" w:rsidRPr="00A75A00" w:rsidRDefault="009B781E" w:rsidP="009B78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203B" w14:textId="77777777" w:rsidR="009B781E" w:rsidRPr="00A8307A" w:rsidRDefault="009B781E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4669" w14:textId="77777777" w:rsidR="009B781E" w:rsidRPr="00AF6A38" w:rsidRDefault="009B781E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EEDB" w14:textId="77777777" w:rsidR="009B781E" w:rsidRPr="00A8307A" w:rsidRDefault="009B781E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10B0" w14:textId="77777777" w:rsidR="009B781E" w:rsidRDefault="009B781E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7B11491" w14:textId="77777777" w:rsidR="009B781E" w:rsidRDefault="009B781E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F6ED658" w14:textId="77777777" w:rsidR="009B781E" w:rsidRDefault="009B781E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B561" w14:textId="77777777" w:rsidR="009B781E" w:rsidRDefault="009B781E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801B0" w14:textId="77777777" w:rsidR="009B781E" w:rsidRPr="00A8307A" w:rsidRDefault="009B781E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804C" w14:textId="77777777" w:rsidR="009B781E" w:rsidRPr="00AF6A38" w:rsidRDefault="009B781E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C8C2" w14:textId="77777777" w:rsidR="009B781E" w:rsidRPr="00D66AFF" w:rsidRDefault="009B781E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81DC311" w14:textId="77777777" w:rsidR="009B781E" w:rsidRDefault="009B781E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B781E" w:rsidRPr="00A8307A" w14:paraId="6B68461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C932" w14:textId="77777777" w:rsidR="009B781E" w:rsidRPr="00A75A00" w:rsidRDefault="009B781E" w:rsidP="009B78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3178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AC2C" w14:textId="77777777" w:rsidR="009B781E" w:rsidRPr="00AF6A3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FD2F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CED0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52DA21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F249" w14:textId="77777777" w:rsidR="009B781E" w:rsidRPr="00AF6A3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D39A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A929" w14:textId="77777777" w:rsidR="009B781E" w:rsidRPr="00AF6A3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9184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9B781E" w:rsidRPr="00A8307A" w14:paraId="4220496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226C" w14:textId="77777777" w:rsidR="009B781E" w:rsidRPr="00A75A00" w:rsidRDefault="009B781E" w:rsidP="009B78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4E17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C5C9" w14:textId="77777777" w:rsidR="009B781E" w:rsidRPr="00732832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8C8E" w14:textId="77777777" w:rsidR="009B781E" w:rsidRPr="00A8307A" w:rsidRDefault="009B78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80C09F0" w14:textId="77777777" w:rsidR="009B781E" w:rsidRPr="00A8307A" w:rsidRDefault="009B78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1AAC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1432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A897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8E4F" w14:textId="77777777" w:rsidR="009B781E" w:rsidRPr="00732832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4471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17716D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5673C4A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80A69F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5684DD07" w14:textId="77777777" w:rsidR="009B781E" w:rsidRPr="00A8307A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B781E" w:rsidRPr="00A8307A" w14:paraId="3E5132C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0765" w14:textId="77777777" w:rsidR="009B781E" w:rsidRPr="00A75A00" w:rsidRDefault="009B781E" w:rsidP="009B78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A2E1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6EDF" w14:textId="77777777" w:rsidR="009B781E" w:rsidRPr="001033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F58BF" w14:textId="77777777" w:rsidR="009B781E" w:rsidRPr="00A8307A" w:rsidRDefault="009B78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2C7B43" w14:textId="77777777" w:rsidR="009B781E" w:rsidRPr="00A8307A" w:rsidRDefault="009B78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BE69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B2C3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BCE8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D07F" w14:textId="77777777" w:rsidR="009B781E" w:rsidRPr="001033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6529" w14:textId="77777777" w:rsidR="009B781E" w:rsidRPr="00A8307A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27CB9B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0ABAE0DD" w14:textId="77777777" w:rsidR="009B781E" w:rsidRPr="00A8307A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B781E" w:rsidRPr="00A8307A" w14:paraId="39819A2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15B3" w14:textId="77777777" w:rsidR="009B781E" w:rsidRPr="00A75A00" w:rsidRDefault="009B781E" w:rsidP="009B78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86073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EF3F" w14:textId="77777777" w:rsidR="009B781E" w:rsidRPr="001033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2B10" w14:textId="77777777" w:rsidR="009B781E" w:rsidRPr="00A8307A" w:rsidRDefault="009B78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E338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A0D674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C4FE467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091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0171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FB1C" w14:textId="77777777" w:rsidR="009B781E" w:rsidRPr="001033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1758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F897153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6CD3545" w14:textId="77777777" w:rsidR="009B781E" w:rsidRPr="00A8307A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9B781E" w14:paraId="146500C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3D81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635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F204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6A4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0B218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BAD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396E78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17F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094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1638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5C1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0331B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2A97961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9B781E" w:rsidRPr="00A8307A" w14:paraId="7D63C60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0D78" w14:textId="77777777" w:rsidR="009B781E" w:rsidRPr="00A75A00" w:rsidRDefault="009B781E" w:rsidP="009B78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5E07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1D8C" w14:textId="77777777" w:rsidR="009B781E" w:rsidRPr="00B85265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36BD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C7B0F2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2E4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5DE7FEBB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3AD4" w14:textId="77777777" w:rsidR="009B781E" w:rsidRPr="00B85265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AA44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9E9D" w14:textId="77777777" w:rsidR="009B781E" w:rsidRPr="00B85265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B171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563608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B781E" w:rsidRPr="00A8307A" w14:paraId="38E09E7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83FB" w14:textId="77777777" w:rsidR="009B781E" w:rsidRPr="00A75A00" w:rsidRDefault="009B781E" w:rsidP="009B78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3031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992F5" w14:textId="77777777" w:rsidR="009B781E" w:rsidRPr="00DD472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7B9A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71D7813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1C10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68C5" w14:textId="77777777" w:rsidR="009B781E" w:rsidRPr="00DD472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0C5B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E124" w14:textId="77777777" w:rsidR="009B781E" w:rsidRPr="00DD472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F2FF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E7276F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B781E" w:rsidRPr="00A8307A" w14:paraId="0DCF0D8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56EF" w14:textId="77777777" w:rsidR="009B781E" w:rsidRPr="00A75A00" w:rsidRDefault="009B781E" w:rsidP="009B78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D388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F7E7" w14:textId="77777777" w:rsidR="009B781E" w:rsidRPr="0080537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172F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4F3DBD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696E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7ED9" w14:textId="77777777" w:rsidR="009B781E" w:rsidRPr="0080537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1529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A6ED" w14:textId="77777777" w:rsidR="009B781E" w:rsidRPr="0080537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B48D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577923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B781E" w:rsidRPr="00A8307A" w14:paraId="1110671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D242" w14:textId="77777777" w:rsidR="009B781E" w:rsidRPr="00A75A00" w:rsidRDefault="009B781E" w:rsidP="009B781E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075D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6F60" w14:textId="77777777" w:rsidR="009B781E" w:rsidRPr="00AA776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81A0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883C976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BB43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DBDE" w14:textId="77777777" w:rsidR="009B781E" w:rsidRPr="00AA776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CE75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2D2E" w14:textId="77777777" w:rsidR="009B781E" w:rsidRPr="00AA776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0CEA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062043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B781E" w14:paraId="3211AECA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5C90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CD6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31D4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4F1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4FEB3E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14D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53210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6BCC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46A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4551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38E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9B781E" w14:paraId="50665C32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500D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E64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6492013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AF98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2EA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7C9FE7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B78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694C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455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59A1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42BE" w14:textId="77777777" w:rsidR="009B781E" w:rsidRPr="00E462CC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BC930E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9B781E" w:rsidRPr="00E462CC" w14:paraId="750D34A0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C62E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884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275F2D7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048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988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3445B6A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EF1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C6D8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257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3A5E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16D0" w14:textId="77777777" w:rsidR="009B781E" w:rsidRPr="00E462CC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3ABF4D8B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E320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05F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62D879B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AA1C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C51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C410A2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4B3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51AE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56F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9BB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E49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4E67E5CA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9042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07B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30713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31D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5DB684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888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FF0EFF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931CF0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67FB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EE9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BC33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CF1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1861A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9B781E" w14:paraId="7AC8759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5C37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57B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CD23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8C2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340C961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268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BD128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D16E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387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D5F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43E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9B781E" w14:paraId="0AC2853C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3A49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078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3CA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9E00" w14:textId="77777777" w:rsidR="009B781E" w:rsidRDefault="009B781E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5E75481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1E8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E7A8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E91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78D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B2C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4 și 5 Cap Y.</w:t>
            </w:r>
          </w:p>
        </w:tc>
      </w:tr>
      <w:tr w:rsidR="009B781E" w14:paraId="1B8FF1B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1096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276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213C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E90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75A21FB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5A1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38F20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3103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045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B661" w14:textId="77777777" w:rsidR="009B781E" w:rsidRPr="00ED5B9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7E3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7DB172D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9B781E" w14:paraId="5C6D0EA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795B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A3E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A01E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6D4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67D3F01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98F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504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348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8B4B" w14:textId="77777777" w:rsidR="009B781E" w:rsidRPr="00ED5B9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8B1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9B781E" w14:paraId="27EC551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D438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4C39" w14:textId="77777777" w:rsidR="009B781E" w:rsidRDefault="009B781E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056A" w14:textId="77777777" w:rsidR="009B781E" w:rsidRDefault="009B781E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A420" w14:textId="77777777" w:rsidR="009B781E" w:rsidRDefault="009B781E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12C39B0" w14:textId="77777777" w:rsidR="009B781E" w:rsidRDefault="009B781E" w:rsidP="00AE323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FB84" w14:textId="77777777" w:rsidR="009B781E" w:rsidRDefault="009B781E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C3FB" w14:textId="77777777" w:rsidR="009B781E" w:rsidRDefault="009B781E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4388" w14:textId="77777777" w:rsidR="009B781E" w:rsidRDefault="009B781E" w:rsidP="00AE323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9FF5" w14:textId="77777777" w:rsidR="009B781E" w:rsidRPr="00ED5B96" w:rsidRDefault="009B781E" w:rsidP="00AE323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550B" w14:textId="77777777" w:rsidR="009B781E" w:rsidRDefault="009B781E" w:rsidP="00AE323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 Cap X.</w:t>
            </w:r>
          </w:p>
        </w:tc>
      </w:tr>
      <w:tr w:rsidR="009B781E" w14:paraId="35C3566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77B8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A20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1FF3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628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B0E9AA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EEC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E56C3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241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896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4ECE" w14:textId="77777777" w:rsidR="009B781E" w:rsidRPr="00ED5B9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E26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77BA00F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9B781E" w14:paraId="266DD92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6518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FB9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DB8E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936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7BA4A95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77C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9768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5EB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E4C6" w14:textId="77777777" w:rsidR="009B781E" w:rsidRPr="00ED5B9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616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4BDF0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6BB8AA6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9B781E" w14:paraId="64D30668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AB51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249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2CA44005" w14:textId="77777777" w:rsidR="009B781E" w:rsidRDefault="009B781E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DC21" w14:textId="77777777" w:rsidR="009B781E" w:rsidRDefault="009B781E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AF70" w14:textId="77777777" w:rsidR="009B781E" w:rsidRDefault="009B781E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3294202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129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5C08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757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8EC0" w14:textId="77777777" w:rsidR="009B781E" w:rsidRPr="00ED5B9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2AA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9B781E" w14:paraId="52357DA0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B766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81F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FC19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4D7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ABA5D7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8D1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B1C6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F3E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2814" w14:textId="77777777" w:rsidR="009B781E" w:rsidRPr="00ED5B9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4E3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A0BB1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9B781E" w14:paraId="54B8E62D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4607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71C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D294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4CF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864410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695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7F0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228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E10B" w14:textId="77777777" w:rsidR="009B781E" w:rsidRPr="00ED5B9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3A9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A9734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9B781E" w14:paraId="1FCD48D6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35B2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D65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97E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5482" w14:textId="77777777" w:rsidR="009B781E" w:rsidRDefault="009B781E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3B1F14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A91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22E9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F26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18C2" w14:textId="77777777" w:rsidR="009B781E" w:rsidRPr="00ED5B9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D086" w14:textId="77777777" w:rsidR="009B781E" w:rsidRDefault="009B781E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927CDF" w14:textId="77777777" w:rsidR="009B781E" w:rsidRDefault="009B781E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9B781E" w14:paraId="431533C8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FAB5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B7B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7229A2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0231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EFD7" w14:textId="77777777" w:rsidR="009B781E" w:rsidRDefault="009B781E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6BD0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CE84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812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C841" w14:textId="77777777" w:rsidR="009B781E" w:rsidRPr="00ED5B9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2EAB" w14:textId="77777777" w:rsidR="009B781E" w:rsidRDefault="009B781E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9B781E" w14:paraId="2794A216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5B72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EB7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6B0555B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585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582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67D29EE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4D7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FD3B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B31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B64B" w14:textId="77777777" w:rsidR="009B781E" w:rsidRPr="00ED5B9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45A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3C590EC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E2FD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B1D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76ED6C3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04B3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F99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7C397A1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827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25C3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807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E172" w14:textId="77777777" w:rsidR="009B781E" w:rsidRPr="00ED5B9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9D4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8F7252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14:paraId="3C57393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B864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B4D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4DC9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DBE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1C7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ACA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097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C832" w14:textId="77777777" w:rsidR="009B781E" w:rsidRPr="00ED5B9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DA3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22E8287C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D1C3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1D6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B48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F91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8A8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0B3E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32F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5DA2" w14:textId="77777777" w:rsidR="009B781E" w:rsidRPr="00ED5B9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E30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2B040ADF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E594" w14:textId="77777777" w:rsidR="009B781E" w:rsidRDefault="009B781E" w:rsidP="009B781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320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04FC6F5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0731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DCC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0D13D9C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30B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71CB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35E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27B3" w14:textId="77777777" w:rsidR="009B781E" w:rsidRPr="00ED5B9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1B68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521DED5" w14:textId="77777777" w:rsidR="009B781E" w:rsidRDefault="009B781E">
      <w:pPr>
        <w:spacing w:before="40" w:after="40" w:line="192" w:lineRule="auto"/>
        <w:ind w:right="57"/>
        <w:rPr>
          <w:sz w:val="20"/>
          <w:lang w:val="ro-RO"/>
        </w:rPr>
      </w:pPr>
    </w:p>
    <w:p w14:paraId="008B58EC" w14:textId="77777777" w:rsidR="009B781E" w:rsidRDefault="009B781E" w:rsidP="00C13E1E">
      <w:pPr>
        <w:pStyle w:val="Heading1"/>
        <w:spacing w:line="360" w:lineRule="auto"/>
      </w:pPr>
      <w:r>
        <w:t>LINIA 125</w:t>
      </w:r>
    </w:p>
    <w:p w14:paraId="7CDF0828" w14:textId="77777777" w:rsidR="009B781E" w:rsidRDefault="009B781E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1348F01B" w14:textId="77777777" w:rsidR="009B781E" w:rsidRDefault="009B781E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B781E" w14:paraId="6196FE11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E757" w14:textId="77777777" w:rsidR="009B781E" w:rsidRDefault="009B781E" w:rsidP="009B78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E2E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79C8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BA9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7C6BB0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CD6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C8E763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92EB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F5A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9916" w14:textId="77777777" w:rsidR="009B781E" w:rsidRPr="00CE363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8D0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9B781E" w14:paraId="5A59695D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C3EA" w14:textId="77777777" w:rsidR="009B781E" w:rsidRDefault="009B781E" w:rsidP="009B78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DDD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4659833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883B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229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B18D42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3D2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AD27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7C8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ED5C" w14:textId="77777777" w:rsidR="009B781E" w:rsidRPr="00CE363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CED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CCC07F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9B781E" w14:paraId="7EAC0973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F332" w14:textId="77777777" w:rsidR="009B781E" w:rsidRDefault="009B781E" w:rsidP="009B78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99E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43D4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011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C87D0D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506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A111F4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DEA54D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98B7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91C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3FD5" w14:textId="77777777" w:rsidR="009B781E" w:rsidRPr="00CE363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D0D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7737F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9B781E" w14:paraId="4A904C90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7C7C" w14:textId="77777777" w:rsidR="009B781E" w:rsidRDefault="009B781E" w:rsidP="009B78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76B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2F6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763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227F6EA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DA5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56CA6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6FC3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7B6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3075" w14:textId="77777777" w:rsidR="009B781E" w:rsidRPr="00CE363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ACB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4F91C61A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06DB" w14:textId="77777777" w:rsidR="009B781E" w:rsidRDefault="009B781E" w:rsidP="009B78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D18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61601D4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1D71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454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1AE67F3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AF4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52F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8FD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4CCC" w14:textId="77777777" w:rsidR="009B781E" w:rsidRPr="00CE363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2D9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1A02D601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B6A7" w14:textId="77777777" w:rsidR="009B781E" w:rsidRDefault="009B781E" w:rsidP="009B78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EB0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1295348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CF6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4F6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A8E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2326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26F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D556" w14:textId="77777777" w:rsidR="009B781E" w:rsidRPr="00CE363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0FC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5799B3AF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AB3E" w14:textId="77777777" w:rsidR="009B781E" w:rsidRDefault="009B781E" w:rsidP="009B781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634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A17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2F2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70A014A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6C1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AB8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7AC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A287" w14:textId="77777777" w:rsidR="009B781E" w:rsidRPr="00CE363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D44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3E8F1F22" w14:textId="77777777" w:rsidR="009B781E" w:rsidRDefault="009B781E">
      <w:pPr>
        <w:spacing w:before="40" w:after="40" w:line="192" w:lineRule="auto"/>
        <w:ind w:right="57"/>
        <w:rPr>
          <w:sz w:val="20"/>
          <w:lang w:val="ro-RO"/>
        </w:rPr>
      </w:pPr>
    </w:p>
    <w:p w14:paraId="4A1BE2D8" w14:textId="77777777" w:rsidR="009B781E" w:rsidRDefault="009B781E" w:rsidP="001E6A63">
      <w:pPr>
        <w:pStyle w:val="Heading1"/>
        <w:spacing w:line="360" w:lineRule="auto"/>
      </w:pPr>
      <w:r>
        <w:t>LINIA 129</w:t>
      </w:r>
    </w:p>
    <w:p w14:paraId="2ADA45CC" w14:textId="77777777" w:rsidR="009B781E" w:rsidRDefault="009B781E" w:rsidP="00BB339B">
      <w:pPr>
        <w:pStyle w:val="Heading1"/>
        <w:spacing w:line="360" w:lineRule="auto"/>
        <w:rPr>
          <w:b w:val="0"/>
          <w:bCs w:val="0"/>
          <w:sz w:val="8"/>
        </w:rPr>
      </w:pPr>
      <w:r>
        <w:t>VOITENI - STAMORA MORAVIŢA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9B781E" w14:paraId="0A018B0B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67F9" w14:textId="77777777" w:rsidR="009B781E" w:rsidRDefault="009B781E" w:rsidP="009B781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6C2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21133D4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CB92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86C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2A86E83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609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B1C3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5A0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D194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1CB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CBB8AF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1, 3, 10, 8 și 2 de pe linia directă </w:t>
            </w:r>
          </w:p>
          <w:p w14:paraId="71CE14D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Voiteni.</w:t>
            </w:r>
          </w:p>
        </w:tc>
      </w:tr>
      <w:tr w:rsidR="009B781E" w14:paraId="388CE190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D4DF" w14:textId="77777777" w:rsidR="009B781E" w:rsidRDefault="009B781E" w:rsidP="009B781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71D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FE47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B3F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3E912A8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4DE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2C236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5FD7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6A8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E2C9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0AC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44AD505D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1B6B" w14:textId="77777777" w:rsidR="009B781E" w:rsidRDefault="009B781E" w:rsidP="009B781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A3F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5C75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C0C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FD98F0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A9C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4E9E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E6C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4E68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D2E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59FF8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9B781E" w14:paraId="4B1430D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D1F6" w14:textId="77777777" w:rsidR="009B781E" w:rsidRDefault="009B781E" w:rsidP="009B781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B60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7826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0D7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29A68E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EAE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FD98D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B10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BD06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7AB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51180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9B781E" w14:paraId="0F63CE15" w14:textId="77777777" w:rsidTr="00B352BD">
        <w:trPr>
          <w:cantSplit/>
          <w:trHeight w:val="7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8A71" w14:textId="77777777" w:rsidR="009B781E" w:rsidRDefault="009B781E" w:rsidP="009B781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EA1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5FEB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C12B" w14:textId="77777777" w:rsidR="009B781E" w:rsidRDefault="009B781E" w:rsidP="00B352B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 linia 2 directă/abătută</w:t>
            </w:r>
          </w:p>
          <w:p w14:paraId="34655FC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D78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B43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1E6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7A3C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0119" w14:textId="77777777" w:rsidR="009B781E" w:rsidRDefault="009B781E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8109DA" w14:textId="77777777" w:rsidR="009B781E" w:rsidRDefault="009B781E" w:rsidP="00B352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2, 3 și 4.</w:t>
            </w:r>
          </w:p>
        </w:tc>
      </w:tr>
      <w:tr w:rsidR="009B781E" w14:paraId="0F10282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C5F6" w14:textId="77777777" w:rsidR="009B781E" w:rsidRDefault="009B781E" w:rsidP="009B781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290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41+500</w:t>
            </w:r>
          </w:p>
          <w:p w14:paraId="3C7B20B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363F9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309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797E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2F3E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2B7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B106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E94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Inclusiv peste sch.1, 3, 6 și 2.</w:t>
            </w:r>
          </w:p>
        </w:tc>
      </w:tr>
      <w:tr w:rsidR="009B781E" w14:paraId="53E6CFF4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28F3" w14:textId="77777777" w:rsidR="009B781E" w:rsidRDefault="009B781E" w:rsidP="009B781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F3F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A7D8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E43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30AF9DD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4F9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2694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C3A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8C05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6CD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544EF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726626A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9B781E" w14:paraId="12ADA462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AF76" w14:textId="77777777" w:rsidR="009B781E" w:rsidRDefault="009B781E" w:rsidP="009B781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2A5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4734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97A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Deta</w:t>
            </w:r>
          </w:p>
          <w:p w14:paraId="5FDF45A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CD6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7E54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2B0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0643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F3D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EF14C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32FC434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9B781E" w14:paraId="544CC57C" w14:textId="77777777"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EFD0" w14:textId="77777777" w:rsidR="009B781E" w:rsidRDefault="009B781E" w:rsidP="009B781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B87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3030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4B5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Stamora Moraviţa</w:t>
            </w:r>
          </w:p>
          <w:p w14:paraId="574C773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089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619A3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1882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4F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F5A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3F32" w14:textId="77777777" w:rsidR="009B781E" w:rsidRPr="00C934F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4E7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041092E" w14:textId="77777777" w:rsidR="009B781E" w:rsidRDefault="009B781E">
      <w:pPr>
        <w:spacing w:before="40" w:after="40" w:line="192" w:lineRule="auto"/>
        <w:ind w:right="57"/>
        <w:rPr>
          <w:sz w:val="20"/>
          <w:lang w:val="ro-RO"/>
        </w:rPr>
      </w:pPr>
    </w:p>
    <w:p w14:paraId="2E95AFA5" w14:textId="77777777" w:rsidR="009B781E" w:rsidRDefault="009B781E" w:rsidP="003D5F18">
      <w:pPr>
        <w:pStyle w:val="Heading1"/>
        <w:spacing w:line="360" w:lineRule="auto"/>
      </w:pPr>
      <w:r>
        <w:t>LINIA 130</w:t>
      </w:r>
    </w:p>
    <w:p w14:paraId="3F80219C" w14:textId="77777777" w:rsidR="009B781E" w:rsidRDefault="009B781E" w:rsidP="00A01428">
      <w:pPr>
        <w:pStyle w:val="Heading1"/>
        <w:spacing w:line="360" w:lineRule="auto"/>
        <w:rPr>
          <w:b w:val="0"/>
          <w:bCs w:val="0"/>
          <w:sz w:val="8"/>
        </w:rPr>
      </w:pPr>
      <w:r>
        <w:t>BERZOVIA - ORAVIŢA - IAM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B781E" w14:paraId="17DC484B" w14:textId="77777777">
        <w:trPr>
          <w:cantSplit/>
          <w:trHeight w:val="44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4141" w14:textId="77777777" w:rsidR="009B781E" w:rsidRDefault="009B781E" w:rsidP="009B781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1D7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9F84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639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63DD937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F10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C85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CF8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2A7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600CD9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8CE1353" w14:textId="77777777" w:rsidR="009B781E" w:rsidRDefault="009B781E">
      <w:pPr>
        <w:spacing w:before="40" w:after="40" w:line="192" w:lineRule="auto"/>
        <w:ind w:right="57"/>
        <w:rPr>
          <w:sz w:val="20"/>
          <w:lang w:val="ro-RO"/>
        </w:rPr>
      </w:pPr>
    </w:p>
    <w:p w14:paraId="009A90AB" w14:textId="77777777" w:rsidR="009B781E" w:rsidRDefault="009B781E" w:rsidP="00951BBD">
      <w:pPr>
        <w:pStyle w:val="Heading1"/>
        <w:spacing w:line="360" w:lineRule="auto"/>
      </w:pPr>
      <w:r>
        <w:t>LINIA 131</w:t>
      </w:r>
    </w:p>
    <w:p w14:paraId="44AC8DA5" w14:textId="77777777" w:rsidR="009B781E" w:rsidRDefault="009B781E" w:rsidP="00353F91">
      <w:pPr>
        <w:pStyle w:val="Heading1"/>
        <w:spacing w:line="360" w:lineRule="auto"/>
        <w:rPr>
          <w:b w:val="0"/>
          <w:bCs w:val="0"/>
          <w:sz w:val="8"/>
        </w:rPr>
      </w:pPr>
      <w:r>
        <w:t>ORAVIŢA - ANINA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B781E" w14:paraId="3BC79022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BC26" w14:textId="77777777" w:rsidR="009B781E" w:rsidRDefault="009B781E" w:rsidP="009B781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CE8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F664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37C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Oraviţa</w:t>
            </w:r>
          </w:p>
          <w:p w14:paraId="5FE3211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1C6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E22C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948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606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A57F7B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1B33AC53" w14:textId="77777777">
        <w:trPr>
          <w:cantSplit/>
          <w:trHeight w:val="55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41F7" w14:textId="77777777" w:rsidR="009B781E" w:rsidRDefault="009B781E" w:rsidP="009B781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83D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33+150</w:t>
            </w:r>
          </w:p>
          <w:p w14:paraId="76DB74B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BDD1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F3A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Anina</w:t>
            </w:r>
          </w:p>
          <w:p w14:paraId="1EBF7F9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</w:t>
            </w:r>
          </w:p>
          <w:p w14:paraId="338EB9B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porțiunea cuprinsă între vârf sch. 15 </w:t>
            </w:r>
          </w:p>
          <w:p w14:paraId="057796F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7AB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8BE9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4F0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69C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AABC86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866B9A1" w14:textId="77777777" w:rsidR="009B781E" w:rsidRDefault="009B781E">
      <w:pPr>
        <w:spacing w:before="40" w:after="40" w:line="192" w:lineRule="auto"/>
        <w:ind w:right="57"/>
        <w:rPr>
          <w:sz w:val="20"/>
          <w:lang w:val="ro-RO"/>
        </w:rPr>
      </w:pPr>
    </w:p>
    <w:p w14:paraId="57B636E8" w14:textId="77777777" w:rsidR="009B781E" w:rsidRDefault="009B781E" w:rsidP="00662370">
      <w:pPr>
        <w:pStyle w:val="Heading1"/>
        <w:spacing w:line="360" w:lineRule="auto"/>
      </w:pPr>
      <w:r>
        <w:t>LINIA 132</w:t>
      </w:r>
    </w:p>
    <w:p w14:paraId="046551DA" w14:textId="77777777" w:rsidR="009B781E" w:rsidRDefault="009B781E" w:rsidP="009F4873">
      <w:pPr>
        <w:pStyle w:val="Heading1"/>
        <w:spacing w:line="360" w:lineRule="auto"/>
      </w:pPr>
      <w:r>
        <w:t>TIMIŞOARA - CRUCENI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B781E" w14:paraId="5848CBD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DD6E" w14:textId="77777777" w:rsidR="009B781E" w:rsidRDefault="009B781E" w:rsidP="009B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988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7B02" w14:textId="77777777" w:rsidR="009B781E" w:rsidRPr="00E9641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D60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07252C9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C41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0D90A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0D4A" w14:textId="77777777" w:rsidR="009B781E" w:rsidRPr="00E9641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9641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B9B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4B57" w14:textId="77777777" w:rsidR="009B781E" w:rsidRPr="00E9641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F72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8307A" w14:paraId="67571808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AD93" w14:textId="77777777" w:rsidR="009B781E" w:rsidRPr="00A75A00" w:rsidRDefault="009B781E" w:rsidP="009B78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E2A1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08A4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405C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80FFFE3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619D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75B6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B15D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E2C80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2409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5938B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EE1E7A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B81A300" w14:textId="77777777" w:rsidR="009B781E" w:rsidRPr="0049500B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49500B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9B781E" w:rsidRPr="00A8307A" w14:paraId="038663C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CD71" w14:textId="77777777" w:rsidR="009B781E" w:rsidRPr="00A75A00" w:rsidRDefault="009B781E" w:rsidP="009B78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160E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0529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A2DA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705E70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BD5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E467FC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0829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F007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FBEE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CCEE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0E766A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DE1A3F0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45B0974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B781E" w:rsidRPr="00A8307A" w14:paraId="70F3A55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E14B" w14:textId="77777777" w:rsidR="009B781E" w:rsidRPr="00A75A00" w:rsidRDefault="009B781E" w:rsidP="009B78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CF98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A96D" w14:textId="77777777" w:rsidR="009B781E" w:rsidRPr="00825C35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7EB6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169C3DE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D485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C6FC" w14:textId="77777777" w:rsidR="009B781E" w:rsidRPr="00825C35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25C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A097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A230" w14:textId="77777777" w:rsidR="009B781E" w:rsidRPr="00825C35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E368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91C9B3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B781E" w:rsidRPr="00A8307A" w14:paraId="5CDB1AE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58EB" w14:textId="77777777" w:rsidR="009B781E" w:rsidRPr="00A75A00" w:rsidRDefault="009B781E" w:rsidP="009B78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0684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B2F2" w14:textId="77777777" w:rsidR="009B781E" w:rsidRPr="0067460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C235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111525A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448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FDBB71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A8D4" w14:textId="77777777" w:rsidR="009B781E" w:rsidRPr="0067460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74604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B17E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1EDD" w14:textId="77777777" w:rsidR="009B781E" w:rsidRPr="0067460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FA4C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EA12AD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9B781E" w:rsidRPr="00A8307A" w14:paraId="5649654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5E77" w14:textId="77777777" w:rsidR="009B781E" w:rsidRPr="00A75A00" w:rsidRDefault="009B781E" w:rsidP="009B78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D992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5D73" w14:textId="77777777" w:rsidR="009B781E" w:rsidRPr="00D2651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F374" w14:textId="77777777" w:rsidR="009B781E" w:rsidRPr="00A8307A" w:rsidRDefault="009B78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C77581F" w14:textId="77777777" w:rsidR="009B781E" w:rsidRPr="00A8307A" w:rsidRDefault="009B78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72D4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197D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4AE85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038D" w14:textId="77777777" w:rsidR="009B781E" w:rsidRPr="00D2651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0CE4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F46A68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AA300FB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6977EB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B2A714C" w14:textId="77777777" w:rsidR="009B781E" w:rsidRPr="00A8307A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B781E" w:rsidRPr="00A8307A" w14:paraId="6FF1A18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0139" w14:textId="77777777" w:rsidR="009B781E" w:rsidRPr="00A75A00" w:rsidRDefault="009B781E" w:rsidP="009B78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DCE5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1A55" w14:textId="77777777" w:rsidR="009B781E" w:rsidRPr="006178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D9E4" w14:textId="77777777" w:rsidR="009B781E" w:rsidRPr="00A8307A" w:rsidRDefault="009B78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AEBD59" w14:textId="77777777" w:rsidR="009B781E" w:rsidRPr="00A8307A" w:rsidRDefault="009B78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B7AD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5878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A74C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CED3" w14:textId="77777777" w:rsidR="009B781E" w:rsidRPr="006178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41AE" w14:textId="77777777" w:rsidR="009B781E" w:rsidRPr="00A8307A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F47F8F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4CE7880" w14:textId="77777777" w:rsidR="009B781E" w:rsidRPr="00A8307A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B781E" w:rsidRPr="00A8307A" w14:paraId="1B93FED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F936" w14:textId="77777777" w:rsidR="009B781E" w:rsidRPr="00A75A00" w:rsidRDefault="009B781E" w:rsidP="009B78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4A95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1849" w14:textId="77777777" w:rsidR="009B781E" w:rsidRPr="006178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8069" w14:textId="77777777" w:rsidR="009B781E" w:rsidRPr="00A8307A" w:rsidRDefault="009B78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187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C7311F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584821F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E036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68B0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DF29" w14:textId="77777777" w:rsidR="009B781E" w:rsidRPr="006178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FCB7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0AEC3A3" w14:textId="77777777" w:rsidR="009B781E" w:rsidRPr="00A8307A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218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Arad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B781E" w:rsidRPr="00A8307A" w14:paraId="24B0E69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26B0" w14:textId="77777777" w:rsidR="009B781E" w:rsidRPr="00A75A00" w:rsidRDefault="009B781E" w:rsidP="009B78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FF75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1D52" w14:textId="77777777" w:rsidR="009B781E" w:rsidRPr="006178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A943" w14:textId="77777777" w:rsidR="009B781E" w:rsidRPr="00A8307A" w:rsidRDefault="009B78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F13FB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E2E5733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2D4499F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299C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1F23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56E9" w14:textId="77777777" w:rsidR="009B781E" w:rsidRPr="006178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F046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21DA026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159588E1" w14:textId="77777777" w:rsidR="009B781E" w:rsidRPr="00A8307A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9B781E" w14:paraId="793FEF9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3528" w14:textId="77777777" w:rsidR="009B781E" w:rsidRDefault="009B781E" w:rsidP="009B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1FB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7831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C43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606738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2A8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47BD4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36F7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A8A5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9A83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D8F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7B6D6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4D20AAA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9B781E" w14:paraId="76E6D07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01D3" w14:textId="77777777" w:rsidR="009B781E" w:rsidRDefault="009B781E" w:rsidP="009B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C084" w14:textId="77777777" w:rsidR="009B781E" w:rsidRDefault="009B781E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38A8" w14:textId="77777777" w:rsidR="009B781E" w:rsidRDefault="009B781E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616C" w14:textId="77777777" w:rsidR="009B781E" w:rsidRDefault="009B781E" w:rsidP="00991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1E49" w14:textId="77777777" w:rsidR="009B781E" w:rsidRDefault="009B781E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DA6BD3E" w14:textId="77777777" w:rsidR="009B781E" w:rsidRDefault="009B781E" w:rsidP="00991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0B6F4DB" w14:textId="77777777" w:rsidR="009B781E" w:rsidRDefault="009B781E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1675" w14:textId="77777777" w:rsidR="009B781E" w:rsidRDefault="009B781E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3003" w14:textId="77777777" w:rsidR="009B781E" w:rsidRDefault="009B781E" w:rsidP="009914C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E08D" w14:textId="77777777" w:rsidR="009B781E" w:rsidRDefault="009B781E" w:rsidP="009914C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6CAD" w14:textId="77777777" w:rsidR="009B781E" w:rsidRPr="009914C4" w:rsidRDefault="009B781E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7B8C83F" w14:textId="77777777" w:rsidR="009B781E" w:rsidRDefault="009B781E" w:rsidP="009914C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B781E" w:rsidRPr="00A8307A" w14:paraId="3061AAC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0D5A" w14:textId="77777777" w:rsidR="009B781E" w:rsidRPr="00A75A00" w:rsidRDefault="009B781E" w:rsidP="009B78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E32E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1901" w14:textId="77777777" w:rsidR="009B781E" w:rsidRPr="00915FE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052A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2C193C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121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B03A4D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6110" w14:textId="77777777" w:rsidR="009B781E" w:rsidRPr="00915FE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15FE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420E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0979" w14:textId="77777777" w:rsidR="009B781E" w:rsidRPr="00915FE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4BF7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D2F083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B781E" w:rsidRPr="00A8307A" w14:paraId="05BA69B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08DCC" w14:textId="77777777" w:rsidR="009B781E" w:rsidRPr="00A75A00" w:rsidRDefault="009B781E" w:rsidP="009B78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A33A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B2EC" w14:textId="77777777" w:rsidR="009B781E" w:rsidRPr="00915FE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F32F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17D5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2457" w14:textId="77777777" w:rsidR="009B781E" w:rsidRPr="00915FE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EEE8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F0D4" w14:textId="77777777" w:rsidR="009B781E" w:rsidRPr="00915FE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9D7DA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B781E" w:rsidRPr="00A8307A" w14:paraId="4916CBC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48B4" w14:textId="77777777" w:rsidR="009B781E" w:rsidRPr="00A75A00" w:rsidRDefault="009B781E" w:rsidP="009B78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F635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40C5" w14:textId="77777777" w:rsidR="009B781E" w:rsidRPr="001C017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A685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2B3E2B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C938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3BC4" w14:textId="77777777" w:rsidR="009B781E" w:rsidRPr="001C017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1C017B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A08D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0C9A" w14:textId="77777777" w:rsidR="009B781E" w:rsidRPr="001C017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3F72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7FC78A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B781E" w:rsidRPr="00A8307A" w14:paraId="07CFFDF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788C" w14:textId="77777777" w:rsidR="009B781E" w:rsidRPr="00A75A00" w:rsidRDefault="009B781E" w:rsidP="009B78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51DF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CEFF" w14:textId="77777777" w:rsidR="009B781E" w:rsidRPr="002A5535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F790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2510A95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C39B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E41C" w14:textId="77777777" w:rsidR="009B781E" w:rsidRPr="002A5535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A553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AEA3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59FD" w14:textId="77777777" w:rsidR="009B781E" w:rsidRPr="002A5535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1048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607E09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B781E" w:rsidRPr="00A8307A" w14:paraId="45A646F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5070" w14:textId="77777777" w:rsidR="009B781E" w:rsidRPr="00A75A00" w:rsidRDefault="009B781E" w:rsidP="009B78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B2C0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5653" w14:textId="77777777" w:rsidR="009B781E" w:rsidRPr="00880A4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A19E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2D800CB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2FC8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E2CC" w14:textId="77777777" w:rsidR="009B781E" w:rsidRPr="00880A4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880A4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8F78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9C87" w14:textId="77777777" w:rsidR="009B781E" w:rsidRPr="00880A4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A7C9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537B19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B781E" w:rsidRPr="00A8307A" w14:paraId="06DDCE1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9C17" w14:textId="77777777" w:rsidR="009B781E" w:rsidRPr="00A75A00" w:rsidRDefault="009B781E" w:rsidP="009B78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E09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4740F093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0AA6" w14:textId="77777777" w:rsidR="009B781E" w:rsidRPr="00880A4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549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2F54762D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Timisoara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6FF7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4BD7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73A2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09B6" w14:textId="77777777" w:rsidR="009B781E" w:rsidRPr="00880A4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4856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:rsidRPr="00A8307A" w14:paraId="5803ACF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B002" w14:textId="77777777" w:rsidR="009B781E" w:rsidRPr="00A75A00" w:rsidRDefault="009B781E" w:rsidP="009B78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EEEE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EEC3" w14:textId="77777777" w:rsidR="009B781E" w:rsidRPr="00880A4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819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63A8392B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07E1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13BC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FAB2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71FB" w14:textId="77777777" w:rsidR="009B781E" w:rsidRPr="00880A4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72A3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23C9DA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9B781E" w:rsidRPr="00A8307A" w14:paraId="32B9306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D0AE" w14:textId="77777777" w:rsidR="009B781E" w:rsidRPr="00A75A00" w:rsidRDefault="009B781E" w:rsidP="009B781E">
            <w:pPr>
              <w:numPr>
                <w:ilvl w:val="0"/>
                <w:numId w:val="20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53FD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F445" w14:textId="77777777" w:rsidR="009B781E" w:rsidRPr="00880A4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A92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574AE57A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6EE1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ADB7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289C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CE6E" w14:textId="77777777" w:rsidR="009B781E" w:rsidRPr="00880A4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F8B4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4FC158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5, 6, 7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, linii abătute.</w:t>
            </w:r>
          </w:p>
        </w:tc>
      </w:tr>
      <w:tr w:rsidR="009B781E" w14:paraId="6098B27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9465" w14:textId="77777777" w:rsidR="009B781E" w:rsidRDefault="009B781E" w:rsidP="009B781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AA4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397D" w14:textId="77777777" w:rsidR="009B781E" w:rsidRPr="00E9641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463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Timisoara Vest</w:t>
            </w:r>
          </w:p>
          <w:p w14:paraId="74BC11E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C30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toata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C3F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1EF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DF11" w14:textId="77777777" w:rsidR="009B781E" w:rsidRPr="00E9641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7A4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D02F7BC" w14:textId="77777777" w:rsidR="009B781E" w:rsidRDefault="009B781E">
      <w:pPr>
        <w:spacing w:before="40" w:after="40" w:line="192" w:lineRule="auto"/>
        <w:ind w:right="57"/>
        <w:rPr>
          <w:sz w:val="20"/>
          <w:lang w:val="ro-RO"/>
        </w:rPr>
      </w:pPr>
    </w:p>
    <w:p w14:paraId="00735461" w14:textId="77777777" w:rsidR="009B781E" w:rsidRDefault="009B781E" w:rsidP="009378E1">
      <w:pPr>
        <w:pStyle w:val="Heading1"/>
        <w:spacing w:line="360" w:lineRule="auto"/>
      </w:pPr>
      <w:r>
        <w:t>LINIA 133</w:t>
      </w:r>
    </w:p>
    <w:p w14:paraId="6378CAD4" w14:textId="77777777" w:rsidR="009B781E" w:rsidRPr="0021246A" w:rsidRDefault="009B781E" w:rsidP="009378E1">
      <w:pPr>
        <w:pStyle w:val="Heading1"/>
        <w:spacing w:line="360" w:lineRule="auto"/>
      </w:pPr>
      <w:r>
        <w:t>TIMIŞOARA - CENAD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B781E" w14:paraId="09CEE662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0CB2" w14:textId="77777777" w:rsidR="009B781E" w:rsidRDefault="009B781E" w:rsidP="009B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DA4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0EC3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212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97F9D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969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38627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39A2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E3D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0088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2F2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DB3BD8" w14:paraId="18188DA5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FBF1" w14:textId="77777777" w:rsidR="009B781E" w:rsidRPr="00A75A00" w:rsidRDefault="009B781E" w:rsidP="009B78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2B30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93BA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FE64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9A2889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D0F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5C8A21E4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0E55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98F0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02A8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BCE35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C2A5B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5B5D1F5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E8965F1" w14:textId="77777777" w:rsidR="009B781E" w:rsidRPr="00DB3BD8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DB3BD8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9B781E" w:rsidRPr="00A8307A" w14:paraId="30D2581C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A42C" w14:textId="77777777" w:rsidR="009B781E" w:rsidRPr="00A75A00" w:rsidRDefault="009B781E" w:rsidP="009B78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EC6C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CD2A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B913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AEDC846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EC0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F30CF9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9D3A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7BB6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AD17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1922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E0F5A7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C3D12BD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1E0494EF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B781E" w:rsidRPr="00A8307A" w14:paraId="1F67C76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085C" w14:textId="77777777" w:rsidR="009B781E" w:rsidRPr="00A75A00" w:rsidRDefault="009B781E" w:rsidP="009B78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7143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E7E2" w14:textId="77777777" w:rsidR="009B781E" w:rsidRPr="00AE5C9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D36B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AC095B3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C82C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1925" w14:textId="77777777" w:rsidR="009B781E" w:rsidRPr="00AE5C9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E5C9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A67E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E199" w14:textId="77777777" w:rsidR="009B781E" w:rsidRPr="00AE5C9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A2C4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B72088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B781E" w:rsidRPr="00A8307A" w14:paraId="2378FF5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13D4" w14:textId="77777777" w:rsidR="009B781E" w:rsidRPr="00A75A00" w:rsidRDefault="009B781E" w:rsidP="009B78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9750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B619" w14:textId="77777777" w:rsidR="009B781E" w:rsidRPr="00795C5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B55A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7AF01F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B877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99F3" w14:textId="77777777" w:rsidR="009B781E" w:rsidRPr="00795C5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795C5C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EE9E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0209A" w14:textId="77777777" w:rsidR="009B781E" w:rsidRPr="00795C5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A1DD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11871C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9B781E" w:rsidRPr="00A8307A" w14:paraId="1320E15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48A0" w14:textId="77777777" w:rsidR="009B781E" w:rsidRPr="00A75A00" w:rsidRDefault="009B781E" w:rsidP="009B78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1FC8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06A9" w14:textId="77777777" w:rsidR="009B781E" w:rsidRPr="00795C5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546A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4A3D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396D6EE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CC06151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602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9304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ACE2" w14:textId="77777777" w:rsidR="009B781E" w:rsidRPr="00795C5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4F4B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36F3A705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C5B3C30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9B781E" w:rsidRPr="00A8307A" w14:paraId="60ED9FE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BF22" w14:textId="77777777" w:rsidR="009B781E" w:rsidRPr="00A75A00" w:rsidRDefault="009B781E" w:rsidP="009B78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6BF8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E33B" w14:textId="77777777" w:rsidR="009B781E" w:rsidRPr="00795C5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3BFB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D516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4FDA315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1661A4B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9BE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6234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3FB4" w14:textId="77777777" w:rsidR="009B781E" w:rsidRPr="00795C5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4BBEC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05A3D47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B781E" w:rsidRPr="00A8307A" w14:paraId="699A251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B22A" w14:textId="77777777" w:rsidR="009B781E" w:rsidRPr="00A75A00" w:rsidRDefault="009B781E" w:rsidP="009B78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C1E9" w14:textId="77777777" w:rsidR="009B781E" w:rsidRPr="00A8307A" w:rsidRDefault="009B781E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DA84" w14:textId="77777777" w:rsidR="009B781E" w:rsidRPr="00795C5C" w:rsidRDefault="009B781E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CFBF" w14:textId="77777777" w:rsidR="009B781E" w:rsidRPr="00A8307A" w:rsidRDefault="009B781E" w:rsidP="00EE48E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AB68" w14:textId="77777777" w:rsidR="009B781E" w:rsidRDefault="009B781E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4A602B" w14:textId="77777777" w:rsidR="009B781E" w:rsidRDefault="009B781E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3580B9F" w14:textId="77777777" w:rsidR="009B781E" w:rsidRDefault="009B781E" w:rsidP="00EE48E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40 - 42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7680" w14:textId="77777777" w:rsidR="009B781E" w:rsidRDefault="009B781E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FEFE" w14:textId="77777777" w:rsidR="009B781E" w:rsidRPr="00A8307A" w:rsidRDefault="009B781E" w:rsidP="00EE48E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1EBB" w14:textId="77777777" w:rsidR="009B781E" w:rsidRPr="00795C5C" w:rsidRDefault="009B781E" w:rsidP="00EE48E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B837" w14:textId="77777777" w:rsidR="009B781E" w:rsidRPr="009914C4" w:rsidRDefault="009B781E" w:rsidP="00EE48E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455C603" w14:textId="77777777" w:rsidR="009B781E" w:rsidRDefault="009B781E" w:rsidP="00EE48E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914C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B781E" w:rsidRPr="00A8307A" w14:paraId="0DB445D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13C4" w14:textId="77777777" w:rsidR="009B781E" w:rsidRPr="00A75A00" w:rsidRDefault="009B781E" w:rsidP="009B78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298E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273E" w14:textId="77777777" w:rsidR="009B781E" w:rsidRPr="00732832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5CA1" w14:textId="77777777" w:rsidR="009B781E" w:rsidRPr="00A8307A" w:rsidRDefault="009B78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3F13D92" w14:textId="77777777" w:rsidR="009B781E" w:rsidRPr="00A8307A" w:rsidRDefault="009B78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BC8B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EFCE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A916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7AB8" w14:textId="77777777" w:rsidR="009B781E" w:rsidRPr="00732832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DADB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63E09F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FACFE2A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9F7942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2FBB751" w14:textId="77777777" w:rsidR="009B781E" w:rsidRPr="00A8307A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B781E" w:rsidRPr="00A8307A" w14:paraId="2152824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116A" w14:textId="77777777" w:rsidR="009B781E" w:rsidRPr="00A75A00" w:rsidRDefault="009B781E" w:rsidP="009B78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E4D9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54C4" w14:textId="77777777" w:rsidR="009B781E" w:rsidRPr="0046537D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A776" w14:textId="77777777" w:rsidR="009B781E" w:rsidRPr="00A8307A" w:rsidRDefault="009B78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7AD45EA" w14:textId="77777777" w:rsidR="009B781E" w:rsidRPr="00A8307A" w:rsidRDefault="009B781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F901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4A6B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C768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C722" w14:textId="77777777" w:rsidR="009B781E" w:rsidRPr="0046537D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41FC" w14:textId="77777777" w:rsidR="009B781E" w:rsidRPr="00A8307A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814A32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2083E7F" w14:textId="77777777" w:rsidR="009B781E" w:rsidRPr="00A8307A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B781E" w14:paraId="4BD3240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A619" w14:textId="77777777" w:rsidR="009B781E" w:rsidRDefault="009B781E" w:rsidP="009B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F1C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8AA7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126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25266B7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2FE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30, 46, 62,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02D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D6D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C80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964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5CA37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75F825E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9B781E" w14:paraId="00513CF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E5FF" w14:textId="77777777" w:rsidR="009B781E" w:rsidRDefault="009B781E" w:rsidP="009B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767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FBB6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381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2620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D6439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A08C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C02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435C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DF1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9B781E" w:rsidRPr="00A8307A" w14:paraId="2D941B2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5C2B" w14:textId="77777777" w:rsidR="009B781E" w:rsidRPr="00A75A00" w:rsidRDefault="009B781E" w:rsidP="009B78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BD4E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3FD7" w14:textId="77777777" w:rsidR="009B781E" w:rsidRPr="00A60F9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E129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7EDBBA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55E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AC1E8A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60A3" w14:textId="77777777" w:rsidR="009B781E" w:rsidRPr="00A60F9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60F90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1226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19D7" w14:textId="77777777" w:rsidR="009B781E" w:rsidRPr="00A60F9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255F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93864D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B781E" w:rsidRPr="00A8307A" w14:paraId="6D09593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7A12" w14:textId="77777777" w:rsidR="009B781E" w:rsidRPr="00A75A00" w:rsidRDefault="009B781E" w:rsidP="009B78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CD85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3E01" w14:textId="77777777" w:rsidR="009B781E" w:rsidRPr="0022013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B2A2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1D3DDE0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98DE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42DC" w14:textId="77777777" w:rsidR="009B781E" w:rsidRPr="0022013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220138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ACF7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5EAA" w14:textId="77777777" w:rsidR="009B781E" w:rsidRPr="0022013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7EEC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E6CB12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B781E" w:rsidRPr="00A8307A" w14:paraId="659CD5D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7911" w14:textId="77777777" w:rsidR="009B781E" w:rsidRPr="00A75A00" w:rsidRDefault="009B781E" w:rsidP="009B78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370D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B833" w14:textId="77777777" w:rsidR="009B781E" w:rsidRPr="00501B55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6B7F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F5C16D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47B7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1E81" w14:textId="77777777" w:rsidR="009B781E" w:rsidRPr="00501B55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01B5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31B3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7D29" w14:textId="77777777" w:rsidR="009B781E" w:rsidRPr="00501B55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85A1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89555E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B781E" w:rsidRPr="00A8307A" w14:paraId="77C437E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232D" w14:textId="77777777" w:rsidR="009B781E" w:rsidRPr="00A75A00" w:rsidRDefault="009B781E" w:rsidP="009B78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4F69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55B9" w14:textId="77777777" w:rsidR="009B781E" w:rsidRPr="006D5FF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673C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F03825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CAFD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4D2A" w14:textId="77777777" w:rsidR="009B781E" w:rsidRPr="006D5FF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6D5FF3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0479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62FD" w14:textId="77777777" w:rsidR="009B781E" w:rsidRPr="006D5FF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2CE6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1034BE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B781E" w:rsidRPr="00A8307A" w14:paraId="7D289A0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CC26" w14:textId="77777777" w:rsidR="009B781E" w:rsidRPr="00A75A00" w:rsidRDefault="009B781E" w:rsidP="009B78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93D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A3258C2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6+905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CB4B" w14:textId="77777777" w:rsidR="009B781E" w:rsidRPr="006D5FF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CB4C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Timișoara Nord - Ax St. 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EE4A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51E4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7CD4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CB86" w14:textId="77777777" w:rsidR="009B781E" w:rsidRPr="006D5FF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ACEB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36E32">
              <w:rPr>
                <w:b/>
                <w:bCs/>
                <w:i/>
                <w:iCs/>
                <w:sz w:val="20"/>
                <w:lang w:val="ro-RO"/>
              </w:rPr>
              <w:t>Semnalizat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Rona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Triaj Grupa D.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Î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n st. Timi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ă</w:t>
            </w:r>
            <w:r w:rsidRPr="00D36E32">
              <w:rPr>
                <w:b/>
                <w:bCs/>
                <w:i/>
                <w:iCs/>
                <w:sz w:val="20"/>
                <w:lang w:val="ro-RO"/>
              </w:rPr>
              <w:t>rilor Coridor IV.</w:t>
            </w:r>
          </w:p>
        </w:tc>
      </w:tr>
      <w:tr w:rsidR="009B781E" w:rsidRPr="00A8307A" w14:paraId="404D2ED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AC2D" w14:textId="77777777" w:rsidR="009B781E" w:rsidRPr="00A75A00" w:rsidRDefault="009B781E" w:rsidP="009B78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05A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3+430</w:t>
            </w:r>
          </w:p>
          <w:p w14:paraId="15C8A034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97C6" w14:textId="77777777" w:rsidR="009B781E" w:rsidRPr="006D5FF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593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14:paraId="7A0FE44C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3198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62F8" w14:textId="77777777" w:rsidR="009B781E" w:rsidRPr="006D5FF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9A44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D1D5" w14:textId="77777777" w:rsidR="009B781E" w:rsidRPr="006D5FF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BBE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342AF55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15T.</w:t>
            </w:r>
          </w:p>
        </w:tc>
      </w:tr>
      <w:tr w:rsidR="009B781E" w14:paraId="078D904B" w14:textId="77777777">
        <w:trPr>
          <w:cantSplit/>
          <w:trHeight w:val="8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C0B8" w14:textId="77777777" w:rsidR="009B781E" w:rsidRPr="00A75A00" w:rsidRDefault="009B781E" w:rsidP="009B781E">
            <w:pPr>
              <w:numPr>
                <w:ilvl w:val="0"/>
                <w:numId w:val="21"/>
              </w:numPr>
              <w:spacing w:before="120" w:after="120"/>
              <w:ind w:left="398" w:hanging="126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46E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6+300</w:t>
            </w:r>
          </w:p>
          <w:p w14:paraId="43341A0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7AE1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E3E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26A8F5E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  <w:p w14:paraId="3AEF27A4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8E4E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0400" w14:textId="77777777" w:rsidR="009B781E" w:rsidRPr="006D5FF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60A5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8277" w14:textId="77777777" w:rsidR="009B781E" w:rsidRPr="006D5FF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F80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7C40F5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 și 5.</w:t>
            </w:r>
          </w:p>
        </w:tc>
      </w:tr>
      <w:tr w:rsidR="009B781E" w14:paraId="281FFF4F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413F" w14:textId="77777777" w:rsidR="009B781E" w:rsidRDefault="009B781E" w:rsidP="009B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E9F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D85C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38A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</w:t>
            </w:r>
          </w:p>
          <w:p w14:paraId="2E8E786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707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15548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9E3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B0B9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A13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6EA0E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9B781E" w14:paraId="33421794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4C6B" w14:textId="77777777" w:rsidR="009B781E" w:rsidRDefault="009B781E" w:rsidP="009B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931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BAB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C9F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Ronaţ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661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89B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29A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8C4E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7A7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2C9AF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9B781E" w14:paraId="2DFC8406" w14:textId="77777777">
        <w:trPr>
          <w:cantSplit/>
          <w:trHeight w:val="30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496F" w14:textId="77777777" w:rsidR="009B781E" w:rsidRDefault="009B781E" w:rsidP="009B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D16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6C5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FC8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4D5804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5DA641E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657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E0E22F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stația Ronaţ Triaj</w:t>
            </w:r>
          </w:p>
          <w:p w14:paraId="7F5FF3D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22B3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EB4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73E9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9F6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4B836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9B781E" w14:paraId="2DB330CD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94D9" w14:textId="77777777" w:rsidR="009B781E" w:rsidRDefault="009B781E" w:rsidP="009B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2B4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8348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536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Ronaţ Triaj </w:t>
            </w:r>
          </w:p>
          <w:p w14:paraId="304B302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4F82FA7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abătute 3, 4, 6, </w:t>
            </w:r>
          </w:p>
          <w:p w14:paraId="6ECEBCA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542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8F0AA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8D6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542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F917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C58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 Ronaţ Triaj Grupa A.</w:t>
            </w:r>
          </w:p>
        </w:tc>
      </w:tr>
      <w:tr w:rsidR="009B781E" w14:paraId="6E62DE4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F101" w14:textId="77777777" w:rsidR="009B781E" w:rsidRDefault="009B781E" w:rsidP="009B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869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12+955</w:t>
            </w:r>
          </w:p>
          <w:p w14:paraId="0035E0F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687A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CB8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Dudeştii Noi -</w:t>
            </w:r>
          </w:p>
          <w:p w14:paraId="4C4B5BD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65F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1E7B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90A3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9215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DD6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14:paraId="057466D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5C62" w14:textId="77777777" w:rsidR="009B781E" w:rsidRDefault="009B781E" w:rsidP="009B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F3C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19+400</w:t>
            </w:r>
          </w:p>
          <w:p w14:paraId="3858849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9601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6A59" w14:textId="77777777" w:rsidR="009B781E" w:rsidRDefault="009B781E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Dudeştii Noi -</w:t>
            </w:r>
          </w:p>
          <w:p w14:paraId="2479A4D6" w14:textId="77777777" w:rsidR="009B781E" w:rsidRDefault="009B781E" w:rsidP="00AC2D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6AA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4CE1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525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B917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722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78456E5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C32F" w14:textId="77777777" w:rsidR="009B781E" w:rsidRDefault="009B781E" w:rsidP="009B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B8B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373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106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27741E5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1BC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81D7D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12D3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04D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8970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5A6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25BDAE4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1E02" w14:textId="77777777" w:rsidR="009B781E" w:rsidRDefault="009B781E" w:rsidP="009B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E5E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AB15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082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Biled</w:t>
            </w:r>
          </w:p>
          <w:p w14:paraId="52C319C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CDA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FC378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C2B5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67F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D3EF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6A2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5B9DCD20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2F56" w14:textId="77777777" w:rsidR="009B781E" w:rsidRDefault="009B781E" w:rsidP="009B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EA0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  <w:p w14:paraId="5FA61AA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6C7B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63E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Biled -</w:t>
            </w:r>
          </w:p>
          <w:p w14:paraId="4874729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B0A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B250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710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8B01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9C6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1CFFC494" w14:textId="77777777">
        <w:trPr>
          <w:cantSplit/>
          <w:trHeight w:val="7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220F" w14:textId="77777777" w:rsidR="009B781E" w:rsidRDefault="009B781E" w:rsidP="009B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86B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50+080</w:t>
            </w:r>
          </w:p>
          <w:p w14:paraId="1B122E1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D5BC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506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Lovrin -</w:t>
            </w:r>
          </w:p>
          <w:p w14:paraId="3B83829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097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A9D8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AE7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F3C1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1BD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0FD31737" w14:textId="77777777">
        <w:trPr>
          <w:cantSplit/>
          <w:trHeight w:val="8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2CB2" w14:textId="77777777" w:rsidR="009B781E" w:rsidRDefault="009B781E" w:rsidP="009B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74B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7854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256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6693AA8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C8E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br/>
              <w:t>14 și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0C0C" w14:textId="77777777" w:rsidR="009B781E" w:rsidRPr="0074629B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292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ECF4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050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BA080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 și LFI.</w:t>
            </w:r>
          </w:p>
        </w:tc>
      </w:tr>
      <w:tr w:rsidR="009B781E" w14:paraId="43E195C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5992" w14:textId="77777777" w:rsidR="009B781E" w:rsidRDefault="009B781E" w:rsidP="009B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FF8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589B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F55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Lovrin</w:t>
            </w:r>
          </w:p>
          <w:p w14:paraId="5FF706C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65F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6FEAB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C38C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4629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A8A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E900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8DE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7FAA826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02B5" w14:textId="77777777" w:rsidR="009B781E" w:rsidRDefault="009B781E" w:rsidP="009B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A68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766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CE3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0928FA4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B39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5F0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773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4854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A61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C1B50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0B4C0D6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9B781E" w14:paraId="10DE3AF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8C47" w14:textId="77777777" w:rsidR="009B781E" w:rsidRDefault="009B781E" w:rsidP="009B781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633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5CF8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793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75BD657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2CF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CBFC7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0B84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CB6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F3D5" w14:textId="77777777" w:rsidR="009B781E" w:rsidRPr="0074629B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070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887F263" w14:textId="77777777" w:rsidR="009B781E" w:rsidRDefault="009B781E" w:rsidP="009378E1">
      <w:pPr>
        <w:tabs>
          <w:tab w:val="left" w:pos="4320"/>
        </w:tabs>
        <w:spacing w:line="360" w:lineRule="auto"/>
        <w:rPr>
          <w:sz w:val="20"/>
          <w:lang w:val="ro-RO"/>
        </w:rPr>
      </w:pPr>
    </w:p>
    <w:p w14:paraId="5C772A9C" w14:textId="77777777" w:rsidR="009B781E" w:rsidRDefault="009B781E" w:rsidP="00C83010">
      <w:pPr>
        <w:pStyle w:val="Heading1"/>
        <w:spacing w:line="360" w:lineRule="auto"/>
      </w:pPr>
      <w:r>
        <w:t>LINIA 143</w:t>
      </w:r>
    </w:p>
    <w:p w14:paraId="62AA97DC" w14:textId="77777777" w:rsidR="009B781E" w:rsidRDefault="009B781E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9B781E" w14:paraId="3B1425A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B00F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00D2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6C8F5C2B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BC54" w14:textId="77777777" w:rsidR="009B781E" w:rsidRPr="00984839" w:rsidRDefault="009B781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D323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448996A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5E15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3F05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722B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9CD0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28C16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07150E7F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4DD9E432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B781E" w14:paraId="1DE7B10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9F08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ADF4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3E62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202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F133707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16F5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81F6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5C62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20B70747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E305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0171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0DC48F6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9B781E" w14:paraId="331AF09E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1597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2D57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3EEB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8ED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B4AD2C6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4084D0AB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08B0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163E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F4E1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5F0449F5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1D56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4436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75888A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4F03BD18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5D7A2CF1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B781E" w14:paraId="5A55D7CF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B9C9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2C6F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850D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1EC3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3FECEA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B130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C4A52A8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D72B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41D3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EDC8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D8FE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504438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9B781E" w14:paraId="53476A9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F445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CD44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6726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CE2F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B1DAF74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A877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1ABC755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C326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5649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DAF3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9176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B05F5E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9B781E" w14:paraId="68EC5855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3410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4AC3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0BE7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A0DF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75398C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5B9E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020993C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DA36EA8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1765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5AE7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2842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4BBC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024A61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9B781E" w14:paraId="5102B56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A0B3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DB7A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B91B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F5DC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13C37A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EEE5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75F9D48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A21C80C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359F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F69E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EDEE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97D4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A78E15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9B781E" w14:paraId="4C796A60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772C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B584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5D66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E0BC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A863522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32F8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DFD1F40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2A494D8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5EEEFDF4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11917187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13BD1380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7A1C59A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426964F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4E16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5F5C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1D32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D9A9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2701B6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9B781E" w14:paraId="055A35E5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B4BF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F55A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621A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4236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0DBF06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25DE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1DC78394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74A6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BA68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E0CD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FB15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EE099A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6EF342E5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9B781E" w14:paraId="1E66D84D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387A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998E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B288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CBFE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DFBF24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A943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DCE395E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B6AC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B122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5E95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766F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606747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9B781E" w14:paraId="73CCDD86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BCB7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A1E9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0A8F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0284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E7F5CD8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8A9B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9E748BB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0168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B399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ACA1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713B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11CEFA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753E5842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9B781E" w14:paraId="3F0DD2D9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6022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B4F7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65E8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70FC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176F8D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65BD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F8EE4B0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3CD5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8BD3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EC54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21B8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8F4319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9B781E" w14:paraId="1FE814C2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EB496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AB99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BC89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6B733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DEFACA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FA5D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15C999A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687D7E49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B274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D040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055C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79A7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3FF6B3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9B781E" w14:paraId="4EAAADDA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2740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94C0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3CB3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8CA7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4C797A4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5887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C7E06BD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5660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F994A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5B76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A4D2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A4D5CC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9B781E" w14:paraId="55825007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6DA0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4182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DC69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8D3A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AFD9ED2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B356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7E66A3EF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42AC02C8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8F57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F0E5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5770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19CA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F11367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9B781E" w14:paraId="5C8B002C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EED1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8C57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92DE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0E08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0006C1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CF64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3393E86D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60CF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D36C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9120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6FFB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51FE06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9B781E" w14:paraId="03B6A696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8993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B455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D1E1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9CFF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B9D101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028F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732F0B5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849118B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C767" w14:textId="77777777" w:rsidR="009B781E" w:rsidRPr="00B53EFA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A651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3A7B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5E57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B931C1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9B781E" w14:paraId="2E4FE15A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8A6F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71CE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CF7D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DE95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CDAA75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2A6A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94EB2A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8F1C" w14:textId="77777777" w:rsidR="009B781E" w:rsidRPr="00B53EFA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11BD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876E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65E6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781E" w14:paraId="15FD4BC2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0765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9565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0627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E46E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CAD16C6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4FFE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BCA79A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6A11A" w14:textId="77777777" w:rsidR="009B781E" w:rsidRPr="00B53EFA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3A55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D18D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0609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781E" w14:paraId="3C098EB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05B4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9504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B75B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1664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6EEF97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5808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240257D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0C8C" w14:textId="77777777" w:rsidR="009B781E" w:rsidRPr="00B53EFA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0C0F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73F0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C2E3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F14C50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9B781E" w14:paraId="3B02028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499C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C4AF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2D57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2C31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EB1FAA8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A641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A9BFC0C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D210DDC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181D7EED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E9B00F2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1C41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C95F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2099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5451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F46CE3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9B781E" w14:paraId="4B5A5A4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BD01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AAC6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628F5ED8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7A68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BDE1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0E3B08E7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472F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9191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4A0F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E7E1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990C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B781E" w14:paraId="703AD7E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CFAD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1749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17C1387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EAE1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5C20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4AB4624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A6EC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8F63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B922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23F8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BA09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D3B60C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6DFBCED6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B781E" w14:paraId="645049D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DC57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AF3B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11B2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BA67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327A1A4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C81A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6EC6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A043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B9FE767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5C0B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F521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08B275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37B2E036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B781E" w14:paraId="6BAAD0A5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945D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B1E5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4647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F274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F970BC1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40AACD1F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E837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59586A88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DA9E" w14:textId="77777777" w:rsidR="009B781E" w:rsidRPr="00B53EFA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B8DC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CB7B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F563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781E" w14:paraId="08E1543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498C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4039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A5AC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7E97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34E4F29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3E3F8560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9788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0637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1C3B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02BC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E30D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781E" w14:paraId="308077B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E046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BCA9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9A6D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2B53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819064A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1788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7D4C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8BA1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176A60C1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879B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27B1" w14:textId="77777777" w:rsidR="009B781E" w:rsidRPr="006611B7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9B781E" w14:paraId="2BDB229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373F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3E75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3DDAEECA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7E86" w14:textId="77777777" w:rsidR="009B781E" w:rsidRPr="00984839" w:rsidRDefault="009B781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8491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D2376C2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C046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286D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C61F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7C15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3641" w14:textId="77777777" w:rsidR="009B781E" w:rsidRPr="003B25AA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B781E" w14:paraId="0646B37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1568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EC82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F3C5" w14:textId="77777777" w:rsidR="009B781E" w:rsidRDefault="009B781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89D6A" w14:textId="77777777" w:rsidR="009B781E" w:rsidRDefault="009B781E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6BBC4F8" w14:textId="77777777" w:rsidR="009B781E" w:rsidRDefault="009B781E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59A7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2361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ED33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18C97069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1D14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2CD4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B781E" w14:paraId="3B2C182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81D0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F643" w14:textId="77777777" w:rsidR="009B781E" w:rsidRPr="00CB3DC4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7D4218D1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F7C5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30E3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54432BB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079A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6659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6881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0696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8DA4" w14:textId="77777777" w:rsidR="009B781E" w:rsidRPr="00CB3DC4" w:rsidRDefault="009B781E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7CFD506" w14:textId="77777777" w:rsidR="009B781E" w:rsidRPr="00F11CE2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B781E" w14:paraId="29A9139B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5DC0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5BB4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D0C5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013D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64B95BAC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35FEBF82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B8E5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92D46D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2C06" w14:textId="77777777" w:rsidR="009B781E" w:rsidRPr="00B53EFA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18E2A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ACA3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B8B6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781E" w14:paraId="5194986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F3F4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BEE5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1635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BFE1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1DCDDF4D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482A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2696021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F99A8FB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34F47A9A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210427C" w14:textId="77777777" w:rsidR="009B781E" w:rsidRPr="00260477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4F09" w14:textId="77777777" w:rsidR="009B781E" w:rsidRPr="00B53EFA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EAC2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C9D4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8A15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3E06B7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9B781E" w14:paraId="62C9184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C120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CA8F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92EF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C380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B7DE14A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9AEA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E457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B593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21A98552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681D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0BC1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2D46E89F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1456D8D5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9B781E" w14:paraId="40C52AC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3EC6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09BE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B9BB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1080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1BFE8FA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76A4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2957C9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7B34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7B24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FAA9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CC0E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9B781E" w14:paraId="21E71D1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BBA9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1D49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41EB39A9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CE73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0B9D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127A4700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780290FB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580E00D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17BC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45F0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DC54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820C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BFD5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B80E11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1A008B27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9B781E" w14:paraId="1F292C0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4DCD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7A88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2D556AB4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572E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46BF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7DB2C85A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2306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809C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BBF0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A2CE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90A8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B781E" w14:paraId="48E90752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44AA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E283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6A44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B920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6D05D55E" w14:textId="77777777" w:rsidR="009B781E" w:rsidRDefault="009B781E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13D761B3" w14:textId="77777777" w:rsidR="009B781E" w:rsidRDefault="009B781E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CEE4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CCE9E1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298A" w14:textId="77777777" w:rsidR="009B781E" w:rsidRPr="00B53EFA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73F1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B21A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6937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781E" w14:paraId="41B44EBF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B24D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01D3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407DCAED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C6AE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E038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AA78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AD8A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48FF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2B84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36C0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B781E" w14:paraId="3864FD48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DDEA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1C66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25FC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FF79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058FB760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757A9F5C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7C40832E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782B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0FD838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CAF0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36ED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DE7D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4AB0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781E" w14:paraId="4B8723FC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879A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EDA0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688BBBF5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A5FB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7151" w14:textId="77777777" w:rsidR="009B781E" w:rsidRDefault="009B781E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EFD1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F208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CCDC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F75B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12F5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B781E" w14:paraId="5AB368C7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525E" w14:textId="77777777" w:rsidR="009B781E" w:rsidRDefault="009B781E" w:rsidP="009B781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8F21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BA8F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C40F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18B25190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BA30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6C671BF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0606699B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2225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C02F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7D46" w14:textId="77777777" w:rsidR="009B781E" w:rsidRPr="00984839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DB18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CCFA84" w14:textId="77777777" w:rsidR="009B781E" w:rsidRDefault="009B781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2FC7776E" w14:textId="77777777" w:rsidR="009B781E" w:rsidRDefault="009B781E">
      <w:pPr>
        <w:spacing w:after="40" w:line="192" w:lineRule="auto"/>
        <w:ind w:right="57"/>
        <w:rPr>
          <w:sz w:val="20"/>
          <w:lang w:val="ro-RO"/>
        </w:rPr>
      </w:pPr>
    </w:p>
    <w:p w14:paraId="649DC393" w14:textId="77777777" w:rsidR="009B781E" w:rsidRDefault="009B781E" w:rsidP="00E56A6A">
      <w:pPr>
        <w:pStyle w:val="Heading1"/>
        <w:spacing w:line="360" w:lineRule="auto"/>
      </w:pPr>
      <w:r>
        <w:t>LINIA 200</w:t>
      </w:r>
    </w:p>
    <w:p w14:paraId="1364C25C" w14:textId="77777777" w:rsidR="009B781E" w:rsidRDefault="009B781E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B781E" w14:paraId="0B14096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02BD" w14:textId="77777777" w:rsidR="009B781E" w:rsidRDefault="009B781E" w:rsidP="00F11E0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D2C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676D902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3E20" w14:textId="77777777" w:rsidR="009B781E" w:rsidRPr="00032DF2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56C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6E82BB3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7D0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6BF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891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6ED378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3AA0" w14:textId="77777777" w:rsidR="009B781E" w:rsidRPr="00032DF2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BF26" w14:textId="77777777" w:rsidR="009B781E" w:rsidRPr="00F716C0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9B781E" w14:paraId="15DF2C5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3372" w14:textId="77777777" w:rsidR="009B781E" w:rsidRDefault="009B781E" w:rsidP="00F11E0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686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276CA53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DD24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5D5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0E545D8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D17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880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F8F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EAB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E67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B781E" w14:paraId="2147151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AA0E" w14:textId="77777777" w:rsidR="009B781E" w:rsidRDefault="009B781E" w:rsidP="00F11E0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A365" w14:textId="77777777" w:rsidR="009B781E" w:rsidRDefault="009B781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7D0E1807" w14:textId="77777777" w:rsidR="009B781E" w:rsidRDefault="009B781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C98B" w14:textId="77777777" w:rsidR="009B781E" w:rsidRDefault="009B781E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9CDC" w14:textId="77777777" w:rsidR="009B781E" w:rsidRDefault="009B781E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7E6A62B5" w14:textId="77777777" w:rsidR="009B781E" w:rsidRDefault="009B781E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C233" w14:textId="77777777" w:rsidR="009B781E" w:rsidRDefault="009B781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EF86" w14:textId="77777777" w:rsidR="009B781E" w:rsidRDefault="009B781E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CF15" w14:textId="77777777" w:rsidR="009B781E" w:rsidRDefault="009B781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25352595" w14:textId="77777777" w:rsidR="009B781E" w:rsidRDefault="009B781E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8D84" w14:textId="77777777" w:rsidR="009B781E" w:rsidRDefault="009B781E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9FE6" w14:textId="77777777" w:rsidR="009B781E" w:rsidRDefault="009B781E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B781E" w14:paraId="51AA8DD8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2E34" w14:textId="77777777" w:rsidR="009B781E" w:rsidRDefault="009B781E" w:rsidP="00F11E0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527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BDE57D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58B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A30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F3A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F25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D93B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DD93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212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0DB35834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70DC" w14:textId="77777777" w:rsidR="009B781E" w:rsidRDefault="009B781E" w:rsidP="00F11E0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762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5B8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490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6CD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B799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183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403A3B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8F39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858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3C78E88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7E89" w14:textId="77777777" w:rsidR="009B781E" w:rsidRDefault="009B781E" w:rsidP="00F11E0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17B9" w14:textId="77777777" w:rsidR="009B781E" w:rsidRDefault="009B781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3594F8C3" w14:textId="77777777" w:rsidR="009B781E" w:rsidRDefault="009B781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218A" w14:textId="77777777" w:rsidR="009B781E" w:rsidRDefault="009B781E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76A9" w14:textId="77777777" w:rsidR="009B781E" w:rsidRDefault="009B781E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0ED4" w14:textId="77777777" w:rsidR="009B781E" w:rsidRDefault="009B781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C842" w14:textId="77777777" w:rsidR="009B781E" w:rsidRDefault="009B781E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85BD" w14:textId="77777777" w:rsidR="009B781E" w:rsidRDefault="009B781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659B5D81" w14:textId="77777777" w:rsidR="009B781E" w:rsidRDefault="009B781E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0066" w14:textId="77777777" w:rsidR="009B781E" w:rsidRDefault="009B781E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F710" w14:textId="77777777" w:rsidR="009B781E" w:rsidRDefault="009B781E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5E423E87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09A4" w14:textId="77777777" w:rsidR="009B781E" w:rsidRDefault="009B781E" w:rsidP="00F11E0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8B7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C7CB" w14:textId="77777777" w:rsidR="009B781E" w:rsidRPr="00032DF2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8AB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0545664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8D2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E4CEB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146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952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7AD9" w14:textId="77777777" w:rsidR="009B781E" w:rsidRPr="00032DF2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1A3B6" w14:textId="77777777" w:rsidR="009B781E" w:rsidRPr="00F716C0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3D699223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B0D6" w14:textId="77777777" w:rsidR="009B781E" w:rsidRDefault="009B781E" w:rsidP="00F11E0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DBE2" w14:textId="77777777" w:rsidR="009B781E" w:rsidRDefault="009B781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76293448" w14:textId="77777777" w:rsidR="009B781E" w:rsidRDefault="009B781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9D6D" w14:textId="77777777" w:rsidR="009B781E" w:rsidRDefault="009B781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2E65" w14:textId="77777777" w:rsidR="009B781E" w:rsidRDefault="009B781E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73D3C3B0" w14:textId="77777777" w:rsidR="009B781E" w:rsidRDefault="009B781E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1F77" w14:textId="77777777" w:rsidR="009B781E" w:rsidRDefault="009B781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DAB2" w14:textId="77777777" w:rsidR="009B781E" w:rsidRDefault="009B781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968F" w14:textId="77777777" w:rsidR="009B781E" w:rsidRDefault="009B781E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D920" w14:textId="77777777" w:rsidR="009B781E" w:rsidRDefault="009B781E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46C4" w14:textId="77777777" w:rsidR="009B781E" w:rsidRDefault="009B781E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9B781E" w14:paraId="66ACDDD1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26C1" w14:textId="77777777" w:rsidR="009B781E" w:rsidRDefault="009B781E" w:rsidP="00F11E0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6C04" w14:textId="77777777" w:rsidR="009B781E" w:rsidRDefault="009B78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2DA3AE3F" w14:textId="77777777" w:rsidR="009B781E" w:rsidRDefault="009B78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63BA" w14:textId="77777777" w:rsidR="009B781E" w:rsidRDefault="009B781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C34B" w14:textId="77777777" w:rsidR="009B781E" w:rsidRDefault="009B781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6BF6DD4C" w14:textId="77777777" w:rsidR="009B781E" w:rsidRDefault="009B781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B0A1" w14:textId="77777777" w:rsidR="009B781E" w:rsidRDefault="009B78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12C9" w14:textId="77777777" w:rsidR="009B781E" w:rsidRDefault="009B781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A46D" w14:textId="77777777" w:rsidR="009B781E" w:rsidRDefault="009B78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0C4AC9BC" w14:textId="77777777" w:rsidR="009B781E" w:rsidRDefault="009B78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E67F" w14:textId="77777777" w:rsidR="009B781E" w:rsidRDefault="009B781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6EA0" w14:textId="77777777" w:rsidR="009B781E" w:rsidRDefault="009B781E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6EC86CB3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9822" w14:textId="77777777" w:rsidR="009B781E" w:rsidRDefault="009B781E" w:rsidP="00F11E06">
            <w:pPr>
              <w:numPr>
                <w:ilvl w:val="0"/>
                <w:numId w:val="8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17D6" w14:textId="77777777" w:rsidR="009B781E" w:rsidRDefault="009B78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49EA2B28" w14:textId="77777777" w:rsidR="009B781E" w:rsidRDefault="009B78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8323" w14:textId="77777777" w:rsidR="009B781E" w:rsidRDefault="009B781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94E1" w14:textId="77777777" w:rsidR="009B781E" w:rsidRDefault="009B781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0995A4C" w14:textId="77777777" w:rsidR="009B781E" w:rsidRDefault="009B781E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F84A" w14:textId="77777777" w:rsidR="009B781E" w:rsidRDefault="009B78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1131" w14:textId="77777777" w:rsidR="009B781E" w:rsidRDefault="009B781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4444" w14:textId="77777777" w:rsidR="009B781E" w:rsidRDefault="009B78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0D06B8C7" w14:textId="77777777" w:rsidR="009B781E" w:rsidRDefault="009B781E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5620" w14:textId="77777777" w:rsidR="009B781E" w:rsidRDefault="009B781E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ED6E" w14:textId="77777777" w:rsidR="009B781E" w:rsidRDefault="009B781E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9FF03C5" w14:textId="77777777" w:rsidR="009B781E" w:rsidRDefault="009B781E" w:rsidP="00623FF6">
      <w:pPr>
        <w:spacing w:before="40" w:after="40" w:line="192" w:lineRule="auto"/>
        <w:ind w:right="57"/>
        <w:rPr>
          <w:lang w:val="ro-RO"/>
        </w:rPr>
      </w:pPr>
    </w:p>
    <w:p w14:paraId="2D3D6210" w14:textId="77777777" w:rsidR="009B781E" w:rsidRDefault="009B781E" w:rsidP="006D4098">
      <w:pPr>
        <w:pStyle w:val="Heading1"/>
        <w:spacing w:line="360" w:lineRule="auto"/>
      </w:pPr>
      <w:r>
        <w:lastRenderedPageBreak/>
        <w:t>LINIA 201</w:t>
      </w:r>
    </w:p>
    <w:p w14:paraId="26E7C845" w14:textId="77777777" w:rsidR="009B781E" w:rsidRDefault="009B781E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9B781E" w14:paraId="1A7329C8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CB58" w14:textId="77777777" w:rsidR="009B781E" w:rsidRDefault="009B781E" w:rsidP="009B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7C55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44D1" w14:textId="77777777" w:rsidR="009B781E" w:rsidRPr="00C937B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036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FAC766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B59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11B144D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58AA9DA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246E2C2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18B5" w14:textId="77777777" w:rsidR="009B781E" w:rsidRPr="00C937B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9C3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AAC0" w14:textId="77777777" w:rsidR="009B781E" w:rsidRPr="00C937B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526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57ECD4B3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AFA1" w14:textId="77777777" w:rsidR="009B781E" w:rsidRDefault="009B781E" w:rsidP="009B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826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F411" w14:textId="77777777" w:rsidR="009B781E" w:rsidRPr="00C937B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23C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51BE0A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A88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7A0132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52A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B2E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2682" w14:textId="77777777" w:rsidR="009B781E" w:rsidRPr="00C937B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361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F2D7F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54D14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9B781E" w14:paraId="5F2B4D57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BD4E" w14:textId="77777777" w:rsidR="009B781E" w:rsidRDefault="009B781E" w:rsidP="009B781E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30D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FB07" w14:textId="77777777" w:rsidR="009B781E" w:rsidRPr="00C937B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21A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3448D1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870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51D578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FE01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35C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86E3" w14:textId="77777777" w:rsidR="009B781E" w:rsidRPr="00C937B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79A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57D9E3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1B42E6A3" w14:textId="77777777" w:rsidR="009B781E" w:rsidRPr="003012FC" w:rsidRDefault="009B781E">
      <w:pPr>
        <w:spacing w:before="40" w:after="40" w:line="192" w:lineRule="auto"/>
        <w:ind w:right="57"/>
      </w:pPr>
    </w:p>
    <w:p w14:paraId="32FF5B96" w14:textId="77777777" w:rsidR="009B781E" w:rsidRDefault="009B781E" w:rsidP="00C53936">
      <w:pPr>
        <w:pStyle w:val="Heading1"/>
        <w:spacing w:line="360" w:lineRule="auto"/>
      </w:pPr>
      <w:r>
        <w:t>LINIA 202 A</w:t>
      </w:r>
    </w:p>
    <w:p w14:paraId="096962F6" w14:textId="77777777" w:rsidR="009B781E" w:rsidRDefault="009B781E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9B781E" w14:paraId="13332AD5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2633" w14:textId="77777777" w:rsidR="009B781E" w:rsidRDefault="009B781E" w:rsidP="009B781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3A2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0340" w14:textId="77777777" w:rsidR="009B781E" w:rsidRPr="0087494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654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082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7940AC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2DC3" w14:textId="77777777" w:rsidR="009B781E" w:rsidRPr="0048429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77E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4EF4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BA6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9B781E" w14:paraId="6AE3B213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FB4E" w14:textId="77777777" w:rsidR="009B781E" w:rsidRDefault="009B781E" w:rsidP="009B781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B59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CB39" w14:textId="77777777" w:rsidR="009B781E" w:rsidRPr="00874940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4F7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F7D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15AB" w14:textId="77777777" w:rsidR="009B781E" w:rsidRPr="0048429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62DE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605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FC5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4DD935B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EE23E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9B781E" w:rsidRPr="00743905" w14:paraId="7370AD8E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7159" w14:textId="77777777" w:rsidR="009B781E" w:rsidRPr="00743905" w:rsidRDefault="009B781E" w:rsidP="009B781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3348" w14:textId="77777777" w:rsidR="009B781E" w:rsidRPr="00743905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630C23BA" w14:textId="77777777" w:rsidR="009B781E" w:rsidRPr="00743905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76DA" w14:textId="77777777" w:rsidR="009B781E" w:rsidRPr="00743905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72B1" w14:textId="77777777" w:rsidR="009B781E" w:rsidRPr="00743905" w:rsidRDefault="009B78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B43E6E9" w14:textId="77777777" w:rsidR="009B781E" w:rsidRPr="00743905" w:rsidRDefault="009B78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26FE6717" w14:textId="77777777" w:rsidR="009B781E" w:rsidRPr="00743905" w:rsidRDefault="009B78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08C5AD4F" w14:textId="77777777" w:rsidR="009B781E" w:rsidRPr="00743905" w:rsidRDefault="009B78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22965BE9" w14:textId="77777777" w:rsidR="009B781E" w:rsidRPr="00743905" w:rsidRDefault="009B78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B390" w14:textId="77777777" w:rsidR="009B781E" w:rsidRPr="00743905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84D0" w14:textId="77777777" w:rsidR="009B781E" w:rsidRPr="00743905" w:rsidRDefault="009B781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EFD0" w14:textId="77777777" w:rsidR="009B781E" w:rsidRPr="00743905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C6A6" w14:textId="77777777" w:rsidR="009B781E" w:rsidRPr="00743905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77BE" w14:textId="77777777" w:rsidR="009B781E" w:rsidRPr="00743905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7C9B78A8" w14:textId="77777777" w:rsidR="009B781E" w:rsidRPr="00743905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9B781E" w:rsidRPr="00743905" w14:paraId="602ACF56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0969" w14:textId="77777777" w:rsidR="009B781E" w:rsidRPr="00743905" w:rsidRDefault="009B781E" w:rsidP="009B781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DF7A" w14:textId="77777777" w:rsidR="009B781E" w:rsidRPr="00743905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3F75" w14:textId="77777777" w:rsidR="009B781E" w:rsidRPr="00743905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5A52" w14:textId="77777777" w:rsidR="009B781E" w:rsidRPr="00743905" w:rsidRDefault="009B78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41AEE82" w14:textId="77777777" w:rsidR="009B781E" w:rsidRPr="00743905" w:rsidRDefault="009B78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183CA83A" w14:textId="77777777" w:rsidR="009B781E" w:rsidRPr="00743905" w:rsidRDefault="009B78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78FB" w14:textId="77777777" w:rsidR="009B781E" w:rsidRPr="00743905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8443310" w14:textId="77777777" w:rsidR="009B781E" w:rsidRPr="00743905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CCA4" w14:textId="77777777" w:rsidR="009B781E" w:rsidRPr="00743905" w:rsidRDefault="009B781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BBFE" w14:textId="77777777" w:rsidR="009B781E" w:rsidRPr="00743905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E866" w14:textId="77777777" w:rsidR="009B781E" w:rsidRPr="00743905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64D3" w14:textId="77777777" w:rsidR="009B781E" w:rsidRPr="00743905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B781E" w:rsidRPr="00743905" w14:paraId="2D664B3B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0A87" w14:textId="77777777" w:rsidR="009B781E" w:rsidRPr="00743905" w:rsidRDefault="009B781E" w:rsidP="009B781E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D9A6" w14:textId="77777777" w:rsidR="009B781E" w:rsidRPr="00743905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91C5" w14:textId="77777777" w:rsidR="009B781E" w:rsidRPr="00743905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EB95" w14:textId="77777777" w:rsidR="009B781E" w:rsidRPr="00743905" w:rsidRDefault="009B78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DF9BC1A" w14:textId="77777777" w:rsidR="009B781E" w:rsidRPr="00743905" w:rsidRDefault="009B78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40B1E66B" w14:textId="77777777" w:rsidR="009B781E" w:rsidRPr="00743905" w:rsidRDefault="009B781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80D3" w14:textId="77777777" w:rsidR="009B781E" w:rsidRPr="00743905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7D17CBFB" w14:textId="77777777" w:rsidR="009B781E" w:rsidRPr="00743905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5845" w14:textId="77777777" w:rsidR="009B781E" w:rsidRPr="00743905" w:rsidRDefault="009B781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FAC0" w14:textId="77777777" w:rsidR="009B781E" w:rsidRPr="00743905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6D9F" w14:textId="77777777" w:rsidR="009B781E" w:rsidRPr="00743905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2662" w14:textId="77777777" w:rsidR="009B781E" w:rsidRPr="00743905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4860D0CD" w14:textId="77777777" w:rsidR="009B781E" w:rsidRDefault="009B781E">
      <w:pPr>
        <w:spacing w:before="40" w:after="40" w:line="192" w:lineRule="auto"/>
        <w:ind w:right="57"/>
        <w:rPr>
          <w:sz w:val="20"/>
          <w:lang w:val="ro-RO"/>
        </w:rPr>
      </w:pPr>
    </w:p>
    <w:p w14:paraId="529384DB" w14:textId="77777777" w:rsidR="009B781E" w:rsidRDefault="009B781E" w:rsidP="00BD3926">
      <w:pPr>
        <w:pStyle w:val="Heading1"/>
        <w:spacing w:line="360" w:lineRule="auto"/>
      </w:pPr>
      <w:r>
        <w:t>LINIA 202 B</w:t>
      </w:r>
    </w:p>
    <w:p w14:paraId="005C9D27" w14:textId="77777777" w:rsidR="009B781E" w:rsidRDefault="009B781E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9B781E" w14:paraId="26205A91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A19A" w14:textId="77777777" w:rsidR="009B781E" w:rsidRDefault="009B781E" w:rsidP="009B781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993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B0F8" w14:textId="77777777" w:rsidR="009B781E" w:rsidRPr="007C5BF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050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1C9B4C1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B57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B88F6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BE27" w14:textId="77777777" w:rsidR="009B781E" w:rsidRPr="007C5BF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BB4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70B5" w14:textId="77777777" w:rsidR="009B781E" w:rsidRPr="00BD268F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B3A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9E2C9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423F46BD" w14:textId="77777777" w:rsidR="009B781E" w:rsidRDefault="009B781E">
      <w:pPr>
        <w:spacing w:before="40" w:after="40" w:line="192" w:lineRule="auto"/>
        <w:ind w:right="57"/>
        <w:rPr>
          <w:sz w:val="20"/>
          <w:lang w:val="ro-RO"/>
        </w:rPr>
      </w:pPr>
    </w:p>
    <w:p w14:paraId="34F57886" w14:textId="77777777" w:rsidR="009B781E" w:rsidRDefault="009B781E" w:rsidP="00406C17">
      <w:pPr>
        <w:pStyle w:val="Heading1"/>
        <w:spacing w:line="360" w:lineRule="auto"/>
      </w:pPr>
      <w:r>
        <w:t>LINIA 210</w:t>
      </w:r>
    </w:p>
    <w:p w14:paraId="481D7369" w14:textId="77777777" w:rsidR="009B781E" w:rsidRDefault="009B781E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9B781E" w14:paraId="07EC02B9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6EF8" w14:textId="77777777" w:rsidR="009B781E" w:rsidRDefault="009B781E" w:rsidP="009B78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E22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E07F" w14:textId="77777777" w:rsidR="009B781E" w:rsidRPr="00C7636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1D2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650484F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D3D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BC201E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AFB2" w14:textId="77777777" w:rsidR="009B781E" w:rsidRPr="00C7636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2E41" w14:textId="77777777" w:rsidR="009B781E" w:rsidRPr="00C7636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77B6" w14:textId="77777777" w:rsidR="009B781E" w:rsidRPr="00C7636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63F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B82B2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5C7B1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9B781E" w14:paraId="4A1C2069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1800" w14:textId="77777777" w:rsidR="009B781E" w:rsidRDefault="009B781E" w:rsidP="009B78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729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0CB5" w14:textId="77777777" w:rsidR="009B781E" w:rsidRPr="00C7636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4D4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5540683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0F5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E110" w14:textId="77777777" w:rsidR="009B781E" w:rsidRPr="00C7636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F5D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D01D" w14:textId="77777777" w:rsidR="009B781E" w:rsidRPr="00C7636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92F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0E050B86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3576" w14:textId="77777777" w:rsidR="009B781E" w:rsidRDefault="009B781E" w:rsidP="009B78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B72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167F" w14:textId="77777777" w:rsidR="009B781E" w:rsidRPr="00C7636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F81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75A6E1D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2AF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CCD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847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7937" w14:textId="77777777" w:rsidR="009B781E" w:rsidRPr="00C7636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099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0BAEA7B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DE75" w14:textId="77777777" w:rsidR="009B781E" w:rsidRDefault="009B781E" w:rsidP="009B78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12F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175A" w14:textId="77777777" w:rsidR="009B781E" w:rsidRPr="00C7636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AE5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740B0C0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4D2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42B6" w14:textId="77777777" w:rsidR="009B781E" w:rsidRPr="00C7636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F16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83A5" w14:textId="77777777" w:rsidR="009B781E" w:rsidRPr="00C7636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086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175ACCF4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F02A" w14:textId="77777777" w:rsidR="009B781E" w:rsidRDefault="009B781E" w:rsidP="009B78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645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F78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CA5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5CCE1D4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174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79C239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3C0E354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81F453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B641" w14:textId="77777777" w:rsidR="009B781E" w:rsidRPr="00C7636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B7B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30EE" w14:textId="77777777" w:rsidR="009B781E" w:rsidRPr="00C7636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11A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510D0383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5BA0" w14:textId="77777777" w:rsidR="009B781E" w:rsidRDefault="009B781E" w:rsidP="009B78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B85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26D458F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C00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5F0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4A6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AC20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8A3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7F34" w14:textId="77777777" w:rsidR="009B781E" w:rsidRPr="00C7636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C73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5314DDAD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8876" w14:textId="77777777" w:rsidR="009B781E" w:rsidRDefault="009B781E" w:rsidP="009B78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08D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B7DC" w14:textId="77777777" w:rsidR="009B781E" w:rsidRPr="00C7636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3CA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6A38A25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DA7D" w14:textId="77777777" w:rsidR="009B781E" w:rsidRDefault="009B781E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3D45B7D0" w14:textId="77777777" w:rsidR="009B781E" w:rsidRDefault="009B781E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6A98E90" w14:textId="77777777" w:rsidR="009B781E" w:rsidRDefault="009B781E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08A6" w14:textId="77777777" w:rsidR="009B781E" w:rsidRPr="00C7636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961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6BEF" w14:textId="77777777" w:rsidR="009B781E" w:rsidRPr="00C7636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948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357468F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1F7F" w14:textId="77777777" w:rsidR="009B781E" w:rsidRDefault="009B781E" w:rsidP="009B781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295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14FD" w14:textId="77777777" w:rsidR="009B781E" w:rsidRPr="00C7636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24D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7C1B705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C01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5B10" w14:textId="77777777" w:rsidR="009B781E" w:rsidRPr="00C7636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5D9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34C1" w14:textId="77777777" w:rsidR="009B781E" w:rsidRPr="00C7636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A8F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DECC0DF" w14:textId="77777777" w:rsidR="009B781E" w:rsidRDefault="009B781E">
      <w:pPr>
        <w:spacing w:before="40" w:after="40" w:line="192" w:lineRule="auto"/>
        <w:ind w:right="57"/>
        <w:rPr>
          <w:sz w:val="20"/>
          <w:lang w:val="ro-RO"/>
        </w:rPr>
      </w:pPr>
    </w:p>
    <w:p w14:paraId="68CCCD5D" w14:textId="77777777" w:rsidR="009B781E" w:rsidRDefault="009B781E" w:rsidP="001B4DE9">
      <w:pPr>
        <w:pStyle w:val="Heading1"/>
        <w:spacing w:line="360" w:lineRule="auto"/>
      </w:pPr>
      <w:r>
        <w:t>LINIA 213</w:t>
      </w:r>
    </w:p>
    <w:p w14:paraId="13EF5C8D" w14:textId="77777777" w:rsidR="009B781E" w:rsidRDefault="009B781E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9B781E" w14:paraId="0EAA594A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590C" w14:textId="77777777" w:rsidR="009B781E" w:rsidRDefault="009B781E" w:rsidP="009B78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1AAC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EEE3" w14:textId="77777777" w:rsidR="009B781E" w:rsidRPr="00BA7F8C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28FF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9C41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D374D7D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4DA4B97B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436C944D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782280A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C7D9" w14:textId="77777777" w:rsidR="009B781E" w:rsidRPr="009E0061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9CDD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7346" w14:textId="77777777" w:rsidR="009B781E" w:rsidRPr="00BA7F8C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059E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9B781E" w14:paraId="54BEFDC3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2C06" w14:textId="77777777" w:rsidR="009B781E" w:rsidRDefault="009B781E" w:rsidP="009B78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A83D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FFA1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AAAA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5EA1A3D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983D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1C3A" w14:textId="77777777" w:rsidR="009B781E" w:rsidRPr="009E0061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9C29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A87D" w14:textId="77777777" w:rsidR="009B781E" w:rsidRPr="00BA7F8C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83D8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781E" w14:paraId="124F49C1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0B44" w14:textId="77777777" w:rsidR="009B781E" w:rsidRDefault="009B781E" w:rsidP="009B78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F8FD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A7C1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402D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73CC681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19A2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1C5D" w14:textId="77777777" w:rsidR="009B781E" w:rsidRPr="009E0061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04B0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9E44" w14:textId="77777777" w:rsidR="009B781E" w:rsidRPr="00BA7F8C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77BC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B781E" w14:paraId="5863AEBE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3E85" w14:textId="77777777" w:rsidR="009B781E" w:rsidRDefault="009B781E" w:rsidP="009B781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19C9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E099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50B4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34B04CC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E63E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0A4B417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199D887C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B89C461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F3F9414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B11C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641A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069E" w14:textId="77777777" w:rsidR="009B781E" w:rsidRPr="00BA7F8C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DF0C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33391A2" w14:textId="77777777" w:rsidR="009B781E" w:rsidRPr="006A7611" w:rsidRDefault="009B781E">
      <w:pPr>
        <w:spacing w:before="40" w:after="40" w:line="192" w:lineRule="auto"/>
        <w:ind w:right="57"/>
      </w:pPr>
    </w:p>
    <w:p w14:paraId="14044A4F" w14:textId="77777777" w:rsidR="009B781E" w:rsidRDefault="009B781E" w:rsidP="00076171">
      <w:pPr>
        <w:pStyle w:val="Heading1"/>
        <w:spacing w:line="360" w:lineRule="auto"/>
      </w:pPr>
      <w:r>
        <w:lastRenderedPageBreak/>
        <w:t>LINIA 214</w:t>
      </w:r>
    </w:p>
    <w:p w14:paraId="03A3692F" w14:textId="77777777" w:rsidR="009B781E" w:rsidRDefault="009B781E" w:rsidP="0072096F">
      <w:pPr>
        <w:pStyle w:val="Heading1"/>
        <w:spacing w:line="360" w:lineRule="auto"/>
        <w:rPr>
          <w:b w:val="0"/>
          <w:bCs w:val="0"/>
          <w:sz w:val="8"/>
        </w:rPr>
      </w:pPr>
      <w:r>
        <w:t>SIMERIA - PESTIŞ (MARFĂ)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65"/>
        <w:gridCol w:w="749"/>
        <w:gridCol w:w="2190"/>
        <w:gridCol w:w="929"/>
        <w:gridCol w:w="749"/>
        <w:gridCol w:w="865"/>
        <w:gridCol w:w="748"/>
        <w:gridCol w:w="2476"/>
      </w:tblGrid>
      <w:tr w:rsidR="009B781E" w14:paraId="4CA1F590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D132" w14:textId="77777777" w:rsidR="009B781E" w:rsidRDefault="009B781E" w:rsidP="009B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2995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F85E" w14:textId="77777777" w:rsidR="009B781E" w:rsidRPr="005F146D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13AE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Bârcea Mică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B268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2D02277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1 - 7, </w:t>
            </w:r>
          </w:p>
          <w:p w14:paraId="25C6EB2D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 </w:t>
            </w:r>
          </w:p>
          <w:p w14:paraId="5B38DCD0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F7BEBA2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780C" w14:textId="77777777" w:rsidR="009B781E" w:rsidRPr="00D91B0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482B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4AFF" w14:textId="77777777" w:rsidR="009B781E" w:rsidRPr="005F146D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0D60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213 şi 214.</w:t>
            </w:r>
          </w:p>
        </w:tc>
      </w:tr>
      <w:tr w:rsidR="009B781E" w14:paraId="10D09F25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7F68" w14:textId="77777777" w:rsidR="009B781E" w:rsidRDefault="009B781E" w:rsidP="009B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C0C7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5FD7" w14:textId="77777777" w:rsidR="009B781E" w:rsidRPr="005F146D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BB3D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Pestiş</w:t>
            </w:r>
          </w:p>
          <w:p w14:paraId="169AB7A7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46C0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1FB9" w14:textId="77777777" w:rsidR="009B781E" w:rsidRPr="00D91B0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91B0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CC3A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CCFA" w14:textId="77777777" w:rsidR="009B781E" w:rsidRPr="005F146D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48B2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138997D9" w14:textId="77777777">
        <w:trPr>
          <w:cantSplit/>
          <w:trHeight w:val="6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170C" w14:textId="77777777" w:rsidR="009B781E" w:rsidRDefault="009B781E" w:rsidP="009B781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0194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328D" w14:textId="77777777" w:rsidR="009B781E" w:rsidRPr="005F146D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365F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Pestiş </w:t>
            </w:r>
          </w:p>
          <w:p w14:paraId="117EAAC3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92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C2EC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4B67A788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din </w:t>
            </w:r>
          </w:p>
          <w:p w14:paraId="6292F767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Pestiș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12F2" w14:textId="77777777" w:rsidR="009B781E" w:rsidRPr="00D91B0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904D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B144" w14:textId="77777777" w:rsidR="009B781E" w:rsidRPr="005F146D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48A1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Circulația și manevra se va face cu 5 km / h în zona aparatelor de cale din </w:t>
            </w:r>
          </w:p>
          <w:p w14:paraId="41BD3AE7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și Cap Y.</w:t>
            </w:r>
          </w:p>
        </w:tc>
      </w:tr>
    </w:tbl>
    <w:p w14:paraId="209310D6" w14:textId="77777777" w:rsidR="009B781E" w:rsidRDefault="009B781E">
      <w:pPr>
        <w:spacing w:before="40" w:after="40" w:line="192" w:lineRule="auto"/>
        <w:ind w:right="57"/>
        <w:rPr>
          <w:sz w:val="20"/>
          <w:lang w:val="ro-RO"/>
        </w:rPr>
      </w:pPr>
    </w:p>
    <w:p w14:paraId="46B4A241" w14:textId="77777777" w:rsidR="009B781E" w:rsidRDefault="009B781E" w:rsidP="00C65FE0">
      <w:pPr>
        <w:pStyle w:val="Heading1"/>
        <w:spacing w:line="360" w:lineRule="auto"/>
      </w:pPr>
      <w:r>
        <w:t>LINIA 215</w:t>
      </w:r>
    </w:p>
    <w:p w14:paraId="1AC165C4" w14:textId="77777777" w:rsidR="009B781E" w:rsidRDefault="009B781E" w:rsidP="00187C25">
      <w:pPr>
        <w:pStyle w:val="Heading1"/>
        <w:spacing w:line="360" w:lineRule="auto"/>
        <w:rPr>
          <w:b w:val="0"/>
          <w:bCs w:val="0"/>
          <w:sz w:val="8"/>
        </w:rPr>
      </w:pPr>
      <w:r>
        <w:t>CARANSEBEŞ - SUBCETATE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B781E" w14:paraId="7B764917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D4FE" w14:textId="77777777" w:rsidR="009B781E" w:rsidRDefault="009B781E" w:rsidP="009B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BE0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2+930</w:t>
            </w:r>
          </w:p>
          <w:p w14:paraId="6CB2333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45CD7" w14:textId="77777777" w:rsidR="009B781E" w:rsidRPr="00FA263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681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5587245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C8A51C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Y3 și </w:t>
            </w:r>
          </w:p>
          <w:p w14:paraId="2171461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D78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F55D" w14:textId="77777777" w:rsidR="009B781E" w:rsidRPr="00FA263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C7C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F2B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0CA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4F96F635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032D" w14:textId="77777777" w:rsidR="009B781E" w:rsidRDefault="009B781E" w:rsidP="009B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86B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5BF2" w14:textId="77777777" w:rsidR="009B781E" w:rsidRPr="00FA263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2C9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2A51FA0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59A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6542F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D088" w14:textId="77777777" w:rsidR="009B781E" w:rsidRPr="00FA263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63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99D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B6C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0E6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aparatele de cale de acces la liniile 2 și 4 abătute.</w:t>
            </w:r>
          </w:p>
        </w:tc>
      </w:tr>
      <w:tr w:rsidR="009B781E" w14:paraId="5889CAFC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396D" w14:textId="77777777" w:rsidR="009B781E" w:rsidRDefault="009B781E" w:rsidP="009B781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F33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B4E3" w14:textId="77777777" w:rsidR="009B781E" w:rsidRPr="00FA263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154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Caransebeş Ţiglărie</w:t>
            </w:r>
          </w:p>
          <w:p w14:paraId="2D65E9B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99D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64E2D4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1A, 2A și diag. 1A - 2A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359D" w14:textId="77777777" w:rsidR="009B781E" w:rsidRPr="00FA2633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8C7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C509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B90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9 abătute.</w:t>
            </w:r>
          </w:p>
        </w:tc>
      </w:tr>
    </w:tbl>
    <w:p w14:paraId="393CFB0A" w14:textId="77777777" w:rsidR="009B781E" w:rsidRDefault="009B781E">
      <w:pPr>
        <w:spacing w:before="40" w:after="40" w:line="192" w:lineRule="auto"/>
        <w:ind w:right="57"/>
        <w:rPr>
          <w:sz w:val="20"/>
          <w:lang w:val="ro-RO"/>
        </w:rPr>
      </w:pPr>
    </w:p>
    <w:p w14:paraId="5DEEF92E" w14:textId="77777777" w:rsidR="009B781E" w:rsidRDefault="009B781E" w:rsidP="00AF3F1F">
      <w:pPr>
        <w:pStyle w:val="Heading1"/>
        <w:spacing w:line="360" w:lineRule="auto"/>
      </w:pPr>
      <w:r>
        <w:lastRenderedPageBreak/>
        <w:t>LINIA 216</w:t>
      </w:r>
    </w:p>
    <w:p w14:paraId="33DA3281" w14:textId="77777777" w:rsidR="009B781E" w:rsidRDefault="009B781E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B781E" w14:paraId="087822DD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3BB4" w14:textId="77777777" w:rsidR="009B781E" w:rsidRDefault="009B781E" w:rsidP="009B781E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551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0284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58A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91D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31ED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762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4FB776E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53A1" w14:textId="77777777" w:rsidR="009B781E" w:rsidRPr="00AA600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22A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49BBDB4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2DDD" w14:textId="77777777" w:rsidR="009B781E" w:rsidRDefault="009B781E" w:rsidP="009B781E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25E3" w14:textId="77777777" w:rsidR="009B781E" w:rsidRDefault="009B781E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74EA" w14:textId="77777777" w:rsidR="009B781E" w:rsidRDefault="009B781E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342A" w14:textId="77777777" w:rsidR="009B781E" w:rsidRDefault="009B781E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EC2E" w14:textId="77777777" w:rsidR="009B781E" w:rsidRDefault="009B781E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47AD" w14:textId="77777777" w:rsidR="009B781E" w:rsidRDefault="009B781E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7CB6" w14:textId="77777777" w:rsidR="009B781E" w:rsidRDefault="009B781E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02D3" w14:textId="77777777" w:rsidR="009B781E" w:rsidRDefault="009B781E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0EAE" w14:textId="77777777" w:rsidR="009B781E" w:rsidRDefault="009B781E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11D1A59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8011" w14:textId="77777777" w:rsidR="009B781E" w:rsidRDefault="009B781E" w:rsidP="009B781E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E72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71A8172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4E6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8CB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4760528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C24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00F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699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43E8" w14:textId="77777777" w:rsidR="009B781E" w:rsidRPr="00AA600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FFC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0B5FF90B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A1B0" w14:textId="77777777" w:rsidR="009B781E" w:rsidRDefault="009B781E" w:rsidP="009B781E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B9F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5C68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C37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9E1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2EEB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DC6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AFB0" w14:textId="77777777" w:rsidR="009B781E" w:rsidRPr="00AA600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E35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415B28E6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C135" w14:textId="77777777" w:rsidR="009B781E" w:rsidRDefault="009B781E" w:rsidP="009B781E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008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7A26C84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37F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100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64DF04C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7E1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27D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947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4A88" w14:textId="77777777" w:rsidR="009B781E" w:rsidRPr="00AA600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315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14:paraId="6DDC3B2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E109" w14:textId="77777777" w:rsidR="009B781E" w:rsidRDefault="009B781E" w:rsidP="009B781E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FC2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FF06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575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1CA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75DC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3EA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772B" w14:textId="77777777" w:rsidR="009B781E" w:rsidRPr="00AA600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A44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57C45DF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BDF4" w14:textId="77777777" w:rsidR="009B781E" w:rsidRDefault="009B781E" w:rsidP="009B781E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067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1B34FDD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AE79" w14:textId="77777777" w:rsidR="009B781E" w:rsidRPr="0061450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31B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1FBD50E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D82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4461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32E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9C1C" w14:textId="77777777" w:rsidR="009B781E" w:rsidRPr="00AA600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A4C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5743923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F055" w14:textId="77777777" w:rsidR="009B781E" w:rsidRDefault="009B781E" w:rsidP="009B781E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A78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8851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58D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88D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996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544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AFF6" w14:textId="77777777" w:rsidR="009B781E" w:rsidRPr="00AA600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427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37C9E401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56BF" w14:textId="77777777" w:rsidR="009B781E" w:rsidRDefault="009B781E" w:rsidP="009B781E">
            <w:pPr>
              <w:numPr>
                <w:ilvl w:val="0"/>
                <w:numId w:val="4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D1C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68158FF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A8B6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078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3D4E0BA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B29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C397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3A0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9434" w14:textId="77777777" w:rsidR="009B781E" w:rsidRPr="00AA600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662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73CC66A" w14:textId="77777777" w:rsidR="009B781E" w:rsidRDefault="009B781E">
      <w:pPr>
        <w:spacing w:before="40" w:after="40" w:line="192" w:lineRule="auto"/>
        <w:ind w:right="57"/>
        <w:rPr>
          <w:sz w:val="20"/>
          <w:lang w:val="ro-RO"/>
        </w:rPr>
      </w:pPr>
    </w:p>
    <w:p w14:paraId="76261E34" w14:textId="77777777" w:rsidR="009B781E" w:rsidRDefault="009B781E" w:rsidP="005B00A7">
      <w:pPr>
        <w:pStyle w:val="Heading1"/>
        <w:spacing w:line="360" w:lineRule="auto"/>
      </w:pPr>
      <w:r>
        <w:t>LINIA 218</w:t>
      </w:r>
    </w:p>
    <w:p w14:paraId="2F61A63B" w14:textId="77777777" w:rsidR="009B781E" w:rsidRDefault="009B781E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9B781E" w14:paraId="7F3F895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EA4B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165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D773" w14:textId="77777777" w:rsidR="009B781E" w:rsidRPr="00CF787F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2F3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80518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8302" w14:textId="77777777" w:rsidR="009B781E" w:rsidRPr="00465A98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38E2AAFC" w14:textId="77777777" w:rsidR="009B781E" w:rsidRPr="00465A98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556B" w14:textId="77777777" w:rsidR="009B781E" w:rsidRPr="00CF787F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DBD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8538" w14:textId="77777777" w:rsidR="009B781E" w:rsidRPr="00984D7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A56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:rsidRPr="00A8307A" w14:paraId="32C93C29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8561" w14:textId="77777777" w:rsidR="009B781E" w:rsidRPr="00A75A00" w:rsidRDefault="009B781E" w:rsidP="009B78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ABAF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436D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60D2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EA4947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25B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2E551613" w14:textId="77777777" w:rsidR="009B781E" w:rsidRPr="00664FA3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ACC6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E18C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ABD9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8490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70755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65222C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80E2C60" w14:textId="77777777" w:rsidR="009B781E" w:rsidRPr="00664FA3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9B781E" w:rsidRPr="00A8307A" w14:paraId="0B8AE9B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D033" w14:textId="77777777" w:rsidR="009B781E" w:rsidRPr="00A75A00" w:rsidRDefault="009B781E" w:rsidP="009B78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3686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B893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D005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5729F5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632F" w14:textId="77777777" w:rsidR="009B781E" w:rsidRPr="00664FA3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3C76F158" w14:textId="77777777" w:rsidR="009B781E" w:rsidRPr="00664FA3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8CC5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2633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5B0E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EA7A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D0FB3F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843912E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43255DC3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B781E" w:rsidRPr="00A8307A" w14:paraId="5009779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FBB2" w14:textId="77777777" w:rsidR="009B781E" w:rsidRPr="00A75A00" w:rsidRDefault="009B781E" w:rsidP="009B78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D80C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0BEB" w14:textId="77777777" w:rsidR="009B781E" w:rsidRPr="003F40D2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FBC1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33FC98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391F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354D" w14:textId="77777777" w:rsidR="009B781E" w:rsidRPr="003F40D2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990D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4589" w14:textId="77777777" w:rsidR="009B781E" w:rsidRPr="003F40D2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935A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F4C3D4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B781E" w:rsidRPr="00A8307A" w14:paraId="0EC1674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4142" w14:textId="77777777" w:rsidR="009B781E" w:rsidRPr="00A75A00" w:rsidRDefault="009B781E" w:rsidP="009B78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484F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D58A" w14:textId="77777777" w:rsidR="009B781E" w:rsidRPr="003F40D2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FCFB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FB4E7C0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7DE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8ACA61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F0FB" w14:textId="77777777" w:rsidR="009B781E" w:rsidRPr="003F40D2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D63A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5174" w14:textId="77777777" w:rsidR="009B781E" w:rsidRPr="003F40D2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9593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A1F85B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9B781E" w:rsidRPr="00A8307A" w14:paraId="4DC0D11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7BFD" w14:textId="77777777" w:rsidR="009B781E" w:rsidRPr="00A75A00" w:rsidRDefault="009B781E" w:rsidP="009B78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5C0C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089D" w14:textId="77777777" w:rsidR="009B781E" w:rsidRPr="00732832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710C0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EFA8BEA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54A5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001B" w14:textId="77777777" w:rsidR="009B781E" w:rsidRPr="007B4F6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CE32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2B74" w14:textId="77777777" w:rsidR="009B781E" w:rsidRPr="00732832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F26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09586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2C9042B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5CA9F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EF1651D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B781E" w:rsidRPr="00A8307A" w14:paraId="0A6185E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4B19" w14:textId="77777777" w:rsidR="009B781E" w:rsidRPr="00A75A00" w:rsidRDefault="009B781E" w:rsidP="009B78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05EE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3B13" w14:textId="77777777" w:rsidR="009B781E" w:rsidRPr="00B2699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29EA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F79999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6723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85E0" w14:textId="77777777" w:rsidR="009B781E" w:rsidRPr="00B2699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CC3F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7FFB" w14:textId="77777777" w:rsidR="009B781E" w:rsidRPr="00B2699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73A8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14EC1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34B12191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B781E" w:rsidRPr="00A8307A" w14:paraId="40C3F45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BAAB" w14:textId="77777777" w:rsidR="009B781E" w:rsidRPr="00A75A00" w:rsidRDefault="009B781E" w:rsidP="009B78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2476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A3BF" w14:textId="77777777" w:rsidR="009B781E" w:rsidRPr="00B2699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D145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19B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99263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35B2627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85C7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F471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6207" w14:textId="77777777" w:rsidR="009B781E" w:rsidRPr="00B2699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6B41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F2165B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4F490EA7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B781E" w:rsidRPr="00A8307A" w14:paraId="2B8BF06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4EA6" w14:textId="77777777" w:rsidR="009B781E" w:rsidRPr="00A75A00" w:rsidRDefault="009B781E" w:rsidP="009B78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141D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8643" w14:textId="77777777" w:rsidR="009B781E" w:rsidRPr="00B2699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7721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0F13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F6FF676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54EED4D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741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983D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20DF" w14:textId="77777777" w:rsidR="009B781E" w:rsidRPr="00B2699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D424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6A24DB5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B781E" w:rsidRPr="00A8307A" w14:paraId="4970C0A1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26A4" w14:textId="77777777" w:rsidR="009B781E" w:rsidRPr="00A75A00" w:rsidRDefault="009B781E" w:rsidP="009B78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3F63" w14:textId="77777777" w:rsidR="009B781E" w:rsidRPr="00A8307A" w:rsidRDefault="009B781E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A2B0" w14:textId="77777777" w:rsidR="009B781E" w:rsidRPr="00B26991" w:rsidRDefault="009B781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1F18" w14:textId="77777777" w:rsidR="009B781E" w:rsidRPr="00A8307A" w:rsidRDefault="009B781E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9770" w14:textId="77777777" w:rsidR="009B781E" w:rsidRDefault="009B781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937749C" w14:textId="77777777" w:rsidR="009B781E" w:rsidRDefault="009B781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F81651B" w14:textId="77777777" w:rsidR="009B781E" w:rsidRDefault="009B781E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08DE1" w14:textId="77777777" w:rsidR="009B781E" w:rsidRDefault="009B781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DF1C" w14:textId="77777777" w:rsidR="009B781E" w:rsidRPr="00A8307A" w:rsidRDefault="009B781E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FE00" w14:textId="77777777" w:rsidR="009B781E" w:rsidRPr="00B26991" w:rsidRDefault="009B781E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351F" w14:textId="77777777" w:rsidR="009B781E" w:rsidRPr="00FD3B28" w:rsidRDefault="009B781E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CB9A80D" w14:textId="77777777" w:rsidR="009B781E" w:rsidRDefault="009B781E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B781E" w:rsidRPr="00A8307A" w14:paraId="4EDEA86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CC64" w14:textId="77777777" w:rsidR="009B781E" w:rsidRPr="00A75A00" w:rsidRDefault="009B781E" w:rsidP="009B78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BB06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8C79" w14:textId="77777777" w:rsidR="009B781E" w:rsidRPr="00B2699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001B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F948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012B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A96E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E6DC" w14:textId="77777777" w:rsidR="009B781E" w:rsidRPr="00B2699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502C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B781E" w:rsidRPr="00A8307A" w14:paraId="024D259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AADF" w14:textId="77777777" w:rsidR="009B781E" w:rsidRPr="00A75A00" w:rsidRDefault="009B781E" w:rsidP="009B78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07F9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C8EE" w14:textId="77777777" w:rsidR="009B781E" w:rsidRPr="000D3BB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1466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1560E6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3B3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73506C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15EE" w14:textId="77777777" w:rsidR="009B781E" w:rsidRPr="000D3BB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0502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E462" w14:textId="77777777" w:rsidR="009B781E" w:rsidRPr="000D3BB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6874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AD16B6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B781E" w:rsidRPr="00A8307A" w14:paraId="2F7AD8F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447C" w14:textId="77777777" w:rsidR="009B781E" w:rsidRPr="00A75A00" w:rsidRDefault="009B781E" w:rsidP="009B78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2417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4513" w14:textId="77777777" w:rsidR="009B781E" w:rsidRPr="009658E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9EA6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7641B6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C32D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69F1" w14:textId="77777777" w:rsidR="009B781E" w:rsidRPr="009658E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1F2A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5537" w14:textId="77777777" w:rsidR="009B781E" w:rsidRPr="009658E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F959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03810E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B781E" w:rsidRPr="00A8307A" w14:paraId="36CC3A7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5920" w14:textId="77777777" w:rsidR="009B781E" w:rsidRPr="00A75A00" w:rsidRDefault="009B781E" w:rsidP="009B78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D3BA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5BC4" w14:textId="77777777" w:rsidR="009B781E" w:rsidRPr="00472E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35D6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B2C1F18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B915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1A8C" w14:textId="77777777" w:rsidR="009B781E" w:rsidRPr="00472E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1E03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38EC" w14:textId="77777777" w:rsidR="009B781E" w:rsidRPr="00472E19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9BC9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2E56FF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B781E" w:rsidRPr="00A8307A" w14:paraId="38A2860E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F285" w14:textId="77777777" w:rsidR="009B781E" w:rsidRPr="00A75A00" w:rsidRDefault="009B781E" w:rsidP="009B78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CBDC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6DD7" w14:textId="77777777" w:rsidR="009B781E" w:rsidRPr="00530A8D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D6C8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0666BED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68EC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E918" w14:textId="77777777" w:rsidR="009B781E" w:rsidRPr="00530A8D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22DF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A718" w14:textId="77777777" w:rsidR="009B781E" w:rsidRPr="00530A8D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14B8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EF97E2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B781E" w:rsidRPr="00A8307A" w14:paraId="5128F95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8F77" w14:textId="77777777" w:rsidR="009B781E" w:rsidRPr="00A75A00" w:rsidRDefault="009B781E" w:rsidP="009B781E">
            <w:pPr>
              <w:numPr>
                <w:ilvl w:val="0"/>
                <w:numId w:val="29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B3E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25837F6F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88FC" w14:textId="77777777" w:rsidR="009B781E" w:rsidRPr="00530A8D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063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C5B173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4D966B67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20C4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CA94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85A1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40B0" w14:textId="77777777" w:rsidR="009B781E" w:rsidRPr="00530A8D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798E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339D3EC7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D773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23E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D450F" w14:textId="77777777" w:rsidR="009B781E" w:rsidRPr="00CF787F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0D8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CF65C3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723C8CF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9130" w14:textId="77777777" w:rsidR="009B781E" w:rsidRPr="00447EF5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35E68D6B" w14:textId="77777777" w:rsidR="009B781E" w:rsidRPr="00465A98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1770" w14:textId="77777777" w:rsidR="009B781E" w:rsidRPr="00CF787F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0E2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1900" w14:textId="77777777" w:rsidR="009B781E" w:rsidRPr="00984D7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1A9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0D345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9B781E" w14:paraId="1C6D1620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1DFA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D6D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BEFB" w14:textId="77777777" w:rsidR="009B781E" w:rsidRPr="00CF787F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7FB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DC49C3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6AA908A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A404" w14:textId="77777777" w:rsidR="009B781E" w:rsidRPr="00465A98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13E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844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0343" w14:textId="77777777" w:rsidR="009B781E" w:rsidRPr="00984D7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040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9B781E" w14:paraId="5F35C906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8917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0B6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26CC" w14:textId="77777777" w:rsidR="009B781E" w:rsidRPr="00CF787F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1D8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9AC81F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AF2E" w14:textId="77777777" w:rsidR="009B781E" w:rsidRPr="00465A98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585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F42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51A1" w14:textId="77777777" w:rsidR="009B781E" w:rsidRPr="00984D7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7DC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6A2C6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9B781E" w14:paraId="0159CD20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DD12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D8F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B5B3" w14:textId="77777777" w:rsidR="009B781E" w:rsidRPr="00CF787F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8DF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C0AF7F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BF62" w14:textId="77777777" w:rsidR="009B781E" w:rsidRPr="00465A98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E7B7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64D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8F8F" w14:textId="77777777" w:rsidR="009B781E" w:rsidRPr="00984D7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44F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70177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6941189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9B781E" w14:paraId="23F12270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FDCB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454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3A9E068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DF9A" w14:textId="77777777" w:rsidR="009B781E" w:rsidRPr="00CF787F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F52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72AD93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FD5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2349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8D3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A3A9" w14:textId="77777777" w:rsidR="009B781E" w:rsidRPr="00984D7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64D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56D6A228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DB1B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926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02A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E7E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74A733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BB9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ECBE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212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6666" w14:textId="77777777" w:rsidR="009B781E" w:rsidRPr="00984D7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4EB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7139F6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9B781E" w14:paraId="3F1D7370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C8C7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318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69C5" w14:textId="77777777" w:rsidR="009B781E" w:rsidRPr="00CF787F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B31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41F2B0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BC27" w14:textId="77777777" w:rsidR="009B781E" w:rsidRPr="00465A98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BB913BD" w14:textId="77777777" w:rsidR="009B781E" w:rsidRPr="00465A98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FEE4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6AB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9C84" w14:textId="77777777" w:rsidR="009B781E" w:rsidRPr="00984D7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553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A2C99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9B781E" w14:paraId="0B1A3C5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5CA3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C7F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55EBEDA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E06F" w14:textId="77777777" w:rsidR="009B781E" w:rsidRPr="00CF787F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F35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19CA40F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3C10" w14:textId="77777777" w:rsidR="009B781E" w:rsidRPr="00465A98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2713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E81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41D8" w14:textId="77777777" w:rsidR="009B781E" w:rsidRPr="00984D7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01F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716D1A0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C1B0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20C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67365F3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5EF4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834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292BA71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FFB2" w14:textId="77777777" w:rsidR="009B781E" w:rsidRPr="00465A98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0251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AF2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0B58" w14:textId="77777777" w:rsidR="009B781E" w:rsidRPr="00984D7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F91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B781E" w14:paraId="57EADBDD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6D5E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552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226AFD1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B3A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E96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CAF0" w14:textId="77777777" w:rsidR="009B781E" w:rsidRPr="00465A98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2278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21C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5E89" w14:textId="77777777" w:rsidR="009B781E" w:rsidRPr="00984D7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75E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9B781E" w14:paraId="26CACAC5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9429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DD43" w14:textId="77777777" w:rsidR="009B781E" w:rsidRDefault="009B781E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063E0A31" w14:textId="77777777" w:rsidR="009B781E" w:rsidRDefault="009B781E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ABC8" w14:textId="77777777" w:rsidR="009B781E" w:rsidRDefault="009B781E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D10E" w14:textId="77777777" w:rsidR="009B781E" w:rsidRDefault="009B781E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BECE" w14:textId="77777777" w:rsidR="009B781E" w:rsidRPr="00465A98" w:rsidRDefault="009B781E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D1EF" w14:textId="77777777" w:rsidR="009B781E" w:rsidRDefault="009B781E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8349" w14:textId="77777777" w:rsidR="009B781E" w:rsidRDefault="009B781E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499B" w14:textId="77777777" w:rsidR="009B781E" w:rsidRPr="00984D71" w:rsidRDefault="009B781E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A118" w14:textId="77777777" w:rsidR="009B781E" w:rsidRDefault="009B781E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6A19491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B21F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1ED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CDD5" w14:textId="77777777" w:rsidR="009B781E" w:rsidRPr="00CF787F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594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6D55" w14:textId="77777777" w:rsidR="009B781E" w:rsidRPr="00465A98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116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4BE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569F" w14:textId="77777777" w:rsidR="009B781E" w:rsidRPr="00984D7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081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B0938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9B781E" w14:paraId="2BB356A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9C8C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9DD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5265" w14:textId="77777777" w:rsidR="009B781E" w:rsidRPr="00CF787F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A7E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44BA75F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A860" w14:textId="77777777" w:rsidR="009B781E" w:rsidRPr="00465A98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7E43953" w14:textId="77777777" w:rsidR="009B781E" w:rsidRPr="00465A98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05C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BC2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EC5B" w14:textId="77777777" w:rsidR="009B781E" w:rsidRPr="00984D7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290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D03CA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9B781E" w14:paraId="1B28F177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9D1C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F23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12FC21C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855F6" w14:textId="77777777" w:rsidR="009B781E" w:rsidRPr="00CF787F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9E9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292E4FE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0BD584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1DBE" w14:textId="77777777" w:rsidR="009B781E" w:rsidRPr="00465A98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D15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111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6DB3" w14:textId="77777777" w:rsidR="009B781E" w:rsidRPr="00984D7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528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9B781E" w14:paraId="1C0B5745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35B4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FB3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D84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D6B8" w14:textId="77777777" w:rsidR="009B781E" w:rsidRDefault="009B781E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88D1508" w14:textId="77777777" w:rsidR="009B781E" w:rsidRDefault="009B781E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92A0" w14:textId="77777777" w:rsidR="009B781E" w:rsidRDefault="009B781E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0B41B8E1" w14:textId="77777777" w:rsidR="009B781E" w:rsidRPr="0017470F" w:rsidRDefault="009B781E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3E6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6EE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7535" w14:textId="77777777" w:rsidR="009B781E" w:rsidRPr="00984D7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367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33BBC90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B580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DB9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40CD" w14:textId="77777777" w:rsidR="009B781E" w:rsidRPr="00CF787F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AA6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0BEFDA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45F7" w14:textId="77777777" w:rsidR="009B781E" w:rsidRPr="00465A98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386DB18" w14:textId="77777777" w:rsidR="009B781E" w:rsidRPr="00465A98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D5CC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E82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C901" w14:textId="77777777" w:rsidR="009B781E" w:rsidRPr="00984D7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04F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FACDF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9B781E" w14:paraId="4D4DC42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0502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F40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2D6D" w14:textId="77777777" w:rsidR="009B781E" w:rsidRPr="00CF787F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89D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0F39FE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38BC" w14:textId="77777777" w:rsidR="009B781E" w:rsidRPr="00465A98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59A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BE2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7BEA" w14:textId="77777777" w:rsidR="009B781E" w:rsidRPr="00984D7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9E1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9B781E" w14:paraId="746C7539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2105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A065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14F32BE5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A491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273F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56B43D3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6F15C85F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D2BC" w14:textId="77777777" w:rsidR="009B781E" w:rsidRPr="00465A98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3145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D5AB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E468" w14:textId="77777777" w:rsidR="009B781E" w:rsidRPr="00984D71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1C35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DA60075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0BC6837B" w14:textId="77777777" w:rsidTr="0017470F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FB0C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F890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9A3C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B52E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27448732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48B5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808FC6E" w14:textId="77777777" w:rsidR="009B781E" w:rsidRPr="00465A98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D60A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FB73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3EFF" w14:textId="77777777" w:rsidR="009B781E" w:rsidRPr="00984D71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9CC5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AA0D20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9B781E" w14:paraId="6D448C2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CD17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C92B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39FB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3757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C053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0113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1656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B251" w14:textId="77777777" w:rsidR="009B781E" w:rsidRPr="00984D71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956E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9B781E" w14:paraId="46CB457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A349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0FBF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DF57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D4FD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B339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45DC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CC96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4ACA" w14:textId="77777777" w:rsidR="009B781E" w:rsidRPr="00984D71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1F58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9B781E" w14:paraId="3D3DE31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BF8B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251E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BFD9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BA68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E1B4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7988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004B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0554" w14:textId="77777777" w:rsidR="009B781E" w:rsidRPr="00984D71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3751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9B781E" w14:paraId="21B0DC6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9EFA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9F35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8B8C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44CA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B38C570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1B2D" w14:textId="77777777" w:rsidR="009B781E" w:rsidRPr="00465A98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5DC0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3E67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E357" w14:textId="77777777" w:rsidR="009B781E" w:rsidRPr="00984D71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45FC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170C113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CE4F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6858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C1EC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5F49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242D6A95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A1A7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8778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CD8E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7495" w14:textId="77777777" w:rsidR="009B781E" w:rsidRPr="00984D71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7A94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CF62C0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9B781E" w14:paraId="6ACFD4D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CD3C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4C5E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7641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A017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A4B4B3A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C4BD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74356A3D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40398F6F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771A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2238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AF43" w14:textId="77777777" w:rsidR="009B781E" w:rsidRPr="00984D71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6CFE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8502F8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9B781E" w14:paraId="639E4A7F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E3EC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B312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8750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F6BB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0D848A4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73DA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357B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8DDD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63D9" w14:textId="77777777" w:rsidR="009B781E" w:rsidRPr="00984D71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72BE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C0C6FB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9B781E" w14:paraId="392BE4E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D6A2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DF49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FCF1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621F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BE11E6B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E2F0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D29A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275F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6804" w14:textId="77777777" w:rsidR="009B781E" w:rsidRPr="00984D71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28B6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1A9DFE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9B781E" w14:paraId="160D51D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49C7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406B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1CA5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9C44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065AAA0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B8BC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BA79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73F2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E966" w14:textId="77777777" w:rsidR="009B781E" w:rsidRPr="00984D71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C9D8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0A2A7F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9B781E" w14:paraId="31FD7B0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306C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631F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6578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71D4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6F6A58F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4D17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6C29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1DAA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4C226" w14:textId="77777777" w:rsidR="009B781E" w:rsidRPr="00984D71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F8E8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11B29A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9B781E" w14:paraId="27760E1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FD5A" w14:textId="77777777" w:rsidR="009B781E" w:rsidRDefault="009B781E" w:rsidP="009B781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48AE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ECAB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0B1A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AD2BA03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0692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BDB8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1BE8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4CF9" w14:textId="77777777" w:rsidR="009B781E" w:rsidRPr="00984D71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E76B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08AA32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77075E98" w14:textId="77777777" w:rsidR="009B781E" w:rsidRDefault="009B781E">
      <w:pPr>
        <w:spacing w:before="40" w:after="40" w:line="192" w:lineRule="auto"/>
        <w:ind w:right="57"/>
        <w:rPr>
          <w:sz w:val="20"/>
          <w:lang w:val="ro-RO"/>
        </w:rPr>
      </w:pPr>
    </w:p>
    <w:p w14:paraId="0E5817B8" w14:textId="77777777" w:rsidR="009B781E" w:rsidRDefault="009B781E" w:rsidP="00AC5B14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219</w:t>
      </w:r>
    </w:p>
    <w:p w14:paraId="6492B459" w14:textId="77777777" w:rsidR="009B781E" w:rsidRDefault="009B781E" w:rsidP="00CC73C9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 xml:space="preserve">ARADU NOU - </w:t>
      </w:r>
      <w:r>
        <w:t>PERIAM</w:t>
      </w:r>
      <w:r>
        <w:rPr>
          <w:lang w:val="en-US"/>
        </w:rPr>
        <w:t xml:space="preserve"> - SATU NOU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B781E" w14:paraId="7EBF9FF9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B79C" w14:textId="77777777" w:rsidR="009B781E" w:rsidRDefault="009B781E" w:rsidP="009B781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D07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1+190</w:t>
            </w:r>
          </w:p>
          <w:p w14:paraId="6F6005C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1+270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905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31F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Aradu Nou - </w:t>
            </w:r>
          </w:p>
          <w:p w14:paraId="58FDAA7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Zădăreni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DB1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D41F" w14:textId="77777777" w:rsidR="009B781E" w:rsidRPr="00B55C5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84E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4B04" w14:textId="77777777" w:rsidR="009B781E" w:rsidRPr="00B55C5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9BA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9B781E" w14:paraId="7DE13E23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FDC8" w14:textId="77777777" w:rsidR="009B781E" w:rsidRDefault="009B781E" w:rsidP="009B781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B1E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31+000</w:t>
            </w:r>
          </w:p>
          <w:p w14:paraId="43A1D95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38+000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9496" w14:textId="77777777" w:rsidR="009B781E" w:rsidRPr="00B55C5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032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Zădăreni - </w:t>
            </w:r>
          </w:p>
          <w:p w14:paraId="58EDCB2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598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73E2" w14:textId="77777777" w:rsidR="009B781E" w:rsidRPr="00B55C5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49A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F12C" w14:textId="77777777" w:rsidR="009B781E" w:rsidRPr="00B55C5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0CD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  <w:tr w:rsidR="009B781E" w14:paraId="29EDA994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C119" w14:textId="77777777" w:rsidR="009B781E" w:rsidRDefault="009B781E" w:rsidP="009B781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A3A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42+525</w:t>
            </w:r>
          </w:p>
          <w:p w14:paraId="27BF8FF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42+600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B1D8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B7B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St. Periam</w:t>
            </w:r>
          </w:p>
          <w:p w14:paraId="592E825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EB5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diag. </w:t>
            </w:r>
          </w:p>
          <w:p w14:paraId="1D32669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2 - 10</w:t>
            </w:r>
          </w:p>
          <w:p w14:paraId="31971C8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și </w:t>
            </w:r>
          </w:p>
          <w:p w14:paraId="0D2E472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4 - 8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64E9" w14:textId="77777777" w:rsidR="009B781E" w:rsidRPr="00B55C5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172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610B" w14:textId="77777777" w:rsidR="009B781E" w:rsidRPr="00B55C5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E03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  <w:p w14:paraId="45FDF25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Restricție peste sch. 4 și </w:t>
            </w:r>
          </w:p>
          <w:p w14:paraId="3A480B4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 xml:space="preserve">sch. 10 din breteaua </w:t>
            </w:r>
          </w:p>
          <w:p w14:paraId="78E5FB7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2-4-8-10, Cap Y, st. Periam.</w:t>
            </w:r>
          </w:p>
        </w:tc>
      </w:tr>
      <w:tr w:rsidR="009B781E" w14:paraId="4F657809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4B0A" w14:textId="77777777" w:rsidR="009B781E" w:rsidRDefault="009B781E" w:rsidP="009B781E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81E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45+600</w:t>
            </w:r>
          </w:p>
          <w:p w14:paraId="020AF28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53+100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17C9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70E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Periam -</w:t>
            </w:r>
          </w:p>
          <w:p w14:paraId="084A556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Satu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C67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4A02" w14:textId="77777777" w:rsidR="009B781E" w:rsidRPr="00B55C5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E2B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D5A9" w14:textId="77777777" w:rsidR="009B781E" w:rsidRPr="00B55C5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70F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en-US"/>
              </w:rPr>
              <w:t>Fără inductori.</w:t>
            </w:r>
          </w:p>
        </w:tc>
      </w:tr>
    </w:tbl>
    <w:p w14:paraId="02BACABD" w14:textId="77777777" w:rsidR="009B781E" w:rsidRDefault="009B781E">
      <w:pPr>
        <w:spacing w:before="40" w:after="40" w:line="192" w:lineRule="auto"/>
        <w:ind w:right="57"/>
        <w:rPr>
          <w:sz w:val="20"/>
          <w:lang w:val="ro-RO"/>
        </w:rPr>
      </w:pPr>
    </w:p>
    <w:p w14:paraId="0B02E6F5" w14:textId="77777777" w:rsidR="00F11E06" w:rsidRDefault="00F11E06">
      <w:pPr>
        <w:spacing w:before="40" w:after="40" w:line="192" w:lineRule="auto"/>
        <w:ind w:right="57"/>
        <w:rPr>
          <w:sz w:val="20"/>
          <w:lang w:val="ro-RO"/>
        </w:rPr>
      </w:pPr>
    </w:p>
    <w:p w14:paraId="331A4CEB" w14:textId="77777777" w:rsidR="00F11E06" w:rsidRDefault="00F11E06">
      <w:pPr>
        <w:spacing w:before="40" w:after="40" w:line="192" w:lineRule="auto"/>
        <w:ind w:right="57"/>
        <w:rPr>
          <w:sz w:val="20"/>
          <w:lang w:val="ro-RO"/>
        </w:rPr>
      </w:pPr>
    </w:p>
    <w:p w14:paraId="5C375DC3" w14:textId="77777777" w:rsidR="00F11E06" w:rsidRDefault="00F11E06">
      <w:pPr>
        <w:spacing w:before="40" w:after="40" w:line="192" w:lineRule="auto"/>
        <w:ind w:right="57"/>
        <w:rPr>
          <w:sz w:val="20"/>
          <w:lang w:val="ro-RO"/>
        </w:rPr>
      </w:pPr>
    </w:p>
    <w:p w14:paraId="638CC4C0" w14:textId="77777777" w:rsidR="00F11E06" w:rsidRPr="00301250" w:rsidRDefault="00F11E06">
      <w:pPr>
        <w:spacing w:before="40" w:after="40" w:line="192" w:lineRule="auto"/>
        <w:ind w:right="57"/>
        <w:rPr>
          <w:sz w:val="20"/>
          <w:lang w:val="ro-RO"/>
        </w:rPr>
      </w:pPr>
    </w:p>
    <w:p w14:paraId="0847A1DE" w14:textId="77777777" w:rsidR="009B781E" w:rsidRDefault="009B781E" w:rsidP="00E25B0E">
      <w:pPr>
        <w:pStyle w:val="Heading1"/>
        <w:spacing w:line="360" w:lineRule="auto"/>
      </w:pPr>
      <w:r>
        <w:lastRenderedPageBreak/>
        <w:t>LINIA 222</w:t>
      </w:r>
    </w:p>
    <w:p w14:paraId="3F197533" w14:textId="77777777" w:rsidR="009B781E" w:rsidRDefault="009B781E" w:rsidP="003F2719">
      <w:pPr>
        <w:pStyle w:val="Heading1"/>
        <w:spacing w:line="360" w:lineRule="auto"/>
        <w:rPr>
          <w:b w:val="0"/>
          <w:bCs w:val="0"/>
          <w:sz w:val="8"/>
        </w:rPr>
      </w:pPr>
      <w:r>
        <w:t>SÂNANDREI - VALCANI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B781E" w14:paraId="50E8C5F0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FE2B" w14:textId="77777777" w:rsidR="009B781E" w:rsidRDefault="009B781E" w:rsidP="009B78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8CE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  <w:p w14:paraId="01D9D56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A53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268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4F8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CE53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2FA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E9EB" w14:textId="77777777" w:rsidR="009B781E" w:rsidRPr="00E76AB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A47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1552FBFE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7343" w14:textId="77777777" w:rsidR="009B781E" w:rsidRDefault="009B781E" w:rsidP="009B78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9A7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32+000</w:t>
            </w:r>
          </w:p>
          <w:p w14:paraId="316AD23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AC5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A64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 Periam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F5F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EE7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BD4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C855" w14:textId="77777777" w:rsidR="009B781E" w:rsidRPr="00E76AB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0F8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0257973E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0C3A" w14:textId="77777777" w:rsidR="009B781E" w:rsidRDefault="009B781E" w:rsidP="009B78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D57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36+690</w:t>
            </w:r>
          </w:p>
          <w:p w14:paraId="0CB0887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7E4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C6E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Periam </w:t>
            </w:r>
          </w:p>
          <w:p w14:paraId="2F778D0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D16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E926AE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2 - 10</w:t>
            </w:r>
          </w:p>
          <w:p w14:paraId="421BF2A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538456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9495" w14:textId="77777777" w:rsidR="009B781E" w:rsidRPr="00E76AB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E92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5807" w14:textId="77777777" w:rsidR="009B781E" w:rsidRPr="00E76AB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D17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92BD8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Restricție peste sch. 2 și </w:t>
            </w:r>
          </w:p>
          <w:p w14:paraId="007D5CA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8 din breteaua </w:t>
            </w:r>
          </w:p>
          <w:p w14:paraId="645740A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2-4-8-10, Cap Y, st. Periam.</w:t>
            </w:r>
          </w:p>
        </w:tc>
      </w:tr>
      <w:tr w:rsidR="009B781E" w14:paraId="74DE222D" w14:textId="77777777">
        <w:trPr>
          <w:cantSplit/>
          <w:trHeight w:val="6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E549" w14:textId="77777777" w:rsidR="009B781E" w:rsidRDefault="009B781E" w:rsidP="009B78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117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46+700</w:t>
            </w:r>
          </w:p>
          <w:p w14:paraId="6C68DB0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3206" w14:textId="77777777" w:rsidR="009B781E" w:rsidRPr="00E76AB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D68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Periam -</w:t>
            </w:r>
          </w:p>
          <w:p w14:paraId="6CD1351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703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410D" w14:textId="77777777" w:rsidR="009B781E" w:rsidRPr="00E76AB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83B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BDD9" w14:textId="77777777" w:rsidR="009B781E" w:rsidRPr="00E76AB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1AC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69147060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091E" w14:textId="77777777" w:rsidR="009B781E" w:rsidRDefault="009B781E" w:rsidP="009B78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859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96FA" w14:textId="77777777" w:rsidR="009B781E" w:rsidRPr="00E76AB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BE7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19BA170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3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3C2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73EA11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4DF7" w14:textId="77777777" w:rsidR="009B781E" w:rsidRPr="00E76AB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76AB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EFA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6563" w14:textId="77777777" w:rsidR="009B781E" w:rsidRPr="00E76AB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60E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64AF5A37" w14:textId="77777777">
        <w:trPr>
          <w:cantSplit/>
          <w:trHeight w:val="2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0E82" w14:textId="77777777" w:rsidR="009B781E" w:rsidRDefault="009B781E" w:rsidP="009B78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5FD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103F" w14:textId="77777777" w:rsidR="009B781E" w:rsidRPr="00E76AB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A1EA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Sânnicolau Mare</w:t>
            </w:r>
          </w:p>
          <w:p w14:paraId="68E59C8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5D3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5BC8" w14:textId="77777777" w:rsidR="009B781E" w:rsidRPr="00E76AB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B5B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E255" w14:textId="77777777" w:rsidR="009B781E" w:rsidRPr="00E76AB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CC7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D2E4A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3 și 4 abătute, </w:t>
            </w:r>
          </w:p>
          <w:p w14:paraId="289B30E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9B781E" w14:paraId="63E0BF0A" w14:textId="77777777">
        <w:trPr>
          <w:cantSplit/>
          <w:trHeight w:val="31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E372" w14:textId="77777777" w:rsidR="009B781E" w:rsidRDefault="009B781E" w:rsidP="009B781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62B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0176835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620C" w14:textId="77777777" w:rsidR="009B781E" w:rsidRPr="00E76AB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495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Sânnicolau Mare -</w:t>
            </w:r>
          </w:p>
          <w:p w14:paraId="38FA71E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Valcani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DEC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D69B" w14:textId="77777777" w:rsidR="009B781E" w:rsidRPr="00E76AB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CF7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5222" w14:textId="77777777" w:rsidR="009B781E" w:rsidRPr="00E76AB7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B6A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400DE071" w14:textId="77777777" w:rsidR="009B781E" w:rsidRDefault="009B781E">
      <w:pPr>
        <w:spacing w:before="40" w:after="40" w:line="192" w:lineRule="auto"/>
        <w:ind w:right="57"/>
        <w:jc w:val="both"/>
        <w:rPr>
          <w:sz w:val="20"/>
          <w:lang w:val="ro-RO"/>
        </w:rPr>
      </w:pPr>
    </w:p>
    <w:p w14:paraId="431583D3" w14:textId="77777777" w:rsidR="009B781E" w:rsidRDefault="009B781E" w:rsidP="00E151C2">
      <w:pPr>
        <w:pStyle w:val="Heading1"/>
        <w:spacing w:line="360" w:lineRule="auto"/>
      </w:pPr>
      <w:r>
        <w:t>LINIA 223</w:t>
      </w:r>
    </w:p>
    <w:p w14:paraId="2B6F0022" w14:textId="77777777" w:rsidR="009B781E" w:rsidRDefault="009B781E" w:rsidP="00A90DCB">
      <w:pPr>
        <w:pStyle w:val="Heading1"/>
        <w:spacing w:line="360" w:lineRule="auto"/>
        <w:rPr>
          <w:b w:val="0"/>
          <w:bCs w:val="0"/>
          <w:sz w:val="8"/>
        </w:rPr>
      </w:pPr>
      <w:r>
        <w:t>ARAD - NĂDLAC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B781E" w14:paraId="11045671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E0F5" w14:textId="77777777" w:rsidR="009B781E" w:rsidRDefault="009B781E" w:rsidP="009B781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6F138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BF7E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2FEB" w14:textId="77777777" w:rsidR="009B781E" w:rsidRDefault="009B781E" w:rsidP="00215E7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Pecica, 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40FC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CBB5" w14:textId="77777777" w:rsidR="009B781E" w:rsidRPr="002032B9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8F28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D869" w14:textId="77777777" w:rsidR="009B781E" w:rsidRPr="00D5169A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F6AF" w14:textId="77777777" w:rsidR="009B781E" w:rsidRPr="007A3136" w:rsidRDefault="009B781E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142C2830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EFBC" w14:textId="77777777" w:rsidR="009B781E" w:rsidRDefault="009B781E" w:rsidP="009B781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F277" w14:textId="77777777" w:rsidR="009B781E" w:rsidRDefault="009B781E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  <w:p w14:paraId="72EB79BF" w14:textId="77777777" w:rsidR="009B781E" w:rsidRDefault="009B781E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8F45" w14:textId="77777777" w:rsidR="009B781E" w:rsidRDefault="009B781E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1FB7" w14:textId="77777777" w:rsidR="009B781E" w:rsidRDefault="009B781E" w:rsidP="001A5E5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Pecica - Nădlac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5432" w14:textId="77777777" w:rsidR="009B781E" w:rsidRDefault="009B781E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DC28" w14:textId="77777777" w:rsidR="009B781E" w:rsidRDefault="009B781E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B22A" w14:textId="77777777" w:rsidR="009B781E" w:rsidRDefault="009B781E" w:rsidP="001A5E5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C19C" w14:textId="77777777" w:rsidR="009B781E" w:rsidRPr="00D5169A" w:rsidRDefault="009B781E" w:rsidP="001A5E55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5B09" w14:textId="77777777" w:rsidR="009B781E" w:rsidRPr="007A3136" w:rsidRDefault="009B781E" w:rsidP="001A5E5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265183B3" w14:textId="77777777">
        <w:trPr>
          <w:cantSplit/>
          <w:trHeight w:val="86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6A96" w14:textId="77777777" w:rsidR="009B781E" w:rsidRDefault="009B781E" w:rsidP="009B781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02B1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0011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55C1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Nădlac</w:t>
            </w:r>
          </w:p>
          <w:p w14:paraId="29F9B531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D7BD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5DAE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A4F8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7FE1" w14:textId="77777777" w:rsidR="009B781E" w:rsidRPr="00D5169A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C703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0363A0E" w14:textId="77777777" w:rsidR="009B781E" w:rsidRDefault="009B781E">
      <w:pPr>
        <w:spacing w:before="40" w:line="192" w:lineRule="auto"/>
        <w:ind w:right="57"/>
        <w:rPr>
          <w:sz w:val="20"/>
          <w:lang w:val="ro-RO"/>
        </w:rPr>
      </w:pPr>
    </w:p>
    <w:p w14:paraId="7C2637E7" w14:textId="77777777" w:rsidR="009B781E" w:rsidRDefault="009B781E" w:rsidP="007B6A84">
      <w:pPr>
        <w:pStyle w:val="Heading1"/>
        <w:spacing w:line="360" w:lineRule="auto"/>
      </w:pPr>
      <w:r>
        <w:lastRenderedPageBreak/>
        <w:t>LINIA 227B</w:t>
      </w:r>
    </w:p>
    <w:p w14:paraId="613B85DD" w14:textId="77777777" w:rsidR="009B781E" w:rsidRDefault="009B781E" w:rsidP="007D14C4">
      <w:pPr>
        <w:pStyle w:val="Heading1"/>
        <w:spacing w:line="360" w:lineRule="auto"/>
        <w:rPr>
          <w:b w:val="0"/>
          <w:bCs w:val="0"/>
          <w:sz w:val="8"/>
        </w:rPr>
      </w:pPr>
      <w:r>
        <w:t>PĂULIŞ LUNCA – PĂULIŞ LUNCA GRUPA TEHNICĂ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B781E" w14:paraId="01F47B54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4D52" w14:textId="77777777" w:rsidR="009B781E" w:rsidRDefault="009B781E" w:rsidP="009B781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1B0E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C0E1" w14:textId="77777777" w:rsidR="009B781E" w:rsidRPr="003A1C1B" w:rsidRDefault="009B781E">
            <w:pPr>
              <w:spacing w:before="120" w:line="360" w:lineRule="auto"/>
              <w:ind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3494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Păuliş Lunca Grupa Tehnică</w:t>
            </w:r>
          </w:p>
          <w:p w14:paraId="76A5FE7C" w14:textId="77777777" w:rsidR="009B781E" w:rsidRPr="00A77A67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liniile 2, 3,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D601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C10C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DDA6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FF8B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7AF7A52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B2BE955" w14:textId="77777777" w:rsidR="009B781E" w:rsidRDefault="009B781E">
      <w:pPr>
        <w:spacing w:before="40" w:line="192" w:lineRule="auto"/>
        <w:ind w:right="57"/>
        <w:rPr>
          <w:sz w:val="20"/>
          <w:lang w:val="ro-RO"/>
        </w:rPr>
      </w:pPr>
    </w:p>
    <w:p w14:paraId="7B88DC7C" w14:textId="77777777" w:rsidR="009B781E" w:rsidRDefault="009B781E" w:rsidP="0095691E">
      <w:pPr>
        <w:pStyle w:val="Heading1"/>
        <w:spacing w:line="360" w:lineRule="auto"/>
      </w:pPr>
      <w:r>
        <w:t>LINIA 300</w:t>
      </w:r>
    </w:p>
    <w:p w14:paraId="4C7F7EB4" w14:textId="77777777" w:rsidR="009B781E" w:rsidRDefault="009B781E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9B781E" w14:paraId="32DBCE21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8A65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17B7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84D8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499B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4DD91F4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24E4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52435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D5E0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DD4C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8E2B" w14:textId="77777777" w:rsidR="009B781E" w:rsidRPr="00D344C9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33C5B166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9EE8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F8BA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FE98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CCFB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9A8A921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18B3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7054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3689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EE74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92F6" w14:textId="77777777" w:rsidR="009B781E" w:rsidRPr="00D344C9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7DE26C8B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5B37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198F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4EDA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DB1C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00F99D0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95D6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5CDAFA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976A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9B3E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7C48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9911" w14:textId="77777777" w:rsidR="009B781E" w:rsidRPr="00D344C9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9302E3" w14:textId="77777777" w:rsidR="009B781E" w:rsidRPr="00D344C9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9B781E" w14:paraId="39D8C0E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0588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281F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EE85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6C89" w14:textId="77777777" w:rsidR="009B781E" w:rsidRDefault="009B781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96A64C" w14:textId="77777777" w:rsidR="009B781E" w:rsidRDefault="009B781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AC58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73D2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46E8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29CC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1FB8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1D085D7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CC1D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5F15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8DB4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33DE" w14:textId="77777777" w:rsidR="009B781E" w:rsidRDefault="009B781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A0B0" w14:textId="77777777" w:rsidR="009B781E" w:rsidRPr="00E4222D" w:rsidRDefault="009B781E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534865D" w14:textId="77777777" w:rsidR="009B781E" w:rsidRPr="00E4222D" w:rsidRDefault="009B781E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B134C2A" w14:textId="77777777" w:rsidR="009B781E" w:rsidRPr="00E4222D" w:rsidRDefault="009B781E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E5DD1CE" w14:textId="77777777" w:rsidR="009B781E" w:rsidRDefault="009B781E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B0EA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DC1F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664D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9E66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9B781E" w14:paraId="12B1DF3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55DF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3117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1A78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42A3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BC14746" w14:textId="77777777" w:rsidR="009B781E" w:rsidRDefault="009B781E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1D06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DDE4BCA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40E71B5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E0D4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0813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7953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3660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E15D6D1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66DEF6E0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B781E" w14:paraId="413B709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2EA1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BFEA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4ED23D49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0C15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776B" w14:textId="77777777" w:rsidR="009B781E" w:rsidRDefault="009B781E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0C07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3F4F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FA093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104D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3F34" w14:textId="77777777" w:rsidR="009B781E" w:rsidRPr="00E4222D" w:rsidRDefault="009B781E" w:rsidP="00E4222D"/>
        </w:tc>
      </w:tr>
      <w:tr w:rsidR="009B781E" w14:paraId="09EB688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AA92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E5D7B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46652B99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6659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2F09" w14:textId="77777777" w:rsidR="009B781E" w:rsidRDefault="009B781E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610649C7" w14:textId="77777777" w:rsidR="009B781E" w:rsidRDefault="009B781E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4B82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8981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D415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08A4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23B57" w14:textId="77777777" w:rsidR="009B781E" w:rsidRPr="00E4222D" w:rsidRDefault="009B781E" w:rsidP="00E4222D"/>
        </w:tc>
      </w:tr>
      <w:tr w:rsidR="009B781E" w14:paraId="329CC66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AAF0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7821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53A4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A99F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6161A18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E2AF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36DB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3CE2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60E99552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6837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08BA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30CA819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0AEE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234D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2ED2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ECDA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29F5ABC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BBBB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F6E22E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D21C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3605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19FC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ACEB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43BC7B14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73D0368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30BB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5C96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BA7C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18A3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7690D25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F571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B9E850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0CFE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5481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7F60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6DA7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C5801A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9B781E" w14:paraId="6370783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5453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BD0F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5DFCB82C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5404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E3BC" w14:textId="77777777" w:rsidR="009B781E" w:rsidRDefault="009B781E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1A68BAD" w14:textId="77777777" w:rsidR="009B781E" w:rsidRDefault="009B781E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14:paraId="6D49205F" w14:textId="77777777" w:rsidR="009B781E" w:rsidRDefault="009B781E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sch.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C304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420D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BF24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C0C9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D0D7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1F00641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7A9E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F8C9" w14:textId="77777777" w:rsidR="009B781E" w:rsidRDefault="009B781E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  <w:p w14:paraId="6B50F462" w14:textId="77777777" w:rsidR="009B781E" w:rsidRDefault="009B781E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4ABD" w14:textId="77777777" w:rsidR="009B781E" w:rsidRDefault="009B781E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074F" w14:textId="77777777" w:rsidR="009B781E" w:rsidRDefault="009B781E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Buftea peste sch.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2297" w14:textId="77777777" w:rsidR="009B781E" w:rsidRDefault="009B781E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B9E0" w14:textId="77777777" w:rsidR="009B781E" w:rsidRDefault="009B781E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70A3" w14:textId="77777777" w:rsidR="009B781E" w:rsidRDefault="009B781E" w:rsidP="00A3453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E1C6" w14:textId="77777777" w:rsidR="009B781E" w:rsidRDefault="009B781E" w:rsidP="00A34530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4A7C" w14:textId="77777777" w:rsidR="009B781E" w:rsidRDefault="009B781E" w:rsidP="00A3453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2BDD4FE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C51A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69FB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C5FC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1B82" w14:textId="77777777" w:rsidR="009B781E" w:rsidRDefault="009B781E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FE3A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D329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886F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0CCB018A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BE3B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D8FE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0E79687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43A2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7B36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3E9DACE5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A4B5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9396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C78C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0879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CFCA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5D50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933D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0324EE6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BCB9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E0D7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9DED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76D3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3B72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4022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2947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008E42DE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E95B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366F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4B8F4D1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DA75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9533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BD30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B76C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940A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E308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6182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76447A29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711A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D62D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0FBCDC0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70C2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9BCB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8202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303D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20A45FC4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A03E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53A7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DB14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43744497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22C8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28E6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228D7BA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64D6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4859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  <w:p w14:paraId="0C6259AC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DF12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893B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Crivina –</w:t>
            </w:r>
          </w:p>
          <w:p w14:paraId="67359883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8D201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1FDE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67A2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7F7A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4C0E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6C22E87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2D02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700F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AA1E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235B" w14:textId="77777777" w:rsidR="009B781E" w:rsidRDefault="009B781E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2775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2A5B2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709B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07CBED70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905E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4635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178533DA" w14:textId="77777777" w:rsidR="009B781E" w:rsidRDefault="009B781E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474C58D1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2460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2AF4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8F56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8EAB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B50E0FB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D321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7095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C492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D09B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BF28" w14:textId="77777777" w:rsidR="009B781E" w:rsidRPr="00D344C9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7028339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2A5B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DC7F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BC25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A046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917662F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013A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B13D420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22BDC976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65E674AE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5517159F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4981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C469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D55F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86A3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14FFEF10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3982F61B" w14:textId="77777777" w:rsidR="009B781E" w:rsidRPr="004870E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9B781E" w14:paraId="34DA0A3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E4A7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0B39C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43D73273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31B74A42" w14:textId="77777777" w:rsidR="009B781E" w:rsidRDefault="009B781E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5FA88FB4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E267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667B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4717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FEFD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349C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1286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6DF5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5072416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0BB8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519C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9740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5A54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0787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BD08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A077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4CCED6C9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C9E4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06C0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879BD6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9B781E" w14:paraId="643B9DB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CC08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30EA" w14:textId="77777777" w:rsidR="009B781E" w:rsidRDefault="009B781E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171C4AF7" w14:textId="77777777" w:rsidR="009B781E" w:rsidRDefault="009B781E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A3EC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656F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1EDA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6EA2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03BB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16B2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6496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0C91A2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9B781E" w14:paraId="0E0B68D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23BD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FFD2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064A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070C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19BF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8BAE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5D24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767EFA21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ABD8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27A7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B515A1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9B781E" w14:paraId="2190E32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4E5A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BB86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BB93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E393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4AE8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6B38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FB05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1951A0B9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8BA2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C00E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5D890CB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2C8F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436B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59610EB3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D705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CD89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B7D8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A059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07018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02A3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10B6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428C834C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2A03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AAB41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A152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B647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CCC9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12C3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9138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4D2C4AC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BE38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4BF9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73E0EAA4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CD8F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9D59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343B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6731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9FA4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0C13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2945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2CA7F2FE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B338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46FC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5E559AA3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7F28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D276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C3CB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3529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4DBF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68CA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BD0B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0719F031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4D30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F10F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68B767CC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3AA1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FD0B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5E92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DD22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6BA32FE0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8C00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EB7BDEE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3CE3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99D2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E076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DA2B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2C9285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7FDA533" w14:textId="77777777" w:rsidR="009B781E" w:rsidRPr="00D344C9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9B781E" w14:paraId="083DB0E5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E7E1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9CB8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33F6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142C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0482B17B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78D4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18E3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74F7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D98F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14C5" w14:textId="77777777" w:rsidR="009B781E" w:rsidRPr="00D344C9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019C666F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072D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15D9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1122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FD06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A773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9934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4319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2727DC71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A408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9D9A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367D67E" w14:textId="77777777" w:rsidR="009B781E" w:rsidRPr="00D344C9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9B781E" w14:paraId="5A8E4A0A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6ED0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0E23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69551B38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30A1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3893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4010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70E5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B4D2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9588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79EB" w14:textId="77777777" w:rsidR="009B781E" w:rsidRDefault="009B781E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5C3FB58" w14:textId="77777777" w:rsidR="009B781E" w:rsidRPr="00D344C9" w:rsidRDefault="009B781E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9B781E" w14:paraId="5596619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5121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1D40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4831E48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77B7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6CDD" w14:textId="77777777" w:rsidR="009B781E" w:rsidRDefault="009B781E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A9B3BC3" w14:textId="77777777" w:rsidR="009B781E" w:rsidRDefault="009B781E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B41B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1A4AD9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42B634E8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63188C75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3FD15F16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E39AF20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3A2F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1BEE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1CD40CA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8296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A26A" w14:textId="77777777" w:rsidR="009B781E" w:rsidRDefault="009B78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E1C81E5" w14:textId="77777777" w:rsidR="009B781E" w:rsidRDefault="009B78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6AFE94F" w14:textId="77777777" w:rsidR="009B781E" w:rsidRPr="00D344C9" w:rsidRDefault="009B78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9B781E" w14:paraId="4057B46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2BFD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309F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27F2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1CC6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67691B4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6716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3FC475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93F1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83C7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539D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A492" w14:textId="77777777" w:rsidR="009B781E" w:rsidRDefault="009B78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1E5CAA" w14:textId="77777777" w:rsidR="009B781E" w:rsidRDefault="009B78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CD5C79D" w14:textId="77777777" w:rsidR="009B781E" w:rsidRDefault="009B781E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9B781E" w14:paraId="4CA2EFB8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334D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0749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4E2B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8882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ECEC89B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B2EE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72C73F61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7428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0F8D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7913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BA79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C4955D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9B781E" w14:paraId="64DD479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4514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E4EF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8867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C09E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4F074823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65673F47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44F37B75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40A39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1AEE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D75B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31148F0F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F37C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CF5D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7A4EB3D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CE175CC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20710FDE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2C7A7BC3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71EA9F95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50F91CBA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7FCFE050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9B781E" w14:paraId="5E1635E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110E7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309A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771B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4DFB" w14:textId="77777777" w:rsidR="009B781E" w:rsidRDefault="009B781E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63BC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FD10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1984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BA76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3515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1DF87FA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BF81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7082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115C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99A3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88AEA4B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09A6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0D4F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47AC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5F42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55A6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6E6E035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BB93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EB8D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6D06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28C4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F1DB9C6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C136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1E1E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3526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BAE3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6644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5B8B264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E2C5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6206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84CE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99CC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70EDB1C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9D42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B5CFE2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3CF4E1F3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98D00BF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4E37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81FA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202C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1559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1CB740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0AEC367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9B781E" w14:paraId="1ABD20A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4B4E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B1F3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7D1D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801A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7AA32A0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DB0B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343AAA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8DC2" w14:textId="77777777" w:rsidR="009B781E" w:rsidRPr="00600D25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2B02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DC46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1651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E7CD56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9B781E" w14:paraId="3BCDF48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7A49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37A3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E2D1806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4D4F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B334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B41F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E81E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C575" w14:textId="77777777" w:rsidR="009B781E" w:rsidRDefault="009B781E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C50A" w14:textId="77777777" w:rsidR="009B781E" w:rsidRDefault="009B781E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D890" w14:textId="77777777" w:rsidR="009B781E" w:rsidRDefault="009B781E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B781E" w14:paraId="453A88E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1F02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7780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5C62594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6C63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D926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4FB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C8D7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C422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3900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7703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9B781E" w14:paraId="79EA8F2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2E573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5D5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E609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B98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4BE0CDE8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10E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3CAC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424A" w14:textId="77777777" w:rsidR="009B781E" w:rsidRPr="00E731A9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C74E660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BB6D46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6F77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2D75" w14:textId="77777777" w:rsidR="009B781E" w:rsidRDefault="009B781E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167937C" w14:textId="77777777" w:rsidR="009B781E" w:rsidRDefault="009B781E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1D91B572" w14:textId="77777777" w:rsidR="009B781E" w:rsidRPr="001D4392" w:rsidRDefault="009B781E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B781E" w14:paraId="4BCEFB1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F873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193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FB40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81AB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61AF5888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4A5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21BA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B2AA" w14:textId="77777777" w:rsidR="009B781E" w:rsidRPr="00E731A9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6168F248" w14:textId="77777777" w:rsidR="009B781E" w:rsidRPr="00E731A9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12239BC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B1C2982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68FA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DEF7" w14:textId="77777777" w:rsidR="009B781E" w:rsidRPr="00616BAF" w:rsidRDefault="009B781E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7A80A7" w14:textId="77777777" w:rsidR="009B781E" w:rsidRDefault="009B781E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EA645C1" w14:textId="77777777" w:rsidR="009B781E" w:rsidRPr="003B726B" w:rsidRDefault="009B781E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9B781E" w14:paraId="52F0FC4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A20D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B59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79FE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C7F5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56B6F52B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538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5062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953E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68BA5CF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49DE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B731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B1BC211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B781E" w14:paraId="175E657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7A60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54C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D81F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0F13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73A148BB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1F4E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A012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296E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4982DC07" w14:textId="77777777" w:rsidR="009B781E" w:rsidRPr="00E731A9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C3FCB6A" w14:textId="77777777" w:rsidR="009B781E" w:rsidRPr="00E731A9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66B774C" w14:textId="77777777" w:rsidR="009B781E" w:rsidRPr="001D4392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9DFE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C4A9" w14:textId="77777777" w:rsidR="009B781E" w:rsidRDefault="009B781E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E64164" w14:textId="77777777" w:rsidR="009B781E" w:rsidRDefault="009B781E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667636F" w14:textId="77777777" w:rsidR="009B781E" w:rsidRPr="003B726B" w:rsidRDefault="009B781E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B781E" w14:paraId="1C11197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DB99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48D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F651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4575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0BD19703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0B1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F8ED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5CD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5CC6C30" w14:textId="77777777" w:rsidR="009B781E" w:rsidRPr="00E731A9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E5F3D3C" w14:textId="77777777" w:rsidR="009B781E" w:rsidRPr="00E731A9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6BD11CC" w14:textId="77777777" w:rsidR="009B781E" w:rsidRPr="001D4392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8145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1CD2" w14:textId="77777777" w:rsidR="009B781E" w:rsidRPr="00616BAF" w:rsidRDefault="009B781E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FA5537" w14:textId="77777777" w:rsidR="009B781E" w:rsidRDefault="009B781E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7A41045" w14:textId="77777777" w:rsidR="009B781E" w:rsidRPr="003B726B" w:rsidRDefault="009B781E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9B781E" w14:paraId="400E716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6B88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372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42A5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5523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1E79E51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D190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6737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840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4C8B81E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EC02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DCF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73D100B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C9D77EB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9B781E" w14:paraId="1CBFEDF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4539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4AE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B71D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D80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A06A3F5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E90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E200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EAD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55F4604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18CE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5E78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B781E" w14:paraId="66BFE02B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3A47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75B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7846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CEE6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448339C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B5C0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4491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42E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0F3B36D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26DC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C531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C279D07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B781E" w14:paraId="6AB2A5E2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CE86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E30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DF5B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63CD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E5D7CB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A97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EF0E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C81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4306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EBC9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378571B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9B781E" w14:paraId="18FD75E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2D1B3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B0D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1825239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3E9C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DB2F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314F8539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52B6ABCE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DE5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AE02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6CF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7C06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DDC7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45EEED7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B781E" w14:paraId="73DA9E06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5FC1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443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2EF4727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E96A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6B76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238173B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047B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C97F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CA9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6782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B499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1BA51A2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B781E" w14:paraId="64A3CEFB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34C8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A60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9443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99A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0522177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07EB5035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AD2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E8AB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BBBE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5F9836C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2018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349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B781E" w14:paraId="671E9745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5C61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01CE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0C62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EF8F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58810043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F6D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5514A2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7A9C4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A2F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9521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0F4B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40C00BF1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E28E8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02E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41B7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F59B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794BF2E7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7F9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2DC0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089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24DCAED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CBB09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19F0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5506C503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EADA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7FE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223A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EC5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7C74238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3FF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C039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397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2BC1DC7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024A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BAE9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106E30F3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E588582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9B781E" w14:paraId="326F7FA5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D66F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521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25D3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ECB7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08CF2E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B01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B3C8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CD6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6D34E3A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7C32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4270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D9B85F9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B781E" w14:paraId="28192BCB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9CC7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753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2FEB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370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5C367CD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ABD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E4FC38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50DC26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BE7BC8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D84A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5B8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69A4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8E5F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5B38AB86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22D4B3AB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C4BD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7722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F91E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BC5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1942BB57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A8A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7393F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236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0EB696B0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8BDF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AAC1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F545F31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B781E" w14:paraId="160576F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6AEE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1510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D02C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D4CB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F363B0D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2A4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55D2D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1432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8692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8907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79EE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93875A1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B781E" w14:paraId="7745BB3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5EB0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682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187A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FEE0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6EDA933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CA7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E509C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23FA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1932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51E0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FFD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A5233D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B781E" w14:paraId="4DB79F3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27F0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FEE0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0B2A54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5137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8770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D96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5A01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BAB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F3BF7D2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033D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0DBB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3E300F8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EA7B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40EE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18F2D8E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0C15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464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60D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E709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1BB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EDFB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A08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8876B67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9B781E" w14:paraId="2130183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A853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62C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31FA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1AD1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72F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8C6E3B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F032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8CA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9805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B7E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4FEDAD1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E764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CE2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A9EB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85B8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CC8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230DAA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94A0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B03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0681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3D63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5DC56EC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53E7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B65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C190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787E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690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F919AB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68DF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1FA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5869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C6898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7708C2A5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AC4A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8C5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B20D06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ECDC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82AC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4FB6D6A7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9A2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FA66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FD4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D8AB86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3995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C287" w14:textId="77777777" w:rsidR="009B781E" w:rsidRPr="0019324E" w:rsidRDefault="009B781E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45C6DC4" w14:textId="77777777" w:rsidR="009B781E" w:rsidRPr="000160B5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28EBBEF0" w14:textId="77777777" w:rsidR="009B781E" w:rsidRPr="006B78FD" w:rsidRDefault="009B781E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5546F2D4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1C65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0A4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6F54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ABD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627B457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3CA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4AA9C4B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3F20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93A2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5BA2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2F04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2828C23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9B781E" w14:paraId="1DF9E968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A03C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E2E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BDB5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BF2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0F8AD15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4F14D2C6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CF1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3AB66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669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4092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E8F8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7F5A51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AB8C8BD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9B781E" w14:paraId="732C98FF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003E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0C9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9E74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A38E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9684923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B9A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4111E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1758F41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A998F5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ED27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9DE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6B40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77A6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EE0FD1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EE1B013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9B781E" w14:paraId="00066E33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7583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D44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1EF3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3FD8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C682D10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B8B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1DC58F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BC33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C5A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31F9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C791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AEAE2AA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9B781E" w14:paraId="33D0DE15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5739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DE2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76DD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F2F9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79C098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8BE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084A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E3F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2F7A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56BA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DAAFDA1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9B781E" w14:paraId="65D56C71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A83D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197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5E1F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AE5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618385C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5A37009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B1E21D5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A9B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BA4E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209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5464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4CC1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05E6CFF8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0D35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822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A1C2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3A8F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79B6ACC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205D05B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BB08BF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E702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09A0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070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8C50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A5F1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0992B4D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002B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4160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3EDDFC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4842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CE97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A003CB0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10DE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E1D2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38F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08D2E9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79A5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8A48" w14:textId="77777777" w:rsidR="009B781E" w:rsidRPr="0019324E" w:rsidRDefault="009B781E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9D0BB35" w14:textId="77777777" w:rsidR="009B781E" w:rsidRPr="000160B5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17AAABEF" w14:textId="77777777" w:rsidR="009B781E" w:rsidRPr="005C2BB7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1CAEC05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03461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67B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DD6E38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77E8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D766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3CC2EE8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65B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7CB2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705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6B82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3305" w14:textId="77777777" w:rsidR="009B781E" w:rsidRPr="00DE4F3A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96003A8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37930C0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B50252C" w14:textId="77777777" w:rsidR="009B781E" w:rsidRPr="00DE4F3A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B781E" w14:paraId="63619F6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45D0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25D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195648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4419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1745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6D4A800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073E049C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8AC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86F3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FAF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6B4F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9B87" w14:textId="77777777" w:rsidR="009B781E" w:rsidRPr="00DE4F3A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9F85E1C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83F50B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008F9BD" w14:textId="77777777" w:rsidR="009B781E" w:rsidRPr="00DE4F3A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B781E" w14:paraId="2AE09D56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00CB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456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9D6C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19DE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6B29271F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C96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0323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137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3CC1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9C5D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6F2FE3A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C842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418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4F52933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97E4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DE8B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86656BC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34C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7EE5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17D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8EA9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D765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32E1E1B5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6793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327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6F54E4AE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E52B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632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D78F841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947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F55F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0A7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3F9C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2F58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6721D7C" w14:textId="77777777" w:rsidR="009B781E" w:rsidRPr="00CB2A72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40538687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B76B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557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AF05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FECD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3A5C9D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96B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1716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7A7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E80B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CC68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050BE2AF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AD3A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6F2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DFEC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0F6B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F254110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DE6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578A515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3F5C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949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9175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2F57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40FDD9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FB3F006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B781E" w14:paraId="3819F0E4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1882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114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0F9C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8619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5EF85049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ED3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2C82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27B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3D9E123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6C93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290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B781E" w14:paraId="0ABD2881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3963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6DA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3540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97B8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D501B8C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C26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587DAE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4AE2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B5A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1460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63A5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5B67055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130039FC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B781E" w14:paraId="7F7A86E0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99EF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1AB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0E30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1F41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621FD5F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ED92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D29E48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53C6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B92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1DE5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E48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EB350D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55F2E29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B781E" w14:paraId="6F984B8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311E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1B8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A6EC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762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49804B8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BED0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61A25B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32B2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BB5E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E3C8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5594E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0FE386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9B781E" w14:paraId="14941D94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FDDD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EB50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48B6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3020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3E153CCD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640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26B6AE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1961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6292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6E0E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E208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F329AB" w14:textId="77777777" w:rsidR="009B781E" w:rsidRPr="00D344C9" w:rsidRDefault="009B781E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7925A05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B781E" w14:paraId="315B3FAF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6D3E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990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1492E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46EC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8BAA41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4CA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CEA1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CB2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652FA11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985E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4F40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26B22E3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43265A19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9B781E" w14:paraId="0195ECF6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E4CF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9092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13CC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3C05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6D8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9108D9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A083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A672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299F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9A2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EF0428E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3620D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9B781E" w14:paraId="5D1D3F2E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5695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7B5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2BCB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E243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3937042D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F20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5BFD2C3E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32B9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A1C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F61B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4719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C94306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9B781E" w14:paraId="3F4CC467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A73F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E612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ED45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5AC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7554DDD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53CFED6E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6AE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06DE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62A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266002E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3386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87F3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170612D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B781E" w14:paraId="0318E1B7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8113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B80E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B832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181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0F78714B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078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02EF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87C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0D08C2C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1726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D1E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A81DD70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B781E" w14:paraId="78BB60AA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DCA7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F53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59C1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0BBE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58A4E9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E2A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EA7C93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B3FF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0AE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8AB8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9009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5A5EE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F8394F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9B781E" w14:paraId="2A89D4ED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5936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456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89FC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7545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08BA11E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FFE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56DCA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8774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463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1E27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740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61947A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9B781E" w14:paraId="6830E531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A6251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653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B3C5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367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10FC839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028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49F9D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5573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DF2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258C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5D27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7E6D39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9B781E" w14:paraId="64FCE14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7F90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8D5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BD6F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3713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43E8F2C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587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7D979A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3D94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5A4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B427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00A7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10050E1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6B9B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EFD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2A4502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5086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E26B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0948167D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776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8009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78AC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906C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50AF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B781E" w14:paraId="77AE9A5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300A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BA42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72E2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1A25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5A55F9AC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1B9E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57F6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50D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001CF42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C776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9AFD" w14:textId="77777777" w:rsidR="009B781E" w:rsidRPr="00FF6B4A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B781E" w14:paraId="1830E345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5343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D8D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5FF40C4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61DA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C268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044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9C78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7EA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F5C8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D213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63A75B9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B82AB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A13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165E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0E5C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9CC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C229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4B0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24DD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D32E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4E7BB7CE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6C1A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D66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B0D1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3BFD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680084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EAB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53F9D9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9662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FB3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C0CD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656B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6597C2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9B781E" w14:paraId="3ABE129D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3ADD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391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8E5B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3943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48409116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D95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B411BC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53AD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E35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9C74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0726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D2240F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9B781E" w14:paraId="3877995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EF99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7CE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452465D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8EC0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2FD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43C85D7C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41D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1FF0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08A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35DF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91FC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BBC78EA" w14:textId="77777777" w:rsidR="009B781E" w:rsidRPr="00F10273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B781E" w14:paraId="2283FBC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E9C8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7552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1F4BB890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23D6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931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FA9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957E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F68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D809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AB2F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45B02B7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B781E" w14:paraId="12ECA1E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C35A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1BE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756830D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3E36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6793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309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07EB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8DE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8DFE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1029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3D7E1CA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E14F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4FDE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CC05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A386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B511EFF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1C3E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8B36E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7D6D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AC1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F079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4C2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7BECAFE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9B781E" w14:paraId="147AAC7F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3812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E3D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0FD1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94CE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1F08481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E54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CA75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E4A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1E0D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B495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087C7FAD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3B0F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8DC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BD1271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62FE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9400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335A82C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617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E328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2F9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F804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9FD3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5B2A90" w14:textId="77777777" w:rsidR="009B781E" w:rsidRPr="00056F61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B781E" w14:paraId="0BB3774F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CD84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073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712D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7FCC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13694A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481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68A082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26D7F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8BE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3D44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2875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7AC04F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B306C30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9B781E" w14:paraId="3C9A35B7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CD90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128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EA1B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13EF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788970B1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315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6D9D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CA7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549A49E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5475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DACD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65CE38E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492ACCF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59FC3C17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9B781E" w14:paraId="78F3E5A8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94E3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6F0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3478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9BBFC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649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284F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39A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F5DC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07A9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27FB949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9B781E" w14:paraId="2E25D908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4A75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2E9E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3781B2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39AE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8D8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37501D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0C0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B64C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535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AFEAA6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94FB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1DF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02C0C09A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D501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840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7D6D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99DD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8E46FE7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C8B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12A9A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CE25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4BE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2E31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F400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0A19AE9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9B781E" w14:paraId="7A675F78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9369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F73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E22E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D97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DAFE957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A34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60DD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3CD1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884E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1025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6FA4649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9B781E" w14:paraId="3C14A496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6FA9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83F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0914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1663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B0C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8455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A53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18BB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BCA3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9B781E" w14:paraId="15B474FC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F37E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234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5A65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BB6B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D2E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22402B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A89310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7C2A876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699343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F113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455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C3FF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E4D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7846F8C8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AFB4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632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DC68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6AAF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0D27A71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03B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C8C367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2DAD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136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09D1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87FF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9B781E" w14:paraId="4CC42700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04DE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AE5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E6FA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B957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4B7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B93270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774C97E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1FE9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0C22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29B3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9E75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EDBAD98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3C9F77CF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4D8F561F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0CEF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EFD0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C0E0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21B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BEE9F1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2C598DF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41E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DFBC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29C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B402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60FB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754CFF6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D468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57E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3054DC4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AC2B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CAAF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EAC65F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0FD2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C99F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CCE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825F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6926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FCD38F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9B781E" w14:paraId="5F6811C6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B059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FF3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5FE7428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4BAE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22FC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41D7F00B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AF50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5752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B4A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A95D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12D3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02B851D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D323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C95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0B50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F90C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7A3CF3EF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08F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D05B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311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06EA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0465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7BDDD70F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5819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B87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5220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70BE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D7B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F472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B45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281E7D3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DB74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C76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6AD5AA1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6033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40D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80C6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11C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70D2138B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B40E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4BC60F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9E0C270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334F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116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5CA2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7FE1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7D90A0A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F58C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B08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45D8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53A6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DB8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83D0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9E3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45A0E9F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521F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467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4B387A1E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AA1E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022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C0C0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6821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A6C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48763CF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B0DC8A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5AD8020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2335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7F7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08EA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EF8C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480D8F1F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9B781E" w14:paraId="1E3D6DD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B347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979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4BCF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F068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5ED2A610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9D50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D651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832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2DE9F23E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F929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5C0F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768B6150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9907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7A8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21B8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952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655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FA82B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2383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41C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BD1F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26D3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25D5ECE4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3325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00A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34A8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BBAB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0AB65BA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3DF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286F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DC6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A589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64D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7FF405ED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BDAC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36F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8682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0ED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C08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7434730E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B2EC2C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BF2BB9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5A132FE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670C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09E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CFBE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9586" w14:textId="77777777" w:rsidR="009B781E" w:rsidRPr="00D344C9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B781E" w14:paraId="086FC94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438B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FB7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628E16F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A1D5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2B8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063F3735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9B9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81B9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45B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371A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AE1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2147464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4903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D5F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4197A22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6CD6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3034" w14:textId="77777777" w:rsidR="009B781E" w:rsidRDefault="009B781E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085E214" w14:textId="77777777" w:rsidR="009B781E" w:rsidRDefault="009B781E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F30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5B9C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6A7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BF70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DB7E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47FD1A5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8235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0D7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4AF92CE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9879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2BC8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546589E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91C0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18E3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A7C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C1E0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86A5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B781E" w14:paraId="2475E89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6B5A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486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6A8EF9D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F6E4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4260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1462389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FD4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B98C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114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3CA3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185F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B781E" w14:paraId="3B79099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372D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A92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527AA43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BF9A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46D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CCAB1E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5C3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2C90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3DB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9888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6755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B781E" w14:paraId="61F24255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93F0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2CD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6DD6E97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13BC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FD78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CD32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5C085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817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63B6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2C0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64A8ACA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AF85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365E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7EB4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8EF6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6FD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723C04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45D8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4D3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A6A5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F137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B781E" w14:paraId="61821EF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B062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6E4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68FF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B1E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349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AD290F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6DB4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9D1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10DB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A6C8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B781E" w14:paraId="1DACB90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FC65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8DC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D206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1C00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147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618F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865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6857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A12E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44037CD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EA9A85D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B781E" w14:paraId="7842EEA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E338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975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9137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E14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CCE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2E15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9AA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7C90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8B3C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1C5E6D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05F6F70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B781E" w14:paraId="66A080E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999D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F11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6C54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80BF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0A42FC01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69F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D3AA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FDA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6BF4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3986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9B781E" w14:paraId="2DF9793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F2BD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07D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65F6978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A4CE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445C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070548E1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8FD7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1C78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210E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DA7F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0DC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E109A3B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9B781E" w14:paraId="44C17332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EEA7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602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5A37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CED7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8DAE64B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C36E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3A4A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EED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8726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A81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7A99CB7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792005F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911437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B781E" w14:paraId="6ABBD39E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309C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BCA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D5F7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3E45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B29B93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CFF3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43B8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A44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786F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1418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6C2E810E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4F19F9F6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972038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B781E" w14:paraId="45F529C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34FB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603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1DEE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FD0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71250B6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1522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89F9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0062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6ACC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DA9D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7947B650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4F2A0FE0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AFE51C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B781E" w14:paraId="41AD558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AEFF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5D5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408C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1D51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479D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85D8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826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F944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A0F5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5B5ECF90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4DAB31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B781E" w14:paraId="158F831E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4CD8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D48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4BFD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CF9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77709C1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094E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C728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30D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2DE8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E9C8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566588F4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43D6AE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B781E" w14:paraId="2BEFFEA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C853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FB5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BEC8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C7A3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7E78EE9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3A30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3075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DD70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B880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E3C9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13467555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0FF328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B781E" w14:paraId="7033DF0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29B3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8F3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786827D8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8001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8DFD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5B804C3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B596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0201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90E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55D2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39F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1796D66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7294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59A0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61D3425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D191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4ABD" w14:textId="77777777" w:rsidR="009B781E" w:rsidRDefault="009B781E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CF13529" w14:textId="77777777" w:rsidR="009B781E" w:rsidRDefault="009B781E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5F0D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6AFC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29B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98DD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3D62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2A4C6B3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2CB9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7FF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CB08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9547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6E15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3A89D254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AAEB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E160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D7D9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6D9B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8FC1FB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511789A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9B781E" w14:paraId="482FBAD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CF9A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2581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1008A88C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BECE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A44D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F20A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6231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D5AF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52FE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D1DD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B781E" w14:paraId="45728C2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973C" w14:textId="77777777" w:rsidR="009B781E" w:rsidRDefault="009B781E" w:rsidP="009B781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C8A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3F5D02DE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C1B5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2C66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1169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A024" w14:textId="77777777" w:rsidR="009B781E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6B5B" w14:textId="77777777" w:rsidR="009B781E" w:rsidRDefault="009B781E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7094" w14:textId="77777777" w:rsidR="009B781E" w:rsidRPr="00600D25" w:rsidRDefault="009B781E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B49C" w14:textId="77777777" w:rsidR="009B781E" w:rsidRDefault="009B781E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B801DB8" w14:textId="77777777" w:rsidR="00F11E06" w:rsidRDefault="00F11E06" w:rsidP="008A020B">
      <w:pPr>
        <w:pStyle w:val="Heading1"/>
        <w:spacing w:line="360" w:lineRule="auto"/>
        <w:rPr>
          <w:lang w:val="en-US"/>
        </w:rPr>
      </w:pPr>
    </w:p>
    <w:p w14:paraId="7986E963" w14:textId="2A64E3B3" w:rsidR="009B781E" w:rsidRDefault="009B781E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47B46836" w14:textId="77777777" w:rsidR="009B781E" w:rsidRPr="005D215B" w:rsidRDefault="009B781E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B781E" w14:paraId="781001E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B329" w14:textId="77777777" w:rsidR="009B781E" w:rsidRDefault="009B781E" w:rsidP="009B781E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1A0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CC12" w14:textId="77777777" w:rsidR="009B781E" w:rsidRPr="00B3607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B19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F30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3E97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D67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6888474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384C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9CB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9B781E" w14:paraId="5A84283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EA90" w14:textId="77777777" w:rsidR="009B781E" w:rsidRDefault="009B781E" w:rsidP="009B781E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62A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F11E" w14:textId="77777777" w:rsidR="009B781E" w:rsidRPr="00B3607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F22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7FD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4FC211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61F3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904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D38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813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A7E40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2FE40AE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9B781E" w14:paraId="51757DE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E649" w14:textId="77777777" w:rsidR="009B781E" w:rsidRDefault="009B781E" w:rsidP="009B781E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397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4860" w14:textId="77777777" w:rsidR="009B781E" w:rsidRPr="00B3607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6E2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258CC1D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D9C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9B0A4B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2997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84A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2194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05C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9B781E" w14:paraId="39B1209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37D3" w14:textId="77777777" w:rsidR="009B781E" w:rsidRDefault="009B781E" w:rsidP="009B781E">
            <w:pPr>
              <w:numPr>
                <w:ilvl w:val="0"/>
                <w:numId w:val="3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6DE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E425" w14:textId="77777777" w:rsidR="009B781E" w:rsidRPr="00B3607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3B0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32266DD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75131E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CEA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63F8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DF8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36C263D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A18B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300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966BC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5B3BE0EC" w14:textId="77777777" w:rsidR="009B781E" w:rsidRDefault="009B781E">
      <w:pPr>
        <w:spacing w:before="40" w:after="40" w:line="192" w:lineRule="auto"/>
        <w:ind w:right="57"/>
        <w:rPr>
          <w:sz w:val="20"/>
          <w:lang w:val="en-US"/>
        </w:rPr>
      </w:pPr>
    </w:p>
    <w:p w14:paraId="2DFFB125" w14:textId="77777777" w:rsidR="00F11E06" w:rsidRDefault="00F11E06">
      <w:pPr>
        <w:spacing w:before="40" w:after="40" w:line="192" w:lineRule="auto"/>
        <w:ind w:right="57"/>
        <w:rPr>
          <w:sz w:val="20"/>
          <w:lang w:val="en-US"/>
        </w:rPr>
      </w:pPr>
    </w:p>
    <w:p w14:paraId="1D9DCC8E" w14:textId="77777777" w:rsidR="00F11E06" w:rsidRDefault="00F11E06">
      <w:pPr>
        <w:spacing w:before="40" w:after="40" w:line="192" w:lineRule="auto"/>
        <w:ind w:right="57"/>
        <w:rPr>
          <w:sz w:val="20"/>
          <w:lang w:val="en-US"/>
        </w:rPr>
      </w:pPr>
    </w:p>
    <w:p w14:paraId="7977AC76" w14:textId="77777777" w:rsidR="00F11E06" w:rsidRDefault="00F11E06">
      <w:pPr>
        <w:spacing w:before="40" w:after="40" w:line="192" w:lineRule="auto"/>
        <w:ind w:right="57"/>
        <w:rPr>
          <w:sz w:val="20"/>
          <w:lang w:val="en-US"/>
        </w:rPr>
      </w:pPr>
    </w:p>
    <w:p w14:paraId="0AD647FC" w14:textId="77777777" w:rsidR="009B781E" w:rsidRDefault="009B781E" w:rsidP="00F14E3C">
      <w:pPr>
        <w:pStyle w:val="Heading1"/>
        <w:spacing w:line="360" w:lineRule="auto"/>
      </w:pPr>
      <w:r>
        <w:lastRenderedPageBreak/>
        <w:t>LINIA 301 F1</w:t>
      </w:r>
    </w:p>
    <w:p w14:paraId="599454C1" w14:textId="77777777" w:rsidR="009B781E" w:rsidRDefault="009B781E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9B781E" w14:paraId="2B3A5989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5186" w14:textId="77777777" w:rsidR="009B781E" w:rsidRDefault="009B781E" w:rsidP="009B78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3A4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8868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F1D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60AD32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017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50A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C3A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D076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FCD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7E2A8ADC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B4A8" w14:textId="77777777" w:rsidR="009B781E" w:rsidRDefault="009B781E" w:rsidP="009B78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93B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5834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876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665487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C7D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1978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BC4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C5A9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C46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409F6374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2105" w14:textId="77777777" w:rsidR="009B781E" w:rsidRDefault="009B781E" w:rsidP="009B78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837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9DC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FAC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F84390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674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506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675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4C3E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D1B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72BEABA4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35AD" w14:textId="77777777" w:rsidR="009B781E" w:rsidRDefault="009B781E" w:rsidP="009B78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143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C70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99C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BE633E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E40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B74F85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3167223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ED0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025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F90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922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067A4D8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A080" w14:textId="77777777" w:rsidR="009B781E" w:rsidRDefault="009B781E" w:rsidP="009B78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13F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867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F21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9485E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3E4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7B2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013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C0A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912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2BCF178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25E8" w14:textId="77777777" w:rsidR="009B781E" w:rsidRDefault="009B781E" w:rsidP="009B78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F92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AFD4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1D4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95F3C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A0E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251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C50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117B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6C2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638EA64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0CC1" w14:textId="77777777" w:rsidR="009B781E" w:rsidRDefault="009B781E" w:rsidP="009B78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0DD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01F9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7EC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608F0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BC0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04888F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6FAE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3B0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6D0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B96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7FAB50B4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7697" w14:textId="77777777" w:rsidR="009B781E" w:rsidRDefault="009B781E" w:rsidP="009B78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615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079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EBC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3BE22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B5D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32D86C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2498293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C71907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50F8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F9D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368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B49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79100CB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F968" w14:textId="77777777" w:rsidR="009B781E" w:rsidRDefault="009B781E" w:rsidP="009B78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F9E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D4B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E9A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52E44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DA4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99B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978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3F81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F33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6B70466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FDB3" w14:textId="77777777" w:rsidR="009B781E" w:rsidRDefault="009B781E" w:rsidP="009B78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B1B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8749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DD5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AF28E4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407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CDEABF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2577F12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525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C62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9BA1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5FC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4756330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3B07" w14:textId="77777777" w:rsidR="009B781E" w:rsidRDefault="009B781E" w:rsidP="009B78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472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3AD8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599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17EFF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999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5083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617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150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999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08C82F9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FA84" w14:textId="77777777" w:rsidR="009B781E" w:rsidRDefault="009B781E" w:rsidP="009B78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808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AE7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A7A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CB6590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892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AA08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E15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26F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78B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08A6B5A6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9525" w14:textId="77777777" w:rsidR="009B781E" w:rsidRDefault="009B781E" w:rsidP="009B78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70A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8F3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B00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04108B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C26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8BB1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D2B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0F39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AA4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525E2B64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4FD5" w14:textId="77777777" w:rsidR="009B781E" w:rsidRDefault="009B781E" w:rsidP="009B78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96D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791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763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544577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7C3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70F395C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1C4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DA8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62F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0D4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0ECC5355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89ED" w14:textId="77777777" w:rsidR="009B781E" w:rsidRDefault="009B781E" w:rsidP="009B78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007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DE5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FC9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56C55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635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6ADB827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022970E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9EB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C1C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EF9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30D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85A30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9B781E" w14:paraId="62A6D00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AD28" w14:textId="77777777" w:rsidR="009B781E" w:rsidRDefault="009B781E" w:rsidP="009B78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CA1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F08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736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01F4D5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F60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0CD62D2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F8F1D7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3D97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6C8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1486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1C7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9B781E" w14:paraId="181B03D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CC72" w14:textId="77777777" w:rsidR="009B781E" w:rsidRDefault="009B781E" w:rsidP="009B78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049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B9CB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8FA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D959D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C5E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D9A9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E39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DE5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6CB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42096FB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2FC3" w14:textId="77777777" w:rsidR="009B781E" w:rsidRDefault="009B781E" w:rsidP="009B78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831D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00EE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9AC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FAA8D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5D8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F5E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AF4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6438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B21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3FECED3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1C11" w14:textId="77777777" w:rsidR="009B781E" w:rsidRDefault="009B781E" w:rsidP="009B78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AEC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438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DBE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A2ED6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7DD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4626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08E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663B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C21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129ACA82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20AD" w14:textId="77777777" w:rsidR="009B781E" w:rsidRDefault="009B781E" w:rsidP="009B781E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8FA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990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1EF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62EFB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C3A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EA8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29B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E718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365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16D6AC4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449B405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12FFED5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F413B7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0492E65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57579439" w14:textId="77777777" w:rsidR="009B781E" w:rsidRDefault="009B781E">
      <w:pPr>
        <w:spacing w:before="40" w:after="40" w:line="192" w:lineRule="auto"/>
        <w:ind w:right="57"/>
        <w:rPr>
          <w:sz w:val="20"/>
          <w:lang w:val="ro-RO"/>
        </w:rPr>
      </w:pPr>
    </w:p>
    <w:p w14:paraId="318E4D33" w14:textId="77777777" w:rsidR="009B781E" w:rsidRDefault="009B781E" w:rsidP="007E3B63">
      <w:pPr>
        <w:pStyle w:val="Heading1"/>
        <w:spacing w:line="360" w:lineRule="auto"/>
      </w:pPr>
      <w:r>
        <w:t>LINIA 301 G</w:t>
      </w:r>
    </w:p>
    <w:p w14:paraId="3B3461F0" w14:textId="77777777" w:rsidR="009B781E" w:rsidRDefault="009B781E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9B781E" w14:paraId="3BC680C5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E07CE" w14:textId="77777777" w:rsidR="009B781E" w:rsidRDefault="009B781E" w:rsidP="009B78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E5EF3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D6673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FF8E9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23CBFC9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6643F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790CA1C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66C84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DBD59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5DE6B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2759A" w14:textId="77777777" w:rsidR="009B781E" w:rsidRDefault="009B781E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15E5EDB1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6C7A7" w14:textId="77777777" w:rsidR="009B781E" w:rsidRDefault="009B781E" w:rsidP="009B78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63373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09E30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1885C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E8DAA2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84EF1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1996870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5487851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683C76FE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DD79F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5D771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6B416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78602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2CE8A6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9B781E" w14:paraId="7625A354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C5A6C" w14:textId="77777777" w:rsidR="009B781E" w:rsidRDefault="009B781E" w:rsidP="009B78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5A0C7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5A6F7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3462B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F7C3F4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52370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0CD3136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AE5E74C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6F9B2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5E626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B1A66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05F53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45BAD48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7C5DA" w14:textId="77777777" w:rsidR="009B781E" w:rsidRDefault="009B781E" w:rsidP="009B78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E0B3E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23B90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3EEB0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C089494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8C5EA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D54CF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B68E2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37E4B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0D512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0860D00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71ED9" w14:textId="77777777" w:rsidR="009B781E" w:rsidRDefault="009B781E" w:rsidP="009B78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73756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2A32E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AD363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60C2EDE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ED370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252E5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2E18D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3A735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24C95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40C729E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9D64B" w14:textId="77777777" w:rsidR="009B781E" w:rsidRDefault="009B781E" w:rsidP="009B78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EB9BC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84DDE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01F0D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343B05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90E0D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CDD64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628E8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C357A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C8A6C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55E8F041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4BA5" w14:textId="77777777" w:rsidR="009B781E" w:rsidRDefault="009B781E" w:rsidP="009B78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C78A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E7BA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A84E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E69B18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AAC8" w14:textId="77777777" w:rsidR="009B781E" w:rsidRDefault="009B781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1C83F1" w14:textId="77777777" w:rsidR="009B781E" w:rsidRDefault="009B781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5A63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7DC1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1D45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B6D5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3E088B5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D696" w14:textId="77777777" w:rsidR="009B781E" w:rsidRDefault="009B781E" w:rsidP="009B78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24B0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58DF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09D3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105C0F0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967F" w14:textId="77777777" w:rsidR="009B781E" w:rsidRDefault="009B781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7E561C6" w14:textId="77777777" w:rsidR="009B781E" w:rsidRDefault="009B781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5E4C864" w14:textId="77777777" w:rsidR="009B781E" w:rsidRDefault="009B781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678B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F059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70A8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AD35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6B2E0054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6911" w14:textId="77777777" w:rsidR="009B781E" w:rsidRDefault="009B781E" w:rsidP="009B78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9BCD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CD27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4E87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05B402C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BB7D" w14:textId="77777777" w:rsidR="009B781E" w:rsidRDefault="009B781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B5AA3B8" w14:textId="77777777" w:rsidR="009B781E" w:rsidRDefault="009B781E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A6AE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3D14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CFE7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AE20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23F9618B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7659" w14:textId="77777777" w:rsidR="009B781E" w:rsidRDefault="009B781E" w:rsidP="009B78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1A75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EA71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1FF7E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5343CA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6D02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9CEAA4A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58679413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89C7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47D9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1E48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D90CF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5218826C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CD37" w14:textId="77777777" w:rsidR="009B781E" w:rsidRDefault="009B781E" w:rsidP="009B78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87E8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895B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12C5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040D792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EB3B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258D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7A5F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7AEF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F64C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41D91156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47A6" w14:textId="77777777" w:rsidR="009B781E" w:rsidRDefault="009B781E" w:rsidP="009B78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59AF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791F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7F57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60B07B8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F2E4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3F9CE85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BF48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CB6D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FD20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82A1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01B4485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E895" w14:textId="77777777" w:rsidR="009B781E" w:rsidRDefault="009B781E" w:rsidP="009B781E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7BE3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928C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F1F4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6B0977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DC52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F134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59AC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BFAD" w14:textId="77777777" w:rsidR="009B781E" w:rsidRDefault="009B781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1F6C" w14:textId="77777777" w:rsidR="009B781E" w:rsidRDefault="009B781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C478D0A" w14:textId="77777777" w:rsidR="009B781E" w:rsidRDefault="009B781E">
      <w:pPr>
        <w:spacing w:before="40" w:line="192" w:lineRule="auto"/>
        <w:ind w:right="57"/>
        <w:rPr>
          <w:sz w:val="20"/>
          <w:lang w:val="ro-RO"/>
        </w:rPr>
      </w:pPr>
    </w:p>
    <w:p w14:paraId="3F90EDA8" w14:textId="77777777" w:rsidR="009B781E" w:rsidRDefault="009B781E" w:rsidP="00A04CFB">
      <w:pPr>
        <w:pStyle w:val="Heading1"/>
        <w:spacing w:line="360" w:lineRule="auto"/>
      </w:pPr>
      <w:r>
        <w:t>LINIA 301 K</w:t>
      </w:r>
    </w:p>
    <w:p w14:paraId="35FA0CB1" w14:textId="77777777" w:rsidR="009B781E" w:rsidRDefault="009B781E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B781E" w14:paraId="0E8A08BC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A0CA" w14:textId="77777777" w:rsidR="009B781E" w:rsidRDefault="009B781E" w:rsidP="009B781E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51F4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DF0C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AE4C" w14:textId="77777777" w:rsidR="009B781E" w:rsidRDefault="009B781E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5267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2D7B" w14:textId="77777777" w:rsidR="009B781E" w:rsidRPr="00DC00E9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AF63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2B6E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D2DC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07DBA5C" w14:textId="77777777" w:rsidR="009B781E" w:rsidRDefault="009B781E">
      <w:pPr>
        <w:spacing w:before="40" w:after="40" w:line="192" w:lineRule="auto"/>
        <w:ind w:right="57"/>
        <w:rPr>
          <w:sz w:val="20"/>
          <w:lang w:val="ro-RO"/>
        </w:rPr>
      </w:pPr>
    </w:p>
    <w:p w14:paraId="38709CB4" w14:textId="77777777" w:rsidR="009B781E" w:rsidRDefault="009B781E" w:rsidP="00956F37">
      <w:pPr>
        <w:pStyle w:val="Heading1"/>
        <w:spacing w:line="360" w:lineRule="auto"/>
      </w:pPr>
      <w:r>
        <w:lastRenderedPageBreak/>
        <w:t>LINIA 301 N</w:t>
      </w:r>
    </w:p>
    <w:p w14:paraId="5338709E" w14:textId="77777777" w:rsidR="009B781E" w:rsidRDefault="009B781E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B781E" w14:paraId="3E0B845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4553" w14:textId="77777777" w:rsidR="009B781E" w:rsidRDefault="009B781E" w:rsidP="009B78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588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B837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DDF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50FBB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70C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6A73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5D7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BE6D" w14:textId="77777777" w:rsidR="009B781E" w:rsidRPr="0022092F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42C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5A78E71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D259" w14:textId="77777777" w:rsidR="009B781E" w:rsidRDefault="009B781E" w:rsidP="009B78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8AE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BED1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331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1CBB8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C5C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F814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F05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ABC6" w14:textId="77777777" w:rsidR="009B781E" w:rsidRPr="0022092F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BA72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25DCBEF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990C" w14:textId="77777777" w:rsidR="009B781E" w:rsidRDefault="009B781E" w:rsidP="009B78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61F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0257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886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4A7346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1A2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35CC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99D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B8EE" w14:textId="77777777" w:rsidR="009B781E" w:rsidRPr="0022092F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448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7F90A4" w14:textId="77777777" w:rsidR="009B781E" w:rsidRPr="00474FB0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9B781E" w14:paraId="4C9E1DC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E0D4" w14:textId="77777777" w:rsidR="009B781E" w:rsidRDefault="009B781E" w:rsidP="009B78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F49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1AF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AAE0" w14:textId="77777777" w:rsidR="009B781E" w:rsidRDefault="009B781E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FF2420B" w14:textId="77777777" w:rsidR="009B781E" w:rsidRDefault="009B781E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84B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A5A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2E1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1A0E" w14:textId="77777777" w:rsidR="009B781E" w:rsidRPr="0022092F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46C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422E685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92E9" w14:textId="77777777" w:rsidR="009B781E" w:rsidRDefault="009B781E" w:rsidP="009B78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E304" w14:textId="77777777" w:rsidR="009B781E" w:rsidRDefault="009B781E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D949" w14:textId="77777777" w:rsidR="009B781E" w:rsidRDefault="009B781E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8E47" w14:textId="77777777" w:rsidR="009B781E" w:rsidRDefault="009B781E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FB94" w14:textId="77777777" w:rsidR="009B781E" w:rsidRPr="00E4222D" w:rsidRDefault="009B781E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68F490A" w14:textId="77777777" w:rsidR="009B781E" w:rsidRPr="00E4222D" w:rsidRDefault="009B781E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1F1CA3E" w14:textId="77777777" w:rsidR="009B781E" w:rsidRPr="00E4222D" w:rsidRDefault="009B781E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3E87C8D" w14:textId="77777777" w:rsidR="009B781E" w:rsidRDefault="009B781E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E067" w14:textId="77777777" w:rsidR="009B781E" w:rsidRDefault="009B781E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8537" w14:textId="77777777" w:rsidR="009B781E" w:rsidRDefault="009B781E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78DB" w14:textId="77777777" w:rsidR="009B781E" w:rsidRPr="0022092F" w:rsidRDefault="009B781E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3649" w14:textId="77777777" w:rsidR="009B781E" w:rsidRDefault="009B781E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7531840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6319" w14:textId="77777777" w:rsidR="009B781E" w:rsidRDefault="009B781E" w:rsidP="009B78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691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2566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85C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17E222E" w14:textId="77777777" w:rsidR="009B781E" w:rsidRDefault="009B781E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F93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3F320F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14411C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B5C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B5D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EBAC" w14:textId="77777777" w:rsidR="009B781E" w:rsidRPr="0022092F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F4E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A6556C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CBFCD3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B781E" w14:paraId="46F3FE2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362C" w14:textId="77777777" w:rsidR="009B781E" w:rsidRDefault="009B781E" w:rsidP="009B78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F4D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17FB11E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D7E8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99B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4972421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790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CC3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6A6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98E8" w14:textId="77777777" w:rsidR="009B781E" w:rsidRPr="0022092F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CB8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54ED62D9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B3EE" w14:textId="77777777" w:rsidR="009B781E" w:rsidRDefault="009B781E" w:rsidP="009B781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720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2639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602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39E87C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804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0543B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A89B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0AD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B8D0" w14:textId="77777777" w:rsidR="009B781E" w:rsidRPr="0022092F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F42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1F60C61" w14:textId="77777777" w:rsidR="009B781E" w:rsidRDefault="009B781E">
      <w:pPr>
        <w:spacing w:before="40" w:after="40" w:line="192" w:lineRule="auto"/>
        <w:ind w:right="57"/>
        <w:rPr>
          <w:sz w:val="20"/>
          <w:lang w:val="ro-RO"/>
        </w:rPr>
      </w:pPr>
    </w:p>
    <w:p w14:paraId="288DD590" w14:textId="77777777" w:rsidR="009B781E" w:rsidRDefault="009B781E" w:rsidP="003260D9">
      <w:pPr>
        <w:pStyle w:val="Heading1"/>
        <w:spacing w:line="360" w:lineRule="auto"/>
      </w:pPr>
      <w:r>
        <w:t>LINIA 301 P</w:t>
      </w:r>
    </w:p>
    <w:p w14:paraId="6446CDBA" w14:textId="77777777" w:rsidR="009B781E" w:rsidRDefault="009B781E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B781E" w14:paraId="4A412D3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F3F4D" w14:textId="77777777" w:rsidR="009B781E" w:rsidRDefault="009B781E" w:rsidP="009B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2192" w14:textId="77777777" w:rsidR="009B781E" w:rsidRDefault="009B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CB82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229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6F848D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F9E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1929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0D7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6FD5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18A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65022AE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6430" w14:textId="77777777" w:rsidR="009B781E" w:rsidRDefault="009B781E" w:rsidP="009B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55E9" w14:textId="77777777" w:rsidR="009B781E" w:rsidRDefault="009B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A8A2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124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67166A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7F8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A26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32D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77D8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635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0236029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4E31" w14:textId="77777777" w:rsidR="009B781E" w:rsidRDefault="009B781E" w:rsidP="009B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78F4" w14:textId="77777777" w:rsidR="009B781E" w:rsidRDefault="009B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0998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0E1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9A2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0323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281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B930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5C4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41C52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9B781E" w:rsidRPr="00A8307A" w14:paraId="373EA31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8AB6" w14:textId="77777777" w:rsidR="009B781E" w:rsidRPr="00A75A00" w:rsidRDefault="009B781E" w:rsidP="009B781E">
            <w:pPr>
              <w:numPr>
                <w:ilvl w:val="0"/>
                <w:numId w:val="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4DDF" w14:textId="77777777" w:rsidR="009B781E" w:rsidRPr="00A8307A" w:rsidRDefault="009B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4831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540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655E23F3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FCD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9C9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60EA" w14:textId="77777777" w:rsidR="009B781E" w:rsidRPr="00A8307A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C7DA" w14:textId="77777777" w:rsidR="009B781E" w:rsidRPr="00A8307A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CB50" w14:textId="77777777" w:rsidR="009B781E" w:rsidRPr="00A8307A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7092266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79D3" w14:textId="77777777" w:rsidR="009B781E" w:rsidRDefault="009B781E" w:rsidP="009B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9701" w14:textId="77777777" w:rsidR="009B781E" w:rsidRDefault="009B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C4DF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921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6F8C94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EC73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463C7C3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3208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0DC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B5CD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49A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470F4AA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AACB" w14:textId="77777777" w:rsidR="009B781E" w:rsidRDefault="009B781E" w:rsidP="009B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F201" w14:textId="77777777" w:rsidR="009B781E" w:rsidRDefault="009B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FC69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1F2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773572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28FE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B6DDE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5948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F6E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A3EE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BB4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9B781E" w14:paraId="709DAFA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7555" w14:textId="77777777" w:rsidR="009B781E" w:rsidRDefault="009B781E" w:rsidP="009B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0C1A" w14:textId="77777777" w:rsidR="009B781E" w:rsidRDefault="009B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3390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E74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D31E2C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4DB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1387D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815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144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365F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AC0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B7A0B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9B781E" w14:paraId="4E0ECF3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4AD9" w14:textId="77777777" w:rsidR="009B781E" w:rsidRDefault="009B781E" w:rsidP="009B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604B" w14:textId="77777777" w:rsidR="009B781E" w:rsidRDefault="009B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E1A8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BDA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4987E6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A50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066462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1D2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5D3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0C48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DF0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1BE43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9B781E" w14:paraId="47D0A14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9A5D" w14:textId="77777777" w:rsidR="009B781E" w:rsidRDefault="009B781E" w:rsidP="009B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BC87" w14:textId="77777777" w:rsidR="009B781E" w:rsidRDefault="009B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393F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F43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87EA82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F4C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8B4B0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5CB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0C9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89A0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878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1A4B8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9B781E" w14:paraId="5481AC6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312E" w14:textId="77777777" w:rsidR="009B781E" w:rsidRDefault="009B781E" w:rsidP="009B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8C61" w14:textId="77777777" w:rsidR="009B781E" w:rsidRDefault="009B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107A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DC46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1139D3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196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ED07CD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CCF9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707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FA9F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7AB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E5310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968BE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9B781E" w14:paraId="6220337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C271" w14:textId="77777777" w:rsidR="009B781E" w:rsidRDefault="009B781E" w:rsidP="009B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31A8" w14:textId="77777777" w:rsidR="009B781E" w:rsidRDefault="009B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D43F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430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87C9B6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27F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A0135A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1B750CD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13A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108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802E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319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162F4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9B781E" w14:paraId="743EE2C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6947" w14:textId="77777777" w:rsidR="009B781E" w:rsidRDefault="009B781E" w:rsidP="009B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8FFA" w14:textId="77777777" w:rsidR="009B781E" w:rsidRDefault="009B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32B9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D94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74DF64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C81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21694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A39B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50D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38A5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0B6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8332C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9B781E" w14:paraId="7314B11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4C26" w14:textId="77777777" w:rsidR="009B781E" w:rsidRDefault="009B781E" w:rsidP="009B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2AA5" w14:textId="77777777" w:rsidR="009B781E" w:rsidRDefault="009B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B171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0A0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34E71F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B62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5DA490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149E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B60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396F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19B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C2326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9B781E" w14:paraId="1C04AF94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F1F4" w14:textId="77777777" w:rsidR="009B781E" w:rsidRDefault="009B781E" w:rsidP="009B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0590" w14:textId="77777777" w:rsidR="009B781E" w:rsidRDefault="009B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631E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4ED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7EE58E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BA9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AFD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5A9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701A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600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3CC1239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707E" w14:textId="77777777" w:rsidR="009B781E" w:rsidRDefault="009B781E" w:rsidP="009B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86AA" w14:textId="77777777" w:rsidR="009B781E" w:rsidRDefault="009B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E906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46A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E9E16D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091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C93A9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1257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4D8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F72D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6FF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CDF87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9B781E" w14:paraId="02AC68A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A966" w14:textId="77777777" w:rsidR="009B781E" w:rsidRDefault="009B781E" w:rsidP="009B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9695" w14:textId="77777777" w:rsidR="009B781E" w:rsidRDefault="009B781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9484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633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9032D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47F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A829A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7BE1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631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63D2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34A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DE8BF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9B781E" w14:paraId="2E9AF824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E9E4" w14:textId="77777777" w:rsidR="009B781E" w:rsidRDefault="009B781E" w:rsidP="009B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9DE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A21A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8A9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EE5F08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B99F" w14:textId="77777777" w:rsidR="009B781E" w:rsidRDefault="009B781E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1562DA49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C5CEDFA" w14:textId="77777777" w:rsidR="009B781E" w:rsidRDefault="009B781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3FEC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321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E278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D2F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4D476D10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4F95" w14:textId="77777777" w:rsidR="009B781E" w:rsidRDefault="009B781E" w:rsidP="009B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AAB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3966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CEC0" w14:textId="77777777" w:rsidR="009B781E" w:rsidRDefault="009B781E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5AF38DA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4C8DAA0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225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F210A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1D7F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7AB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6F56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FA3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763F0A8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E670" w14:textId="77777777" w:rsidR="009B781E" w:rsidRDefault="009B781E" w:rsidP="009B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388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0EE2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943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8D0BC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B7B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738196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E6AB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2A0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1F58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5F0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1E4E6F9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89FF" w14:textId="77777777" w:rsidR="009B781E" w:rsidRDefault="009B781E" w:rsidP="009B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1FB3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39E3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946D" w14:textId="77777777" w:rsidR="009B781E" w:rsidRDefault="009B781E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EA00711" w14:textId="77777777" w:rsidR="009B781E" w:rsidRDefault="009B781E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FF8C" w14:textId="77777777" w:rsidR="009B781E" w:rsidRDefault="009B781E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4C79F09" w14:textId="77777777" w:rsidR="009B781E" w:rsidRDefault="009B781E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FBCF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D80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FE48D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B98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4796C0E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39D1" w14:textId="77777777" w:rsidR="009B781E" w:rsidRDefault="009B781E" w:rsidP="009B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DCB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57DC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64A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4A7D47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3CC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1BDD8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B30B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9FA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069B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52B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3975312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F48B" w14:textId="77777777" w:rsidR="009B781E" w:rsidRDefault="009B781E" w:rsidP="009B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732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8658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BC6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4C7A9F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ECB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16A70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F933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14F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F4F5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369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3DE254A3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05F4" w14:textId="77777777" w:rsidR="009B781E" w:rsidRDefault="009B781E" w:rsidP="009B781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387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B488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83F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281B4A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882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A2860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6FD1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846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8D2D" w14:textId="77777777" w:rsidR="009B781E" w:rsidRPr="001B37B8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CE9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ED5C177" w14:textId="77777777" w:rsidR="009B781E" w:rsidRDefault="009B781E">
      <w:pPr>
        <w:spacing w:before="40" w:after="40" w:line="192" w:lineRule="auto"/>
        <w:ind w:right="57"/>
        <w:rPr>
          <w:sz w:val="20"/>
          <w:lang w:val="ro-RO"/>
        </w:rPr>
      </w:pPr>
    </w:p>
    <w:p w14:paraId="7305FC96" w14:textId="77777777" w:rsidR="009B781E" w:rsidRDefault="009B781E" w:rsidP="00E81B3B">
      <w:pPr>
        <w:pStyle w:val="Heading1"/>
        <w:spacing w:line="360" w:lineRule="auto"/>
      </w:pPr>
      <w:r>
        <w:t>LINIA 314 G</w:t>
      </w:r>
    </w:p>
    <w:p w14:paraId="47B80BB7" w14:textId="77777777" w:rsidR="009B781E" w:rsidRDefault="009B781E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B781E" w14:paraId="04A432F7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43D1" w14:textId="77777777" w:rsidR="009B781E" w:rsidRDefault="009B781E" w:rsidP="009B781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AF0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3E99" w14:textId="77777777" w:rsidR="009B781E" w:rsidRPr="00DF53C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21E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332E50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289C03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18E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457D" w14:textId="77777777" w:rsidR="009B781E" w:rsidRPr="00DF53C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91A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3A7D" w14:textId="77777777" w:rsidR="009B781E" w:rsidRPr="00DF53C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954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57942B25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D85E" w14:textId="77777777" w:rsidR="009B781E" w:rsidRDefault="009B781E" w:rsidP="009B781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04F3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B163" w14:textId="77777777" w:rsidR="009B781E" w:rsidRPr="00DF53C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11B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C58386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F79881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843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4CE7" w14:textId="77777777" w:rsidR="009B781E" w:rsidRPr="00DF53C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128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CD37" w14:textId="77777777" w:rsidR="009B781E" w:rsidRPr="00DF53C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ABF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3B01CE41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082D" w14:textId="77777777" w:rsidR="009B781E" w:rsidRDefault="009B781E" w:rsidP="009B781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891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93B7" w14:textId="77777777" w:rsidR="009B781E" w:rsidRPr="00DF53C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DB8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48484A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62C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FB4F" w14:textId="77777777" w:rsidR="009B781E" w:rsidRPr="00DF53C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DF5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E332" w14:textId="77777777" w:rsidR="009B781E" w:rsidRPr="00DF53C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B48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96B78B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2F1DA9BA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770B" w14:textId="77777777" w:rsidR="009B781E" w:rsidRDefault="009B781E" w:rsidP="009B781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BC4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12F6" w14:textId="77777777" w:rsidR="009B781E" w:rsidRPr="00DF53C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18D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59505A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ED6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20C58" w14:textId="77777777" w:rsidR="009B781E" w:rsidRPr="00DF53C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6A1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6080" w14:textId="77777777" w:rsidR="009B781E" w:rsidRPr="00DF53C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E32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5E3CC3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2A92CD71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1F50" w14:textId="77777777" w:rsidR="009B781E" w:rsidRDefault="009B781E" w:rsidP="009B781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F24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E901" w14:textId="77777777" w:rsidR="009B781E" w:rsidRPr="00DF53C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9E2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CEB59B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BDDC4F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35DAA2A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E56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CEB4" w14:textId="77777777" w:rsidR="009B781E" w:rsidRPr="00DF53C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95E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6F79" w14:textId="77777777" w:rsidR="009B781E" w:rsidRPr="00DF53C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436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22072F7C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027D0" w14:textId="77777777" w:rsidR="009B781E" w:rsidRDefault="009B781E" w:rsidP="009B781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468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AAF1" w14:textId="77777777" w:rsidR="009B781E" w:rsidRPr="00DF53C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9E7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9C8116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B5171A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E8181C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DFD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332B" w14:textId="77777777" w:rsidR="009B781E" w:rsidRPr="00DF53C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FEB8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BF5E" w14:textId="77777777" w:rsidR="009B781E" w:rsidRPr="00DF53C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3AB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8B57A19" w14:textId="77777777" w:rsidR="009B781E" w:rsidRDefault="009B781E">
      <w:pPr>
        <w:spacing w:before="40" w:after="40" w:line="192" w:lineRule="auto"/>
        <w:ind w:right="57"/>
        <w:rPr>
          <w:sz w:val="20"/>
          <w:lang w:val="ro-RO"/>
        </w:rPr>
      </w:pPr>
    </w:p>
    <w:p w14:paraId="1AACCF49" w14:textId="77777777" w:rsidR="009B781E" w:rsidRDefault="009B781E" w:rsidP="003A5387">
      <w:pPr>
        <w:pStyle w:val="Heading1"/>
        <w:spacing w:line="360" w:lineRule="auto"/>
      </w:pPr>
      <w:r>
        <w:t>LINIA 316</w:t>
      </w:r>
    </w:p>
    <w:p w14:paraId="7298F02B" w14:textId="77777777" w:rsidR="009B781E" w:rsidRDefault="009B781E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B781E" w14:paraId="68C86532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9ADA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998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AA86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CD8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0E271E1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29B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A873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227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DFAA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56D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719CD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39BBDA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9B781E" w14:paraId="39F69AB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16B6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455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0DB9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659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6DE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3C882B1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EE9CCD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7A648EA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EC2679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030E4AC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5658870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9268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A6F5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CC26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C2C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6EC7D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9B781E" w14:paraId="2240279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3D1D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6B2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C84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724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A5DFF2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74D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FBB825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2C9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15F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634C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27C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33274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77BAA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9B781E" w14:paraId="655DAFC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383A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CC4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29+350</w:t>
            </w:r>
          </w:p>
          <w:p w14:paraId="71F1BD5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CFD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14F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Ozun - </w:t>
            </w:r>
            <w:r>
              <w:rPr>
                <w:b/>
                <w:bCs/>
                <w:sz w:val="20"/>
                <w:lang w:val="ro-RO"/>
              </w:rPr>
              <w:br/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1C5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9F0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E24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5DE5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DD5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7F52C4F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BA48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3525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D86C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8FC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CF7EE4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DE3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6AC1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488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2C48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7E9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098D812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F3DB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D93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302E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31B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3B8637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91F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74E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607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535A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7E4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61A0884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655A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D94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4D09543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65E6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1C2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564881F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296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5F37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9D4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17B2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CC3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31C0BAF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5F35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718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6337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3C1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91E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EF96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3A1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5938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984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7465CBD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F07E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E10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701469F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21A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310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32397F9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41A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EC5E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D06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DBCE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465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7FAF6EF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1AAE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2668" w14:textId="77777777" w:rsidR="009B781E" w:rsidRDefault="009B781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0C44292B" w14:textId="77777777" w:rsidR="009B781E" w:rsidRDefault="009B781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2021" w14:textId="77777777" w:rsidR="009B781E" w:rsidRDefault="009B781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4CBB" w14:textId="77777777" w:rsidR="009B781E" w:rsidRDefault="009B781E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52218B5B" w14:textId="77777777" w:rsidR="009B781E" w:rsidRDefault="009B781E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11B3" w14:textId="77777777" w:rsidR="009B781E" w:rsidRDefault="009B781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F297" w14:textId="77777777" w:rsidR="009B781E" w:rsidRDefault="009B781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80B8" w14:textId="77777777" w:rsidR="009B781E" w:rsidRDefault="009B781E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E1F7" w14:textId="77777777" w:rsidR="009B781E" w:rsidRPr="00F6236C" w:rsidRDefault="009B781E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B9BE" w14:textId="77777777" w:rsidR="009B781E" w:rsidRDefault="009B781E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607A30E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A5E6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0ED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4758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AA6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11D2E41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584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C8E2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29D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0F99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290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5C9FF67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3109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10A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4744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B8B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58F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5B6961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08A9614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504AD1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F721BB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D75A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876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C0AE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9E8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785A7A28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C64A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FD8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9BE1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C20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27F943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61A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3616BC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1B700C0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445C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5E0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2B60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C1A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9B781E" w14:paraId="7321172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389B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77B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3A996B9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37E0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479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5CC2728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3BC7" w14:textId="77777777" w:rsidR="009B781E" w:rsidRPr="00273EC0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0FBE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CCA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1557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742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6181B57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F21B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E5D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BEB3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93D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6A6EB5D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A47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75FE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5D2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6143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1FF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1455FBA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F1BE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CE4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7159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461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CC7A34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496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1596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108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00C2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D3A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1D85740F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CF72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0E7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0B6D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53BC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792F95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535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67F4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E7B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2214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3C9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04C863C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2430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1CE0" w14:textId="77777777" w:rsidR="009B781E" w:rsidRDefault="009B781E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2EA7BC9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4A1E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498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51AB7CD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B0B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C13C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09B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9E8C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332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1B0D4903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0376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949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4792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5B2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203642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01D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0D7E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79E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9386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637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2AF705E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B2D5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7EC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6E1E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411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10F51D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A02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6864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84D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1502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AC9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0E16803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6215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A06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67F4B63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1BED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1DC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1EF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7765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535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9E3F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C3E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4995D093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64CC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9D0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0CC91B3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E89F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D4D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0047BF23" w14:textId="77777777" w:rsidR="009B781E" w:rsidRPr="00830247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529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6F0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318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1DA1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8BC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16A9D98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6B8D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B30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CCD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126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73DFC44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768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6BB6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031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E790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5C3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015333E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4D04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49A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46AA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D94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8D0337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185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F58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147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D965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FDA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25205720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1A41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1AB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A6AF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4BC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3735368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C0C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47F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C47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C475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763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794690A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1CF2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643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F522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F5E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60B7EBD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8F6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8ADC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D9F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7E00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C9D9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14A15FF3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5EF7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ECC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F106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65B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11BE1FD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36B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079C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D28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2DD5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30A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DB3C34" w14:textId="77777777" w:rsidR="009B781E" w:rsidRPr="000D7AA7" w:rsidRDefault="009B781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9B781E" w14:paraId="6F8F923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A494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773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59D6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21B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63A1B1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D7E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D2F8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5F5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7D91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070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450452B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95A0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18E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3B67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A93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C44DEA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46F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6891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5FA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C031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03E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0A9842D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47F6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854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6933D79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DF02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06F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50EA6D1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233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95C1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E89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2D77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200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20AB174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8A06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B4D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5979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47B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6F92A36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8C4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D6470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8D98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F22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D97A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067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53BC07B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22A1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6AA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491985A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0A3E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DDA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C96A76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58A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0669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AF8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AF87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8D9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362F682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9B781E" w14:paraId="5C3A46C6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1BD7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01B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9D11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971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A419916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B64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F6F1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43C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2D65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382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139319A0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0304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93F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003C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DCB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4DCD11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536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1792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C24D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108B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91A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16314C6F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D410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217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6A51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57D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74D296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1AC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0D47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0D1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3E2B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E4A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9B781E" w14:paraId="39FDFA74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0487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B6D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2880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6F4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4972844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B26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DBE1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250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37D0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CCA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B781E" w14:paraId="685844E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164C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398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BFD1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600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2E9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AB6594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C226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FF0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67FE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660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3A8DADF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114CAF6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5AFF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97C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1DB6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8AF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C46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96A1F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9F47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4E1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C13F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5A6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7542734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733FC3A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CE37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F3B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A78BE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FE1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134FB0B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6B4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8FFE0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2E08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BA6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D969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8DF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477AD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9B781E" w14:paraId="6C9E6132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8136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3EBD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FD8F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0CB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CFBE54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081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0B1D4E05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C11F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C20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E1C0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7BE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C9688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BC809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B781E" w14:paraId="1A080792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9F6C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A73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8633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4C9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6FC1EC4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858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7919AA8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6A62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291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0C82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C24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21CD1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C6431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B781E" w14:paraId="6F30C38F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3372" w14:textId="77777777" w:rsidR="009B781E" w:rsidRDefault="009B781E" w:rsidP="009B781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D7A3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C66F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74F1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782ED9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975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D4053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2CC8" w14:textId="77777777" w:rsidR="009B781E" w:rsidRPr="00514DA4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BCA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8E96" w14:textId="77777777" w:rsidR="009B781E" w:rsidRPr="00F6236C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FF9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31EBD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31650D55" w14:textId="77777777" w:rsidR="009B781E" w:rsidRDefault="009B781E" w:rsidP="00C022B2">
      <w:pPr>
        <w:pStyle w:val="Heading1"/>
        <w:spacing w:line="276" w:lineRule="auto"/>
      </w:pPr>
      <w:r>
        <w:lastRenderedPageBreak/>
        <w:t>LINIA 328</w:t>
      </w:r>
    </w:p>
    <w:p w14:paraId="0CBD4695" w14:textId="77777777" w:rsidR="009B781E" w:rsidRDefault="009B781E" w:rsidP="00C022B2">
      <w:pPr>
        <w:pStyle w:val="Heading1"/>
        <w:spacing w:line="276" w:lineRule="auto"/>
        <w:rPr>
          <w:b w:val="0"/>
          <w:bCs w:val="0"/>
          <w:sz w:val="8"/>
        </w:rPr>
      </w:pPr>
      <w:r>
        <w:t>ARAD - ORADEA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B781E" w14:paraId="7D53CB2E" w14:textId="77777777">
        <w:trPr>
          <w:cantSplit/>
          <w:trHeight w:val="6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674B" w14:textId="77777777" w:rsidR="009B781E" w:rsidRDefault="009B781E" w:rsidP="009B78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85AF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5175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C8E7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157DFFC4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14:paraId="1DC9BE5F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Utvinişu Nou -</w:t>
            </w:r>
          </w:p>
          <w:p w14:paraId="5F9916E1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Sântana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A3D0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0F84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3A8E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7+400</w:t>
            </w:r>
          </w:p>
          <w:p w14:paraId="0B1F403E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384E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CE180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3EFB7BE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A231" w14:textId="77777777" w:rsidR="009B781E" w:rsidRDefault="009B781E" w:rsidP="009B78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FCA8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7E1D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0A82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Utvinişu Nou</w:t>
            </w:r>
          </w:p>
          <w:p w14:paraId="301FED54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69A9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506F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9C94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7C9B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31E8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565A5723" w14:textId="77777777">
        <w:trPr>
          <w:cantSplit/>
          <w:trHeight w:val="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38F7" w14:textId="77777777" w:rsidR="009B781E" w:rsidRDefault="009B781E" w:rsidP="009B78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32B8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B8A1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AEA9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56556FBF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D0E0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D5D6B9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5DA1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F54D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8913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92B8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4F88D029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BFB1" w14:textId="77777777" w:rsidR="009B781E" w:rsidRDefault="009B781E" w:rsidP="009B78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CB50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5FA7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6E39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480A5168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CE4F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B48A22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2798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2F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EBFB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B61A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ECF3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301E5A1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A357" w14:textId="77777777" w:rsidR="009B781E" w:rsidRDefault="009B781E" w:rsidP="009B78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1067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47+000</w:t>
            </w:r>
          </w:p>
          <w:p w14:paraId="2DE32A6B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0D07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D4A8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Chișineu Criș </w:t>
            </w:r>
          </w:p>
          <w:p w14:paraId="0402087A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E2D2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7C77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A379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FBF4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6C74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7B0DB474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BD76" w14:textId="77777777" w:rsidR="009B781E" w:rsidRDefault="009B781E" w:rsidP="009B78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0593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54+900</w:t>
            </w:r>
          </w:p>
          <w:p w14:paraId="1871AA9A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9363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14B5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Chișineu Criș -</w:t>
            </w:r>
          </w:p>
          <w:p w14:paraId="24583222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Ciumeghiu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F5AD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D7F3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408B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0857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9E0B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2CB246E4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0C9A4" w14:textId="77777777" w:rsidR="009B781E" w:rsidRDefault="009B781E" w:rsidP="009B78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7590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FF1D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C14C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Ciumeghiu </w:t>
            </w:r>
          </w:p>
          <w:p w14:paraId="2B6D3835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1A8E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7023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AB2F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F3F5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B53A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2960AAB2" w14:textId="77777777">
        <w:trPr>
          <w:cantSplit/>
          <w:trHeight w:val="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63FB" w14:textId="77777777" w:rsidR="009B781E" w:rsidRDefault="009B781E" w:rsidP="009B78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7524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C191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A932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Salonta</w:t>
            </w:r>
          </w:p>
          <w:p w14:paraId="7CC5D4FA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77A7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630CD3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B53F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0D5F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ED65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2D81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2B8F4245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39AA" w14:textId="77777777" w:rsidR="009B781E" w:rsidRDefault="009B781E" w:rsidP="009B78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2825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D0CE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65FA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245D3F5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10F5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4E43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3036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7995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2D89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A,  4 A, 7 A, 1 B, </w:t>
            </w:r>
          </w:p>
          <w:p w14:paraId="175DA389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B, 3 B, Cap Y.</w:t>
            </w:r>
          </w:p>
          <w:p w14:paraId="7E576C2C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DDD708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9B781E" w14:paraId="565B088E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2E5A" w14:textId="77777777" w:rsidR="009B781E" w:rsidRDefault="009B781E" w:rsidP="009B78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1202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8C00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BB76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8EF6113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137C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4001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5CE7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CB08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C5D4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A, 1B - 3B, </w:t>
            </w:r>
          </w:p>
          <w:p w14:paraId="47071A46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Depou, Cap Y.</w:t>
            </w:r>
          </w:p>
          <w:p w14:paraId="7687DB79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FBAE50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9B781E" w14:paraId="32C0CBED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1316" w14:textId="77777777" w:rsidR="009B781E" w:rsidRDefault="009B781E" w:rsidP="009B78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3B97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C86D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DCC1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E32F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3A59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2B9E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2A96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87CB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A, Cap Y.</w:t>
            </w:r>
          </w:p>
          <w:p w14:paraId="3D2A65A4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8A17D3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9B781E" w14:paraId="082F4B7A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0782" w14:textId="77777777" w:rsidR="009B781E" w:rsidRDefault="009B781E" w:rsidP="009B78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D9D9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2894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B24D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27BE31B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3FF4" w14:textId="77777777" w:rsidR="009B781E" w:rsidRPr="002A60A1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A60A1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2F82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6D16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BD30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85E5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3A, 4A, Cap Y.</w:t>
            </w:r>
          </w:p>
          <w:p w14:paraId="36058985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79794E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9B781E" w14:paraId="7D0D8508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4C42" w14:textId="77777777" w:rsidR="009B781E" w:rsidRDefault="009B781E" w:rsidP="009B78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37A6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B392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C0D4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CAF6839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1911" w14:textId="77777777" w:rsidR="009B781E" w:rsidRPr="002A60A1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6A28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573A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059E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450E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7A, 1B - 3B și </w:t>
            </w:r>
          </w:p>
          <w:p w14:paraId="4AEE0EF0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Y.</w:t>
            </w:r>
          </w:p>
          <w:p w14:paraId="29BFF9C3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DD68E2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  <w:tr w:rsidR="009B781E" w14:paraId="1C27DD32" w14:textId="77777777">
        <w:trPr>
          <w:cantSplit/>
          <w:trHeight w:val="2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896F" w14:textId="77777777" w:rsidR="009B781E" w:rsidRDefault="009B781E" w:rsidP="009B781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0ECF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10D5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C279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56688FA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C3AC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8A34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DC50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A05B" w14:textId="77777777" w:rsidR="009B781E" w:rsidRPr="00FA2F2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C537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3A, 4 A și </w:t>
            </w:r>
          </w:p>
          <w:p w14:paraId="4AD46FB9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Depoul Oradea.</w:t>
            </w:r>
          </w:p>
          <w:p w14:paraId="52CEF482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86F312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ie paralelogram.</w:t>
            </w:r>
          </w:p>
        </w:tc>
      </w:tr>
    </w:tbl>
    <w:p w14:paraId="6B69A4ED" w14:textId="77777777" w:rsidR="009B781E" w:rsidRDefault="009B781E" w:rsidP="00D80858">
      <w:pPr>
        <w:pStyle w:val="Heading1"/>
        <w:spacing w:line="276" w:lineRule="auto"/>
      </w:pPr>
    </w:p>
    <w:p w14:paraId="4EE91993" w14:textId="77777777" w:rsidR="009B781E" w:rsidRDefault="009B781E" w:rsidP="00D80858">
      <w:pPr>
        <w:pStyle w:val="Heading1"/>
        <w:spacing w:line="276" w:lineRule="auto"/>
      </w:pPr>
      <w:r>
        <w:t>LINIA 330</w:t>
      </w:r>
    </w:p>
    <w:p w14:paraId="5F86F172" w14:textId="77777777" w:rsidR="009B781E" w:rsidRDefault="009B781E" w:rsidP="00D80858">
      <w:pPr>
        <w:pStyle w:val="Heading1"/>
        <w:spacing w:line="276" w:lineRule="auto"/>
        <w:rPr>
          <w:b w:val="0"/>
          <w:bCs w:val="0"/>
          <w:sz w:val="8"/>
        </w:rPr>
      </w:pPr>
      <w:r>
        <w:t>SÂNTANA - BRAD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B781E" w14:paraId="71466C5E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8279" w14:textId="77777777" w:rsidR="009B781E" w:rsidRDefault="009B781E" w:rsidP="009B781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308D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6DD6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71B2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6CB6BA63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6A91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1A073B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3202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4CD3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E2D0" w14:textId="77777777" w:rsidR="009B781E" w:rsidRPr="001C04D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2D31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65D0243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3B80" w14:textId="77777777" w:rsidR="009B781E" w:rsidRDefault="009B781E" w:rsidP="009B781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5FF5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3EA0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6D71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Sântana</w:t>
            </w:r>
          </w:p>
          <w:p w14:paraId="2E2F88C7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1661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22A6A25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DE4A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9658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A987" w14:textId="77777777" w:rsidR="009B781E" w:rsidRPr="001C04D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67AD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793CB80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95E2" w14:textId="77777777" w:rsidR="009B781E" w:rsidRDefault="009B781E" w:rsidP="009B781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0BBD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4F9D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20E9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Ineu</w:t>
            </w:r>
          </w:p>
          <w:p w14:paraId="7F99738A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80BA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412255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EAA6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BEFE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E433" w14:textId="77777777" w:rsidR="009B781E" w:rsidRPr="001C04D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4EC4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723E9FF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C414" w14:textId="77777777" w:rsidR="009B781E" w:rsidRDefault="009B781E" w:rsidP="009B781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FD85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50+400</w:t>
            </w:r>
          </w:p>
          <w:p w14:paraId="56CCB161" w14:textId="77777777" w:rsidR="009B781E" w:rsidRDefault="009B781E" w:rsidP="00F4733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BCD2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6AF3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Ineu - Sebiş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E1FD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8E76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1FC1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159D" w14:textId="77777777" w:rsidR="009B781E" w:rsidRPr="001C04D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1476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4E0E069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FAA2" w14:textId="77777777" w:rsidR="009B781E" w:rsidRDefault="009B781E" w:rsidP="009B781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02E1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4A260A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1F3B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FB3F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Sebiş</w:t>
            </w:r>
          </w:p>
          <w:p w14:paraId="6E774712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/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7DAA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57DF5E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CF53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6324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3A91" w14:textId="77777777" w:rsidR="009B781E" w:rsidRPr="001C04D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8205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423C766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4DD7" w14:textId="77777777" w:rsidR="009B781E" w:rsidRDefault="009B781E" w:rsidP="009B781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6E94D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11A8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160D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Gurahonţ</w:t>
            </w:r>
          </w:p>
          <w:p w14:paraId="220DB728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497C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67C642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8BE7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D0B1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03DA" w14:textId="77777777" w:rsidR="009B781E" w:rsidRPr="001C04D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64BC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27E623F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71A2" w14:textId="77777777" w:rsidR="009B781E" w:rsidRDefault="009B781E" w:rsidP="009B781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1A23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133+530</w:t>
            </w:r>
          </w:p>
          <w:p w14:paraId="120172BB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2462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A323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Vârfurile - Brad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3FE5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074A" w14:textId="77777777" w:rsidR="009B781E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6637" w14:textId="77777777" w:rsidR="009B781E" w:rsidRDefault="009B781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3EFE" w14:textId="77777777" w:rsidR="009B781E" w:rsidRPr="001C04D5" w:rsidRDefault="009B781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8F96" w14:textId="77777777" w:rsidR="009B781E" w:rsidRDefault="009B781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2FE9698" w14:textId="77777777" w:rsidR="009B781E" w:rsidRDefault="009B781E" w:rsidP="00D80858">
      <w:pPr>
        <w:spacing w:before="40" w:after="40" w:line="276" w:lineRule="auto"/>
        <w:ind w:right="57"/>
        <w:rPr>
          <w:sz w:val="20"/>
          <w:lang w:val="ro-RO"/>
        </w:rPr>
      </w:pPr>
    </w:p>
    <w:p w14:paraId="740D9AB6" w14:textId="77777777" w:rsidR="009B781E" w:rsidRDefault="009B781E" w:rsidP="008C333F">
      <w:pPr>
        <w:pStyle w:val="Heading1"/>
        <w:spacing w:line="360" w:lineRule="auto"/>
      </w:pPr>
      <w:r>
        <w:t>LINIA 335</w:t>
      </w:r>
    </w:p>
    <w:p w14:paraId="48F52643" w14:textId="77777777" w:rsidR="009B781E" w:rsidRDefault="009B781E" w:rsidP="00AA23E7">
      <w:pPr>
        <w:pStyle w:val="Heading1"/>
        <w:spacing w:line="360" w:lineRule="auto"/>
        <w:rPr>
          <w:b w:val="0"/>
          <w:bCs w:val="0"/>
          <w:sz w:val="8"/>
        </w:rPr>
      </w:pPr>
      <w:r>
        <w:t>EPISCOPIA BIHOR - ORADEA VEST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B781E" w14:paraId="1C6C2E3C" w14:textId="77777777">
        <w:trPr>
          <w:cantSplit/>
          <w:trHeight w:val="6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B2C6" w14:textId="77777777" w:rsidR="009B781E" w:rsidRDefault="009B781E" w:rsidP="009B781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5F5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B844" w14:textId="77777777" w:rsidR="009B781E" w:rsidRPr="009050E5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E7F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B6D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4B44D32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14:paraId="2A64CEE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C1BE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94F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2318" w14:textId="77777777" w:rsidR="009B781E" w:rsidRPr="009050E5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0A1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44DAF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900712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</w:tbl>
    <w:p w14:paraId="7E88A1B4" w14:textId="77777777" w:rsidR="009B781E" w:rsidRDefault="009B781E" w:rsidP="00274DBB">
      <w:pPr>
        <w:pStyle w:val="Heading1"/>
        <w:spacing w:line="360" w:lineRule="auto"/>
      </w:pPr>
      <w:r>
        <w:lastRenderedPageBreak/>
        <w:t>LINIA 400</w:t>
      </w:r>
    </w:p>
    <w:p w14:paraId="5AB06F8C" w14:textId="77777777" w:rsidR="009B781E" w:rsidRDefault="009B781E" w:rsidP="00D95833">
      <w:pPr>
        <w:pStyle w:val="Heading1"/>
        <w:spacing w:line="360" w:lineRule="auto"/>
        <w:rPr>
          <w:b w:val="0"/>
          <w:bCs w:val="0"/>
          <w:sz w:val="8"/>
        </w:rPr>
      </w:pPr>
      <w:bookmarkStart w:id="3" w:name="_Hlk210635328"/>
      <w:r>
        <w:t>EPISCOPIA BIHOR - HALMEU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B781E" w14:paraId="30E3FC9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431F" w14:textId="77777777" w:rsidR="009B781E" w:rsidRDefault="009B781E" w:rsidP="009B781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E05E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4367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845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A5E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</w:t>
            </w:r>
          </w:p>
          <w:p w14:paraId="3B29D17A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  <w:p w14:paraId="4E56114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E5F2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4E02" w14:textId="77777777" w:rsidR="009B781E" w:rsidRDefault="009B78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5514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BC8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376B5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1DD79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7 - 17, Cap X.</w:t>
            </w:r>
          </w:p>
        </w:tc>
      </w:tr>
      <w:tr w:rsidR="009B781E" w14:paraId="23D2D90D" w14:textId="77777777">
        <w:trPr>
          <w:cantSplit/>
          <w:trHeight w:val="9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078D" w14:textId="77777777" w:rsidR="009B781E" w:rsidRDefault="009B781E" w:rsidP="009B781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710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29D3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642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lui Mihai</w:t>
            </w:r>
          </w:p>
          <w:p w14:paraId="27CD50F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CB1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prima joantă a sch. R3 și km 719+700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611C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3468" w14:textId="77777777" w:rsidR="009B781E" w:rsidRDefault="009B78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4D53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574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km 719+700 și călcâi sch. R16</w:t>
            </w:r>
          </w:p>
        </w:tc>
      </w:tr>
      <w:tr w:rsidR="009B781E" w14:paraId="45BBDF9F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846A" w14:textId="77777777" w:rsidR="009B781E" w:rsidRDefault="009B781E" w:rsidP="009B781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B54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CF8C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E46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Sanislău</w:t>
            </w:r>
          </w:p>
          <w:p w14:paraId="61254C9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ECF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8A76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C815" w14:textId="77777777" w:rsidR="009B781E" w:rsidRDefault="009B78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80BB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5B2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6D3EA67C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C069" w14:textId="77777777" w:rsidR="009B781E" w:rsidRDefault="009B781E" w:rsidP="009B781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5A5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2EB9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196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G-ral Avramescu</w:t>
            </w:r>
          </w:p>
          <w:p w14:paraId="0AA1F54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B0F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879E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8A98" w14:textId="77777777" w:rsidR="009B781E" w:rsidRDefault="009B78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E406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AF4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5DE24A88" w14:textId="77777777">
        <w:trPr>
          <w:cantSplit/>
          <w:trHeight w:val="4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85E5E0" w14:textId="77777777" w:rsidR="009B781E" w:rsidRDefault="009B781E" w:rsidP="009B781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7B8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740B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76B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 Sud</w:t>
            </w:r>
          </w:p>
          <w:p w14:paraId="29A7A84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2BB9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1BB8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2E92" w14:textId="77777777" w:rsidR="009B781E" w:rsidRDefault="009B78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70E1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396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1B95CDA5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37FF" w14:textId="77777777" w:rsidR="009B781E" w:rsidRDefault="009B781E" w:rsidP="009B781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FD6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B14F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DE3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Satu Mare</w:t>
            </w:r>
          </w:p>
          <w:p w14:paraId="37CEDED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A79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3300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44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7239" w14:textId="77777777" w:rsidR="009B781E" w:rsidRDefault="009B78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CBD9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273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1130E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7 </w:t>
            </w:r>
          </w:p>
          <w:p w14:paraId="178D1CC7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expedieri. </w:t>
            </w:r>
          </w:p>
        </w:tc>
      </w:tr>
      <w:tr w:rsidR="009B781E" w14:paraId="27D122C0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F421" w14:textId="77777777" w:rsidR="009B781E" w:rsidRDefault="009B781E" w:rsidP="009B781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70E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27E0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A8C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Micula</w:t>
            </w:r>
          </w:p>
          <w:p w14:paraId="62FD6D9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ADF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799+650</w:t>
            </w:r>
          </w:p>
          <w:p w14:paraId="515AD4F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B61D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3AB8" w14:textId="77777777" w:rsidR="009B781E" w:rsidRDefault="009B78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89ED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3FDE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5C013906" w14:textId="77777777">
        <w:trPr>
          <w:cantSplit/>
          <w:trHeight w:val="2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D554" w14:textId="77777777" w:rsidR="009B781E" w:rsidRDefault="009B781E" w:rsidP="009B781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A61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809+075</w:t>
            </w:r>
          </w:p>
          <w:p w14:paraId="1B83CC5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809+880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7169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A56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7B6F6B1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CD6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10D4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961F8" w14:textId="77777777" w:rsidR="009B781E" w:rsidRDefault="009B78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2F7A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20A0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1029B01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2B3A60E6" w14:textId="77777777">
        <w:trPr>
          <w:cantSplit/>
          <w:trHeight w:val="6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75D8" w14:textId="77777777" w:rsidR="009B781E" w:rsidRDefault="009B781E" w:rsidP="009B781E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BC88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77D0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283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Halmeu</w:t>
            </w:r>
          </w:p>
          <w:p w14:paraId="4C730AD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și 8 largă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8E0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C41F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97AE" w14:textId="77777777" w:rsidR="009B781E" w:rsidRDefault="009B781E">
            <w:pPr>
              <w:spacing w:before="40" w:after="40"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AD74" w14:textId="77777777" w:rsidR="009B781E" w:rsidRPr="00F344E1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FA4E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9A413DE" w14:textId="77777777" w:rsidR="009B781E" w:rsidRDefault="009B781E" w:rsidP="004418C0">
      <w:pPr>
        <w:spacing w:before="40" w:after="40" w:line="192" w:lineRule="auto"/>
        <w:ind w:right="57"/>
        <w:rPr>
          <w:sz w:val="20"/>
          <w:lang w:val="ro-RO"/>
        </w:rPr>
      </w:pPr>
    </w:p>
    <w:p w14:paraId="6C32C343" w14:textId="77777777" w:rsidR="009B781E" w:rsidRDefault="009B781E" w:rsidP="00255EB2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401</w:t>
      </w:r>
    </w:p>
    <w:p w14:paraId="7279D840" w14:textId="77777777" w:rsidR="009B781E" w:rsidRDefault="009B781E" w:rsidP="00B64F3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SATU MARE - BAIA MARE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B781E" w14:paraId="4ED0C733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F347" w14:textId="77777777" w:rsidR="009B781E" w:rsidRDefault="009B781E" w:rsidP="009B781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D784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ABF0" w14:textId="77777777" w:rsidR="009B781E" w:rsidRPr="00BB2EA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C684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Satu Mare </w:t>
            </w:r>
          </w:p>
          <w:p w14:paraId="69B295D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PE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05F2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27 Cap X până la km 787+350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D367" w14:textId="77777777" w:rsidR="009B781E" w:rsidRPr="00BB2EA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B2EA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02FD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9C52" w14:textId="77777777" w:rsidR="009B781E" w:rsidRPr="00BB2EA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CBBC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93ABE3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</w:t>
            </w:r>
          </w:p>
          <w:p w14:paraId="2B35ECF9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7 prim. - exp. </w:t>
            </w:r>
          </w:p>
        </w:tc>
      </w:tr>
      <w:tr w:rsidR="009B781E" w14:paraId="5E0D500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D8F4" w14:textId="77777777" w:rsidR="009B781E" w:rsidRDefault="009B781E" w:rsidP="009B781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D1EB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16F0" w14:textId="77777777" w:rsidR="009B781E" w:rsidRPr="00BB2EA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C4A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Botiz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631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2F76" w14:textId="77777777" w:rsidR="009B781E" w:rsidRPr="00BB2EA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82C1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0B7F" w14:textId="77777777" w:rsidR="009B781E" w:rsidRPr="00BB2EA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B178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E63A7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5E847B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direcția Botiz - Micula.</w:t>
            </w:r>
          </w:p>
        </w:tc>
      </w:tr>
      <w:tr w:rsidR="009B781E" w14:paraId="30811437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10CD" w14:textId="77777777" w:rsidR="009B781E" w:rsidRDefault="009B781E" w:rsidP="009B781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6B87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14:paraId="75F1F8D3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AE3D" w14:textId="77777777" w:rsidR="009B781E" w:rsidRPr="00BB2EA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301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Medieșul Aurit- Seini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3C6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DE90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F50F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0382" w14:textId="77777777" w:rsidR="009B781E" w:rsidRPr="00BB2EA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81DF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14:paraId="60ADB64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5167" w14:textId="77777777" w:rsidR="009B781E" w:rsidRDefault="009B781E" w:rsidP="009B781E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CAF0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2FF4" w14:textId="77777777" w:rsidR="009B781E" w:rsidRPr="00BB2EA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8A85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Bușag</w:t>
            </w:r>
          </w:p>
          <w:p w14:paraId="7D3CD2ED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BA4C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B42D" w14:textId="77777777" w:rsidR="009B781E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EF86" w14:textId="77777777" w:rsidR="009B781E" w:rsidRDefault="009B78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C4F6" w14:textId="77777777" w:rsidR="009B781E" w:rsidRPr="00BB2EA6" w:rsidRDefault="009B78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170A" w14:textId="77777777" w:rsidR="009B781E" w:rsidRDefault="009B78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3365487" w14:textId="77777777" w:rsidR="009B781E" w:rsidRDefault="009B781E">
      <w:pPr>
        <w:spacing w:before="40" w:after="40" w:line="192" w:lineRule="auto"/>
        <w:ind w:right="57"/>
        <w:rPr>
          <w:sz w:val="20"/>
          <w:lang w:val="ro-RO"/>
        </w:rPr>
      </w:pPr>
    </w:p>
    <w:p w14:paraId="0E84E58C" w14:textId="77777777" w:rsidR="009B781E" w:rsidRDefault="009B781E" w:rsidP="00F0370D">
      <w:pPr>
        <w:pStyle w:val="Heading1"/>
        <w:spacing w:line="360" w:lineRule="auto"/>
      </w:pPr>
      <w:r>
        <w:t>LINIA 800</w:t>
      </w:r>
    </w:p>
    <w:p w14:paraId="1B66F55E" w14:textId="77777777" w:rsidR="009B781E" w:rsidRDefault="009B781E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B781E" w14:paraId="4C8149D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FD1E4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40141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0E3E5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39465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80B61E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7650E" w14:textId="77777777" w:rsidR="009B781E" w:rsidRDefault="009B78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CA0D9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3B211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34584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E9EDC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3E613BE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9C659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AFBA2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42B46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D09D2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7BEC4FC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7CF96" w14:textId="77777777" w:rsidR="009B781E" w:rsidRDefault="009B78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397BE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11D3A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B25AB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0E4AA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26B5B2A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3E735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9B15F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6708A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82E9B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A0CD4B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0A00B" w14:textId="77777777" w:rsidR="009B781E" w:rsidRDefault="009B78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8B21E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606EF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4D717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C6624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377CA5" w14:textId="77777777" w:rsidR="009B781E" w:rsidRDefault="009B781E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9B781E" w:rsidRPr="00A8307A" w14:paraId="1DBD0FD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3ECD1" w14:textId="77777777" w:rsidR="009B781E" w:rsidRPr="00A75A00" w:rsidRDefault="009B781E" w:rsidP="009B781E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0C538" w14:textId="77777777" w:rsidR="009B781E" w:rsidRPr="00A8307A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AF77F" w14:textId="77777777" w:rsidR="009B781E" w:rsidRPr="00A8307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58A3E" w14:textId="77777777" w:rsidR="009B781E" w:rsidRPr="00A8307A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554D3" w14:textId="77777777" w:rsidR="009B781E" w:rsidRDefault="009B78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63F67F" w14:textId="77777777" w:rsidR="009B781E" w:rsidRDefault="009B78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60F449CA" w14:textId="77777777" w:rsidR="009B781E" w:rsidRDefault="009B78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6BFBA8E" w14:textId="77777777" w:rsidR="009B781E" w:rsidRDefault="009B78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489D7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8D60C" w14:textId="77777777" w:rsidR="009B781E" w:rsidRPr="00A8307A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85523" w14:textId="77777777" w:rsidR="009B781E" w:rsidRPr="00A8307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70433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28BBE6" w14:textId="77777777" w:rsidR="009B781E" w:rsidRPr="00A8307A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9B781E" w14:paraId="088C07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93AA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E02C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E082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C3FA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682251D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9476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0A6548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6301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1420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E5B7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925F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9B781E" w14:paraId="1DDA5A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18C8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AB967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6AED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DD04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144B0E7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6E94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CF5E361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4020E23F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489454D7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7D87A0A8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572B4417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1853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E631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CEED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2DF0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00D7AB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6D35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6ECF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CBE5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0215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BD10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FC0E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9EFF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049E647F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1708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5EE7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5C4DDC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35BD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8268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A0A1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19F5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7AD5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2B61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CE39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6470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C1C7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78C5C4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47A33B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B781E" w14:paraId="49BF4C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0B26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7CC8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E58A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B3A8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E34F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3F23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2211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C5DC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610A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D1877C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478B7E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B781E" w14:paraId="729D8D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0B7C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748D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43A0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3B72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7AF3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A3C0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F708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D887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9F16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680C59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AE87D3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9B781E" w14:paraId="6E6B83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19C4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2CC6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144C8717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4B0E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3FCA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EAD9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3EBB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69BF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87BF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8F8B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7E5D94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A5E8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6F59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EA0C4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6D93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693B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83EB8D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6873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D0BA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B5E51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0EE2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BDDC8D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C2EF28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9B781E" w14:paraId="067255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74A0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14E4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1E7C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429B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F9B0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DCC8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CAA2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8ADB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E3E1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9DED01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9A1707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9B781E" w14:paraId="0530FF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BBDF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43BD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6887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C5BB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63BC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041B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4D5D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9C30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A825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2A4A96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7C50B4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B781E" w14:paraId="00123B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9020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FAA3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FEFA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ACC4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A874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8AD4E65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5408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7A7D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0777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5C4F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6819E0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770A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9A9F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7AA9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8860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73EBB113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1CD1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3B97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FC81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614CA2E0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4630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7EF9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2F226B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A04F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E165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D2B6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3CB2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7BCA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C96D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3AA7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06DD13A1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BDCF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A27D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9B781E" w14:paraId="1EB8B9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C221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4B5F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3C345E1E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803D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67C0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DE14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A159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A560" w14:textId="77777777" w:rsidR="009B781E" w:rsidRDefault="009B781E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286501B" w14:textId="77777777" w:rsidR="009B781E" w:rsidRDefault="009B781E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FBF1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281D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14:paraId="566275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08E0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5039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3BD4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F270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6D4E6290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3122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EB3F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C081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5117EEED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E0AD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19E1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14:paraId="0E702B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B21C3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EA5D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D849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F54F0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312A7519" w14:textId="77777777" w:rsidR="009B781E" w:rsidRPr="008B2519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07F0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CC6372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DD6A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EC8C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83D0" w14:textId="77777777" w:rsidR="009B781E" w:rsidRPr="008D08D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8AF2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B781E" w14:paraId="75476F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043A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C25E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60926AD0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8D8B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017D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C74D2C8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093E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470C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61B0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7DF9" w14:textId="77777777" w:rsidR="009B781E" w:rsidRPr="008D08D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758E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14:paraId="54782F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2474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57C6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1467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AC94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B4D78AB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F5DE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EC89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2806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1BB5495F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772A" w14:textId="77777777" w:rsidR="009B781E" w:rsidRPr="008D08D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3BD6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14:paraId="66DCE8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426D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18F3" w14:textId="77777777" w:rsidR="009B781E" w:rsidRDefault="009B78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1BD0" w14:textId="77777777" w:rsidR="009B781E" w:rsidRPr="001161EA" w:rsidRDefault="009B78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C603" w14:textId="77777777" w:rsidR="009B781E" w:rsidRDefault="009B781E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1FA05DEC" w14:textId="77777777" w:rsidR="009B781E" w:rsidRDefault="009B781E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F1BC" w14:textId="77777777" w:rsidR="009B781E" w:rsidRDefault="009B78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E29B2AE" w14:textId="77777777" w:rsidR="009B781E" w:rsidRDefault="009B78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A0F0" w14:textId="77777777" w:rsidR="009B781E" w:rsidRPr="001161EA" w:rsidRDefault="009B78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0E53" w14:textId="77777777" w:rsidR="009B781E" w:rsidRDefault="009B78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58A6" w14:textId="77777777" w:rsidR="009B781E" w:rsidRPr="008D08DE" w:rsidRDefault="009B781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B19F" w14:textId="77777777" w:rsidR="009B781E" w:rsidRDefault="009B781E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9B781E" w14:paraId="77BB1E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D7B1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6CE7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BE53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38EA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B943CC7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7AFA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3B36BD1C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B16A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0BF8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087A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12EE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1B44E970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3DBC3146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9B781E" w14:paraId="4D96E8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8757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0D05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2851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B1C6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F63C6A2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F630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7842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8099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5AE6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2A48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73981B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352C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A198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F812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98B1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2108316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B317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00C059DE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4B53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9967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D92A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E472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66A822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594CD51A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9B781E" w14:paraId="2F0A41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6A78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5256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97CB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0575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08D5AFC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243A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69C2A521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C30B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77F3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A853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6C85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2BE12A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69E098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4ADA2D57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9B781E" w14:paraId="3D4493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A9C6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F483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086D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1855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27873CF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9AA5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5DCB2F6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6D7F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6ACB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B66E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54C9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2046B0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B781E" w14:paraId="3C7E3F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09AA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8198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7EF4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5592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605907C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EC11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2E4D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2FEB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0C16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66EE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DAA87C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B781E" w14:paraId="1C5BB3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B3F8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1221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6A2E3814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4B09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3DBD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C86283E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31C2AF49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586B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ACA1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7953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4105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0474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14:paraId="0DE24E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5C0A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A507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DCA0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D338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50DF72B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03CFEEB6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7789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9E2E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3BA1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54585F23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9EC6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02B2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14:paraId="0477A0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AE18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9C7E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7C72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DFC1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CDBF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020A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F19B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9516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354D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4CC38950" w14:textId="77777777" w:rsidR="009B781E" w:rsidRDefault="009B781E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9B781E" w14:paraId="4B7A33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C1C6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C577" w14:textId="77777777" w:rsidR="009B781E" w:rsidRDefault="009B781E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1582" w14:textId="77777777" w:rsidR="009B781E" w:rsidRPr="001161EA" w:rsidRDefault="009B781E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0DAC" w14:textId="77777777" w:rsidR="009B781E" w:rsidRDefault="009B781E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3342" w14:textId="77777777" w:rsidR="009B781E" w:rsidRDefault="009B781E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5885" w14:textId="77777777" w:rsidR="009B781E" w:rsidRPr="001161EA" w:rsidRDefault="009B781E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D596" w14:textId="77777777" w:rsidR="009B781E" w:rsidRDefault="009B781E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AB4A" w14:textId="77777777" w:rsidR="009B781E" w:rsidRDefault="009B781E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20E1" w14:textId="77777777" w:rsidR="009B781E" w:rsidRDefault="009B781E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3D3C4044" w14:textId="77777777" w:rsidR="009B781E" w:rsidRDefault="009B781E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9B781E" w14:paraId="7070A5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B085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A51F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495C890D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9C0C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80E1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0FC7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2F8A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B0B3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AEA1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03AB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B781E" w14:paraId="6DC453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FBFE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1477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0739" w14:textId="77777777" w:rsidR="009B781E" w:rsidRPr="001161EA" w:rsidRDefault="009B78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086C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4C7F4AC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315E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D2CB68B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1763D2B5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25EB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A31B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0AAA" w14:textId="77777777" w:rsidR="009B781E" w:rsidRPr="001161EA" w:rsidRDefault="009B781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FD03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B781E" w14:paraId="17688A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4A2E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93A9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A923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8F89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16C9634C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1CFF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77AC39ED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25372A64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0A61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1316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29C0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A722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1152B5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D208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3807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2415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14AA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37BB233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0C58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602F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F192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49AE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514E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9B06E9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64EFDC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9B781E" w14:paraId="192654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0210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E0EC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B805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5C13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F4930F3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B16B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3939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3A5D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E8E4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23E8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58E4D6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F99D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E4A2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0A92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5635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93C20EB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C643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F1F2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C9A0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CA94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663C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513888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497E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4A80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07A3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CAB5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A9A816F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4695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9201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FBF8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1723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5C7A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0F1738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B70C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EEEC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A9FB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C3BF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9584DC1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B703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B605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C60A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60E0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32CA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7AB18D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5DB4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8993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9550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C76C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DF35E44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3C741CFD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D7EC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538D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0164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49DF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C342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4B73D9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94AA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EB16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A713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55F3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70E2126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686D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4EB39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CA70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17A2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7FBD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A73FFE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E4EADF2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9B781E" w14:paraId="001FA8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EF21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90D2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37F274DF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6BC5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5FD3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F3D9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AFA3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D7F6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A060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82EE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625AF3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47AA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347A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0DE0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3740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42CE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52F3A749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7C2D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B054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4229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E8D9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0DB164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9B781E" w14:paraId="1F1809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8C49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C0F5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4E535B2F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EE4B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9361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CBDF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2FD5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E81A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12AD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3988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1B1118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153B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678E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7473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2CA7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02B1F5F3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1D1C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66A3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2CCF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7733FA94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09DC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40DC5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7C9EFE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C019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6D14" w14:textId="77777777" w:rsidR="009B781E" w:rsidRDefault="009B781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649F" w14:textId="77777777" w:rsidR="009B781E" w:rsidRPr="001161EA" w:rsidRDefault="009B781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DEC2" w14:textId="77777777" w:rsidR="009B781E" w:rsidRDefault="009B781E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9EC2" w14:textId="77777777" w:rsidR="009B781E" w:rsidRDefault="009B781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29B4" w14:textId="77777777" w:rsidR="009B781E" w:rsidRPr="001161EA" w:rsidRDefault="009B781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C531" w14:textId="77777777" w:rsidR="009B781E" w:rsidRDefault="009B781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6900CABB" w14:textId="77777777" w:rsidR="009B781E" w:rsidRDefault="009B781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5148" w14:textId="77777777" w:rsidR="009B781E" w:rsidRDefault="009B781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1FD5" w14:textId="77777777" w:rsidR="009B781E" w:rsidRDefault="009B781E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B781E" w14:paraId="58D4BA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0E70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D0CE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3AE3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FE50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B8739D3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29AB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CC5730A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DDB3274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7497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A6A3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96B5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48EA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750475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38F957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5EC22365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9B781E" w14:paraId="7B561B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64CB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AE91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BD08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92E8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BA98E33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EBAE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1E520B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560C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F355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F026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CDC6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2178A0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CBF7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9EF8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5A93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8201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57560F1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CBB4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6FD77D2C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F772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B100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05A6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7112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3F0EF2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A446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D132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34BE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4519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F86B563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609F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6D2C7C71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EAEDC3B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543B3E6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4159710C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A1D1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9B34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F049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E48E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2833C3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ACED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D465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E76E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3E67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925CE49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8A55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132A11E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C541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21C9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BE753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23AF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377BFE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218F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55B9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6DD4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2CC3" w14:textId="77777777" w:rsidR="009B781E" w:rsidRDefault="009B781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8D9315F" w14:textId="77777777" w:rsidR="009B781E" w:rsidRDefault="009B781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DF27" w14:textId="77777777" w:rsidR="009B781E" w:rsidRPr="00F565BC" w:rsidRDefault="009B781E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348CC9D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56D0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30BF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EF4B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FD45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9B781E" w14:paraId="5E6EF6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7A29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31F1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A31F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BB6B" w14:textId="77777777" w:rsidR="009B781E" w:rsidRDefault="009B781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828EBF0" w14:textId="77777777" w:rsidR="009B781E" w:rsidRDefault="009B781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1786" w14:textId="77777777" w:rsidR="009B781E" w:rsidRDefault="009B781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9C35881" w14:textId="77777777" w:rsidR="009B781E" w:rsidRDefault="009B781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2B1F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3170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3BC0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1915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9B781E" w14:paraId="269B77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6520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58EF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C0A2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F1B4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69B3A9D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8A08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0D00516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EEF8" w14:textId="77777777" w:rsidR="009B781E" w:rsidRPr="001161EA" w:rsidRDefault="009B781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48A2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2C99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9079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7242FD9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24C7305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9E562D4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500D3AF4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9B781E" w14:paraId="417B7D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74C3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358E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64D3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BD21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F5B89F5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5638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1A0707E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3087CEB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39D5" w14:textId="77777777" w:rsidR="009B781E" w:rsidRPr="001161EA" w:rsidRDefault="009B781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80E3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5C81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AB1C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2B40BE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5F7E42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9B781E" w14:paraId="6D56C7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4576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9A28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C5A6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5855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902856E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8A8E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28E7" w14:textId="77777777" w:rsidR="009B781E" w:rsidRDefault="009B781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EC0C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8929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CD07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89644EE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17DF51EE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9B781E" w14:paraId="70A1C0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10F0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A287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D8A1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6C2F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B641CCA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69CA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33466B1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54F8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5835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B6DE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5A7F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5DA09553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8D6D29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9B781E" w14:paraId="018799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1336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B864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8988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D888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DCDC719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074A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906971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4A29D96F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58CE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BCBD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79B3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961B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0CB47A0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9B781E" w14:paraId="78804E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A51A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B202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DAAE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2AE5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5A93309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C1AD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56DE8C8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1FD1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62A1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7BD3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367B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0416C496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9B781E" w14:paraId="0B8554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199D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805D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5205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C4251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B88CF40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A83C270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03A7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3CE3E3A7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4A2C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3EEA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9B68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BD20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AF2E04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9B781E" w14:paraId="184763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E8BA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F400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61F8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E22E4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D0D365C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1D5F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96F6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1FDB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C8C8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91A5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390388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E4DCF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A6BC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5E67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62AA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5C81E60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2436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741590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2F85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E50C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CE34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A0B8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1029F6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6F01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63D6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E6DB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186D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6F008A1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EC11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783160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0A9D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019A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3F40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269C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61055B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7A4D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ACF9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8D80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0E17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EB150BC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27F8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2F9C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3756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928B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B018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B781E" w14:paraId="636030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466D" w14:textId="77777777" w:rsidR="009B781E" w:rsidRDefault="009B781E" w:rsidP="009B781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8EFA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DC52" w14:textId="77777777" w:rsidR="009B781E" w:rsidRPr="001161EA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04E9" w14:textId="77777777" w:rsidR="009B781E" w:rsidRDefault="009B781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57A7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88FF" w14:textId="77777777" w:rsidR="009B781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64B2" w14:textId="77777777" w:rsidR="009B781E" w:rsidRDefault="009B781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D423" w14:textId="77777777" w:rsidR="009B781E" w:rsidRPr="008D08DE" w:rsidRDefault="009B781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0387" w14:textId="77777777" w:rsidR="009B781E" w:rsidRDefault="009B781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7C2FA6E2" w14:textId="77777777" w:rsidR="009B781E" w:rsidRDefault="009B781E">
      <w:pPr>
        <w:spacing w:before="40" w:after="40" w:line="192" w:lineRule="auto"/>
        <w:ind w:right="57"/>
        <w:rPr>
          <w:sz w:val="20"/>
          <w:lang w:val="ro-RO"/>
        </w:rPr>
      </w:pPr>
    </w:p>
    <w:p w14:paraId="54137F60" w14:textId="77777777" w:rsidR="009B781E" w:rsidRPr="00C21F42" w:rsidRDefault="009B781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B0A79B8" w14:textId="77777777" w:rsidR="009B781E" w:rsidRPr="00C21F42" w:rsidRDefault="009B781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BEC3447" w14:textId="77777777" w:rsidR="009B781E" w:rsidRPr="00C21F42" w:rsidRDefault="009B781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F9E569F" w14:textId="77777777" w:rsidR="009B781E" w:rsidRPr="00C21F42" w:rsidRDefault="009B781E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186DC889" w14:textId="77777777" w:rsidR="009B781E" w:rsidRDefault="009B781E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6B30124" w14:textId="77777777" w:rsidR="009B781E" w:rsidRPr="00C21F42" w:rsidRDefault="009B781E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5C3FA5F5" w14:textId="77777777" w:rsidR="009B781E" w:rsidRPr="00C21F42" w:rsidRDefault="009B781E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0CE86B7" w14:textId="77777777" w:rsidR="009B781E" w:rsidRPr="00C21F42" w:rsidRDefault="009B781E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E12E4BC" w14:textId="77777777" w:rsidR="009B781E" w:rsidRPr="00C21F42" w:rsidRDefault="009B781E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71049344" w14:textId="77777777" w:rsidR="00FB37F1" w:rsidRPr="003518A0" w:rsidRDefault="00FB37F1" w:rsidP="003518A0"/>
    <w:sectPr w:rsidR="00FB37F1" w:rsidRPr="003518A0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2F6F9" w14:textId="77777777" w:rsidR="0052243F" w:rsidRDefault="0052243F">
      <w:r>
        <w:separator/>
      </w:r>
    </w:p>
  </w:endnote>
  <w:endnote w:type="continuationSeparator" w:id="0">
    <w:p w14:paraId="172A4847" w14:textId="77777777" w:rsidR="0052243F" w:rsidRDefault="0052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203C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E4AE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7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BF7D" w14:textId="77777777" w:rsidR="0052243F" w:rsidRDefault="0052243F">
      <w:r>
        <w:separator/>
      </w:r>
    </w:p>
  </w:footnote>
  <w:footnote w:type="continuationSeparator" w:id="0">
    <w:p w14:paraId="6FCDFE47" w14:textId="77777777" w:rsidR="0052243F" w:rsidRDefault="00522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1D6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409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51520F" w14:textId="3C4D0CC5" w:rsidR="006F5073" w:rsidRDefault="00C0614E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97314D">
      <w:rPr>
        <w:b/>
        <w:bCs/>
        <w:i/>
        <w:iCs/>
        <w:sz w:val="22"/>
      </w:rPr>
      <w:t>decada 21-31 martie 2026</w:t>
    </w:r>
  </w:p>
  <w:p w14:paraId="31C5D1E8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313FBD0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127D90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967AD58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971CD0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DD27681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E19163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37636A3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91AF26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19D1C4B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1F755B6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44068F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607B0CF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016D06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164541FB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7A00EFC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FABA7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7DCF80A6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C876D52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1279B6F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26BC7FD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BE41498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7F6E35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357C2519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6A7F52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475383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3FFAFF8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B29E4E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26A8B8F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5445F9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B14ACE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338F90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7BB71BD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AB5240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234480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ABB4D4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E91048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5C68419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1CD7CC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C1C8" w14:textId="77777777" w:rsidR="006F5073" w:rsidRDefault="0019252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6329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E29B" w14:textId="7203B5CE" w:rsidR="00004110" w:rsidRPr="00A048AC" w:rsidRDefault="00C0614E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97314D">
      <w:rPr>
        <w:b/>
        <w:bCs/>
        <w:i/>
        <w:iCs/>
        <w:sz w:val="22"/>
      </w:rPr>
      <w:t>decada 21-31 martie 2026</w:t>
    </w:r>
  </w:p>
  <w:p w14:paraId="295F430E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469C358B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71BEFDF2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47210EB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A3D9E26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8E90FB2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0BC4C0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0E87F695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B71F69">
      <w:rPr>
        <w:rStyle w:val="PageNumber"/>
        <w:b/>
        <w:bCs/>
      </w:rPr>
      <w:t>TIMISOARA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36730FDF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110B7D49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0D2141E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65A780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7BB4FB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57ED835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DD4AC15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2DA935E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654730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0CD09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4EA357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8132C4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4296127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24EDF9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76E5139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D2EC48E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63756ED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640E85AE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C2B5E46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6CC52C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790BB1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665510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27E2F2FB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89054E2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41549C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FBD264D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5E151342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7734A4D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9A3D8B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DBDC8C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4CD8F5B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D016DF2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AE3DF96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05754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371F5E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F333C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990A1E4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4B09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D6F3B"/>
    <w:multiLevelType w:val="hybridMultilevel"/>
    <w:tmpl w:val="D8468306"/>
    <w:lvl w:ilvl="0" w:tplc="14789E2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5C09EB"/>
    <w:multiLevelType w:val="hybridMultilevel"/>
    <w:tmpl w:val="C43606D0"/>
    <w:lvl w:ilvl="0" w:tplc="AA121EB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442BC8"/>
    <w:multiLevelType w:val="hybridMultilevel"/>
    <w:tmpl w:val="73C6FCC0"/>
    <w:lvl w:ilvl="0" w:tplc="CEA6420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1B57872"/>
    <w:multiLevelType w:val="hybridMultilevel"/>
    <w:tmpl w:val="6B24AA10"/>
    <w:lvl w:ilvl="0" w:tplc="641A924A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2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E795D"/>
    <w:multiLevelType w:val="hybridMultilevel"/>
    <w:tmpl w:val="1E8AD412"/>
    <w:lvl w:ilvl="0" w:tplc="651EB3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965B2"/>
    <w:multiLevelType w:val="hybridMultilevel"/>
    <w:tmpl w:val="3C8A0504"/>
    <w:lvl w:ilvl="0" w:tplc="D3AAD5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9F7EC2"/>
    <w:multiLevelType w:val="hybridMultilevel"/>
    <w:tmpl w:val="B59212AA"/>
    <w:lvl w:ilvl="0" w:tplc="C3201D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760788"/>
    <w:multiLevelType w:val="hybridMultilevel"/>
    <w:tmpl w:val="88906424"/>
    <w:lvl w:ilvl="0" w:tplc="797C1D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99354ED"/>
    <w:multiLevelType w:val="hybridMultilevel"/>
    <w:tmpl w:val="D6A8904A"/>
    <w:lvl w:ilvl="0" w:tplc="076C340C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E76C98"/>
    <w:multiLevelType w:val="hybridMultilevel"/>
    <w:tmpl w:val="9D32073C"/>
    <w:lvl w:ilvl="0" w:tplc="35C4FA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5A68B2"/>
    <w:multiLevelType w:val="hybridMultilevel"/>
    <w:tmpl w:val="449EE1D6"/>
    <w:lvl w:ilvl="0" w:tplc="023AEB3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8F5030"/>
    <w:multiLevelType w:val="hybridMultilevel"/>
    <w:tmpl w:val="F8F2F57A"/>
    <w:lvl w:ilvl="0" w:tplc="B518FCE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 w15:restartNumberingAfterBreak="0">
    <w:nsid w:val="5BA045D6"/>
    <w:multiLevelType w:val="hybridMultilevel"/>
    <w:tmpl w:val="CBBC703E"/>
    <w:lvl w:ilvl="0" w:tplc="9AA0897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5D2C203F"/>
    <w:multiLevelType w:val="hybridMultilevel"/>
    <w:tmpl w:val="6D68A478"/>
    <w:lvl w:ilvl="0" w:tplc="68B8C2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6114D6"/>
    <w:multiLevelType w:val="hybridMultilevel"/>
    <w:tmpl w:val="023AE354"/>
    <w:lvl w:ilvl="0" w:tplc="FFF61F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20F32AC"/>
    <w:multiLevelType w:val="hybridMultilevel"/>
    <w:tmpl w:val="880828B4"/>
    <w:lvl w:ilvl="0" w:tplc="DBA2686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73EB59BF"/>
    <w:multiLevelType w:val="hybridMultilevel"/>
    <w:tmpl w:val="2EF02E0A"/>
    <w:lvl w:ilvl="0" w:tplc="AB9C04F6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C5DA4"/>
    <w:multiLevelType w:val="hybridMultilevel"/>
    <w:tmpl w:val="81AE5648"/>
    <w:lvl w:ilvl="0" w:tplc="74EE57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8F21D66"/>
    <w:multiLevelType w:val="hybridMultilevel"/>
    <w:tmpl w:val="A4B072F2"/>
    <w:lvl w:ilvl="0" w:tplc="2662F9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79BB5477"/>
    <w:multiLevelType w:val="hybridMultilevel"/>
    <w:tmpl w:val="F8ACA246"/>
    <w:lvl w:ilvl="0" w:tplc="652E01C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D69E5"/>
    <w:multiLevelType w:val="hybridMultilevel"/>
    <w:tmpl w:val="4468C336"/>
    <w:lvl w:ilvl="0" w:tplc="94C48A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7D93351C"/>
    <w:multiLevelType w:val="hybridMultilevel"/>
    <w:tmpl w:val="770478BE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5" w15:restartNumberingAfterBreak="0">
    <w:nsid w:val="7E927324"/>
    <w:multiLevelType w:val="hybridMultilevel"/>
    <w:tmpl w:val="514AF56E"/>
    <w:lvl w:ilvl="0" w:tplc="C30412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87517">
    <w:abstractNumId w:val="21"/>
  </w:num>
  <w:num w:numId="2" w16cid:durableId="2035955787">
    <w:abstractNumId w:val="24"/>
  </w:num>
  <w:num w:numId="3" w16cid:durableId="1085764040">
    <w:abstractNumId w:val="2"/>
  </w:num>
  <w:num w:numId="4" w16cid:durableId="52779327">
    <w:abstractNumId w:val="35"/>
  </w:num>
  <w:num w:numId="5" w16cid:durableId="704712729">
    <w:abstractNumId w:val="16"/>
  </w:num>
  <w:num w:numId="6" w16cid:durableId="1744450687">
    <w:abstractNumId w:val="39"/>
  </w:num>
  <w:num w:numId="7" w16cid:durableId="203909065">
    <w:abstractNumId w:val="5"/>
  </w:num>
  <w:num w:numId="8" w16cid:durableId="1437359247">
    <w:abstractNumId w:val="31"/>
  </w:num>
  <w:num w:numId="9" w16cid:durableId="1449811338">
    <w:abstractNumId w:val="20"/>
  </w:num>
  <w:num w:numId="10" w16cid:durableId="350884993">
    <w:abstractNumId w:val="22"/>
  </w:num>
  <w:num w:numId="11" w16cid:durableId="383062685">
    <w:abstractNumId w:val="25"/>
  </w:num>
  <w:num w:numId="12" w16cid:durableId="995374258">
    <w:abstractNumId w:val="37"/>
  </w:num>
  <w:num w:numId="13" w16cid:durableId="979505479">
    <w:abstractNumId w:val="34"/>
  </w:num>
  <w:num w:numId="14" w16cid:durableId="2108234531">
    <w:abstractNumId w:val="41"/>
  </w:num>
  <w:num w:numId="15" w16cid:durableId="1549564258">
    <w:abstractNumId w:val="32"/>
  </w:num>
  <w:num w:numId="16" w16cid:durableId="1547335578">
    <w:abstractNumId w:val="17"/>
  </w:num>
  <w:num w:numId="17" w16cid:durableId="531260144">
    <w:abstractNumId w:val="14"/>
  </w:num>
  <w:num w:numId="18" w16cid:durableId="1428891957">
    <w:abstractNumId w:val="9"/>
  </w:num>
  <w:num w:numId="19" w16cid:durableId="953637804">
    <w:abstractNumId w:val="43"/>
  </w:num>
  <w:num w:numId="20" w16cid:durableId="978531040">
    <w:abstractNumId w:val="42"/>
  </w:num>
  <w:num w:numId="21" w16cid:durableId="1603223496">
    <w:abstractNumId w:val="10"/>
  </w:num>
  <w:num w:numId="22" w16cid:durableId="194318888">
    <w:abstractNumId w:val="13"/>
  </w:num>
  <w:num w:numId="23" w16cid:durableId="1597446813">
    <w:abstractNumId w:val="36"/>
  </w:num>
  <w:num w:numId="24" w16cid:durableId="1946226515">
    <w:abstractNumId w:val="15"/>
  </w:num>
  <w:num w:numId="25" w16cid:durableId="1359159633">
    <w:abstractNumId w:val="4"/>
  </w:num>
  <w:num w:numId="26" w16cid:durableId="959730267">
    <w:abstractNumId w:val="19"/>
  </w:num>
  <w:num w:numId="27" w16cid:durableId="453257991">
    <w:abstractNumId w:val="45"/>
  </w:num>
  <w:num w:numId="28" w16cid:durableId="1190148892">
    <w:abstractNumId w:val="1"/>
  </w:num>
  <w:num w:numId="29" w16cid:durableId="1848862451">
    <w:abstractNumId w:val="12"/>
  </w:num>
  <w:num w:numId="30" w16cid:durableId="1245073529">
    <w:abstractNumId w:val="28"/>
  </w:num>
  <w:num w:numId="31" w16cid:durableId="213657637">
    <w:abstractNumId w:val="30"/>
  </w:num>
  <w:num w:numId="32" w16cid:durableId="265233487">
    <w:abstractNumId w:val="23"/>
  </w:num>
  <w:num w:numId="33" w16cid:durableId="801002333">
    <w:abstractNumId w:val="3"/>
  </w:num>
  <w:num w:numId="34" w16cid:durableId="307324804">
    <w:abstractNumId w:val="26"/>
  </w:num>
  <w:num w:numId="35" w16cid:durableId="1492915793">
    <w:abstractNumId w:val="8"/>
  </w:num>
  <w:num w:numId="36" w16cid:durableId="2066247489">
    <w:abstractNumId w:val="18"/>
  </w:num>
  <w:num w:numId="37" w16cid:durableId="1877765673">
    <w:abstractNumId w:val="38"/>
  </w:num>
  <w:num w:numId="38" w16cid:durableId="445657029">
    <w:abstractNumId w:val="33"/>
  </w:num>
  <w:num w:numId="39" w16cid:durableId="1787458797">
    <w:abstractNumId w:val="29"/>
  </w:num>
  <w:num w:numId="40" w16cid:durableId="775709098">
    <w:abstractNumId w:val="27"/>
  </w:num>
  <w:num w:numId="41" w16cid:durableId="1895654975">
    <w:abstractNumId w:val="7"/>
  </w:num>
  <w:num w:numId="42" w16cid:durableId="1836411365">
    <w:abstractNumId w:val="6"/>
  </w:num>
  <w:num w:numId="43" w16cid:durableId="1251963772">
    <w:abstractNumId w:val="11"/>
  </w:num>
  <w:num w:numId="44" w16cid:durableId="1246763155">
    <w:abstractNumId w:val="40"/>
  </w:num>
  <w:num w:numId="45" w16cid:durableId="167411259">
    <w:abstractNumId w:val="44"/>
  </w:num>
  <w:num w:numId="46" w16cid:durableId="545260289">
    <w:abstractNumId w:val="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PEqS72iKNCTrSNXjenDh7kDHNf1unvWxEtGbm1SRQqKbjUyMDhNBquC3/tZDVsVcxXCZpyVGJpWMTueAkobF6A==" w:salt="YrWFpu9xu27+SlMGwDHax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2B5E"/>
    <w:rsid w:val="000034F1"/>
    <w:rsid w:val="00003549"/>
    <w:rsid w:val="00003587"/>
    <w:rsid w:val="000035E9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6D5E"/>
    <w:rsid w:val="00007238"/>
    <w:rsid w:val="000072A6"/>
    <w:rsid w:val="000073D1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A02"/>
    <w:rsid w:val="00011B93"/>
    <w:rsid w:val="00011F04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0AE5"/>
    <w:rsid w:val="00021498"/>
    <w:rsid w:val="00021740"/>
    <w:rsid w:val="000219E9"/>
    <w:rsid w:val="00021DB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DFD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41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37BEA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889"/>
    <w:rsid w:val="000469F4"/>
    <w:rsid w:val="0004724D"/>
    <w:rsid w:val="00047D3C"/>
    <w:rsid w:val="000506A8"/>
    <w:rsid w:val="00050E1D"/>
    <w:rsid w:val="00050FE4"/>
    <w:rsid w:val="000512DA"/>
    <w:rsid w:val="000514E5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958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5B7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6FA1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87E7B"/>
    <w:rsid w:val="00090056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3C3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392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4F31"/>
    <w:rsid w:val="000C53B1"/>
    <w:rsid w:val="000C5495"/>
    <w:rsid w:val="000C5571"/>
    <w:rsid w:val="000C603B"/>
    <w:rsid w:val="000C628C"/>
    <w:rsid w:val="000C6BDA"/>
    <w:rsid w:val="000C6EF7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BC6"/>
    <w:rsid w:val="000D43E1"/>
    <w:rsid w:val="000D4D0E"/>
    <w:rsid w:val="000D52D2"/>
    <w:rsid w:val="000D53F8"/>
    <w:rsid w:val="000D567E"/>
    <w:rsid w:val="000D5CA4"/>
    <w:rsid w:val="000D5CB8"/>
    <w:rsid w:val="000D5E36"/>
    <w:rsid w:val="000D5EDB"/>
    <w:rsid w:val="000D6084"/>
    <w:rsid w:val="000D61F8"/>
    <w:rsid w:val="000D6208"/>
    <w:rsid w:val="000D6601"/>
    <w:rsid w:val="000D7203"/>
    <w:rsid w:val="000D7D26"/>
    <w:rsid w:val="000E0117"/>
    <w:rsid w:val="000E0541"/>
    <w:rsid w:val="000E07D5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0F8F"/>
    <w:rsid w:val="00101A16"/>
    <w:rsid w:val="00101B0C"/>
    <w:rsid w:val="00101E85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8D6"/>
    <w:rsid w:val="00110BC0"/>
    <w:rsid w:val="001114C3"/>
    <w:rsid w:val="0011161D"/>
    <w:rsid w:val="00111774"/>
    <w:rsid w:val="00111AE5"/>
    <w:rsid w:val="00111D91"/>
    <w:rsid w:val="0011229F"/>
    <w:rsid w:val="001129FF"/>
    <w:rsid w:val="00112A09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1D1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46F"/>
    <w:rsid w:val="001408C3"/>
    <w:rsid w:val="00140CBB"/>
    <w:rsid w:val="00141BC2"/>
    <w:rsid w:val="00141F1A"/>
    <w:rsid w:val="00142D8C"/>
    <w:rsid w:val="00142EB5"/>
    <w:rsid w:val="00145027"/>
    <w:rsid w:val="00145342"/>
    <w:rsid w:val="001454E4"/>
    <w:rsid w:val="001456BA"/>
    <w:rsid w:val="0014594B"/>
    <w:rsid w:val="0014619B"/>
    <w:rsid w:val="0014665A"/>
    <w:rsid w:val="001467FB"/>
    <w:rsid w:val="00146A04"/>
    <w:rsid w:val="00146A61"/>
    <w:rsid w:val="00147497"/>
    <w:rsid w:val="0015014F"/>
    <w:rsid w:val="001501CD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525"/>
    <w:rsid w:val="00152B66"/>
    <w:rsid w:val="00152F6B"/>
    <w:rsid w:val="00153105"/>
    <w:rsid w:val="0015316E"/>
    <w:rsid w:val="00153B5E"/>
    <w:rsid w:val="00153E52"/>
    <w:rsid w:val="0015418D"/>
    <w:rsid w:val="00154FB1"/>
    <w:rsid w:val="0015515E"/>
    <w:rsid w:val="0015596C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EA6"/>
    <w:rsid w:val="00162E5A"/>
    <w:rsid w:val="001630DE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38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2E5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7AF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9C4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529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6A02"/>
    <w:rsid w:val="0019771E"/>
    <w:rsid w:val="0019777E"/>
    <w:rsid w:val="00197969"/>
    <w:rsid w:val="00197DED"/>
    <w:rsid w:val="00197E90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7FF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4F0C"/>
    <w:rsid w:val="001B5D0B"/>
    <w:rsid w:val="001B5FB0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220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2DDB"/>
    <w:rsid w:val="002131B5"/>
    <w:rsid w:val="00213918"/>
    <w:rsid w:val="00213E69"/>
    <w:rsid w:val="00214D70"/>
    <w:rsid w:val="00214EEE"/>
    <w:rsid w:val="00215495"/>
    <w:rsid w:val="00216B99"/>
    <w:rsid w:val="002170B1"/>
    <w:rsid w:val="0021721A"/>
    <w:rsid w:val="002172AC"/>
    <w:rsid w:val="00217EFF"/>
    <w:rsid w:val="0022040B"/>
    <w:rsid w:val="0022060A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EBA"/>
    <w:rsid w:val="00243FD2"/>
    <w:rsid w:val="00244823"/>
    <w:rsid w:val="0024505D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B5F"/>
    <w:rsid w:val="00263E03"/>
    <w:rsid w:val="00264BEC"/>
    <w:rsid w:val="00265641"/>
    <w:rsid w:val="00265692"/>
    <w:rsid w:val="0026592F"/>
    <w:rsid w:val="00265E8B"/>
    <w:rsid w:val="00265F77"/>
    <w:rsid w:val="00266B66"/>
    <w:rsid w:val="00266BEC"/>
    <w:rsid w:val="00266D01"/>
    <w:rsid w:val="002674A2"/>
    <w:rsid w:val="0027058C"/>
    <w:rsid w:val="00270A6D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C83"/>
    <w:rsid w:val="00275FF5"/>
    <w:rsid w:val="00276405"/>
    <w:rsid w:val="00276A99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3DE"/>
    <w:rsid w:val="0029164E"/>
    <w:rsid w:val="00291AC6"/>
    <w:rsid w:val="00292553"/>
    <w:rsid w:val="00293180"/>
    <w:rsid w:val="00293C56"/>
    <w:rsid w:val="0029455D"/>
    <w:rsid w:val="00294C1D"/>
    <w:rsid w:val="00294F7F"/>
    <w:rsid w:val="00295729"/>
    <w:rsid w:val="00295974"/>
    <w:rsid w:val="00295DFB"/>
    <w:rsid w:val="0029611A"/>
    <w:rsid w:val="00296A7E"/>
    <w:rsid w:val="0029722D"/>
    <w:rsid w:val="00297E7F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7D4"/>
    <w:rsid w:val="002B7AEB"/>
    <w:rsid w:val="002B7D26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013"/>
    <w:rsid w:val="002C5135"/>
    <w:rsid w:val="002C551B"/>
    <w:rsid w:val="002C5536"/>
    <w:rsid w:val="002C5670"/>
    <w:rsid w:val="002C5B78"/>
    <w:rsid w:val="002C6BB3"/>
    <w:rsid w:val="002C6D52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4739"/>
    <w:rsid w:val="002E4E63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DD7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1D1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48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2F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18C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0EF3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18A0"/>
    <w:rsid w:val="00352506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6A5B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AF0"/>
    <w:rsid w:val="00382ED5"/>
    <w:rsid w:val="00383B81"/>
    <w:rsid w:val="00385C60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0F5A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3DA9"/>
    <w:rsid w:val="003A427E"/>
    <w:rsid w:val="003A49B1"/>
    <w:rsid w:val="003A4E4C"/>
    <w:rsid w:val="003A4EC5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B7FD1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7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3CF"/>
    <w:rsid w:val="003D06E5"/>
    <w:rsid w:val="003D122B"/>
    <w:rsid w:val="003D12D7"/>
    <w:rsid w:val="003D1AA6"/>
    <w:rsid w:val="003D2363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819"/>
    <w:rsid w:val="003E4A40"/>
    <w:rsid w:val="003E4CB2"/>
    <w:rsid w:val="003E51BD"/>
    <w:rsid w:val="003E5456"/>
    <w:rsid w:val="003E5509"/>
    <w:rsid w:val="003E5729"/>
    <w:rsid w:val="003E5BD1"/>
    <w:rsid w:val="003E5C92"/>
    <w:rsid w:val="003E6E29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5E61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523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AC6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17C88"/>
    <w:rsid w:val="00417F5A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74C"/>
    <w:rsid w:val="00431BC7"/>
    <w:rsid w:val="00431E78"/>
    <w:rsid w:val="004321F1"/>
    <w:rsid w:val="0043277B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BF9"/>
    <w:rsid w:val="00435F86"/>
    <w:rsid w:val="00436073"/>
    <w:rsid w:val="00436B07"/>
    <w:rsid w:val="00437339"/>
    <w:rsid w:val="00437982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6D53"/>
    <w:rsid w:val="00447696"/>
    <w:rsid w:val="00450ADD"/>
    <w:rsid w:val="00450F7C"/>
    <w:rsid w:val="00451492"/>
    <w:rsid w:val="0045178D"/>
    <w:rsid w:val="00452302"/>
    <w:rsid w:val="00452B7D"/>
    <w:rsid w:val="00452FFA"/>
    <w:rsid w:val="0045358A"/>
    <w:rsid w:val="0045361A"/>
    <w:rsid w:val="0045408E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615"/>
    <w:rsid w:val="00486D2E"/>
    <w:rsid w:val="00486E29"/>
    <w:rsid w:val="00487136"/>
    <w:rsid w:val="004903BD"/>
    <w:rsid w:val="00490F9C"/>
    <w:rsid w:val="00491A53"/>
    <w:rsid w:val="00491BEC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6F3"/>
    <w:rsid w:val="004A0912"/>
    <w:rsid w:val="004A16B2"/>
    <w:rsid w:val="004A19F3"/>
    <w:rsid w:val="004A1B81"/>
    <w:rsid w:val="004A1F98"/>
    <w:rsid w:val="004A2AB5"/>
    <w:rsid w:val="004A3813"/>
    <w:rsid w:val="004A3AC0"/>
    <w:rsid w:val="004A444B"/>
    <w:rsid w:val="004A4813"/>
    <w:rsid w:val="004A4A2E"/>
    <w:rsid w:val="004A4AA3"/>
    <w:rsid w:val="004A4FF6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81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22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C7E33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1DA3"/>
    <w:rsid w:val="004E2283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6FCB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28F"/>
    <w:rsid w:val="004F544D"/>
    <w:rsid w:val="004F59C0"/>
    <w:rsid w:val="004F5E0E"/>
    <w:rsid w:val="004F6550"/>
    <w:rsid w:val="004F69AA"/>
    <w:rsid w:val="004F6A65"/>
    <w:rsid w:val="004F6EE8"/>
    <w:rsid w:val="004F7101"/>
    <w:rsid w:val="00500041"/>
    <w:rsid w:val="00500A2A"/>
    <w:rsid w:val="00500D40"/>
    <w:rsid w:val="00500F48"/>
    <w:rsid w:val="005013EB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7C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6F5"/>
    <w:rsid w:val="00511B06"/>
    <w:rsid w:val="005120B2"/>
    <w:rsid w:val="00513153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3D4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243F"/>
    <w:rsid w:val="00523330"/>
    <w:rsid w:val="0052363E"/>
    <w:rsid w:val="00523992"/>
    <w:rsid w:val="00523C4D"/>
    <w:rsid w:val="00524257"/>
    <w:rsid w:val="0052589D"/>
    <w:rsid w:val="00525CC8"/>
    <w:rsid w:val="00526399"/>
    <w:rsid w:val="00526950"/>
    <w:rsid w:val="00526DCE"/>
    <w:rsid w:val="005275A5"/>
    <w:rsid w:val="0052793A"/>
    <w:rsid w:val="005306CC"/>
    <w:rsid w:val="005309B9"/>
    <w:rsid w:val="00530FB7"/>
    <w:rsid w:val="005311B1"/>
    <w:rsid w:val="005311B6"/>
    <w:rsid w:val="00532713"/>
    <w:rsid w:val="00532963"/>
    <w:rsid w:val="00532D66"/>
    <w:rsid w:val="00533615"/>
    <w:rsid w:val="00534866"/>
    <w:rsid w:val="00534F3A"/>
    <w:rsid w:val="00535011"/>
    <w:rsid w:val="005359E6"/>
    <w:rsid w:val="00535C17"/>
    <w:rsid w:val="005362B5"/>
    <w:rsid w:val="00536920"/>
    <w:rsid w:val="00536AB3"/>
    <w:rsid w:val="0053724D"/>
    <w:rsid w:val="005379C4"/>
    <w:rsid w:val="00537ABD"/>
    <w:rsid w:val="0054001D"/>
    <w:rsid w:val="00540051"/>
    <w:rsid w:val="00541B37"/>
    <w:rsid w:val="00542313"/>
    <w:rsid w:val="00543747"/>
    <w:rsid w:val="00543AD2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4B3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045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F9F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869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56D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6DDD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6F1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C68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0DC4"/>
    <w:rsid w:val="005D161E"/>
    <w:rsid w:val="005D1F9D"/>
    <w:rsid w:val="005D246C"/>
    <w:rsid w:val="005D2778"/>
    <w:rsid w:val="005D27A8"/>
    <w:rsid w:val="005D28F6"/>
    <w:rsid w:val="005D3035"/>
    <w:rsid w:val="005D352E"/>
    <w:rsid w:val="005D3CD1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CAD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692"/>
    <w:rsid w:val="005F7375"/>
    <w:rsid w:val="005F7919"/>
    <w:rsid w:val="005F7AED"/>
    <w:rsid w:val="005F7BB7"/>
    <w:rsid w:val="00600B49"/>
    <w:rsid w:val="00600C93"/>
    <w:rsid w:val="006010A2"/>
    <w:rsid w:val="00601D91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616"/>
    <w:rsid w:val="00617F8D"/>
    <w:rsid w:val="00620933"/>
    <w:rsid w:val="00620989"/>
    <w:rsid w:val="00620D52"/>
    <w:rsid w:val="00620ECF"/>
    <w:rsid w:val="00621769"/>
    <w:rsid w:val="006228BB"/>
    <w:rsid w:val="00622DAF"/>
    <w:rsid w:val="00623351"/>
    <w:rsid w:val="00623505"/>
    <w:rsid w:val="006238E7"/>
    <w:rsid w:val="00624110"/>
    <w:rsid w:val="00624152"/>
    <w:rsid w:val="00624298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4820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471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ABE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9CD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4407"/>
    <w:rsid w:val="0066572D"/>
    <w:rsid w:val="006663BA"/>
    <w:rsid w:val="00666E13"/>
    <w:rsid w:val="00667394"/>
    <w:rsid w:val="006677A7"/>
    <w:rsid w:val="0066780F"/>
    <w:rsid w:val="00667A18"/>
    <w:rsid w:val="00667B9C"/>
    <w:rsid w:val="006701C3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2A6"/>
    <w:rsid w:val="00676983"/>
    <w:rsid w:val="00676F93"/>
    <w:rsid w:val="00677279"/>
    <w:rsid w:val="00680488"/>
    <w:rsid w:val="00680DAF"/>
    <w:rsid w:val="00680FE5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47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6CA3"/>
    <w:rsid w:val="006B0113"/>
    <w:rsid w:val="006B0200"/>
    <w:rsid w:val="006B0426"/>
    <w:rsid w:val="006B0CB3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36E6"/>
    <w:rsid w:val="006D46CD"/>
    <w:rsid w:val="006D50D5"/>
    <w:rsid w:val="006D51B9"/>
    <w:rsid w:val="006D5D92"/>
    <w:rsid w:val="006D64C3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4A4A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0D3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02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5D"/>
    <w:rsid w:val="007610AB"/>
    <w:rsid w:val="00761FBA"/>
    <w:rsid w:val="00762631"/>
    <w:rsid w:val="007626A7"/>
    <w:rsid w:val="00762AAF"/>
    <w:rsid w:val="00763379"/>
    <w:rsid w:val="007636B1"/>
    <w:rsid w:val="007636D3"/>
    <w:rsid w:val="007638C3"/>
    <w:rsid w:val="00763B29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66"/>
    <w:rsid w:val="007955C8"/>
    <w:rsid w:val="0079582A"/>
    <w:rsid w:val="00796144"/>
    <w:rsid w:val="00796406"/>
    <w:rsid w:val="00796A09"/>
    <w:rsid w:val="00797323"/>
    <w:rsid w:val="0079787B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06F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5F51"/>
    <w:rsid w:val="007B66EE"/>
    <w:rsid w:val="007B7584"/>
    <w:rsid w:val="007B7751"/>
    <w:rsid w:val="007C000B"/>
    <w:rsid w:val="007C01B9"/>
    <w:rsid w:val="007C02FC"/>
    <w:rsid w:val="007C094A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29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8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9EA"/>
    <w:rsid w:val="00804848"/>
    <w:rsid w:val="00804A35"/>
    <w:rsid w:val="00806484"/>
    <w:rsid w:val="00806AD9"/>
    <w:rsid w:val="00806B0F"/>
    <w:rsid w:val="00806F53"/>
    <w:rsid w:val="0080770C"/>
    <w:rsid w:val="00807998"/>
    <w:rsid w:val="00810191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5B8"/>
    <w:rsid w:val="0082774D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8E7"/>
    <w:rsid w:val="00851173"/>
    <w:rsid w:val="0085160C"/>
    <w:rsid w:val="008519E7"/>
    <w:rsid w:val="008519E9"/>
    <w:rsid w:val="00852783"/>
    <w:rsid w:val="008527CC"/>
    <w:rsid w:val="00852F75"/>
    <w:rsid w:val="008530A6"/>
    <w:rsid w:val="00853172"/>
    <w:rsid w:val="0085329F"/>
    <w:rsid w:val="008538D4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D7"/>
    <w:rsid w:val="00863124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04C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37F8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A0F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82C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569A"/>
    <w:rsid w:val="008C5703"/>
    <w:rsid w:val="008C5857"/>
    <w:rsid w:val="008C5907"/>
    <w:rsid w:val="008C5C58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BC7"/>
    <w:rsid w:val="008E2FF5"/>
    <w:rsid w:val="008E31B5"/>
    <w:rsid w:val="008E32AC"/>
    <w:rsid w:val="008E347E"/>
    <w:rsid w:val="008E55DE"/>
    <w:rsid w:val="008E56FA"/>
    <w:rsid w:val="008E5A70"/>
    <w:rsid w:val="008E5C9C"/>
    <w:rsid w:val="008E623F"/>
    <w:rsid w:val="008E6ADE"/>
    <w:rsid w:val="008E705D"/>
    <w:rsid w:val="008F06A2"/>
    <w:rsid w:val="008F1250"/>
    <w:rsid w:val="008F175C"/>
    <w:rsid w:val="008F1B55"/>
    <w:rsid w:val="008F1C06"/>
    <w:rsid w:val="008F208C"/>
    <w:rsid w:val="008F2602"/>
    <w:rsid w:val="008F28B3"/>
    <w:rsid w:val="008F28D4"/>
    <w:rsid w:val="008F2B61"/>
    <w:rsid w:val="008F3278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972"/>
    <w:rsid w:val="00934B89"/>
    <w:rsid w:val="00934BB0"/>
    <w:rsid w:val="00934C51"/>
    <w:rsid w:val="00935142"/>
    <w:rsid w:val="00935391"/>
    <w:rsid w:val="0093542C"/>
    <w:rsid w:val="0093563F"/>
    <w:rsid w:val="0093576B"/>
    <w:rsid w:val="009358E4"/>
    <w:rsid w:val="00936674"/>
    <w:rsid w:val="00936885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3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D95"/>
    <w:rsid w:val="00956F5B"/>
    <w:rsid w:val="0095723D"/>
    <w:rsid w:val="00960302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973"/>
    <w:rsid w:val="00964A0E"/>
    <w:rsid w:val="00964BFA"/>
    <w:rsid w:val="0096521B"/>
    <w:rsid w:val="00965B91"/>
    <w:rsid w:val="009667DB"/>
    <w:rsid w:val="00966D26"/>
    <w:rsid w:val="00967009"/>
    <w:rsid w:val="0096768B"/>
    <w:rsid w:val="00967AAC"/>
    <w:rsid w:val="00967B7C"/>
    <w:rsid w:val="00970154"/>
    <w:rsid w:val="00970261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14D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FDD"/>
    <w:rsid w:val="0098517A"/>
    <w:rsid w:val="0098599E"/>
    <w:rsid w:val="009859D4"/>
    <w:rsid w:val="00985C10"/>
    <w:rsid w:val="00985F1D"/>
    <w:rsid w:val="009868AA"/>
    <w:rsid w:val="00986CD5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97E82"/>
    <w:rsid w:val="009A070D"/>
    <w:rsid w:val="009A0BC9"/>
    <w:rsid w:val="009A0EB9"/>
    <w:rsid w:val="009A0EE3"/>
    <w:rsid w:val="009A193B"/>
    <w:rsid w:val="009A1E87"/>
    <w:rsid w:val="009A24C5"/>
    <w:rsid w:val="009A260D"/>
    <w:rsid w:val="009A2C72"/>
    <w:rsid w:val="009A2FBE"/>
    <w:rsid w:val="009A3042"/>
    <w:rsid w:val="009A3339"/>
    <w:rsid w:val="009A37DD"/>
    <w:rsid w:val="009A3844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1FA3"/>
    <w:rsid w:val="009B2892"/>
    <w:rsid w:val="009B37AA"/>
    <w:rsid w:val="009B3929"/>
    <w:rsid w:val="009B3977"/>
    <w:rsid w:val="009B4056"/>
    <w:rsid w:val="009B4096"/>
    <w:rsid w:val="009B4494"/>
    <w:rsid w:val="009B4D94"/>
    <w:rsid w:val="009B5140"/>
    <w:rsid w:val="009B518D"/>
    <w:rsid w:val="009B700B"/>
    <w:rsid w:val="009B781E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484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78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95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845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68E7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754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0F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7FA"/>
    <w:rsid w:val="00A35B5F"/>
    <w:rsid w:val="00A36E23"/>
    <w:rsid w:val="00A36E5F"/>
    <w:rsid w:val="00A37095"/>
    <w:rsid w:val="00A37239"/>
    <w:rsid w:val="00A37360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DF9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CBA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621"/>
    <w:rsid w:val="00A728A5"/>
    <w:rsid w:val="00A73685"/>
    <w:rsid w:val="00A73698"/>
    <w:rsid w:val="00A7382C"/>
    <w:rsid w:val="00A73F5C"/>
    <w:rsid w:val="00A744AB"/>
    <w:rsid w:val="00A752E7"/>
    <w:rsid w:val="00A76147"/>
    <w:rsid w:val="00A76171"/>
    <w:rsid w:val="00A7636D"/>
    <w:rsid w:val="00A76668"/>
    <w:rsid w:val="00A76F8C"/>
    <w:rsid w:val="00A772FB"/>
    <w:rsid w:val="00A8001A"/>
    <w:rsid w:val="00A80B6A"/>
    <w:rsid w:val="00A80EF8"/>
    <w:rsid w:val="00A80F9D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882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6222"/>
    <w:rsid w:val="00A96966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9D5"/>
    <w:rsid w:val="00AA6A94"/>
    <w:rsid w:val="00AA7039"/>
    <w:rsid w:val="00AA79BF"/>
    <w:rsid w:val="00AA7B8E"/>
    <w:rsid w:val="00AB0548"/>
    <w:rsid w:val="00AB0B37"/>
    <w:rsid w:val="00AB0CDB"/>
    <w:rsid w:val="00AB0D0D"/>
    <w:rsid w:val="00AB0E35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173"/>
    <w:rsid w:val="00AB47BA"/>
    <w:rsid w:val="00AB4EE4"/>
    <w:rsid w:val="00AB577A"/>
    <w:rsid w:val="00AB57F8"/>
    <w:rsid w:val="00AB5C06"/>
    <w:rsid w:val="00AB5C3B"/>
    <w:rsid w:val="00AB5DD8"/>
    <w:rsid w:val="00AB5E2C"/>
    <w:rsid w:val="00AB646A"/>
    <w:rsid w:val="00AB6699"/>
    <w:rsid w:val="00AB6B5D"/>
    <w:rsid w:val="00AB6C0E"/>
    <w:rsid w:val="00AB6FD2"/>
    <w:rsid w:val="00AB76EC"/>
    <w:rsid w:val="00AB7769"/>
    <w:rsid w:val="00AB7B1E"/>
    <w:rsid w:val="00AB7D5C"/>
    <w:rsid w:val="00AC0383"/>
    <w:rsid w:val="00AC06A1"/>
    <w:rsid w:val="00AC0C19"/>
    <w:rsid w:val="00AC1E51"/>
    <w:rsid w:val="00AC1F49"/>
    <w:rsid w:val="00AC2007"/>
    <w:rsid w:val="00AC2206"/>
    <w:rsid w:val="00AC2460"/>
    <w:rsid w:val="00AC2A70"/>
    <w:rsid w:val="00AC2F7D"/>
    <w:rsid w:val="00AC36AB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9E9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50F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84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0793B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299"/>
    <w:rsid w:val="00B31508"/>
    <w:rsid w:val="00B3200E"/>
    <w:rsid w:val="00B328F0"/>
    <w:rsid w:val="00B32A2F"/>
    <w:rsid w:val="00B32DA0"/>
    <w:rsid w:val="00B32E60"/>
    <w:rsid w:val="00B32ED7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29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1B3D"/>
    <w:rsid w:val="00B42691"/>
    <w:rsid w:val="00B42AF6"/>
    <w:rsid w:val="00B42BBD"/>
    <w:rsid w:val="00B42C67"/>
    <w:rsid w:val="00B430A5"/>
    <w:rsid w:val="00B43490"/>
    <w:rsid w:val="00B4354B"/>
    <w:rsid w:val="00B43623"/>
    <w:rsid w:val="00B43C4E"/>
    <w:rsid w:val="00B43CB8"/>
    <w:rsid w:val="00B43E6A"/>
    <w:rsid w:val="00B44686"/>
    <w:rsid w:val="00B4473E"/>
    <w:rsid w:val="00B45038"/>
    <w:rsid w:val="00B45065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5BA3"/>
    <w:rsid w:val="00B562F2"/>
    <w:rsid w:val="00B56785"/>
    <w:rsid w:val="00B568EF"/>
    <w:rsid w:val="00B56A62"/>
    <w:rsid w:val="00B56CDF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B8B"/>
    <w:rsid w:val="00B63E92"/>
    <w:rsid w:val="00B64607"/>
    <w:rsid w:val="00B64A72"/>
    <w:rsid w:val="00B64E3A"/>
    <w:rsid w:val="00B653DA"/>
    <w:rsid w:val="00B65A62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69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8DF"/>
    <w:rsid w:val="00B77FEB"/>
    <w:rsid w:val="00B807A4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926"/>
    <w:rsid w:val="00B9499C"/>
    <w:rsid w:val="00B94FBE"/>
    <w:rsid w:val="00B956E3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9F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40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A95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3DCA"/>
    <w:rsid w:val="00BD4374"/>
    <w:rsid w:val="00BD4BD4"/>
    <w:rsid w:val="00BD544E"/>
    <w:rsid w:val="00BD625D"/>
    <w:rsid w:val="00BD6264"/>
    <w:rsid w:val="00BD633C"/>
    <w:rsid w:val="00BD69FD"/>
    <w:rsid w:val="00BD7145"/>
    <w:rsid w:val="00BD71DF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25F"/>
    <w:rsid w:val="00BE5406"/>
    <w:rsid w:val="00BE5520"/>
    <w:rsid w:val="00BE5B5C"/>
    <w:rsid w:val="00BE6D5F"/>
    <w:rsid w:val="00BE6EBB"/>
    <w:rsid w:val="00BE715C"/>
    <w:rsid w:val="00BE7A01"/>
    <w:rsid w:val="00BE7C30"/>
    <w:rsid w:val="00BE7D6E"/>
    <w:rsid w:val="00BE7D97"/>
    <w:rsid w:val="00BF0349"/>
    <w:rsid w:val="00BF06A9"/>
    <w:rsid w:val="00BF0983"/>
    <w:rsid w:val="00BF1202"/>
    <w:rsid w:val="00BF12D0"/>
    <w:rsid w:val="00BF12E1"/>
    <w:rsid w:val="00BF18AC"/>
    <w:rsid w:val="00BF193C"/>
    <w:rsid w:val="00BF1B7D"/>
    <w:rsid w:val="00BF1BDB"/>
    <w:rsid w:val="00BF1E05"/>
    <w:rsid w:val="00BF23EC"/>
    <w:rsid w:val="00BF2410"/>
    <w:rsid w:val="00BF255B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D8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C59"/>
    <w:rsid w:val="00C01E36"/>
    <w:rsid w:val="00C02067"/>
    <w:rsid w:val="00C0294D"/>
    <w:rsid w:val="00C02D1C"/>
    <w:rsid w:val="00C037AA"/>
    <w:rsid w:val="00C03AFB"/>
    <w:rsid w:val="00C04B83"/>
    <w:rsid w:val="00C04EE8"/>
    <w:rsid w:val="00C051DD"/>
    <w:rsid w:val="00C05248"/>
    <w:rsid w:val="00C058BE"/>
    <w:rsid w:val="00C05A58"/>
    <w:rsid w:val="00C0614E"/>
    <w:rsid w:val="00C0631B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3DC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B33"/>
    <w:rsid w:val="00C33FD9"/>
    <w:rsid w:val="00C3452B"/>
    <w:rsid w:val="00C345EF"/>
    <w:rsid w:val="00C34C79"/>
    <w:rsid w:val="00C34D79"/>
    <w:rsid w:val="00C34E09"/>
    <w:rsid w:val="00C35317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667"/>
    <w:rsid w:val="00C47952"/>
    <w:rsid w:val="00C50114"/>
    <w:rsid w:val="00C50202"/>
    <w:rsid w:val="00C50739"/>
    <w:rsid w:val="00C50A5D"/>
    <w:rsid w:val="00C51101"/>
    <w:rsid w:val="00C518C4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A8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DF9"/>
    <w:rsid w:val="00C8157F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4129"/>
    <w:rsid w:val="00C8511D"/>
    <w:rsid w:val="00C85210"/>
    <w:rsid w:val="00C85906"/>
    <w:rsid w:val="00C86651"/>
    <w:rsid w:val="00C86FF4"/>
    <w:rsid w:val="00C8726D"/>
    <w:rsid w:val="00C872FB"/>
    <w:rsid w:val="00C90BA3"/>
    <w:rsid w:val="00C90C29"/>
    <w:rsid w:val="00C92C66"/>
    <w:rsid w:val="00C92F0F"/>
    <w:rsid w:val="00C932A2"/>
    <w:rsid w:val="00C9394F"/>
    <w:rsid w:val="00C9426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590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1A2D"/>
    <w:rsid w:val="00CB2044"/>
    <w:rsid w:val="00CB2447"/>
    <w:rsid w:val="00CB2C6D"/>
    <w:rsid w:val="00CB2FCB"/>
    <w:rsid w:val="00CB305E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03F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A46"/>
    <w:rsid w:val="00CC6F5C"/>
    <w:rsid w:val="00CC7527"/>
    <w:rsid w:val="00CC7877"/>
    <w:rsid w:val="00CC79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024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5B8"/>
    <w:rsid w:val="00CD7F65"/>
    <w:rsid w:val="00CE0B55"/>
    <w:rsid w:val="00CE0F76"/>
    <w:rsid w:val="00CE248A"/>
    <w:rsid w:val="00CE2CAB"/>
    <w:rsid w:val="00CE2D12"/>
    <w:rsid w:val="00CE3A23"/>
    <w:rsid w:val="00CE3BD9"/>
    <w:rsid w:val="00CE404C"/>
    <w:rsid w:val="00CE4482"/>
    <w:rsid w:val="00CE4BF5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0D79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3D0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16EB7"/>
    <w:rsid w:val="00D170E6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27EA6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45FE"/>
    <w:rsid w:val="00D348BB"/>
    <w:rsid w:val="00D34DCA"/>
    <w:rsid w:val="00D354B3"/>
    <w:rsid w:val="00D35F5F"/>
    <w:rsid w:val="00D35FB6"/>
    <w:rsid w:val="00D36AC3"/>
    <w:rsid w:val="00D36FD7"/>
    <w:rsid w:val="00D37152"/>
    <w:rsid w:val="00D37D86"/>
    <w:rsid w:val="00D4040F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B5F"/>
    <w:rsid w:val="00D44E28"/>
    <w:rsid w:val="00D45388"/>
    <w:rsid w:val="00D453EC"/>
    <w:rsid w:val="00D45AEC"/>
    <w:rsid w:val="00D46065"/>
    <w:rsid w:val="00D46CB8"/>
    <w:rsid w:val="00D46EE6"/>
    <w:rsid w:val="00D47167"/>
    <w:rsid w:val="00D4752E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96B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4B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7AE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202"/>
    <w:rsid w:val="00D97498"/>
    <w:rsid w:val="00D976A9"/>
    <w:rsid w:val="00D97E85"/>
    <w:rsid w:val="00DA0689"/>
    <w:rsid w:val="00DA0E79"/>
    <w:rsid w:val="00DA14D9"/>
    <w:rsid w:val="00DA1650"/>
    <w:rsid w:val="00DA167D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AB4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840"/>
    <w:rsid w:val="00DE0A27"/>
    <w:rsid w:val="00DE0A83"/>
    <w:rsid w:val="00DE10FF"/>
    <w:rsid w:val="00DE13A3"/>
    <w:rsid w:val="00DE1D2C"/>
    <w:rsid w:val="00DE1DDA"/>
    <w:rsid w:val="00DE1F9D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E7DEF"/>
    <w:rsid w:val="00DF0F24"/>
    <w:rsid w:val="00DF17B8"/>
    <w:rsid w:val="00DF1B5C"/>
    <w:rsid w:val="00DF1C9D"/>
    <w:rsid w:val="00DF210D"/>
    <w:rsid w:val="00DF3D32"/>
    <w:rsid w:val="00DF3E32"/>
    <w:rsid w:val="00DF4376"/>
    <w:rsid w:val="00DF448C"/>
    <w:rsid w:val="00DF4531"/>
    <w:rsid w:val="00DF4C1C"/>
    <w:rsid w:val="00DF5235"/>
    <w:rsid w:val="00DF5427"/>
    <w:rsid w:val="00DF55CF"/>
    <w:rsid w:val="00DF57DA"/>
    <w:rsid w:val="00DF5B81"/>
    <w:rsid w:val="00DF6088"/>
    <w:rsid w:val="00DF6606"/>
    <w:rsid w:val="00DF6790"/>
    <w:rsid w:val="00DF6DC1"/>
    <w:rsid w:val="00DF6F5B"/>
    <w:rsid w:val="00DF6FCF"/>
    <w:rsid w:val="00DF71C6"/>
    <w:rsid w:val="00DF7390"/>
    <w:rsid w:val="00DF77A2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108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D05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AA2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43CB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07D9"/>
    <w:rsid w:val="00E412A7"/>
    <w:rsid w:val="00E4176B"/>
    <w:rsid w:val="00E41B3B"/>
    <w:rsid w:val="00E41D33"/>
    <w:rsid w:val="00E42339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6B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170"/>
    <w:rsid w:val="00E552D5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59AF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1BC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87BFA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83C"/>
    <w:rsid w:val="00E92B62"/>
    <w:rsid w:val="00E92B74"/>
    <w:rsid w:val="00E92BE7"/>
    <w:rsid w:val="00E93401"/>
    <w:rsid w:val="00E93A3D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E6E"/>
    <w:rsid w:val="00EA4FB9"/>
    <w:rsid w:val="00EA57A1"/>
    <w:rsid w:val="00EA5A08"/>
    <w:rsid w:val="00EA5A3B"/>
    <w:rsid w:val="00EA6A34"/>
    <w:rsid w:val="00EA6A36"/>
    <w:rsid w:val="00EB04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DB"/>
    <w:rsid w:val="00EC759E"/>
    <w:rsid w:val="00ED042F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00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156"/>
    <w:rsid w:val="00F00DD7"/>
    <w:rsid w:val="00F00F72"/>
    <w:rsid w:val="00F0134E"/>
    <w:rsid w:val="00F01E4E"/>
    <w:rsid w:val="00F02379"/>
    <w:rsid w:val="00F0249A"/>
    <w:rsid w:val="00F02E1F"/>
    <w:rsid w:val="00F02EC6"/>
    <w:rsid w:val="00F02FF1"/>
    <w:rsid w:val="00F035C2"/>
    <w:rsid w:val="00F03765"/>
    <w:rsid w:val="00F03E86"/>
    <w:rsid w:val="00F0419F"/>
    <w:rsid w:val="00F04E17"/>
    <w:rsid w:val="00F052E8"/>
    <w:rsid w:val="00F0573E"/>
    <w:rsid w:val="00F05BA7"/>
    <w:rsid w:val="00F05FB0"/>
    <w:rsid w:val="00F06610"/>
    <w:rsid w:val="00F06942"/>
    <w:rsid w:val="00F06A4A"/>
    <w:rsid w:val="00F06A69"/>
    <w:rsid w:val="00F06CD0"/>
    <w:rsid w:val="00F0723B"/>
    <w:rsid w:val="00F073E3"/>
    <w:rsid w:val="00F10501"/>
    <w:rsid w:val="00F10AD2"/>
    <w:rsid w:val="00F10B7D"/>
    <w:rsid w:val="00F10CB6"/>
    <w:rsid w:val="00F10EA0"/>
    <w:rsid w:val="00F10F1C"/>
    <w:rsid w:val="00F110AF"/>
    <w:rsid w:val="00F11346"/>
    <w:rsid w:val="00F11E0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4990"/>
    <w:rsid w:val="00F14D65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EF3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818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1FF"/>
    <w:rsid w:val="00F5784B"/>
    <w:rsid w:val="00F57B3A"/>
    <w:rsid w:val="00F57EEC"/>
    <w:rsid w:val="00F57F4E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A1A"/>
    <w:rsid w:val="00F70B25"/>
    <w:rsid w:val="00F70ECE"/>
    <w:rsid w:val="00F7170E"/>
    <w:rsid w:val="00F71A68"/>
    <w:rsid w:val="00F71FEA"/>
    <w:rsid w:val="00F7211D"/>
    <w:rsid w:val="00F72128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805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DC8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730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6B94"/>
    <w:rsid w:val="00FA7087"/>
    <w:rsid w:val="00FA7464"/>
    <w:rsid w:val="00FA7905"/>
    <w:rsid w:val="00FA7BB1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7AD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496"/>
    <w:rsid w:val="00FC57CC"/>
    <w:rsid w:val="00FC5891"/>
    <w:rsid w:val="00FC5AE5"/>
    <w:rsid w:val="00FC6591"/>
    <w:rsid w:val="00FC6BF4"/>
    <w:rsid w:val="00FC6F09"/>
    <w:rsid w:val="00FC7030"/>
    <w:rsid w:val="00FC7D57"/>
    <w:rsid w:val="00FD0A24"/>
    <w:rsid w:val="00FD0C33"/>
    <w:rsid w:val="00FD1773"/>
    <w:rsid w:val="00FD1FF1"/>
    <w:rsid w:val="00FD2400"/>
    <w:rsid w:val="00FD259D"/>
    <w:rsid w:val="00FD2E4E"/>
    <w:rsid w:val="00FD334E"/>
    <w:rsid w:val="00FD3439"/>
    <w:rsid w:val="00FD385B"/>
    <w:rsid w:val="00FD3A7C"/>
    <w:rsid w:val="00FD3D3D"/>
    <w:rsid w:val="00FD3F07"/>
    <w:rsid w:val="00FD4124"/>
    <w:rsid w:val="00FD43A0"/>
    <w:rsid w:val="00FD4806"/>
    <w:rsid w:val="00FD4DB9"/>
    <w:rsid w:val="00FD5112"/>
    <w:rsid w:val="00FD64C2"/>
    <w:rsid w:val="00FD684F"/>
    <w:rsid w:val="00FD6C01"/>
    <w:rsid w:val="00FD6EC6"/>
    <w:rsid w:val="00FD7585"/>
    <w:rsid w:val="00FD7941"/>
    <w:rsid w:val="00FD797F"/>
    <w:rsid w:val="00FD7C78"/>
    <w:rsid w:val="00FE038D"/>
    <w:rsid w:val="00FE059D"/>
    <w:rsid w:val="00FE085F"/>
    <w:rsid w:val="00FE0BE0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682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EF5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1E05C9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F00156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F00156"/>
    <w:pPr>
      <w:numPr>
        <w:numId w:val="1"/>
      </w:numPr>
    </w:pPr>
  </w:style>
  <w:style w:type="paragraph" w:styleId="ListBullet">
    <w:name w:val="List Bullet"/>
    <w:basedOn w:val="Normal"/>
    <w:uiPriority w:val="99"/>
    <w:unhideWhenUsed/>
    <w:rsid w:val="00DF71C6"/>
    <w:pPr>
      <w:numPr>
        <w:numId w:val="4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15702</Words>
  <Characters>89507</Characters>
  <Application>Microsoft Office Word</Application>
  <DocSecurity>0</DocSecurity>
  <Lines>745</Lines>
  <Paragraphs>209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2026-03-13T07:42:00Z</dcterms:created>
  <dcterms:modified xsi:type="dcterms:W3CDTF">2026-03-13T09:13:00Z</dcterms:modified>
</cp:coreProperties>
</file>