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3881" w14:textId="77777777" w:rsidR="00A33E9B" w:rsidRPr="001A77EE" w:rsidRDefault="00A33E9B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EF954CB" w14:textId="3BB42E6C" w:rsidR="00A33E9B" w:rsidRPr="001A77EE" w:rsidRDefault="00A33E9B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6E36DA97" w14:textId="77777777" w:rsidR="00A33E9B" w:rsidRDefault="00A33E9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96CD3F5" w14:textId="77777777" w:rsidR="00A33E9B" w:rsidRDefault="00A33E9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F0C36A4" w14:textId="77777777" w:rsidR="00A33E9B" w:rsidRDefault="00A33E9B">
      <w:pPr>
        <w:jc w:val="center"/>
        <w:rPr>
          <w:sz w:val="28"/>
        </w:rPr>
      </w:pPr>
    </w:p>
    <w:p w14:paraId="42992D36" w14:textId="77777777" w:rsidR="00A33E9B" w:rsidRDefault="00A33E9B">
      <w:pPr>
        <w:jc w:val="center"/>
        <w:rPr>
          <w:sz w:val="28"/>
        </w:rPr>
      </w:pPr>
    </w:p>
    <w:p w14:paraId="09683F5F" w14:textId="77777777" w:rsidR="00A33E9B" w:rsidRDefault="00A33E9B">
      <w:pPr>
        <w:jc w:val="center"/>
        <w:rPr>
          <w:sz w:val="28"/>
        </w:rPr>
      </w:pPr>
    </w:p>
    <w:p w14:paraId="4D452BEB" w14:textId="77777777" w:rsidR="00A33E9B" w:rsidRDefault="00A33E9B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1B2B9F3" w14:textId="77777777" w:rsidR="00A33E9B" w:rsidRDefault="00A33E9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70948879" w14:textId="77777777" w:rsidR="00A33E9B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531FF4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D448B10" w14:textId="77777777" w:rsidR="00A33E9B" w:rsidRDefault="00A33E9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9979718" w14:textId="77777777" w:rsidR="00A33E9B" w:rsidRDefault="00A33E9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aprilie 2026</w:t>
      </w:r>
    </w:p>
    <w:p w14:paraId="678C229F" w14:textId="77777777" w:rsidR="00A33E9B" w:rsidRPr="00676A79" w:rsidRDefault="00A33E9B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061922BB" w14:textId="77777777" w:rsidR="00A33E9B" w:rsidRPr="00676A79" w:rsidRDefault="00A33E9B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0D5601CE" w14:textId="77777777" w:rsidR="00A33E9B" w:rsidRDefault="00A33E9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A33E9B" w14:paraId="24E53FC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78FF335" w14:textId="77777777" w:rsidR="00A33E9B" w:rsidRDefault="00A33E9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8721B03" w14:textId="77777777" w:rsidR="00A33E9B" w:rsidRDefault="00A33E9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C830500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963B2B6" w14:textId="77777777" w:rsidR="00A33E9B" w:rsidRDefault="00A33E9B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0CB9E33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E80D934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0196F18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AC79EF9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72A733A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2933776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4C376F9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59B7DE69" w14:textId="77777777" w:rsidR="00A33E9B" w:rsidRDefault="00A33E9B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DDC4592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0665F3AB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041A3E4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1392138" w14:textId="77777777" w:rsidR="00A33E9B" w:rsidRDefault="00A33E9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7BC2E72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94EA1BC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89F665C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626D90D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B61847D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724952A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717B3982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F5A147C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DD08E05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A33E9B" w14:paraId="09595BBA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9CC15E7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570EE45" w14:textId="77777777" w:rsidR="00A33E9B" w:rsidRDefault="00A33E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871C57B" w14:textId="77777777" w:rsidR="00A33E9B" w:rsidRDefault="00A33E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FB1AF44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E9D844B" w14:textId="77777777" w:rsidR="00A33E9B" w:rsidRDefault="00A33E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BE8FAC0" w14:textId="77777777" w:rsidR="00A33E9B" w:rsidRDefault="00A33E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3E878DB" w14:textId="77777777" w:rsidR="00A33E9B" w:rsidRDefault="00A33E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87152FB" w14:textId="77777777" w:rsidR="00A33E9B" w:rsidRDefault="00A33E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E8956D3" w14:textId="77777777" w:rsidR="00A33E9B" w:rsidRDefault="00A33E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5D4CF37" w14:textId="77777777" w:rsidR="00A33E9B" w:rsidRDefault="00A33E9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01E66C4" w14:textId="77777777" w:rsidR="00A33E9B" w:rsidRDefault="00A33E9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4209EF9" w14:textId="77777777" w:rsidR="00A33E9B" w:rsidRDefault="00A33E9B">
      <w:pPr>
        <w:spacing w:line="192" w:lineRule="auto"/>
        <w:jc w:val="center"/>
      </w:pPr>
    </w:p>
    <w:p w14:paraId="327F9D56" w14:textId="77777777" w:rsidR="00A33E9B" w:rsidRDefault="00A33E9B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4C3AEC7" w14:textId="77777777" w:rsidR="00A33E9B" w:rsidRDefault="00A33E9B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4214ED85" w14:textId="77777777" w:rsidR="00A33E9B" w:rsidRDefault="00A33E9B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37E8F05E" w14:textId="77777777" w:rsidR="00A33E9B" w:rsidRPr="003447BC" w:rsidRDefault="00A33E9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71435E7" w14:textId="77777777" w:rsidR="00A33E9B" w:rsidRPr="00A8307A" w:rsidRDefault="00A33E9B" w:rsidP="00516DD3">
      <w:pPr>
        <w:pStyle w:val="Heading1"/>
        <w:spacing w:line="360" w:lineRule="auto"/>
      </w:pPr>
      <w:r w:rsidRPr="00A8307A">
        <w:t>LINIA 100</w:t>
      </w:r>
    </w:p>
    <w:p w14:paraId="4D64A666" w14:textId="77777777" w:rsidR="00A33E9B" w:rsidRPr="00A8307A" w:rsidRDefault="00A33E9B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A33E9B" w:rsidRPr="00AB76B4" w14:paraId="0B4B1DA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7BD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B7FF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9A5B6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715AE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477088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4CD59" w14:textId="77777777" w:rsidR="00A33E9B" w:rsidRPr="00AB76B4" w:rsidRDefault="00A33E9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536B528" w14:textId="77777777" w:rsidR="00A33E9B" w:rsidRPr="00AB76B4" w:rsidRDefault="00A33E9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B9F6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B0AE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F09F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E9A8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77BFD4E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B67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D8D1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A2BA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99B61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EABFC9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8346" w14:textId="77777777" w:rsidR="00A33E9B" w:rsidRPr="00AB76B4" w:rsidRDefault="00A33E9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D4D4A5" w14:textId="77777777" w:rsidR="00A33E9B" w:rsidRPr="00AB76B4" w:rsidRDefault="00A33E9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E8AF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1B7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7A59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8DFD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003B4E4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A82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E007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3B6D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9E3AB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CFEC3E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6C730" w14:textId="77777777" w:rsidR="00A33E9B" w:rsidRPr="00AB76B4" w:rsidRDefault="00A33E9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45344CE9" w14:textId="77777777" w:rsidR="00A33E9B" w:rsidRPr="00AB76B4" w:rsidRDefault="00A33E9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763A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6014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39A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C3D8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F1C5B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A33E9B" w:rsidRPr="00AB76B4" w14:paraId="07F8932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E91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600A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310A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2D3A6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1E603F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F1BA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52D3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546E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D687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DED6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1460CA1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351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C22E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3C67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0C4AE" w14:textId="77777777" w:rsidR="00A33E9B" w:rsidRPr="00AB76B4" w:rsidRDefault="00A33E9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2602B4" w14:textId="77777777" w:rsidR="00A33E9B" w:rsidRPr="00AB76B4" w:rsidRDefault="00A33E9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295C6" w14:textId="77777777" w:rsidR="00A33E9B" w:rsidRPr="00AB76B4" w:rsidRDefault="00A33E9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C78AA5E" w14:textId="77777777" w:rsidR="00A33E9B" w:rsidRPr="00AB76B4" w:rsidRDefault="00A33E9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7C2C9F07" w14:textId="77777777" w:rsidR="00A33E9B" w:rsidRPr="00AB76B4" w:rsidRDefault="00A33E9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6DDC94D" w14:textId="77777777" w:rsidR="00A33E9B" w:rsidRPr="00AB76B4" w:rsidRDefault="00A33E9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06F4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8FA1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FFAC8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4B92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2580753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A16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B220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5E53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7A4C1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E87347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B4B9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7B0207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ADB81F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257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92C2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0157D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501C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FF2E17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3BFF0A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33E9B" w:rsidRPr="00AB76B4" w14:paraId="7F72C90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6F2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49D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4988D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D16F7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AE6CEFA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39F5771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A3F0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0B32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CCA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010D2B4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2AE4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5491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A33E9B" w:rsidRPr="00AB76B4" w14:paraId="019D1A0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110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2059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212D802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E2E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1D0F7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DDA7DE8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21CEF85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8AA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DBBA8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4E77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1568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0D0F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2118117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3BE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32A6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5CF28D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9D9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E3A68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A8389F9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351040D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5447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01F4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C104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48F6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3B37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2D09918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5E5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A093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8C7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9E3B6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3918A38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1705CAA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FA2D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53E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E1B2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1A3F38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EF9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D600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5A453CC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EA7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0CE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FF7CC9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F979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654B2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7BBDAED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7AA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0609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475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C91B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74D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20ECDB7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F64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D022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8250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234DE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2031DFD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2379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C97E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BEA7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17E622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8F963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44F2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0C4F40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3CD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9E62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0905D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EF9DB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B4417A2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B69D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8E5C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2E5D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95DCD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0476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1AA3DDF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47C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A2E3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C42D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DB8F3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65D49F8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BAD7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6BCB7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49693E1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580CCF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488F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7F02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5FD3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0CFA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09E50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A33E9B" w:rsidRPr="00AB76B4" w14:paraId="042A9F84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FF5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B6A9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44533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F670E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D116066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BFA8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5EB58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28FE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1B7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1753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9F36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33E9B" w:rsidRPr="00AB76B4" w14:paraId="4DAC5FB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452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887F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D56016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960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73FB6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0240E6C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424A0EE4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A098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BA16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C032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29A8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E39C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38691C9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AF9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9730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F424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DF94D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4D1ED91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493B169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EBE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BBFD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B09C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32E3B28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4893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1925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A33E9B" w:rsidRPr="00AB76B4" w14:paraId="3A1E732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34D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B70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78338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1DDB9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DA3EF00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4C95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597BD4B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7E9C0B0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F0AB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BEBB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EE3BD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380B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A33E9B" w:rsidRPr="00AB76B4" w14:paraId="513D92B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7F1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A0F0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EEEF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30DEA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7D9B815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677AAAA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AF59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CF77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ED7B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F25692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004C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48A6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7E951FE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4A6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15A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579E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21D2E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1566991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CC34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7B7DD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61966F4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6338B58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93D7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69E0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9FA3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0F13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B3822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A33E9B" w:rsidRPr="00AB76B4" w14:paraId="231166E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E0C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9FAB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5640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B36EF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6075939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B6D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D1862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A15B3E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2B3D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A885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E2D4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BE04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A8A5D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EF07F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33E9B" w:rsidRPr="00AB76B4" w14:paraId="10C9AA2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3D8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457E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5EFD721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DC9A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DA61D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8DAAB4F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ACA7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53B9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C41A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FCB8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F0F4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5799846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623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4DAF4" w14:textId="77777777" w:rsidR="00A33E9B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3C20AFF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B4AC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1A3E4" w14:textId="77777777" w:rsidR="00A33E9B" w:rsidRPr="00AB76B4" w:rsidRDefault="00A33E9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239409E" w14:textId="77777777" w:rsidR="00A33E9B" w:rsidRPr="00AB76B4" w:rsidRDefault="00A33E9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0984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F1ED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6C25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9D0F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2029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5E5E15F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B2A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A0DE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425F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166C5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4E07F17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861E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1D9B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A8E9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BE3A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895F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280326F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D05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2456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D03B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45D05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7317072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380E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526A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90E3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23DC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7C16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30B6B7C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D0E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10B1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30F8D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875C7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0EB402A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622D" w14:textId="77777777" w:rsidR="00A33E9B" w:rsidRPr="00AB76B4" w:rsidRDefault="00A33E9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826CD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40C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852F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C17B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4091294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F1A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4E2F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3AB4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F315D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425A3D0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A3308" w14:textId="77777777" w:rsidR="00A33E9B" w:rsidRPr="00AB76B4" w:rsidRDefault="00A33E9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BD4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D507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5982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A508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2642C08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A25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9BE6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934A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4D078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59E4643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A5ACC" w14:textId="77777777" w:rsidR="00A33E9B" w:rsidRPr="00AB76B4" w:rsidRDefault="00A33E9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A118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E9A6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976CDD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2A7B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7DFD5" w14:textId="77777777" w:rsidR="00A33E9B" w:rsidRPr="00AB76B4" w:rsidRDefault="00A33E9B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4710AD4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CB5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87E1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45A9FD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1A568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3857D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AC4C5E1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79E82ECA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7EFD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82F9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7A28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F97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699A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3128956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277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78E1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2F958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4A1E0" w14:textId="77777777" w:rsidR="00A33E9B" w:rsidRPr="00AB76B4" w:rsidRDefault="00A33E9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2E05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5853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50C8A" w14:textId="77777777" w:rsidR="00A33E9B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29BED76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9AED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5E2C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3A628AD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45F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1F63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081C3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EFC7E" w14:textId="77777777" w:rsidR="00A33E9B" w:rsidRPr="00AB76B4" w:rsidRDefault="00A33E9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941E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2AD8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84074" w14:textId="77777777" w:rsidR="00A33E9B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23DD7A42" w14:textId="77777777" w:rsidR="00A33E9B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800D6" w14:textId="77777777" w:rsidR="00A33E9B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4B07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6490EB3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4120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057D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5DC0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77A26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5B5C9B7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8370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8335D8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59721E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BDD4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3CDB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7F42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034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476D6BE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C70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903A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EDD2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75B83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A3EA6D4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2DE9F" w14:textId="77777777" w:rsidR="00A33E9B" w:rsidRPr="00AB76B4" w:rsidRDefault="00A33E9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D7337CD" w14:textId="77777777" w:rsidR="00A33E9B" w:rsidRPr="00AB76B4" w:rsidRDefault="00A33E9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78309C98" w14:textId="77777777" w:rsidR="00A33E9B" w:rsidRPr="00AB76B4" w:rsidRDefault="00A33E9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BF46D6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6B16D25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FB15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4165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94A5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4C8E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38225A4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C9D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95B8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15783D4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2B4D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067DB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694D2EE6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D0E96" w14:textId="77777777" w:rsidR="00A33E9B" w:rsidRPr="00AB76B4" w:rsidRDefault="00A33E9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572F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7A1A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25C1D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49E8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32BD81C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9A0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7F3E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3E9D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DD99B2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95DFFEF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0252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0D2A6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0429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6F21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263C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99F3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6C4F4C8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959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CFFA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860D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6FFC7" w14:textId="77777777" w:rsidR="00A33E9B" w:rsidRPr="00AB76B4" w:rsidRDefault="00A33E9B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F449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4F4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B75FC" w14:textId="77777777" w:rsidR="00A33E9B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9FA2AAC" w14:textId="77777777" w:rsidR="00A33E9B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3F86E" w14:textId="77777777" w:rsidR="00A33E9B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E55D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14FD61A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BED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047C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F17D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2EF9F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700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85A223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4DECDF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28FD1C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427055E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9B594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BD526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CF80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33F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A0AC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655A260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C47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9EF8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39474BD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2E53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F2156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EEEAB66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222A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815C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8DE4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3C88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06CC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65139F2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873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CAA4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940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863C0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FA7C353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D035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275352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2D9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3405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829D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8F31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82B41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439E1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33E9B" w:rsidRPr="00AB76B4" w14:paraId="456ACC0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B49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EB8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FAE38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B8BEF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1F437C0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B983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DA68A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E2BEF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8321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592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A99C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1729573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D741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8ABD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5E93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FE792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443C605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0A2E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75AA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CA7F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2BC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CC11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5A88D0E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B9F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F2DC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ADC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611D0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A16620F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C98E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59431D1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5A7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E44A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D523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8497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D6744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36B34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A33E9B" w:rsidRPr="00AB76B4" w14:paraId="4AB6D29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48F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23EA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37B9BB1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A82C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89D1C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27FFFC49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E507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C34F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199B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0B6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55DA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31CA6D4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EB0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4A06" w14:textId="77777777" w:rsidR="00A33E9B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5DADCA4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5060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59316" w14:textId="77777777" w:rsidR="00A33E9B" w:rsidRPr="00AB76B4" w:rsidRDefault="00A33E9B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88AB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F1CAD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BCC2D" w14:textId="77777777" w:rsidR="00A33E9B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4B516" w14:textId="77777777" w:rsidR="00A33E9B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3E58E" w14:textId="77777777" w:rsidR="00A33E9B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5615F6C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030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7B23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65B923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4F2F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AB7F2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19F5ED6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A05F9C1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B52E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91176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F9AA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D011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0868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6D17811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302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6108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5B688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859EC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F0E7665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0DB5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C03A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5167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0FAB327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CB0C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7134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0A507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16BD093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3C58939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F75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AAF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97D9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39685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4D23A8A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CB24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F0D3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B4AF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0FD7472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1C58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40A3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2320A72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80E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5888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4323254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A72F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8EA22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63AFEFB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4BAD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1049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A65C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E86D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7A4F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0823FA1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033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E425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0803846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C49C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80F25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059D7D6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9D49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0A1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4E22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4FC7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706B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339D3B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7B7AD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A33E9B" w:rsidRPr="00AB76B4" w14:paraId="28D404B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7A5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AB0AC" w14:textId="77777777" w:rsidR="00A33E9B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2FA88D4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FB72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12F86" w14:textId="77777777" w:rsidR="00A33E9B" w:rsidRPr="00AB76B4" w:rsidRDefault="00A33E9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6690CE8" w14:textId="77777777" w:rsidR="00A33E9B" w:rsidRPr="00AB76B4" w:rsidRDefault="00A33E9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095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FCEA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8CA0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AEF5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DC2E9" w14:textId="77777777" w:rsidR="00A33E9B" w:rsidRPr="00AB76B4" w:rsidRDefault="00A33E9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B55B6" w14:textId="77777777" w:rsidR="00A33E9B" w:rsidRPr="00AB76B4" w:rsidRDefault="00A33E9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33E9B" w:rsidRPr="00AB76B4" w14:paraId="6247AD3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423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9DCC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75286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5BA52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9D994E2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18BA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6C8431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4BC1A72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F35B9E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920F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1917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6933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A910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BA908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33E9B" w:rsidRPr="00AB76B4" w14:paraId="1CACD51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E6F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C4D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317D6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C63007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12D5ABB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E77C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45B77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519CB2B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1DA53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1579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98FC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E667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A33E9B" w:rsidRPr="00AB76B4" w14:paraId="36F0910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BD9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1AC8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4092F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149FC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0106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220AD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C5DD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57E91A5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58A13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ED36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5CE05A5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6A0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82FA9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94B2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5BC96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600AC05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41A61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04B78E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2A4E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CA4A8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951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5D8A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4EF6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A33E9B" w:rsidRPr="00AB76B4" w14:paraId="6FD98BB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B05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7F9A9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18C2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9AF9E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3793343D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7DAF5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A7B7D4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41D2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F328A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2BC03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39DC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A33E9B" w:rsidRPr="00AB76B4" w14:paraId="0B8A7B5D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38A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38595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859B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7220B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BC1C1EF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C1AB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7A0C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FBC19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B8FE1B2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268F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1BCF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4E2BE30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646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746B6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0B40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7000F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A39E3A5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EDA27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3F74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5527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EFC7928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D203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5BF2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4C394B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5FFB286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5B2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20E28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0E5D01A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D386F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ABCA3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4C38989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0422E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D0C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04147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4E70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F03A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210DB5DE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ED5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39227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B0B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95DEE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FA52EF4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72906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D919D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803FC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40DAD1E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7382F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263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AB76B4" w14:paraId="4905046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CDB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F4EBB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C46E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A00FC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314AC4C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B22B70D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3DD54697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1D2AB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BAC5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00EC7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4F13BB8A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E6F6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4AD3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AB76B4" w14:paraId="0D857D8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71F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CA6B7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17048FFA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426F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78D9A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5700571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58D983E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65458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9B4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87897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72BB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51D3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35EABF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11F8B6B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AB76B4" w14:paraId="0863AA6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FDC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DDC03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E50A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A0B22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7DA1529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A7865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99A4DE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8569AE4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80BFD1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BAE7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0B052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9104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17EF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51364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E9C2C7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AB76B4" w14:paraId="203F28F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EA7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8D363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2560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C2FCE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E32A7B6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8BB98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21A530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8CAFCA7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E4B60D1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E1D1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E3200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10A83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CF54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0EA1BF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A33E9B" w:rsidRPr="00AB76B4" w14:paraId="7FB0FB1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91C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A7D80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D866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9A3F0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30076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734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43E69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F3B3741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3B53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C01E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69FBC45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7FF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3F6A3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98A0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02A72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B392857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D4BAD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CFCE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FB1BD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8B28EDB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F3051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D553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10AE4E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3E13427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ECD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2D1C4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6282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EC20B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6271F73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E577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9F5903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3269291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59D1B3A5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59B2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E1BAE" w14:textId="77777777" w:rsidR="00A33E9B" w:rsidRPr="00AB76B4" w:rsidRDefault="00A33E9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8CD5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B12A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38189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A33E9B" w:rsidRPr="00AB76B4" w14:paraId="1E0D64F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070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C870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48E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A7738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83C8D1E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E6F5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026CB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110A774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4EF5F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FEE6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88AB3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ED3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217F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33E9B" w:rsidRPr="00AB76B4" w14:paraId="5CB2009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780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3862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E13B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7D90B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94E7013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4872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79DF21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15D2A6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7E31A22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26134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2AB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7969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8D0F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61AE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4DE35FA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1B9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9147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2656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81FC5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B6780C4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CC39B85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22B2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AAD38C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EF13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BA25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0AA5F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4B72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4C1B9B0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9FF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AFB8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3CF075B6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90C5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EC49D" w14:textId="77777777" w:rsidR="00A33E9B" w:rsidRPr="00AB76B4" w:rsidRDefault="00A33E9B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9760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0DC5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165C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B106F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5D8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689256B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325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6A15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E0C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4C98D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F04FF17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AD92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2A08DC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2A947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DBF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75E08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F47CD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A33E9B" w:rsidRPr="00AB76B4" w14:paraId="695D0E0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A31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F7A4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3FC5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3A489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29C184E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95D179E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FD37B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E40E05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A339B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A934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1000F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BFD3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07E06E6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ECF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00E03" w14:textId="77777777" w:rsidR="00A33E9B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1CE63EBE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1B499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A3D8F" w14:textId="77777777" w:rsidR="00A33E9B" w:rsidRPr="00AB76B4" w:rsidRDefault="00A33E9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098409C" w14:textId="77777777" w:rsidR="00A33E9B" w:rsidRPr="00AB76B4" w:rsidRDefault="00A33E9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BF37A36" w14:textId="77777777" w:rsidR="00A33E9B" w:rsidRPr="00AB76B4" w:rsidRDefault="00A33E9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445C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CD2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CB75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2AB2C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D88A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57C09808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F37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C19F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0BCBE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57F8A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1BACC04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6318B19" w14:textId="77777777" w:rsidR="00A33E9B" w:rsidRPr="00AB76B4" w:rsidRDefault="00A33E9B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2092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43E2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714B7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73225B4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0EAF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40501" w14:textId="77777777" w:rsidR="00A33E9B" w:rsidRPr="00AB76B4" w:rsidRDefault="00A33E9B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1C36C3C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4C3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A982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E6E8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91F9C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510E6888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D007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397FE58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54E63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CEC55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32D7A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48ECA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4B98786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C44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72A6B" w14:textId="77777777" w:rsidR="00A33E9B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AA31520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E46B0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AB484" w14:textId="77777777" w:rsidR="00A33E9B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3C0BF8FB" w14:textId="77777777" w:rsidR="00A33E9B" w:rsidRPr="00AB76B4" w:rsidRDefault="00A33E9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B8489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83CF4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75DE3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9DA68" w14:textId="77777777" w:rsidR="00A33E9B" w:rsidRPr="00AB76B4" w:rsidRDefault="00A33E9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C94E1" w14:textId="77777777" w:rsidR="00A33E9B" w:rsidRPr="00AB76B4" w:rsidRDefault="00A33E9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6A2170E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844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0593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C35C7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7EB1D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3668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0AB85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0F7F0" w14:textId="77777777" w:rsidR="00A33E9B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E449E3B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3ACA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72CE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4ED3FF7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49F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68DF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0A1D5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D3A47" w14:textId="77777777" w:rsidR="00A33E9B" w:rsidRPr="00AB76B4" w:rsidRDefault="00A33E9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0017DB9" w14:textId="77777777" w:rsidR="00A33E9B" w:rsidRDefault="00A33E9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10A6F" w14:textId="77777777" w:rsidR="00A33E9B" w:rsidRPr="00AB76B4" w:rsidRDefault="00A33E9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3A1134" w14:textId="77777777" w:rsidR="00A33E9B" w:rsidRPr="00AB76B4" w:rsidRDefault="00A33E9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2B94E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BAEC4" w14:textId="77777777" w:rsidR="00A33E9B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C6F57" w14:textId="77777777" w:rsidR="00A33E9B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84A26" w14:textId="77777777" w:rsidR="00A33E9B" w:rsidRPr="00AB76B4" w:rsidRDefault="00A33E9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C18339" w14:textId="77777777" w:rsidR="00A33E9B" w:rsidRDefault="00A33E9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A33E9B" w:rsidRPr="00AB76B4" w14:paraId="09DA5E0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74C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CEC1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ACFE2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5BF2E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E443CC0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B611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28E3A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14B198B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C3D712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B1E50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DCF8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8043D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7729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D43AA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A33E9B" w:rsidRPr="00AB76B4" w14:paraId="069D1B0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F73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D1BA6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9643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32BA2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5CDAE89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D7897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FF802E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839F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D5DB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08E4C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AD2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2D68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33E9B" w:rsidRPr="00AB76B4" w14:paraId="1110DA9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343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C75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99B7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3BDCD" w14:textId="77777777" w:rsidR="00A33E9B" w:rsidRDefault="00A33E9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2A951D6B" w14:textId="77777777" w:rsidR="00A33E9B" w:rsidRPr="00AB76B4" w:rsidRDefault="00A33E9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65156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B3222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3B70" w14:textId="77777777" w:rsidR="00A33E9B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2617FF8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358C2" w14:textId="77777777" w:rsidR="00A33E9B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0B51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3AF2F58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1D5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911BD" w14:textId="77777777" w:rsidR="00A33E9B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7C8A45C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572F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18934" w14:textId="77777777" w:rsidR="00A33E9B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3BE975A5" w14:textId="77777777" w:rsidR="00A33E9B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653080C" w14:textId="77777777" w:rsidR="00A33E9B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8645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D347E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3A10A" w14:textId="77777777" w:rsidR="00A33E9B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5B941" w14:textId="77777777" w:rsidR="00A33E9B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A412" w14:textId="77777777" w:rsidR="00A33E9B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16E88B7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C4E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AFC9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87183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78DD4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AA8AC52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3E7A95F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9645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356B851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78DCDC1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BF4C61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0F2F9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E2E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F2E82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8029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4195BF9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0C9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E5405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A1DF4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C072F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8DC8559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50B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DC87A5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09D52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57436E45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A27E1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8C246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1C19B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D50C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5059E7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A33E9B" w:rsidRPr="00AB76B4" w14:paraId="1E28D12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16E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BE7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0A7B4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E7624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EF6FD13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78C0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2F4DA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83E0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0E8FEBB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33B7A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D894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4E2F81D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5C8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7341C" w14:textId="77777777" w:rsidR="00A33E9B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6586FA6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202F0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774C6" w14:textId="77777777" w:rsidR="00A33E9B" w:rsidRPr="00AB76B4" w:rsidRDefault="00A33E9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AC7A3A0" w14:textId="77777777" w:rsidR="00A33E9B" w:rsidRDefault="00A33E9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7DD06D8" w14:textId="77777777" w:rsidR="00A33E9B" w:rsidRPr="00AB76B4" w:rsidRDefault="00A33E9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C5E8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2C3D2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2F47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55E0E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61FD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1649490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25E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8B2E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3033692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1FCF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2159A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DF380C6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FFEDF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1B423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877C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72D88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AB55D" w14:textId="77777777" w:rsidR="00A33E9B" w:rsidRPr="00AB76B4" w:rsidRDefault="00A33E9B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7C8D67" w14:textId="77777777" w:rsidR="00A33E9B" w:rsidRPr="00AB76B4" w:rsidRDefault="00A33E9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2216380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D27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0883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5006FBF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D76AB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E5796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532EAB1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0D622993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E19265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E3B1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0BD37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7BE7F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3EDF8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D2926" w14:textId="77777777" w:rsidR="00A33E9B" w:rsidRPr="00AB76B4" w:rsidRDefault="00A33E9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610596A" w14:textId="77777777" w:rsidR="00A33E9B" w:rsidRPr="00AB76B4" w:rsidRDefault="00A33E9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C4323B3" w14:textId="77777777" w:rsidR="00A33E9B" w:rsidRPr="00AB76B4" w:rsidRDefault="00A33E9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6BD9552" w14:textId="77777777" w:rsidR="00A33E9B" w:rsidRPr="00AB76B4" w:rsidRDefault="00A33E9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186E307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BBE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4CEA8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8B8AE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1C727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B1D1C6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97205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5C280288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5F7A6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A3F6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DAD8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4452" w14:textId="77777777" w:rsidR="00A33E9B" w:rsidRPr="00AB76B4" w:rsidRDefault="00A33E9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748CBF0" w14:textId="77777777" w:rsidR="00A33E9B" w:rsidRPr="00AB76B4" w:rsidRDefault="00A33E9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EC4A156" w14:textId="77777777" w:rsidR="00A33E9B" w:rsidRPr="00AB76B4" w:rsidRDefault="00A33E9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A33E9B" w:rsidRPr="00AB76B4" w14:paraId="4FF3353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19D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B65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BAC0F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47D9C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0A33BDED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9ECA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80440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7FFC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BC6FE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DA802" w14:textId="77777777" w:rsidR="00A33E9B" w:rsidRPr="00AB76B4" w:rsidRDefault="00A33E9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A33E9B" w:rsidRPr="00AB76B4" w14:paraId="43CA347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16D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EF9F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94E7B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489EB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CBCFEB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7F43228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DC76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A49A0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73FC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6A86F8DB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5C68B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EAC4C" w14:textId="77777777" w:rsidR="00A33E9B" w:rsidRPr="00AB76B4" w:rsidRDefault="00A33E9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44A55E" w14:textId="77777777" w:rsidR="00A33E9B" w:rsidRPr="00AB76B4" w:rsidRDefault="00A33E9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8E51B" w14:textId="77777777" w:rsidR="00A33E9B" w:rsidRPr="00AB76B4" w:rsidRDefault="00A33E9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A33E9B" w:rsidRPr="00AB76B4" w14:paraId="485E337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BC81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B83B1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80D8C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C6B15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1E4D973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6DBE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1E01A6B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2565B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7D8F1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A875F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7F7B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461347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33E9B" w:rsidRPr="00AB76B4" w14:paraId="16BF896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C15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BD1C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C3DC1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9C2E6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0B6BB5C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E8F0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4024B9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A1142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4D60F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4E96D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BA455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BC316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A33E9B" w:rsidRPr="00AB76B4" w14:paraId="37215D6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A6C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91E4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A3DB1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D6ADE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169B000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1B25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72776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205AE00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950C53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A4E3C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80E51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A0DF1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5D28F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3B831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A33E9B" w:rsidRPr="00AB76B4" w14:paraId="20AAF83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13E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7CC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9B64A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30B6D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F2A2691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67DF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EA445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D9E5F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15C4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E11B9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A9856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3B2E29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A33E9B" w:rsidRPr="00AB76B4" w14:paraId="2F1BAA3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505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20AE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A0BB4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FB78E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E51A125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FEB1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1E0BE69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92E81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9DEF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A4905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028A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3338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A33E9B" w:rsidRPr="00AB76B4" w14:paraId="070E568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BFD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2D1E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C7918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E5B45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2B03FD5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991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69824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76AE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DFBBD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F3BE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905B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33E9B" w:rsidRPr="00AB76B4" w14:paraId="1A245B8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CF9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E5C5B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9C9E1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286C5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9A8F8B9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AC425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3B1DB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B066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1BA8B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3C8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A33E9B" w:rsidRPr="00AB76B4" w14:paraId="4AC2B9F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75F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5B2F1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E872B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43843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97F52A8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DBA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1BA10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BBF38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3A528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3B2E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33E9B" w:rsidRPr="00AB76B4" w14:paraId="0573201B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B46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7255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15F57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35E81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0AD42CB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84DF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04166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C8287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83A5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36936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80048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0F7E7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A33E9B" w:rsidRPr="00AB76B4" w14:paraId="2725D2D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57F1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191D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5B8E8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36C29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9190623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400D2AC1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173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E52EF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5125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5ECBC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982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75779CE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2EB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EAC7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B9791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9267F2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0AA99AF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BD6C890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8E4B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A7D32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BCA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5C88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DD601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6EC2044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5BF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1A066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2AA33855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4CF19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9D116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557457C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16FB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71511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034B8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36751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F3431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7B4088F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2441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DA827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29E8D881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9BE9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82BB0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B90C3F1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9FFE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BAE84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D731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65974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28B2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274EA5E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6D7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EB8C3" w14:textId="77777777" w:rsidR="00A33E9B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43C2E9C8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6870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64ECE" w14:textId="77777777" w:rsidR="00A33E9B" w:rsidRPr="00AB76B4" w:rsidRDefault="00A33E9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E29FE90" w14:textId="77777777" w:rsidR="00A33E9B" w:rsidRPr="00AB76B4" w:rsidRDefault="00A33E9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7D05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FDD38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6516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D049A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6664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A33E9B" w:rsidRPr="00AB76B4" w14:paraId="003366D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8A2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FF8B1" w14:textId="77777777" w:rsidR="00A33E9B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2BF47CF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9C679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FEE24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88FC148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6B7B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25857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40DCB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21F42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5D9DA" w14:textId="77777777" w:rsidR="00A33E9B" w:rsidRPr="00AB76B4" w:rsidRDefault="00A33E9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24A91B8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74C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5463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2967F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4781A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02061DA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6AAF6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94CC6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3249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A108F5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73966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1B427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7B73A1C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D2D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EEA5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168A5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855A2" w14:textId="77777777" w:rsidR="00A33E9B" w:rsidRPr="00AB76B4" w:rsidRDefault="00A33E9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EFA23EE" w14:textId="77777777" w:rsidR="00A33E9B" w:rsidRPr="00AB76B4" w:rsidRDefault="00A33E9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159DF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195E2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FB8B9" w14:textId="77777777" w:rsidR="00A33E9B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3CDE5ED5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8F21D" w14:textId="77777777" w:rsidR="00A33E9B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D091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1356EF7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665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D455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AE33E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C8EED" w14:textId="77777777" w:rsidR="00A33E9B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843E5EE" w14:textId="77777777" w:rsidR="00A33E9B" w:rsidRPr="00AB76B4" w:rsidRDefault="00A33E9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8880B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EAC2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5E95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576B3A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2AB0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07DCD" w14:textId="77777777" w:rsidR="00A33E9B" w:rsidRPr="00AB76B4" w:rsidRDefault="00A33E9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4654C28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D22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493F6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050D2421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FBEB5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412DA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543FAA8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C11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47DAF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57B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F3F8E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DB25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27417DA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95B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6DA01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E163A5F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A1877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971C8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C2EFCDF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7AA1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5EFBB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AA091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EA707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A94E7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4ABF483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1A61F1F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5C0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AF80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CD55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42213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C4C17D5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B138F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A0BDF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6495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F47AA6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1F70F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FBDA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462BD39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776EFD0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93D0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C53A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2E7C5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234D3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D816EB2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980A02C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D750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BD04EF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2FCAD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45E9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E0733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ED6B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3B41C45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047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AFEC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A5DF9E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80CCC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FC2B4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D500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2FD52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D0D3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14D21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8A36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5EC850C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201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6F94F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71535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54D00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527BC0F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7B17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D13EC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2143D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B0F10E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0061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707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2F0B835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2601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DF4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35D8D51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326C6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350DA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A616349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52AA1D0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E8E8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F2637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9DCF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F4A38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F39A8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B3D0D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00778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A33E9B" w:rsidRPr="00AB76B4" w14:paraId="3A8B252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D7C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5D7F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A3E26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DF0C79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0EE6189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0ADF8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BEDDD5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10CF2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A6E36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306B4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4EF3F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33E9B" w:rsidRPr="00AB76B4" w14:paraId="4B9E0E6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CD71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22916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F244F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0B327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7F5D1CF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C8B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E7F2FF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1EF89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F3EE1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BE4A0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EB26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A33E9B" w:rsidRPr="00AB76B4" w14:paraId="6D40E5A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479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4079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4C0A4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F2CAA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F1174D5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C11F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0A94BC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8E63D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561E4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9365B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025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2E9E4F4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CD5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FAFAA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3E32BD63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85462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A1023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9F510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B6BAA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E0E2E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2E81B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F3525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867E0B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4251F4E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241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A7E1F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54255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E6CE7" w14:textId="77777777" w:rsidR="00A33E9B" w:rsidRPr="00AB76B4" w:rsidRDefault="00A33E9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4B256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A4D9B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00E46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79A05A89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E2213" w14:textId="77777777" w:rsidR="00A33E9B" w:rsidRPr="00AB76B4" w:rsidRDefault="00A33E9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DE062" w14:textId="77777777" w:rsidR="00A33E9B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05F342" w14:textId="77777777" w:rsidR="00A33E9B" w:rsidRPr="00AB76B4" w:rsidRDefault="00A33E9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14F099B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330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7F12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30B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7FA1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1327E5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52FE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BDDD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AD6BA" w14:textId="77777777" w:rsidR="00A33E9B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6BBC71F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BF24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9A15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33E9B" w:rsidRPr="00AB76B4" w14:paraId="438F363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0A5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8D93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30DB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31348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53F7824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B94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7F6C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2D30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0CD7CB1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695E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2B93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88EA3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38986080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F41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41E59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11784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0B60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49504A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DFBAF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14F9E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44C356F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4EC82A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5DCFC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9F8260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FD8EC7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F42AA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14528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AE0DE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585E7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82CC54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40433B4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DB1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735A2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56FD8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9496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D92166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72AF1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2B48D7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3A4660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EAD2D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A65F3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9F78C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EA36B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1537B6C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7F8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3A90D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D2B16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D035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8A6775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3D81A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A3A1D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8545C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D2700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20B81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43851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51C9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A33E9B" w:rsidRPr="00AB76B4" w14:paraId="0779225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16C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54C1A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951D5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2B8D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4C9F93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6B203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BF479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29C6B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B84A8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10930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E5805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A33E9B" w:rsidRPr="00AB76B4" w14:paraId="7F0BD80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EE7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97586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26FC9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6491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41F9FF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49D7E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EC595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2D113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FA28F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01AE1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7FC09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A33E9B" w:rsidRPr="00AB76B4" w14:paraId="5C23ED9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DAA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534AB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2065B5E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0048F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B203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F0FAFB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D552E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DB3E9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FC0CC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84034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7F209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75126AF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9D85D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33E9B" w:rsidRPr="00AB76B4" w14:paraId="21EAFFBC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3A1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45261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D39CC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3006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A3FF8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8FE00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4912BA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45773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FB845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111E7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CB077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33E9B" w:rsidRPr="00AB76B4" w14:paraId="16DEFDAC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810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A09A9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56E4D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644C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DA62D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0F6B7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09A6A0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E2786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326D9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A3606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B6E0E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A33E9B" w:rsidRPr="00AB76B4" w14:paraId="69D62BB0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7DB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017AE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D388F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B32C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2186A4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B1885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C8896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4C5B4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56C6B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11B07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AAE31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A33E9B" w:rsidRPr="00AB76B4" w14:paraId="7AD5A4EB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EC5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B55A3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2A19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DB46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6CEED7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78FFD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BFACBF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70ABA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764AD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20CDE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88D80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A33E9B" w:rsidRPr="00AB76B4" w14:paraId="754310D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B3B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0814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C410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6B6C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6EDD97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C6B6A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71C2C2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749730D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7CFAD30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3533E0C2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22422F8C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6C2C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A6F7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2B35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6262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71BBE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33E9B" w:rsidRPr="00AB76B4" w14:paraId="5E12D22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0C9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1690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F9A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7F8B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3ECD43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68FCE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17D0C3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0BDA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8906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8861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C6BC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7EC33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33E9B" w:rsidRPr="00AB76B4" w14:paraId="7571A1AD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8B4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CB32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C36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4BB55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86363D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6FF8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66BC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0FC9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1F0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A288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623294D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539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ED4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932C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CE31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DDFCB8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0F241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AAA87E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A0EAD6E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02055FD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138F9CA9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779B965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3C9FB6E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6BF9D73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10083399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25B040DC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50E5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2FD7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26F0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831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4690E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33E9B" w:rsidRPr="00AB76B4" w14:paraId="400791F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AD2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4BCF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2D5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60B0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951C58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4093E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8B33549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E102058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818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5C17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B2A3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FB78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519D2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33E9B" w:rsidRPr="00AB76B4" w14:paraId="631C72A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FA5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C93C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D488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42EC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0E4141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37105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3D5B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A7B9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EC311F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5E61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999C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7D972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1524F68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84F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903C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9E3AF2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369A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8D028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21679F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635257C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ED6D8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4FCF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9DAD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E142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8A55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4BCDD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6CD50C7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FDE0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249D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8E58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93225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6559CB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917AD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BE3ED6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47D5C4D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84AD787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A3B42EB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2E1E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20F8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B4E9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2E3C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AA0D8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A33E9B" w:rsidRPr="00AB76B4" w14:paraId="34D6EC2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1690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7759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7158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260B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86549E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14C2F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646710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ED2AF4B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BD25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07A3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756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EFAE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CC9D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A33E9B" w:rsidRPr="00AB76B4" w14:paraId="0960F1F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975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3A6E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755B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F5CB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BB4A42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A7E0E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92ABAA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064A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2814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78C5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FBAD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A33E9B" w:rsidRPr="00AB76B4" w14:paraId="6DFF254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CC20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6CC5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9912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2487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332685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91E5A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76E599A" w14:textId="77777777" w:rsidR="00A33E9B" w:rsidRPr="00AB76B4" w:rsidRDefault="00A33E9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0735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596F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4AB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FEF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ECEAD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3CFA6B9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33E9B" w:rsidRPr="00AB76B4" w14:paraId="125D46A9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D3F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13CA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022E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9365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B9689D5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2B59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96DAD4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DA94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E7E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3697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20C6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3270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A33E9B" w:rsidRPr="00AB76B4" w14:paraId="764626D4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725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AA51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BE2A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4151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CE8D75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AC86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05F0B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AEFFD7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B6A1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CB9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0442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2E77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A33E9B" w:rsidRPr="00AB76B4" w14:paraId="56204487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7D1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8A32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8762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A4FC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802437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296A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BA528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AFC879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4EA8C7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A83B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B29C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F1A5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1CA3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97F85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A33E9B" w:rsidRPr="00AB76B4" w14:paraId="008BEF0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DE2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4B30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53B5994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5B19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B2A0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1FC71FB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9520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DA60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095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1496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A362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7CD784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1D47EA2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5C21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11D6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0EAD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E1F1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E8AD96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FC24CA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5C04A55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189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0FB9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1E76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016BEF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A040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9F7C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854839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33E9B" w:rsidRPr="00AB76B4" w14:paraId="7607F61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A96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7AD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0047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7379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2CBB1A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C51A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5854DA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60105A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04235B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713EF8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D9929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8B42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4BA4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00E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FEC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76481761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2D2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6BB6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FACF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B5E1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A047FF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9AD7BF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5F78D79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4A70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8C78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C70C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F1BD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C04F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40F9422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CA4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E620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2BA7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976D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5B04AA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CC5E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0211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1DC0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2B14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7447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210F91F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6DE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A59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52D1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F6F8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9D71D6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1016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1F0346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3716EE5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7B4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35B8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B839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321A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85DC9B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A33E9B" w:rsidRPr="00AB76B4" w14:paraId="34698D9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DA6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DE4C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DAEA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153B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6849B2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0BF3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6F4ACF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BA57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BE9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B498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A3B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A33E9B" w:rsidRPr="00AB76B4" w14:paraId="75375D3C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6E91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082C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6046A8F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C27C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ECB4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869D97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835D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67F3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B32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2BE4CC4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D122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E975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670ECC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73CCDDF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BEA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00B0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3E20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2583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950237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E012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FC68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F34A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2DF4CDA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362B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EE82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A33E9B" w:rsidRPr="00AB76B4" w14:paraId="07723A8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70D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4818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921C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2C3E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58F2A6F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FFB81E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4768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3143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A9A2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7C74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6F6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1C8EE5E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0A4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09544" w14:textId="77777777" w:rsidR="00A33E9B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1B2B507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B656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E481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991214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6891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6319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844F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AA7E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7F92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7AC4837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7FE1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198D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1D34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38D88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0C9777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900F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81EA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C318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4EF5BC1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F42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042E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0CA7EC2C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78B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81AD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B58F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0DCE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E37C70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DB8FC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2B5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2DB3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041B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6E66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2934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288790DA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195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60CA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591F626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E715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FF13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3975FBE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D07A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CA4B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78F6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4CED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0BE7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517AE5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758AFEC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C7D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BA2B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DA95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608D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FDD9CE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86B3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3095B9A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1117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8DAF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5785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5B0F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3B38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33E9B" w:rsidRPr="00AB76B4" w14:paraId="223380D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30F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8CDE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F882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748A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71C5FD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5246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62A25BD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9E11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DA3C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0AA0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039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6DCBE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A33E9B" w:rsidRPr="00AB76B4" w14:paraId="1E440EF5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3C2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A76A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7311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26D2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FE28DC5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8A2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F72780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3674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EEF1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7BBA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684C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1A0D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33E9B" w:rsidRPr="00AB76B4" w14:paraId="14FB7BC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7EF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A42F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F6A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091F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91BDCB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000B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812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D2A0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265D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1F3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FFCA2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33E9B" w:rsidRPr="00AB76B4" w14:paraId="1877DF6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8F4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D9F0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A187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9A06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791AEC4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8E7325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3FA3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A23076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05C0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74F6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D507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40A3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2C3BF11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6EF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735C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246AA1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756C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8A26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5E0C07F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961F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600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2A6B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33FC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1B78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1A1827E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013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1FC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3E0B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1D5D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3085FD9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D506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59E2907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63CD8B5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5F67351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156D6F5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C28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7AD2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A918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DB22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335AA15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C44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6CA7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0DAB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388E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736F6E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2A9F92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8C1E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2DE1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EA37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121C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E51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714A18D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60B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8469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60C817F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B6EA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0473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E1A023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4F3D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C627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B435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2D94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5C0D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231E3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A33E9B" w:rsidRPr="00AB76B4" w14:paraId="6694939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BE2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7CF0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500E94C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EE14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516B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2606487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0E8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4BF8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3CB1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550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0AF7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247C67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7B2B27A5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376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DA76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B5EB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CDBC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66B870E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4CD13C2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E121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5B07E4D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34E6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3524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5D7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383F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7EEF89BC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E19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8743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E571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EE3C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935BA9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D42FBA8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D319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E24A50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E84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7854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0789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002F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7B704BF6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EBB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374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0908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5A745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06ED13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65C177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C57A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CBBFA4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27DA11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95F1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20BF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1B9F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79A8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3B7AA41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268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62D8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9DCC8F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6856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943F8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338162B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5470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36A2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C4F5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D333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1D68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7FF029A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3640AB6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D7A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EFE9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9569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BF58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BE76D6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CB9B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84DB59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D25D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1B93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A71F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27FB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2AAD2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A33E9B" w:rsidRPr="00AB76B4" w14:paraId="385AB25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1F4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6E1B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DA59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6344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F7F3D0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6E8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B7E900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4BF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6FA1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59A4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C5FA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0F271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A33E9B" w:rsidRPr="00AB76B4" w14:paraId="50AA0AA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3E9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26E5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3309AE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3AE2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D731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CA4765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DE5A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08BB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CC6F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9E99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41DD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1C453B2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E6C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C99D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770A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9878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640AC6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A235A1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305C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42A28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2D89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BB26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8174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29E7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51404477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1D4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C87F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8A74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74B5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C52AAB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CF5F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125E95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48C4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7A24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8F66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09B7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88EED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A33E9B" w:rsidRPr="00AB76B4" w14:paraId="62EB1E0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5B3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AA8C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A317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955A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28818A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6737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02984C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7EEF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01F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3868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D819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0C0A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A33E9B" w:rsidRPr="00AB76B4" w14:paraId="5D57CD6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EE0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5694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57D1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ADF96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6013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36AA880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473172F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F13982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14C7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F367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946C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D081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FCB9B3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610D7BE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A33E9B" w:rsidRPr="00AB76B4" w14:paraId="053AA87B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928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5220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7505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205B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9C28E9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7E5A89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0E83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C58830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AA6AA1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7D6F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EE54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827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C80E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1B325B2A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1E2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6DD5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5889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55DE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8D0FD8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499FE6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091C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10A53E2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E6D9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EB9E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FC04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FE49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70CD816D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24F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6CEE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B5B9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57F2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E0AF59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57BC10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CF7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89B7F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44CF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A44D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028D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BFBF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24A24F33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1ED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C169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CA1C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7759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015CB1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DDB0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769281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3ADD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0960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94A1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D08C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95EC9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A33E9B" w:rsidRPr="00AB76B4" w14:paraId="73F663D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120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22AE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B43CF6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7C4A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1080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3C5DAC9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2F19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B652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3883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D8F0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4F2B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A9FEA9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:rsidRPr="00AB76B4" w14:paraId="4FA4256A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EF0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C909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48E342D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86AC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630D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63D417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3705281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BE05E4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498E057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6875669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ED64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269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7CC0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A7D8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EC0B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6625975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33C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BB5E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D6F5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597C8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85C7D3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D861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E270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B148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688E42B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387D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EC62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324BCF5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F37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91CF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9E52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A1CC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D5FF7D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05B4716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FB5B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B0EE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6F96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3BEA9D3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E14D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1FEA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E32D3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A33E9B" w:rsidRPr="00AB76B4" w14:paraId="4A37CDB1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DD0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6082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7E2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AC08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B28131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24DD2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B206F05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64FE4DD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20BC828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90A6027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3E1785CC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4B47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B69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4910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C5D6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89456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A33E9B" w:rsidRPr="00AB76B4" w14:paraId="3984E13F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DA4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429D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4D28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C4C58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9AFA1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E35714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8907ED2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25F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443B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7618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671C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6EBE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A33E9B" w:rsidRPr="00AB76B4" w14:paraId="35033CDC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100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E4DE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ED9C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578B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CD5D58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B6D1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AE3AA2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2A0C1000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2BCE9DDA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08A8379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CE2732D" w14:textId="77777777" w:rsidR="00A33E9B" w:rsidRPr="00AB76B4" w:rsidRDefault="00A33E9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9645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BDD3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1440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B358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01616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A33E9B" w:rsidRPr="00AB76B4" w14:paraId="2AC98AA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93F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3F46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3673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B560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5EF914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2A5F325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D807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E5837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1FF5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E926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2C6B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D4F5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47C5EDD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196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CE58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F0BF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0BEAD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13CEC6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94540D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6799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444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BC27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F257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C495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4DC93FA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02A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A034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BCA1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51A18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6B6CB9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DDEA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44D68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816D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24A9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898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096C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951EB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A33E9B" w:rsidRPr="00AB76B4" w14:paraId="49F45B79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DC30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FF7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825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934B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5F7AE3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433A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29D565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54F6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AE9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8DD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0CA7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A33E9B" w:rsidRPr="00AB76B4" w14:paraId="1E436137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10C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EFB6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0BA4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7E1E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1C160A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5164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25432B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E55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DC17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607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8F0E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3F8E5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A33E9B" w:rsidRPr="00AB76B4" w14:paraId="2E86DAE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3FC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C124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6F47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DEAB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372A57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242B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06056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70B011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5C36793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44DD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A8F9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44C7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5F6D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BD49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33E9B" w:rsidRPr="00AB76B4" w14:paraId="09C20BEB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9F0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A3BA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E9D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D4F6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79BA65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835F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4BE61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4C7607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C9A1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0043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DF9E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24C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105A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A33E9B" w:rsidRPr="00AB76B4" w14:paraId="68DD9E6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F7C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1A37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7D484CE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B9A8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502A5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FE32B3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8FE9EF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B24974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D930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E71D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35B4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199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E14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290CA83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D82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BC20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FBA0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F469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964600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D85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308A21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D3E760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32DE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3FF4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45DB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D290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45769764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632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929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20A1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90C2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6736C0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38C1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4219EB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8D2252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20E800C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7F72307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ABB7B6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657A4DF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39B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8659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F0CD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CF8B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6E3F1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A33E9B" w:rsidRPr="00AB76B4" w14:paraId="564E43A3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A8D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C7EA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7CD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962C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E5047E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29B2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69F9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A38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F179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8890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3B953505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997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DF8A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8C08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F258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76EA89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79EA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F0E3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0424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A399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F188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C333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A33E9B" w:rsidRPr="00AB76B4" w14:paraId="3BFD59B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E691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3C2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9076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D911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58352D9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3308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9A51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FAC2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C994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21B4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1795410B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BDE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9B4F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F1E3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8520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22DFD7B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38D6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38C6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EB7F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477C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4CAC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2C6C963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EE4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EFFB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550C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96DD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D18835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3621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87031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F6BE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E96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850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E613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149A3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A33E9B" w:rsidRPr="00AB76B4" w14:paraId="3D0C413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368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70F7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913D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AB6D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FE5DFB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4B93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13F6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9370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078E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C328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A33E9B" w:rsidRPr="00AB76B4" w14:paraId="7E8E50D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77D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5FD5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4412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4538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63E449A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E0E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522C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5177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2405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A489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7F37D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A33E9B" w:rsidRPr="00AB76B4" w14:paraId="613A52C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BC7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F01C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6E3ADC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F2CA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B199D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6A68121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EAA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8CA8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904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201E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0F74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6C354B1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7D4C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4958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B8A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1A8E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55588605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A565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D6F305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EEA5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49A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24B2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AE53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7A5E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A33E9B" w:rsidRPr="00AB76B4" w14:paraId="6A4F60C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857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F9EF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2BD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7D2B5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EBB452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94D2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F286E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EE1D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A508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0A5C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3E55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71D04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33E9B" w:rsidRPr="00AB76B4" w14:paraId="4872EAF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5BE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1994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34BF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6DCB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B7D131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3552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F7225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6E0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1BC4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0FE8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1823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A1D7DE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A33E9B" w:rsidRPr="00AB76B4" w14:paraId="5E00CAF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EC5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085D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E2A966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850A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AAD5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BF9F0C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6BEE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6C87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52C3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DE93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79A8D" w14:textId="77777777" w:rsidR="00A33E9B" w:rsidRPr="00AB76B4" w:rsidRDefault="00A33E9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6A72FA7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6B5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D4A3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3D0A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87FD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56E426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5A88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F37B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8ED7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292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7849B" w14:textId="77777777" w:rsidR="00A33E9B" w:rsidRPr="00AB76B4" w:rsidRDefault="00A33E9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FB6FF75" w14:textId="77777777" w:rsidR="00A33E9B" w:rsidRPr="00AB76B4" w:rsidRDefault="00A33E9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A33E9B" w:rsidRPr="00AB76B4" w14:paraId="55F055D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056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BBCD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A8E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8170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9A8A23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2F72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30B1A78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A75D87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F0E7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A1FD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4D25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7811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2500C6E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67C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55F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DD26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E84C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D29C3C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792B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52D3400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C416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7009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E5C5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9A4B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12CBADA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CEF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F5F9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26AB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3A52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5C37A0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FC2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1C14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F9BB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6027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A600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12FEF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A33E9B" w:rsidRPr="00AB76B4" w14:paraId="6BF2B71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F545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E349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4DE4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0E818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8F4BC6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DAE6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C47F16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56D9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AEE6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90BD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7D47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DF2DF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A33E9B" w:rsidRPr="00AB76B4" w14:paraId="24361F4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CCD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A574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273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09DA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3EDE10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66B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3BB1AC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C0028E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5D2D03B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2F3BA4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7B3DFDD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4414A2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C7650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CB99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8476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C55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B21F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35F9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A33E9B" w:rsidRPr="00AB76B4" w14:paraId="6EC4FAF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E72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7C2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7664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B1BD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5F7D87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8A43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0173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8496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419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1649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5DCE6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A33E9B" w:rsidRPr="00AB76B4" w14:paraId="0712303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FD7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7994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FBA2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4DB4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A8C473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4294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1242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5847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803A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0F48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10D2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A33E9B" w:rsidRPr="00AB76B4" w14:paraId="2C5EB696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CF82E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E574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F37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710A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BC7544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9E23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51E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F196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DC37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026D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A33E9B" w:rsidRPr="00AB76B4" w14:paraId="31667EF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8F5FF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1C3B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EF79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D0BB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B0807C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E7CD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A8F20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659E08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7107856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5A74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FD13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A3D8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7BC1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01BEC84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228D3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F967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C7B9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E55C1" w14:textId="77777777" w:rsidR="00A33E9B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EDC974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4EB5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5536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C83DC" w14:textId="77777777" w:rsidR="00A33E9B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271B5DA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65A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98D2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829416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33E9B" w:rsidRPr="00AB76B4" w14:paraId="6C566F2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16776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E9C6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410C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4CD5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6E9D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57F0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7D410" w14:textId="77777777" w:rsidR="00A33E9B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F4872" w14:textId="77777777" w:rsidR="00A33E9B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B271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A33E9B" w:rsidRPr="00AB76B4" w14:paraId="6F1375A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F2D29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5669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D54C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9DFF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1A47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FBA6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FED33" w14:textId="77777777" w:rsidR="00A33E9B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B82D5" w14:textId="77777777" w:rsidR="00A33E9B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7264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A33E9B" w:rsidRPr="00AB76B4" w14:paraId="0A382B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94C8E0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B317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6426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E59E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B25A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0E08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32305" w14:textId="77777777" w:rsidR="00A33E9B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32739" w14:textId="77777777" w:rsidR="00A33E9B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4763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A33E9B" w:rsidRPr="00AB76B4" w14:paraId="50E70AF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DFDC9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DDCF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5EB1CA1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209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6E05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9DB2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A183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F480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BE74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557E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49239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A33E9B" w:rsidRPr="00AB76B4" w14:paraId="54C7B6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9C2E3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5222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2E1C4B3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F8D4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A902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972C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4F5C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51FE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556C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FE2A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A33E9B" w:rsidRPr="00AB76B4" w14:paraId="7C9B1D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9FFB3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48B4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FDBA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ADD8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620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E4B9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6A28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67B4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4F36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0FFDE77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C491F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1D4D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49EF9AA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C718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CFE3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2906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B81C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DD95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1E7F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CEF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A33E9B" w:rsidRPr="00AB76B4" w14:paraId="024ABF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A599F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1965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63C1651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0FDC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37E05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68CC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2F3E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491D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5DD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BC332" w14:textId="77777777" w:rsidR="00A33E9B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3EC10B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33E9B" w:rsidRPr="00AB76B4" w14:paraId="257F7DE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9915D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75CB4" w14:textId="77777777" w:rsidR="00A33E9B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0DDC4B7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6BB2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70BE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182D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5B36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101F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612E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6F5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52AB8A5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0EC9B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121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B3D4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A35F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4291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A99C06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645B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C8C3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AF51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48B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A33E9B" w:rsidRPr="00AB76B4" w14:paraId="3233EB9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E84730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FCCC2" w14:textId="77777777" w:rsidR="00A33E9B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365F23E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0AD9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3FF91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461D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A57A4" w14:textId="77777777" w:rsidR="00A33E9B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0DCA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E0E1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97BD" w14:textId="77777777" w:rsidR="00A33E9B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D50074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33E9B" w:rsidRPr="00AB76B4" w14:paraId="64EB689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E0B2C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7505D" w14:textId="77777777" w:rsidR="00A33E9B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1C12D1F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E6DF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9E5AA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870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8AB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45A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7B91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58CD8" w14:textId="77777777" w:rsidR="00A33E9B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2D8DEE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33E9B" w:rsidRPr="00AB76B4" w14:paraId="3A25E09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17F43F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1DFB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72F1411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B94C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78CC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F8FA89F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4B3C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2A9B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5E76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92B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95692" w14:textId="77777777" w:rsidR="00A33E9B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26AE6D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33E9B" w:rsidRPr="00AB76B4" w14:paraId="512FD84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2562E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F5F20" w14:textId="77777777" w:rsidR="00A33E9B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6B01457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29CD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8411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F451C4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A368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B442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2FF0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DE46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FA30C" w14:textId="77777777" w:rsidR="00A33E9B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1AEFD1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33E9B" w:rsidRPr="00AB76B4" w14:paraId="5EE072B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89313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152B6" w14:textId="77777777" w:rsidR="00A33E9B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EDA25" w14:textId="77777777" w:rsidR="00A33E9B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3A8F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5D84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81A9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15FD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7539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9096" w14:textId="77777777" w:rsidR="00A33E9B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A33E9B" w:rsidRPr="00AB76B4" w14:paraId="4A24820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9E382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D80F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17AA730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BBCD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77FA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83E4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AC3C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463E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90B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F25A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3D76BF7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662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26EF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627D09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95EE3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9E8E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7A7E558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6202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B96E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94B5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B917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1B56" w14:textId="77777777" w:rsidR="00A33E9B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19D5FF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33E9B" w:rsidRPr="00AB76B4" w14:paraId="476F8E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68D7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EB87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7046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070D5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D562A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5D71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D8958F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6936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1E5E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DC90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6D46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B76B4" w14:paraId="0681982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1EC9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BBB1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64D4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FA5C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87052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E794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61E02C4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0820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A252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F5F4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7A73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A6190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41B291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104216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A33E9B" w:rsidRPr="00AB76B4" w14:paraId="49141EB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D03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126C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A13A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1130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14158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B1DB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007D8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C81C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B920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EBFA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A8B9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E8C16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C500E5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643FB8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33E9B" w:rsidRPr="00AB76B4" w14:paraId="70DD8F7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20D4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A252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0359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4B554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6D1856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43E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79CD2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FA31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067F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275C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D52E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201D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A33E9B" w:rsidRPr="00AB76B4" w14:paraId="0B32E5C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9388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9B76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CB82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1F861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E261E8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2AB6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5F85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3FED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52A0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AC60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1BF92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33E9B" w:rsidRPr="00AB76B4" w14:paraId="3AD3231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C023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C51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D32E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5DECB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D0F1A8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80B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CC4C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6661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7E2C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361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B56E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6301101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A33E9B" w:rsidRPr="00AB76B4" w14:paraId="5363447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EFF0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2A81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6AB3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3D77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3DD2B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8775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106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E454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444D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14DE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B6B5C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F67FD0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33E9B" w:rsidRPr="00AB76B4" w14:paraId="7D7B480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8A4A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0FDA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0593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B99D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A183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60A00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0E8B59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A40F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BDE0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2CF7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E2FB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E08983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AC4DDB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33E9B" w:rsidRPr="00AB76B4" w14:paraId="1101895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AFAB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E3AD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33BF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05CF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0BD263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30B8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F66D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CDC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82C8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1EE3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CC1B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A33E9B" w:rsidRPr="00AB76B4" w14:paraId="3549CD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96F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32D3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97D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0ADA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304F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DF21FA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B5B5EB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0C732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6A64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A95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B78D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807FB8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33E9B" w:rsidRPr="00AB76B4" w14:paraId="2D64CBC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18D0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FCA2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A942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37F1A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FF2D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441F9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D870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1EBD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157D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3E7E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33E9B" w:rsidRPr="00AB76B4" w14:paraId="3B0FE2A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88D6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D3BE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F5A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0789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E052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DD97985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17CBF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99FA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F5F8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F9F6C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3B79E" w14:textId="77777777" w:rsidR="00A33E9B" w:rsidRPr="007B5A25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02809E2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33E9B" w:rsidRPr="00AB76B4" w14:paraId="0BA8B18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889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3E37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7D4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53BA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0F33B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0B5F9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591E2E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AA2C4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313C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B1D6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2C26A" w14:textId="77777777" w:rsidR="00A33E9B" w:rsidRPr="00AB76B4" w:rsidRDefault="00A33E9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954D8" w14:textId="77777777" w:rsidR="00A33E9B" w:rsidRPr="00AB76B4" w:rsidRDefault="00A33E9B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33E9B" w:rsidRPr="00AB76B4" w14:paraId="12F4957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06FE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C29A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683F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C0AF0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08ABB0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F659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925D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DE77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6E208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A2027" w14:textId="77777777" w:rsidR="00A33E9B" w:rsidRPr="00AB76B4" w:rsidRDefault="00A33E9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C04A70" w14:textId="77777777" w:rsidR="00A33E9B" w:rsidRPr="00AB76B4" w:rsidRDefault="00A33E9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33E9B" w:rsidRPr="00AB76B4" w14:paraId="0339185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A37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AC12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11810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4F34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16DAD7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64C5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B5E1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5E3A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AB609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6759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4A5204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33E9B" w:rsidRPr="00AB76B4" w14:paraId="2AD9CA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17A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11FA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8A91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C3D75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DEAAB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8EA7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3D2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1F94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4F927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7174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74A48F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33E9B" w:rsidRPr="00AB76B4" w14:paraId="35A809E4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DB11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EC223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40EAA3F0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013A5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E522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243226D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C6B2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8139B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520F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F512A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9AE7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B76B4" w14:paraId="038092E9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3BE2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60E96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A874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39EA2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1D097469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3A588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2B20D87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DB39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F362C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DF4B1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0F62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A33E9B" w:rsidRPr="00AB76B4" w14:paraId="721E977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AC9D" w14:textId="77777777" w:rsidR="00A33E9B" w:rsidRPr="00AB76B4" w:rsidRDefault="00A33E9B" w:rsidP="00A33E9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AF72D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41CE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E481C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05B156EE" w14:textId="77777777" w:rsidR="00A33E9B" w:rsidRPr="00AB76B4" w:rsidRDefault="00A33E9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0AC91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93B26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F000A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1544D" w14:textId="77777777" w:rsidR="00A33E9B" w:rsidRPr="00AB76B4" w:rsidRDefault="00A33E9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BF18E" w14:textId="77777777" w:rsidR="00A33E9B" w:rsidRPr="00AB76B4" w:rsidRDefault="00A33E9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1AA6C4D9" w14:textId="77777777" w:rsidR="00A33E9B" w:rsidRPr="00A8307A" w:rsidRDefault="00A33E9B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76D4D7A4" w14:textId="77777777" w:rsidR="00A33E9B" w:rsidRPr="005905D7" w:rsidRDefault="00A33E9B" w:rsidP="006B4CB8">
      <w:pPr>
        <w:pStyle w:val="Heading1"/>
        <w:spacing w:line="360" w:lineRule="auto"/>
      </w:pPr>
      <w:r w:rsidRPr="005905D7">
        <w:t>LINIA 116</w:t>
      </w:r>
    </w:p>
    <w:p w14:paraId="5E619980" w14:textId="77777777" w:rsidR="00A33E9B" w:rsidRPr="005905D7" w:rsidRDefault="00A33E9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A33E9B" w:rsidRPr="00743905" w14:paraId="4BD5E34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A521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D6D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55D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DB6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344421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B0D2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E9425C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2E8B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7B1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E1A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7108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7E308D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A33E9B" w:rsidRPr="00743905" w14:paraId="4EE8D31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4B8C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268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0B3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FDF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1D518F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927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3FB3F3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E27F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0C1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7BB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E4A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33E9B" w:rsidRPr="00743905" w14:paraId="4582927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7C22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045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24D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396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4B12B2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BD287F5" w14:textId="77777777" w:rsidR="00A33E9B" w:rsidRPr="00743905" w:rsidRDefault="00A33E9B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B2B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37B2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8A1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94A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099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4440FC4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AF86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838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397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9A5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E8520A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463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97C2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C22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E90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4E1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318AA0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33E9B" w:rsidRPr="00743905" w14:paraId="3A00698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3EA8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5BD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7EB2D4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467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4F5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970D66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36B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F4F5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12D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0ED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B81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CD4C7C3" w14:textId="77777777" w:rsidR="00A33E9B" w:rsidRPr="0007721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33E9B" w:rsidRPr="00743905" w14:paraId="5C96C61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D986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CB15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728E9E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085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798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2DAD37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58E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D734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BE7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5CC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1D8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59ABECE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33E9B" w:rsidRPr="00743905" w14:paraId="1153E43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57B8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EEE2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530210D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DE77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670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665462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E7C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259F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E8F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A83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1C1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778D36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33E9B" w:rsidRPr="00743905" w14:paraId="3003608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4090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B6B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981911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3C0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D17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A58159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9E7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4BAA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80D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87E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93EA" w14:textId="77777777" w:rsidR="00A33E9B" w:rsidRPr="00537749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33E9B" w:rsidRPr="00743905" w14:paraId="10EA7B3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2A3C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F7B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74BE2E7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A46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27EE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4ACB79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007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B2F0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6A8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29A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506E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3842E21" w14:textId="77777777" w:rsidR="00A33E9B" w:rsidRPr="005A7670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33E9B" w:rsidRPr="00743905" w14:paraId="2EC94374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7F12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99F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D2E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904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CBED68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037E85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CEA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DD92C7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991D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E85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46B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D71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2EC1502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9885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2F4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DED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618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50A8BE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B27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DE31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AD4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74D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789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1F27D6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33E9B" w:rsidRPr="00743905" w14:paraId="348F19AD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A8F0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C9D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2D7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26A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D91377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6708F08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066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B6035B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4F9E7E8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02425FC4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4760835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C9AC59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89A484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CE9F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62C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754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66AE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4AEE4D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A33E9B" w:rsidRPr="00743905" w14:paraId="3B820F7B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D371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8ED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7A1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8FB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6A6EEC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D23E59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D29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398A06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B728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2E0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B59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27E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33E9B" w:rsidRPr="00743905" w14:paraId="1C3F8CF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A280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C08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8F9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F17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55F53D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AD5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84BF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4D1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F33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AE5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0DA46B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00D8E7C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33E9B" w:rsidRPr="00743905" w14:paraId="43704A4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9064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207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1692B3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0EE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CFE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0C4915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0BE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3BDE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734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234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5C4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E78981D" w14:textId="77777777" w:rsidR="00A33E9B" w:rsidRPr="001D7D9E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2DAB5DF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6DE6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E90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38B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B52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CD513E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298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4C76C4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191593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017D3F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8DC8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36C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4E2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4B42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C002C2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A33E9B" w:rsidRPr="00743905" w14:paraId="6956CED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A4D1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BD9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37A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D30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415E46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BDE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9CA296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1547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10A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76B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DA8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32F5AEC4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2CF4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697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492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5E1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DC2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282FCC0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6270706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24550A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66CB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2A9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19E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97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A33E9B" w:rsidRPr="00743905" w14:paraId="490117B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7710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5CD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0C781DD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848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682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5ECCD5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E09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C8DC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8F3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1A9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4A9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1CBF84A" w14:textId="77777777" w:rsidR="00A33E9B" w:rsidRPr="0007721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33E9B" w:rsidRPr="00743905" w14:paraId="67212C5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5903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B543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021C97C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1E8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2991" w14:textId="77777777" w:rsidR="00A33E9B" w:rsidRPr="00743905" w:rsidRDefault="00A33E9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0566835" w14:textId="77777777" w:rsidR="00A33E9B" w:rsidRPr="00743905" w:rsidRDefault="00A33E9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8C8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DCC5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5C5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494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E4B1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2F06B12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2832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0C8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1D3ACB4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BD9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E5F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2009FF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079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40E5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402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AD8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E4B2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47E5EC5" w14:textId="77777777" w:rsidR="00A33E9B" w:rsidRPr="00951746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33E9B" w:rsidRPr="00743905" w14:paraId="49F8884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6D01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838D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229C76F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B04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4F03" w14:textId="77777777" w:rsidR="00A33E9B" w:rsidRPr="00743905" w:rsidRDefault="00A33E9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E9F2C83" w14:textId="77777777" w:rsidR="00A33E9B" w:rsidRPr="00743905" w:rsidRDefault="00A33E9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725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116D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67A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32F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DC6A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642DAE5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E75B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668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F68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7C6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4F8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66B4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C2AA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76A9AD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2FC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E707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24CFE35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2ACC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B7FD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AEA439F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F504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7485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C66D289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786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09AD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F30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7B2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9408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38B5F6B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E0FC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0AB8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CAC399F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3725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4AA1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10EC13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C30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D269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CB5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ABD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10EC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517780E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A12C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F4E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BBD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58A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27A1E2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52DA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8EE2DC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975E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AF7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D11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7765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5AB235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A33E9B" w:rsidRPr="00743905" w14:paraId="0EEC880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A52F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EDA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7AB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62F1" w14:textId="77777777" w:rsidR="00A33E9B" w:rsidRPr="00743905" w:rsidRDefault="00A33E9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9C68973" w14:textId="77777777" w:rsidR="00A33E9B" w:rsidRPr="00743905" w:rsidRDefault="00A33E9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C8B5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087AFFA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2076FD2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F02C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944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A4B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845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A33E9B" w:rsidRPr="00743905" w14:paraId="1EAC2C1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0B2C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6B4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69E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4DA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6E618C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451EE9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4F0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53AB8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B6FA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6E5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9B9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8D0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5655D89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4832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77D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0EC262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B49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5D8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1DF3834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B52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8783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5BD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451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5D57" w14:textId="77777777" w:rsidR="00A33E9B" w:rsidRPr="00351657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33E9B" w:rsidRPr="00743905" w14:paraId="3F9DA357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76EA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BDF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314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7A2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017224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28C043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ACB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96ED64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5928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149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F1F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65A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08AEF78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1B1F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37E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336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A1A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085561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82B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D56FEC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9B10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AA4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1E9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7AB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4DB2C30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CF17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6A4A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2C0E76E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EDA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5F01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F428C9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836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A91D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74D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EB2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97A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0C27D32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AF0A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FCE1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964334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22E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FE5E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9AC4A5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D96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3BC7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28B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019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D2DB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801E7D6" w14:textId="77777777" w:rsidR="00A33E9B" w:rsidRPr="003B409E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33E9B" w:rsidRPr="00743905" w14:paraId="181F5FC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A9BF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01E3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73B16B41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9E50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4D15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5541FB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219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D9AC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6A1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963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E671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2FFA1A9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4B1D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52E0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111562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17D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CFD2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6DB80C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5C2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7320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717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7A3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47FC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6DF4F8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33E9B" w:rsidRPr="00743905" w14:paraId="2F5DCD3D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45E8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9A3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0E0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87B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CFA76A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FA6082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CDA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DE9511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F69B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74B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A91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4AF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668F7CB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646B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2CB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06566F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DC5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D22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6FE84F3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811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2B4B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B13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641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DF5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33E9B" w:rsidRPr="00743905" w14:paraId="7C5A833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8B91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02A7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BDB9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4230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5AC1F6E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73E7955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787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33724C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CA84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11F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B30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EBC3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0152373E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939F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0EE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B37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FC1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850233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563266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42A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F3F1F8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0DE2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70A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1FB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7FA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38E6740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F0C2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14E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995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6E8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0F4566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A95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3467FB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498D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774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669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844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A33E9B" w:rsidRPr="00743905" w14:paraId="4D71C09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477A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FFF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8F4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995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D9D5C1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363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E837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6DD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54C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2C4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A33E9B" w:rsidRPr="00743905" w14:paraId="2419885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5939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A1C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CA8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788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CAE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D7EA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027A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107CD5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BC2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C7B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A33E9B" w:rsidRPr="00743905" w14:paraId="1091722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D7FC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8D6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89E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135E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D17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C327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869C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E78A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5CF0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A33E9B" w:rsidRPr="00743905" w14:paraId="6937DB3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0B86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E6D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047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6B0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19BE52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DB7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99427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7C8F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760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E2F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808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3DDCD0D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743F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4F4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5D8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14D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9D42026" w14:textId="77777777" w:rsidR="00A33E9B" w:rsidRPr="00D73778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1370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110B46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07D1" w14:textId="77777777" w:rsidR="00A33E9B" w:rsidRPr="00D73778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AC4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E0F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D83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2FE50B2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4CC8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6BB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749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C3A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0494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7CCE" w14:textId="77777777" w:rsidR="00A33E9B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B8E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A6D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C0D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A33E9B" w:rsidRPr="00743905" w14:paraId="77E4C53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6602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0CD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F4E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B12D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D64BB3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7C89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C094CCA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BD3C3FE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6129C40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30106D6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1370" w14:textId="77777777" w:rsidR="00A33E9B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856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B8D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72F5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4C20809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2BAEB6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A33E9B" w:rsidRPr="00743905" w14:paraId="7A16DD2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0582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11F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CE8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2286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9094B9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C2B0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A3D1" w14:textId="77777777" w:rsidR="00A33E9B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6683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7F8846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7B4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F39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33E9B" w:rsidRPr="00743905" w14:paraId="27A369E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65C7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751B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89A3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2395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E3BDE3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1B67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316F" w14:textId="77777777" w:rsidR="00A33E9B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4245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6ED12DD3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F2E8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A6D8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3D5CC63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E763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8F57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26ED64B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E558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429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B3DDB6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9108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AECF" w14:textId="77777777" w:rsidR="00A33E9B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F8F1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45C02CD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56BB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F8E9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36A7B3E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9921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5CB6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5DCD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575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7E3849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627C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F68E96B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6CF7474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FB36407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2ADF" w14:textId="77777777" w:rsidR="00A33E9B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8E0B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1E74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15B2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E1A0111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A33E9B" w:rsidRPr="00743905" w14:paraId="46F664D7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9C3F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111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E1B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306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9E9A49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B47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F645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76C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959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D83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1CAD1F1F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6D49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79E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CB2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FD34" w14:textId="77777777" w:rsidR="00A33E9B" w:rsidRDefault="00A33E9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EB5596D" w14:textId="77777777" w:rsidR="00A33E9B" w:rsidRDefault="00A33E9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E34AAE1" w14:textId="77777777" w:rsidR="00A33E9B" w:rsidRDefault="00A33E9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58C2C05" w14:textId="77777777" w:rsidR="00A33E9B" w:rsidRPr="00743905" w:rsidRDefault="00A33E9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6AB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09CF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126E" w14:textId="77777777" w:rsidR="00A33E9B" w:rsidRDefault="00A33E9B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1E48E3B3" w14:textId="77777777" w:rsidR="00A33E9B" w:rsidRPr="004E7F11" w:rsidRDefault="00A33E9B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066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2025" w14:textId="77777777" w:rsidR="00A33E9B" w:rsidRDefault="00A33E9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19E90D3A" w14:textId="77777777" w:rsidR="00A33E9B" w:rsidRPr="00743905" w:rsidRDefault="00A33E9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79A3E40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B2D1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CB7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C39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6CD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CE17C8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D80E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7DD74D7A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7C42A9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EB00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3A6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BF0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986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127F755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E1FA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F51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087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5F6D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105FC56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83A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FD27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7B17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234E47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860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6AA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70A74E0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6844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D47E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D0DACC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3C2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15AA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3BBDEA5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2926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5C09" w14:textId="77777777" w:rsidR="00A33E9B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BF2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0F7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2F0F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758B973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6A5B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17C7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92DE44A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D12A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E96A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50E40FA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9CE0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FFFE" w14:textId="77777777" w:rsidR="00A33E9B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52B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27F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88D1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257A974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D1EE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4CB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A7C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80B0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5AFB727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3D7E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DAF2" w14:textId="77777777" w:rsidR="00A33E9B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5D6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994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F082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679568E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2F92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D766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087122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9765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B1FD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7C8C2EDE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8EEF382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2009B9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CAA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27E0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AEB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8383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1B0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6695857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8C68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62D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FC5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89D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EF20CA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B0C4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5192A18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1709AD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AFFB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03A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105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7D3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A33E9B" w:rsidRPr="00743905" w14:paraId="205D3F2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280A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C55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C12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CCE1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29E4AEED" w14:textId="77777777" w:rsidR="00A33E9B" w:rsidRPr="00CD295A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961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8C1C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E325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9ABB52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0B5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BE7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33E9B" w:rsidRPr="00743905" w14:paraId="019609F9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F6DD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568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3AA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DD73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4987B3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8BCB3BF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5F0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5729C0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8D8CED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430F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635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4EE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C9E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5AC5FEF0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3646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0AB4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505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E9B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7D1A4F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0B37A1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B731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CA6A48C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6F37" w14:textId="77777777" w:rsidR="00A33E9B" w:rsidRPr="00743905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8172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E4E7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60BD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66433A91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1394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FF2A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C56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BD6A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6963971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64C9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70D4" w14:textId="77777777" w:rsidR="00A33E9B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2798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BD00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671E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BE4B3A0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FCBF724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ED4D6DA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A33E9B" w:rsidRPr="00743905" w14:paraId="451D8B67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B08E" w14:textId="77777777" w:rsidR="00A33E9B" w:rsidRPr="00743905" w:rsidRDefault="00A33E9B" w:rsidP="00A33E9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164B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2BDE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9758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2D617E8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12BE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2BBFFB4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14D7FD3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52D768D" w14:textId="77777777" w:rsidR="00A33E9B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E235" w14:textId="77777777" w:rsidR="00A33E9B" w:rsidRDefault="00A33E9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BCB6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4119" w14:textId="77777777" w:rsidR="00A33E9B" w:rsidRPr="00743905" w:rsidRDefault="00A33E9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31A6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77A97C7" w14:textId="77777777" w:rsidR="00A33E9B" w:rsidRDefault="00A33E9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979CDA8" w14:textId="77777777" w:rsidR="00A33E9B" w:rsidRPr="005905D7" w:rsidRDefault="00A33E9B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7A5DE23" w14:textId="77777777" w:rsidR="00A33E9B" w:rsidRDefault="00A33E9B" w:rsidP="007246D0">
      <w:pPr>
        <w:pStyle w:val="Heading1"/>
        <w:spacing w:line="360" w:lineRule="auto"/>
      </w:pPr>
      <w:r>
        <w:lastRenderedPageBreak/>
        <w:t>LINIA 117</w:t>
      </w:r>
    </w:p>
    <w:p w14:paraId="01478AB5" w14:textId="77777777" w:rsidR="00A33E9B" w:rsidRDefault="00A33E9B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33E9B" w14:paraId="2124AC3B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F8C1" w14:textId="77777777" w:rsidR="00A33E9B" w:rsidRDefault="00A33E9B" w:rsidP="00A33E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C40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3634239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136F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497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449A204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8A5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85E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9A6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F5FB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625E" w14:textId="77777777" w:rsidR="00A33E9B" w:rsidRDefault="00A33E9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3BD16AA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257C" w14:textId="77777777" w:rsidR="00A33E9B" w:rsidRDefault="00A33E9B" w:rsidP="00A33E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B58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C23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38E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2708F07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2F8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5E72BC5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3A9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20B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34D8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21EE" w14:textId="77777777" w:rsidR="00A33E9B" w:rsidRDefault="00A33E9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6EEFCAB7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1FB3" w14:textId="77777777" w:rsidR="00A33E9B" w:rsidRDefault="00A33E9B" w:rsidP="00A33E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005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4CF1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A7F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0E3EB19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9A2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3917F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441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B6C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74AB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A5AD" w14:textId="77777777" w:rsidR="00A33E9B" w:rsidRDefault="00A33E9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214802B5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CBD7" w14:textId="77777777" w:rsidR="00A33E9B" w:rsidRDefault="00A33E9B" w:rsidP="00A33E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A63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2F4E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8D9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0759B3E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251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2B940B0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6978927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5197C78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46CE804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FAE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601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02B0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D37C" w14:textId="77777777" w:rsidR="00A33E9B" w:rsidRDefault="00A33E9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4590B368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983E" w14:textId="77777777" w:rsidR="00A33E9B" w:rsidRDefault="00A33E9B" w:rsidP="00A33E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6F1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CD20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239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3A32041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73E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06E19B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6ADD43F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458452D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69BC8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737214A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334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DBF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D8EA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73B4" w14:textId="77777777" w:rsidR="00A33E9B" w:rsidRDefault="00A33E9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A33E9B" w14:paraId="699973A9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6FBA" w14:textId="77777777" w:rsidR="00A33E9B" w:rsidRDefault="00A33E9B" w:rsidP="00A33E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0F5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04C6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F20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5170B98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7EC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8CBF9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D49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D0E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9677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32B1" w14:textId="77777777" w:rsidR="00A33E9B" w:rsidRPr="00F35A05" w:rsidRDefault="00A33E9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E746AC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FF8C" w14:textId="77777777" w:rsidR="00A33E9B" w:rsidRDefault="00A33E9B" w:rsidP="00A33E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7FF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0857117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2F65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E06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7471976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F96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B9B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89A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D1C3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EB73" w14:textId="77777777" w:rsidR="00A33E9B" w:rsidRDefault="00A33E9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0F4479A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1403" w14:textId="77777777" w:rsidR="00A33E9B" w:rsidRDefault="00A33E9B" w:rsidP="00A33E9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935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C7FF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4A3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4D2C06B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4ED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DB465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946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207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73A2" w14:textId="77777777" w:rsidR="00A33E9B" w:rsidRPr="00AA7E4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F819" w14:textId="77777777" w:rsidR="00A33E9B" w:rsidRDefault="00A33E9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4F51C6CD" w14:textId="77777777" w:rsidR="00A33E9B" w:rsidRDefault="00A33E9B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50FB7A3E" w14:textId="77777777" w:rsidR="00A33E9B" w:rsidRDefault="00A33E9B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2FBB3473" w14:textId="77777777" w:rsidR="00A33E9B" w:rsidRDefault="00A33E9B" w:rsidP="009B0B28">
      <w:pPr>
        <w:pStyle w:val="Heading1"/>
        <w:spacing w:line="360" w:lineRule="auto"/>
      </w:pPr>
      <w:r>
        <w:t>LINIA 119 A</w:t>
      </w:r>
    </w:p>
    <w:p w14:paraId="3BD7E4D8" w14:textId="77777777" w:rsidR="00A33E9B" w:rsidRDefault="00A33E9B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33E9B" w14:paraId="7E856DCA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FFF1" w14:textId="77777777" w:rsidR="00A33E9B" w:rsidRDefault="00A33E9B" w:rsidP="00A33E9B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B9B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4ACE49F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7FA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544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1BB13E9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927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1C9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0D8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54A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698601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0EAC2EA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5FD1CB07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4CDFE17E" w14:textId="77777777" w:rsidR="00A33E9B" w:rsidRDefault="00A33E9B" w:rsidP="006B57C6">
      <w:pPr>
        <w:pStyle w:val="Heading1"/>
        <w:spacing w:line="360" w:lineRule="auto"/>
      </w:pPr>
      <w:r>
        <w:t>LINIA 120</w:t>
      </w:r>
    </w:p>
    <w:p w14:paraId="43DA71DE" w14:textId="77777777" w:rsidR="00A33E9B" w:rsidRDefault="00A33E9B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33E9B" w14:paraId="77FB345F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3C59" w14:textId="77777777" w:rsidR="00A33E9B" w:rsidRDefault="00A33E9B" w:rsidP="00A33E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EEF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0C6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3AA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02F364D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B18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58241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46DB49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0FB4DE3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BDBF0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55F0E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3F03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03F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3B0B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16E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A33E9B" w14:paraId="1F48C70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1C24" w14:textId="77777777" w:rsidR="00A33E9B" w:rsidRDefault="00A33E9B" w:rsidP="00A33E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863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4759DC0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6E8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3DC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45CA19F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CE1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BBB2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5AD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5593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CB1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38AD8D9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8486" w14:textId="77777777" w:rsidR="00A33E9B" w:rsidRDefault="00A33E9B" w:rsidP="00A33E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D8A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6B0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FEB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6AAE356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B39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D67C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22D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A377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F4C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478D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A33E9B" w14:paraId="1BD184F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31C4" w14:textId="77777777" w:rsidR="00A33E9B" w:rsidRDefault="00A33E9B" w:rsidP="00A33E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259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CF3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8E8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4AB0B70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431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F8B8B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3BA5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14F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050E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A72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365E6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A33E9B" w14:paraId="02E35FF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E95E" w14:textId="77777777" w:rsidR="00A33E9B" w:rsidRDefault="00A33E9B" w:rsidP="00A33E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907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4252075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7F1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006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6D43421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00D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1BD6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B18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E773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001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1088E23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C9B1" w14:textId="77777777" w:rsidR="00A33E9B" w:rsidRDefault="00A33E9B" w:rsidP="00A33E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7D4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040D951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334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12E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6018DA0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C5B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EE25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C8E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EA84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894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505A483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98F7" w14:textId="77777777" w:rsidR="00A33E9B" w:rsidRDefault="00A33E9B" w:rsidP="00A33E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1EC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E3F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E6C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142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C3AF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F96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9C52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963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A33E9B" w14:paraId="1E44CAB0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AE0A" w14:textId="77777777" w:rsidR="00A33E9B" w:rsidRDefault="00A33E9B" w:rsidP="00A33E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8EB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244627E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64F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6EF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0F08B5C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06F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F086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006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19FA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6C4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7B4F34F0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89F1" w14:textId="77777777" w:rsidR="00A33E9B" w:rsidRDefault="00A33E9B" w:rsidP="00A33E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D1B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6973552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2E3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535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1C8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49EC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9A0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00B1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73C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4396B7EF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DC5E" w14:textId="77777777" w:rsidR="00A33E9B" w:rsidRDefault="00A33E9B" w:rsidP="00A33E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BB5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1C4702F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B73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972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E65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7705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D09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C9B0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36A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DC0AA27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1615" w14:textId="77777777" w:rsidR="00A33E9B" w:rsidRDefault="00A33E9B" w:rsidP="00A33E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D75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1093981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9DC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77B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4ED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B5B9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3A5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2E64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85D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69236B77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9AD1" w14:textId="77777777" w:rsidR="00A33E9B" w:rsidRDefault="00A33E9B" w:rsidP="00A33E9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3F7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787C3FA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C29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EBC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EBA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7940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461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E941" w14:textId="77777777" w:rsidR="00A33E9B" w:rsidRPr="009B4D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109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EDEADFE" w14:textId="77777777" w:rsidR="00A33E9B" w:rsidRDefault="00A33E9B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195ABB43" w14:textId="77777777" w:rsidR="00A33E9B" w:rsidRDefault="00A33E9B" w:rsidP="00094CC3">
      <w:pPr>
        <w:pStyle w:val="Heading1"/>
        <w:spacing w:line="360" w:lineRule="auto"/>
      </w:pPr>
      <w:r>
        <w:t>LINIA 122</w:t>
      </w:r>
    </w:p>
    <w:p w14:paraId="48CEBA87" w14:textId="77777777" w:rsidR="00A33E9B" w:rsidRDefault="00A33E9B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33E9B" w14:paraId="610535BD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A7EE" w14:textId="77777777" w:rsidR="00A33E9B" w:rsidRDefault="00A33E9B" w:rsidP="00A33E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3BF6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38CA" w14:textId="77777777" w:rsidR="00A33E9B" w:rsidRPr="006810C6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70EE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53C6223E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7ECF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2739C6AF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E83C" w14:textId="77777777" w:rsidR="00A33E9B" w:rsidRPr="00F834E0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3CA1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EFFC" w14:textId="77777777" w:rsidR="00A33E9B" w:rsidRPr="00F834E0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8E5C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A423FC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A33E9B" w14:paraId="561603E5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8089" w14:textId="77777777" w:rsidR="00A33E9B" w:rsidRDefault="00A33E9B" w:rsidP="00A33E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B853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169A" w14:textId="77777777" w:rsidR="00A33E9B" w:rsidRPr="006810C6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F29A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6C2CE3EC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B6BE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60FB" w14:textId="77777777" w:rsidR="00A33E9B" w:rsidRPr="00F834E0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3B5F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A292" w14:textId="77777777" w:rsidR="00A33E9B" w:rsidRPr="00F834E0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ACED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3291598B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5584" w14:textId="77777777" w:rsidR="00A33E9B" w:rsidRDefault="00A33E9B" w:rsidP="00A33E9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5CF5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D8BB" w14:textId="77777777" w:rsidR="00A33E9B" w:rsidRPr="006810C6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3A79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13162B2C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482EA29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030F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AA819F5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7DF8BF17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C7D58F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A0B2" w14:textId="77777777" w:rsidR="00A33E9B" w:rsidRPr="00F834E0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AD06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8970" w14:textId="77777777" w:rsidR="00A33E9B" w:rsidRPr="00F834E0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4163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D24F69A" w14:textId="77777777" w:rsidR="00A33E9B" w:rsidRDefault="00A33E9B">
      <w:pPr>
        <w:spacing w:before="40" w:line="192" w:lineRule="auto"/>
        <w:ind w:right="57"/>
        <w:rPr>
          <w:sz w:val="20"/>
          <w:lang w:val="ro-RO"/>
        </w:rPr>
      </w:pPr>
    </w:p>
    <w:p w14:paraId="3B16D8F1" w14:textId="77777777" w:rsidR="00A33E9B" w:rsidRDefault="00A33E9B" w:rsidP="004365A5">
      <w:pPr>
        <w:pStyle w:val="Heading1"/>
        <w:spacing w:line="276" w:lineRule="auto"/>
      </w:pPr>
      <w:r>
        <w:t>LINIA 123</w:t>
      </w:r>
    </w:p>
    <w:p w14:paraId="768D6CB0" w14:textId="77777777" w:rsidR="00A33E9B" w:rsidRDefault="00A33E9B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A33E9B" w14:paraId="70BE0469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A5A8" w14:textId="77777777" w:rsidR="00A33E9B" w:rsidRDefault="00A33E9B" w:rsidP="00A33E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F27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2EAD00F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05D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BC5B" w14:textId="77777777" w:rsidR="00A33E9B" w:rsidRDefault="00A33E9B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776ED230" w14:textId="77777777" w:rsidR="00A33E9B" w:rsidRDefault="00A33E9B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614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41D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FB1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C830" w14:textId="77777777" w:rsidR="00A33E9B" w:rsidRPr="008E041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D3C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A33E9B" w14:paraId="1BEC8686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1F0A" w14:textId="77777777" w:rsidR="00A33E9B" w:rsidRDefault="00A33E9B" w:rsidP="00A33E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95E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0B25AB0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56A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FFD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30DA87C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4DA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413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6EE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C69F" w14:textId="77777777" w:rsidR="00A33E9B" w:rsidRPr="008E041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A3C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15578B81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80DE" w14:textId="77777777" w:rsidR="00A33E9B" w:rsidRDefault="00A33E9B" w:rsidP="00A33E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BBB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00A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976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23D82B1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17A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683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CEB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30AD" w14:textId="77777777" w:rsidR="00A33E9B" w:rsidRPr="008E041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FE3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3711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A33E9B" w14:paraId="0903887E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943A" w14:textId="77777777" w:rsidR="00A33E9B" w:rsidRDefault="00A33E9B" w:rsidP="00A33E9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500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306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BB2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166813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187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0A4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5AC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7BA7" w14:textId="77777777" w:rsidR="00A33E9B" w:rsidRPr="008E041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9D1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67981227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6913F79F" w14:textId="77777777" w:rsidR="00A33E9B" w:rsidRDefault="00A33E9B" w:rsidP="00F078FE">
      <w:pPr>
        <w:pStyle w:val="Heading1"/>
        <w:spacing w:line="360" w:lineRule="auto"/>
      </w:pPr>
      <w:r>
        <w:t>LINIA 124</w:t>
      </w:r>
    </w:p>
    <w:p w14:paraId="3E0F6FCB" w14:textId="77777777" w:rsidR="00A33E9B" w:rsidRDefault="00A33E9B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33E9B" w14:paraId="5DEB8E5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A133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154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AA2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4DB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BC647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BE5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FCF80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ECD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258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D76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741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1F08D5" w14:paraId="68BAD41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45A0" w14:textId="77777777" w:rsidR="00A33E9B" w:rsidRPr="00A75A00" w:rsidRDefault="00A33E9B" w:rsidP="00A33E9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DBA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3970" w14:textId="77777777" w:rsidR="00A33E9B" w:rsidRPr="001F08D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635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A8DEC0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17D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4D7C328B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F03D" w14:textId="77777777" w:rsidR="00A33E9B" w:rsidRPr="001F08D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2F1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A5BB" w14:textId="77777777" w:rsidR="00A33E9B" w:rsidRPr="001F08D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DF3B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2D4A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D547B3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D08769B" w14:textId="77777777" w:rsidR="00A33E9B" w:rsidRPr="001F08D5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33E9B" w14:paraId="6A2F861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5166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A7A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4CD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B80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5A435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9BA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315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169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C6F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C91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BD95F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33E9B" w:rsidRPr="00A8307A" w14:paraId="6CE2D28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EEC3" w14:textId="77777777" w:rsidR="00A33E9B" w:rsidRPr="00A75A00" w:rsidRDefault="00A33E9B" w:rsidP="00A33E9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7BB7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0342" w14:textId="77777777" w:rsidR="00A33E9B" w:rsidRPr="0017752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C47B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AE83CA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C5CE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5F7B" w14:textId="77777777" w:rsidR="00A33E9B" w:rsidRPr="0017752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BE09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3CA0" w14:textId="77777777" w:rsidR="00A33E9B" w:rsidRPr="0017752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D2C3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D80C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33E9B" w:rsidRPr="00A8307A" w14:paraId="76C10EB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26CA" w14:textId="77777777" w:rsidR="00A33E9B" w:rsidRPr="00A75A00" w:rsidRDefault="00A33E9B" w:rsidP="00A33E9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FCC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5A7B" w14:textId="77777777" w:rsidR="00A33E9B" w:rsidRPr="00AF6A3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ECE3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C28FE5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E5F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81CB51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A318" w14:textId="77777777" w:rsidR="00A33E9B" w:rsidRPr="00AF6A3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79D5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9700" w14:textId="77777777" w:rsidR="00A33E9B" w:rsidRPr="00AF6A3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C4C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3B23B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E195F78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E7056D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33E9B" w:rsidRPr="00A8307A" w14:paraId="0ECFE05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3F52" w14:textId="77777777" w:rsidR="00A33E9B" w:rsidRPr="00A75A00" w:rsidRDefault="00A33E9B" w:rsidP="00A33E9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1983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7F91" w14:textId="77777777" w:rsidR="00A33E9B" w:rsidRPr="00AF6A3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DAB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17EA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AB5FFE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8E9A5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F52B" w14:textId="77777777" w:rsidR="00A33E9B" w:rsidRPr="00AF6A3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5779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A988" w14:textId="77777777" w:rsidR="00A33E9B" w:rsidRPr="00AF6A3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8172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6F4F7B6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33E9B" w:rsidRPr="00A8307A" w14:paraId="0BC8C3B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B15D" w14:textId="77777777" w:rsidR="00A33E9B" w:rsidRPr="00A75A00" w:rsidRDefault="00A33E9B" w:rsidP="00A33E9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205E" w14:textId="77777777" w:rsidR="00A33E9B" w:rsidRPr="00A8307A" w:rsidRDefault="00A33E9B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78FC" w14:textId="77777777" w:rsidR="00A33E9B" w:rsidRPr="00AF6A38" w:rsidRDefault="00A33E9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364A" w14:textId="77777777" w:rsidR="00A33E9B" w:rsidRPr="00A8307A" w:rsidRDefault="00A33E9B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6716" w14:textId="77777777" w:rsidR="00A33E9B" w:rsidRDefault="00A33E9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B25854B" w14:textId="77777777" w:rsidR="00A33E9B" w:rsidRDefault="00A33E9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7760F8" w14:textId="77777777" w:rsidR="00A33E9B" w:rsidRDefault="00A33E9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D1F3" w14:textId="77777777" w:rsidR="00A33E9B" w:rsidRDefault="00A33E9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388A" w14:textId="77777777" w:rsidR="00A33E9B" w:rsidRPr="00A8307A" w:rsidRDefault="00A33E9B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B0C4" w14:textId="77777777" w:rsidR="00A33E9B" w:rsidRPr="00AF6A38" w:rsidRDefault="00A33E9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369C" w14:textId="77777777" w:rsidR="00A33E9B" w:rsidRPr="00D66AFF" w:rsidRDefault="00A33E9B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858A543" w14:textId="77777777" w:rsidR="00A33E9B" w:rsidRDefault="00A33E9B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33E9B" w:rsidRPr="00A8307A" w14:paraId="68046E5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5584" w14:textId="77777777" w:rsidR="00A33E9B" w:rsidRPr="00A75A00" w:rsidRDefault="00A33E9B" w:rsidP="00A33E9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8377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5641" w14:textId="77777777" w:rsidR="00A33E9B" w:rsidRPr="00AF6A3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D65B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134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EEBFA4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C95F" w14:textId="77777777" w:rsidR="00A33E9B" w:rsidRPr="00AF6A3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36B3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4E2B" w14:textId="77777777" w:rsidR="00A33E9B" w:rsidRPr="00AF6A3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72A2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33E9B" w:rsidRPr="00A8307A" w14:paraId="6B0D7B8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EADC" w14:textId="77777777" w:rsidR="00A33E9B" w:rsidRPr="00A75A00" w:rsidRDefault="00A33E9B" w:rsidP="00A33E9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C42C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CC6A" w14:textId="77777777" w:rsidR="00A33E9B" w:rsidRPr="0073283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BEDF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BF4BF9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7CE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7866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B4E6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BF36" w14:textId="77777777" w:rsidR="00A33E9B" w:rsidRPr="0073283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446C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CBB9DB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FA5B922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BC3E8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7B66355" w14:textId="77777777" w:rsidR="00A33E9B" w:rsidRPr="00A8307A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33E9B" w:rsidRPr="00A8307A" w14:paraId="405761F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1CF0" w14:textId="77777777" w:rsidR="00A33E9B" w:rsidRPr="00A75A00" w:rsidRDefault="00A33E9B" w:rsidP="00A33E9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26F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7EDE" w14:textId="77777777" w:rsidR="00A33E9B" w:rsidRPr="001033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E502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8C802E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2155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6B55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7139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6D47" w14:textId="77777777" w:rsidR="00A33E9B" w:rsidRPr="001033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00E8" w14:textId="77777777" w:rsidR="00A33E9B" w:rsidRPr="00A8307A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577C07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C3DF7C8" w14:textId="77777777" w:rsidR="00A33E9B" w:rsidRPr="00A8307A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33E9B" w:rsidRPr="00A8307A" w14:paraId="1DF7813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FDF2" w14:textId="77777777" w:rsidR="00A33E9B" w:rsidRPr="00A75A00" w:rsidRDefault="00A33E9B" w:rsidP="00A33E9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161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3147" w14:textId="77777777" w:rsidR="00A33E9B" w:rsidRPr="001033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22FF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5EF0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39EFE8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1B58580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60D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A359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4A40" w14:textId="77777777" w:rsidR="00A33E9B" w:rsidRPr="001033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4694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6C260A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A01B131" w14:textId="77777777" w:rsidR="00A33E9B" w:rsidRPr="00A8307A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33E9B" w14:paraId="40F9795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E6DA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1FE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7BB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494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8F456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FF4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3FFC4A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FD6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38B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3A9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B3B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A3D2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6D9EA2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33E9B" w:rsidRPr="00A8307A" w14:paraId="5F83DEF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EDC1" w14:textId="77777777" w:rsidR="00A33E9B" w:rsidRPr="00A75A00" w:rsidRDefault="00A33E9B" w:rsidP="00A33E9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E073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85BA" w14:textId="77777777" w:rsidR="00A33E9B" w:rsidRPr="00B8526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046B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5A3A29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270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16C56782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9FD9" w14:textId="77777777" w:rsidR="00A33E9B" w:rsidRPr="00B8526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1575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0A3D" w14:textId="77777777" w:rsidR="00A33E9B" w:rsidRPr="00B8526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8CB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CE32E8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33E9B" w:rsidRPr="00A8307A" w14:paraId="4863E03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D77D" w14:textId="77777777" w:rsidR="00A33E9B" w:rsidRPr="00A75A00" w:rsidRDefault="00A33E9B" w:rsidP="00A33E9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B8D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EA0C" w14:textId="77777777" w:rsidR="00A33E9B" w:rsidRPr="00DD472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C0A1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3D941D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FC25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F40E" w14:textId="77777777" w:rsidR="00A33E9B" w:rsidRPr="00DD472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840C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745D" w14:textId="77777777" w:rsidR="00A33E9B" w:rsidRPr="00DD472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C983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AC6322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33E9B" w:rsidRPr="00A8307A" w14:paraId="0FCA3A5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DDFE" w14:textId="77777777" w:rsidR="00A33E9B" w:rsidRPr="00A75A00" w:rsidRDefault="00A33E9B" w:rsidP="00A33E9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2E78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793A" w14:textId="77777777" w:rsidR="00A33E9B" w:rsidRPr="0080537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726D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797698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8B7E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5EA7" w14:textId="77777777" w:rsidR="00A33E9B" w:rsidRPr="0080537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0C80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708D" w14:textId="77777777" w:rsidR="00A33E9B" w:rsidRPr="0080537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BA32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CFC5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33E9B" w:rsidRPr="00A8307A" w14:paraId="19AD9E2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5BDF" w14:textId="77777777" w:rsidR="00A33E9B" w:rsidRPr="00A75A00" w:rsidRDefault="00A33E9B" w:rsidP="00A33E9B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574C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DDEC" w14:textId="77777777" w:rsidR="00A33E9B" w:rsidRPr="00AA776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5C03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E7982F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2CA7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B399" w14:textId="77777777" w:rsidR="00A33E9B" w:rsidRPr="00AA776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BF83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D0A3" w14:textId="77777777" w:rsidR="00A33E9B" w:rsidRPr="00AA776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0B6D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04B82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33E9B" w14:paraId="0C6DD1A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308A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F23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871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3AC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B877BD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289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CC42B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C3A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58C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B19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CC2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A33E9B" w14:paraId="27EC70F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5E16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663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9BBCE9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D17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D00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97F5CA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6BA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F95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A5F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D32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E0D2" w14:textId="77777777" w:rsidR="00A33E9B" w:rsidRPr="00E462CC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91C2D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A33E9B" w:rsidRPr="00E462CC" w14:paraId="06EE8A3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C325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2F3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78463E5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106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25C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B2FFB2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93D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209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A61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7FC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4944" w14:textId="77777777" w:rsidR="00A33E9B" w:rsidRPr="00E462CC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613F1FD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825B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81C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426162E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B0F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5E5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235B1D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E34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973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3DC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6C6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E5E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66B7E84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7EA6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8B7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E99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F06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0E5F2F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D89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5743A2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6E6F32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1AD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1F2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7AA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38C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7F324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A33E9B" w14:paraId="5E2F9AA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4DE6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382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55C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03B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5DEF764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3F7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827E3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F69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4E6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A52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685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A33E9B" w14:paraId="0ACB899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230E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ABE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776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B21D" w14:textId="77777777" w:rsidR="00A33E9B" w:rsidRDefault="00A33E9B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3166DA8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43C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1CF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B46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D0D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F15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A33E9B" w14:paraId="75E8FE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B1DB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F62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F69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7A3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F9A5F8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E70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02BC0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593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CE6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1D94" w14:textId="77777777" w:rsidR="00A33E9B" w:rsidRPr="00ED5B9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956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608553B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A33E9B" w14:paraId="3C95052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339C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91D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628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214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4141A3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F0F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16C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FBC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DF22" w14:textId="77777777" w:rsidR="00A33E9B" w:rsidRPr="00ED5B9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F84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A33E9B" w14:paraId="170A59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32DE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3442" w14:textId="77777777" w:rsidR="00A33E9B" w:rsidRDefault="00A33E9B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97FF" w14:textId="77777777" w:rsidR="00A33E9B" w:rsidRDefault="00A33E9B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118A" w14:textId="77777777" w:rsidR="00A33E9B" w:rsidRDefault="00A33E9B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AEAB75E" w14:textId="77777777" w:rsidR="00A33E9B" w:rsidRDefault="00A33E9B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81FD" w14:textId="77777777" w:rsidR="00A33E9B" w:rsidRDefault="00A33E9B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B5E1" w14:textId="77777777" w:rsidR="00A33E9B" w:rsidRDefault="00A33E9B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5307" w14:textId="77777777" w:rsidR="00A33E9B" w:rsidRDefault="00A33E9B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08AA" w14:textId="77777777" w:rsidR="00A33E9B" w:rsidRPr="00ED5B96" w:rsidRDefault="00A33E9B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226C" w14:textId="77777777" w:rsidR="00A33E9B" w:rsidRDefault="00A33E9B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A33E9B" w14:paraId="56CB51A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51BE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A97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D9A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C41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629129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6D0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F5F81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73E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48A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FF2C" w14:textId="77777777" w:rsidR="00A33E9B" w:rsidRPr="00ED5B9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0B2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6E51E50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A33E9B" w14:paraId="722F31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1190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AD5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796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ACE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09E9DCA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193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BE6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44A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F4C9" w14:textId="77777777" w:rsidR="00A33E9B" w:rsidRPr="00ED5B9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CAB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3A68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513826A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33E9B" w14:paraId="442E24D3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5A19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410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A27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029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3E9B77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60A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21D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04E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FCEB" w14:textId="77777777" w:rsidR="00A33E9B" w:rsidRPr="00ED5B9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858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559B2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A33E9B" w14:paraId="50DA854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7D95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892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919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11B5" w14:textId="77777777" w:rsidR="00A33E9B" w:rsidRDefault="00A33E9B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4FD492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8B4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C1D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2A0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CDE5" w14:textId="77777777" w:rsidR="00A33E9B" w:rsidRPr="00ED5B9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CB98" w14:textId="77777777" w:rsidR="00A33E9B" w:rsidRDefault="00A33E9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D545E" w14:textId="77777777" w:rsidR="00A33E9B" w:rsidRDefault="00A33E9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A33E9B" w14:paraId="018DFE6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84B5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F44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472866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217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819E" w14:textId="77777777" w:rsidR="00A33E9B" w:rsidRDefault="00A33E9B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4FA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CD6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89E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90E8" w14:textId="77777777" w:rsidR="00A33E9B" w:rsidRPr="00ED5B9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BEEA" w14:textId="77777777" w:rsidR="00A33E9B" w:rsidRDefault="00A33E9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A33E9B" w14:paraId="107E085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CF19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BA7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45EC380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50D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E13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3164A86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E0D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AAD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9A5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6621" w14:textId="77777777" w:rsidR="00A33E9B" w:rsidRPr="00ED5B9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EE5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24D8036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4E50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3E1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2780ADF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123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528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608D8FC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047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FE2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D4B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7968" w14:textId="77777777" w:rsidR="00A33E9B" w:rsidRPr="00ED5B9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525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7698F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14:paraId="55A6433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F93C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277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1B0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E61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AE3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2DC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FA5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A78D" w14:textId="77777777" w:rsidR="00A33E9B" w:rsidRPr="00ED5B9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B9E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C8570B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5C76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FFA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428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B40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28B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BD5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94E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9479" w14:textId="77777777" w:rsidR="00A33E9B" w:rsidRPr="00ED5B9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BA0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6D1D506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E677" w14:textId="77777777" w:rsidR="00A33E9B" w:rsidRDefault="00A33E9B" w:rsidP="00A33E9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3AF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0B3330D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353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770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3BDDADD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05B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496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59D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BADE" w14:textId="77777777" w:rsidR="00A33E9B" w:rsidRPr="00ED5B9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92B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A33CE4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22E02C89" w14:textId="77777777" w:rsidR="00A33E9B" w:rsidRDefault="00A33E9B" w:rsidP="00C13E1E">
      <w:pPr>
        <w:pStyle w:val="Heading1"/>
        <w:spacing w:line="360" w:lineRule="auto"/>
      </w:pPr>
      <w:r>
        <w:lastRenderedPageBreak/>
        <w:t>LINIA 125</w:t>
      </w:r>
    </w:p>
    <w:p w14:paraId="0D194DF4" w14:textId="77777777" w:rsidR="00A33E9B" w:rsidRDefault="00A33E9B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1ED03660" w14:textId="77777777" w:rsidR="00A33E9B" w:rsidRDefault="00A33E9B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33E9B" w14:paraId="490CAAB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C536" w14:textId="77777777" w:rsidR="00A33E9B" w:rsidRDefault="00A33E9B" w:rsidP="00A33E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754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AAF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8EF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5770C3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D24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D5EA7C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BA7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198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8B97" w14:textId="77777777" w:rsidR="00A33E9B" w:rsidRPr="00CE363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EC2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A33E9B" w14:paraId="313C277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256D" w14:textId="77777777" w:rsidR="00A33E9B" w:rsidRDefault="00A33E9B" w:rsidP="00A33E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776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22F813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88B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2EC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95533C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EDD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AEB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941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8490" w14:textId="77777777" w:rsidR="00A33E9B" w:rsidRPr="00CE363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36F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0978E5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A33E9B" w14:paraId="3A3EDF5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2991" w14:textId="77777777" w:rsidR="00A33E9B" w:rsidRDefault="00A33E9B" w:rsidP="00A33E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8CF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ED1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D4F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24899C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ABA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070F1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BDBFB1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919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782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DE71" w14:textId="77777777" w:rsidR="00A33E9B" w:rsidRPr="00CE363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603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18BD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A33E9B" w14:paraId="5723DAB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1E64" w14:textId="77777777" w:rsidR="00A33E9B" w:rsidRDefault="00A33E9B" w:rsidP="00A33E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8E6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3E5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4E7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0AAC148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345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EE0CF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BA1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29E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ED00" w14:textId="77777777" w:rsidR="00A33E9B" w:rsidRPr="00CE363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B73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4D2D692A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BD42" w14:textId="77777777" w:rsidR="00A33E9B" w:rsidRDefault="00A33E9B" w:rsidP="00A33E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3C7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269C1AA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DFB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831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482602D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F65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CB6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760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9A17" w14:textId="77777777" w:rsidR="00A33E9B" w:rsidRPr="00CE363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581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628AC31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4A2C" w14:textId="77777777" w:rsidR="00A33E9B" w:rsidRDefault="00A33E9B" w:rsidP="00A33E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52A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A18996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864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B37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2D0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54D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A56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5BF3" w14:textId="77777777" w:rsidR="00A33E9B" w:rsidRPr="00CE363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275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405E1922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656F" w14:textId="77777777" w:rsidR="00A33E9B" w:rsidRDefault="00A33E9B" w:rsidP="00A33E9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148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C07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FA5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275616D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59D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82D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999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4E9A" w14:textId="77777777" w:rsidR="00A33E9B" w:rsidRPr="00CE363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5EC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74F71353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445168D3" w14:textId="77777777" w:rsidR="00A33E9B" w:rsidRDefault="00A33E9B" w:rsidP="001E6A63">
      <w:pPr>
        <w:pStyle w:val="Heading1"/>
        <w:spacing w:line="360" w:lineRule="auto"/>
      </w:pPr>
      <w:r>
        <w:t>LINIA 129</w:t>
      </w:r>
    </w:p>
    <w:p w14:paraId="022F4B6F" w14:textId="77777777" w:rsidR="00A33E9B" w:rsidRDefault="00A33E9B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A33E9B" w14:paraId="78DE968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A090" w14:textId="77777777" w:rsidR="00A33E9B" w:rsidRDefault="00A33E9B" w:rsidP="00A33E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99D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C2AB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F3B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2DE566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795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8A3EF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AE2C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82C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1B36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C28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6B743E03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9EAE" w14:textId="77777777" w:rsidR="00A33E9B" w:rsidRDefault="00A33E9B" w:rsidP="00A33E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2BA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EF6B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C89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001384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B32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3503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9D5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DA7E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E83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87B0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A33E9B" w14:paraId="4D20B6FA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F911" w14:textId="77777777" w:rsidR="00A33E9B" w:rsidRDefault="00A33E9B" w:rsidP="00A33E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E44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6A17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C176" w14:textId="77777777" w:rsidR="00A33E9B" w:rsidRDefault="00A33E9B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1ED57BD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0AB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101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BEF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E2F0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04A7" w14:textId="77777777" w:rsidR="00A33E9B" w:rsidRDefault="00A33E9B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A550FC" w14:textId="77777777" w:rsidR="00A33E9B" w:rsidRDefault="00A33E9B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A33E9B" w14:paraId="5A47471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7014" w14:textId="77777777" w:rsidR="00A33E9B" w:rsidRDefault="00A33E9B" w:rsidP="00A33E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B89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42+400</w:t>
            </w:r>
          </w:p>
          <w:p w14:paraId="1207109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40B3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EB7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34C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914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581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05ED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4F4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3A6CF740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27F2" w14:textId="77777777" w:rsidR="00A33E9B" w:rsidRDefault="00A33E9B" w:rsidP="00A33E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67C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F051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480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06D38D3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F63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1651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F60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FA6E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14E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055B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45D5E98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33E9B" w14:paraId="7059DB6F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1ADC" w14:textId="77777777" w:rsidR="00A33E9B" w:rsidRDefault="00A33E9B" w:rsidP="00A33E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1DC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0315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0CE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2701DBD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D71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51F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3F6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6E25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861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00012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9384FC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33E9B" w14:paraId="01227B16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3679" w14:textId="77777777" w:rsidR="00A33E9B" w:rsidRDefault="00A33E9B" w:rsidP="00A33E9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914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4786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C28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7F11E57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0A2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9C5B9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1B82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07A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02DD" w14:textId="77777777" w:rsidR="00A33E9B" w:rsidRPr="00C934F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A6A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2D8BECE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442F9AA2" w14:textId="77777777" w:rsidR="00A33E9B" w:rsidRDefault="00A33E9B" w:rsidP="003D5F18">
      <w:pPr>
        <w:pStyle w:val="Heading1"/>
        <w:spacing w:line="360" w:lineRule="auto"/>
      </w:pPr>
      <w:r>
        <w:t>LINIA 130</w:t>
      </w:r>
    </w:p>
    <w:p w14:paraId="714C0161" w14:textId="77777777" w:rsidR="00A33E9B" w:rsidRDefault="00A33E9B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33E9B" w14:paraId="27521D7D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DFDA" w14:textId="77777777" w:rsidR="00A33E9B" w:rsidRDefault="00A33E9B" w:rsidP="00A33E9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5A2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621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DBD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72D72FA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1F3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8EA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227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221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700DE0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4421CAE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23F58020" w14:textId="77777777" w:rsidR="00A33E9B" w:rsidRDefault="00A33E9B" w:rsidP="00951BBD">
      <w:pPr>
        <w:pStyle w:val="Heading1"/>
        <w:spacing w:line="360" w:lineRule="auto"/>
      </w:pPr>
      <w:r>
        <w:t>LINIA 131</w:t>
      </w:r>
    </w:p>
    <w:p w14:paraId="1C411C2D" w14:textId="77777777" w:rsidR="00A33E9B" w:rsidRDefault="00A33E9B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33E9B" w14:paraId="5A6216BA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A7F1" w14:textId="77777777" w:rsidR="00A33E9B" w:rsidRDefault="00A33E9B" w:rsidP="00A33E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87D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15C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741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79889FC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4DB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36C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4D3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A6B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000D11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5811BCC0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C054" w14:textId="77777777" w:rsidR="00A33E9B" w:rsidRDefault="00A33E9B" w:rsidP="00A33E9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196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65DD4C4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2E6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8FC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19A33F2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26BB98C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05E11F0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186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E3A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7FA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7CA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1334CA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B82F03C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374E05C8" w14:textId="77777777" w:rsidR="00A33E9B" w:rsidRDefault="00A33E9B" w:rsidP="00662370">
      <w:pPr>
        <w:pStyle w:val="Heading1"/>
        <w:spacing w:line="360" w:lineRule="auto"/>
      </w:pPr>
      <w:r>
        <w:t>LINIA 132</w:t>
      </w:r>
    </w:p>
    <w:p w14:paraId="4740A478" w14:textId="77777777" w:rsidR="00A33E9B" w:rsidRDefault="00A33E9B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33E9B" w14:paraId="1DB5818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6F21" w14:textId="77777777" w:rsidR="00A33E9B" w:rsidRDefault="00A33E9B" w:rsidP="00A33E9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0F2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B7B8" w14:textId="77777777" w:rsidR="00A33E9B" w:rsidRPr="00E9641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D22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C7FB5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F1A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FD8FD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6AAB" w14:textId="77777777" w:rsidR="00A33E9B" w:rsidRPr="00E9641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F3D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6C01" w14:textId="77777777" w:rsidR="00A33E9B" w:rsidRPr="00E9641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52D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8307A" w14:paraId="792AD6A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20AE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A5DA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7297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CEE3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94D7F9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2887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77F2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5288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2084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647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DDBEB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7E9576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DC9FE3A" w14:textId="77777777" w:rsidR="00A33E9B" w:rsidRPr="0049500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33E9B" w:rsidRPr="00A8307A" w14:paraId="086F045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A25B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7279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57B6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AD19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1D529A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B27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2954E0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E074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9C21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7D98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27BB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E9FFF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B0E3239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AA9A014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33E9B" w:rsidRPr="00A8307A" w14:paraId="308915A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7F15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1DAC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2F8B" w14:textId="77777777" w:rsidR="00A33E9B" w:rsidRPr="00825C3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BC17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4D9AF8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E30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4417" w14:textId="77777777" w:rsidR="00A33E9B" w:rsidRPr="00825C3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DC15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CE2C" w14:textId="77777777" w:rsidR="00A33E9B" w:rsidRPr="00825C3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3ED5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094AD7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33E9B" w:rsidRPr="00A8307A" w14:paraId="0A40137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E264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E2A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0A91" w14:textId="77777777" w:rsidR="00A33E9B" w:rsidRPr="0067460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6951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892004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204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483F8C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A0D8" w14:textId="77777777" w:rsidR="00A33E9B" w:rsidRPr="0067460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6726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C6D7" w14:textId="77777777" w:rsidR="00A33E9B" w:rsidRPr="0067460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FC1F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31F2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33E9B" w:rsidRPr="00A8307A" w14:paraId="2D90973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5122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7932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1F98" w14:textId="77777777" w:rsidR="00A33E9B" w:rsidRPr="00D2651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FF69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51244D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90E9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2CEA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C08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0696" w14:textId="77777777" w:rsidR="00A33E9B" w:rsidRPr="00D2651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A42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B2E6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54EEF0B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354E7D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810F4EB" w14:textId="77777777" w:rsidR="00A33E9B" w:rsidRPr="00A8307A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33E9B" w:rsidRPr="00A8307A" w14:paraId="7D6AF11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DE06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3E01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A48D" w14:textId="77777777" w:rsidR="00A33E9B" w:rsidRPr="006178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7631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52D56C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5CBE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9A99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B48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5E50" w14:textId="77777777" w:rsidR="00A33E9B" w:rsidRPr="006178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FBC7" w14:textId="77777777" w:rsidR="00A33E9B" w:rsidRPr="00A8307A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FDD88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2A274E3" w14:textId="77777777" w:rsidR="00A33E9B" w:rsidRPr="00A8307A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33E9B" w:rsidRPr="00A8307A" w14:paraId="2E16488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19C2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CF43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287C" w14:textId="77777777" w:rsidR="00A33E9B" w:rsidRPr="006178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13A8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028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96B1F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3371DC9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90F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4C79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7C85" w14:textId="77777777" w:rsidR="00A33E9B" w:rsidRPr="006178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EDDB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645C7FF" w14:textId="77777777" w:rsidR="00A33E9B" w:rsidRPr="00A8307A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33E9B" w:rsidRPr="00A8307A" w14:paraId="5BA0B30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E9B7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CB54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11B0" w14:textId="77777777" w:rsidR="00A33E9B" w:rsidRPr="006178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3AF1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1DA0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35301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0826ED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216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3AD7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1137" w14:textId="77777777" w:rsidR="00A33E9B" w:rsidRPr="006178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2CEA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EF80737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C39ACA2" w14:textId="77777777" w:rsidR="00A33E9B" w:rsidRPr="00A8307A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33E9B" w14:paraId="2565AC8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9D6F" w14:textId="77777777" w:rsidR="00A33E9B" w:rsidRDefault="00A33E9B" w:rsidP="00A33E9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844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EF7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262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76E2F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D38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36F20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277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F4C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3CA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9BA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DC05F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7FDEE78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33E9B" w14:paraId="71D9823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28E2" w14:textId="77777777" w:rsidR="00A33E9B" w:rsidRDefault="00A33E9B" w:rsidP="00A33E9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3348" w14:textId="77777777" w:rsidR="00A33E9B" w:rsidRDefault="00A33E9B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0815" w14:textId="77777777" w:rsidR="00A33E9B" w:rsidRDefault="00A33E9B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C694" w14:textId="77777777" w:rsidR="00A33E9B" w:rsidRDefault="00A33E9B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D10B" w14:textId="77777777" w:rsidR="00A33E9B" w:rsidRDefault="00A33E9B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294C17" w14:textId="77777777" w:rsidR="00A33E9B" w:rsidRDefault="00A33E9B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158F7EE" w14:textId="77777777" w:rsidR="00A33E9B" w:rsidRDefault="00A33E9B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3CC1" w14:textId="77777777" w:rsidR="00A33E9B" w:rsidRDefault="00A33E9B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830A" w14:textId="77777777" w:rsidR="00A33E9B" w:rsidRDefault="00A33E9B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090C" w14:textId="77777777" w:rsidR="00A33E9B" w:rsidRDefault="00A33E9B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F94A" w14:textId="77777777" w:rsidR="00A33E9B" w:rsidRPr="009914C4" w:rsidRDefault="00A33E9B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5B23CF7" w14:textId="77777777" w:rsidR="00A33E9B" w:rsidRDefault="00A33E9B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33E9B" w:rsidRPr="00A8307A" w14:paraId="44826D3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129C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CA35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1D6F" w14:textId="77777777" w:rsidR="00A33E9B" w:rsidRPr="00915FE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FE6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CC3991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62B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DBF32C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B4ED" w14:textId="77777777" w:rsidR="00A33E9B" w:rsidRPr="00915FE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CF0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EF3B" w14:textId="77777777" w:rsidR="00A33E9B" w:rsidRPr="00915FE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652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4858C5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33E9B" w:rsidRPr="00A8307A" w14:paraId="1B88362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7CF8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1374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2F6C" w14:textId="77777777" w:rsidR="00A33E9B" w:rsidRPr="00915FE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F376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DCAC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6E0D" w14:textId="77777777" w:rsidR="00A33E9B" w:rsidRPr="00915FE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D212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E55D" w14:textId="77777777" w:rsidR="00A33E9B" w:rsidRPr="00915FE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FF0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33E9B" w:rsidRPr="00A8307A" w14:paraId="38DEA7D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DC0C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9CB0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EE18" w14:textId="77777777" w:rsidR="00A33E9B" w:rsidRPr="001C017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E69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7CCAF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F6F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591E" w14:textId="77777777" w:rsidR="00A33E9B" w:rsidRPr="001C017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D4DA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79E6" w14:textId="77777777" w:rsidR="00A33E9B" w:rsidRPr="001C017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4A12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EF3C07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33E9B" w:rsidRPr="00A8307A" w14:paraId="4B83404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DD82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A33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1AED" w14:textId="77777777" w:rsidR="00A33E9B" w:rsidRPr="002A553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BFA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D037E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3E0A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CF4A" w14:textId="77777777" w:rsidR="00A33E9B" w:rsidRPr="002A553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1291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FF7F" w14:textId="77777777" w:rsidR="00A33E9B" w:rsidRPr="002A553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752A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DCB7C8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33E9B" w:rsidRPr="00A8307A" w14:paraId="621317B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E993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5BD6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D364" w14:textId="77777777" w:rsidR="00A33E9B" w:rsidRPr="00880A4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9B70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D7F81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8E56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413F" w14:textId="77777777" w:rsidR="00A33E9B" w:rsidRPr="00880A4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FD14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D763" w14:textId="77777777" w:rsidR="00A33E9B" w:rsidRPr="00880A4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B2C1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C5C06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33E9B" w:rsidRPr="00A8307A" w14:paraId="21400A2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908A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B56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14718C0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44C8" w14:textId="77777777" w:rsidR="00A33E9B" w:rsidRPr="00880A4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8DF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317FAE0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46A8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685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5649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DF38" w14:textId="77777777" w:rsidR="00A33E9B" w:rsidRPr="00880A4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6A19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:rsidRPr="00A8307A" w14:paraId="18EA13F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BE60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44A9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F4CA" w14:textId="77777777" w:rsidR="00A33E9B" w:rsidRPr="00880A4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CAB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1867A686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2690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51E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1057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86CB" w14:textId="77777777" w:rsidR="00A33E9B" w:rsidRPr="00880A4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BB2B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5D148D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A33E9B" w:rsidRPr="00A8307A" w14:paraId="70E1B06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44D8" w14:textId="77777777" w:rsidR="00A33E9B" w:rsidRPr="00A75A00" w:rsidRDefault="00A33E9B" w:rsidP="00A33E9B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094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D253" w14:textId="77777777" w:rsidR="00A33E9B" w:rsidRPr="00880A4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7D9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43B7E69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104C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DF5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F5FC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AC05" w14:textId="77777777" w:rsidR="00A33E9B" w:rsidRPr="00880A4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361A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0E47B4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A33E9B" w14:paraId="46241F7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8FAF" w14:textId="77777777" w:rsidR="00A33E9B" w:rsidRDefault="00A33E9B" w:rsidP="00A33E9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DBB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6BE6" w14:textId="77777777" w:rsidR="00A33E9B" w:rsidRPr="00E9641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126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51E6981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A8E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C47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F08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63EF" w14:textId="77777777" w:rsidR="00A33E9B" w:rsidRPr="00E9641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945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2D75CCF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1A904961" w14:textId="77777777" w:rsidR="00A33E9B" w:rsidRDefault="00A33E9B" w:rsidP="009378E1">
      <w:pPr>
        <w:pStyle w:val="Heading1"/>
        <w:spacing w:line="360" w:lineRule="auto"/>
      </w:pPr>
      <w:r>
        <w:t>LINIA 133</w:t>
      </w:r>
    </w:p>
    <w:p w14:paraId="2C5BBBA5" w14:textId="77777777" w:rsidR="00A33E9B" w:rsidRPr="0021246A" w:rsidRDefault="00A33E9B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33E9B" w14:paraId="0D6BA45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85A0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3F6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9BC1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F13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97840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D69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C8D3A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4AE5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E08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4A67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FD1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DB3BD8" w14:paraId="1998DF3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710B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A6F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F248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7AB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0E8E0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3B5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72D33A7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463D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7152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247E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B71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2B95F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52635E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5EE7F5D" w14:textId="77777777" w:rsidR="00A33E9B" w:rsidRPr="00DB3BD8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33E9B" w:rsidRPr="00A8307A" w14:paraId="77AD12B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FEF3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6C11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C66F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4646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F3BCE1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C83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8B0D4C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E73D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E5B4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FC5C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4AAF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73FFC2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F276355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51A9403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33E9B" w:rsidRPr="00A8307A" w14:paraId="39B4001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4907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7B45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C4DB" w14:textId="77777777" w:rsidR="00A33E9B" w:rsidRPr="00AE5C9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E7A3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F64F81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C1F0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BEE6" w14:textId="77777777" w:rsidR="00A33E9B" w:rsidRPr="00AE5C9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510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7C53" w14:textId="77777777" w:rsidR="00A33E9B" w:rsidRPr="00AE5C9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47C1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D9B84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33E9B" w:rsidRPr="00A8307A" w14:paraId="50DD997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D309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DCF4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70EE" w14:textId="77777777" w:rsidR="00A33E9B" w:rsidRPr="00795C5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30B3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3E45DA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9BBA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1F1D" w14:textId="77777777" w:rsidR="00A33E9B" w:rsidRPr="00795C5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6EC8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C0ED" w14:textId="77777777" w:rsidR="00A33E9B" w:rsidRPr="00795C5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2EE0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69F4B5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33E9B" w:rsidRPr="00A8307A" w14:paraId="7672017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8900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C13B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D46A" w14:textId="77777777" w:rsidR="00A33E9B" w:rsidRPr="00795C5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DA80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1ADF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05A398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361DC1A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C22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99B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16D8" w14:textId="77777777" w:rsidR="00A33E9B" w:rsidRPr="00795C5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29DE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8601BD7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A18DA0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33E9B" w:rsidRPr="00A8307A" w14:paraId="5E97407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C6F2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DDC0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CC31" w14:textId="77777777" w:rsidR="00A33E9B" w:rsidRPr="00795C5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4B8B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E1DF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6401B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EA21A20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1F4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F473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D8F0" w14:textId="77777777" w:rsidR="00A33E9B" w:rsidRPr="00795C5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3E04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A30D63A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33E9B" w:rsidRPr="00A8307A" w14:paraId="798C7CB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12EE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132C" w14:textId="77777777" w:rsidR="00A33E9B" w:rsidRPr="00A8307A" w:rsidRDefault="00A33E9B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493C" w14:textId="77777777" w:rsidR="00A33E9B" w:rsidRPr="00795C5C" w:rsidRDefault="00A33E9B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833A" w14:textId="77777777" w:rsidR="00A33E9B" w:rsidRPr="00A8307A" w:rsidRDefault="00A33E9B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086F" w14:textId="77777777" w:rsidR="00A33E9B" w:rsidRDefault="00A33E9B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C0654A" w14:textId="77777777" w:rsidR="00A33E9B" w:rsidRDefault="00A33E9B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FA8EFD" w14:textId="77777777" w:rsidR="00A33E9B" w:rsidRDefault="00A33E9B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6835" w14:textId="77777777" w:rsidR="00A33E9B" w:rsidRDefault="00A33E9B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B377" w14:textId="77777777" w:rsidR="00A33E9B" w:rsidRPr="00A8307A" w:rsidRDefault="00A33E9B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9985" w14:textId="77777777" w:rsidR="00A33E9B" w:rsidRPr="00795C5C" w:rsidRDefault="00A33E9B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737B" w14:textId="77777777" w:rsidR="00A33E9B" w:rsidRPr="009914C4" w:rsidRDefault="00A33E9B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40832A9" w14:textId="77777777" w:rsidR="00A33E9B" w:rsidRDefault="00A33E9B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33E9B" w:rsidRPr="00A8307A" w14:paraId="2E2F47E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A9E2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0844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BEEA" w14:textId="77777777" w:rsidR="00A33E9B" w:rsidRPr="0073283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0946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C89C6B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947A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03D5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D15B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54C4" w14:textId="77777777" w:rsidR="00A33E9B" w:rsidRPr="0073283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D2B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4DB4A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43DA3E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C60F9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84FF322" w14:textId="77777777" w:rsidR="00A33E9B" w:rsidRPr="00A8307A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33E9B" w:rsidRPr="00A8307A" w14:paraId="0A3623A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4533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93CB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7332" w14:textId="77777777" w:rsidR="00A33E9B" w:rsidRPr="0046537D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EB3A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4DF467" w14:textId="77777777" w:rsidR="00A33E9B" w:rsidRPr="00A8307A" w:rsidRDefault="00A33E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CF36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2283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B18B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CC95" w14:textId="77777777" w:rsidR="00A33E9B" w:rsidRPr="0046537D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349D" w14:textId="77777777" w:rsidR="00A33E9B" w:rsidRPr="00A8307A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E245A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795D5C1" w14:textId="77777777" w:rsidR="00A33E9B" w:rsidRPr="00A8307A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33E9B" w14:paraId="1A1E8D0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B600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134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D57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43A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5DB50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0F4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F2C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A4C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14E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94C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5C166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2ED41B0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33E9B" w14:paraId="5292B6F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0E13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C22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FE1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09A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0577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4B9B5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553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D51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3FA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A5E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33E9B" w:rsidRPr="00A8307A" w14:paraId="5B60FA2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A521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DD0B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EB14" w14:textId="77777777" w:rsidR="00A33E9B" w:rsidRPr="00A60F9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3050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BA42EF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847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33D70A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7B5E" w14:textId="77777777" w:rsidR="00A33E9B" w:rsidRPr="00A60F9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8BBA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62D1" w14:textId="77777777" w:rsidR="00A33E9B" w:rsidRPr="00A60F9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DCB2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5D5A61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33E9B" w:rsidRPr="00A8307A" w14:paraId="03D7BF1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8EC1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4600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3734" w14:textId="77777777" w:rsidR="00A33E9B" w:rsidRPr="0022013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B17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88DBF5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0DCA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B250" w14:textId="77777777" w:rsidR="00A33E9B" w:rsidRPr="0022013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55D2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19F4" w14:textId="77777777" w:rsidR="00A33E9B" w:rsidRPr="0022013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761D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761386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33E9B" w:rsidRPr="00A8307A" w14:paraId="7D960BA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A7A9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B5FE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A292" w14:textId="77777777" w:rsidR="00A33E9B" w:rsidRPr="00501B5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97F3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F0281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840E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C44F" w14:textId="77777777" w:rsidR="00A33E9B" w:rsidRPr="00501B5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DF84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BC78" w14:textId="77777777" w:rsidR="00A33E9B" w:rsidRPr="00501B5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288D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DE84B7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33E9B" w:rsidRPr="00A8307A" w14:paraId="3D77CC5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5E09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2F73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20C1" w14:textId="77777777" w:rsidR="00A33E9B" w:rsidRPr="006D5FF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4305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96D79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61EE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C6D8" w14:textId="77777777" w:rsidR="00A33E9B" w:rsidRPr="006D5FF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2F13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C73D" w14:textId="77777777" w:rsidR="00A33E9B" w:rsidRPr="006D5FF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591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315ADD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33E9B" w:rsidRPr="00A8307A" w14:paraId="365339E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0432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C80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207BAE4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8A75" w14:textId="77777777" w:rsidR="00A33E9B" w:rsidRPr="006D5FF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64E0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ABF6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B3E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FC29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7710" w14:textId="77777777" w:rsidR="00A33E9B" w:rsidRPr="006D5FF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7AEB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A33E9B" w:rsidRPr="00A8307A" w14:paraId="054B490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078C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668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3F91BBEE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7B77" w14:textId="77777777" w:rsidR="00A33E9B" w:rsidRPr="006D5FF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748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3F80369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CA35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1EC9" w14:textId="77777777" w:rsidR="00A33E9B" w:rsidRPr="006D5FF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BC18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AB99" w14:textId="77777777" w:rsidR="00A33E9B" w:rsidRPr="006D5FF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065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B217E4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A33E9B" w14:paraId="2EA7B361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DBDA" w14:textId="77777777" w:rsidR="00A33E9B" w:rsidRPr="00A75A00" w:rsidRDefault="00A33E9B" w:rsidP="00A33E9B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152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50C0310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B00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2E1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5E9B21D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006D1344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BDF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8C25" w14:textId="77777777" w:rsidR="00A33E9B" w:rsidRPr="006D5FF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48C6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ABE5" w14:textId="77777777" w:rsidR="00A33E9B" w:rsidRPr="006D5FF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537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14164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A33E9B" w14:paraId="516F8F5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674D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F7B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4CB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365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0EC9554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F67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B24A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800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2AEC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5C0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F4410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33E9B" w14:paraId="6676BA7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0395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3D5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7CF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9AB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5FD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757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8FE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6ECD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AAA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1E2B7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33E9B" w14:paraId="7B0C3DB8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3F39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6A8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FB4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007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04623F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DDE4D7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917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52E735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420BC1E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609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022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AF4C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A64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D8464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33E9B" w14:paraId="6EBD17F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C3B1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1CE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1F04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A66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2BA0C85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2325BF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70FDF81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F4B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12645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84B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7CC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B4BB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41D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A33E9B" w14:paraId="5D157B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302D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194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445C4DA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B9A2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52C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14841E0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601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F825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ABD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1484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F08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14:paraId="0751A7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FEB4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FD6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4C794E1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75C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9687" w14:textId="77777777" w:rsidR="00A33E9B" w:rsidRDefault="00A33E9B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0D6286F9" w14:textId="77777777" w:rsidR="00A33E9B" w:rsidRDefault="00A33E9B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AE5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F5B5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D9C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638A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5A1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566119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912B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1AB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3D7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C78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15F9729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18A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98127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325C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AAF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D03E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BB8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238A1A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6844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E6C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0D3F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297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42B4872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24A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D8EE5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81BA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906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21AA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4F3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000941F2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2308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8AF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1E896A1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C33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08C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2762C32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6CE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F3E6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7C7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FC9A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7BF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6B11B72E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8F84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BA6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2B9D0E3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ECB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B35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4DA41DC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F08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217D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7AB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DB87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BF7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20F4F8FB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4B16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49B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7FD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3CB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1359325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C80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1E11" w14:textId="77777777" w:rsidR="00A33E9B" w:rsidRPr="007462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392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A7B6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F39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D3E49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A33E9B" w14:paraId="4D2453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6848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8DB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6D31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9DC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1A87F4B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F73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EF873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3699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81D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20E5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AF3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0FDDC2E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68B9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378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2A5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D51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923E2B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B29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2D7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E33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3758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E6F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9CE6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07050F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33E9B" w14:paraId="43B69F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0F34" w14:textId="77777777" w:rsidR="00A33E9B" w:rsidRDefault="00A33E9B" w:rsidP="00A33E9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1E5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273A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A43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8391BD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C79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0FE14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05D6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CBC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F7B2" w14:textId="77777777" w:rsidR="00A33E9B" w:rsidRPr="007462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567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00DE96A" w14:textId="77777777" w:rsidR="00A33E9B" w:rsidRDefault="00A33E9B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2A73842D" w14:textId="77777777" w:rsidR="00A33E9B" w:rsidRDefault="00A33E9B" w:rsidP="00C83010">
      <w:pPr>
        <w:pStyle w:val="Heading1"/>
        <w:spacing w:line="360" w:lineRule="auto"/>
      </w:pPr>
      <w:r>
        <w:t>LINIA 143</w:t>
      </w:r>
    </w:p>
    <w:p w14:paraId="2CA2782F" w14:textId="77777777" w:rsidR="00A33E9B" w:rsidRDefault="00A33E9B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A33E9B" w14:paraId="0E4BD7D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61A3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9DC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DD7D28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321B" w14:textId="77777777" w:rsidR="00A33E9B" w:rsidRPr="00984839" w:rsidRDefault="00A33E9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0934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7DF01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D19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4867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857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DFBB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E22C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C1198A3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A19793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33E9B" w14:paraId="32D3437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6166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370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0C5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7A4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97F4492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3B8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780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618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56072F9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7D84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209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A7A59C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A33E9B" w14:paraId="61DFD762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3491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9BC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14DD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32C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CB71976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4758ADAA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3EE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1BB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735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414141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8CA4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5FD2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AD8E0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160EDE32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36EEF51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33E9B" w14:paraId="4D13638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A616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91E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3031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9E45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6AC8813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ED9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626AA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65F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470A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4A5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B1DC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4513BF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33E9B" w14:paraId="648539B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DD0C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1F9B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35BC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182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3C8C7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E4E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8B884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BAA7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7A0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29F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CC02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2B5C6A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33E9B" w14:paraId="2D17631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9200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E66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3C61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3BF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6E4DB1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6CC6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404A9D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1F57D7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2E6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FBC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64D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A53B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379336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33E9B" w14:paraId="2042A93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7FCF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1E3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DAC1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EF8F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772BCC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0BB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459CA7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A97AF9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6C5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6DC7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2909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0B86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26D192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A33E9B" w14:paraId="15CA8A7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F215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EB9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EEA5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0908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7950A0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C00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1D08A7B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85D64CA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1F0824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42C2E96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4A803DA7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4C9FC7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3E76867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04F9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77DB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FDA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C0A2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B6FB10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A33E9B" w14:paraId="20C0442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3E5D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2E6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1817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F3EF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BBFFE6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FFD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5E8649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4A7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D8B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EF6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12D8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6FD80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52BFBCF1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A33E9B" w14:paraId="30C6E964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E3B6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6D4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CE96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F906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CE65A5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5E8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31E51D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804B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994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6BEA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E26C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EB3116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A33E9B" w14:paraId="76F8B1A7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7758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58E4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E836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411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5041FD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3B9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FAB79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19DB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BAC6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446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E53C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070E42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60BABD30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A33E9B" w14:paraId="128C2ABC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3DFE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0986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21C2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05A4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92294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C50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00E8B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B28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130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9E7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6524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6DD4DE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A33E9B" w14:paraId="4392066D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18DC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69F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0658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4C5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526E70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877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24FE234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6DA5AAC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400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55C9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B75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7A3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B75703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33E9B" w14:paraId="650812BC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52A5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75F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098F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719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5C8200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132A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9011F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22AA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C4F9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6FE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DCE5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BFE6DA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A33E9B" w14:paraId="7544D67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9276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7C6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61F8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3192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C79D01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300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F41DEA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D074E0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9C6A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416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334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189B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45E3E6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A33E9B" w14:paraId="6A179540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040C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38C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B383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692D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D1D33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C62A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48DF035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D2EA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237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588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499F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021CCD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A33E9B" w14:paraId="28335F76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9B9B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5D9B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C40D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D7CE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92AC5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606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816C6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32996C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EE9C" w14:textId="77777777" w:rsidR="00A33E9B" w:rsidRPr="00B53EFA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AC9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E9FC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586B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9DBB9D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A33E9B" w14:paraId="71012B9A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FB39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8CE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5F0B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F186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7C9B4A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382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9D1AF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632B" w14:textId="77777777" w:rsidR="00A33E9B" w:rsidRPr="00B53EFA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5DB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CB8B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4998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33E9B" w14:paraId="48796D1A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958D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1D8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E0E5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AB66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264BC8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2ED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B0D43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119A" w14:textId="77777777" w:rsidR="00A33E9B" w:rsidRPr="00B53EFA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0474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C93B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B64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33E9B" w14:paraId="4A274BB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57D5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866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1423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44F5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2A0DFE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C2C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A96194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5790" w14:textId="77777777" w:rsidR="00A33E9B" w:rsidRPr="00B53EFA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FF4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7FE8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EDED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DC86AB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A33E9B" w14:paraId="3F1DAE4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FC59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D8D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A41F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338B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AB3461E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D8F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B092E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E00A3B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994E69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05E08AB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403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663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F239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712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3526C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33E9B" w14:paraId="0D6DB30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E203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6F79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2AB3B77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1B27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4F41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8505145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AA0B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4A14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B23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BBDE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2B1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33E9B" w14:paraId="4624778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CFD5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E72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1B4EB8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79C6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6676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CD6C34A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C2A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5EA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D19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5C6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96A3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4AF1A3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5324CEF5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33E9B" w14:paraId="03C29EF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414E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0216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DB09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D5F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A853B92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3DE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EBE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FC5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5677B2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A5E9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BE53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BA5875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68E06654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33E9B" w14:paraId="4DC24BC5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A279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DFC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1394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0981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FD3738E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5E04D252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756B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3E767DB6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8210" w14:textId="77777777" w:rsidR="00A33E9B" w:rsidRPr="00B53EFA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7C9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E84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7DBC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33E9B" w14:paraId="0E9D187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A06E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69F6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DF93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091B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43930A5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710BE9A1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AE76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D12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17A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8AF6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D8E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33E9B" w14:paraId="42F242A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9113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609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6C46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8BDA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ABDFC8A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2BD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0007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C33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6C6DEBE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CB19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5C6B" w14:textId="77777777" w:rsidR="00A33E9B" w:rsidRPr="006611B7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A33E9B" w14:paraId="4503777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A29C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1F6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476A848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58E0" w14:textId="77777777" w:rsidR="00A33E9B" w:rsidRPr="00984839" w:rsidRDefault="00A33E9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678F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9F1BF2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0BB7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4F7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3B0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5B8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F193" w14:textId="77777777" w:rsidR="00A33E9B" w:rsidRPr="003B25AA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33E9B" w14:paraId="28FBE95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ADC1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8E5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A506" w14:textId="77777777" w:rsidR="00A33E9B" w:rsidRDefault="00A33E9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AABA" w14:textId="77777777" w:rsidR="00A33E9B" w:rsidRDefault="00A33E9B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1E5805B" w14:textId="77777777" w:rsidR="00A33E9B" w:rsidRDefault="00A33E9B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F44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441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5A09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606CD4E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50C7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C37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33E9B" w14:paraId="356F586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E6DA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2C22" w14:textId="77777777" w:rsidR="00A33E9B" w:rsidRPr="00CB3DC4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EA6069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B55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96B3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3124CA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BE2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679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A12A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ABC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3A11" w14:textId="77777777" w:rsidR="00A33E9B" w:rsidRPr="00CB3DC4" w:rsidRDefault="00A33E9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F1EA366" w14:textId="77777777" w:rsidR="00A33E9B" w:rsidRPr="00F11CE2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33E9B" w14:paraId="75AA0C19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FA74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ECD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A104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024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21F1FF5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6F19BC63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1F9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92E1C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EF39" w14:textId="77777777" w:rsidR="00A33E9B" w:rsidRPr="00B53EFA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417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3677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1F5D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33E9B" w14:paraId="054C6FC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1FB5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29B6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057C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1BC6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07E3778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EDC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09D14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BAF4C2A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0F09D54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746EAF8" w14:textId="77777777" w:rsidR="00A33E9B" w:rsidRPr="00260477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E317" w14:textId="77777777" w:rsidR="00A33E9B" w:rsidRPr="00B53EFA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CFA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515E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62FC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761D3D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A33E9B" w14:paraId="6628D1C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C4C3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51C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BFBF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B950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E83EB03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92D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166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E45A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FBE2B5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3A06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A43D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55518A81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343B689B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33E9B" w14:paraId="4FE5426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C153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5FC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FC5D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3ACE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38F9B1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D2A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C6BF2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6839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29A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AD93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C10F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A33E9B" w14:paraId="7F3510B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319B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D144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4559DBE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B0E4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E65C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4E50E7F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269E505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383C436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2BD4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202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7F7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0BA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B4C5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E3B385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556AD9DF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33E9B" w14:paraId="4FB06D8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E1A5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546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42B8D41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7CA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193E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B621BB1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29A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733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F21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688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F428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33E9B" w14:paraId="323F222C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F3CA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701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D94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7E32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678F1D7A" w14:textId="77777777" w:rsidR="00A33E9B" w:rsidRDefault="00A33E9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786ABEF0" w14:textId="77777777" w:rsidR="00A33E9B" w:rsidRDefault="00A33E9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F36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266859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10AC" w14:textId="77777777" w:rsidR="00A33E9B" w:rsidRPr="00B53EFA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775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25BF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C6A3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33E9B" w14:paraId="0DDD9C6D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CC59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4E6B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564741C7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402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7E8B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6FB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A0E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BD2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44B6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BA07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33E9B" w14:paraId="00D8D6B3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BB12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613B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D70C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AD31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148C15BB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D2A742F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0B81354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58B3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B9CD6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C45A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AC0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61C9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1C4E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33E9B" w14:paraId="5DB43307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35F8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33A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71795FDE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CEF8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DBBB" w14:textId="77777777" w:rsidR="00A33E9B" w:rsidRDefault="00A33E9B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746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0A0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79E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6874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216D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33E9B" w14:paraId="4D45B8DD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8B0D" w14:textId="77777777" w:rsidR="00A33E9B" w:rsidRDefault="00A33E9B" w:rsidP="00A33E9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6710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9585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FED0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7BB32FD3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AFA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E69422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FCDA1BD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8AC7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DA31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8B34" w14:textId="77777777" w:rsidR="00A33E9B" w:rsidRPr="00984839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17F8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A42E9" w14:textId="77777777" w:rsidR="00A33E9B" w:rsidRDefault="00A33E9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06D1D66C" w14:textId="77777777" w:rsidR="00A33E9B" w:rsidRDefault="00A33E9B">
      <w:pPr>
        <w:spacing w:after="40" w:line="192" w:lineRule="auto"/>
        <w:ind w:right="57"/>
        <w:rPr>
          <w:sz w:val="20"/>
          <w:lang w:val="ro-RO"/>
        </w:rPr>
      </w:pPr>
    </w:p>
    <w:p w14:paraId="3F8D4CEC" w14:textId="77777777" w:rsidR="00A33E9B" w:rsidRDefault="00A33E9B" w:rsidP="00E56A6A">
      <w:pPr>
        <w:pStyle w:val="Heading1"/>
        <w:spacing w:line="360" w:lineRule="auto"/>
      </w:pPr>
      <w:r>
        <w:t>LINIA 200</w:t>
      </w:r>
    </w:p>
    <w:p w14:paraId="2ACCBED2" w14:textId="77777777" w:rsidR="00A33E9B" w:rsidRDefault="00A33E9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33E9B" w14:paraId="2ED2FC6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43E7" w14:textId="77777777" w:rsidR="00A33E9B" w:rsidRDefault="00A33E9B" w:rsidP="00F42B2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9E9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60E6D4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257F" w14:textId="77777777" w:rsidR="00A33E9B" w:rsidRPr="00032DF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630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7A636D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C9C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35E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ABC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1334C6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E3B7" w14:textId="77777777" w:rsidR="00A33E9B" w:rsidRPr="00032DF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AF74" w14:textId="77777777" w:rsidR="00A33E9B" w:rsidRPr="00F716C0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A33E9B" w14:paraId="50CA25F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368E" w14:textId="77777777" w:rsidR="00A33E9B" w:rsidRDefault="00A33E9B" w:rsidP="00F42B2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E89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0BCCA34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686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200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36814F4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B48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5EB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5B2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EEF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05E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33E9B" w14:paraId="045F85C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4827" w14:textId="77777777" w:rsidR="00A33E9B" w:rsidRDefault="00A33E9B" w:rsidP="00F42B2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F9ED" w14:textId="77777777" w:rsidR="00A33E9B" w:rsidRDefault="00A33E9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088CD962" w14:textId="77777777" w:rsidR="00A33E9B" w:rsidRDefault="00A33E9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47BD" w14:textId="77777777" w:rsidR="00A33E9B" w:rsidRDefault="00A33E9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EDE9" w14:textId="77777777" w:rsidR="00A33E9B" w:rsidRDefault="00A33E9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3D2BCBBA" w14:textId="77777777" w:rsidR="00A33E9B" w:rsidRDefault="00A33E9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6E5E" w14:textId="77777777" w:rsidR="00A33E9B" w:rsidRDefault="00A33E9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F725" w14:textId="77777777" w:rsidR="00A33E9B" w:rsidRDefault="00A33E9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2EF8" w14:textId="77777777" w:rsidR="00A33E9B" w:rsidRDefault="00A33E9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1D9A27B" w14:textId="77777777" w:rsidR="00A33E9B" w:rsidRDefault="00A33E9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1FFA" w14:textId="77777777" w:rsidR="00A33E9B" w:rsidRDefault="00A33E9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84C0" w14:textId="77777777" w:rsidR="00A33E9B" w:rsidRDefault="00A33E9B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33E9B" w14:paraId="44DB1AE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F152" w14:textId="77777777" w:rsidR="00A33E9B" w:rsidRDefault="00A33E9B" w:rsidP="00F42B2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CD8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1F4703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C21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651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E57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01D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23C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ED4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72A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2DDB6E7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BAEE" w14:textId="77777777" w:rsidR="00A33E9B" w:rsidRDefault="00A33E9B" w:rsidP="00F42B2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F9F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CA8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8DA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667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7D1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5BA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2400B6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6FD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532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40EACBF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6B4C" w14:textId="77777777" w:rsidR="00A33E9B" w:rsidRDefault="00A33E9B" w:rsidP="00F42B2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38ED" w14:textId="77777777" w:rsidR="00A33E9B" w:rsidRDefault="00A33E9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FC2884F" w14:textId="77777777" w:rsidR="00A33E9B" w:rsidRDefault="00A33E9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F89F" w14:textId="77777777" w:rsidR="00A33E9B" w:rsidRDefault="00A33E9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AEE6" w14:textId="77777777" w:rsidR="00A33E9B" w:rsidRDefault="00A33E9B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7DCD" w14:textId="77777777" w:rsidR="00A33E9B" w:rsidRDefault="00A33E9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0FEA" w14:textId="77777777" w:rsidR="00A33E9B" w:rsidRDefault="00A33E9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7A52" w14:textId="77777777" w:rsidR="00A33E9B" w:rsidRDefault="00A33E9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3026E5B" w14:textId="77777777" w:rsidR="00A33E9B" w:rsidRDefault="00A33E9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9FB5" w14:textId="77777777" w:rsidR="00A33E9B" w:rsidRDefault="00A33E9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A5F8" w14:textId="77777777" w:rsidR="00A33E9B" w:rsidRDefault="00A33E9B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49634CFF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ED3E" w14:textId="77777777" w:rsidR="00A33E9B" w:rsidRDefault="00A33E9B" w:rsidP="00F42B2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0D5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5D5B" w14:textId="77777777" w:rsidR="00A33E9B" w:rsidRPr="00032DF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3FF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9B1447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8F2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D0690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BD1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A76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9727" w14:textId="77777777" w:rsidR="00A33E9B" w:rsidRPr="00032DF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807F" w14:textId="77777777" w:rsidR="00A33E9B" w:rsidRPr="00F716C0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762D4EFB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A9B5" w14:textId="77777777" w:rsidR="00A33E9B" w:rsidRDefault="00A33E9B" w:rsidP="00F42B2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3AC7" w14:textId="77777777" w:rsidR="00A33E9B" w:rsidRDefault="00A33E9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73FBCB6" w14:textId="77777777" w:rsidR="00A33E9B" w:rsidRDefault="00A33E9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5DFB" w14:textId="77777777" w:rsidR="00A33E9B" w:rsidRDefault="00A33E9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4FD5" w14:textId="77777777" w:rsidR="00A33E9B" w:rsidRDefault="00A33E9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58C7CB7" w14:textId="77777777" w:rsidR="00A33E9B" w:rsidRDefault="00A33E9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4641" w14:textId="77777777" w:rsidR="00A33E9B" w:rsidRDefault="00A33E9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1A48" w14:textId="77777777" w:rsidR="00A33E9B" w:rsidRDefault="00A33E9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20DD" w14:textId="77777777" w:rsidR="00A33E9B" w:rsidRDefault="00A33E9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768E" w14:textId="77777777" w:rsidR="00A33E9B" w:rsidRDefault="00A33E9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0F3B" w14:textId="77777777" w:rsidR="00A33E9B" w:rsidRDefault="00A33E9B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A33E9B" w14:paraId="75B7166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D976" w14:textId="77777777" w:rsidR="00A33E9B" w:rsidRDefault="00A33E9B" w:rsidP="00F42B2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5B75" w14:textId="77777777" w:rsidR="00A33E9B" w:rsidRDefault="00A33E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D4B7E4E" w14:textId="77777777" w:rsidR="00A33E9B" w:rsidRDefault="00A33E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5845" w14:textId="77777777" w:rsidR="00A33E9B" w:rsidRDefault="00A33E9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120E" w14:textId="77777777" w:rsidR="00A33E9B" w:rsidRDefault="00A33E9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F4D6565" w14:textId="77777777" w:rsidR="00A33E9B" w:rsidRDefault="00A33E9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CA61" w14:textId="77777777" w:rsidR="00A33E9B" w:rsidRDefault="00A33E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BA49" w14:textId="77777777" w:rsidR="00A33E9B" w:rsidRDefault="00A33E9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748F" w14:textId="77777777" w:rsidR="00A33E9B" w:rsidRDefault="00A33E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6B27D79" w14:textId="77777777" w:rsidR="00A33E9B" w:rsidRDefault="00A33E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5789" w14:textId="77777777" w:rsidR="00A33E9B" w:rsidRDefault="00A33E9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EEAD" w14:textId="77777777" w:rsidR="00A33E9B" w:rsidRDefault="00A33E9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4A7817D1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1FB3" w14:textId="77777777" w:rsidR="00A33E9B" w:rsidRDefault="00A33E9B" w:rsidP="00F42B2D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C502" w14:textId="77777777" w:rsidR="00A33E9B" w:rsidRDefault="00A33E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79E9B34B" w14:textId="77777777" w:rsidR="00A33E9B" w:rsidRDefault="00A33E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2EB9" w14:textId="77777777" w:rsidR="00A33E9B" w:rsidRDefault="00A33E9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2707" w14:textId="77777777" w:rsidR="00A33E9B" w:rsidRDefault="00A33E9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BAF1DBF" w14:textId="77777777" w:rsidR="00A33E9B" w:rsidRDefault="00A33E9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F8EE" w14:textId="77777777" w:rsidR="00A33E9B" w:rsidRDefault="00A33E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CCC7" w14:textId="77777777" w:rsidR="00A33E9B" w:rsidRDefault="00A33E9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D420" w14:textId="77777777" w:rsidR="00A33E9B" w:rsidRDefault="00A33E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D307D56" w14:textId="77777777" w:rsidR="00A33E9B" w:rsidRDefault="00A33E9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F815" w14:textId="77777777" w:rsidR="00A33E9B" w:rsidRDefault="00A33E9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EBB4" w14:textId="77777777" w:rsidR="00A33E9B" w:rsidRDefault="00A33E9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C3690B0" w14:textId="77777777" w:rsidR="00A33E9B" w:rsidRDefault="00A33E9B" w:rsidP="00623FF6">
      <w:pPr>
        <w:spacing w:before="40" w:after="40" w:line="192" w:lineRule="auto"/>
        <w:ind w:right="57"/>
        <w:rPr>
          <w:lang w:val="ro-RO"/>
        </w:rPr>
      </w:pPr>
    </w:p>
    <w:p w14:paraId="210E659F" w14:textId="77777777" w:rsidR="00A33E9B" w:rsidRDefault="00A33E9B" w:rsidP="006D4098">
      <w:pPr>
        <w:pStyle w:val="Heading1"/>
        <w:spacing w:line="360" w:lineRule="auto"/>
      </w:pPr>
      <w:r>
        <w:lastRenderedPageBreak/>
        <w:t>LINIA 201</w:t>
      </w:r>
    </w:p>
    <w:p w14:paraId="405D4D5E" w14:textId="77777777" w:rsidR="00A33E9B" w:rsidRDefault="00A33E9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A33E9B" w14:paraId="2D3F8B02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E95C" w14:textId="77777777" w:rsidR="00A33E9B" w:rsidRDefault="00A33E9B" w:rsidP="00A33E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62E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55F9" w14:textId="77777777" w:rsidR="00A33E9B" w:rsidRPr="00C937B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018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011851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C1C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8B519B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6A8BDC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285409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2E75" w14:textId="77777777" w:rsidR="00A33E9B" w:rsidRPr="00C937B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288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9DC7" w14:textId="77777777" w:rsidR="00A33E9B" w:rsidRPr="00C937B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DA3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FFB222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9E72" w14:textId="77777777" w:rsidR="00A33E9B" w:rsidRDefault="00A33E9B" w:rsidP="00A33E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69A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4D30" w14:textId="77777777" w:rsidR="00A33E9B" w:rsidRPr="00C937B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DC0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3B34EE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345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CF8C1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988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C17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DC98" w14:textId="77777777" w:rsidR="00A33E9B" w:rsidRPr="00C937B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BD9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77F66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3449A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A33E9B" w14:paraId="779E29D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F854" w14:textId="77777777" w:rsidR="00A33E9B" w:rsidRDefault="00A33E9B" w:rsidP="00A33E9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A28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0F99" w14:textId="77777777" w:rsidR="00A33E9B" w:rsidRPr="00C937B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273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F8D340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43A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5D976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A25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8FF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E4C1" w14:textId="77777777" w:rsidR="00A33E9B" w:rsidRPr="00C937B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A60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E5CC27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9B84E2A" w14:textId="77777777" w:rsidR="00A33E9B" w:rsidRPr="003012FC" w:rsidRDefault="00A33E9B">
      <w:pPr>
        <w:spacing w:before="40" w:after="40" w:line="192" w:lineRule="auto"/>
        <w:ind w:right="57"/>
      </w:pPr>
    </w:p>
    <w:p w14:paraId="1E1FCB83" w14:textId="77777777" w:rsidR="00A33E9B" w:rsidRDefault="00A33E9B" w:rsidP="00C53936">
      <w:pPr>
        <w:pStyle w:val="Heading1"/>
        <w:spacing w:line="360" w:lineRule="auto"/>
      </w:pPr>
      <w:r>
        <w:t>LINIA 202 A</w:t>
      </w:r>
    </w:p>
    <w:p w14:paraId="44CF29B8" w14:textId="77777777" w:rsidR="00A33E9B" w:rsidRDefault="00A33E9B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A33E9B" w14:paraId="6E9AD95E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5C79" w14:textId="77777777" w:rsidR="00A33E9B" w:rsidRDefault="00A33E9B" w:rsidP="00A33E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65A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7289" w14:textId="77777777" w:rsidR="00A33E9B" w:rsidRPr="0087494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A93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8CB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F9BBA8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4893" w14:textId="77777777" w:rsidR="00A33E9B" w:rsidRPr="0048429E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26A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0E5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23A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A33E9B" w14:paraId="23D3FA74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D65F" w14:textId="77777777" w:rsidR="00A33E9B" w:rsidRDefault="00A33E9B" w:rsidP="00A33E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D1A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D705" w14:textId="77777777" w:rsidR="00A33E9B" w:rsidRPr="00874940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D57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6A2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78C4" w14:textId="77777777" w:rsidR="00A33E9B" w:rsidRPr="0048429E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A59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2FA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E4E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CD5333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1A73A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33E9B" w:rsidRPr="00743905" w14:paraId="5E205A0B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08BD" w14:textId="77777777" w:rsidR="00A33E9B" w:rsidRPr="00743905" w:rsidRDefault="00A33E9B" w:rsidP="00A33E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F0E9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4F51E19A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AB50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D1C9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CDCEEEC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42C6CAF2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5F647F74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D7A614E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B0D9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4190" w14:textId="77777777" w:rsidR="00A33E9B" w:rsidRPr="00743905" w:rsidRDefault="00A33E9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E4CA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EB0F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687A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14EFBD7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A33E9B" w:rsidRPr="00743905" w14:paraId="5A842200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4A44" w14:textId="77777777" w:rsidR="00A33E9B" w:rsidRPr="00743905" w:rsidRDefault="00A33E9B" w:rsidP="00A33E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C642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8442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86E1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5375AB5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79F739F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787E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AD282E5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4E41" w14:textId="77777777" w:rsidR="00A33E9B" w:rsidRPr="00743905" w:rsidRDefault="00A33E9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DCE4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0964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3730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33E9B" w:rsidRPr="00743905" w14:paraId="7E20FE8D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33B1" w14:textId="77777777" w:rsidR="00A33E9B" w:rsidRPr="00743905" w:rsidRDefault="00A33E9B" w:rsidP="00A33E9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D109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27E6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9665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3E173A4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B1E10FA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1BB6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FFA0D9B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A9C9" w14:textId="77777777" w:rsidR="00A33E9B" w:rsidRPr="00743905" w:rsidRDefault="00A33E9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3985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7152" w14:textId="77777777" w:rsidR="00A33E9B" w:rsidRPr="00743905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0DA4" w14:textId="77777777" w:rsidR="00A33E9B" w:rsidRPr="00743905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52D26D58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288D0C7B" w14:textId="77777777" w:rsidR="00A33E9B" w:rsidRDefault="00A33E9B" w:rsidP="00BD3926">
      <w:pPr>
        <w:pStyle w:val="Heading1"/>
        <w:spacing w:line="360" w:lineRule="auto"/>
      </w:pPr>
      <w:r>
        <w:t>LINIA 202 B</w:t>
      </w:r>
    </w:p>
    <w:p w14:paraId="46249310" w14:textId="77777777" w:rsidR="00A33E9B" w:rsidRDefault="00A33E9B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A33E9B" w14:paraId="33058326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B87D" w14:textId="77777777" w:rsidR="00A33E9B" w:rsidRDefault="00A33E9B" w:rsidP="00A33E9B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478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22F9" w14:textId="77777777" w:rsidR="00A33E9B" w:rsidRPr="007C5BF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853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2A1EA7B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7F6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C4B34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D11B" w14:textId="77777777" w:rsidR="00A33E9B" w:rsidRPr="007C5BF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C26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380B" w14:textId="77777777" w:rsidR="00A33E9B" w:rsidRPr="00BD268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BCF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7C0CD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75852A22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5D3A94DC" w14:textId="77777777" w:rsidR="00A33E9B" w:rsidRDefault="00A33E9B" w:rsidP="00406C17">
      <w:pPr>
        <w:pStyle w:val="Heading1"/>
        <w:spacing w:line="360" w:lineRule="auto"/>
      </w:pPr>
      <w:r>
        <w:t>LINIA 210</w:t>
      </w:r>
    </w:p>
    <w:p w14:paraId="2B6D9790" w14:textId="77777777" w:rsidR="00A33E9B" w:rsidRDefault="00A33E9B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A33E9B" w14:paraId="5ABB1BB1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2869" w14:textId="77777777" w:rsidR="00A33E9B" w:rsidRDefault="00A33E9B" w:rsidP="00A33E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075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0547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38C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22EB144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1BF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11CD98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0736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684C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28F7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613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94AB3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918D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A33E9B" w14:paraId="65DADE3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38F4" w14:textId="77777777" w:rsidR="00A33E9B" w:rsidRDefault="00A33E9B" w:rsidP="00A33E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D8C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53D1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51D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F027C6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463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F6BD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781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01FC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0A4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0C53D82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EC6D" w14:textId="77777777" w:rsidR="00A33E9B" w:rsidRDefault="00A33E9B" w:rsidP="00A33E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E28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E8BF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DED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51D50CC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37F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E59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544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3A6D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539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F2E50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973A" w14:textId="77777777" w:rsidR="00A33E9B" w:rsidRDefault="00A33E9B" w:rsidP="00A33E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3DB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B2A3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E06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44E5547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532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53DD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F93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61BD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505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669C8AF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FE1D" w14:textId="77777777" w:rsidR="00A33E9B" w:rsidRDefault="00A33E9B" w:rsidP="00A33E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7F4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40A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FE5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76F927D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6EC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D5691C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0D22667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BC0C1E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DEB6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C8A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9506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BF4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36BDD5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C801" w14:textId="77777777" w:rsidR="00A33E9B" w:rsidRDefault="00A33E9B" w:rsidP="00A33E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8D7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197472B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56D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2C1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A05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DFC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958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2307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B77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4FF729F9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4AA4" w14:textId="77777777" w:rsidR="00A33E9B" w:rsidRDefault="00A33E9B" w:rsidP="00A33E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4EF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4E52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6B8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78947F7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25D6" w14:textId="77777777" w:rsidR="00A33E9B" w:rsidRDefault="00A33E9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1F177DB4" w14:textId="77777777" w:rsidR="00A33E9B" w:rsidRDefault="00A33E9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33E18B6" w14:textId="77777777" w:rsidR="00A33E9B" w:rsidRDefault="00A33E9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F267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560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00A4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72F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6566544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10CB" w14:textId="77777777" w:rsidR="00A33E9B" w:rsidRDefault="00A33E9B" w:rsidP="00A33E9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25B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F15C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2C2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7F4B331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287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49E9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24D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61F6" w14:textId="77777777" w:rsidR="00A33E9B" w:rsidRPr="00C7636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FEF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1BCFBBF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78181AEE" w14:textId="77777777" w:rsidR="00A33E9B" w:rsidRDefault="00A33E9B" w:rsidP="001B4DE9">
      <w:pPr>
        <w:pStyle w:val="Heading1"/>
        <w:spacing w:line="360" w:lineRule="auto"/>
      </w:pPr>
      <w:r>
        <w:t>LINIA 213</w:t>
      </w:r>
    </w:p>
    <w:p w14:paraId="4FCE0F1A" w14:textId="77777777" w:rsidR="00A33E9B" w:rsidRDefault="00A33E9B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A33E9B" w14:paraId="174E6470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2EFD" w14:textId="77777777" w:rsidR="00A33E9B" w:rsidRDefault="00A33E9B" w:rsidP="00A33E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71E1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BA01" w14:textId="77777777" w:rsidR="00A33E9B" w:rsidRPr="00BA7F8C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761A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B710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5B09EB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73C53A93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0651BC6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1E77D3A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157A" w14:textId="77777777" w:rsidR="00A33E9B" w:rsidRPr="009E006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C97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42B4" w14:textId="77777777" w:rsidR="00A33E9B" w:rsidRPr="00BA7F8C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CBE2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A33E9B" w14:paraId="6901A1D1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CD2B" w14:textId="77777777" w:rsidR="00A33E9B" w:rsidRDefault="00A33E9B" w:rsidP="00A33E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B21B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7439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944F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E7C803A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0FA1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762C" w14:textId="77777777" w:rsidR="00A33E9B" w:rsidRPr="009E006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31E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36EE" w14:textId="77777777" w:rsidR="00A33E9B" w:rsidRPr="00BA7F8C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F62A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33E9B" w14:paraId="034E625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B2CD" w14:textId="77777777" w:rsidR="00A33E9B" w:rsidRDefault="00A33E9B" w:rsidP="00A33E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678B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301E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A29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E6EAE2A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3EE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D062" w14:textId="77777777" w:rsidR="00A33E9B" w:rsidRPr="009E006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019C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BED9" w14:textId="77777777" w:rsidR="00A33E9B" w:rsidRPr="00BA7F8C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6A5D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33E9B" w14:paraId="7930AF4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03C2" w14:textId="77777777" w:rsidR="00A33E9B" w:rsidRDefault="00A33E9B" w:rsidP="00A33E9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221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8E06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4DB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E23BDD8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DE03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FEFEB0F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321993B7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A44914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386E4D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7925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825E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28CB" w14:textId="77777777" w:rsidR="00A33E9B" w:rsidRPr="00BA7F8C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A2A6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BC0B25F" w14:textId="77777777" w:rsidR="00A33E9B" w:rsidRPr="006A7611" w:rsidRDefault="00A33E9B">
      <w:pPr>
        <w:spacing w:before="40" w:after="40" w:line="192" w:lineRule="auto"/>
        <w:ind w:right="57"/>
      </w:pPr>
    </w:p>
    <w:p w14:paraId="6A814D75" w14:textId="77777777" w:rsidR="00A33E9B" w:rsidRDefault="00A33E9B" w:rsidP="00076171">
      <w:pPr>
        <w:pStyle w:val="Heading1"/>
        <w:spacing w:line="360" w:lineRule="auto"/>
      </w:pPr>
      <w:r>
        <w:lastRenderedPageBreak/>
        <w:t>LINIA 214</w:t>
      </w:r>
    </w:p>
    <w:p w14:paraId="7D8583F3" w14:textId="77777777" w:rsidR="00A33E9B" w:rsidRDefault="00A33E9B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A33E9B" w14:paraId="347021D7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0A8D" w14:textId="77777777" w:rsidR="00A33E9B" w:rsidRDefault="00A33E9B" w:rsidP="00A33E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6DB5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9237" w14:textId="77777777" w:rsidR="00A33E9B" w:rsidRPr="005F146D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438A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CCC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B7478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7C40EFF1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6241FD57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A0D823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6EE9" w14:textId="77777777" w:rsidR="00A33E9B" w:rsidRPr="00D91B0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C353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2988" w14:textId="77777777" w:rsidR="00A33E9B" w:rsidRPr="005F146D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333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A33E9B" w14:paraId="167B11B6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07C0" w14:textId="77777777" w:rsidR="00A33E9B" w:rsidRDefault="00A33E9B" w:rsidP="00A33E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3800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3D62" w14:textId="77777777" w:rsidR="00A33E9B" w:rsidRPr="005F146D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82DD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2F521CD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6C06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0F0D" w14:textId="77777777" w:rsidR="00A33E9B" w:rsidRPr="00D91B0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3CB7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0DE6" w14:textId="77777777" w:rsidR="00A33E9B" w:rsidRPr="005F146D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0D17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01D4702A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2B3E" w14:textId="77777777" w:rsidR="00A33E9B" w:rsidRDefault="00A33E9B" w:rsidP="00A33E9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9EE0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B771" w14:textId="77777777" w:rsidR="00A33E9B" w:rsidRPr="005F146D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2924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79C221AB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83E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ADBD6AB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1EC7211C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F17B" w14:textId="77777777" w:rsidR="00A33E9B" w:rsidRPr="00D91B0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F25F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F590" w14:textId="77777777" w:rsidR="00A33E9B" w:rsidRPr="005F146D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60FE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6641B548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4DDFA90A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7B819A8B" w14:textId="77777777" w:rsidR="00A33E9B" w:rsidRDefault="00A33E9B" w:rsidP="00C65FE0">
      <w:pPr>
        <w:pStyle w:val="Heading1"/>
        <w:spacing w:line="360" w:lineRule="auto"/>
      </w:pPr>
      <w:r>
        <w:t>LINIA 215</w:t>
      </w:r>
    </w:p>
    <w:p w14:paraId="3612CBB8" w14:textId="77777777" w:rsidR="00A33E9B" w:rsidRDefault="00A33E9B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33E9B" w14:paraId="2DC9FC06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2A30" w14:textId="77777777" w:rsidR="00A33E9B" w:rsidRDefault="00A33E9B" w:rsidP="00A33E9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2CD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72D5C67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89F7" w14:textId="77777777" w:rsidR="00A33E9B" w:rsidRPr="00FA263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8E3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5B53AFE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48F793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7F2B414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F18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97B1" w14:textId="77777777" w:rsidR="00A33E9B" w:rsidRPr="00FA263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3E5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403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597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2B797AFF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3FF5" w14:textId="77777777" w:rsidR="00A33E9B" w:rsidRDefault="00A33E9B" w:rsidP="00A33E9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625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5568" w14:textId="77777777" w:rsidR="00A33E9B" w:rsidRPr="00FA263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2F0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0FD6EF6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EDB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10ABD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3432" w14:textId="77777777" w:rsidR="00A33E9B" w:rsidRPr="00FA263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461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D29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3DE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A33E9B" w14:paraId="62E2790A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4553" w14:textId="77777777" w:rsidR="00A33E9B" w:rsidRDefault="00A33E9B" w:rsidP="00A33E9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864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0945" w14:textId="77777777" w:rsidR="00A33E9B" w:rsidRPr="00FA263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78F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59D2F1A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5D8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4AA17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673C" w14:textId="77777777" w:rsidR="00A33E9B" w:rsidRPr="00FA2633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33F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D23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234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254A6673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45A6F7F8" w14:textId="77777777" w:rsidR="00A33E9B" w:rsidRDefault="00A33E9B" w:rsidP="00AF3F1F">
      <w:pPr>
        <w:pStyle w:val="Heading1"/>
        <w:spacing w:line="360" w:lineRule="auto"/>
      </w:pPr>
      <w:r>
        <w:lastRenderedPageBreak/>
        <w:t>LINIA 216</w:t>
      </w:r>
    </w:p>
    <w:p w14:paraId="3183C06F" w14:textId="77777777" w:rsidR="00A33E9B" w:rsidRDefault="00A33E9B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33E9B" w14:paraId="704552F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25E9" w14:textId="77777777" w:rsidR="00A33E9B" w:rsidRDefault="00A33E9B" w:rsidP="00A33E9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2F5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F25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2C3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766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E0A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1A7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745874B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70E3" w14:textId="77777777" w:rsidR="00A33E9B" w:rsidRPr="00AA600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6C2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3652D24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4B79" w14:textId="77777777" w:rsidR="00A33E9B" w:rsidRDefault="00A33E9B" w:rsidP="00A33E9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3BD7" w14:textId="77777777" w:rsidR="00A33E9B" w:rsidRDefault="00A33E9B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B3F8" w14:textId="77777777" w:rsidR="00A33E9B" w:rsidRDefault="00A33E9B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1D83" w14:textId="77777777" w:rsidR="00A33E9B" w:rsidRDefault="00A33E9B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246D" w14:textId="77777777" w:rsidR="00A33E9B" w:rsidRDefault="00A33E9B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2A8F" w14:textId="77777777" w:rsidR="00A33E9B" w:rsidRDefault="00A33E9B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9C4B" w14:textId="77777777" w:rsidR="00A33E9B" w:rsidRDefault="00A33E9B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DC42" w14:textId="77777777" w:rsidR="00A33E9B" w:rsidRDefault="00A33E9B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C949" w14:textId="77777777" w:rsidR="00A33E9B" w:rsidRDefault="00A33E9B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1D5C78D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E90D" w14:textId="77777777" w:rsidR="00A33E9B" w:rsidRDefault="00A33E9B" w:rsidP="00A33E9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69D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13F604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6C4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8E6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7B9FB82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3C2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A6C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9E0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FB1E" w14:textId="77777777" w:rsidR="00A33E9B" w:rsidRPr="00AA600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6FB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28171ED3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E25D" w14:textId="77777777" w:rsidR="00A33E9B" w:rsidRDefault="00A33E9B" w:rsidP="00A33E9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F93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1DA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65E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520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1EC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4C8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B242" w14:textId="77777777" w:rsidR="00A33E9B" w:rsidRPr="00AA600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838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47122058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4864" w14:textId="77777777" w:rsidR="00A33E9B" w:rsidRDefault="00A33E9B" w:rsidP="00A33E9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DF9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5B75BE0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186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B77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48FFB20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D56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3A2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391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2869" w14:textId="77777777" w:rsidR="00A33E9B" w:rsidRPr="00AA600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2F4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14:paraId="6259A78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B07B" w14:textId="77777777" w:rsidR="00A33E9B" w:rsidRDefault="00A33E9B" w:rsidP="00A33E9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105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83A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26B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199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504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E50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B481" w14:textId="77777777" w:rsidR="00A33E9B" w:rsidRPr="00AA600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AD1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229018B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39B8" w14:textId="77777777" w:rsidR="00A33E9B" w:rsidRDefault="00A33E9B" w:rsidP="00A33E9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007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144BA18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F4CA" w14:textId="77777777" w:rsidR="00A33E9B" w:rsidRPr="0061450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B21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572AF0F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30A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D54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F7B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B333" w14:textId="77777777" w:rsidR="00A33E9B" w:rsidRPr="00AA600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857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18A52F2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1393" w14:textId="77777777" w:rsidR="00A33E9B" w:rsidRDefault="00A33E9B" w:rsidP="00A33E9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A22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15F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361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D5C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BB3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D06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DC14" w14:textId="77777777" w:rsidR="00A33E9B" w:rsidRPr="00AA600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9FA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4080CC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6CBF" w14:textId="77777777" w:rsidR="00A33E9B" w:rsidRDefault="00A33E9B" w:rsidP="00A33E9B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87B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135A723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95C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EAA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0A81F01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AF7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3D2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ECD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CEB1" w14:textId="77777777" w:rsidR="00A33E9B" w:rsidRPr="00AA600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4D4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3DF735A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16D5B74C" w14:textId="77777777" w:rsidR="00A33E9B" w:rsidRDefault="00A33E9B" w:rsidP="005B00A7">
      <w:pPr>
        <w:pStyle w:val="Heading1"/>
        <w:spacing w:line="360" w:lineRule="auto"/>
      </w:pPr>
      <w:r>
        <w:t>LINIA 218</w:t>
      </w:r>
    </w:p>
    <w:p w14:paraId="1FE5959C" w14:textId="77777777" w:rsidR="00A33E9B" w:rsidRDefault="00A33E9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A33E9B" w14:paraId="5CA72E8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4196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EF0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FF8F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F70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E6A3F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73A7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8BAB299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64C3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43C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6F27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E07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:rsidRPr="00A8307A" w14:paraId="63F7558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1ACE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01B0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A743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8583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11DA11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921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CDC8D57" w14:textId="77777777" w:rsidR="00A33E9B" w:rsidRPr="00664FA3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2EA7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93C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4F8E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CEE2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3974D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C44338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F7A5ABA" w14:textId="77777777" w:rsidR="00A33E9B" w:rsidRPr="00664FA3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33E9B" w:rsidRPr="00A8307A" w14:paraId="36D16A6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1295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9F3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E171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96AD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053088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A867" w14:textId="77777777" w:rsidR="00A33E9B" w:rsidRPr="00664FA3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F002679" w14:textId="77777777" w:rsidR="00A33E9B" w:rsidRPr="00664FA3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CC7E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E421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7E1C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D3E2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86B87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CE1FF92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5166299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33E9B" w:rsidRPr="00A8307A" w14:paraId="6A8FA56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2E64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698C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1B0A" w14:textId="77777777" w:rsidR="00A33E9B" w:rsidRPr="003F40D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4026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15D2C2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5E55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8E1D" w14:textId="77777777" w:rsidR="00A33E9B" w:rsidRPr="003F40D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C0F4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4959" w14:textId="77777777" w:rsidR="00A33E9B" w:rsidRPr="003F40D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CD27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A0146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33E9B" w:rsidRPr="00A8307A" w14:paraId="18FE276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6659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21B3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A0CC" w14:textId="77777777" w:rsidR="00A33E9B" w:rsidRPr="003F40D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AAF7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96C57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F45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04CD0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59F1" w14:textId="77777777" w:rsidR="00A33E9B" w:rsidRPr="003F40D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53D0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0B0F" w14:textId="77777777" w:rsidR="00A33E9B" w:rsidRPr="003F40D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16A3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C6367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33E9B" w:rsidRPr="00A8307A" w14:paraId="1BA3633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A095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66FE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0992" w14:textId="77777777" w:rsidR="00A33E9B" w:rsidRPr="0073283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0414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2B252B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BB6A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8E5A" w14:textId="77777777" w:rsidR="00A33E9B" w:rsidRPr="007B4F6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D90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B710" w14:textId="77777777" w:rsidR="00A33E9B" w:rsidRPr="00732832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DDD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866DA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D28AD8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6E1E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3660390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33E9B" w:rsidRPr="00A8307A" w14:paraId="36F0479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D56C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8306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6182" w14:textId="77777777" w:rsidR="00A33E9B" w:rsidRPr="00B2699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9A63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14797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B316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2471" w14:textId="77777777" w:rsidR="00A33E9B" w:rsidRPr="00B2699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C789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AD5C" w14:textId="77777777" w:rsidR="00A33E9B" w:rsidRPr="00B2699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6D0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B8624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39E9CC0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33E9B" w:rsidRPr="00A8307A" w14:paraId="5098060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5862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753A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12CD" w14:textId="77777777" w:rsidR="00A33E9B" w:rsidRPr="00B2699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2F6B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F9C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DC51C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33B2CDE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231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905C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F330" w14:textId="77777777" w:rsidR="00A33E9B" w:rsidRPr="00B2699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4325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050999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F2103B5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33E9B" w:rsidRPr="00A8307A" w14:paraId="15D804E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1B1F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79A1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21FB" w14:textId="77777777" w:rsidR="00A33E9B" w:rsidRPr="00B2699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63D7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F7CA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F8BB33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3283EC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B9E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52C4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1B78" w14:textId="77777777" w:rsidR="00A33E9B" w:rsidRPr="00B2699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A482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F7CE7D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33E9B" w:rsidRPr="00A8307A" w14:paraId="6835BA2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79F9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0DB0" w14:textId="77777777" w:rsidR="00A33E9B" w:rsidRPr="00A8307A" w:rsidRDefault="00A33E9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F6AC" w14:textId="77777777" w:rsidR="00A33E9B" w:rsidRPr="00B26991" w:rsidRDefault="00A33E9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073D" w14:textId="77777777" w:rsidR="00A33E9B" w:rsidRPr="00A8307A" w:rsidRDefault="00A33E9B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9896" w14:textId="77777777" w:rsidR="00A33E9B" w:rsidRDefault="00A33E9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A67BDA" w14:textId="77777777" w:rsidR="00A33E9B" w:rsidRDefault="00A33E9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EA0702" w14:textId="77777777" w:rsidR="00A33E9B" w:rsidRDefault="00A33E9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7CAB" w14:textId="77777777" w:rsidR="00A33E9B" w:rsidRDefault="00A33E9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74A6" w14:textId="77777777" w:rsidR="00A33E9B" w:rsidRPr="00A8307A" w:rsidRDefault="00A33E9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FDEA" w14:textId="77777777" w:rsidR="00A33E9B" w:rsidRPr="00B26991" w:rsidRDefault="00A33E9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CC5B" w14:textId="77777777" w:rsidR="00A33E9B" w:rsidRPr="00FD3B28" w:rsidRDefault="00A33E9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F728A6F" w14:textId="77777777" w:rsidR="00A33E9B" w:rsidRDefault="00A33E9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33E9B" w:rsidRPr="00A8307A" w14:paraId="5792DCD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92A2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50D5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B825" w14:textId="77777777" w:rsidR="00A33E9B" w:rsidRPr="00B2699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4932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D04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970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7E3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1227" w14:textId="77777777" w:rsidR="00A33E9B" w:rsidRPr="00B2699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1EC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33E9B" w:rsidRPr="00A8307A" w14:paraId="11E6C15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D316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C88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006B" w14:textId="77777777" w:rsidR="00A33E9B" w:rsidRPr="000D3BB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0D6B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BFA825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916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B0B692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C193" w14:textId="77777777" w:rsidR="00A33E9B" w:rsidRPr="000D3BB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09A1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4E9C" w14:textId="77777777" w:rsidR="00A33E9B" w:rsidRPr="000D3BB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B0C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A0ABAC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33E9B" w:rsidRPr="00A8307A" w14:paraId="044AA5F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4155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3717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45B2" w14:textId="77777777" w:rsidR="00A33E9B" w:rsidRPr="009658E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9D6D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AF1752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6B85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B923" w14:textId="77777777" w:rsidR="00A33E9B" w:rsidRPr="009658E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5C3E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78E8" w14:textId="77777777" w:rsidR="00A33E9B" w:rsidRPr="009658E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59F0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73171E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33E9B" w:rsidRPr="00A8307A" w14:paraId="2CEDD18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4321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1962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C0FB" w14:textId="77777777" w:rsidR="00A33E9B" w:rsidRPr="00472E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4B1A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791031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096F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B4CC" w14:textId="77777777" w:rsidR="00A33E9B" w:rsidRPr="00472E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EF44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F8F6" w14:textId="77777777" w:rsidR="00A33E9B" w:rsidRPr="00472E19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FFD6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9E81FF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33E9B" w:rsidRPr="00A8307A" w14:paraId="7C74F6B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033B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CA73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535A" w14:textId="77777777" w:rsidR="00A33E9B" w:rsidRPr="00530A8D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78AA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F2EADA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5F8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5A18" w14:textId="77777777" w:rsidR="00A33E9B" w:rsidRPr="00530A8D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3B90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CBEC" w14:textId="77777777" w:rsidR="00A33E9B" w:rsidRPr="00530A8D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D096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5D8A5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33E9B" w:rsidRPr="00A8307A" w14:paraId="5244FD4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0DAC" w14:textId="77777777" w:rsidR="00A33E9B" w:rsidRPr="00A75A00" w:rsidRDefault="00A33E9B" w:rsidP="00A33E9B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39B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CC18D67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682F" w14:textId="77777777" w:rsidR="00A33E9B" w:rsidRPr="00530A8D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9CA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8959AB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7E5E5053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702D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10B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0AD1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AA79" w14:textId="77777777" w:rsidR="00A33E9B" w:rsidRPr="00530A8D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C6C9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770F17F8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D0ED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E8E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4A86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D7A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A763B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1A8C1E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F976" w14:textId="77777777" w:rsidR="00A33E9B" w:rsidRPr="00447EF5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2925FA56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803F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C3E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7F03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66D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4FEC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33E9B" w14:paraId="160066F8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72B7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A66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9C89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EDB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A25627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73E49F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6191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C84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F68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A109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CA1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A33E9B" w14:paraId="064B6E93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06FF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226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B07E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8FA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6AA47F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EAED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620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C83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A541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60F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2BFF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33E9B" w14:paraId="1AE4C640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A9D6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459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A8D0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04F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30D28B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601A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8FB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A01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78EF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35D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3BB8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FAEAB0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A33E9B" w14:paraId="53919631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4576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B34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030BA5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E9B5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84C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924BB7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CAD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B6C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E93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3682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C3F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0901E41F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C4FF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336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6B7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13B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F4F337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501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BB6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379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54E9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1E1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E597E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A33E9B" w14:paraId="53BA6DD2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3342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351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32C1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04E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52B111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E8D6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5604424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F03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77B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E253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4AF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DDC42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33E9B" w14:paraId="4B2074C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FBD7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25D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E04C46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7877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270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CFE069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9ACD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982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807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1CB6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56E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41AD25A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7546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DCF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742B89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5B2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19B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435A25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2FDC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EA9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146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6474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7B3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33E9B" w14:paraId="2D84A95E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543C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5B5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205BCE6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2F4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1CF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564C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734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6A8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4B16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56B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A33E9B" w14:paraId="0804F90B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35AB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B5A4" w14:textId="77777777" w:rsidR="00A33E9B" w:rsidRDefault="00A33E9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43922A39" w14:textId="77777777" w:rsidR="00A33E9B" w:rsidRDefault="00A33E9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97C9" w14:textId="77777777" w:rsidR="00A33E9B" w:rsidRDefault="00A33E9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D402" w14:textId="77777777" w:rsidR="00A33E9B" w:rsidRDefault="00A33E9B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3055" w14:textId="77777777" w:rsidR="00A33E9B" w:rsidRPr="00465A98" w:rsidRDefault="00A33E9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2464" w14:textId="77777777" w:rsidR="00A33E9B" w:rsidRDefault="00A33E9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DF4E" w14:textId="77777777" w:rsidR="00A33E9B" w:rsidRDefault="00A33E9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780B" w14:textId="77777777" w:rsidR="00A33E9B" w:rsidRPr="00984D71" w:rsidRDefault="00A33E9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2D7D" w14:textId="77777777" w:rsidR="00A33E9B" w:rsidRDefault="00A33E9B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1003477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CC60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4D4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69F2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064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0027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B40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64E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F57D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BB1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2F274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A33E9B" w14:paraId="3F43A98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0E5A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764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44A2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AF3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29F1CA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6783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90205BF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659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958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A082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58B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44FB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33E9B" w14:paraId="5BB72FAD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605D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96F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74170F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DCBA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893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3A95AF7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B786A6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B268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45A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EE7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254B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94D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33E9B" w14:paraId="396F43F8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F590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568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476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8777" w14:textId="77777777" w:rsidR="00A33E9B" w:rsidRDefault="00A33E9B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5C0CCA8" w14:textId="77777777" w:rsidR="00A33E9B" w:rsidRDefault="00A33E9B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F637" w14:textId="77777777" w:rsidR="00A33E9B" w:rsidRDefault="00A33E9B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352D63C3" w14:textId="77777777" w:rsidR="00A33E9B" w:rsidRPr="0017470F" w:rsidRDefault="00A33E9B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0A2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691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17D6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3D3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364C5C6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4487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DB2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B84B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ED8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CBE936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D371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74482C6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AEE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F75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7E26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64D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84D78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A33E9B" w14:paraId="7B05D98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EFBC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B7D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9ECE" w14:textId="77777777" w:rsidR="00A33E9B" w:rsidRPr="00CF787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390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857770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F538" w14:textId="77777777" w:rsidR="00A33E9B" w:rsidRPr="00465A98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445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16D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663C" w14:textId="77777777" w:rsidR="00A33E9B" w:rsidRPr="00984D7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CD8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A33E9B" w14:paraId="38299007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0010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2E9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2E958D3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82ED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83A2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17AEA6E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245EFF2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CC56" w14:textId="77777777" w:rsidR="00A33E9B" w:rsidRPr="00465A98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ECA4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0A8C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74D4" w14:textId="77777777" w:rsidR="00A33E9B" w:rsidRPr="00984D7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A5EF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9BD8F27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0C75AA6" w14:textId="77777777" w:rsidTr="0017470F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339C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C40F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4BDD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440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6A9A022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7A11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7679BFD" w14:textId="77777777" w:rsidR="00A33E9B" w:rsidRPr="00465A98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337E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48E7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C7D8" w14:textId="77777777" w:rsidR="00A33E9B" w:rsidRPr="00984D7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821D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DC417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A33E9B" w14:paraId="60E32AF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80E7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D549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5AA4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08A4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44DB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7821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3320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21BF" w14:textId="77777777" w:rsidR="00A33E9B" w:rsidRPr="00984D7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9566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A33E9B" w14:paraId="5F1A931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44EF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2F15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238E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B9C7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F42B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C63F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5AAA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2EA9" w14:textId="77777777" w:rsidR="00A33E9B" w:rsidRPr="00984D7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C96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A33E9B" w14:paraId="34AACB7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8EB5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75D1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B860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38D5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03E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2ABA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06CC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A929" w14:textId="77777777" w:rsidR="00A33E9B" w:rsidRPr="00984D7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56B2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A33E9B" w14:paraId="035AA83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AE83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8AF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FCF9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E068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599CAAD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20F9" w14:textId="77777777" w:rsidR="00A33E9B" w:rsidRPr="00465A98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A6ED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D45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424E" w14:textId="77777777" w:rsidR="00A33E9B" w:rsidRPr="00984D7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6F31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09DF9BA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BBF8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FF73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96E7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D144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0090422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4B7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05A4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4B6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AA2B" w14:textId="77777777" w:rsidR="00A33E9B" w:rsidRPr="00984D7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1CF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A93EEB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A33E9B" w14:paraId="31D6418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5CA8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8BD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DB9F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1EA1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0AEE55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5F86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39DA6981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0B0E3AD4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9D00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D581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7ACC" w14:textId="77777777" w:rsidR="00A33E9B" w:rsidRPr="00984D7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C226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D0DDB5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A33E9B" w14:paraId="412060B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6BB5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BC0C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E22A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3BDF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239D951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C347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663E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1E48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8E1E" w14:textId="77777777" w:rsidR="00A33E9B" w:rsidRPr="00984D7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E63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EE91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33E9B" w14:paraId="558196D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D62E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59EF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FAA5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571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9D014AD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0C55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10C4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FAA9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D57F" w14:textId="77777777" w:rsidR="00A33E9B" w:rsidRPr="00984D7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5A82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26D9E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A33E9B" w14:paraId="72FEC5F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3A26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BCAA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9F12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632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B54EBC4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B02C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461A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1D2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16FF" w14:textId="77777777" w:rsidR="00A33E9B" w:rsidRPr="00984D7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11B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4CCA6E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33E9B" w14:paraId="13EA4A0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4CB4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633E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10CD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42B1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3485F4F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3FD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7198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BC4B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6E8D" w14:textId="77777777" w:rsidR="00A33E9B" w:rsidRPr="00984D7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E0E2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6CE06B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33E9B" w14:paraId="69C9E69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C51E" w14:textId="77777777" w:rsidR="00A33E9B" w:rsidRDefault="00A33E9B" w:rsidP="00A33E9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D50E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6D08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7198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B18BC12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CF17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62F3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C398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645A" w14:textId="77777777" w:rsidR="00A33E9B" w:rsidRPr="00984D71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AB2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81A68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019F19E7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556C8DC8" w14:textId="77777777" w:rsidR="00A33E9B" w:rsidRDefault="00A33E9B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219</w:t>
      </w:r>
    </w:p>
    <w:p w14:paraId="40880221" w14:textId="77777777" w:rsidR="00A33E9B" w:rsidRDefault="00A33E9B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33E9B" w14:paraId="5D7F7E64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88FA" w14:textId="77777777" w:rsidR="00A33E9B" w:rsidRDefault="00A33E9B" w:rsidP="00A33E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A24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333A83B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A14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324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164C845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E07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F291" w14:textId="77777777" w:rsidR="00A33E9B" w:rsidRPr="00B55C5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824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1928" w14:textId="77777777" w:rsidR="00A33E9B" w:rsidRPr="00B55C5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050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A33E9B" w14:paraId="26F236CE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A4C8" w14:textId="77777777" w:rsidR="00A33E9B" w:rsidRDefault="00A33E9B" w:rsidP="00A33E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806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1E717B2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C7A2" w14:textId="77777777" w:rsidR="00A33E9B" w:rsidRPr="00B55C5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442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1AB27B4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789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AB4B" w14:textId="77777777" w:rsidR="00A33E9B" w:rsidRPr="00B55C5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3AC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D384" w14:textId="77777777" w:rsidR="00A33E9B" w:rsidRPr="00B55C5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514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A33E9B" w14:paraId="37C814D2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50E8" w14:textId="77777777" w:rsidR="00A33E9B" w:rsidRDefault="00A33E9B" w:rsidP="00A33E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A67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70507A1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F55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E59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73D2FF3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AD2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2F7CF9C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6887D80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3E7796D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95DE" w14:textId="77777777" w:rsidR="00A33E9B" w:rsidRPr="00B55C5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1E5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E93E" w14:textId="77777777" w:rsidR="00A33E9B" w:rsidRPr="00B55C5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DB5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0018A76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4CDB95A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1F09031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A33E9B" w14:paraId="3F483AAD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8E1D" w14:textId="77777777" w:rsidR="00A33E9B" w:rsidRDefault="00A33E9B" w:rsidP="00A33E9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AF7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1AFC877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6CB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E1E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45BB0A5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D16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F4F4" w14:textId="77777777" w:rsidR="00A33E9B" w:rsidRPr="00B55C5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EA8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946E" w14:textId="77777777" w:rsidR="00A33E9B" w:rsidRPr="00B55C5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2EE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50FFCCFF" w14:textId="77777777" w:rsidR="00A33E9B" w:rsidRPr="00301250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02731190" w14:textId="77777777" w:rsidR="00A33E9B" w:rsidRDefault="00A33E9B" w:rsidP="00E25B0E">
      <w:pPr>
        <w:pStyle w:val="Heading1"/>
        <w:spacing w:line="360" w:lineRule="auto"/>
      </w:pPr>
      <w:r>
        <w:t>LINIA 222</w:t>
      </w:r>
    </w:p>
    <w:p w14:paraId="137567FB" w14:textId="77777777" w:rsidR="00A33E9B" w:rsidRDefault="00A33E9B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33E9B" w14:paraId="58DD373E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B12D" w14:textId="77777777" w:rsidR="00A33E9B" w:rsidRDefault="00A33E9B" w:rsidP="00A33E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BD2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04AD392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0DF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E94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7BD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D26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977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1569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0F9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539E0C8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323F" w14:textId="77777777" w:rsidR="00A33E9B" w:rsidRDefault="00A33E9B" w:rsidP="00A33E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63D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570D125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738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559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268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CF4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ABA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2AF7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24E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1AFCB74F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7ED1" w14:textId="77777777" w:rsidR="00A33E9B" w:rsidRDefault="00A33E9B" w:rsidP="00A33E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07B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2C75F7F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45B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DFD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446A0AD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4B0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01D1A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6AD468F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1CB337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C8AD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5F1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4282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5BC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A3BAD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66447FA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6CE1516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A33E9B" w14:paraId="0A0D712A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11E9" w14:textId="77777777" w:rsidR="00A33E9B" w:rsidRDefault="00A33E9B" w:rsidP="00A33E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0B0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3859279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BFF3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A82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6E6939C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B3E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521A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773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C65B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8C8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0119360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025E" w14:textId="77777777" w:rsidR="00A33E9B" w:rsidRDefault="00A33E9B" w:rsidP="00A33E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AD2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DB26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2CE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3B85E0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36C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2A1A5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9850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11D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A08D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ECF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1B780A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39C1" w14:textId="77777777" w:rsidR="00A33E9B" w:rsidRDefault="00A33E9B" w:rsidP="00A33E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761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E82F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23C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5ED2E7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1BF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B36E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7CB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7F0D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F84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BA9F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AF4F06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A33E9B" w14:paraId="50DB785B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3DD9" w14:textId="77777777" w:rsidR="00A33E9B" w:rsidRDefault="00A33E9B" w:rsidP="00A33E9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6EF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56A0DD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8F01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DF0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1034A65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A01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5512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79E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FE51" w14:textId="77777777" w:rsidR="00A33E9B" w:rsidRPr="00E76AB7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1EC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EA52084" w14:textId="77777777" w:rsidR="00A33E9B" w:rsidRDefault="00A33E9B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5E16C009" w14:textId="77777777" w:rsidR="00A33E9B" w:rsidRDefault="00A33E9B" w:rsidP="00E151C2">
      <w:pPr>
        <w:pStyle w:val="Heading1"/>
        <w:spacing w:line="360" w:lineRule="auto"/>
      </w:pPr>
      <w:r>
        <w:t>LINIA 223</w:t>
      </w:r>
    </w:p>
    <w:p w14:paraId="29D2095D" w14:textId="77777777" w:rsidR="00A33E9B" w:rsidRDefault="00A33E9B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33E9B" w14:paraId="444613A4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0FE5" w14:textId="77777777" w:rsidR="00A33E9B" w:rsidRDefault="00A33E9B" w:rsidP="00A33E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BF9A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2+350</w:t>
            </w:r>
          </w:p>
          <w:p w14:paraId="18E730B8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B80A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567C" w14:textId="77777777" w:rsidR="00A33E9B" w:rsidRDefault="00A33E9B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 – Arad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C0D2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EFD0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C8E5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B3DC" w14:textId="77777777" w:rsidR="00A33E9B" w:rsidRPr="00D5169A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E160" w14:textId="77777777" w:rsidR="00A33E9B" w:rsidRPr="007A3136" w:rsidRDefault="00A33E9B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79A63632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4668" w14:textId="77777777" w:rsidR="00A33E9B" w:rsidRDefault="00A33E9B" w:rsidP="00A33E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D6BB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7A55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E3C6" w14:textId="77777777" w:rsidR="00A33E9B" w:rsidRDefault="00A33E9B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F50E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D090" w14:textId="77777777" w:rsidR="00A33E9B" w:rsidRPr="002032B9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D9D0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DA10" w14:textId="77777777" w:rsidR="00A33E9B" w:rsidRPr="00D5169A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83AC" w14:textId="77777777" w:rsidR="00A33E9B" w:rsidRPr="007A3136" w:rsidRDefault="00A33E9B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2F824A5F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1EC3" w14:textId="77777777" w:rsidR="00A33E9B" w:rsidRDefault="00A33E9B" w:rsidP="00A33E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0FC1" w14:textId="77777777" w:rsidR="00A33E9B" w:rsidRDefault="00A33E9B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5D985520" w14:textId="77777777" w:rsidR="00A33E9B" w:rsidRDefault="00A33E9B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89C3" w14:textId="77777777" w:rsidR="00A33E9B" w:rsidRDefault="00A33E9B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CF36" w14:textId="77777777" w:rsidR="00A33E9B" w:rsidRDefault="00A33E9B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2E7F" w14:textId="77777777" w:rsidR="00A33E9B" w:rsidRDefault="00A33E9B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9CED" w14:textId="77777777" w:rsidR="00A33E9B" w:rsidRDefault="00A33E9B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DAF5" w14:textId="77777777" w:rsidR="00A33E9B" w:rsidRDefault="00A33E9B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BEF4" w14:textId="77777777" w:rsidR="00A33E9B" w:rsidRPr="00D5169A" w:rsidRDefault="00A33E9B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3C54" w14:textId="77777777" w:rsidR="00A33E9B" w:rsidRPr="007A3136" w:rsidRDefault="00A33E9B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7C566F16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DF8D" w14:textId="77777777" w:rsidR="00A33E9B" w:rsidRDefault="00A33E9B" w:rsidP="00A33E9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F12D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13BB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B23E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73AFCF09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764B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F5FD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9D1E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2FD6" w14:textId="77777777" w:rsidR="00A33E9B" w:rsidRPr="00D5169A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F778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AF09D8D" w14:textId="77777777" w:rsidR="00A33E9B" w:rsidRDefault="00A33E9B">
      <w:pPr>
        <w:spacing w:before="40" w:line="192" w:lineRule="auto"/>
        <w:ind w:right="57"/>
        <w:rPr>
          <w:sz w:val="20"/>
          <w:lang w:val="ro-RO"/>
        </w:rPr>
      </w:pPr>
    </w:p>
    <w:p w14:paraId="7EF49574" w14:textId="77777777" w:rsidR="00A33E9B" w:rsidRDefault="00A33E9B" w:rsidP="007B6A84">
      <w:pPr>
        <w:pStyle w:val="Heading1"/>
        <w:spacing w:line="360" w:lineRule="auto"/>
      </w:pPr>
      <w:r>
        <w:lastRenderedPageBreak/>
        <w:t>LINIA 227B</w:t>
      </w:r>
    </w:p>
    <w:p w14:paraId="08167E07" w14:textId="77777777" w:rsidR="00A33E9B" w:rsidRDefault="00A33E9B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33E9B" w14:paraId="06911893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98E6" w14:textId="77777777" w:rsidR="00A33E9B" w:rsidRDefault="00A33E9B" w:rsidP="00A33E9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9EE5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B43F" w14:textId="77777777" w:rsidR="00A33E9B" w:rsidRPr="003A1C1B" w:rsidRDefault="00A33E9B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B4DF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65A19CA3" w14:textId="77777777" w:rsidR="00A33E9B" w:rsidRPr="00A77A67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F9F4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A5DD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C6CE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BD87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114D08A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7687C19" w14:textId="77777777" w:rsidR="00A33E9B" w:rsidRDefault="00A33E9B">
      <w:pPr>
        <w:spacing w:before="40" w:line="192" w:lineRule="auto"/>
        <w:ind w:right="57"/>
        <w:rPr>
          <w:sz w:val="20"/>
          <w:lang w:val="ro-RO"/>
        </w:rPr>
      </w:pPr>
    </w:p>
    <w:p w14:paraId="616AD734" w14:textId="77777777" w:rsidR="00A33E9B" w:rsidRDefault="00A33E9B" w:rsidP="0095691E">
      <w:pPr>
        <w:pStyle w:val="Heading1"/>
        <w:spacing w:line="360" w:lineRule="auto"/>
      </w:pPr>
      <w:r>
        <w:t>LINIA 300</w:t>
      </w:r>
    </w:p>
    <w:p w14:paraId="5ACEC799" w14:textId="77777777" w:rsidR="00A33E9B" w:rsidRDefault="00A33E9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A33E9B" w14:paraId="748254B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0D07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9438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F78B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691D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9C3A4D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81B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89AC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61CD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D8E7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F12E" w14:textId="77777777" w:rsidR="00A33E9B" w:rsidRPr="00D344C9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2355443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E231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4E30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5FDA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14EC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F67CB3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A622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4EA8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3083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F53F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52B1" w14:textId="77777777" w:rsidR="00A33E9B" w:rsidRPr="00D344C9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4E12E38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CBB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2918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34DD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F67F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A16A3C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62A1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55845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E7BD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EC1E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060D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01AF" w14:textId="77777777" w:rsidR="00A33E9B" w:rsidRPr="00D344C9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864BB3" w14:textId="77777777" w:rsidR="00A33E9B" w:rsidRPr="00D344C9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A33E9B" w14:paraId="3144825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63A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BA51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806F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CEFB" w14:textId="77777777" w:rsidR="00A33E9B" w:rsidRDefault="00A33E9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A456EA" w14:textId="77777777" w:rsidR="00A33E9B" w:rsidRDefault="00A33E9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1FC8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0E28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C77B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A74D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2B36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108E893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427E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964B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8FC3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27D8" w14:textId="77777777" w:rsidR="00A33E9B" w:rsidRDefault="00A33E9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7AFD" w14:textId="77777777" w:rsidR="00A33E9B" w:rsidRPr="00E4222D" w:rsidRDefault="00A33E9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672F682" w14:textId="77777777" w:rsidR="00A33E9B" w:rsidRPr="00E4222D" w:rsidRDefault="00A33E9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3678E5A" w14:textId="77777777" w:rsidR="00A33E9B" w:rsidRPr="00E4222D" w:rsidRDefault="00A33E9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6CCE438" w14:textId="77777777" w:rsidR="00A33E9B" w:rsidRDefault="00A33E9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03CC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7F9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1BC5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2797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A33E9B" w14:paraId="1531268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207B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E12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7B07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82CC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4AC259" w14:textId="77777777" w:rsidR="00A33E9B" w:rsidRDefault="00A33E9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9C15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A86C3F9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F18E221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C815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9B07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4DBB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F83E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BF13F5C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1188849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33E9B" w14:paraId="797B3EA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998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A863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835975B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8382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D90A" w14:textId="77777777" w:rsidR="00A33E9B" w:rsidRDefault="00A33E9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FAB2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62FE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8C6D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2FDB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9A83" w14:textId="77777777" w:rsidR="00A33E9B" w:rsidRPr="00E4222D" w:rsidRDefault="00A33E9B" w:rsidP="00E4222D"/>
        </w:tc>
      </w:tr>
      <w:tr w:rsidR="00A33E9B" w14:paraId="119DB40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3757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A98B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6302863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5793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74C0" w14:textId="77777777" w:rsidR="00A33E9B" w:rsidRDefault="00A33E9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AE1B521" w14:textId="77777777" w:rsidR="00A33E9B" w:rsidRDefault="00A33E9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827D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C48A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8E6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5FC1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7B01" w14:textId="77777777" w:rsidR="00A33E9B" w:rsidRPr="00E4222D" w:rsidRDefault="00A33E9B" w:rsidP="00E4222D"/>
        </w:tc>
      </w:tr>
      <w:tr w:rsidR="00A33E9B" w14:paraId="708BEC3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2749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F9B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5499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1BC3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BEA1228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6E5C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937E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1AF8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7EB7FE5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724C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9BFC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449E225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A3E5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69D2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9121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71EF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E01BA97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E162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566516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D9D4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75E0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06BE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5DF3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0627EC3A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1662EFF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696E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642C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C333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7150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A1CF894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42E5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083237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5ED2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5511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182F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A6F5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6EBD5A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A33E9B" w14:paraId="643D58F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1757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4B2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79A9172C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EFAA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3030" w14:textId="77777777" w:rsidR="00A33E9B" w:rsidRDefault="00A33E9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BBA7CB3" w14:textId="77777777" w:rsidR="00A33E9B" w:rsidRDefault="00A33E9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7C4EC201" w14:textId="77777777" w:rsidR="00A33E9B" w:rsidRDefault="00A33E9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9E8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0FD6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80C0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10D4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6F01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29B83DC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199B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1E49" w14:textId="77777777" w:rsidR="00A33E9B" w:rsidRDefault="00A33E9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36309B3B" w14:textId="77777777" w:rsidR="00A33E9B" w:rsidRDefault="00A33E9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EF91" w14:textId="77777777" w:rsidR="00A33E9B" w:rsidRDefault="00A33E9B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4BF1" w14:textId="77777777" w:rsidR="00A33E9B" w:rsidRDefault="00A33E9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3437" w14:textId="77777777" w:rsidR="00A33E9B" w:rsidRDefault="00A33E9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26C2" w14:textId="77777777" w:rsidR="00A33E9B" w:rsidRDefault="00A33E9B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8EDB" w14:textId="77777777" w:rsidR="00A33E9B" w:rsidRDefault="00A33E9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521C" w14:textId="77777777" w:rsidR="00A33E9B" w:rsidRDefault="00A33E9B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C65B" w14:textId="77777777" w:rsidR="00A33E9B" w:rsidRDefault="00A33E9B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4F09E23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5916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52C9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A42D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288D" w14:textId="77777777" w:rsidR="00A33E9B" w:rsidRDefault="00A33E9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956B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0ECC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9BB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D53EC8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25EC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CCFC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22D8D45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7627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A105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042F10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FDA0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B9AA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A719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12C5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DB3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C4E5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6A32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14A81A2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B3DC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04F8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7649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A058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10E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66CF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DFB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4687C153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6B30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E8B4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57A158C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39EB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B2BB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78EB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7FB3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D5E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1ED9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2965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0A2EFB3C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E3B8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E928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4F9EC9E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B64B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44D3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0382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5630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68913F9C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2B26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24BA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B7D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10C02C11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38F4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CC00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355B5BD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9691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E9C0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  <w:p w14:paraId="3BDD69FB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85FF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49E0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–</w:t>
            </w:r>
          </w:p>
          <w:p w14:paraId="694ADFBA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DC1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C31C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F82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574A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A665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3AFCFAE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1735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0665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4F18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35F8" w14:textId="77777777" w:rsidR="00A33E9B" w:rsidRDefault="00A33E9B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3473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F2F3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1F95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670B5FA8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A9A4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CAD9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0C33D19C" w14:textId="77777777" w:rsidR="00A33E9B" w:rsidRDefault="00A33E9B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54F1A2C9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4B37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2CC9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F083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B518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B1A3BF3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B822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EEE9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0C2E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08A4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63CE" w14:textId="77777777" w:rsidR="00A33E9B" w:rsidRPr="00D344C9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6050A1F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E7C3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0F83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EF1C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A278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DFFB042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B10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5A9970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6141C45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C8D6166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6DE7A32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9879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184C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FA3E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062C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E82A453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44E6AB91" w14:textId="77777777" w:rsidR="00A33E9B" w:rsidRPr="004870EE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A33E9B" w14:paraId="7A8B284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FEE4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2919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660A8DBB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3DEC1D1E" w14:textId="77777777" w:rsidR="00A33E9B" w:rsidRDefault="00A33E9B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2625EE1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2BFF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933A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FDC0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74F6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BC6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E714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C96D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5187998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D34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6686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00F0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E45C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69D9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8E29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9D0E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3FBD39D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0A58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C9C8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E0C238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A33E9B" w14:paraId="176D7A9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09A4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AF7F" w14:textId="77777777" w:rsidR="00A33E9B" w:rsidRDefault="00A33E9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3896996" w14:textId="77777777" w:rsidR="00A33E9B" w:rsidRDefault="00A33E9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8027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17C7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35A9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84B7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1EAD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7D2F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3F99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F1D461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A33E9B" w14:paraId="2F32D43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9A50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CB26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53B7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3DF7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0633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985C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E65B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78FD7D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634D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39EC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11C801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A33E9B" w14:paraId="5460A61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F8CC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8F4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DF6C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0328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F5F6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D5CE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07D7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408B24D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FCBB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53BA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20AEBC5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926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7560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802E7E7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3E7D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3CBE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1E4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D6FF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A24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FC4B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B12D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69ABF92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9A97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8126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7708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3AC8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F26E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55C1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A740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D542FCC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6E2B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1EEB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23B0960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60EE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456D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64ED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BB87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054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6452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4F3D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7E3DD2DD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644B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5C66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0790130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CC94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1B4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B156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06B7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3F1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5B49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BCE3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4BBC213D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0AAA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C5A5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1B8437F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9CFB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0DD1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F374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6B9A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A17D134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A50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5E62350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9F6F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4A5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4CA9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C88F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39F5A1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911FF8" w14:textId="77777777" w:rsidR="00A33E9B" w:rsidRPr="00D344C9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A33E9B" w14:paraId="54A11DD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2A5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F766" w14:textId="77777777" w:rsidR="00A33E9B" w:rsidRDefault="00A33E9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E8BADB7" w14:textId="77777777" w:rsidR="00A33E9B" w:rsidRDefault="00A33E9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1F05" w14:textId="77777777" w:rsidR="00A33E9B" w:rsidRPr="00600D25" w:rsidRDefault="00A33E9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DEFA" w14:textId="77777777" w:rsidR="00A33E9B" w:rsidRDefault="00A33E9B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7B5506B1" w14:textId="77777777" w:rsidR="00A33E9B" w:rsidRDefault="00A33E9B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A765" w14:textId="77777777" w:rsidR="00A33E9B" w:rsidRDefault="00A33E9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812A" w14:textId="77777777" w:rsidR="00A33E9B" w:rsidRDefault="00A33E9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204C" w14:textId="77777777" w:rsidR="00A33E9B" w:rsidRDefault="00A33E9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0C03B6A4" w14:textId="77777777" w:rsidR="00A33E9B" w:rsidRDefault="00A33E9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5972" w14:textId="77777777" w:rsidR="00A33E9B" w:rsidRPr="00600D25" w:rsidRDefault="00A33E9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0FCD" w14:textId="77777777" w:rsidR="00A33E9B" w:rsidRDefault="00A33E9B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A33E9B" w14:paraId="1CDBD8AD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959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CAAE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1C3F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8F14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A95C535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8562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AF22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7D79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67CC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B29C" w14:textId="77777777" w:rsidR="00A33E9B" w:rsidRPr="00D344C9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1952CA7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1BB2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5401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8A20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A659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6B10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30A2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9F60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625C0E9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E792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7E8B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6745E4E" w14:textId="77777777" w:rsidR="00A33E9B" w:rsidRPr="00D344C9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A33E9B" w14:paraId="6344DEE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02A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A3F3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C5D6E9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F52B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49B0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C15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6592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5267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1462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BAB5" w14:textId="77777777" w:rsidR="00A33E9B" w:rsidRDefault="00A33E9B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8A9A0D" w14:textId="77777777" w:rsidR="00A33E9B" w:rsidRPr="00D344C9" w:rsidRDefault="00A33E9B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A33E9B" w14:paraId="642BD93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341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2CB5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CDCCC02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41AB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07E7" w14:textId="77777777" w:rsidR="00A33E9B" w:rsidRDefault="00A33E9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C32E709" w14:textId="77777777" w:rsidR="00A33E9B" w:rsidRDefault="00A33E9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0E01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E3FCA7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2A6066A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4F4F52FC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312F7579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BA7A5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940E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7EA8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E9EB4E6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8D92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EA19" w14:textId="77777777" w:rsidR="00A33E9B" w:rsidRDefault="00A33E9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EF6B153" w14:textId="77777777" w:rsidR="00A33E9B" w:rsidRDefault="00A33E9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8FD9AE3" w14:textId="77777777" w:rsidR="00A33E9B" w:rsidRPr="00D344C9" w:rsidRDefault="00A33E9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A33E9B" w14:paraId="074DE8B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229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E91C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8540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E8CB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32B6B31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2086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3899D6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6276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19C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3AD0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3500" w14:textId="77777777" w:rsidR="00A33E9B" w:rsidRDefault="00A33E9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190901" w14:textId="77777777" w:rsidR="00A33E9B" w:rsidRDefault="00A33E9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7B5A8F" w14:textId="77777777" w:rsidR="00A33E9B" w:rsidRDefault="00A33E9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A33E9B" w14:paraId="597132D1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298A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7F68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7E50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B27C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A34F657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69C1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874FE95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826D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89C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8791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9672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EB8C47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A33E9B" w14:paraId="632AEED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7083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43B5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42BB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E0D2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84F8684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DE878EE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7A74096A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283C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6209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BDC0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EDB375C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7847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E394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3108FE9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6DD442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4974B00F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C92FF40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E56FEE2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A7D0CA0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A5A3EE0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A33E9B" w14:paraId="6DDA571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A0CB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4F8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E330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7D4A" w14:textId="77777777" w:rsidR="00A33E9B" w:rsidRDefault="00A33E9B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881B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2FFA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5E31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4583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5F8D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366659A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40BB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4071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084B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E588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93D8CC4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066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91E4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88D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2547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E82F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162DF19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F17A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835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F538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5F08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A7568C9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A74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55B1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58E5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0AC1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657C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7D9E87E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A90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8CAC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95CD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A1DC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C2D13DE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062A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D94863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8BAAA3F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221A2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9619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E758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DF88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1F9A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271D75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A1C20E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A33E9B" w14:paraId="7D42E34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6336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F4BE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0CF8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47CE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D818F24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21BC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E3F1FB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E500" w14:textId="77777777" w:rsidR="00A33E9B" w:rsidRPr="00600D25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2165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E4DA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4BC7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10B6D5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A33E9B" w14:paraId="2ED9D79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8CE4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B5D0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4769BC4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98AE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0308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301B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72B8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E0E1" w14:textId="77777777" w:rsidR="00A33E9B" w:rsidRDefault="00A33E9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B7A9" w14:textId="77777777" w:rsidR="00A33E9B" w:rsidRDefault="00A33E9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9069" w14:textId="77777777" w:rsidR="00A33E9B" w:rsidRDefault="00A33E9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33E9B" w14:paraId="5E79308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DF0C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C0B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19372A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CE74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2B2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707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D516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5B8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F5CE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965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A33E9B" w14:paraId="413F731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D250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244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69C6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8A5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04E713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F7E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D1A6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B5D5" w14:textId="77777777" w:rsidR="00A33E9B" w:rsidRPr="00E731A9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C8B6EC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C252C7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CF11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8B3A" w14:textId="77777777" w:rsidR="00A33E9B" w:rsidRDefault="00A33E9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99617EC" w14:textId="77777777" w:rsidR="00A33E9B" w:rsidRDefault="00A33E9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7E208947" w14:textId="77777777" w:rsidR="00A33E9B" w:rsidRPr="001D4392" w:rsidRDefault="00A33E9B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33E9B" w14:paraId="5F9399C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DF00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D71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9FB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D31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DAC643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53E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0C20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E73D" w14:textId="77777777" w:rsidR="00A33E9B" w:rsidRPr="00E731A9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68FF12A" w14:textId="77777777" w:rsidR="00A33E9B" w:rsidRPr="00E731A9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B23C89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6D293F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EED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FAA9" w14:textId="77777777" w:rsidR="00A33E9B" w:rsidRPr="00616BAF" w:rsidRDefault="00A33E9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C9FA97" w14:textId="77777777" w:rsidR="00A33E9B" w:rsidRDefault="00A33E9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89F3A7E" w14:textId="77777777" w:rsidR="00A33E9B" w:rsidRPr="003B726B" w:rsidRDefault="00A33E9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A33E9B" w14:paraId="5833407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AB33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A9C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1B5B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2B8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D79C01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41D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CF3D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33D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451D9C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BDB8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184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9347B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33E9B" w14:paraId="68057B3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571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DD7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B1BE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9BB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0599A1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7A7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A7A4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F01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FDDBC26" w14:textId="77777777" w:rsidR="00A33E9B" w:rsidRPr="00E731A9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887BD7E" w14:textId="77777777" w:rsidR="00A33E9B" w:rsidRPr="00E731A9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A7D73C0" w14:textId="77777777" w:rsidR="00A33E9B" w:rsidRPr="001D4392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5294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030E" w14:textId="77777777" w:rsidR="00A33E9B" w:rsidRDefault="00A33E9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D923B3" w14:textId="77777777" w:rsidR="00A33E9B" w:rsidRDefault="00A33E9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3B6E5C" w14:textId="77777777" w:rsidR="00A33E9B" w:rsidRPr="003B726B" w:rsidRDefault="00A33E9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33E9B" w14:paraId="39412F2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C4D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7B5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F09A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086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D733E8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71E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6E9B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248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6FBF7F5" w14:textId="77777777" w:rsidR="00A33E9B" w:rsidRPr="00E731A9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B642C39" w14:textId="77777777" w:rsidR="00A33E9B" w:rsidRPr="00E731A9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D0165B8" w14:textId="77777777" w:rsidR="00A33E9B" w:rsidRPr="001D4392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039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4141" w14:textId="77777777" w:rsidR="00A33E9B" w:rsidRPr="00616BAF" w:rsidRDefault="00A33E9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971C53" w14:textId="77777777" w:rsidR="00A33E9B" w:rsidRDefault="00A33E9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268175" w14:textId="77777777" w:rsidR="00A33E9B" w:rsidRPr="003B726B" w:rsidRDefault="00A33E9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A33E9B" w14:paraId="1E48EB6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0094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E89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8C85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B5D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8CFC5C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765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0A21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46B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88DB33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6166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76F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F1FE1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AE2ED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A33E9B" w14:paraId="5210AC9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2995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1E6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51FB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D2D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DA7497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4AA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A14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3A1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F0E9CF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4975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0C8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33E9B" w14:paraId="71F11E2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32AE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2EA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96A8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8AA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20F86B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5C8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2B9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492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BBADB4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FDEB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E7C7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7DE9B1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33E9B" w14:paraId="10B4C45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3CC6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5A2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B5C1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854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9E9D32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8CD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99E8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25C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54F4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F2A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72AF1C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A33E9B" w14:paraId="19837E5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8770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7AA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2221D8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B21B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79D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76A32A9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9D0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0735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6B3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43E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82E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42033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33E9B" w14:paraId="6DF43C8A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FCD6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9C2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A4521B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4CA8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9C3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423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40B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BFE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1FEB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3EC7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1AF5246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33E9B" w14:paraId="306C2D12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76B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0D3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1D83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2F7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E07B77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9168A5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800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648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B28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6F2F28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F672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4A7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33E9B" w14:paraId="3B35435E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E3F4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EE5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671D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8AA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B629DE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949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03FBC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17D3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DBB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8C39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20C6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07C5D5C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354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C81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745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56B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93D832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CB4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6280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A94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A94093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B604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824F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7E48FBFD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45A1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018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D82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463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E98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8EFA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F4F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160ABA5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6DAF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9BA0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0E74D2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8786BE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A33E9B" w14:paraId="048B7D0A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185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809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6A9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A90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81F60E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BB2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CD70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2EB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4C6BA9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B8E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712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57776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33E9B" w14:paraId="2C68C570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8FF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04C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C893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674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822BBC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B41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2B6DF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026322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5F26C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C955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A1B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A92B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BF9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6600166A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63EAF5A1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26D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C99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C55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C2F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FC6838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A1C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E667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C86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4AD4AA4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6357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F7B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34068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33E9B" w14:paraId="2591B89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0F1C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750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18F7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79C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70B63B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511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BEFC3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0AFF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AEE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CA34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E5E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67FE3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33E9B" w14:paraId="5D8B310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3C84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6E9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7500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2D1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EF76AC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DF7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328DE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F2C5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423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F8DE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420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61D73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33E9B" w14:paraId="36B4CA1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B43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4CF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FD4B00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439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1C9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EA0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3E4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AED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B41680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293B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BD1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6220AA9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7B33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240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4F12F0F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DD5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651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015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51B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031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78BA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67D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9C742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A33E9B" w14:paraId="672769F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874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8FB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943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B9C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19F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44E3EC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F931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764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A6AA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AC3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6852A47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FF5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D24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9248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BF9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631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3C7613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2CE3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B2E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B808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F7A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2610793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6649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DE6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E89D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DA4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B5F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6A7DA8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B13F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C00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06BD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68F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3760B77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F046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8E3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82987B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2AE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EAC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9B9BE6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0A2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661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1D0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DE7B19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BC0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5D83" w14:textId="77777777" w:rsidR="00A33E9B" w:rsidRPr="0019324E" w:rsidRDefault="00A33E9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2F93AB0" w14:textId="77777777" w:rsidR="00A33E9B" w:rsidRPr="000160B5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E4D5272" w14:textId="77777777" w:rsidR="00A33E9B" w:rsidRPr="006B78FD" w:rsidRDefault="00A33E9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EB78A8C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C764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108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1D00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82E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B8AEC6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EBE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E124F9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0B73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327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CF9A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036A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3BFC363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A33E9B" w14:paraId="1AC59B5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180B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292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77C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4F5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6401B1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45CF9F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FE5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8E1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3E6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C49E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BB03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26453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3A5B19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A33E9B" w14:paraId="7ED07BF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F022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238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4126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046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8F5D23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145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AF4CB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21DB1D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3B430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C59B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962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8E58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8B9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6D7CC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592AEC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A33E9B" w14:paraId="413F6B0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C9F0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C4F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39B4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744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5EF738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0B4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DD0A6D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7BB7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E28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9CED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E1B3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3E7734E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A33E9B" w14:paraId="717E159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B067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367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0F70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EDB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FFD526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7AE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C3B8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39B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1373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E0D1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EB99B0D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A33E9B" w14:paraId="748A563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3F55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69D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F4F0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45A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DE2B0F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CAB467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1BB18E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147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802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519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2BBB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73FC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518CB3BE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B413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485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3328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619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F93CD4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437FA3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285CD8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19A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D795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3B6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DB2D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1162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396937A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6361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548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0DCCC8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6EA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6EF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C96A3B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BDE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550F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E9E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E4936E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1CE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52A4" w14:textId="77777777" w:rsidR="00A33E9B" w:rsidRPr="0019324E" w:rsidRDefault="00A33E9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96C2D4D" w14:textId="77777777" w:rsidR="00A33E9B" w:rsidRPr="000160B5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612C701" w14:textId="77777777" w:rsidR="00A33E9B" w:rsidRPr="005C2BB7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02085E5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9D52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073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70A8EB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0CD7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8D9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A11B81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F79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10C8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C54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77CD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D2DC" w14:textId="77777777" w:rsidR="00A33E9B" w:rsidRPr="00DE4F3A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63CFE2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CEF6C9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825ED2C" w14:textId="77777777" w:rsidR="00A33E9B" w:rsidRPr="00DE4F3A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33E9B" w14:paraId="6D6BB96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1F26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A07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5A3C84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4912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2C5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171595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47DB7A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239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4299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C80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1287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8D0D" w14:textId="77777777" w:rsidR="00A33E9B" w:rsidRPr="00DE4F3A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D2CF48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0AEB45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94955C1" w14:textId="77777777" w:rsidR="00A33E9B" w:rsidRPr="00DE4F3A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33E9B" w14:paraId="1D9074AB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D07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878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303F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BCA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8BCFFE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3C1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568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762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36C5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E86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59F963A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7A25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B5D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E97794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C07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1C4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32FAC3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5F6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8B9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FB2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4AA8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FC0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10A901B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CAD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9DC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C0AD46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0EE0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607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7F0C52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D9D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D11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496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A2AE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BD0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BBE0BA" w14:textId="77777777" w:rsidR="00A33E9B" w:rsidRPr="00CB2A72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42BA5A58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4BA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4FD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C294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73D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8B500C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A2B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365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AF5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AEB6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83F6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46A855E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C40E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F7A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556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2BF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D14EE9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93C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85F4EC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EA14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ED8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8CAA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452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81AD1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D9E162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33E9B" w14:paraId="12ECA53A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5415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7E1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6D94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95F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EF7FE5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591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F9D6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53F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79B1B8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E53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E48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33E9B" w14:paraId="50D0C34C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4C8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BD0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70EB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AF0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89B85B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9AD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F2106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573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D99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CAE0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DCB9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EBB8E08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C44A73D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33E9B" w14:paraId="32AB9308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2947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6D8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7FC6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923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CDA262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FF7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B3226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2076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348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A51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5E9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18591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1D9A0C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33E9B" w14:paraId="536AF3E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571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297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6E9B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08E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C1747A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8A9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F41CAE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9473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D0E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E31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149C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32942A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A33E9B" w14:paraId="5250F0D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2335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76A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D82E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207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2A8970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74D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10A088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64F6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E82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7E74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E5A8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D73CBE" w14:textId="77777777" w:rsidR="00A33E9B" w:rsidRPr="00D344C9" w:rsidRDefault="00A33E9B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5420F48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33E9B" w14:paraId="61AF8ED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E824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53B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6F60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771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C507BB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688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EF77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7BB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C8D693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CE4E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34B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BF3B0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648609F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A33E9B" w14:paraId="696D633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FC6C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74E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A30F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2CB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95F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E67BEE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CCBA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04D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7CF5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762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509EE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EBBAE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A33E9B" w14:paraId="6B992D8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28A4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ED4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89A3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26C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B42789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04D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ADB406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DE9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875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2D29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50D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BE24DD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A33E9B" w14:paraId="0A5C38B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FFB1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0D2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7C7F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E55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70FD05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4B966B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2A2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6E5D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CF3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AA913E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2AC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23E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841D1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33E9B" w14:paraId="7153299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BEF2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0F4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B818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304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0692F0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7A8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713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6BE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C4F433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09FE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542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2F3D6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33E9B" w14:paraId="4328310A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DD19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C2C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2236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18A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E7B0D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D1D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182BB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947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B80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D43A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BB9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CE854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DD2D8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A33E9B" w14:paraId="5A20CA0D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31C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CE1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8C7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B27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601D91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361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1248C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EEA0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5A2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3E79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533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08513A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A33E9B" w14:paraId="40C6D6F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4677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205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8785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DD3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117A5D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4CA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DF96A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65A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406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0C0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32C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70DC78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A33E9B" w14:paraId="7C0CB73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8C0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D66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78BF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F6A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BC33DA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0E3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B2BA9C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0D2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97C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C9F7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01AA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7A90FAF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A3E0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908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8C0882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E6D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6ED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06D538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D80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6B2A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0B1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58BA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B157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33E9B" w14:paraId="69BA8DC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F36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6A7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8D0D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0C4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79EEB5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751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09A9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807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52460E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2135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DD4D" w14:textId="77777777" w:rsidR="00A33E9B" w:rsidRPr="00FF6B4A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33E9B" w14:paraId="5FA320C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6EC7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A47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B4DE00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C62F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AC8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6EE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20BB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821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BC97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DFF3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5B873D4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5DCA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C16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A75F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B34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03A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0B17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6C5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15A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54CF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3B145D36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897B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38D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14AE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0DC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2CAE4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E4F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487B08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C185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F80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609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3DBA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06E88F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A33E9B" w14:paraId="1114830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C15B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774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D9F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16F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D2B2F6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D0F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4C982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2859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B4C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E77A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065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BB1B5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A33E9B" w14:paraId="78BAEE7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02F3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FD9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B41777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5332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70C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5EBFF39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6A7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F818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8D6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9CB6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A20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7B0E9018" w14:textId="77777777" w:rsidR="00A33E9B" w:rsidRPr="00F10273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33E9B" w14:paraId="4A1839D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2DE9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260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24A8A0F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66C4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662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2D2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DBE1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0EB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7E38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F31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338EE3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33E9B" w14:paraId="2520298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5A0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A5B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FF4624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2C5B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89A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C44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EEF7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759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DF00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BED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379A602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386A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32B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97A0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C17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3A30B9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328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FCD44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F3E6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904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BA54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18F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3147C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A33E9B" w14:paraId="33524F0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6682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50A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34AA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211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C37610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11C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DCC3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DEE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61B8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97D9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56F6D76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884C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B3C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89005E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1C1A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D93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7F0B605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7E8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5B2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047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470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D70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B28721" w14:textId="77777777" w:rsidR="00A33E9B" w:rsidRPr="00056F61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33E9B" w14:paraId="4D97AA8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53A7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0C7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8F5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B8B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0EE9E9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240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3F0A1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3E57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555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AEBE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A6AF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A8648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26ABC0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A33E9B" w14:paraId="3E93C9EB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1B30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D1B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F636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321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9623FD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2B9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6166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779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102FD1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7DFF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6D0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64E47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59D55D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FF1E966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A33E9B" w14:paraId="4CC6BA0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0A5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BBB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808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5A9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3E7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E1C8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7B1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EFF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785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36109ED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A33E9B" w14:paraId="39C007A8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FB06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11A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8FA68D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E22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F64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E8F717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7EC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7A00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267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A1CB21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EB8E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803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7C830F0B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9DC9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F51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7C95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1D3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653E26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529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C6CF9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5C79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639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D607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7E2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037173C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A33E9B" w14:paraId="65705817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0651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2BD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A058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086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759B58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B82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0A48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62F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876A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988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74BE3D5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A33E9B" w14:paraId="40B55BF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51E9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0C2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B420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F5A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0E0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A32D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AD6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D070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1CF3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A33E9B" w14:paraId="3445AEC2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C35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75D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95A5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9B0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5AD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B1DB8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73F3DC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030F70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1824A5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FAA4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5C4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6BC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96C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7C60BB7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071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DE0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253D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558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2C4D0A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113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2F1A16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B806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7C3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7077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40CC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A33E9B" w14:paraId="5BDD6A9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602E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951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2931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045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02C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2A07A5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1815B5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808E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95A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5893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D39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D05AE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683BDEC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2FAC42C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83A4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016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53B7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786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14D215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704241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CC3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0F40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101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6C43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2B9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41CB10A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863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D53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365469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F89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510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8E8BFD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C6E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EC1A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8D4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5227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841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B19C6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A33E9B" w14:paraId="7273AAD4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0D8A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363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D8974C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D51F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024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B1CDC3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314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3276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AA7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69A7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FE03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0CBE6C7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7D07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52A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AE96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6E0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601217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8FF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EA9D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6F9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A70F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E02A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664D075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2C4E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6C7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4A6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4D1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BC2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356D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5E9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202292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12D6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5D8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22C2A1C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9142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5AD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6124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9D4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BF9DE7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68B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E93A96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1D765C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8EED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16E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739E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2EF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2AB0CB8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875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C63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E8A1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337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3C5F64">
              <w:rPr>
                <w:b/>
                <w:bCs/>
                <w:sz w:val="20"/>
                <w:lang w:val="ro-RO"/>
              </w:rPr>
              <w:t xml:space="preserve">ntre varf R1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Cojocna si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3C5F64">
              <w:rPr>
                <w:b/>
                <w:bCs/>
                <w:sz w:val="20"/>
                <w:lang w:val="ro-RO"/>
              </w:rPr>
              <w:t xml:space="preserve">rf R5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Apahida, inclusiv linia IV directa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3BC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BE7B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1F1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69AAE3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4D4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23D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11DC3212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9F4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718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641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00A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A35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8BC5CA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D3B40D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5327D1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1200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6A8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D545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7BF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BAC08D8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A33E9B" w14:paraId="55733D8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89B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45F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D534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DAA6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93DD2F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449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62AB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F47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05B4C5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1CF3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3A3F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2400475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530B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9A6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06E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DF0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AC3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D61A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786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1F1C539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ED4D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58DA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33E9B" w14:paraId="2602506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90AB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CA5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1365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CE7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EE6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055F6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E448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621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E912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3F03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3E9A552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3723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FF6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C30D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78C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F5046D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195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09A2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679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E5BE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691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724A32C4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9380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7E6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F449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573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590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0BB4EE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CCE74B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76176D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119CDF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098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F5B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F7C7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55E6" w14:textId="77777777" w:rsidR="00A33E9B" w:rsidRPr="00D344C9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33E9B" w14:paraId="1501F5C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7DB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C0B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EBE907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B4E4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673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6859C4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1E4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CAF6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FD2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C84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C56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1070D63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91F7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781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2E3DD4A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F884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9E5E" w14:textId="77777777" w:rsidR="00A33E9B" w:rsidRDefault="00A33E9B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C9561C1" w14:textId="77777777" w:rsidR="00A33E9B" w:rsidRDefault="00A33E9B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E84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CA5A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C16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622F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648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485D630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5B16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3EC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082EFD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4C92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56B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8B207A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0CC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1597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14A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197F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D3E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33E9B" w14:paraId="10C6AE3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747C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7F5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0B0AA1E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82A4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AD1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856FBB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6E9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E81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FA1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6408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3D4F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33E9B" w14:paraId="073F73E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DF8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3E6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59E6AE6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2785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D01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AB8D3B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817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14C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2E1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4F1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453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33E9B" w14:paraId="58ED980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1061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1A3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381502E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17E1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D7A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BF8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2995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121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075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92E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6445719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7AB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81B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609B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28A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2CD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14F421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4E7A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A96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1999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EC3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33E9B" w14:paraId="5DDDB5E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A0AD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E45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A39F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CA7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86C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DB5FF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ABD7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4AA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793A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856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33E9B" w14:paraId="26BA5AC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31D6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A1F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E4D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8FE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A14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E1E9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60A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3C5D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A29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85366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A85B69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33E9B" w14:paraId="789ADAF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612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30F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7F97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AF3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292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71EC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196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D791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AA4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85F5A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82EDB2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33E9B" w14:paraId="44A8F7F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D1A2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16D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C132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708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D7300CC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563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8073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C16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549E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1BF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A33E9B" w14:paraId="7CCD30D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A663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F901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443AA1C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70C4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D36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7A9620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1B1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D638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DC0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403A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CDA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112798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A33E9B" w14:paraId="5028AFB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B186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409C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A631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9A0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A625AB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722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212E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A17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8EE7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F5A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B4506C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2227A6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BEA76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33E9B" w14:paraId="24579C3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470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ECE7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4DAF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FE6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184885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348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B3C2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C55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4B81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6B9B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34BE7A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203FE4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3E3A84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33E9B" w14:paraId="3826965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CD28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4AB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A6B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C33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3BC286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166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CB47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5CC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0D0B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352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7C761C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6FDE64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772DD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33E9B" w14:paraId="0023DD9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ECB5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AD9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C7BA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16E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01DF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B363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9BA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3D53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6E33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CA8543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B3E34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33E9B" w14:paraId="0E0E8F3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8A72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382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A78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AA5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8355E1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533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D578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45CB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6E90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60C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343A3A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EA5D6A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33E9B" w14:paraId="55D0ACB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E7EE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8E5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B91B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081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AF3440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725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BE8F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36B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C364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984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27C206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F2DB3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33E9B" w14:paraId="0A160A7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ADB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3F1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1374DB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744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430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33F3EF5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078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C885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92E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4432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118D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28D91B4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5292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6EA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0658C3D3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2503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8FC7" w14:textId="77777777" w:rsidR="00A33E9B" w:rsidRDefault="00A33E9B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FD574CC" w14:textId="77777777" w:rsidR="00A33E9B" w:rsidRDefault="00A33E9B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9618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E458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E4B4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93F9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9558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57146F2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13A5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5D0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EFAC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655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8102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794067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BE4F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8876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CD58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5E77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23EF99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AB7782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A33E9B" w14:paraId="0501A6A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C69F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A139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7C46CAE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7096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14D1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661A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B48E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A5DE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2045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E31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33E9B" w14:paraId="334BFEC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1E34" w14:textId="77777777" w:rsidR="00A33E9B" w:rsidRDefault="00A33E9B" w:rsidP="00A33E9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853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EED432D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ECCA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DA40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8D10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610D" w14:textId="77777777" w:rsidR="00A33E9B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F915" w14:textId="77777777" w:rsidR="00A33E9B" w:rsidRDefault="00A33E9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4770" w14:textId="77777777" w:rsidR="00A33E9B" w:rsidRPr="00600D25" w:rsidRDefault="00A33E9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5EFE" w14:textId="77777777" w:rsidR="00A33E9B" w:rsidRDefault="00A33E9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57AF816" w14:textId="77777777" w:rsidR="00A33E9B" w:rsidRPr="00836022" w:rsidRDefault="00A33E9B" w:rsidP="0095691E">
      <w:pPr>
        <w:spacing w:before="40" w:line="192" w:lineRule="auto"/>
        <w:ind w:right="57"/>
        <w:rPr>
          <w:sz w:val="20"/>
          <w:lang w:val="en-US"/>
        </w:rPr>
      </w:pPr>
    </w:p>
    <w:p w14:paraId="598C0FE6" w14:textId="77777777" w:rsidR="00A33E9B" w:rsidRPr="00DE2227" w:rsidRDefault="00A33E9B" w:rsidP="0095691E"/>
    <w:p w14:paraId="6D4AD553" w14:textId="77777777" w:rsidR="00A33E9B" w:rsidRPr="0095691E" w:rsidRDefault="00A33E9B" w:rsidP="0095691E"/>
    <w:p w14:paraId="159D2500" w14:textId="77777777" w:rsidR="00A33E9B" w:rsidRDefault="00A33E9B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8A12FDD" w14:textId="77777777" w:rsidR="00A33E9B" w:rsidRPr="005D215B" w:rsidRDefault="00A33E9B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33E9B" w14:paraId="15F9F56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1A55" w14:textId="77777777" w:rsidR="00A33E9B" w:rsidRDefault="00A33E9B" w:rsidP="00A33E9B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220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E0CD" w14:textId="77777777" w:rsidR="00A33E9B" w:rsidRPr="00B3607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0C6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0BB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CFC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3D7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A48EA5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5CA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6A5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A33E9B" w14:paraId="0005AD9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396E" w14:textId="77777777" w:rsidR="00A33E9B" w:rsidRDefault="00A33E9B" w:rsidP="00A33E9B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FAD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E7B2" w14:textId="77777777" w:rsidR="00A33E9B" w:rsidRPr="00B3607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461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DE6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9BF697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D5B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C55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729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546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34318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05C4D1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A33E9B" w14:paraId="75FE083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4676" w14:textId="77777777" w:rsidR="00A33E9B" w:rsidRDefault="00A33E9B" w:rsidP="00A33E9B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025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E952" w14:textId="77777777" w:rsidR="00A33E9B" w:rsidRPr="00B3607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A6F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3704F43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376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CCB43B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247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950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6AB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E71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A33E9B" w14:paraId="18A232A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FBED" w14:textId="77777777" w:rsidR="00A33E9B" w:rsidRDefault="00A33E9B" w:rsidP="00A33E9B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73C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D051" w14:textId="77777777" w:rsidR="00A33E9B" w:rsidRPr="00B3607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6A0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110382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6474E2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1AC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15F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7E1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BE4397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3C2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E34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DB358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17CD3DB" w14:textId="77777777" w:rsidR="00A33E9B" w:rsidRDefault="00A33E9B">
      <w:pPr>
        <w:spacing w:before="40" w:after="40" w:line="192" w:lineRule="auto"/>
        <w:ind w:right="57"/>
        <w:rPr>
          <w:sz w:val="20"/>
          <w:lang w:val="en-US"/>
        </w:rPr>
      </w:pPr>
    </w:p>
    <w:p w14:paraId="1D9E6D09" w14:textId="77777777" w:rsidR="00A33E9B" w:rsidRDefault="00A33E9B" w:rsidP="00F14E3C">
      <w:pPr>
        <w:pStyle w:val="Heading1"/>
        <w:spacing w:line="360" w:lineRule="auto"/>
      </w:pPr>
      <w:r>
        <w:lastRenderedPageBreak/>
        <w:t>LINIA 301 F1</w:t>
      </w:r>
    </w:p>
    <w:p w14:paraId="61C9A8F7" w14:textId="77777777" w:rsidR="00A33E9B" w:rsidRDefault="00A33E9B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A33E9B" w14:paraId="70966D9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FC80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7C2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290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A58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C1E7C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AE8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C2C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C2D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036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867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78BE3E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6A89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EF9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94A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9CD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FFAE1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801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0D7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1B3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10E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293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2D898C68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5ACE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5FA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B38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39D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B94B0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BFB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67D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57B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A7F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219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26C04BF6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3BBD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7FD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9EE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82C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CB8A3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9CC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0C6341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5ECA666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286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C17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440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B12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FE05F7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DCBB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CCE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5AA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EDB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3C998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F3E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EEE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10E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207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72E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1897F6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0823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1CB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E8B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392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D7648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879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DCA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F31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C67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DE6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813CF8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7646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08E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B64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71C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81B5E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849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9E7394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F08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F49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148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75E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6FBD8BD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4993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71B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F66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E2D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F099D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70D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D800F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26A9A5D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54B5BE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8FD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889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065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DAC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20EA19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9955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477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93B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A3C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492B1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9EA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301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419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35A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7F8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6A63332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6E34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86A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6C4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3E2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CE22A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3B6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37DD5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2E336DA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B29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794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BA3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60C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85A258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05C1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ABD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DC6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5DB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8E162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DC7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C7C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E60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88B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5C2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2CBF35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7778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F38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B5E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BD3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21578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A5E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CDE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177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0B3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444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25B52332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30FF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63E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6B4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E65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01B0B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C0B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019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03C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CD5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693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D1D818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0244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C10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C03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0C2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8EF0C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26D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1EB6B51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E28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726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775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4A3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369E9FCF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2E87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DA5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373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C7A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BFB5A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7D6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1E3D6E5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5BE5B0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764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A3D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04C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734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54146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A33E9B" w14:paraId="5D65133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A87B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602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BB5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273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C7F89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CA3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1792888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B8BA59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4F5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148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055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97F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A33E9B" w14:paraId="1DF8106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AE3B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C13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FBC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B06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BA48F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E96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B45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2F9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9B3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462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61567A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D94C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1F2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417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419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D8B25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A85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EB9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DFB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02C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006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AB0B05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200D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56E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E75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8F8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E14FC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BE9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AE8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756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223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BFD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11EEFB57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8D04" w14:textId="77777777" w:rsidR="00A33E9B" w:rsidRDefault="00A33E9B" w:rsidP="00A33E9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87A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EA2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EE3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75FDE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C17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BD3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C00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252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747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3E568D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2F3229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2483070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1B22B6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3B38ED2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82CE9FC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0B9137DE" w14:textId="77777777" w:rsidR="00A33E9B" w:rsidRDefault="00A33E9B" w:rsidP="007E3B63">
      <w:pPr>
        <w:pStyle w:val="Heading1"/>
        <w:spacing w:line="360" w:lineRule="auto"/>
      </w:pPr>
      <w:r>
        <w:t>LINIA 301 G</w:t>
      </w:r>
    </w:p>
    <w:p w14:paraId="5D18FCF1" w14:textId="77777777" w:rsidR="00A33E9B" w:rsidRDefault="00A33E9B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A33E9B" w14:paraId="17CD91C5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C7EDC" w14:textId="77777777" w:rsidR="00A33E9B" w:rsidRDefault="00A33E9B" w:rsidP="00A33E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B7CDC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1F3F0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82D3A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2C119F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CA481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2FB4FE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F3CBA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99E36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75402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EBB20" w14:textId="77777777" w:rsidR="00A33E9B" w:rsidRDefault="00A33E9B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0B40865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DEF8F" w14:textId="77777777" w:rsidR="00A33E9B" w:rsidRDefault="00A33E9B" w:rsidP="00A33E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C153E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7D29F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81B91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36628A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F324F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E9C2EF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4E83A8A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C1AB9BF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4805E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D87E3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3057A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5F662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D9D801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A33E9B" w14:paraId="165EA88B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F7C1F" w14:textId="77777777" w:rsidR="00A33E9B" w:rsidRDefault="00A33E9B" w:rsidP="00A33E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97F09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B6AF0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25DE5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28D276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EE284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E4C04B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9B1A4A8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6AFB4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F4ACF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5A670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EFC38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8EB09E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498D0" w14:textId="77777777" w:rsidR="00A33E9B" w:rsidRDefault="00A33E9B" w:rsidP="00A33E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745DE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03B79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68B64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2E4D87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0F17B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CF9C9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788D5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93409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E233F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1FEB995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76024" w14:textId="77777777" w:rsidR="00A33E9B" w:rsidRDefault="00A33E9B" w:rsidP="00A33E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04FFE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9BA7B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40097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B756A8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42E8B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A573A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0FF8C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6F89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B8DCC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589360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643FF" w14:textId="77777777" w:rsidR="00A33E9B" w:rsidRDefault="00A33E9B" w:rsidP="00A33E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B599D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9BCEA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157E4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E59B78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A3C0A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DFF69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2653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72D6C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657F6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A936EF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BD8D" w14:textId="77777777" w:rsidR="00A33E9B" w:rsidRDefault="00A33E9B" w:rsidP="00A33E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B299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7279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4C19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F62124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358D" w14:textId="77777777" w:rsidR="00A33E9B" w:rsidRDefault="00A33E9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AD2308" w14:textId="77777777" w:rsidR="00A33E9B" w:rsidRDefault="00A33E9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EEAD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5DF5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4444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AA63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6D5135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826D" w14:textId="77777777" w:rsidR="00A33E9B" w:rsidRDefault="00A33E9B" w:rsidP="00A33E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45C5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7CEA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21DB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45AA59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DF5D" w14:textId="77777777" w:rsidR="00A33E9B" w:rsidRDefault="00A33E9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19D41E" w14:textId="77777777" w:rsidR="00A33E9B" w:rsidRDefault="00A33E9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4EB5ADE" w14:textId="77777777" w:rsidR="00A33E9B" w:rsidRDefault="00A33E9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B390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8F01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DE38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07C5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0ED66579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E2EA" w14:textId="77777777" w:rsidR="00A33E9B" w:rsidRDefault="00A33E9B" w:rsidP="00A33E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18B4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883B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2D48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08E192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83A5" w14:textId="77777777" w:rsidR="00A33E9B" w:rsidRDefault="00A33E9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C41101C" w14:textId="77777777" w:rsidR="00A33E9B" w:rsidRDefault="00A33E9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BA5F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8AD5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C952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349E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457FEA8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7ECA" w14:textId="77777777" w:rsidR="00A33E9B" w:rsidRDefault="00A33E9B" w:rsidP="00A33E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EF30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DC2D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9F16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51E8AF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4550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67C956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04A38F5C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68DC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6861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54BE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A81C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1DCF95D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4D9F" w14:textId="77777777" w:rsidR="00A33E9B" w:rsidRDefault="00A33E9B" w:rsidP="00A33E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9764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ADDF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15FC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CA3372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8085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3B91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0DEE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3EA7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4251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0E6A2DB7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39C1" w14:textId="77777777" w:rsidR="00A33E9B" w:rsidRDefault="00A33E9B" w:rsidP="00A33E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7A35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F59A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178D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EA2057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7236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156754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04A4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DCA0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9FD1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0FE2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61C09D7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8C71" w14:textId="77777777" w:rsidR="00A33E9B" w:rsidRDefault="00A33E9B" w:rsidP="00A33E9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7F0D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F1CF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751C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C45DA9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CF7E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1EB4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B1BD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6B0A" w14:textId="77777777" w:rsidR="00A33E9B" w:rsidRDefault="00A33E9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2E21" w14:textId="77777777" w:rsidR="00A33E9B" w:rsidRDefault="00A33E9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6623F8" w14:textId="77777777" w:rsidR="00A33E9B" w:rsidRDefault="00A33E9B">
      <w:pPr>
        <w:spacing w:before="40" w:line="192" w:lineRule="auto"/>
        <w:ind w:right="57"/>
        <w:rPr>
          <w:sz w:val="20"/>
          <w:lang w:val="ro-RO"/>
        </w:rPr>
      </w:pPr>
    </w:p>
    <w:p w14:paraId="7A056DDC" w14:textId="77777777" w:rsidR="00A33E9B" w:rsidRDefault="00A33E9B" w:rsidP="00A04CFB">
      <w:pPr>
        <w:pStyle w:val="Heading1"/>
        <w:spacing w:line="360" w:lineRule="auto"/>
      </w:pPr>
      <w:r>
        <w:t>LINIA 301 K</w:t>
      </w:r>
    </w:p>
    <w:p w14:paraId="3D5480F1" w14:textId="77777777" w:rsidR="00A33E9B" w:rsidRDefault="00A33E9B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33E9B" w14:paraId="7BBC3E07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664E" w14:textId="77777777" w:rsidR="00A33E9B" w:rsidRDefault="00A33E9B" w:rsidP="00A33E9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A67C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CF77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0210" w14:textId="77777777" w:rsidR="00A33E9B" w:rsidRDefault="00A33E9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06F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F652" w14:textId="77777777" w:rsidR="00A33E9B" w:rsidRPr="00DC00E9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7C88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57F3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10B8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FA494EA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092BAA3F" w14:textId="77777777" w:rsidR="00A33E9B" w:rsidRDefault="00A33E9B" w:rsidP="00956F37">
      <w:pPr>
        <w:pStyle w:val="Heading1"/>
        <w:spacing w:line="360" w:lineRule="auto"/>
      </w:pPr>
      <w:r>
        <w:lastRenderedPageBreak/>
        <w:t>LINIA 301 N</w:t>
      </w:r>
    </w:p>
    <w:p w14:paraId="6B2EFAAA" w14:textId="77777777" w:rsidR="00A33E9B" w:rsidRDefault="00A33E9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33E9B" w14:paraId="254E414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4C6A" w14:textId="77777777" w:rsidR="00A33E9B" w:rsidRDefault="00A33E9B" w:rsidP="00A33E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2D5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2A3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328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B6A8F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588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171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204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29EB" w14:textId="77777777" w:rsidR="00A33E9B" w:rsidRPr="0022092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0C5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73F8667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80C2" w14:textId="77777777" w:rsidR="00A33E9B" w:rsidRDefault="00A33E9B" w:rsidP="00A33E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7A4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D90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552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D6E6E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CE9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145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DCA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5328" w14:textId="77777777" w:rsidR="00A33E9B" w:rsidRPr="0022092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E08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006DE54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C683" w14:textId="77777777" w:rsidR="00A33E9B" w:rsidRDefault="00A33E9B" w:rsidP="00A33E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5CF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481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E06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66392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DC1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5F4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6A8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7B91" w14:textId="77777777" w:rsidR="00A33E9B" w:rsidRPr="0022092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3A1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D8C0EB" w14:textId="77777777" w:rsidR="00A33E9B" w:rsidRPr="00474FB0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A33E9B" w14:paraId="7D230F8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33B5" w14:textId="77777777" w:rsidR="00A33E9B" w:rsidRDefault="00A33E9B" w:rsidP="00A33E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68D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ED6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D910" w14:textId="77777777" w:rsidR="00A33E9B" w:rsidRDefault="00A33E9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471C72" w14:textId="77777777" w:rsidR="00A33E9B" w:rsidRDefault="00A33E9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0EF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F37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19D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2A9E" w14:textId="77777777" w:rsidR="00A33E9B" w:rsidRPr="0022092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BD4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841AE3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6843" w14:textId="77777777" w:rsidR="00A33E9B" w:rsidRDefault="00A33E9B" w:rsidP="00A33E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B16D" w14:textId="77777777" w:rsidR="00A33E9B" w:rsidRDefault="00A33E9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6954" w14:textId="77777777" w:rsidR="00A33E9B" w:rsidRDefault="00A33E9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A757" w14:textId="77777777" w:rsidR="00A33E9B" w:rsidRDefault="00A33E9B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76C5" w14:textId="77777777" w:rsidR="00A33E9B" w:rsidRPr="00E4222D" w:rsidRDefault="00A33E9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79C25F5" w14:textId="77777777" w:rsidR="00A33E9B" w:rsidRPr="00E4222D" w:rsidRDefault="00A33E9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C68D8F0" w14:textId="77777777" w:rsidR="00A33E9B" w:rsidRPr="00E4222D" w:rsidRDefault="00A33E9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D5713C1" w14:textId="77777777" w:rsidR="00A33E9B" w:rsidRDefault="00A33E9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9F2B" w14:textId="77777777" w:rsidR="00A33E9B" w:rsidRDefault="00A33E9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F61C" w14:textId="77777777" w:rsidR="00A33E9B" w:rsidRDefault="00A33E9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6092" w14:textId="77777777" w:rsidR="00A33E9B" w:rsidRPr="0022092F" w:rsidRDefault="00A33E9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A286" w14:textId="77777777" w:rsidR="00A33E9B" w:rsidRDefault="00A33E9B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0532685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7562" w14:textId="77777777" w:rsidR="00A33E9B" w:rsidRDefault="00A33E9B" w:rsidP="00A33E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FEA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170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3BC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B487F9" w14:textId="77777777" w:rsidR="00A33E9B" w:rsidRDefault="00A33E9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370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938934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A78050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DAB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BF3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1F5D" w14:textId="77777777" w:rsidR="00A33E9B" w:rsidRPr="0022092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FFF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B815DA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CF2AF0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33E9B" w14:paraId="21D5FCE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39DA" w14:textId="77777777" w:rsidR="00A33E9B" w:rsidRDefault="00A33E9B" w:rsidP="00A33E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4A2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062414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712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952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847CFC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2AF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EA2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71E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3476" w14:textId="77777777" w:rsidR="00A33E9B" w:rsidRPr="0022092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88E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0A35515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EEC0" w14:textId="77777777" w:rsidR="00A33E9B" w:rsidRDefault="00A33E9B" w:rsidP="00A33E9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F94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846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A0C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BE832E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AE7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340B3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F97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A0C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C104" w14:textId="77777777" w:rsidR="00A33E9B" w:rsidRPr="0022092F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731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7EE567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2E395DBE" w14:textId="77777777" w:rsidR="00A33E9B" w:rsidRDefault="00A33E9B" w:rsidP="003260D9">
      <w:pPr>
        <w:pStyle w:val="Heading1"/>
        <w:spacing w:line="360" w:lineRule="auto"/>
      </w:pPr>
      <w:r>
        <w:t>LINIA 301 P</w:t>
      </w:r>
    </w:p>
    <w:p w14:paraId="69CE0B3A" w14:textId="77777777" w:rsidR="00A33E9B" w:rsidRDefault="00A33E9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33E9B" w14:paraId="20BF443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9BAB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C2AB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E1E7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353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2A075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AE8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B4A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5B2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3FEF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A05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2FF401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4833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B248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4142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574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58BBA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B71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902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FFF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3BE3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6F7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7BB5B1A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5335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D459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27BC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232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559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9EC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F35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2F46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46E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D1E7C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A33E9B" w:rsidRPr="00A8307A" w14:paraId="3B0A83B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573F" w14:textId="77777777" w:rsidR="00A33E9B" w:rsidRPr="00A75A00" w:rsidRDefault="00A33E9B" w:rsidP="00A33E9B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BDDC" w14:textId="77777777" w:rsidR="00A33E9B" w:rsidRPr="00A8307A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A70B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303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8001C1A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F52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901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C7E9" w14:textId="77777777" w:rsidR="00A33E9B" w:rsidRPr="00A8307A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F687" w14:textId="77777777" w:rsidR="00A33E9B" w:rsidRPr="00A8307A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A4C9" w14:textId="77777777" w:rsidR="00A33E9B" w:rsidRPr="00A8307A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0480FD0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F560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1AF2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A32A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2F4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E5E0A1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F6E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7CD36D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777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4A1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7A52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827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D22FF2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80A9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C24A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6421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184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5B86C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475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B7D64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9E83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B6B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945A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FC9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A33E9B" w14:paraId="43CBAC2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132D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772B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93F3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975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BA91B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DA4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E74DA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FAC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688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D545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8F1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C507D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A33E9B" w14:paraId="1806BD0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6D6C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CD15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7A6A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21E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FD7C4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7B4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B4AB02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D18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202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7E9E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619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F9CBA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A33E9B" w14:paraId="739053E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9CF1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BCDD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5908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4D3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60117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F8C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D484C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718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1A8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F972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780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DBC13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A33E9B" w14:paraId="0426F0B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1872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7833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0B81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2F9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2A00D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AA7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8E955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D29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D11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2318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0AF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D6596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2FFDC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A33E9B" w14:paraId="383450F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66C3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3A75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5866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F5E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3894C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65A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DCE5E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B6CCE8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AAF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C01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FD95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250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12618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A33E9B" w14:paraId="733F782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9E53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BAA1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A295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FDC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BE985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A57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C387F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0DD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543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8AA9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569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A035D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A33E9B" w14:paraId="3AD900A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C588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E520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B39F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C10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D5742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B5A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FA6144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5DA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A20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64ED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B0C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5570E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A33E9B" w14:paraId="1A52661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92BC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F323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7270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FBB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9385A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665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C4E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472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90D5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1F0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9ECD66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BD84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7041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5EC2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F69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FBEEF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AFE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0BF42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934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B29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E902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BF8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A7802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A33E9B" w14:paraId="54CEE83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ECA8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CE90" w14:textId="77777777" w:rsidR="00A33E9B" w:rsidRDefault="00A33E9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2283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B7E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85219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5D5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16E6F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37F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C49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D355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551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6D652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A33E9B" w14:paraId="461FF1E5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EF76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350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C328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BF6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BBC58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E612" w14:textId="77777777" w:rsidR="00A33E9B" w:rsidRDefault="00A33E9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54AF75A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7FFF95F" w14:textId="77777777" w:rsidR="00A33E9B" w:rsidRDefault="00A33E9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9727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890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FE42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D13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B28837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BBC7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961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A1B0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BDF8" w14:textId="77777777" w:rsidR="00A33E9B" w:rsidRDefault="00A33E9B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B21B58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073EAFC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18C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C50F3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708E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9F7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CA88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8F6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63A27E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0090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905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64F2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528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DB20B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F50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FE102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DFB2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9CF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49E8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4BB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7D05332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13D4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5AF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BE35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BB5D" w14:textId="77777777" w:rsidR="00A33E9B" w:rsidRDefault="00A33E9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13BCE6" w14:textId="77777777" w:rsidR="00A33E9B" w:rsidRDefault="00A33E9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7C6D" w14:textId="77777777" w:rsidR="00A33E9B" w:rsidRDefault="00A33E9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AC3644" w14:textId="77777777" w:rsidR="00A33E9B" w:rsidRDefault="00A33E9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B248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5D5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46CB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D8A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2AAD09B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0B86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01E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B5D0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BD8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5BFE5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8FA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489BB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7465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2F2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5A02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E81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B979A3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02D5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77A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760C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A5C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411305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2EC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A86D5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F6EC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998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5339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708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2655CA64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2744" w14:textId="77777777" w:rsidR="00A33E9B" w:rsidRDefault="00A33E9B" w:rsidP="00A33E9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3C2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DBC9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9C6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BE712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FAA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279A7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4069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E80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B70D" w14:textId="77777777" w:rsidR="00A33E9B" w:rsidRPr="001B37B8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4B6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442255C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501EC1F2" w14:textId="77777777" w:rsidR="00A33E9B" w:rsidRDefault="00A33E9B" w:rsidP="00E81B3B">
      <w:pPr>
        <w:pStyle w:val="Heading1"/>
        <w:spacing w:line="360" w:lineRule="auto"/>
      </w:pPr>
      <w:r>
        <w:t>LINIA 314 G</w:t>
      </w:r>
    </w:p>
    <w:p w14:paraId="47032F37" w14:textId="77777777" w:rsidR="00A33E9B" w:rsidRDefault="00A33E9B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33E9B" w14:paraId="6B8A24B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23B3" w14:textId="77777777" w:rsidR="00A33E9B" w:rsidRDefault="00A33E9B" w:rsidP="00A33E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783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EA25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5E7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28D61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2A9FD5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881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52F0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B2B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846C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05B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1DB5B3E0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D94B" w14:textId="77777777" w:rsidR="00A33E9B" w:rsidRDefault="00A33E9B" w:rsidP="00A33E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EC3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9967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FBE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A77A87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B85956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332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76B5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AF0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99DB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445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8B80EC4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572A" w14:textId="77777777" w:rsidR="00A33E9B" w:rsidRDefault="00A33E9B" w:rsidP="00A33E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C85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8288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557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A97FA6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BCB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E7DD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ABA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F400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69E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70DD52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7524541E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52DE" w14:textId="77777777" w:rsidR="00A33E9B" w:rsidRDefault="00A33E9B" w:rsidP="00A33E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C41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D3F0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592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582B8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8A6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F833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816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8A08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314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6A0E2A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228DF9C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043A" w14:textId="77777777" w:rsidR="00A33E9B" w:rsidRDefault="00A33E9B" w:rsidP="00A33E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EC5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2264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21E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657975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956C28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0714C3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F8E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73A2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CD0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60F3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17D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0D39BD9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385C" w14:textId="77777777" w:rsidR="00A33E9B" w:rsidRDefault="00A33E9B" w:rsidP="00A33E9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FEF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E4AD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902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3BCD5D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E649E7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520947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C95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9023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4DA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EFB0" w14:textId="77777777" w:rsidR="00A33E9B" w:rsidRPr="00DF53C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FB9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2AC728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02800D54" w14:textId="77777777" w:rsidR="00A33E9B" w:rsidRDefault="00A33E9B" w:rsidP="003A5387">
      <w:pPr>
        <w:pStyle w:val="Heading1"/>
        <w:spacing w:line="360" w:lineRule="auto"/>
      </w:pPr>
      <w:r>
        <w:t>LINIA 316</w:t>
      </w:r>
    </w:p>
    <w:p w14:paraId="058C0252" w14:textId="77777777" w:rsidR="00A33E9B" w:rsidRDefault="00A33E9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33E9B" w14:paraId="6B484858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BD1C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CA4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050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7AF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7F9248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7EF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DD1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604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0C24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945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8A066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25480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A33E9B" w14:paraId="5E0D352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4D15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0BC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83E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F2E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AA5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E385DB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370F40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F4D83C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BC4888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DB7C31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DC548B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6C4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4ED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25D0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78E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72FAD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A33E9B" w14:paraId="185AA80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714F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A54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D2B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3BA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B0C3DA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DEA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B981F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C8E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4C0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D49F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C72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E90D7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B5B12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A33E9B" w14:paraId="0983108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9DA3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68C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7651901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3DC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1ED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CBC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02F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3CC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D08C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696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172F0E1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D388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C7D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8A1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19D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82A977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3B3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AE4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1A0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68A4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3D3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199192A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8185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73C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766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425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574B80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D09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2E0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298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9388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956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1CA2B80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B80A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0C2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4CB0410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C7D5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F22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97059E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C2B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AB6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B97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4B5D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2B3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5C5330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8BFD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246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65CC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2FE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A73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5501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E7A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8E72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554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79FB026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6FE3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1C2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A96B37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33F2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C8F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87AB37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EE5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611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6EE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223B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FF8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749A218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2401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F422" w14:textId="77777777" w:rsidR="00A33E9B" w:rsidRDefault="00A33E9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30797EA" w14:textId="77777777" w:rsidR="00A33E9B" w:rsidRDefault="00A33E9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C47F" w14:textId="77777777" w:rsidR="00A33E9B" w:rsidRDefault="00A33E9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29D6" w14:textId="77777777" w:rsidR="00A33E9B" w:rsidRDefault="00A33E9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4E7A739" w14:textId="77777777" w:rsidR="00A33E9B" w:rsidRDefault="00A33E9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FD31" w14:textId="77777777" w:rsidR="00A33E9B" w:rsidRDefault="00A33E9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FF37" w14:textId="77777777" w:rsidR="00A33E9B" w:rsidRDefault="00A33E9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C696" w14:textId="77777777" w:rsidR="00A33E9B" w:rsidRDefault="00A33E9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27A8" w14:textId="77777777" w:rsidR="00A33E9B" w:rsidRPr="00F6236C" w:rsidRDefault="00A33E9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3697" w14:textId="77777777" w:rsidR="00A33E9B" w:rsidRDefault="00A33E9B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C35E06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6713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29B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BF01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5B8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44660C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A3D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D6EE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688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53C3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487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6DA228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C907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E3E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6D35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59C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103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076C6C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7B5B41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0CA955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6D1399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857E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DD4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0672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F23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01DD7D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14AB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C17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71F5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C1E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B71DAE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E8E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73AC25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43EBC8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6BF9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FCA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B024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0E0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A33E9B" w14:paraId="59CBEC7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4C63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352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73CD69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3CA3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096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32C027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7CF8" w14:textId="77777777" w:rsidR="00A33E9B" w:rsidRPr="00273EC0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20B8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F88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2A09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70B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4D27016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C44E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E92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8BDC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645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7BB58C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E27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EC54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464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040F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8D5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78E9E55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87DD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1E3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458E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3D4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1091E8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979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CD20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513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9559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5B4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E127D8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5B67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50C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3A94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35A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88430A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A98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695A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877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13E0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750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5F28CB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0C37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7CF7" w14:textId="77777777" w:rsidR="00A33E9B" w:rsidRDefault="00A33E9B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599C13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FD6B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C77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6A51FE2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490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8A99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E44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4ED4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043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3D6547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477C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355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330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5BD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3C0788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FE6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9F11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2D5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089F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B2A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78103E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3285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C61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863F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0A0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0F0CB5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B5A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C613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8AC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3097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D61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625033E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7CB3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B95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5D52D8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1486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292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9A2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B3F9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F6D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E728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BAD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62FAD81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EDEE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8D5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7A3203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CC9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BAE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97383F8" w14:textId="77777777" w:rsidR="00A33E9B" w:rsidRPr="00830247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763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13D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F71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76EA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BA0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1E54DC9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8DE7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A7B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03CB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826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2BD56D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DF6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711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D83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A368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A14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089F7A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647A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764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945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6BD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E0A32C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F3E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FAC6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628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DF9E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77C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67A4C6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5EAB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84E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C0BB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707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5C7723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37C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26CF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B8B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9622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52A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0CBACE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D76D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44A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2652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D53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2CD102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5CB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FEE6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814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D583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F66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5916A7C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1D0C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03E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13F4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2E1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F91EA6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190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0B4B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3AF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5C1C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843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3767AF" w14:textId="77777777" w:rsidR="00A33E9B" w:rsidRPr="000D7AA7" w:rsidRDefault="00A33E9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A33E9B" w14:paraId="1578584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DC95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093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2DBC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611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9AE500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D78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948E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EED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87F9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46A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0D6AF30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782E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552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9359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BEA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9B420A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768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7E19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699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830B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0CA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1B27B1D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7C4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423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441A33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B5D8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0E2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D7B396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9C8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EA96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61B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B8E5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F62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087CFAC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B0F6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A7E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4CC3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AF8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271B97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B64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32073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2DE2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33E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22FA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B1C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8C7E3E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9C2E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5C2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AD58DB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E39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516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4E57FF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F78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E25D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BCB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65EC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B83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8BD147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A33E9B" w14:paraId="522E9EF3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6B8F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1C9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F6A5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E25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42431F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D56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AABC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DD1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9440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389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BE31CF5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A7DE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D67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DBB5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981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70C061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A39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808A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202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235C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3F0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2840FF6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BC3F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7D2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FB57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2A3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8DCA81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51B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F81B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EBB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99E4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665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A33E9B" w14:paraId="60955B1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1C08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390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488B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C56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A93D02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D91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CD88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A362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E3A8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840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33E9B" w14:paraId="654EA99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EEFF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999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C703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AEC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0FB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17B57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90F7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1B7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6B02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04F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0C15E6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6FFFEDE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1DD0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761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80FE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625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B9A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FD420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6114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1CF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4FA8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C4E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B5DFEA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246B539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22C3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721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1791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1F9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D77D9A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7D3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5D953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6091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438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D235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0F0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BC35D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A33E9B" w14:paraId="3BADA5AA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04A5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0A6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F0CD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CB1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B55999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92E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DFA2EE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902F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2D1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D421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D62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A53EE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6ADD0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33E9B" w14:paraId="7DC81692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41FA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D7C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E3D5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237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0D16CB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ACE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84DC5C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60A6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95C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969D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E744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72FAA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61E5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33E9B" w14:paraId="3B38650B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ED1B" w14:textId="77777777" w:rsidR="00A33E9B" w:rsidRDefault="00A33E9B" w:rsidP="00A33E9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E74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2054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0AF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9DA05FF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ADC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2B703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3F1A" w14:textId="77777777" w:rsidR="00A33E9B" w:rsidRPr="00514DA4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C72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DCA3" w14:textId="77777777" w:rsidR="00A33E9B" w:rsidRPr="00F6236C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3F4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A6FCA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D893BEC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3B4B9EF6" w14:textId="77777777" w:rsidR="00A33E9B" w:rsidRDefault="00A33E9B" w:rsidP="00C022B2">
      <w:pPr>
        <w:pStyle w:val="Heading1"/>
        <w:spacing w:line="276" w:lineRule="auto"/>
      </w:pPr>
      <w:r>
        <w:t>LINIA 328</w:t>
      </w:r>
    </w:p>
    <w:p w14:paraId="5F1E20E0" w14:textId="77777777" w:rsidR="00A33E9B" w:rsidRDefault="00A33E9B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33E9B" w14:paraId="07B12CA0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2597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E12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8F92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B30C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448B97D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500B9FD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67EC06FC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D6D9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32D9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9DE1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4C6F7B8E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E6FA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F058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035FB38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A2A2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F6A6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F0F6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B8C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6467E1C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C247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E9EC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CB31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E313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4CA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CAF2473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39FA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E4B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2EF9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C3AC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3C186AF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C250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234FA0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A1C9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951C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F4AB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FF05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11181B1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5479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9A2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5942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199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89878F7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526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18105E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A7C9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A85B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78D5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720C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25C7BF8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1372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E611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42+900</w:t>
            </w:r>
          </w:p>
          <w:p w14:paraId="148FD200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09D6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4DA7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8683B">
              <w:rPr>
                <w:b/>
                <w:bCs/>
                <w:sz w:val="20"/>
                <w:lang w:val="ro-RO"/>
              </w:rPr>
              <w:t>St.Nadab-linia III direct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48683B">
              <w:rPr>
                <w:b/>
                <w:bCs/>
                <w:sz w:val="20"/>
                <w:lang w:val="ro-RO"/>
              </w:rPr>
              <w:t>, por</w:t>
            </w:r>
            <w:r>
              <w:rPr>
                <w:b/>
                <w:bCs/>
                <w:sz w:val="20"/>
                <w:lang w:val="ro-RO"/>
              </w:rPr>
              <w:t>ț</w:t>
            </w:r>
            <w:r w:rsidRPr="0048683B">
              <w:rPr>
                <w:b/>
                <w:bCs/>
                <w:sz w:val="20"/>
                <w:lang w:val="ro-RO"/>
              </w:rPr>
              <w:t xml:space="preserve">iunea 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48683B">
              <w:rPr>
                <w:b/>
                <w:bCs/>
                <w:sz w:val="20"/>
                <w:lang w:val="ro-RO"/>
              </w:rPr>
              <w:t xml:space="preserve">ntre PJ -S6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i semnal 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48683B">
              <w:rPr>
                <w:b/>
                <w:bCs/>
                <w:sz w:val="20"/>
                <w:lang w:val="ro-RO"/>
              </w:rPr>
              <w:t xml:space="preserve">ntrare Nadab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 Nadab-Chi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ineu Cri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E3B3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104F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8F1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A6CA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79E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D367CB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4B26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D7FA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1AC096AC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F9E8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26AD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2BB89C2E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68A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9820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F750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A34A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FEA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58048E1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A632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9AEA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1C23D92E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68D8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E39C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8A9B9E6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B1C8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F7A3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E19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FCC1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6535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34A0FE3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575A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F97A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98BC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2EDA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74D330C4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CBA8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E0FF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5ED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4863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BA6E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2E7D533E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EE7A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932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973C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9364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6A533ED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A973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7A6C3B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E9E7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0DEC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E9C2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74D8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2F10838D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4406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4D2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D89B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A88B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B90CE77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6958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4510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4677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F9EE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E9DE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3C48AB4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4ADFEDDB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B4B856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33E9B" w14:paraId="6262F97F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7691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50F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3D91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9B7F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8FE3D57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0327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D320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3217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706D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D7CA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294B6A8D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4D437AF7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D1241B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33E9B" w14:paraId="5FA2815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673D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4A6E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2B70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3A7C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75DF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C926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882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0A3B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31C8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405D8FE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66B7B5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33E9B" w14:paraId="50FD7E16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66E7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A1A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851E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8B65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DE05DB6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D58C" w14:textId="77777777" w:rsidR="00A33E9B" w:rsidRPr="002A60A1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522C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34A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EBBD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970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21CF2B55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BE277C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33E9B" w14:paraId="4622D8F6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FB1E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81AC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59CF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282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43D29DE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061D" w14:textId="77777777" w:rsidR="00A33E9B" w:rsidRPr="002A60A1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3F8E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0D3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EC23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E4AA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09AC2175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2B8C34DC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D4ADF8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A33E9B" w14:paraId="500A70E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355A" w14:textId="77777777" w:rsidR="00A33E9B" w:rsidRDefault="00A33E9B" w:rsidP="00A33E9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8B5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A986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4044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28283A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0367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4117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CB73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C82E" w14:textId="77777777" w:rsidR="00A33E9B" w:rsidRPr="00FA2F2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588A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296A7915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74B3D106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66CE7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3B9971E8" w14:textId="77777777" w:rsidR="00A33E9B" w:rsidRDefault="00A33E9B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484F818E" w14:textId="77777777" w:rsidR="00A33E9B" w:rsidRDefault="00A33E9B" w:rsidP="00D80858">
      <w:pPr>
        <w:pStyle w:val="Heading1"/>
        <w:spacing w:line="276" w:lineRule="auto"/>
      </w:pPr>
    </w:p>
    <w:p w14:paraId="2D29F6DC" w14:textId="77777777" w:rsidR="00A33E9B" w:rsidRDefault="00A33E9B" w:rsidP="00D80858">
      <w:pPr>
        <w:pStyle w:val="Heading1"/>
        <w:spacing w:line="276" w:lineRule="auto"/>
      </w:pPr>
      <w:r>
        <w:t>LINIA 330</w:t>
      </w:r>
    </w:p>
    <w:p w14:paraId="3DF01A55" w14:textId="77777777" w:rsidR="00A33E9B" w:rsidRDefault="00A33E9B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33E9B" w14:paraId="727B209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0280" w14:textId="77777777" w:rsidR="00A33E9B" w:rsidRDefault="00A33E9B" w:rsidP="00A33E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B741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E86C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265E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F16A14B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761E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5E1565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9BE3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FEEC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8B10" w14:textId="77777777" w:rsidR="00A33E9B" w:rsidRPr="001C04D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AACB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14C0AB2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EC0A" w14:textId="77777777" w:rsidR="00A33E9B" w:rsidRDefault="00A33E9B" w:rsidP="00A33E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471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7F17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715D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E66FF15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C409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F16D5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041C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82C9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1FFB" w14:textId="77777777" w:rsidR="00A33E9B" w:rsidRPr="001C04D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942F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58EBE2C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26CD" w14:textId="77777777" w:rsidR="00A33E9B" w:rsidRDefault="00A33E9B" w:rsidP="00A33E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5752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BE41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98CE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44CC04D5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2BBB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B4824B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5D85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B531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1EFF" w14:textId="77777777" w:rsidR="00A33E9B" w:rsidRPr="001C04D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02C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53CE971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FABB" w14:textId="77777777" w:rsidR="00A33E9B" w:rsidRDefault="00A33E9B" w:rsidP="00A33E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BD3C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730A96D0" w14:textId="77777777" w:rsidR="00A33E9B" w:rsidRDefault="00A33E9B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98AE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337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1CA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87F6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ADAE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A05C" w14:textId="77777777" w:rsidR="00A33E9B" w:rsidRPr="001C04D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D37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D966F6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ABDD" w14:textId="77777777" w:rsidR="00A33E9B" w:rsidRDefault="00A33E9B" w:rsidP="00A33E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0FB5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736519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61D2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AB26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5ABDC65E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DDC3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9B64F9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63D8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48EF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CF38" w14:textId="77777777" w:rsidR="00A33E9B" w:rsidRPr="001C04D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5B61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4A8AF2D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BF99" w14:textId="77777777" w:rsidR="00A33E9B" w:rsidRDefault="00A33E9B" w:rsidP="00A33E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FEAB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8E6F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0787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1339904D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8DAD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84E610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C0D6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C775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94C4" w14:textId="77777777" w:rsidR="00A33E9B" w:rsidRPr="001C04D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0510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246C443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9BD0" w14:textId="77777777" w:rsidR="00A33E9B" w:rsidRDefault="00A33E9B" w:rsidP="00A33E9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4A83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5CE75629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432E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FED9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9B14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3CB6" w14:textId="77777777" w:rsidR="00A33E9B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E1EA" w14:textId="77777777" w:rsidR="00A33E9B" w:rsidRDefault="00A33E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B901" w14:textId="77777777" w:rsidR="00A33E9B" w:rsidRPr="001C04D5" w:rsidRDefault="00A33E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43E3" w14:textId="77777777" w:rsidR="00A33E9B" w:rsidRDefault="00A33E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881C945" w14:textId="77777777" w:rsidR="00A33E9B" w:rsidRDefault="00A33E9B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1973555F" w14:textId="77777777" w:rsidR="00A33E9B" w:rsidRDefault="00A33E9B" w:rsidP="008C333F">
      <w:pPr>
        <w:pStyle w:val="Heading1"/>
        <w:spacing w:line="360" w:lineRule="auto"/>
      </w:pPr>
      <w:r>
        <w:lastRenderedPageBreak/>
        <w:t>LINIA 335</w:t>
      </w:r>
    </w:p>
    <w:p w14:paraId="789ED93A" w14:textId="77777777" w:rsidR="00A33E9B" w:rsidRDefault="00A33E9B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33E9B" w14:paraId="758D9181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7D5C" w14:textId="77777777" w:rsidR="00A33E9B" w:rsidRDefault="00A33E9B" w:rsidP="00A33E9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EC7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6ED9" w14:textId="77777777" w:rsidR="00A33E9B" w:rsidRPr="009050E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4E5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372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2EB8801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7716FEC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B48A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FE68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A150" w14:textId="77777777" w:rsidR="00A33E9B" w:rsidRPr="009050E5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697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56715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718C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5314098F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5483C7D9" w14:textId="77777777" w:rsidR="00A33E9B" w:rsidRDefault="00A33E9B" w:rsidP="00274DBB">
      <w:pPr>
        <w:pStyle w:val="Heading1"/>
        <w:spacing w:line="360" w:lineRule="auto"/>
      </w:pPr>
      <w:r>
        <w:t>LINIA 400</w:t>
      </w:r>
    </w:p>
    <w:p w14:paraId="5E96B270" w14:textId="77777777" w:rsidR="00A33E9B" w:rsidRDefault="00A33E9B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33E9B" w14:paraId="7B23D658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4E06" w14:textId="77777777" w:rsidR="00A33E9B" w:rsidRDefault="00A33E9B" w:rsidP="00A33E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262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93AF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764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ED4B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93D2C1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4AD2348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9FF0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C149" w14:textId="77777777" w:rsidR="00A33E9B" w:rsidRDefault="00A33E9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D42D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A73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473C1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D96C7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A33E9B" w14:paraId="0EB0C54F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DB84" w14:textId="77777777" w:rsidR="00A33E9B" w:rsidRDefault="00A33E9B" w:rsidP="00A33E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200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CA63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13C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5F139A2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5EC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A9E6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9978" w14:textId="77777777" w:rsidR="00A33E9B" w:rsidRDefault="00A33E9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8449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A961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A33E9B" w14:paraId="5CF9C5B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1DB9" w14:textId="77777777" w:rsidR="00A33E9B" w:rsidRDefault="00A33E9B" w:rsidP="00A33E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1AA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2C7E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926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64C433F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0C7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C4E5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427C" w14:textId="77777777" w:rsidR="00A33E9B" w:rsidRDefault="00A33E9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58DA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854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0CF38FB4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DDE9" w14:textId="77777777" w:rsidR="00A33E9B" w:rsidRDefault="00A33E9B" w:rsidP="00A33E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2B1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8CC9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D1C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2D7EF2E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241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6B95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1C40" w14:textId="77777777" w:rsidR="00A33E9B" w:rsidRDefault="00A33E9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BD76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152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296D896D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DC9CA4" w14:textId="77777777" w:rsidR="00A33E9B" w:rsidRDefault="00A33E9B" w:rsidP="00A33E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3EE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2EF5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321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7AC761F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10C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95A7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03D4" w14:textId="77777777" w:rsidR="00A33E9B" w:rsidRDefault="00A33E9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C5E4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888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603360F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EC44" w14:textId="77777777" w:rsidR="00A33E9B" w:rsidRDefault="00A33E9B" w:rsidP="00A33E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EC7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12BB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5BB0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DC63AE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03E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1659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29F9" w14:textId="77777777" w:rsidR="00A33E9B" w:rsidRDefault="00A33E9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26E6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1F8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B5F71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1FD597F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A33E9B" w14:paraId="73DDA29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41E5" w14:textId="77777777" w:rsidR="00A33E9B" w:rsidRDefault="00A33E9B" w:rsidP="00A33E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B753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794+850</w:t>
            </w:r>
          </w:p>
          <w:p w14:paraId="083DA96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458A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868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- Micula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39F1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BC47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AE96" w14:textId="77777777" w:rsidR="00A33E9B" w:rsidRDefault="00A33E9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6C35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248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670E5A6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65C0" w14:textId="77777777" w:rsidR="00A33E9B" w:rsidRDefault="00A33E9B" w:rsidP="00A33E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3EE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210D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B03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060DD6B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4FE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79EFC6E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7289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F903" w14:textId="77777777" w:rsidR="00A33E9B" w:rsidRDefault="00A33E9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E30D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1FF9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2CA0B15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85E0" w14:textId="77777777" w:rsidR="00A33E9B" w:rsidRDefault="00A33E9B" w:rsidP="00A33E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B56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43CEC76C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4B01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5E3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7BA8A1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AF4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3574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6F1F" w14:textId="77777777" w:rsidR="00A33E9B" w:rsidRDefault="00A33E9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B2C7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772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DBCEF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225D8968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A3B0" w14:textId="77777777" w:rsidR="00A33E9B" w:rsidRDefault="00A33E9B" w:rsidP="00A33E9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502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EC38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15A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5479F6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3C7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84A8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22A9" w14:textId="77777777" w:rsidR="00A33E9B" w:rsidRDefault="00A33E9B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6A2A" w14:textId="77777777" w:rsidR="00A33E9B" w:rsidRPr="00F344E1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8CA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6D312C" w14:textId="77777777" w:rsidR="00A33E9B" w:rsidRDefault="00A33E9B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09773483" w14:textId="77777777" w:rsidR="00A33E9B" w:rsidRDefault="00A33E9B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3D262B81" w14:textId="77777777" w:rsidR="00A33E9B" w:rsidRDefault="00A33E9B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33E9B" w14:paraId="3B53EE3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CA41" w14:textId="77777777" w:rsidR="00A33E9B" w:rsidRDefault="00A33E9B" w:rsidP="00A33E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0A0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EC3B" w14:textId="77777777" w:rsidR="00A33E9B" w:rsidRPr="00BB2EA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76C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75E80EA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073F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E29E" w14:textId="77777777" w:rsidR="00A33E9B" w:rsidRPr="00BB2EA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7C0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D31C" w14:textId="77777777" w:rsidR="00A33E9B" w:rsidRPr="00BB2EA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9B1C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FB5505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40F96992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A33E9B" w14:paraId="6C71FBA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93B6" w14:textId="77777777" w:rsidR="00A33E9B" w:rsidRDefault="00A33E9B" w:rsidP="00A33E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72A7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39BA" w14:textId="77777777" w:rsidR="00A33E9B" w:rsidRPr="00BB2EA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4BDE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5F70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12B9" w14:textId="77777777" w:rsidR="00A33E9B" w:rsidRPr="00BB2EA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FE2E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DC50" w14:textId="77777777" w:rsidR="00A33E9B" w:rsidRPr="00BB2EA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CC57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74194B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FB3D78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A33E9B" w14:paraId="3DB6DAD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5EC7" w14:textId="77777777" w:rsidR="00A33E9B" w:rsidRDefault="00A33E9B" w:rsidP="00A33E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F726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72A63435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D96D" w14:textId="77777777" w:rsidR="00A33E9B" w:rsidRPr="00BB2EA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1453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7304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4980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A6AA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A890" w14:textId="77777777" w:rsidR="00A33E9B" w:rsidRPr="00BB2EA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903A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14:paraId="3E9DA0B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0E73" w14:textId="77777777" w:rsidR="00A33E9B" w:rsidRDefault="00A33E9B" w:rsidP="00A33E9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08ED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39F3" w14:textId="77777777" w:rsidR="00A33E9B" w:rsidRPr="00BB2EA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EE8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735F77CD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F8D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5C98" w14:textId="77777777" w:rsidR="00A33E9B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2329" w14:textId="77777777" w:rsidR="00A33E9B" w:rsidRDefault="00A33E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C3F9" w14:textId="77777777" w:rsidR="00A33E9B" w:rsidRPr="00BB2EA6" w:rsidRDefault="00A33E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E666" w14:textId="77777777" w:rsidR="00A33E9B" w:rsidRDefault="00A33E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2B2ECC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5C557DC7" w14:textId="77777777" w:rsidR="00A33E9B" w:rsidRDefault="00A33E9B" w:rsidP="00F0370D">
      <w:pPr>
        <w:pStyle w:val="Heading1"/>
        <w:spacing w:line="360" w:lineRule="auto"/>
      </w:pPr>
      <w:r>
        <w:t>LINIA 800</w:t>
      </w:r>
    </w:p>
    <w:p w14:paraId="56C72FBB" w14:textId="77777777" w:rsidR="00A33E9B" w:rsidRDefault="00A33E9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33E9B" w14:paraId="661C971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EFD1D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15C1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6D40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7E573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1A4544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02F66" w14:textId="77777777" w:rsidR="00A33E9B" w:rsidRDefault="00A33E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732E7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690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2630C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B46E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2590EA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DDB05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8447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6F6E0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9B5F5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5655E4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9D628" w14:textId="77777777" w:rsidR="00A33E9B" w:rsidRDefault="00A33E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99D91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E7FC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875F8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276ED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6E020F0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505F9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2F65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1ACD1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FAAC2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D6D6B3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7858B" w14:textId="77777777" w:rsidR="00A33E9B" w:rsidRDefault="00A33E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AEA48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9C4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94A1F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D5F4D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FDF739" w14:textId="77777777" w:rsidR="00A33E9B" w:rsidRDefault="00A33E9B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A33E9B" w:rsidRPr="00A8307A" w14:paraId="44F2172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8ABFB" w14:textId="77777777" w:rsidR="00A33E9B" w:rsidRPr="00A75A00" w:rsidRDefault="00A33E9B" w:rsidP="00A33E9B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AAE00" w14:textId="77777777" w:rsidR="00A33E9B" w:rsidRPr="00A8307A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20C77" w14:textId="77777777" w:rsidR="00A33E9B" w:rsidRPr="00A8307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52299" w14:textId="77777777" w:rsidR="00A33E9B" w:rsidRPr="00A8307A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D1A9B" w14:textId="77777777" w:rsidR="00A33E9B" w:rsidRDefault="00A33E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D269AC" w14:textId="77777777" w:rsidR="00A33E9B" w:rsidRDefault="00A33E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492CE29F" w14:textId="77777777" w:rsidR="00A33E9B" w:rsidRDefault="00A33E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FEC042" w14:textId="77777777" w:rsidR="00A33E9B" w:rsidRDefault="00A33E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27D4B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D6D81" w14:textId="77777777" w:rsidR="00A33E9B" w:rsidRPr="00A8307A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EBDBD" w14:textId="77777777" w:rsidR="00A33E9B" w:rsidRPr="00A8307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C743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5639BE" w14:textId="77777777" w:rsidR="00A33E9B" w:rsidRPr="00A8307A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A33E9B" w14:paraId="44D51D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E094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4417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F448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4466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5E6D985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7C5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35D1D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4D2B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549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38BC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5A04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A33E9B" w14:paraId="00F8B8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8D5E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2F2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F8FB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6F8E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881612C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8C8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010218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35E4259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0C8400EF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3F247ED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622791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1451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1A4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E29F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E81E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2C988E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7B56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699C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6309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102F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B29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2AB0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87F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6E2DDE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134C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2F8A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514BF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49FB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27DB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D833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D59F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1E5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A076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92D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9F31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DBEA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4773EE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3735B8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33E9B" w14:paraId="7446F7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64D1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A1B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794B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F250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A62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FDC3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E247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9FB9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658E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B5E16A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955767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33E9B" w14:paraId="74EA53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2848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367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1535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43C9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2BF7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9A8A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8B0F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79A4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7573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9D93B2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37E21D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A33E9B" w14:paraId="25A131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64C7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0860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9AF1BCC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418A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4292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A30B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CC31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3C8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FBBC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47B8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405E2A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B13D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4F9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68C9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AB34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CEF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D6DB3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554D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24AC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88B6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B117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8BACAC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6C4349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33E9B" w14:paraId="0A1DF7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080E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F48C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9B9E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C082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1957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D77A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37FC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C87E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4CB0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8FB747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77199B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33E9B" w14:paraId="46B4DF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3DD5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E9E0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F384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F12F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76EF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8705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7647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42C2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DDF6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F9017B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AA0BA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33E9B" w14:paraId="3B68DA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F816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1A3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837B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E00B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087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B68E06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5A82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029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709D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D4C8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06911C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7ED3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348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EAA6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A06C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BAB18F6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8B60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E560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655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5ABE5A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78F3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0134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754397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0620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C03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8F25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2268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D0D0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B505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6B9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73DC537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3E12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1A53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A33E9B" w14:paraId="707206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7072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9511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25D63E0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52C8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844C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0F9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94E7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5097" w14:textId="77777777" w:rsidR="00A33E9B" w:rsidRDefault="00A33E9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CB86F32" w14:textId="77777777" w:rsidR="00A33E9B" w:rsidRDefault="00A33E9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AFCC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0EC2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14:paraId="14FCE2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6798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292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BAF2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953A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BD4BE91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9B1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8A97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A1C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636A18B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1F59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689C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14:paraId="31966D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23D6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AEDF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6A98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0AED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8E731C4" w14:textId="77777777" w:rsidR="00A33E9B" w:rsidRPr="008B2519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F5DC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20C19B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1221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460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F2FA" w14:textId="77777777" w:rsidR="00A33E9B" w:rsidRPr="008D08DE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2D65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33E9B" w14:paraId="4C7FCF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29EA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F50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496F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FCE5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48A14C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E51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35DC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33F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721FB5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3C5D" w14:textId="77777777" w:rsidR="00A33E9B" w:rsidRPr="008D08DE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6EE3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14:paraId="5C9479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4E06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2EE4" w14:textId="77777777" w:rsidR="00A33E9B" w:rsidRDefault="00A33E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E48E" w14:textId="77777777" w:rsidR="00A33E9B" w:rsidRPr="001161EA" w:rsidRDefault="00A33E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DBA6" w14:textId="77777777" w:rsidR="00A33E9B" w:rsidRDefault="00A33E9B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1E254C2" w14:textId="77777777" w:rsidR="00A33E9B" w:rsidRDefault="00A33E9B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6E12" w14:textId="77777777" w:rsidR="00A33E9B" w:rsidRDefault="00A33E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0BD68FB" w14:textId="77777777" w:rsidR="00A33E9B" w:rsidRDefault="00A33E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20C1" w14:textId="77777777" w:rsidR="00A33E9B" w:rsidRPr="001161EA" w:rsidRDefault="00A33E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661B" w14:textId="77777777" w:rsidR="00A33E9B" w:rsidRDefault="00A33E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D30D" w14:textId="77777777" w:rsidR="00A33E9B" w:rsidRPr="008D08DE" w:rsidRDefault="00A33E9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913C" w14:textId="77777777" w:rsidR="00A33E9B" w:rsidRDefault="00A33E9B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A33E9B" w14:paraId="5F6CE9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65A4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0DB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BD62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3044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208E79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95C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2FAC69E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8E54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EF3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6AB1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E91C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BD5A4BA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E1D26F9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A33E9B" w14:paraId="5E0E86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A767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0EA1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2C33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8826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8D6221A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0281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FE81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8D6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8462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921F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47E5D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A16B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6EC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60CC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34CB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CB42E9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C57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EEDC0B1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2011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F6E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F33F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AC1B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23E6E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32C1EBC3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33E9B" w14:paraId="010269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948C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69CB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6DA9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A8DC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91CF02B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58D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DFB2B4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8109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174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C76D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945D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9C7F9D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D87CFB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553F85F2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33E9B" w14:paraId="6A0D4F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FC52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B2A0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8B74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A721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BD84321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0DEC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E6F4C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01D4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212B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51E8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D83F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63ADBE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33E9B" w14:paraId="6AB852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F1AE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603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6303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45E0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FC8FC6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59E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A486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65C0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2BA6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6249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BB6255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33E9B" w14:paraId="1BDE00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1A23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7BCB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F4BC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AFE8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E7286E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806D2EF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05E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11AE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4B3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4832E1A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D23A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D4C3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14:paraId="7CA61C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E909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CBB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312E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A6FA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82A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7B6F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317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3111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31AA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AE13475" w14:textId="77777777" w:rsidR="00A33E9B" w:rsidRDefault="00A33E9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A33E9B" w14:paraId="001D1F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B708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6C78" w14:textId="77777777" w:rsidR="00A33E9B" w:rsidRDefault="00A33E9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2B23" w14:textId="77777777" w:rsidR="00A33E9B" w:rsidRPr="001161EA" w:rsidRDefault="00A33E9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94A4" w14:textId="77777777" w:rsidR="00A33E9B" w:rsidRDefault="00A33E9B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1085" w14:textId="77777777" w:rsidR="00A33E9B" w:rsidRDefault="00A33E9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C051" w14:textId="77777777" w:rsidR="00A33E9B" w:rsidRPr="001161EA" w:rsidRDefault="00A33E9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C2F5" w14:textId="77777777" w:rsidR="00A33E9B" w:rsidRDefault="00A33E9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218C" w14:textId="77777777" w:rsidR="00A33E9B" w:rsidRDefault="00A33E9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CAF4" w14:textId="77777777" w:rsidR="00A33E9B" w:rsidRDefault="00A33E9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B29DD57" w14:textId="77777777" w:rsidR="00A33E9B" w:rsidRDefault="00A33E9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A33E9B" w14:paraId="3430EC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F9D8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CFA1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56F7149A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2BDD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A7E8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5B5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7C82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5CA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027A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E8AD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33E9B" w14:paraId="15EFBD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C1CE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E24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09CB" w14:textId="77777777" w:rsidR="00A33E9B" w:rsidRPr="001161EA" w:rsidRDefault="00A33E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8857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D6E320C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B1E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BF0C5F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EE6CC3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10EF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735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EA1A" w14:textId="77777777" w:rsidR="00A33E9B" w:rsidRPr="001161EA" w:rsidRDefault="00A33E9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D512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33E9B" w14:paraId="09F4FF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6754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BF8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93B7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80E3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E156126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E31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BE0E5F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0DE2EAD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A666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79AA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23BC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A6E2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FD840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0AD5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3910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F0AF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2333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F9C02CB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E01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A57B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3DB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941B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CEF7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289693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254BC3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A33E9B" w14:paraId="091C73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8EFB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131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465F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B5BA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4FE8D4B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3F3A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6AC3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9AC0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7E69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40A2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06C265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D7B8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6D6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23A3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18A6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76FA2DA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3320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39BA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6C0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87F5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85D0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2666BC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C59C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EB3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1B8E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058F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E6FF2CC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709F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6EFC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909C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B36D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0EBA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7C6616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C0C2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C05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EE92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1647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28E8752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336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9FE2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7F4A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F9B9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FEC2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287935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6FDA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EAC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42B0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197B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BF4385C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322EF7F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BF50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5AA6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4C1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5077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BDB8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4F1CF0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3630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AC9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54C7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13D0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4CCAE9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16E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4F9E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46FB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B1ED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810D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F7B328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6A0BA6E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A33E9B" w14:paraId="6821D3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255E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5C7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332B235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AB15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FC5F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CE1C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DCEA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E78F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17A9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AFDF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1C0F82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A024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800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B5F5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45ED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91B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0E082E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A472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AE6A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DBDE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B8CE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B8728F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A33E9B" w14:paraId="4A27B5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95AA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5C7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09384CE7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DD35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294D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9CB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1AC8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17D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A2EB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F64C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09F14E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503D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216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6655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6C4B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602B79E5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41BF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2A61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BDF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CA116FF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4147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1862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0B6ACF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A75A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EAAE" w14:textId="77777777" w:rsidR="00A33E9B" w:rsidRDefault="00A33E9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FDE2" w14:textId="77777777" w:rsidR="00A33E9B" w:rsidRPr="001161EA" w:rsidRDefault="00A33E9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BDCA" w14:textId="77777777" w:rsidR="00A33E9B" w:rsidRDefault="00A33E9B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BD6E" w14:textId="77777777" w:rsidR="00A33E9B" w:rsidRDefault="00A33E9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1700" w14:textId="77777777" w:rsidR="00A33E9B" w:rsidRPr="001161EA" w:rsidRDefault="00A33E9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4660" w14:textId="77777777" w:rsidR="00A33E9B" w:rsidRDefault="00A33E9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240C8F84" w14:textId="77777777" w:rsidR="00A33E9B" w:rsidRDefault="00A33E9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8F1A" w14:textId="77777777" w:rsidR="00A33E9B" w:rsidRDefault="00A33E9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8B40" w14:textId="77777777" w:rsidR="00A33E9B" w:rsidRDefault="00A33E9B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33E9B" w14:paraId="3EA1A7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EC28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856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EC0C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7454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F1B0FA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476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03196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BF350BA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B927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CEE1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730B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421D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2F398F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C019DC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DACF0E1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A33E9B" w14:paraId="23AF23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8A38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60C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BBB6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13E8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745624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790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449BC5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9E12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F9A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185E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976E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239E6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D1AF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EEBB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52B3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83E7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051DD1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C02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5B9813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0E26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823F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9ECC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F850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63896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738E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FF0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8849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4E4F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393F4DB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4C5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27EDF30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913C8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4CB802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E0016BC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F77A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BA3F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BBD5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B604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DFBAA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5238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058F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2945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32AE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C60055E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BDEA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914A0E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E701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D03B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2A20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B411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1DC11B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6351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E4D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8104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54CA" w14:textId="77777777" w:rsidR="00A33E9B" w:rsidRDefault="00A33E9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FAD9729" w14:textId="77777777" w:rsidR="00A33E9B" w:rsidRDefault="00A33E9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C834" w14:textId="77777777" w:rsidR="00A33E9B" w:rsidRPr="00F565BC" w:rsidRDefault="00A33E9B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0E9313B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8311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0CD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D8FD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2FC3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A33E9B" w14:paraId="7B2714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081F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45E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BB69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74B9" w14:textId="77777777" w:rsidR="00A33E9B" w:rsidRDefault="00A33E9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C8C549" w14:textId="77777777" w:rsidR="00A33E9B" w:rsidRDefault="00A33E9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4075" w14:textId="77777777" w:rsidR="00A33E9B" w:rsidRDefault="00A33E9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C6B886" w14:textId="77777777" w:rsidR="00A33E9B" w:rsidRDefault="00A33E9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B56F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4B7A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4D3A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95F7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A33E9B" w14:paraId="3D02F0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D38B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37F7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C89D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E643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99D46CD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E24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042229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FD87" w14:textId="77777777" w:rsidR="00A33E9B" w:rsidRPr="001161EA" w:rsidRDefault="00A33E9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1BDB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650B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3197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485121F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01505CF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118C81D0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65CB119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A33E9B" w14:paraId="73BF4A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2EB1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FA3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04FE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39EB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B05EEAB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1187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87482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9E8C1E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E023" w14:textId="77777777" w:rsidR="00A33E9B" w:rsidRPr="001161EA" w:rsidRDefault="00A33E9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660C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B134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DF5F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C9244B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82107D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A33E9B" w14:paraId="24278F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C7F7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0B3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6D67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0C85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DD106C8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16E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534A" w14:textId="77777777" w:rsidR="00A33E9B" w:rsidRDefault="00A33E9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20A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F6A4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BADB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D70561F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9A4D90C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A33E9B" w14:paraId="32103A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8182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18B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F38F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9A2D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24C9966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AB0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19E341C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DB7C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D83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E031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6C1A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C740A0C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B237B7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33E9B" w14:paraId="347389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E3F9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8FF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B029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C0CE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28F633F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3B8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FAB8FA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C9724F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D367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F9E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B4F7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4696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773E70B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A33E9B" w14:paraId="5D2784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70FB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3C6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1DFE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816D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AEE0F81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D10F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AC1F667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B1F9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6E2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C00E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DCE3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5B36B76C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A33E9B" w14:paraId="1AFF53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BDAB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2C0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D964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AACC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2A502F1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F6E9F2E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9A6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D7A250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9128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5891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6C85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0CDA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47B534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A33E9B" w14:paraId="592859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E7E7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622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7F2E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0212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9F137C5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4221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C35B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4BF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BDEF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620C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1D95C8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2A5B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D4D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8956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6F80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DC515F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9B79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9B7BCD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3147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476A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6017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F6C6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62E5FE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3E17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C802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AB6D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3F00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57DCB01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9D56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5DBA0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1A1F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FC0A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F13D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7054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5DC8B2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6ECD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6A6A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4A56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9951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9A96443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1BC8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9F66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DA6E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87A7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D567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33E9B" w14:paraId="38F005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6A32" w14:textId="77777777" w:rsidR="00A33E9B" w:rsidRDefault="00A33E9B" w:rsidP="00A33E9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F953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B40E" w14:textId="77777777" w:rsidR="00A33E9B" w:rsidRPr="001161EA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3AD4" w14:textId="77777777" w:rsidR="00A33E9B" w:rsidRDefault="00A33E9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A444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A8F4" w14:textId="77777777" w:rsidR="00A33E9B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9A31" w14:textId="77777777" w:rsidR="00A33E9B" w:rsidRDefault="00A33E9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25E4" w14:textId="77777777" w:rsidR="00A33E9B" w:rsidRPr="008D08DE" w:rsidRDefault="00A33E9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585E" w14:textId="77777777" w:rsidR="00A33E9B" w:rsidRDefault="00A33E9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B0A73E2" w14:textId="77777777" w:rsidR="00A33E9B" w:rsidRDefault="00A33E9B">
      <w:pPr>
        <w:spacing w:before="40" w:after="40" w:line="192" w:lineRule="auto"/>
        <w:ind w:right="57"/>
        <w:rPr>
          <w:sz w:val="20"/>
          <w:lang w:val="ro-RO"/>
        </w:rPr>
      </w:pPr>
    </w:p>
    <w:p w14:paraId="31B0B207" w14:textId="77777777" w:rsidR="00A33E9B" w:rsidRPr="00C21F42" w:rsidRDefault="00A33E9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AA74F5" w14:textId="77777777" w:rsidR="00A33E9B" w:rsidRPr="00C21F42" w:rsidRDefault="00A33E9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055C09B" w14:textId="77777777" w:rsidR="00A33E9B" w:rsidRPr="00C21F42" w:rsidRDefault="00A33E9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4CADFD6" w14:textId="77777777" w:rsidR="00A33E9B" w:rsidRPr="00C21F42" w:rsidRDefault="00A33E9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5F9F34D" w14:textId="77777777" w:rsidR="00A33E9B" w:rsidRDefault="00A33E9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0F7B3A7" w14:textId="77777777" w:rsidR="00A33E9B" w:rsidRPr="00C21F42" w:rsidRDefault="00A33E9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9B3EFF8" w14:textId="77777777" w:rsidR="00A33E9B" w:rsidRPr="00C21F42" w:rsidRDefault="00A33E9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</w:t>
      </w:r>
      <w:r w:rsidRPr="00C21F42">
        <w:rPr>
          <w:b/>
        </w:rPr>
        <w:lastRenderedPageBreak/>
        <w:t xml:space="preserve">cu deosebită atenţie, conform Regulamentului de Semnalizare nr. 004 / 2006, art. 73, pct. (3) şi art. 78 respectiv 79 din acelaşi Regulament. </w:t>
      </w:r>
    </w:p>
    <w:p w14:paraId="070A094A" w14:textId="77777777" w:rsidR="00A33E9B" w:rsidRPr="00C21F42" w:rsidRDefault="00A33E9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71309AA" w14:textId="77777777" w:rsidR="00A33E9B" w:rsidRPr="00C21F42" w:rsidRDefault="00A33E9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785D23" w:rsidRDefault="00FB37F1" w:rsidP="00785D23"/>
    <w:sectPr w:rsidR="00FB37F1" w:rsidRPr="00785D23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A4B1" w14:textId="77777777" w:rsidR="000B5E46" w:rsidRDefault="000B5E46">
      <w:r>
        <w:separator/>
      </w:r>
    </w:p>
  </w:endnote>
  <w:endnote w:type="continuationSeparator" w:id="0">
    <w:p w14:paraId="40ECA2C5" w14:textId="77777777" w:rsidR="000B5E46" w:rsidRDefault="000B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9DF6" w14:textId="77777777" w:rsidR="000B5E46" w:rsidRDefault="000B5E46">
      <w:r>
        <w:separator/>
      </w:r>
    </w:p>
  </w:footnote>
  <w:footnote w:type="continuationSeparator" w:id="0">
    <w:p w14:paraId="0416C448" w14:textId="77777777" w:rsidR="000B5E46" w:rsidRDefault="000B5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0F386B2F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B14E3A">
      <w:rPr>
        <w:b/>
        <w:bCs/>
        <w:i/>
        <w:iCs/>
        <w:sz w:val="22"/>
      </w:rPr>
      <w:t>decada 1-10 aprilie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5125C0DD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14E3A">
      <w:rPr>
        <w:b/>
        <w:bCs/>
        <w:i/>
        <w:iCs/>
        <w:sz w:val="22"/>
      </w:rPr>
      <w:t>decada 1-10 aprilie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E0D4DA1C"/>
    <w:lvl w:ilvl="0" w:tplc="00368B6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ROvEmc8RgwJSrxfjzzNccxSTGZ4+Im6mLP58x840zbUJCr3Gi4z80h8W9Y5kBwbdNo2ZqG4ppSZDUnAtiiuvDw==" w:salt="eIROLobDXFWYWMfmewSD8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E46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05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EBA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18A0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D23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1C5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14D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1E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3E9B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CBA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7B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4E3A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5A62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50114"/>
    <w:rsid w:val="00C50202"/>
    <w:rsid w:val="00C50739"/>
    <w:rsid w:val="00C50A5D"/>
    <w:rsid w:val="00C51101"/>
    <w:rsid w:val="00C518C4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34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F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2B2D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128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15645</Words>
  <Characters>89181</Characters>
  <Application>Microsoft Office Word</Application>
  <DocSecurity>0</DocSecurity>
  <Lines>743</Lines>
  <Paragraphs>209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2026-03-23T07:29:00Z</dcterms:created>
  <dcterms:modified xsi:type="dcterms:W3CDTF">2026-03-23T09:07:00Z</dcterms:modified>
</cp:coreProperties>
</file>