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FAFE" w14:textId="77777777" w:rsidR="00153105" w:rsidRPr="001A77EE" w:rsidRDefault="00153105" w:rsidP="00026F68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A77EE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6C2D627E" w14:textId="2EA45B59" w:rsidR="00153105" w:rsidRPr="001A77EE" w:rsidRDefault="00153105" w:rsidP="00026F6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A77EE">
        <w:rPr>
          <w:b/>
          <w:sz w:val="16"/>
          <w:szCs w:val="16"/>
          <w:lang w:val="ro-RO"/>
        </w:rPr>
        <w:t xml:space="preserve"> (de la pagina 1 la pagina )</w:t>
      </w:r>
    </w:p>
    <w:p w14:paraId="24285D08" w14:textId="77777777" w:rsidR="00153105" w:rsidRDefault="00153105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3B85CD0E" w14:textId="77777777" w:rsidR="00153105" w:rsidRDefault="0015310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17186110" w14:textId="77777777" w:rsidR="00153105" w:rsidRDefault="00153105">
      <w:pPr>
        <w:jc w:val="center"/>
        <w:rPr>
          <w:sz w:val="28"/>
        </w:rPr>
      </w:pPr>
    </w:p>
    <w:p w14:paraId="1D506786" w14:textId="77777777" w:rsidR="00153105" w:rsidRDefault="00153105">
      <w:pPr>
        <w:jc w:val="center"/>
        <w:rPr>
          <w:sz w:val="28"/>
        </w:rPr>
      </w:pPr>
    </w:p>
    <w:p w14:paraId="30A048D0" w14:textId="77777777" w:rsidR="00153105" w:rsidRDefault="00153105">
      <w:pPr>
        <w:jc w:val="center"/>
        <w:rPr>
          <w:sz w:val="28"/>
        </w:rPr>
      </w:pPr>
    </w:p>
    <w:p w14:paraId="39B6C9AF" w14:textId="77777777" w:rsidR="00153105" w:rsidRDefault="00153105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346405FB" w14:textId="77777777" w:rsidR="00153105" w:rsidRDefault="00153105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TIMI</w:t>
      </w:r>
      <w:r>
        <w:rPr>
          <w:b/>
          <w:bCs/>
          <w:spacing w:val="80"/>
          <w:sz w:val="32"/>
          <w:lang w:val="ro-RO"/>
        </w:rPr>
        <w:t>Ş</w:t>
      </w:r>
      <w:r>
        <w:rPr>
          <w:b/>
          <w:bCs/>
          <w:spacing w:val="80"/>
          <w:sz w:val="32"/>
        </w:rPr>
        <w:t>OARA</w:t>
      </w:r>
    </w:p>
    <w:p w14:paraId="7C464BFE" w14:textId="77777777" w:rsidR="00153105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39C0926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FDE3900" w14:textId="77777777" w:rsidR="00153105" w:rsidRDefault="00153105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B3D73DD" w14:textId="77777777" w:rsidR="00153105" w:rsidRDefault="00153105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martie 2026</w:t>
      </w:r>
    </w:p>
    <w:p w14:paraId="7F92CE55" w14:textId="77777777" w:rsidR="00153105" w:rsidRPr="00676A79" w:rsidRDefault="00153105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3E028632" w14:textId="77777777" w:rsidR="00153105" w:rsidRPr="00676A79" w:rsidRDefault="00153105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01E2F4A0" w14:textId="77777777" w:rsidR="00153105" w:rsidRDefault="00153105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153105" w14:paraId="44CFF3F9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ACF4409" w14:textId="77777777" w:rsidR="00153105" w:rsidRDefault="00153105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7C720A06" w14:textId="77777777" w:rsidR="00153105" w:rsidRDefault="00153105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3DF78995" w14:textId="77777777" w:rsidR="00153105" w:rsidRDefault="0015310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C65E747" w14:textId="77777777" w:rsidR="00153105" w:rsidRDefault="00153105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4C6679F1" w14:textId="77777777" w:rsidR="00153105" w:rsidRDefault="0015310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260E2A7" w14:textId="77777777" w:rsidR="00153105" w:rsidRDefault="0015310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9E3DAD0" w14:textId="77777777" w:rsidR="00153105" w:rsidRDefault="0015310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254E359B" w14:textId="77777777" w:rsidR="00153105" w:rsidRDefault="0015310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46B3F32" w14:textId="77777777" w:rsidR="00153105" w:rsidRDefault="0015310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1642A5E" w14:textId="77777777" w:rsidR="00153105" w:rsidRDefault="0015310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5ABA43BF" w14:textId="77777777" w:rsidR="00153105" w:rsidRDefault="0015310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36C5C9EF" w14:textId="77777777" w:rsidR="00153105" w:rsidRDefault="00153105" w:rsidP="00FC1F7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5CE09D9B" w14:textId="77777777" w:rsidR="00153105" w:rsidRDefault="0015310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300B1D99" w14:textId="77777777" w:rsidR="00153105" w:rsidRDefault="0015310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357B4BB4" w14:textId="77777777" w:rsidR="00153105" w:rsidRDefault="0015310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5613F90D" w14:textId="77777777" w:rsidR="00153105" w:rsidRDefault="00153105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57465E8F" w14:textId="77777777" w:rsidR="00153105" w:rsidRDefault="0015310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1A670EF" w14:textId="77777777" w:rsidR="00153105" w:rsidRDefault="0015310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9476AA0" w14:textId="77777777" w:rsidR="00153105" w:rsidRDefault="0015310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3D241E2" w14:textId="77777777" w:rsidR="00153105" w:rsidRDefault="0015310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4365910" w14:textId="77777777" w:rsidR="00153105" w:rsidRDefault="0015310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4038C1C" w14:textId="77777777" w:rsidR="00153105" w:rsidRDefault="0015310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2722EB16" w14:textId="77777777" w:rsidR="00153105" w:rsidRDefault="0015310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01A16777" w14:textId="77777777" w:rsidR="00153105" w:rsidRDefault="0015310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80AE3C0" w14:textId="77777777" w:rsidR="00153105" w:rsidRDefault="00153105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153105" w14:paraId="15259132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8CF77C6" w14:textId="77777777" w:rsidR="00153105" w:rsidRDefault="00153105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4A32E70F" w14:textId="77777777" w:rsidR="00153105" w:rsidRDefault="0015310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DD6F54E" w14:textId="77777777" w:rsidR="00153105" w:rsidRDefault="0015310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A8D766B" w14:textId="77777777" w:rsidR="00153105" w:rsidRDefault="0015310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004D2D9" w14:textId="77777777" w:rsidR="00153105" w:rsidRDefault="0015310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419787E" w14:textId="77777777" w:rsidR="00153105" w:rsidRDefault="0015310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0305350" w14:textId="77777777" w:rsidR="00153105" w:rsidRDefault="0015310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8F90E17" w14:textId="77777777" w:rsidR="00153105" w:rsidRDefault="0015310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559E3CBB" w14:textId="77777777" w:rsidR="00153105" w:rsidRDefault="0015310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28CAA80" w14:textId="77777777" w:rsidR="00153105" w:rsidRDefault="0015310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5975BECD" w14:textId="77777777" w:rsidR="00153105" w:rsidRDefault="0015310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5D3FF305" w14:textId="77777777" w:rsidR="00153105" w:rsidRDefault="00153105">
      <w:pPr>
        <w:spacing w:line="192" w:lineRule="auto"/>
        <w:jc w:val="center"/>
      </w:pPr>
    </w:p>
    <w:p w14:paraId="795AE812" w14:textId="77777777" w:rsidR="00153105" w:rsidRDefault="00153105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2F85F1E7" w14:textId="77777777" w:rsidR="00153105" w:rsidRDefault="00153105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409DEC08" w14:textId="77777777" w:rsidR="00153105" w:rsidRDefault="00153105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0574C2D4" w14:textId="77777777" w:rsidR="00153105" w:rsidRPr="003447BC" w:rsidRDefault="00153105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37299D3" w14:textId="77777777" w:rsidR="00153105" w:rsidRPr="00A8307A" w:rsidRDefault="00153105" w:rsidP="00516DD3">
      <w:pPr>
        <w:pStyle w:val="Heading1"/>
        <w:spacing w:line="360" w:lineRule="auto"/>
      </w:pPr>
      <w:r w:rsidRPr="00A8307A">
        <w:t>LINIA 100</w:t>
      </w:r>
    </w:p>
    <w:p w14:paraId="3E841EE0" w14:textId="77777777" w:rsidR="00153105" w:rsidRPr="00A8307A" w:rsidRDefault="00153105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153105" w:rsidRPr="00AB76B4" w14:paraId="54E5F0BD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4E70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B2170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E9E2E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7120C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C1C06D6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F2D97" w14:textId="77777777" w:rsidR="00153105" w:rsidRPr="00AB76B4" w:rsidRDefault="0015310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4C4B86C" w14:textId="77777777" w:rsidR="00153105" w:rsidRPr="00AB76B4" w:rsidRDefault="0015310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3D468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89D6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C6458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26692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:rsidRPr="00AB76B4" w14:paraId="0F454E62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6CB0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3503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A05C1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EBB5E6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AAE0AE6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50B4B" w14:textId="77777777" w:rsidR="00153105" w:rsidRPr="00AB76B4" w:rsidRDefault="0015310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AEF321C" w14:textId="77777777" w:rsidR="00153105" w:rsidRPr="00AB76B4" w:rsidRDefault="0015310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22B4C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3D542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905DE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2D4A9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:rsidRPr="00AB76B4" w14:paraId="31C32C5D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CA29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46873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7F0CD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8DA6F6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34B17F0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23398" w14:textId="77777777" w:rsidR="00153105" w:rsidRPr="00AB76B4" w:rsidRDefault="0015310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4AE22D27" w14:textId="77777777" w:rsidR="00153105" w:rsidRPr="00AB76B4" w:rsidRDefault="0015310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B1053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E3438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609AF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E4108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81D488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153105" w:rsidRPr="00AB76B4" w14:paraId="279620C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C627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37BE4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4BCBC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394925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8B7E9E9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53E7A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A95F5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77DFF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956A3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D8222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:rsidRPr="00AB76B4" w14:paraId="0DC63B0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3921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D8CF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5C1BD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D6399E" w14:textId="77777777" w:rsidR="00153105" w:rsidRPr="00AB76B4" w:rsidRDefault="00153105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96D2097" w14:textId="77777777" w:rsidR="00153105" w:rsidRPr="00AB76B4" w:rsidRDefault="00153105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8118D" w14:textId="77777777" w:rsidR="00153105" w:rsidRPr="00AB76B4" w:rsidRDefault="00153105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116401D" w14:textId="77777777" w:rsidR="00153105" w:rsidRPr="00AB76B4" w:rsidRDefault="00153105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5DA675F8" w14:textId="77777777" w:rsidR="00153105" w:rsidRPr="00AB76B4" w:rsidRDefault="00153105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6089857" w14:textId="77777777" w:rsidR="00153105" w:rsidRPr="00AB76B4" w:rsidRDefault="00153105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91501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78136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4B0C9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EE363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:rsidRPr="00AB76B4" w14:paraId="67DEBEA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9BAB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7A8F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9EE42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6654B6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2CC91F9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8DEB6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854E37B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BA7A6CC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6B408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55B2A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7464D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0F555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7906D03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AB2C93B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153105" w:rsidRPr="00AB76B4" w14:paraId="1A18811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5E9D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BAB96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291AD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9B812C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6AB76154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81DC662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06289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0FFCE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25A19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4807703C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99113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F799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153105" w:rsidRPr="00AB76B4" w14:paraId="53D8B42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B355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8A045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54C9291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B4AA0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AAB717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7D3EB476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699DFB2A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9747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5DCE3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7BA6B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77F6D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0494B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67BE563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8027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81F0D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042C091F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6A41C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B28258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4F3F17F9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42879987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9A35C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D0006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6CCD4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CDB5F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8BD2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:rsidRPr="00AB76B4" w14:paraId="0B37FB8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5BC6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066D6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60A85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6E3D92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73CFF28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1A155157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E25BC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A80CD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C1AB5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0D694A54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53150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197C4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:rsidRPr="00AB76B4" w14:paraId="740EC49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C5F4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C2643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3084C5A9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FBEC1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65F490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1641B4B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7E411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50F27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34719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B74B4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90982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:rsidRPr="00AB76B4" w14:paraId="3F32B4A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0676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6E311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1C2F1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506121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BAB1711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0A61D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1968D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98E43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6763A808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2394F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D75F3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:rsidRPr="00AB76B4" w14:paraId="7F604EB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7E06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7777B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F9894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D3902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8A0FA5D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18659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BBF87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F648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14C23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2CF8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:rsidRPr="00AB76B4" w14:paraId="6FB7051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0F02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47B72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09557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8DE4AD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B8A91EB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CD2B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CFD8BE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45EDF92F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57D641A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62617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028BB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768BF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A46ED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CF95EB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153105" w:rsidRPr="00AB76B4" w14:paraId="436257C8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B825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44D78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CA8E6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682ACA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5F3E70CC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A227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91FB2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1E23A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0C0DC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38014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255608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153105" w:rsidRPr="00AB76B4" w14:paraId="67D7B37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7C8F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D38D0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3EC96C9D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88FD6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92E58C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E7D1FC6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3138C8C5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AFF3C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EA08E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20F72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77A88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47F63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:rsidRPr="00AB76B4" w14:paraId="397AB3C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7091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44051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454DD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78A2C9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5E09E6A3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3CE1F187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B9A9D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75951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A61ED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00EB915A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3CB69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F714F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153105" w:rsidRPr="00AB76B4" w14:paraId="1F26CF4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799E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67A71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404EF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5E3464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10CCBED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816A4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32897FB9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5FF5B6A5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CBAFE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EA76D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9AB88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65D51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153105" w:rsidRPr="00AB76B4" w14:paraId="7F54E5D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E0EF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6EF03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C3D26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F2CCB3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AA3A61A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6327FA53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B3BEA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639DB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642BA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4A0AADF0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FBE43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2BD4C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:rsidRPr="00AB76B4" w14:paraId="4AAAAA2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9C7B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A1531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BD20A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5B049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F08B484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1F72F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7487A2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2B844F95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0DEDD90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BA979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16F2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32B07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673FF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4CF04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153105" w:rsidRPr="00AB76B4" w14:paraId="323F680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B77A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E7419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8C670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E18AFB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89DA648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115F6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B4574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00863C7B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AF8F3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D59F1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06BC9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3D3D1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01AB93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201E82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153105" w:rsidRPr="00AB76B4" w14:paraId="34060F7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7F54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F887D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5BB40E7B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C742E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21C6F9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70DB3C7C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C4EF8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E458D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F1AAC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F1A44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F7E1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70381DF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A4B6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AD692" w14:textId="77777777" w:rsidR="00153105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334693E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5D2B9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91E510" w14:textId="77777777" w:rsidR="00153105" w:rsidRPr="00AB76B4" w:rsidRDefault="00153105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390D7932" w14:textId="77777777" w:rsidR="00153105" w:rsidRPr="00AB76B4" w:rsidRDefault="00153105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F3999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17287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39DFB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06041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96EB0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22A95073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95BF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A8924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C123B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44277E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5ABE03F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691B4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05E6F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3C36F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D3D82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D894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23E1724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20D2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7F859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F42ED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375AB6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69FBF13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21644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D0ACA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3CA4A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449BB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D646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:rsidRPr="00AB76B4" w14:paraId="552B995D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C8E2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F5273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B0981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6859ED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44EBE8E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0FED1" w14:textId="77777777" w:rsidR="00153105" w:rsidRPr="00AB76B4" w:rsidRDefault="0015310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C585D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6C9B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55AD5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A5FD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:rsidRPr="00AB76B4" w14:paraId="0CACD2E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71F6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B906F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0B04A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27E90B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623FC87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B7CFD" w14:textId="77777777" w:rsidR="00153105" w:rsidRPr="00AB76B4" w:rsidRDefault="0015310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6FC16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1C5E9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26763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548F6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:rsidRPr="00AB76B4" w14:paraId="408BBFC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5B22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9186B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A9E61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5AE374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6D4A87D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0AAF6" w14:textId="77777777" w:rsidR="00153105" w:rsidRPr="00AB76B4" w:rsidRDefault="0015310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B7A42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DF61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CE7A2F4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36479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25D23" w14:textId="77777777" w:rsidR="00153105" w:rsidRPr="00AB76B4" w:rsidRDefault="00153105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:rsidRPr="00AB76B4" w14:paraId="636845D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7095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3EEA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1B847E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C2A36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DC2EAA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1F6E974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1866DBBD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897E9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88C9B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6CA4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C14C9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64600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688466D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3845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A84A3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F2553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C7BF44" w14:textId="77777777" w:rsidR="00153105" w:rsidRPr="00AB76B4" w:rsidRDefault="00153105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14C93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37812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22E1F" w14:textId="77777777" w:rsidR="00153105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60301E19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F7FD2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773DA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74ADE36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D8A5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5F9CD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CE85D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7B2F25" w14:textId="77777777" w:rsidR="00153105" w:rsidRPr="00AB76B4" w:rsidRDefault="00153105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C85EA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A5C4B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36D82" w14:textId="77777777" w:rsidR="00153105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64BCD9E8" w14:textId="77777777" w:rsidR="00153105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096A3" w14:textId="77777777" w:rsidR="00153105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FC0A1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0702920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3364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568DB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4781E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80F9BB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74F944CF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1BD2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E522FB3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51FCB826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166A4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B7D70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8260E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89E02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:rsidRPr="00AB76B4" w14:paraId="5932EA0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3EE9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F29BD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1213D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74D204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AA9A76A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85DAF" w14:textId="77777777" w:rsidR="00153105" w:rsidRPr="00AB76B4" w:rsidRDefault="0015310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F7EC3B0" w14:textId="77777777" w:rsidR="00153105" w:rsidRPr="00AB76B4" w:rsidRDefault="0015310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5D260ADB" w14:textId="77777777" w:rsidR="00153105" w:rsidRPr="00AB76B4" w:rsidRDefault="0015310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177B5E2F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72D8F6C1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F4779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59C1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1DB80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E795D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:rsidRPr="00AB76B4" w14:paraId="10EAC8B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2712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F96F0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291E2DE9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40A61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9EF0B3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1684C51E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ACB50" w14:textId="77777777" w:rsidR="00153105" w:rsidRPr="00AB76B4" w:rsidRDefault="0015310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6BDD7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DABA8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F41F9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29D5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36FA555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80C7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30E89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1791B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CFEAC3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4D6DE82C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0B5B5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AF78C70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37A8E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17991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1A3AB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0917D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:rsidRPr="00AB76B4" w14:paraId="5095977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6218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50AFC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33E57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1B4C73" w14:textId="77777777" w:rsidR="00153105" w:rsidRPr="00AB76B4" w:rsidRDefault="00153105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09E22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F6DB1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01C82" w14:textId="77777777" w:rsidR="00153105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4C426EC8" w14:textId="77777777" w:rsidR="00153105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0DA68" w14:textId="77777777" w:rsidR="00153105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782E6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5D67817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3E8B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C2892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D4D37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C83190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24172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B358DFA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30948850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D3E2C65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6539F588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B8D503F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C8C07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4CE38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826EB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9C06A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:rsidRPr="00AB76B4" w14:paraId="44FD9A9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AB35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E0451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0BF87F21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1D773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23350A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17B68771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6C67A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91AA5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03476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96AE8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7308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:rsidRPr="00AB76B4" w14:paraId="395ED69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3E45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EB09D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A3ED2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38B237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119BD1A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84F1B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697FB5A5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85813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7C8A4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8F919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8EC6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430238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B8D20B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153105" w:rsidRPr="00AB76B4" w14:paraId="5F905FE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926F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0554F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59F41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7B3524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FB26638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83866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689AE3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ADDA4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5BAFC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350A8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A014B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:rsidRPr="00AB76B4" w14:paraId="43BEFDF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0474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0AB8F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2697C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B5A066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4D7478A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054D8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3C8E5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EDEA5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037AE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502F4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:rsidRPr="00AB76B4" w14:paraId="62F5B34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D6D5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B64A5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101C8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FE2873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D62B8F8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EB8DD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1FE6EE06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619D8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A601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6210F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F2532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D2ECD2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D3FF4A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153105" w:rsidRPr="00AB76B4" w14:paraId="3E2EC2B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1B70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8421A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7A5C8B93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38614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1B9AE3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7211C656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2C336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7ACBC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A720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54631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2A2DC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214691A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C1F1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FF285" w14:textId="77777777" w:rsidR="00153105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2A37CC75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B6CCF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7A25E8" w14:textId="77777777" w:rsidR="00153105" w:rsidRPr="00AB76B4" w:rsidRDefault="00153105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CED8D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223E0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70BA9" w14:textId="77777777" w:rsidR="00153105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73094" w14:textId="77777777" w:rsidR="00153105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F83F8" w14:textId="77777777" w:rsidR="00153105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:rsidRPr="00AB76B4" w14:paraId="43E6D4C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2489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C5B15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739F211F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6A310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6A7FF1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1DBB264E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2FB94B97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59DB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18392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17A7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4F064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70424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:rsidRPr="00AB76B4" w14:paraId="0AC9535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F8AB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95CD6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B57BC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D1808A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473D25A5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9F9F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850F4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665A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6F16764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588D8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F9FB5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3EC96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0FC16EE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0DCE5D8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F0E4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C552F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CDDAB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70AAAF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6D50D2F0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93972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DB8C8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6BFDA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4AFAD6F3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5106E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411DF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:rsidRPr="00AB76B4" w14:paraId="3CAAFA3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8CEA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5CAAC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750CDDE8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9FAAE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02A02E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54C7DCAD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9BC21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30B50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5E749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6B2A9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0E0C0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6255EE2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1ED8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4ED4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6D30A2F3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82767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CA69C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7D082D2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7651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E030B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76EC0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0869B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8AD64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400C14D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0476FF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153105" w:rsidRPr="00AB76B4" w14:paraId="279D7BB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1083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9351A" w14:textId="77777777" w:rsidR="00153105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1D86F32D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BB8D2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5E4852" w14:textId="77777777" w:rsidR="00153105" w:rsidRPr="00AB76B4" w:rsidRDefault="00153105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909718B" w14:textId="77777777" w:rsidR="00153105" w:rsidRPr="00AB76B4" w:rsidRDefault="00153105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5AFCD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5F7D5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16E3C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ED50D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04B16" w14:textId="77777777" w:rsidR="00153105" w:rsidRPr="00AB76B4" w:rsidRDefault="00153105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3D4C1C" w14:textId="77777777" w:rsidR="00153105" w:rsidRPr="00AB76B4" w:rsidRDefault="00153105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53105" w:rsidRPr="00AB76B4" w14:paraId="786F0B7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7931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6445A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8EFEF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69895B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5C72042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D404B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A08768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11B9025A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19BE53B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5B431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E98A3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28C8A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6767A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4C192F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153105" w:rsidRPr="00AB76B4" w14:paraId="5FB7E8C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F97E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E31F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F8661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53132D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A137A51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84E84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8F8F6AB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121BDA5C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4C5E6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8F786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CA9E4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E845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153105" w:rsidRPr="00AB76B4" w14:paraId="502C1F2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045D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92BD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4B373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15076A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A2FAB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39BDF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F914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05062845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384C1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8C7F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0C7672E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0B01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A1349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29CE8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CA2B67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06EFCDF6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D0B0B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75D7312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45DB7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C3011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CB5F2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CE07A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CC80D0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153105" w:rsidRPr="00AB76B4" w14:paraId="2C2AC0E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9209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92AC0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9EC87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F3DCA6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69648B78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75927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9340FD9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0DA24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D568B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DE690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31ADF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153105" w:rsidRPr="00AB76B4" w14:paraId="3813D8F6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C989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E7D62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D191B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38E812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152BA40D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15253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01E8E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116B6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2CF117E3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E3C27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6721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6E17D5C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31D4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F7167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E38BC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83669A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710407C5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B0B00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1D159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90EB6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35962B9E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41B85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0B653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A0F756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53105" w:rsidRPr="00AB76B4" w14:paraId="3617283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C3BC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EC7DB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5AF5FE1D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28B68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4AEBB4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7410079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C28FB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CE4F3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807DC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244A2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FE029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153105" w:rsidRPr="00AB76B4" w14:paraId="09DE7C81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821F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5B115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759F5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12D1FC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C0EA369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FDE84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852F5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35527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00E66BF9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8E8C7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6F26A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53105" w:rsidRPr="00AB76B4" w14:paraId="3686DD4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0E3C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DD9D1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A0A21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C380B6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02D8F18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1ED788C7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4DA6F3EA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825A3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89896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27914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61EBABC9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A2EB7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EDD26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53105" w:rsidRPr="00AB76B4" w14:paraId="5D5101B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20BD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BE4DA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38375224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70BD7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6E0C00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BCF2E1F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6293819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9F2F1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9FBEA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21D39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7C5AF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7AA55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ABE5DF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64279376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53105" w:rsidRPr="00AB76B4" w14:paraId="4FF0C01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A564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7A8C0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182CE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C3BD06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337851D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AA5FE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1BECFE0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00398C9C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AD3F40B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62CC0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FB969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8CE21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8B1CA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4095823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25873B0A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53105" w:rsidRPr="00AB76B4" w14:paraId="0EBFE54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AA1D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BF520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79740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D26F29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0FF2395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4BAA2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78CFD4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4C9F633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22F6B182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49DCB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65F38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FC588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9B23F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567EB6F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153105" w:rsidRPr="00AB76B4" w14:paraId="78D2A04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BA78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D7A18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19ECB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5B4CD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5FB42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4E433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34E79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636388C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41C5D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0FCE4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153105" w:rsidRPr="00AB76B4" w14:paraId="69B9DC6C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A6E5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16B8C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790DC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8D07D6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73727441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2E7D0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3D655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21E18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246966CC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95F0C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03F60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DEC34FD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53105" w:rsidRPr="00AB76B4" w14:paraId="03783DE2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07A9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48B81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894AE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AC8F42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800ABB9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89C65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7248D69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051A9E5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77EF8B3B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D5CDB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0124D" w14:textId="77777777" w:rsidR="00153105" w:rsidRPr="00AB76B4" w:rsidRDefault="0015310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AFE86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31965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6212C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153105" w:rsidRPr="00AB76B4" w14:paraId="0C24B29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C0CC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326B4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0A401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408153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9AE0128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F1141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6F5CD86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EDA382B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97CB9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29A66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A290C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5A412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844A5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153105" w:rsidRPr="00AB76B4" w14:paraId="6709AB3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18AC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680F0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D33CE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B93DA7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B7F1083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955D9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F4F1AC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8C43AC9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2B1004D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09775F1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4685A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441AC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862CA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2AA3D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08F93FD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557E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BB929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B3370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81057C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3BC4FEC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A52DD89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9B194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6EE4851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92531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49380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B9960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7C5BA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7752EA8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220D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E2BBB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34B08B10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3AE64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D61A68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22BFC6CC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323A50BC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800DC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5B31E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54C68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11FB3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A01C6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1F25668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63CA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A0F55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AE646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4106B0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4AAA600F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3FC4A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625862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57599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D722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140E0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28AD8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153105" w:rsidRPr="00AB76B4" w14:paraId="096C6F77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E54A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B3415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9C831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F1F358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2B11395B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ED22F59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F5A9F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AF4782D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33E47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8DAD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175E0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3FC8C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2B04EDFE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CB39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D1CE1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5219AF0A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D0187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106B4B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3DF0C828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593B6AF1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5782732B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42892DBC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C5B7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DB9BA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AD1B7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C155A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BD632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:rsidRPr="00AB76B4" w14:paraId="7BAA4960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FB18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FAF0B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B256A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774D57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0BDEE9EF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01C13BD0" w14:textId="77777777" w:rsidR="00153105" w:rsidRPr="00AB76B4" w:rsidRDefault="00153105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040B3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EFE55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FAB45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376A25DF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BB180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5855E" w14:textId="77777777" w:rsidR="00153105" w:rsidRPr="00AB76B4" w:rsidRDefault="00153105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0E4037E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ED19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DB06C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5FEFF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84355C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7DFFD127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7B0FD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41DC26F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90513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48158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2E5D5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8068E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049961C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42E1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B80CA" w14:textId="77777777" w:rsidR="00153105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62B8910F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1D7D2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E1784B" w14:textId="77777777" w:rsidR="00153105" w:rsidRPr="00AB76B4" w:rsidRDefault="0015310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0A963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F3A7D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3D39C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9C770" w14:textId="77777777" w:rsidR="00153105" w:rsidRPr="00AB76B4" w:rsidRDefault="0015310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4DD45" w14:textId="77777777" w:rsidR="00153105" w:rsidRPr="00AB76B4" w:rsidRDefault="0015310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:rsidRPr="00AB76B4" w14:paraId="5AB661B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F499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C5B3E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4FBD8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5E484A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808EA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ABE2B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E4433" w14:textId="77777777" w:rsidR="00153105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263B246E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169E0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78F04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:rsidRPr="00AB76B4" w14:paraId="7BCBF92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C4CF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E016E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9B6B3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F2AD6B" w14:textId="77777777" w:rsidR="00153105" w:rsidRPr="00AB76B4" w:rsidRDefault="00153105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CF3CB26" w14:textId="77777777" w:rsidR="00153105" w:rsidRDefault="00153105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52C39" w14:textId="77777777" w:rsidR="00153105" w:rsidRPr="00AB76B4" w:rsidRDefault="00153105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A3E621E" w14:textId="77777777" w:rsidR="00153105" w:rsidRPr="00AB76B4" w:rsidRDefault="00153105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709D1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06681" w14:textId="77777777" w:rsidR="00153105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91298" w14:textId="77777777" w:rsidR="00153105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B1FBE" w14:textId="77777777" w:rsidR="00153105" w:rsidRPr="00AB76B4" w:rsidRDefault="00153105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8DA3A6" w14:textId="77777777" w:rsidR="00153105" w:rsidRDefault="00153105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153105" w:rsidRPr="00AB76B4" w14:paraId="089D9E9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7C46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6764D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53EE3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7A7F48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5071A786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4ACA0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CF5404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5AD6C16B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BC706E6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0AE60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E666E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C3D5D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AE37C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060FEC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153105" w:rsidRPr="00AB76B4" w14:paraId="0C9F888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AFC5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8D2C9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B4808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71AAB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23970211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707E3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13674C5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A7339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31A64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82925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F60D6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32B6E7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153105" w:rsidRPr="00AB76B4" w14:paraId="3376B51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3C0A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0258C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D4481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E9B7C4" w14:textId="77777777" w:rsidR="00153105" w:rsidRDefault="00153105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3C3BCF2B" w14:textId="77777777" w:rsidR="00153105" w:rsidRPr="00AB76B4" w:rsidRDefault="00153105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77851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F9125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00A7D" w14:textId="77777777" w:rsidR="00153105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396F3347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F0AC6" w14:textId="77777777" w:rsidR="00153105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D41EC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:rsidRPr="00AB76B4" w14:paraId="794E2BB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9364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94138" w14:textId="77777777" w:rsidR="00153105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5D87A562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0889A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E55A48" w14:textId="77777777" w:rsidR="00153105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68C549EE" w14:textId="77777777" w:rsidR="00153105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3B21E21" w14:textId="77777777" w:rsidR="00153105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ABCB2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5B0EF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1AA7A" w14:textId="77777777" w:rsidR="00153105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5C224" w14:textId="77777777" w:rsidR="00153105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5C548" w14:textId="77777777" w:rsidR="00153105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:rsidRPr="00AB76B4" w14:paraId="5CE9304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7C58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221CB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7632E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84AE0E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531640D4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7C1D484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29B15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390420EA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6E6F71E5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4715A93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C80F5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C22C0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E013C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21A56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103EEC8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083A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EA39C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79254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D5879F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69C08FD6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B03F9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DB42B45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3ECB84D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3B6751B1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5C67A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BDB43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761DE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27B42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DF6553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153105" w:rsidRPr="00AB76B4" w14:paraId="43A3A1D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ECE7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14F68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01B6E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390BD9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29886936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90D3D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DC815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1AF42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0E9D6AD2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7A6DF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995C6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42BD108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EDC5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5A1C5" w14:textId="77777777" w:rsidR="00153105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595BB824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4120C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252F73" w14:textId="77777777" w:rsidR="00153105" w:rsidRPr="00AB76B4" w:rsidRDefault="0015310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269A277F" w14:textId="77777777" w:rsidR="00153105" w:rsidRDefault="0015310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2E9E904" w14:textId="77777777" w:rsidR="00153105" w:rsidRPr="00AB76B4" w:rsidRDefault="0015310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CE291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CC3A6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A8228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023FA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119F1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:rsidRPr="00AB76B4" w14:paraId="3AEE293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42E3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5DB61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715DD4B4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5EDA2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6A3D96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5BC9863F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00829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5EE9B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F5E63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4F102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E8290" w14:textId="77777777" w:rsidR="00153105" w:rsidRPr="00AB76B4" w:rsidRDefault="00153105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23A7ED" w14:textId="77777777" w:rsidR="00153105" w:rsidRPr="00AB76B4" w:rsidRDefault="0015310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74577DC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991E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F0830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1F19EFAF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CC2AC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951FDF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70F46A40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6B9D1AF3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51FC64E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752B6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CE8AF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74FDF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01718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2E1F0" w14:textId="77777777" w:rsidR="00153105" w:rsidRPr="00AB76B4" w:rsidRDefault="0015310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17629572" w14:textId="77777777" w:rsidR="00153105" w:rsidRPr="00AB76B4" w:rsidRDefault="0015310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C0C076A" w14:textId="77777777" w:rsidR="00153105" w:rsidRPr="00AB76B4" w:rsidRDefault="0015310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34852E8C" w14:textId="77777777" w:rsidR="00153105" w:rsidRPr="00AB76B4" w:rsidRDefault="0015310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707C9BE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5CF1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47560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7A5F5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F6B026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6D07D4A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377C5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7DF68C04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67248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B25AC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11885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66268" w14:textId="77777777" w:rsidR="00153105" w:rsidRPr="00AB76B4" w:rsidRDefault="0015310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6EA238C" w14:textId="77777777" w:rsidR="00153105" w:rsidRPr="00AB76B4" w:rsidRDefault="0015310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2F627DB0" w14:textId="77777777" w:rsidR="00153105" w:rsidRPr="00AB76B4" w:rsidRDefault="0015310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153105" w:rsidRPr="00AB76B4" w14:paraId="78A4F75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09DC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83854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5CEA6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B591DD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22A9CA24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C8E7C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308DB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7A348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FE650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346EF" w14:textId="77777777" w:rsidR="00153105" w:rsidRPr="00AB76B4" w:rsidRDefault="0015310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153105" w:rsidRPr="00AB76B4" w14:paraId="3F3E94D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DCFA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A5B14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4FCA3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FCC21F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1AFEEFC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65701D93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B7D0D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91DBC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6901C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73F361B4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826EE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A7211" w14:textId="77777777" w:rsidR="00153105" w:rsidRPr="00AB76B4" w:rsidRDefault="0015310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EF6EED0" w14:textId="77777777" w:rsidR="00153105" w:rsidRPr="00AB76B4" w:rsidRDefault="0015310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34661F" w14:textId="77777777" w:rsidR="00153105" w:rsidRPr="00AB76B4" w:rsidRDefault="0015310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153105" w:rsidRPr="00AB76B4" w14:paraId="13AB554E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02CC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82306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491FE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219DEF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CB4996F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F3FB2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1EB599E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9E6F3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DEF56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3A835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8DDA9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0C5F28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153105" w:rsidRPr="00AB76B4" w14:paraId="650F7181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47A9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DEC51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FDC08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78FB72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B530467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CC1E6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20796A2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A84EA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9EA77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49F89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92F7A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2F1397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153105" w:rsidRPr="00AB76B4" w14:paraId="3604CDF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4033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5B24D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622A4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9BD249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ADEF2CB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51909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26E2618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26B8268F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1AC0C80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84817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28008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6B668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0853B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E3ECEC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153105" w:rsidRPr="00AB76B4" w14:paraId="5485EDA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20FE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4AD2E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48FC1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DBDB58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97A9F1A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68402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6731937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B40AE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D03B1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364C8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E316F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5CB54EE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153105" w:rsidRPr="00AB76B4" w14:paraId="7476388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F1B0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9A940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F04EC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8C9133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EAB259A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E30C7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3F322619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C64D4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4C107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E033C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EEF8A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183357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153105" w:rsidRPr="00AB76B4" w14:paraId="39CE84E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FF37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2CF32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3B8DD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A7A7F6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4E3729F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0E09B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55F8B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F2B0A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30CC8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E0896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1C113F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153105" w:rsidRPr="00AB76B4" w14:paraId="6BA43D0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D58E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68C8A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A6FCF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3044C5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8CB1AF9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6A164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A587E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1811D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2F6DF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5B1D7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153105" w:rsidRPr="00AB76B4" w14:paraId="3B6CC9D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162C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0627D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F1A59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A28001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B157EA2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7BF48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1EA00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AC85B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53A67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E5843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153105" w:rsidRPr="00AB76B4" w14:paraId="121FF2CA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6211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A0BC6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2B6D3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9C74ED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E3E6B62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A6CCA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1C4138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EF840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6B9A5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CB54D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413F4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4E4E54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153105" w:rsidRPr="00AB76B4" w14:paraId="25BDD29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F60A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8C27D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9FBC4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8C7D8D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8B93A8C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75081321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2C602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31FA8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23D34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2F78B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F4883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67F486C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9349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64179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A6C71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DEE857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4844D46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72955BCE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FE4D2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A3737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4F42D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828DB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4307A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5733503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143A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BB4AF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5E9F7F94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E4116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43A72E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07186C6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C2588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8B6CF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A0C53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79FFE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1DD4B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71C5259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9914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58B55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2C2EE10B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C406F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C0A935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42829A5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2A583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47520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DFAA2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4E090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7B845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49890A9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6C6C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C3F3B" w14:textId="77777777" w:rsidR="00153105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246285AA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E8C51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9FD28" w14:textId="77777777" w:rsidR="00153105" w:rsidRPr="00AB76B4" w:rsidRDefault="0015310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A81B995" w14:textId="77777777" w:rsidR="00153105" w:rsidRPr="00AB76B4" w:rsidRDefault="0015310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938A3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E7ED6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4A55E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8E7E1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48FB0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153105" w:rsidRPr="00AB76B4" w14:paraId="1D242F7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DAF0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401FA" w14:textId="77777777" w:rsidR="00153105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4CECB706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64DE7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575FE6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906D13F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63DCB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D81C5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8210E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902A8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7C883" w14:textId="77777777" w:rsidR="00153105" w:rsidRPr="00AB76B4" w:rsidRDefault="00153105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3162C26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CFD1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72CA3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84D66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FDEFEA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CE99DC6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6B6DB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1C832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A21CC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DCF5DDC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09716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122D9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5E5F74D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1F58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44DB6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5F151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7A518" w14:textId="77777777" w:rsidR="00153105" w:rsidRPr="00AB76B4" w:rsidRDefault="0015310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A353614" w14:textId="77777777" w:rsidR="00153105" w:rsidRPr="00AB76B4" w:rsidRDefault="0015310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8651F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C3784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ABA51" w14:textId="77777777" w:rsidR="00153105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5AFA7676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F802E" w14:textId="77777777" w:rsidR="00153105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55374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2CA98B1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2A14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804EE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1D2C3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6F5470" w14:textId="77777777" w:rsidR="00153105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19071F1C" w14:textId="77777777" w:rsidR="00153105" w:rsidRPr="00AB76B4" w:rsidRDefault="00153105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14785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184B3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C702A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1BD7CA63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BF2A2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8134E" w14:textId="77777777" w:rsidR="00153105" w:rsidRPr="00AB76B4" w:rsidRDefault="00153105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:rsidRPr="00AB76B4" w14:paraId="3882B86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3058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DA03F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5D696987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23550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C40CA9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7F269DFC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7D0A6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C2CC7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E71CF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0EFC9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BD54D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:rsidRPr="00AB76B4" w14:paraId="7CAF5E7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06B5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5FA57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6E719200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B0543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05872C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11F86CB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2CB20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75901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E2EB1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2000A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83AE7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6CB87D64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:rsidRPr="00AB76B4" w14:paraId="6CAB541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B04F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0AAE1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84E09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E67002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0763D42C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F4E7D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2D538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AADF2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32AFE645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1B83D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5C777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63E1E8C2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:rsidRPr="00AB76B4" w14:paraId="1E88466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A244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ECF43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21EE6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82410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24C50BB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4C1E463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36443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90A1DF5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BFBA5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1D943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89D87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03B1A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19B7F28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0E9F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7D9DC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796D7634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CAC50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4B80E9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D2A43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B07FC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E1880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ECB0E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0A8C8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5633BB7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C24C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AA47F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5492C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64D6D4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A92658C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E803B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A1F23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97B67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6EFD14B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D10E7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E1B8C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23BD587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12B5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95AC2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431B9660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4A8CF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ACCF0F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49065B1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299F8DD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D0DA6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19190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A2FAE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41568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5FF8A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F8912EC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A7ADA5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153105" w:rsidRPr="00AB76B4" w14:paraId="539138F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0960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C858A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BB48F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7A98FB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34BB684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5BDEC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73C3A7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5AAFE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DBD7E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B8847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7EF39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153105" w:rsidRPr="00AB76B4" w14:paraId="0DF29A0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6514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961B9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6A531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ABF802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C5628D8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98EDA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9A3DBA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EDE10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9EF52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ED8A8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A83E3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153105" w:rsidRPr="00AB76B4" w14:paraId="7163809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83A4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5EB8A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9F97B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14B02F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1B7E65E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DA88C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207DB34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1134A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DB69A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31F0B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AAE74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7A1D7DF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02A4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702B4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772F84E9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AD075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EC1569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E2F32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540AB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EC01B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C9983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9F7EE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1927EC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6635063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83BD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5DD45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6AAB0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CED6EA" w14:textId="77777777" w:rsidR="00153105" w:rsidRPr="00AB76B4" w:rsidRDefault="0015310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79298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FA4EB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691BB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7D517BE9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B96B3" w14:textId="77777777" w:rsidR="00153105" w:rsidRPr="00AB76B4" w:rsidRDefault="0015310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13102" w14:textId="77777777" w:rsidR="00153105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7E20DB7" w14:textId="77777777" w:rsidR="00153105" w:rsidRPr="00AB76B4" w:rsidRDefault="0015310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21977E2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3291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C9C3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11ADB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602498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48689750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1A57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5920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11C65" w14:textId="77777777" w:rsidR="00153105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289B2B7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ED608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5E96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153105" w:rsidRPr="00AB76B4" w14:paraId="6BA57A3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ED32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B6C2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02D71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DC20C6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2DE1F27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EC0D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84E7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6458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69E71FC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A919F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15E6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A40310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73C9D23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4AF3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E2451" w14:textId="77777777" w:rsidR="00153105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01E421A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CB30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DE553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3655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3795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219E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887F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4C86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7334D80E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7E6A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AB6F7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E00298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D05D4F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B985C3D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17875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B120F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5A4AEC2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752DCD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0EE752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27102AB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2444D8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5F2F1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9DCF7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2D8AE3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35E64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54D10EE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340AF9B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76C3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46036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FDB48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046429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88331B1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16210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07FCE4B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0BDE8FD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417C7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505B5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CBD891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3FF79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6D2DCB9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6D05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D5319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DCEA8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1D9050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036160C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F87AB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8791D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F2F87D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33B84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30CF1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8461C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A87F7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153105" w:rsidRPr="00AB76B4" w14:paraId="548C53E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733E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99D01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D0CF88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B671B1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234729D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1DA64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82042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E6731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DAC753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1D800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C4CA2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153105" w:rsidRPr="00AB76B4" w14:paraId="0FA07F0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5416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B2912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786C98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EB1015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9D4E20D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F0E03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D59EF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40BB3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5B9B2D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5CF7E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9EF16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153105" w:rsidRPr="00AB76B4" w14:paraId="61EE034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D07C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2EE25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25ADED6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79ABC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BF30C9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BBF336E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250DC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8F789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113FB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C57485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13D88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3A666E1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9A20E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153105" w:rsidRPr="00AB76B4" w14:paraId="274DE66F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C8AE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C27C8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30EFB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6801D6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1B52D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9461C1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1B035F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12DA2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482EC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37C856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0D539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153105" w:rsidRPr="00AB76B4" w14:paraId="25FC7698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0AE9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457DA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F1ACC1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7D6074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E9EAA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0DCD2F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295A7E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56BA15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2D92D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6637F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7CCE2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153105" w:rsidRPr="00AB76B4" w14:paraId="1851DD5D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7E4F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20756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453FB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AB4CDD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2B0B4B8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11C90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55A687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65686D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64125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204715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53C24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153105" w:rsidRPr="00AB76B4" w14:paraId="55CC684C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0703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67C9D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B72F7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A4094B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1057D20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9E30A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11BC81E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D1617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94586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0F9F1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57EA8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153105" w:rsidRPr="00AB76B4" w14:paraId="1D97D38D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1B1B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E991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3459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50B998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5ECE7F7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BD036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ABF8D85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11A5025C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2582B23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0B7B9B89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200A84A1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EE54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DB1D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D32C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16DF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D51BC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53105" w:rsidRPr="00AB76B4" w14:paraId="1BC54EAF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806B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A6B8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CE288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2B3ADE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B7E5116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964FB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5A39634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5F206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2C5A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603C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B5D7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8D10A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53105" w:rsidRPr="00AB76B4" w14:paraId="3C993B0F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4BE4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457A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2D65D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B69902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318B8CA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62023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B90D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075C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4105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2BAE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14B2329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9420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E7C1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C8BB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283516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B894569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8C4BC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8E026E1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7A40639F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33ABB75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4F36322C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6D2FA470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7C45073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214F3E0C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780C05E8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004B944A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489DC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9B8D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57C0F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4FE7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735C8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53105" w:rsidRPr="00AB76B4" w14:paraId="453BAD1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7D17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79CD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8DAD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F14CBE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619E38D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B597D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71E4CBE7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716F3F4C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C337B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FCCA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BDE45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AB33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DB118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53105" w:rsidRPr="00AB76B4" w14:paraId="325AE56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8D9E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4A67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2E253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813B61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6CFDF0A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C6490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AD1A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A291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24B667F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E3836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F10D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5B4C0F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:rsidRPr="00AB76B4" w14:paraId="08F6B4C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39AB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4372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5FF3B6F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E201B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E27C81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ECF52C1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32A6938D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74F1B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2923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FB51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3629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AF56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0B55E7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:rsidRPr="00AB76B4" w14:paraId="1E89663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230A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43F8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5F27C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14742A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CB91F22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C5E2D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AE5C3E1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B987F48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6457C040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157741F3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9D3E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4245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2A6AC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0ED8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44194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153105" w:rsidRPr="00AB76B4" w14:paraId="6F8E451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48FE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1046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2ABDF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E87CA7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A02E935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98E98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5A005C1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709A138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AAE98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8E17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EBA25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7F98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AC92F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153105" w:rsidRPr="00AB76B4" w14:paraId="4F085C0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B617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C65B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65998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D806B1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285927C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18541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771B8CD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B4E11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EA17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624E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2BE3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153105" w:rsidRPr="00AB76B4" w14:paraId="547011C3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1786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3170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6DC2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58ACFD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0F16A88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0D0B9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66A44A02" w14:textId="77777777" w:rsidR="00153105" w:rsidRPr="00AB76B4" w:rsidRDefault="00153105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811DB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1E44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09E2A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087A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90D5B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0C63318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153105" w:rsidRPr="00AB76B4" w14:paraId="66C826B9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3A22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1117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7669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73B11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3B1EC51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3C40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504524C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FC7AC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BD6D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EE42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2ABE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B924D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153105" w:rsidRPr="00AB76B4" w14:paraId="4844001D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6B8A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448E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E83F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2A5D39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E472528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9340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FD580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522768A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598AB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EAA1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0299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9768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153105" w:rsidRPr="00AB76B4" w14:paraId="5E56B20E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3CC9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9EC9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57921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F4A39A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F35491F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325F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1470B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5435CDB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F22A5A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9B0E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4D22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F178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59AF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C5B25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153105" w:rsidRPr="00AB76B4" w14:paraId="5C485A68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9AD4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5856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36CB270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4AE8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C938DC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6496F708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FE71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0460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A4B2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14F16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3E2D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8F363C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:rsidRPr="00AB76B4" w14:paraId="442BCBC7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24B1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97D2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2B324B3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CF405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AA38A3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C4B905E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9EE471B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052AB24D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6DF2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AE6CD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5434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3D27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EE67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5B1B5F8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153105" w:rsidRPr="00AB76B4" w14:paraId="430F0A44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6B0E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8E92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55AA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A49310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7AA9C15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732D893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24AB5E7D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4A82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358E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6580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67DB002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166DA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3AA1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4FD1EA1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153105" w:rsidRPr="00AB76B4" w14:paraId="331E2895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A13B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B15B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C2F8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B7E3B3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5A71089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22EB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135E46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4B878A9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9DDDBB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F43C3A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5B6411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B5A7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A0B3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C956C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D074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43FE5EB1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AFAD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B47A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7C5C8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DB387D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612DB0A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7C6A0158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09C290B2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5BCB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6110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7EAC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66E5D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4EE1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000A6567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7595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2A15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4094D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55BD7E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453619F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4B1E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8E985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3528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2F71D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EF21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6403601F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DC5D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29B4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AC7F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95D673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0050C888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9B93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79B3221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68307E1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1094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CA32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B22C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0D99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E587EC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153105" w:rsidRPr="00AB76B4" w14:paraId="19EE9249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63F8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711B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F4D4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3A428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12BD81CE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9653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E1C133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92B73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49CC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FCC31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979B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153105" w:rsidRPr="00AB76B4" w14:paraId="117A9CB5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AE4B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160C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588B14C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9DA21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222624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661DFA1C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0E58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15DD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9714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313C3DF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0E50B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FD46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0085362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:rsidRPr="00AB76B4" w14:paraId="2C646470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83E1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20F9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CE291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2CBA8A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4FD2AD4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0FA0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4D7DA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9A2F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4DAD65E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AFAA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F9BA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153105" w:rsidRPr="00AB76B4" w14:paraId="3EBE3F8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EAB1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13F2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06D26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180446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1F68D77C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41F72A9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E833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D2D0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4262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969A3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64B2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201935E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23DE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4BEDD" w14:textId="77777777" w:rsidR="00153105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313AD52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F8A0A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F71CF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4B2DD350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077F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7C2C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944E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4693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652F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7FFC265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C1E7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C6C5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64DDB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D5B721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60DF4E78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2377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7DE2D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3327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54B51D4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1499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212E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7BC4A51C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020B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602F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D7716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2E2BEE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6858385A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B76CE4E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5589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51D16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9823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6A00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4F62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735F409E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2D0A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FBAD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5A608F2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056C8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EE166B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17DEBF98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8F0F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0861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5558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F2456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1E0A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874C96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:rsidRPr="00AB76B4" w14:paraId="600C458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E330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E709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24DFC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86A36D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4384F23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0B09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0FC306D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94CBA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15C6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1C2C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A992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2211A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153105" w:rsidRPr="00AB76B4" w14:paraId="6DF4009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2529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F882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766C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CFEBD6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D976C73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84D5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462C137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2B42A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6682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58EA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EA69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8A97F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153105" w:rsidRPr="00AB76B4" w14:paraId="539E04C1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A835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9C80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AA48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6CAE6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C52BD10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BCAA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40B541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50EBB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2EDC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7EC7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6711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7E12A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153105" w:rsidRPr="00AB76B4" w14:paraId="11CA623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3E85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06F6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F6CDC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8FF9AE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36A662B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E774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2E21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7890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FDB9C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8A6E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17740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153105" w:rsidRPr="00AB76B4" w14:paraId="7E34325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C57C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FDB2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7F883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A55EAD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422E0FAE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C1C515C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A3DB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7CF7DA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49BDB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BE3C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DD3C8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289F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4BDA8A4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B4AF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C7F8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1024613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23D4A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E63691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78C84E16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8941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6C23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5EC8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0FA5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0FE5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34086F7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A500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4AC1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BE0CC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1BF382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4E59B6AA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17BE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33BC7A6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60B0C7E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78F2379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7F4AB48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C8CCF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2E57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9372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6C7B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20B20A8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82EB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339A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8868D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0EADDB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17309436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DB29370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F15E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79C6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6F2D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E94B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B36C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3C213F8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7FEA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712C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4318C6F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5EE0A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D9B639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2D307237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A62B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A3CA1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4DC2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DD08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6A71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2B4C61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153105" w:rsidRPr="00AB76B4" w14:paraId="24401565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9EBF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9EAC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6F4031D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4569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3A2708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48F851BF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4DF2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2DCE6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140B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B97AC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6855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78B71F7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45DB7899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7777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0FDC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48433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706841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575C4347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098DE771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49C1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7A13EC9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995A8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F3EA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3405F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93CB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29A95FCA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6BEF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F604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E57D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BD1B4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4378CBFE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C36B4CE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2FB0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825449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510CD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247F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E964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7342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09A06C46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A01F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7BA0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76BB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8B290A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4FB236E7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2F126B2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627E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216577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E271D3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8B9C6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BB5E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E11A5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7BFA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13B7BAF9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5D8B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F8C7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795C8B7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E629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F81989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09F873EA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3950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7F54C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A255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79EC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2EAC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259657E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1BF0331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ABD1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81DB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9809A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175C79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7A438790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4980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A38E9A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7C251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68EC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0D4C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F46F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F10F9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153105" w:rsidRPr="00AB76B4" w14:paraId="1AEA381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5F94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39E6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00BD8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302B6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0FEBBE2A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B04A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01E921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7A69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EE31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9F8E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E040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7CE85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153105" w:rsidRPr="00AB76B4" w14:paraId="5AC6DEE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503B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DBAE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2308171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AD22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0C10BC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3AEAC07B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713C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DFAF3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137A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214B5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13F5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1B6FBB44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A4B5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5643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3194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1D9D92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F32CFA5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B54AC1C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B665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F7306D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9D553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9909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DD17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9BAC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0D2C5A2D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D80D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034F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D34E3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A2A8AF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D2DE83D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33B8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97ED1C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29A2F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1BD3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4AD0A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F2C1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5BC89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153105" w:rsidRPr="00AB76B4" w14:paraId="28C9604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1EBA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3B01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8542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9038AD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3DB11A7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0EE1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3FB9C1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FD1C1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ECA2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F243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D6C8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BA793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153105" w:rsidRPr="00AB76B4" w14:paraId="786DA44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D5E4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D71F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98D95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97534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2314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1B48F4B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58DFEED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1DB4F7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4E83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C76B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33F4B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000E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28BF840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563989F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153105" w:rsidRPr="00AB76B4" w14:paraId="362C3A3D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83A5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E1A9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F2843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E87385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0A4A5B5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775FC46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BFC5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7ED946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063806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287DF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371A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B95B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A7D7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29131CFD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013D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35B2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CA06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2D3A8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A3EA301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000486F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7B9D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25D06B8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AFE4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8CB0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15CA1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B4FD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2C141072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D1C7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B9E2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F165B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F9993E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578C6D9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5715F42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0141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5EF50C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BCD3F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DBEA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7110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56B5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5AE94967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BA76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8FA9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13AE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FDB2E5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1C4C226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9062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64E7BB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CB1A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8713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D30F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D2F1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64E67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153105" w:rsidRPr="00AB76B4" w14:paraId="64FC9F94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D1C7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9A59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64E1A98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28C6B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1CAEC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6D12A8B5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F140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0162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EA64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D5F3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A72A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4D7D8FA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:rsidRPr="00AB76B4" w14:paraId="65F79D14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ED85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EF1B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52EBD09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F471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481E31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3FBB24E7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0983895D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1639674A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333C45B2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2A4A7FE7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98A4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A729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B493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5E4DB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97FC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00A023E3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F37C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6D97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1F9B6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D56D2B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46C9F159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CBE5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01096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92EA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773050B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4E98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F955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4EAB15FD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7EAE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18A1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A7DA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92B513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3397218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3DDAD48A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8997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409DA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ABCB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2AE5E3F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7326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571B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5E71F5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153105" w:rsidRPr="00AB76B4" w14:paraId="6C4ED758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77A2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54AD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4A413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972672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DAAD06F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B172D" w14:textId="77777777" w:rsidR="00153105" w:rsidRPr="00AB76B4" w:rsidRDefault="0015310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D8505EC" w14:textId="77777777" w:rsidR="00153105" w:rsidRPr="00AB76B4" w:rsidRDefault="0015310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6340E9DA" w14:textId="77777777" w:rsidR="00153105" w:rsidRPr="00AB76B4" w:rsidRDefault="0015310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C583619" w14:textId="77777777" w:rsidR="00153105" w:rsidRPr="00AB76B4" w:rsidRDefault="0015310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F20381E" w14:textId="77777777" w:rsidR="00153105" w:rsidRPr="00AB76B4" w:rsidRDefault="0015310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4215CB56" w14:textId="77777777" w:rsidR="00153105" w:rsidRPr="00AB76B4" w:rsidRDefault="0015310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6869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5713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4630F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8EC6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C1D68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153105" w:rsidRPr="00AB76B4" w14:paraId="7C96EB4E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4BEC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5676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E113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B69F61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D1B97" w14:textId="77777777" w:rsidR="00153105" w:rsidRPr="00AB76B4" w:rsidRDefault="0015310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E8310B" w14:textId="77777777" w:rsidR="00153105" w:rsidRPr="00AB76B4" w:rsidRDefault="0015310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6BAE4DE2" w14:textId="77777777" w:rsidR="00153105" w:rsidRPr="00AB76B4" w:rsidRDefault="0015310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EBD9B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CA95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A4E9F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6EA9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31E7D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153105" w:rsidRPr="00AB76B4" w14:paraId="1FF51402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F9E2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8385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5D791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7BA27B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6150320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5D68A" w14:textId="77777777" w:rsidR="00153105" w:rsidRPr="00AB76B4" w:rsidRDefault="0015310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9A445E5" w14:textId="77777777" w:rsidR="00153105" w:rsidRPr="00AB76B4" w:rsidRDefault="0015310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2E1A5342" w14:textId="77777777" w:rsidR="00153105" w:rsidRPr="00AB76B4" w:rsidRDefault="0015310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42F8E890" w14:textId="77777777" w:rsidR="00153105" w:rsidRPr="00AB76B4" w:rsidRDefault="0015310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1FEB121" w14:textId="77777777" w:rsidR="00153105" w:rsidRPr="00AB76B4" w:rsidRDefault="0015310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2DE3082" w14:textId="77777777" w:rsidR="00153105" w:rsidRPr="00AB76B4" w:rsidRDefault="00153105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7A5D3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144C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86ED1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030A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F8342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153105" w:rsidRPr="00AB76B4" w14:paraId="24D1B06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5CC8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D262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D29D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5AF320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82DDA2F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32180276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323F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28607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8F6D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17E0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BAA5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23AA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351ED902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2F30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715E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F69F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D069DE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F7A3447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E345E55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3DB3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D9C08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7AA9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80181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E708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66168F50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FAF6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3BC6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ECFB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34AB8E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DA6200F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89F2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66DEAB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14E2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F534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ABE56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4A02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814A9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153105" w:rsidRPr="00AB76B4" w14:paraId="0AFA3CAA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ECD2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DF85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C5F4C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D0A39B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0D211F3E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84E4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B9F37C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BCC85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1F47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D480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0647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153105" w:rsidRPr="00AB76B4" w14:paraId="70EFA498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F1AB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4F18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2C206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0A554B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2476F46A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B5C0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7554F8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7EA18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C909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3734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9574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C5663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153105" w:rsidRPr="00AB76B4" w14:paraId="0B0BAC7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6024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727E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2DF86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A5F545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BBF0686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A0DD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1A1855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C850FB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27B94A7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A35F6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4CE7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1C2F5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12A6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F3FBB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153105" w:rsidRPr="00AB76B4" w14:paraId="4B17BEF3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172F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D3F6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5A696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849871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6D8F9A0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D290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14C747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7D1DFC6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82A0D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1DE4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A4F46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0016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639A0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153105" w:rsidRPr="00AB76B4" w14:paraId="5D308F9B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5F05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B2E7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43D34BE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486C3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29B23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5F8685AC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46C31045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4453F96A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422E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B2DF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F2BD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2433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9092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036888EF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0BDF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E265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146D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E6CC1E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37316EF8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AF24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4DADE4B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232B0BA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BE096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3B42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432C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E10D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31E7EE35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EC39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837C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08471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B5B0E7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55068B2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D3D7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04BCF9E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60CB87F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7B2C6E1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7288544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73150AA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09471FD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DF765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8813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1ABD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A2BE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53EE4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153105" w:rsidRPr="00AB76B4" w14:paraId="3BEB6BD1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42BE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F448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57A5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B22588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25569D69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1982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766FD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6C8A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DB411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1EFD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19BBF1B3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00CC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F841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AB14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60E675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737610A2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91A0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940A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2685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A90DF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4BA1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B3E09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153105" w:rsidRPr="00AB76B4" w14:paraId="44ADA959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28A2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7A91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DBF5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D1BE4E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4E7E6012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8730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26B66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F124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E038A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AB0C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38089A1E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A55B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26EB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E80C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C03141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182E8353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0D29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C5AC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34F4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5E9A1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0A93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383D9053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4365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F530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03AFC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63A56C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35CDEBD7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D552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118559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76F7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B451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6C46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846C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DF369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153105" w:rsidRPr="00AB76B4" w14:paraId="3B4D5DA6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A1B6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689A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A960B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BAF273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4CF3E012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7F88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5C1F5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EC45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E6258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F9AA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153105" w:rsidRPr="00AB76B4" w14:paraId="05C79C26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86BE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3EDE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08DAB0A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8BD0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9A49D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286D15C5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8EE6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F867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760E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E0CB5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A66D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0A034641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1C12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7B63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5D6A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A8EF47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60F0677C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EE11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D9EB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EEC9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7FF8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1C1D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25538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153105" w:rsidRPr="00AB76B4" w14:paraId="41015512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F305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9E4A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0704B7D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DE4FC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1679A1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5C44E669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82A9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640D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2401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2615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E1BE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6CB00CCD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5972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9565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1041D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17D090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59A8D9E3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BAE6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41FB16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6083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64EF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F6465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B3F4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1820D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153105" w:rsidRPr="00AB76B4" w14:paraId="47E1B600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FF9F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6470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F062C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3C95C9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5A4B04A7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E633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C30378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FF38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DD9E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C7F28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6E30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C0073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153105" w:rsidRPr="00AB76B4" w14:paraId="4CA9B41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02DB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A51C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FAD9C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24189C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7FD0D177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0B64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5E430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E069B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068C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1BAC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5FA4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7CFDEF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153105" w:rsidRPr="00AB76B4" w14:paraId="09A16EB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F5E9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9ADA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66C7E0D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99E01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FF568C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22A7E598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FBC8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1603D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5D70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723B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1630B" w14:textId="77777777" w:rsidR="00153105" w:rsidRPr="00AB76B4" w:rsidRDefault="00153105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6C6E784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4F62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C2CB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BE7E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DB918E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6B6BE739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2729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3C31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FD28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B324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45CA1" w14:textId="77777777" w:rsidR="00153105" w:rsidRPr="00AB76B4" w:rsidRDefault="00153105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3826520" w14:textId="77777777" w:rsidR="00153105" w:rsidRPr="00AB76B4" w:rsidRDefault="00153105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153105" w:rsidRPr="00AB76B4" w14:paraId="697D454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4AB9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797D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7E30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CD3C90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5F9942EB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90CB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115965B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D9F7E1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4E7B5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A032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83821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E039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1E3FBC2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5558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ED78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01A1D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E66E81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1F2A0589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314D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1EE42FB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63EC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2B82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F6691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E9D9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5947609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4DBC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CDAC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2921C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1C1962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5069CF1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FA94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F1AC8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357D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D2C71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ECF6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969E6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153105" w:rsidRPr="00AB76B4" w14:paraId="3AB6F47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1071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0908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442FD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EA9822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16DB4159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6A38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209BAA9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B255D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52C7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7963D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B873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A00A4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153105" w:rsidRPr="00AB76B4" w14:paraId="4E2D993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A618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99BE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F5EDD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370B9E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6C5833D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8A90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888704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548BA6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02249E8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1E233B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6DE63CA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4B1053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62109D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312D6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6692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C7C45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8360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ACEDD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153105" w:rsidRPr="00AB76B4" w14:paraId="126B2FB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9938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ECDF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F4CCC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21B6E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57332553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BBD3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7B01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A4D0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9B8A5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D672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CA715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153105" w:rsidRPr="00AB76B4" w14:paraId="5229D9A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29F0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29C1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B68F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E68534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0390DB95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4A5B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746D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5E5C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CA8D6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5CD5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546EC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153105" w:rsidRPr="00AB76B4" w14:paraId="6630638F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8E9E1A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4102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C97A8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531307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460DA4EC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CC01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2CBDD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3A10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51E7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DEF4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153105" w:rsidRPr="00AB76B4" w14:paraId="14E3338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6841B5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DB80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91D3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627D75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5073A701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A9F5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120900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594101F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2DF5B39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71F5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9252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2B131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479D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15758FE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3C96A2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BC7D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DD6F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8CE8D1" w14:textId="77777777" w:rsidR="00153105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5CCC9C60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7F1D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6366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0D637" w14:textId="77777777" w:rsidR="00153105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6C26F7E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1901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2AD1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AB6E4D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153105" w:rsidRPr="00AB76B4" w14:paraId="055CDAD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1F5B0D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4E76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E208C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39BA9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7858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A4B6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CAE6E" w14:textId="77777777" w:rsidR="00153105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C61FD" w14:textId="77777777" w:rsidR="00153105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8115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153105" w:rsidRPr="00AB76B4" w14:paraId="6607F27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444D76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C7C2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4180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E96914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0FD2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BC52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79E92" w14:textId="77777777" w:rsidR="00153105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B175C" w14:textId="77777777" w:rsidR="00153105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C19D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153105" w:rsidRPr="00AB76B4" w14:paraId="603B99C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EEBE1D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03F6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DC06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1A91F9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EC88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009C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33716" w14:textId="77777777" w:rsidR="00153105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51824" w14:textId="77777777" w:rsidR="00153105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BEC0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153105" w:rsidRPr="00AB76B4" w14:paraId="10CB7A9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87F03D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838C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7F47750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23B2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833EE0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FE1C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5774B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E569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C5FE8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80FB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16091F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153105" w:rsidRPr="00AB76B4" w14:paraId="0A6C02C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2A6A29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7A46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40AAC06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4507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AEBFCA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07FD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49A85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8A42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D483A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8A26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153105" w:rsidRPr="00AB76B4" w14:paraId="398E883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B30ADE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4D58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108B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9334C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1AF0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4266F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3657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74FDC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F5A0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7AF7445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0CFB4E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197D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02FA9E9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218DC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A09740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74F3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79A9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2A55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DD891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A03F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153105" w:rsidRPr="00AB76B4" w14:paraId="45ACC48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06ACFA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6E32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50E49A5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1F9A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D2A99E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216A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BA8B5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40FC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D3D73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B328D" w14:textId="77777777" w:rsidR="00153105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48F39E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153105" w:rsidRPr="00AB76B4" w14:paraId="6C03F91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FC740B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C8D48" w14:textId="77777777" w:rsidR="00153105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0DC4E15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5ACCF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C351BF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3F05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81F4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4F9A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A561B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62CD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5C5D560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76F8C2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226C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6ADAF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41E30C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0205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1D5B9C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4805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BCE1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F16E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EC37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153105" w:rsidRPr="00AB76B4" w14:paraId="4D8149F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BAA51D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CF718" w14:textId="77777777" w:rsidR="00153105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543+850</w:t>
            </w:r>
          </w:p>
          <w:p w14:paraId="4B8017F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4BDDF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94C4A3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89CF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BBF2C" w14:textId="77777777" w:rsidR="00153105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1E16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15E9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6EB2C" w14:textId="77777777" w:rsidR="00153105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298DDC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153105" w:rsidRPr="00AB76B4" w14:paraId="43EA9C3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FED8A0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95ACE" w14:textId="77777777" w:rsidR="00153105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545+925</w:t>
            </w:r>
          </w:p>
          <w:p w14:paraId="51AD3AD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8530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562177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E97B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E236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06EB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570E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812E6" w14:textId="77777777" w:rsidR="00153105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669CD0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153105" w:rsidRPr="00AB76B4" w14:paraId="1BFF7A7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76F52B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845A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3284884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E0F7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546775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3F11A675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B9DC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011B6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4651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6BB08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20B07" w14:textId="77777777" w:rsidR="00153105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30E05C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153105" w:rsidRPr="00AB76B4" w14:paraId="23D071F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0A9175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B0800" w14:textId="77777777" w:rsidR="00153105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05EEC15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B07AF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E29473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3C65CB61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82CA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578B5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4652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9B295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4CC0E" w14:textId="77777777" w:rsidR="00153105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0450B5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153105" w:rsidRPr="00AB76B4" w14:paraId="35991C6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B1635B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D643D" w14:textId="77777777" w:rsidR="00153105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B4B42" w14:textId="77777777" w:rsidR="00153105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2E750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  <w:r>
              <w:rPr>
                <w:b/>
                <w:bCs/>
                <w:sz w:val="20"/>
                <w:lang w:val="ro-RO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0B4B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1A35A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4897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B596C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27C59" w14:textId="77777777" w:rsidR="00153105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S5</w:t>
            </w:r>
          </w:p>
        </w:tc>
      </w:tr>
      <w:tr w:rsidR="00153105" w:rsidRPr="00AB76B4" w14:paraId="19F45B4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E36C7D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5E5C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4B0CF27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F6E2A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F22969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B670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D499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E21D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42C95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F524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76E5D755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01A4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1C46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946E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7162A2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33E1B778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84F8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0058C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1B07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C8326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03D8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153105" w:rsidRPr="00AB76B4" w14:paraId="56CA6C81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CFE9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F1D8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CCD600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989B1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541806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7C2A9E61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AE75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A21C3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E2D4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BC4CD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9B54E" w14:textId="77777777" w:rsidR="00153105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C9D3A1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153105" w:rsidRPr="00AB76B4" w14:paraId="7970FF7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7D23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A6D3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DF94F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B202FF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029CC6D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438A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74D59D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BA541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F91E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CCB8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8722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B76B4" w14:paraId="75B0A83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41C3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5D0A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23F0F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69D242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B3DD1B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6384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011B374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5172F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71EE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82A36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84FF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90A00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B57281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9A90EF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153105" w:rsidRPr="00AB76B4" w14:paraId="2077DB0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61E9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2DAF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74631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4CA76F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C01ACE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0FD4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910EE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51DF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B5E1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5EF53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B21D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AEE58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CA8B93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FD599B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153105" w:rsidRPr="00AB76B4" w14:paraId="0867B3C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5113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2071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6D83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32A908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8B4576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4AA7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3D697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3848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ED18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A112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FC67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DC95B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153105" w:rsidRPr="00AB76B4" w14:paraId="1365E6C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3C67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F041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D144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4F3EBC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267775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1901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1418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BD85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69A6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F5A3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B5756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153105" w:rsidRPr="00AB76B4" w14:paraId="38B23DA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4660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CAD0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71C2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6F842B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2E3F77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5638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87E86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AA8E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E980A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B5D4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351AC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6A50CC1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153105" w:rsidRPr="00AB76B4" w14:paraId="2458C90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614B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8543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46168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49A3EE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22B070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77D6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27B30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C9EB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1370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A01D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A60C7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C383BB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153105" w:rsidRPr="00AB76B4" w14:paraId="33C4E25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008A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FA1E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2C075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3E226B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B3B8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4E6E5D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90CF78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097E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0A36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8A2FF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1D3B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413434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209F9E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153105" w:rsidRPr="00AB76B4" w14:paraId="02920AE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1220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02C6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3DF35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46B6DE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6E2287B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7DB9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0E33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96C0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31BF8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4CC7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F5B79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153105" w:rsidRPr="00AB76B4" w14:paraId="69381E6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20D5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A531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25D51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E2BCAD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D00E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BC97A4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B6420F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1D8FB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DFE0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670FD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960B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C703F4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153105" w:rsidRPr="00AB76B4" w14:paraId="73EDBBA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EAD9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85EB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6BB85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14AEC3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159A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95A8F8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0F8B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394E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4096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9AA0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153105" w:rsidRPr="00AB76B4" w14:paraId="29A8BB4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6E22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ECE1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61E7B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DC2D67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67E4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FE7CDB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ACC212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195A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6636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07AC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2F0A5" w14:textId="77777777" w:rsidR="00153105" w:rsidRPr="007B5A25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BD6C74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153105" w:rsidRPr="00AB76B4" w14:paraId="48F1C18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5DD7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0E7E9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D9136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F8ADF8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36C567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FF71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31F795D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CE4AE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D8CD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05B8A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4824B" w14:textId="77777777" w:rsidR="00153105" w:rsidRPr="00AB76B4" w:rsidRDefault="00153105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F743D3" w14:textId="77777777" w:rsidR="00153105" w:rsidRPr="00AB76B4" w:rsidRDefault="00153105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53105" w:rsidRPr="00AB76B4" w14:paraId="4F297DE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3E7F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98D24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8736C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20CBCE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3761F2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55F0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B4869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5DF2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FA4ED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7014C" w14:textId="77777777" w:rsidR="00153105" w:rsidRPr="00AB76B4" w:rsidRDefault="00153105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D99B58" w14:textId="77777777" w:rsidR="00153105" w:rsidRPr="00AB76B4" w:rsidRDefault="00153105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53105" w:rsidRPr="00AB76B4" w14:paraId="0B28308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AF02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99A0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697CB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CA28C1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8A3E10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BF6B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534C8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6B61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5987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6882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81731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53105" w:rsidRPr="00AB76B4" w14:paraId="36FA977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DE0D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549E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FF635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45354F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1ADA50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5F4E6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0DA1F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CA46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D39FA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5E4D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48EEB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53105" w:rsidRPr="00AB76B4" w14:paraId="605321D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2717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5710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051ED572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F221A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FBEEF4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660AC042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E97F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8BF7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5FED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D4F74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DB91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66FA6AAC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2E8D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4D8FF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50B59F8E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6DA28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DC2CFD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68B6B46F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4EDF3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9652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9ABBC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E11BC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B02E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B76B4" w14:paraId="33D1ED8E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28C5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7D0B5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E59A3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51B0A9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52F31358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9E98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2C1336B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E5302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343FA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395E6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A8EB7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153105" w:rsidRPr="00AB76B4" w14:paraId="3E793BA3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29B8" w14:textId="77777777" w:rsidR="00153105" w:rsidRPr="00AB76B4" w:rsidRDefault="00153105" w:rsidP="0015310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4361D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CA7D7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0FAA83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120D4167" w14:textId="77777777" w:rsidR="00153105" w:rsidRPr="00AB76B4" w:rsidRDefault="00153105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2CFC8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9EA73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3F980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74E0F" w14:textId="77777777" w:rsidR="00153105" w:rsidRPr="00AB76B4" w:rsidRDefault="00153105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A75E1" w14:textId="77777777" w:rsidR="00153105" w:rsidRPr="00AB76B4" w:rsidRDefault="00153105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4BF1C2A4" w14:textId="77777777" w:rsidR="00153105" w:rsidRPr="00A8307A" w:rsidRDefault="00153105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3AC5BE71" w14:textId="77777777" w:rsidR="00153105" w:rsidRPr="005905D7" w:rsidRDefault="00153105" w:rsidP="006B4CB8">
      <w:pPr>
        <w:pStyle w:val="Heading1"/>
        <w:spacing w:line="360" w:lineRule="auto"/>
      </w:pPr>
      <w:r w:rsidRPr="005905D7">
        <w:t>LINIA 116</w:t>
      </w:r>
    </w:p>
    <w:p w14:paraId="4F27B749" w14:textId="77777777" w:rsidR="00153105" w:rsidRPr="005905D7" w:rsidRDefault="00153105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153105" w:rsidRPr="00743905" w14:paraId="1CBA657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5B3D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065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B62F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F1AE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E4C7A6D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75BF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3E0F0B8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56DE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632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CD9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445D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2B173F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153105" w:rsidRPr="00743905" w14:paraId="3255C2E8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F3AE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257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219D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5B66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A865050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FB6E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12919A2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B949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0DAC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458B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B8F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153105" w:rsidRPr="00743905" w14:paraId="50B1BC50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1CC5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66EB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0570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58C6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103A1E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4366505D" w14:textId="77777777" w:rsidR="00153105" w:rsidRPr="00743905" w:rsidRDefault="00153105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E3E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6F15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3686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6780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9BE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53105" w:rsidRPr="00743905" w14:paraId="1F4E0C2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1E08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FD7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689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4E4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02D5DE3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0D4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A3A8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315B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5B4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B03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78C4571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153105" w:rsidRPr="00743905" w14:paraId="5CB6273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5B15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E93B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0F7E438B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ED6E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8F2B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237485B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757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4F18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15AC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4C0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EC5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C7D4468" w14:textId="77777777" w:rsidR="00153105" w:rsidRPr="0007721B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53105" w:rsidRPr="00743905" w14:paraId="1549751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563A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C276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5FEC2F70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BE3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3EB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00CBA3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ADC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E204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823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930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867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836B1A2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53105" w:rsidRPr="00743905" w14:paraId="74A9A25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842B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4D06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19B4AC22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5CBC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5D9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B19DDD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AB4F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F6BA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0F5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76C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C74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C1FA27E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53105" w:rsidRPr="00743905" w14:paraId="56BB439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2F30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0BD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5F8C3B4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FC8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391C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809A2E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D5C0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1E2F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DF7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E15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D684" w14:textId="77777777" w:rsidR="00153105" w:rsidRPr="00537749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153105" w:rsidRPr="00743905" w14:paraId="1240810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F10B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1B5F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0AE7E65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DDAF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731F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23F1192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72B6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9AE5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F086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1A66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8D1A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6583F450" w14:textId="77777777" w:rsidR="00153105" w:rsidRPr="005A7670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53105" w:rsidRPr="00743905" w14:paraId="0501CB02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76FC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824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CABD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928C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7E12CF2F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32A3457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EF20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15E72FE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6858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CB4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AF20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1EE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53105" w:rsidRPr="00743905" w14:paraId="7CFF60F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B098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78C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6806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801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52BF473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316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9635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30AB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D98D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D05C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1F9046F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153105" w:rsidRPr="00743905" w14:paraId="5090EF05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0CB9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F93C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5F8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3A4C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50F54C4D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6D7D05E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75C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664D786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510FB08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377B4629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0F3F6E16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F6EF7A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2F1F2A8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DEEC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DCD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635E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E963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DCC457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153105" w:rsidRPr="00743905" w14:paraId="7D60AA43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6D1A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79EE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601F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7C1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17B7A81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BB77DF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A59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4EA4FCCD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1CBD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577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B9FC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BEE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153105" w:rsidRPr="00743905" w14:paraId="416FD92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C055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374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58D6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CCC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06E73D2E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D1F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0325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533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6EB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B45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158DB23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77F9B3B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153105" w:rsidRPr="00743905" w14:paraId="5E3960C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9CFD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899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62959DCD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BEE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804D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2FA08C0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947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E748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A2A0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BC8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555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F9FBD98" w14:textId="77777777" w:rsidR="00153105" w:rsidRPr="001D7D9E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53105" w:rsidRPr="00743905" w14:paraId="4486E4E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EC15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DA4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271C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572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E45684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685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EB50DA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02D9567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66D635A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D9CE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7CA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74E0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9D9A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F51E9E6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153105" w:rsidRPr="00743905" w14:paraId="3C476AA6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9080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32A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F45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152E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3D35776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03DC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9D3FF6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6B88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0FD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268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2C8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53105" w:rsidRPr="00743905" w14:paraId="10BDF33F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24EB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113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DCD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317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7F8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D66CA42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1B6A47FB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758215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6A3C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794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9D6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B29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153105" w:rsidRPr="00743905" w14:paraId="3147C45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67C4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A6A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3ACCA72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F2AF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FEE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B961A9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0CEB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59BB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23E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9EB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18EF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9BA75D8" w14:textId="77777777" w:rsidR="00153105" w:rsidRPr="0007721B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53105" w:rsidRPr="00743905" w14:paraId="7971341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6A5D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2CD5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2A489FF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0C70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F263" w14:textId="77777777" w:rsidR="00153105" w:rsidRPr="00743905" w:rsidRDefault="00153105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959A7AB" w14:textId="77777777" w:rsidR="00153105" w:rsidRPr="00743905" w:rsidRDefault="00153105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0D9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EB63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224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24F6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AE22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53105" w:rsidRPr="00743905" w14:paraId="464E3E8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BD10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CCC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7221D07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A3AC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B38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F505AA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2C4D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875F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3C0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9D5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6F9D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DB1BA8C" w14:textId="77777777" w:rsidR="00153105" w:rsidRPr="00951746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53105" w:rsidRPr="00743905" w14:paraId="0F3B716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F805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A106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17B2286B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3E0E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66DE" w14:textId="77777777" w:rsidR="00153105" w:rsidRPr="00743905" w:rsidRDefault="00153105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8792CF1" w14:textId="77777777" w:rsidR="00153105" w:rsidRPr="00743905" w:rsidRDefault="00153105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C84F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3F5D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A34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F7F6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822A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53105" w:rsidRPr="00743905" w14:paraId="235BF2E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7432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99D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10A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270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8A3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1795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5A37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3246B47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13D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29EA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53105" w:rsidRPr="00743905" w14:paraId="7478E4E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CD0F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67F4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32FDDBA0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56C0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E47B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6ABD2FA1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115F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5A35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5DEC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093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75AB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153105" w:rsidRPr="00743905" w14:paraId="2F18AA3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670F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9A2C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37B836CB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D50D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27B7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693C891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5F7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2F99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D27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809E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EF43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53105" w:rsidRPr="00743905" w14:paraId="1A507A9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E7C1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C6E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8C6B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D26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FEC1BED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30C1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F735E4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1DD0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769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C03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DD83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751DB2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153105" w:rsidRPr="00743905" w14:paraId="5B9F7FE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11EE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A2D6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E19B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C670" w14:textId="77777777" w:rsidR="00153105" w:rsidRPr="00743905" w:rsidRDefault="00153105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C8B62F8" w14:textId="77777777" w:rsidR="00153105" w:rsidRPr="00743905" w:rsidRDefault="00153105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AB58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799A3458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2BD70AF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1D8F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FEDE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77AB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C00E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153105" w:rsidRPr="00743905" w14:paraId="6B8C01E0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77D8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60CC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6F5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3DFB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22E7B1EF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2DA1D8F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7B7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AE8EC2E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6ECA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F93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EDC0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988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53105" w:rsidRPr="00743905" w14:paraId="0817C1B3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ED3A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B7D6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1CDE90FE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2AAE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16D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6878612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7C7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FD3C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A12B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B53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69C6" w14:textId="77777777" w:rsidR="00153105" w:rsidRPr="00351657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153105" w:rsidRPr="00743905" w14:paraId="740C3EE9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B1BE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84F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C16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BBA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64708A1F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C6FB7A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6D30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09ABD6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FE4A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44BB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B0D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326B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53105" w:rsidRPr="00743905" w14:paraId="0F1E4D9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5D38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E87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DCC6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4C9C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051DA46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27C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E5AF7E0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2C83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52C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E7DF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43B6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53105" w:rsidRPr="00743905" w14:paraId="3B22D43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AE11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8097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5A17067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9C0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BD78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AFE60E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ACF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CC1B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FBE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B8EF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8CA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53105" w:rsidRPr="00743905" w14:paraId="5FF315E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A9CF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43E3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70304590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86F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BF77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3C011FF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2E5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9D1F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55C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760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A4C3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888B776" w14:textId="77777777" w:rsidR="00153105" w:rsidRPr="003B409E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53105" w:rsidRPr="00743905" w14:paraId="735DDA0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8901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9A6C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3C70D768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9722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D1D6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B4CDA7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7A9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F235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937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8576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BBD0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53105" w:rsidRPr="00743905" w14:paraId="4B7BA5E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129C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E363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39EFF20E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D98E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FE97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B8ED72D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978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59D4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0BE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A0B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79BB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A1FA7F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53105" w:rsidRPr="00743905" w14:paraId="1B77C14A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8C0A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456E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7916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F89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32448A2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A74D71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FD1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CD971F6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C7F4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B07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6A06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22D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53105" w:rsidRPr="00743905" w14:paraId="7B79E833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0148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195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28D63E4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06A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2A5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5A848CB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65F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FA96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282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597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53FD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153105" w:rsidRPr="00743905" w14:paraId="0A8999A3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DDD2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8D58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2A76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9AE7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668A65EF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66756FBE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B7C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432E20D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CC42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016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B46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251C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53105" w:rsidRPr="00743905" w14:paraId="1F8BFC75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BC6F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CD5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1C0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426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60B8725B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F07F536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DE8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2A3A69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44D3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09F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8B1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D24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53105" w:rsidRPr="00743905" w14:paraId="3D076A80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E859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81FD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90B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931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C18FF0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53F6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C2DC2A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9884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EDB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B00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732D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153105" w:rsidRPr="00743905" w14:paraId="772FACB4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9294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2F0D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E62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5D9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E07CB7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6AFF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9F84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4D90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798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552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153105" w:rsidRPr="00743905" w14:paraId="79F8FB69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7909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540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002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FAA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FBDC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EA6E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710D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1CD3D990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3AFD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AEF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153105" w:rsidRPr="00743905" w14:paraId="6DEB81B0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DD43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365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BF9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72A7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463C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5646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732D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6494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7CCD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153105" w:rsidRPr="00743905" w14:paraId="08109DA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2622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E77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25C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3EED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78CED8B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134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15BA8B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30E0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C44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063B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B38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53105" w:rsidRPr="00743905" w14:paraId="0E6051B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F8B1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518E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715B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7AF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33EB97FE" w14:textId="77777777" w:rsidR="00153105" w:rsidRPr="00D73778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AB56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2E3E7B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6F67" w14:textId="77777777" w:rsidR="00153105" w:rsidRPr="00D73778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B72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533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757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53105" w:rsidRPr="00743905" w14:paraId="70812DF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740D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E98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622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DC36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FB5A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8F93" w14:textId="77777777" w:rsidR="001531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D91D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F7C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DA7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153105" w:rsidRPr="00743905" w14:paraId="6667BCC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364D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F75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EC5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A07F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869E84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B1D9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FB3CBAA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3F991FEF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706AF23B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1DBBC8A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E4C1" w14:textId="77777777" w:rsidR="001531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AC2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780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D49F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FCFD26C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52C83A0C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153105" w:rsidRPr="00743905" w14:paraId="5304F7F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A650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0F40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C8F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86D7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CAEE18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3EBA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1AC4" w14:textId="77777777" w:rsidR="001531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D00E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3E3E96C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4D8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EEFB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153105" w:rsidRPr="00743905" w14:paraId="12675D8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94FA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F0EC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46C2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4837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5FD485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2645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F7C9" w14:textId="77777777" w:rsidR="001531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C83E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7ECDAD6A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B2DF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D620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53105" w:rsidRPr="00743905" w14:paraId="780C777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881F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D2F3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26F64E9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EDB4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C89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E2839A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CE86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EB7B" w14:textId="77777777" w:rsidR="001531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B0BD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34162172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E3A3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BA28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53105" w:rsidRPr="00743905" w14:paraId="26531A6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998E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9767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3ACF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02B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BBE3FC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CE13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66B7065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62C37CB9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094C198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8569" w14:textId="77777777" w:rsidR="001531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F8E4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2FC7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9CF7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A2987FE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153105" w:rsidRPr="00743905" w14:paraId="500BB07E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AAE0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471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1C0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5C5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86F2BA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97E6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5FA5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17F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C64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B64E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53105" w:rsidRPr="00743905" w14:paraId="1F22E43D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A9D0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7ACF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46EC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789D" w14:textId="77777777" w:rsidR="00153105" w:rsidRDefault="00153105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116617AC" w14:textId="77777777" w:rsidR="00153105" w:rsidRDefault="00153105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14A6E5E6" w14:textId="77777777" w:rsidR="00153105" w:rsidRDefault="00153105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61CE55CF" w14:textId="77777777" w:rsidR="00153105" w:rsidRPr="00743905" w:rsidRDefault="00153105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DB50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623C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46EE" w14:textId="77777777" w:rsidR="00153105" w:rsidRDefault="00153105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1FAED59B" w14:textId="77777777" w:rsidR="00153105" w:rsidRPr="004E7F11" w:rsidRDefault="00153105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572E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3835" w14:textId="77777777" w:rsidR="00153105" w:rsidRDefault="00153105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042F2173" w14:textId="77777777" w:rsidR="00153105" w:rsidRPr="00743905" w:rsidRDefault="00153105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53105" w:rsidRPr="00743905" w14:paraId="021FF269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B920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C69D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1B2D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524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28A0893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125D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17195367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1A1532F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17D3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ED1D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6E3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176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53105" w:rsidRPr="00743905" w14:paraId="01056CAD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62EA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6A6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AF2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8524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3C78C0B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4800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11F3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6B20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5D2B67E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6C2C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D0F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53105" w:rsidRPr="00743905" w14:paraId="7C6EDC7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CD43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67D3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18A4B87C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34AF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C390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26DE48AD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EBC4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8CA8" w14:textId="77777777" w:rsidR="001531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C35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2D2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2D12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53105" w:rsidRPr="00743905" w14:paraId="1CECCA5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7B4D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0A1F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7A08163C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E6DF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C237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469A394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384F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1CD7" w14:textId="77777777" w:rsidR="001531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64C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3B9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1D3E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53105" w:rsidRPr="00743905" w14:paraId="6F54A693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0868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679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84E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D66E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895E4E5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021B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8246" w14:textId="77777777" w:rsidR="001531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A7AC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4F1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3A5C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53105" w:rsidRPr="00743905" w14:paraId="63D32BD6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365D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430F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344275E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2ED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5EC6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3F8CBC41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151ED9DD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5B98BB5D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D4F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32EA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FD2C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435E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6ACD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53105" w:rsidRPr="00743905" w14:paraId="064EDA2D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AA20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715C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80D5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3DE0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367E93B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B48F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36BFA1D3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70AFE74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8D05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BB9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F08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949B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153105" w:rsidRPr="00743905" w14:paraId="2C5849CB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97FD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7BC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99D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C6AF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4DB306A8" w14:textId="77777777" w:rsidR="00153105" w:rsidRPr="00CD295A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4820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DF72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00DD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3745001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6796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D66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53105" w:rsidRPr="00743905" w14:paraId="3B9B9FD7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CDCE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489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23F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D93F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3C33A19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398C6CB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414D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F48DB80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79197DA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C2A2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BAC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92A0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B80E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53105" w:rsidRPr="00743905" w14:paraId="254F119C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E221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02D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35A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981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205771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56B63A7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DF58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B9DECF6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89D6" w14:textId="77777777" w:rsidR="00153105" w:rsidRPr="007439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A2F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ED57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EAC2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53105" w:rsidRPr="00743905" w14:paraId="3DBFB3C7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4E2F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49F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BAB0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B4A0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EA52AEE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A6E8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DFD6" w14:textId="77777777" w:rsidR="001531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C824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FE26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BD6A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28D15B88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02B149F3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66EA513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153105" w:rsidRPr="00743905" w14:paraId="03C998A5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BD05" w14:textId="77777777" w:rsidR="00153105" w:rsidRPr="00743905" w:rsidRDefault="00153105" w:rsidP="0015310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5FF3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E64A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65C5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2151BF2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E38A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416EE9B1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7080CDB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AE21A6D" w14:textId="77777777" w:rsidR="001531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C4E0" w14:textId="77777777" w:rsidR="00153105" w:rsidRDefault="0015310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BA31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A42C" w14:textId="77777777" w:rsidR="00153105" w:rsidRPr="00743905" w:rsidRDefault="0015310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F292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F1C828F" w14:textId="77777777" w:rsidR="00153105" w:rsidRDefault="0015310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67F1AC9C" w14:textId="77777777" w:rsidR="00153105" w:rsidRPr="005905D7" w:rsidRDefault="00153105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69B7F334" w14:textId="77777777" w:rsidR="00153105" w:rsidRDefault="00153105" w:rsidP="007246D0">
      <w:pPr>
        <w:pStyle w:val="Heading1"/>
        <w:spacing w:line="360" w:lineRule="auto"/>
      </w:pPr>
      <w:r>
        <w:t>LINIA 117</w:t>
      </w:r>
    </w:p>
    <w:p w14:paraId="50F9F5EB" w14:textId="77777777" w:rsidR="00153105" w:rsidRDefault="00153105" w:rsidP="00F12DA0">
      <w:pPr>
        <w:pStyle w:val="Heading1"/>
        <w:spacing w:line="360" w:lineRule="auto"/>
        <w:rPr>
          <w:b w:val="0"/>
          <w:bCs w:val="0"/>
          <w:sz w:val="8"/>
        </w:rPr>
      </w:pPr>
      <w:r>
        <w:t>LIVEZENI - LUPENI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53105" w14:paraId="3B5D6CF6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2505" w14:textId="77777777" w:rsidR="00153105" w:rsidRDefault="00153105" w:rsidP="0015310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F2D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84+710</w:t>
            </w:r>
          </w:p>
          <w:p w14:paraId="7AE489D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698D" w14:textId="77777777" w:rsidR="00153105" w:rsidRPr="00AA7E4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107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Livezeni -</w:t>
            </w:r>
          </w:p>
          <w:p w14:paraId="02F2F26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Iscroni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802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31BD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060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7F94" w14:textId="77777777" w:rsidR="00153105" w:rsidRPr="00AA7E4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061E" w14:textId="77777777" w:rsidR="00153105" w:rsidRDefault="00153105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68687522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FED3" w14:textId="77777777" w:rsidR="00153105" w:rsidRDefault="00153105" w:rsidP="0015310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95E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BF8B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F31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49F0962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8B9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3, 9, </w:t>
            </w:r>
          </w:p>
          <w:p w14:paraId="5BA0305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11, 15, 17 și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2ED6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936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5B3E" w14:textId="77777777" w:rsidR="00153105" w:rsidRPr="00AA7E4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3E9A" w14:textId="77777777" w:rsidR="00153105" w:rsidRDefault="00153105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7AF44E3A" w14:textId="77777777">
        <w:trPr>
          <w:cantSplit/>
          <w:trHeight w:val="4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755E" w14:textId="77777777" w:rsidR="00153105" w:rsidRDefault="00153105" w:rsidP="0015310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4CB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2A2E" w14:textId="77777777" w:rsidR="00153105" w:rsidRPr="00AA7E4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D99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0DEB362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7 şi 12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FD7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6F7CE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04F0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1C3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55B2" w14:textId="77777777" w:rsidR="00153105" w:rsidRPr="00AA7E4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7BF6" w14:textId="77777777" w:rsidR="00153105" w:rsidRDefault="00153105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130E04C9" w14:textId="77777777">
        <w:trPr>
          <w:cantSplit/>
          <w:trHeight w:val="187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FA50" w14:textId="77777777" w:rsidR="00153105" w:rsidRDefault="00153105" w:rsidP="0015310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90A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217E" w14:textId="77777777" w:rsidR="00153105" w:rsidRPr="00AA7E4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B0A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20787E6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90B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S 8,</w:t>
            </w:r>
          </w:p>
          <w:p w14:paraId="303B492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12, 14,</w:t>
            </w:r>
          </w:p>
          <w:p w14:paraId="6D7304C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18, 20,</w:t>
            </w:r>
          </w:p>
          <w:p w14:paraId="708A764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24, 26,</w:t>
            </w:r>
          </w:p>
          <w:p w14:paraId="0AE80F3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şi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2B84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107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70D4" w14:textId="77777777" w:rsidR="00153105" w:rsidRPr="00AA7E4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7FC9" w14:textId="77777777" w:rsidR="00153105" w:rsidRDefault="00153105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35A1C1B3" w14:textId="77777777">
        <w:trPr>
          <w:cantSplit/>
          <w:trHeight w:val="7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406E" w14:textId="77777777" w:rsidR="00153105" w:rsidRDefault="00153105" w:rsidP="0015310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724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2873" w14:textId="77777777" w:rsidR="00153105" w:rsidRPr="00AA7E4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73A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0E60D07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514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FDB0DE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/ 9, </w:t>
            </w:r>
          </w:p>
          <w:p w14:paraId="31B043D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15,</w:t>
            </w:r>
          </w:p>
          <w:p w14:paraId="52272D1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3F924E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19, 21, 12, 16, 18, 22, 24 </w:t>
            </w:r>
          </w:p>
          <w:p w14:paraId="480A1E3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0651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2A7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02CD" w14:textId="77777777" w:rsidR="00153105" w:rsidRPr="00AA7E4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2C77" w14:textId="77777777" w:rsidR="00153105" w:rsidRDefault="00153105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abătute.</w:t>
            </w:r>
          </w:p>
        </w:tc>
      </w:tr>
      <w:tr w:rsidR="00153105" w14:paraId="353D2210" w14:textId="77777777">
        <w:trPr>
          <w:cantSplit/>
          <w:trHeight w:val="3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BC3B" w14:textId="77777777" w:rsidR="00153105" w:rsidRDefault="00153105" w:rsidP="0015310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F2D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AA14" w14:textId="77777777" w:rsidR="00153105" w:rsidRPr="00AA7E4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980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052851C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4E8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9082D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4EB0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89B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C171" w14:textId="77777777" w:rsidR="00153105" w:rsidRPr="00AA7E4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D9F9" w14:textId="77777777" w:rsidR="00153105" w:rsidRPr="00F35A05" w:rsidRDefault="00153105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453E621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9C5A" w14:textId="77777777" w:rsidR="00153105" w:rsidRDefault="00153105" w:rsidP="0015310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E8B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97+300</w:t>
            </w:r>
          </w:p>
          <w:p w14:paraId="6C0D600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FB29" w14:textId="77777777" w:rsidR="00153105" w:rsidRPr="00AA7E4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A7E4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45D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Lupeni Tehnic</w:t>
            </w:r>
          </w:p>
          <w:p w14:paraId="006EED5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724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E190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397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5024" w14:textId="77777777" w:rsidR="00153105" w:rsidRPr="00AA7E4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3A9D" w14:textId="77777777" w:rsidR="00153105" w:rsidRDefault="00153105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2C722A9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EA05" w14:textId="77777777" w:rsidR="00153105" w:rsidRDefault="00153105" w:rsidP="0015310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773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4C8E" w14:textId="77777777" w:rsidR="00153105" w:rsidRPr="00AA7E4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C4E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Lupeni Tehnic </w:t>
            </w:r>
          </w:p>
          <w:p w14:paraId="6F4E435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1D8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FCB6B1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D074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EB7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778B" w14:textId="77777777" w:rsidR="00153105" w:rsidRPr="00AA7E4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BE07" w14:textId="77777777" w:rsidR="00153105" w:rsidRDefault="00153105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</w:t>
            </w:r>
          </w:p>
          <w:p w14:paraId="5795E4AA" w14:textId="77777777" w:rsidR="00153105" w:rsidRDefault="00153105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2C abătută.</w:t>
            </w:r>
          </w:p>
        </w:tc>
      </w:tr>
    </w:tbl>
    <w:p w14:paraId="32D8E515" w14:textId="77777777" w:rsidR="00153105" w:rsidRDefault="00153105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74807A32" w14:textId="77777777" w:rsidR="00300B5E" w:rsidRDefault="00300B5E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52FF113E" w14:textId="77777777" w:rsidR="00300B5E" w:rsidRDefault="00300B5E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659C9F74" w14:textId="77777777" w:rsidR="00300B5E" w:rsidRDefault="00300B5E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7F53D1EF" w14:textId="77777777" w:rsidR="00300B5E" w:rsidRDefault="00300B5E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03D4E554" w14:textId="77777777" w:rsidR="00300B5E" w:rsidRDefault="00300B5E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3E9C5201" w14:textId="77777777" w:rsidR="00300B5E" w:rsidRDefault="00300B5E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1E3EC59B" w14:textId="77777777" w:rsidR="00300B5E" w:rsidRDefault="00300B5E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24C76807" w14:textId="77777777" w:rsidR="00300B5E" w:rsidRDefault="00300B5E" w:rsidP="009B0B28">
      <w:pPr>
        <w:pStyle w:val="Heading1"/>
        <w:spacing w:line="360" w:lineRule="auto"/>
      </w:pPr>
    </w:p>
    <w:p w14:paraId="3D5C4EEC" w14:textId="7CCB77FF" w:rsidR="00153105" w:rsidRDefault="00153105" w:rsidP="009B0B28">
      <w:pPr>
        <w:pStyle w:val="Heading1"/>
        <w:spacing w:line="360" w:lineRule="auto"/>
      </w:pPr>
      <w:r>
        <w:t>LINIA 119 A</w:t>
      </w:r>
    </w:p>
    <w:p w14:paraId="194C814A" w14:textId="77777777" w:rsidR="00153105" w:rsidRDefault="00153105" w:rsidP="0036336D">
      <w:pPr>
        <w:pStyle w:val="Heading1"/>
        <w:spacing w:line="360" w:lineRule="auto"/>
        <w:rPr>
          <w:b w:val="0"/>
          <w:bCs w:val="0"/>
          <w:sz w:val="8"/>
        </w:rPr>
      </w:pPr>
      <w:r>
        <w:t>PETROŞANI - PETROŞANI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53105" w14:paraId="2C628BBA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A749" w14:textId="77777777" w:rsidR="00153105" w:rsidRDefault="00153105" w:rsidP="00153105">
            <w:pPr>
              <w:numPr>
                <w:ilvl w:val="0"/>
                <w:numId w:val="11"/>
              </w:numPr>
              <w:spacing w:before="40" w:after="40" w:line="192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663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2+239</w:t>
            </w:r>
          </w:p>
          <w:p w14:paraId="1A8C763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1032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1D7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Petroșani - </w:t>
            </w:r>
          </w:p>
          <w:p w14:paraId="2F68324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Petroșani Triaj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601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9F07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BF7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E01F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178EA9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Stații paralelogram.</w:t>
            </w:r>
          </w:p>
          <w:p w14:paraId="66CB9D6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Porțiunea este cuprinsă între sch. 6 și sch. 10 T.</w:t>
            </w:r>
          </w:p>
        </w:tc>
      </w:tr>
    </w:tbl>
    <w:p w14:paraId="5B973C74" w14:textId="77777777" w:rsidR="00153105" w:rsidRDefault="00153105">
      <w:pPr>
        <w:spacing w:before="40" w:after="40" w:line="192" w:lineRule="auto"/>
        <w:ind w:right="57"/>
        <w:rPr>
          <w:sz w:val="20"/>
          <w:lang w:val="ro-RO"/>
        </w:rPr>
      </w:pPr>
    </w:p>
    <w:p w14:paraId="5F9845C0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1ADFC817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61650DB3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3C8DED5B" w14:textId="77777777" w:rsidR="00153105" w:rsidRDefault="00153105" w:rsidP="006B57C6">
      <w:pPr>
        <w:pStyle w:val="Heading1"/>
        <w:spacing w:line="360" w:lineRule="auto"/>
      </w:pPr>
      <w:r>
        <w:t>LINIA 120</w:t>
      </w:r>
    </w:p>
    <w:p w14:paraId="2BD78F88" w14:textId="77777777" w:rsidR="00153105" w:rsidRDefault="00153105" w:rsidP="00B92C08">
      <w:pPr>
        <w:pStyle w:val="Heading1"/>
        <w:spacing w:line="360" w:lineRule="auto"/>
        <w:rPr>
          <w:b w:val="0"/>
          <w:bCs w:val="0"/>
          <w:sz w:val="8"/>
        </w:rPr>
      </w:pPr>
      <w:r>
        <w:t>CARANSEBEŞ - REŞIŢA NORD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153105" w14:paraId="16A7E2F0" w14:textId="77777777">
        <w:trPr>
          <w:cantSplit/>
          <w:trHeight w:val="19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1539" w14:textId="77777777" w:rsidR="00153105" w:rsidRDefault="00153105" w:rsidP="0015310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E3C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37DB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B71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</w:t>
            </w:r>
          </w:p>
          <w:p w14:paraId="04666BE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BE9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6AD08C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737CD4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/ 36, 42 / 46,</w:t>
            </w:r>
          </w:p>
          <w:p w14:paraId="42CA319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1DC8AA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4BFEFA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A77D" w14:textId="77777777" w:rsidR="00153105" w:rsidRPr="009B4D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428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E50B" w14:textId="77777777" w:rsidR="00153105" w:rsidRPr="009B4D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A7D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Cap Y.</w:t>
            </w:r>
          </w:p>
        </w:tc>
      </w:tr>
      <w:tr w:rsidR="00153105" w14:paraId="45ED3D77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C005" w14:textId="77777777" w:rsidR="00153105" w:rsidRDefault="00153105" w:rsidP="0015310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477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6EA9D32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765A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1AC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Caransebeş -</w:t>
            </w:r>
          </w:p>
          <w:p w14:paraId="6F9169E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A70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8499" w14:textId="77777777" w:rsidR="00153105" w:rsidRPr="009B4D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CA7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B5EA" w14:textId="77777777" w:rsidR="00153105" w:rsidRPr="009B4D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94B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65C97724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DF1D" w14:textId="77777777" w:rsidR="00153105" w:rsidRDefault="00153105" w:rsidP="0015310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300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5EBB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F70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128E081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C6D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5086" w14:textId="77777777" w:rsidR="00153105" w:rsidRPr="009B4D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F3B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189D" w14:textId="77777777" w:rsidR="00153105" w:rsidRPr="009B4D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040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3EFF0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153105" w14:paraId="576A97B9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9F9A" w14:textId="77777777" w:rsidR="00153105" w:rsidRDefault="00153105" w:rsidP="0015310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DCF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D477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AB0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719EF90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2DB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9775C5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1226" w14:textId="77777777" w:rsidR="00153105" w:rsidRPr="009B4D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43F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9CC4" w14:textId="77777777" w:rsidR="00153105" w:rsidRPr="009B4D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DCB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EC970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153105" w14:paraId="6D2344C5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662E" w14:textId="77777777" w:rsidR="00153105" w:rsidRDefault="00153105" w:rsidP="0015310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C19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  <w:p w14:paraId="445F61C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DC8C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A4C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313834F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B73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FB77" w14:textId="77777777" w:rsidR="00153105" w:rsidRPr="009B4D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D93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529E" w14:textId="77777777" w:rsidR="00153105" w:rsidRPr="009B4D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501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07999C47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2A68" w14:textId="77777777" w:rsidR="00153105" w:rsidRDefault="00153105" w:rsidP="0015310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C6E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19+860</w:t>
            </w:r>
          </w:p>
          <w:p w14:paraId="22684DC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BE89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4F2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6938878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3A0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FF8B" w14:textId="77777777" w:rsidR="00153105" w:rsidRPr="009B4D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66C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3CEE" w14:textId="77777777" w:rsidR="00153105" w:rsidRPr="009B4D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342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57AF1C23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0272" w14:textId="77777777" w:rsidR="00153105" w:rsidRDefault="00153105" w:rsidP="0015310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A12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8241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C1B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Brebu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7BF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C7E9" w14:textId="77777777" w:rsidR="00153105" w:rsidRPr="009B4D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284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4EE9" w14:textId="77777777" w:rsidR="00153105" w:rsidRPr="009B4D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2B0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Y.</w:t>
            </w:r>
          </w:p>
        </w:tc>
      </w:tr>
      <w:tr w:rsidR="00153105" w14:paraId="38A1A770" w14:textId="77777777">
        <w:trPr>
          <w:cantSplit/>
          <w:trHeight w:val="634"/>
          <w:jc w:val="center"/>
        </w:trPr>
        <w:tc>
          <w:tcPr>
            <w:tcW w:w="63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4E24" w14:textId="77777777" w:rsidR="00153105" w:rsidRDefault="00153105" w:rsidP="0015310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BCB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14:paraId="469D288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5C12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EBA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 -</w:t>
            </w:r>
          </w:p>
          <w:p w14:paraId="123CC8E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Reşiţa Nord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DC9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9B06" w14:textId="77777777" w:rsidR="00153105" w:rsidRPr="009B4D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182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B4B7" w14:textId="77777777" w:rsidR="00153105" w:rsidRPr="009B4D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7F7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6860686D" w14:textId="77777777">
        <w:trPr>
          <w:cantSplit/>
          <w:trHeight w:val="150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37CC" w14:textId="77777777" w:rsidR="00153105" w:rsidRDefault="00153105" w:rsidP="0015310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6B3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05AC229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5C6F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F1E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141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9DA4" w14:textId="77777777" w:rsidR="00153105" w:rsidRPr="009B4D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4EC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1CF5" w14:textId="77777777" w:rsidR="00153105" w:rsidRPr="009B4D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B5B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3407F2CD" w14:textId="77777777">
        <w:trPr>
          <w:cantSplit/>
          <w:trHeight w:val="269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FEDB" w14:textId="77777777" w:rsidR="00153105" w:rsidRDefault="00153105" w:rsidP="0015310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E88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  <w:p w14:paraId="78B176F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94DD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C1A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9FB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7DE9" w14:textId="77777777" w:rsidR="00153105" w:rsidRPr="009B4D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173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0621" w14:textId="77777777" w:rsidR="00153105" w:rsidRPr="009B4D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F5B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410B5023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7857" w14:textId="77777777" w:rsidR="00153105" w:rsidRDefault="00153105" w:rsidP="0015310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819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  <w:p w14:paraId="6A634B7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8E6A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657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F12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239D" w14:textId="77777777" w:rsidR="00153105" w:rsidRPr="009B4D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16D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7FDB" w14:textId="77777777" w:rsidR="00153105" w:rsidRPr="009B4D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E14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6480BAC7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2568" w14:textId="77777777" w:rsidR="00153105" w:rsidRDefault="00153105" w:rsidP="0015310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E6B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  <w:p w14:paraId="7F47DAF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CDDD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374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8E2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C27B" w14:textId="77777777" w:rsidR="00153105" w:rsidRPr="009B4D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ECD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7749" w14:textId="77777777" w:rsidR="00153105" w:rsidRPr="009B4D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EA4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98A5B94" w14:textId="77777777" w:rsidR="00153105" w:rsidRDefault="00153105">
      <w:pPr>
        <w:shd w:val="clear" w:color="auto" w:fill="FFFFFF"/>
        <w:spacing w:before="40" w:after="40" w:line="192" w:lineRule="auto"/>
        <w:ind w:right="57"/>
        <w:rPr>
          <w:sz w:val="20"/>
          <w:lang w:val="ro-RO"/>
        </w:rPr>
      </w:pPr>
    </w:p>
    <w:p w14:paraId="296702B0" w14:textId="77777777" w:rsidR="00153105" w:rsidRDefault="00153105" w:rsidP="00094CC3">
      <w:pPr>
        <w:pStyle w:val="Heading1"/>
        <w:spacing w:line="360" w:lineRule="auto"/>
      </w:pPr>
      <w:r>
        <w:t>LINIA 122</w:t>
      </w:r>
    </w:p>
    <w:p w14:paraId="6FDEEEFB" w14:textId="77777777" w:rsidR="00153105" w:rsidRDefault="00153105" w:rsidP="003819B9">
      <w:pPr>
        <w:pStyle w:val="Heading1"/>
        <w:spacing w:line="360" w:lineRule="auto"/>
        <w:rPr>
          <w:b w:val="0"/>
          <w:bCs w:val="0"/>
          <w:sz w:val="8"/>
        </w:rPr>
      </w:pPr>
      <w:r>
        <w:t>CARANSEBEŞ - CARANSEBEŞ TRIAJ - ZĂGUJENI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53105" w14:paraId="2FD721DB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FEBE" w14:textId="77777777" w:rsidR="00153105" w:rsidRDefault="00153105" w:rsidP="0015310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A24D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57AA" w14:textId="77777777" w:rsidR="00153105" w:rsidRPr="006810C6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D99D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03925978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06C5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5, 7, 9, 11, 13, 15, 17, 19, 21, 27, 12, 16, 24, 26, 28, 32, 34, 36, 38, 40, 42, 44, 46, 50 </w:t>
            </w:r>
          </w:p>
          <w:p w14:paraId="4433738E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ED13" w14:textId="77777777" w:rsidR="00153105" w:rsidRPr="00F834E0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A740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28AD" w14:textId="77777777" w:rsidR="00153105" w:rsidRPr="00F834E0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5A4D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CE13B7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3, 4 și 6.</w:t>
            </w:r>
          </w:p>
        </w:tc>
      </w:tr>
      <w:tr w:rsidR="00153105" w14:paraId="3CECFAE1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A83F" w14:textId="77777777" w:rsidR="00153105" w:rsidRDefault="00153105" w:rsidP="0015310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62FC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3F2E" w14:textId="77777777" w:rsidR="00153105" w:rsidRPr="006810C6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9530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0777253D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3DA0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D9E6" w14:textId="77777777" w:rsidR="00153105" w:rsidRPr="00F834E0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1DEE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FC7B" w14:textId="77777777" w:rsidR="00153105" w:rsidRPr="00F834E0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C1AD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36E256F0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509E" w14:textId="77777777" w:rsidR="00153105" w:rsidRDefault="00153105" w:rsidP="0015310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B728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59BC" w14:textId="77777777" w:rsidR="00153105" w:rsidRPr="006810C6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8A31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38724E3F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4309590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XIV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8483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4766F34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16 </w:t>
            </w:r>
          </w:p>
          <w:p w14:paraId="7E950104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55502A5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4817" w14:textId="77777777" w:rsidR="00153105" w:rsidRPr="00F834E0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4D29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D736" w14:textId="77777777" w:rsidR="00153105" w:rsidRPr="00F834E0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3118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42DFA46" w14:textId="77777777" w:rsidR="00153105" w:rsidRDefault="00153105">
      <w:pPr>
        <w:spacing w:before="40" w:line="192" w:lineRule="auto"/>
        <w:ind w:right="57"/>
        <w:rPr>
          <w:sz w:val="20"/>
          <w:lang w:val="ro-RO"/>
        </w:rPr>
      </w:pPr>
    </w:p>
    <w:p w14:paraId="02415F2F" w14:textId="77777777" w:rsidR="00153105" w:rsidRDefault="00153105" w:rsidP="004365A5">
      <w:pPr>
        <w:pStyle w:val="Heading1"/>
        <w:spacing w:line="276" w:lineRule="auto"/>
      </w:pPr>
      <w:r>
        <w:t>LINIA 123</w:t>
      </w:r>
    </w:p>
    <w:p w14:paraId="20ED2D52" w14:textId="77777777" w:rsidR="00153105" w:rsidRDefault="00153105" w:rsidP="00B075C5">
      <w:pPr>
        <w:pStyle w:val="Heading1"/>
        <w:spacing w:line="276" w:lineRule="auto"/>
        <w:rPr>
          <w:b w:val="0"/>
          <w:bCs w:val="0"/>
          <w:sz w:val="8"/>
        </w:rPr>
      </w:pPr>
      <w:r>
        <w:t>LUGOJ - BUZIAŞ - JAMU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70"/>
        <w:gridCol w:w="753"/>
        <w:gridCol w:w="870"/>
        <w:gridCol w:w="752"/>
        <w:gridCol w:w="2489"/>
      </w:tblGrid>
      <w:tr w:rsidR="00153105" w14:paraId="51B9895C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72D1" w14:textId="77777777" w:rsidR="00153105" w:rsidRDefault="00153105" w:rsidP="0015310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861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83+115</w:t>
            </w:r>
          </w:p>
          <w:p w14:paraId="02328CE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83+875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649D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CE0E" w14:textId="77777777" w:rsidR="00153105" w:rsidRDefault="00153105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3581B299" w14:textId="77777777" w:rsidR="00153105" w:rsidRDefault="00153105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644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048A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F3C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FF3A" w14:textId="77777777" w:rsidR="00153105" w:rsidRPr="008E041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224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Semnalizată ca limitare de viteză.</w:t>
            </w:r>
          </w:p>
        </w:tc>
      </w:tr>
      <w:tr w:rsidR="00153105" w14:paraId="3D704CC8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80C3" w14:textId="77777777" w:rsidR="00153105" w:rsidRDefault="00153105" w:rsidP="0015310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99B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96+000</w:t>
            </w:r>
          </w:p>
          <w:p w14:paraId="38DD22B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0F37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7C0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6182257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194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49C2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667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34D9" w14:textId="77777777" w:rsidR="00153105" w:rsidRPr="008E041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585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284D22C9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6C53" w14:textId="77777777" w:rsidR="00153105" w:rsidRDefault="00153105" w:rsidP="0015310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738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12C2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863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40E937A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F04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3E2B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D80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623B" w14:textId="77777777" w:rsidR="00153105" w:rsidRPr="008E041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66C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FE7EA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abătută, Cap X.</w:t>
            </w:r>
          </w:p>
        </w:tc>
      </w:tr>
      <w:tr w:rsidR="00153105" w14:paraId="3BB2D764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3E54" w14:textId="77777777" w:rsidR="00153105" w:rsidRDefault="00153105" w:rsidP="0015310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F70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B190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E25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3A43F53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9E4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3569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C88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8C2E" w14:textId="77777777" w:rsidR="00153105" w:rsidRPr="008E041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8FD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56FDD837" w14:textId="77777777" w:rsidR="00153105" w:rsidRDefault="00153105">
      <w:pPr>
        <w:spacing w:before="40" w:after="40" w:line="192" w:lineRule="auto"/>
        <w:ind w:right="57"/>
        <w:rPr>
          <w:sz w:val="20"/>
          <w:lang w:val="ro-RO"/>
        </w:rPr>
      </w:pPr>
      <w:r>
        <w:rPr>
          <w:sz w:val="20"/>
          <w:lang w:val="ro-RO"/>
        </w:rPr>
        <w:t xml:space="preserve"> </w:t>
      </w:r>
    </w:p>
    <w:p w14:paraId="2366D66A" w14:textId="77777777" w:rsidR="00153105" w:rsidRDefault="00153105" w:rsidP="00F078FE">
      <w:pPr>
        <w:pStyle w:val="Heading1"/>
        <w:spacing w:line="360" w:lineRule="auto"/>
      </w:pPr>
      <w:r>
        <w:t>LINIA 124</w:t>
      </w:r>
    </w:p>
    <w:p w14:paraId="3B3C6B23" w14:textId="77777777" w:rsidR="00153105" w:rsidRDefault="00153105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153105" w14:paraId="7ED7A81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F443" w14:textId="77777777" w:rsidR="00153105" w:rsidRDefault="00153105" w:rsidP="0015310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59F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8E2E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387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99876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EB9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B98E7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5541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794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6A64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50C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1F08D5" w14:paraId="5ECE2BD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9276" w14:textId="77777777" w:rsidR="00153105" w:rsidRPr="00A75A00" w:rsidRDefault="00153105" w:rsidP="0015310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8885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0D03" w14:textId="77777777" w:rsidR="00153105" w:rsidRPr="001F08D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1CDC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E44E590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7D4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09FE274C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56EA" w14:textId="77777777" w:rsidR="00153105" w:rsidRPr="001F08D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33B7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ABC1" w14:textId="77777777" w:rsidR="00153105" w:rsidRPr="001F08D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CE67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A0FD3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61FF35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2C80755" w14:textId="77777777" w:rsidR="00153105" w:rsidRPr="001F08D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153105" w14:paraId="41CD5ED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700F" w14:textId="77777777" w:rsidR="00153105" w:rsidRDefault="00153105" w:rsidP="0015310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B59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EF91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70B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F194B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281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EA1F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67E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BF91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210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BECD0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153105" w:rsidRPr="00A8307A" w14:paraId="19BCCCF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2B66" w14:textId="77777777" w:rsidR="00153105" w:rsidRPr="00A75A00" w:rsidRDefault="00153105" w:rsidP="0015310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E016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ABE4" w14:textId="77777777" w:rsidR="00153105" w:rsidRPr="0017752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4C6E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88E271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D1A8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F43F" w14:textId="77777777" w:rsidR="00153105" w:rsidRPr="0017752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E309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BB6A" w14:textId="77777777" w:rsidR="00153105" w:rsidRPr="0017752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C7F9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8C5599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153105" w:rsidRPr="00A8307A" w14:paraId="7720834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C9CB" w14:textId="77777777" w:rsidR="00153105" w:rsidRPr="00A75A00" w:rsidRDefault="00153105" w:rsidP="0015310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6050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C8BC" w14:textId="77777777" w:rsidR="00153105" w:rsidRPr="00AF6A3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AED0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51253A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D65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E5CC1C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2098" w14:textId="77777777" w:rsidR="00153105" w:rsidRPr="00AF6A3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3991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3B0E" w14:textId="77777777" w:rsidR="00153105" w:rsidRPr="00AF6A3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5796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4EE49D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2A5540C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B96113F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153105" w:rsidRPr="00A8307A" w14:paraId="4970D78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9867" w14:textId="77777777" w:rsidR="00153105" w:rsidRPr="00A75A00" w:rsidRDefault="00153105" w:rsidP="0015310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7306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6B38" w14:textId="77777777" w:rsidR="00153105" w:rsidRPr="00AF6A3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2C78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CB5D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46A8B78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6756EE2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AA58" w14:textId="77777777" w:rsidR="00153105" w:rsidRPr="00AF6A3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CE6D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3158" w14:textId="77777777" w:rsidR="00153105" w:rsidRPr="00AF6A3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DFA7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973C59C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153105" w:rsidRPr="00A8307A" w14:paraId="510FC96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1D93" w14:textId="77777777" w:rsidR="00153105" w:rsidRPr="00A75A00" w:rsidRDefault="00153105" w:rsidP="0015310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3C3D" w14:textId="77777777" w:rsidR="00153105" w:rsidRPr="00A8307A" w:rsidRDefault="00153105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AD9A" w14:textId="77777777" w:rsidR="00153105" w:rsidRPr="00AF6A38" w:rsidRDefault="00153105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C4B0" w14:textId="77777777" w:rsidR="00153105" w:rsidRPr="00A8307A" w:rsidRDefault="00153105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6251" w14:textId="77777777" w:rsidR="00153105" w:rsidRDefault="00153105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93870C1" w14:textId="77777777" w:rsidR="00153105" w:rsidRDefault="00153105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54A5FD9" w14:textId="77777777" w:rsidR="00153105" w:rsidRDefault="00153105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E977" w14:textId="77777777" w:rsidR="00153105" w:rsidRDefault="00153105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47B4" w14:textId="77777777" w:rsidR="00153105" w:rsidRPr="00A8307A" w:rsidRDefault="00153105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BD8E" w14:textId="77777777" w:rsidR="00153105" w:rsidRPr="00AF6A38" w:rsidRDefault="00153105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9920" w14:textId="77777777" w:rsidR="00153105" w:rsidRPr="00D66AFF" w:rsidRDefault="00153105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33EE1E5E" w14:textId="77777777" w:rsidR="00153105" w:rsidRDefault="00153105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153105" w:rsidRPr="00A8307A" w14:paraId="0CC95A9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324F" w14:textId="77777777" w:rsidR="00153105" w:rsidRPr="00A75A00" w:rsidRDefault="00153105" w:rsidP="0015310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DBE3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6F7A" w14:textId="77777777" w:rsidR="00153105" w:rsidRPr="00AF6A3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7742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F3F2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0F6400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5315" w14:textId="77777777" w:rsidR="00153105" w:rsidRPr="00AF6A3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0280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D958" w14:textId="77777777" w:rsidR="00153105" w:rsidRPr="00AF6A3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CD93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153105" w:rsidRPr="00A8307A" w14:paraId="1BBB38C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2D8D" w14:textId="77777777" w:rsidR="00153105" w:rsidRPr="00A75A00" w:rsidRDefault="00153105" w:rsidP="0015310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3F02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FFD3" w14:textId="77777777" w:rsidR="00153105" w:rsidRPr="00732832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2228" w14:textId="77777777" w:rsidR="00153105" w:rsidRPr="00A8307A" w:rsidRDefault="001531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02D56F0" w14:textId="77777777" w:rsidR="00153105" w:rsidRPr="00A8307A" w:rsidRDefault="001531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F926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F6FB" w14:textId="77777777" w:rsidR="00153105" w:rsidRPr="00A8307A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BC4C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8388" w14:textId="77777777" w:rsidR="00153105" w:rsidRPr="00732832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BCAA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79B1CE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17A702FB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2A142C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254D6A4" w14:textId="77777777" w:rsidR="00153105" w:rsidRPr="00A8307A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153105" w:rsidRPr="00A8307A" w14:paraId="228C29A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2285" w14:textId="77777777" w:rsidR="00153105" w:rsidRPr="00A75A00" w:rsidRDefault="00153105" w:rsidP="0015310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436C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70DC" w14:textId="77777777" w:rsidR="00153105" w:rsidRPr="001033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6DAE" w14:textId="77777777" w:rsidR="00153105" w:rsidRPr="00A8307A" w:rsidRDefault="001531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A38A2B" w14:textId="77777777" w:rsidR="00153105" w:rsidRPr="00A8307A" w:rsidRDefault="001531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8B48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2624" w14:textId="77777777" w:rsidR="00153105" w:rsidRPr="00A8307A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1CE1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A97F" w14:textId="77777777" w:rsidR="00153105" w:rsidRPr="001033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4B19" w14:textId="77777777" w:rsidR="00153105" w:rsidRPr="00A8307A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8CCF62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1FC9927" w14:textId="77777777" w:rsidR="00153105" w:rsidRPr="00A8307A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53105" w:rsidRPr="00A8307A" w14:paraId="3A2D5B0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2798" w14:textId="77777777" w:rsidR="00153105" w:rsidRPr="00A75A00" w:rsidRDefault="00153105" w:rsidP="0015310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DE74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DD7C" w14:textId="77777777" w:rsidR="00153105" w:rsidRPr="001033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B39D" w14:textId="77777777" w:rsidR="00153105" w:rsidRPr="00A8307A" w:rsidRDefault="001531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7882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7BEF156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33D4F7A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CFFD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007E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A49C" w14:textId="77777777" w:rsidR="00153105" w:rsidRPr="001033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CF6A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B89DEB6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331D7B7" w14:textId="77777777" w:rsidR="00153105" w:rsidRPr="00A8307A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153105" w14:paraId="73BB87B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E352" w14:textId="77777777" w:rsidR="00153105" w:rsidRDefault="00153105" w:rsidP="0015310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C17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E13E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F58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4BBBA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6C7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12D90F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04E2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31F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83E1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115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356F8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060472F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153105" w:rsidRPr="00A8307A" w14:paraId="7EBC43A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0F01" w14:textId="77777777" w:rsidR="00153105" w:rsidRPr="00A75A00" w:rsidRDefault="00153105" w:rsidP="0015310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9B10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9ED6" w14:textId="77777777" w:rsidR="00153105" w:rsidRPr="00B8526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527A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5A1140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928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6586FDF1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F4C6" w14:textId="77777777" w:rsidR="00153105" w:rsidRPr="00B8526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0AD2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11A7" w14:textId="77777777" w:rsidR="00153105" w:rsidRPr="00B8526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F4B6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0090B5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53105" w:rsidRPr="00A8307A" w14:paraId="4D9A03B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982D" w14:textId="77777777" w:rsidR="00153105" w:rsidRPr="00A75A00" w:rsidRDefault="00153105" w:rsidP="0015310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AB05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D341" w14:textId="77777777" w:rsidR="00153105" w:rsidRPr="00DD472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48F2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3E27C8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0285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5A25" w14:textId="77777777" w:rsidR="00153105" w:rsidRPr="00DD472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0F44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64AA" w14:textId="77777777" w:rsidR="00153105" w:rsidRPr="00DD472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BA1B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6D6A76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53105" w:rsidRPr="00A8307A" w14:paraId="7775538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3F74" w14:textId="77777777" w:rsidR="00153105" w:rsidRPr="00A75A00" w:rsidRDefault="00153105" w:rsidP="0015310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1E27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B647" w14:textId="77777777" w:rsidR="00153105" w:rsidRPr="00805377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A23A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B75C25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BF72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679B" w14:textId="77777777" w:rsidR="00153105" w:rsidRPr="00805377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946E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01C0" w14:textId="77777777" w:rsidR="00153105" w:rsidRPr="00805377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E8A8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4A60EE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53105" w:rsidRPr="00A8307A" w14:paraId="1FF3AB5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CC9C" w14:textId="77777777" w:rsidR="00153105" w:rsidRPr="00A75A00" w:rsidRDefault="00153105" w:rsidP="00153105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7EF9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EB80" w14:textId="77777777" w:rsidR="00153105" w:rsidRPr="00AA776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6D8F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6CDB8A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401C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3921" w14:textId="77777777" w:rsidR="00153105" w:rsidRPr="00AA776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815A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35C9" w14:textId="77777777" w:rsidR="00153105" w:rsidRPr="00AA776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1C91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5E9129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53105" w14:paraId="56B2A71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BD9D" w14:textId="77777777" w:rsidR="00153105" w:rsidRDefault="00153105" w:rsidP="0015310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1E0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E543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F26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FDB936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36B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EA377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9FE9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7DE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8245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873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153105" w14:paraId="7E410E92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1FB4" w14:textId="77777777" w:rsidR="00153105" w:rsidRDefault="00153105" w:rsidP="0015310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FEC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7B16EF9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186C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B34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4ADDF5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0FE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33AA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C85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90D0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36AE" w14:textId="77777777" w:rsidR="00153105" w:rsidRPr="00E462CC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7DB971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153105" w:rsidRPr="00E462CC" w14:paraId="17EB8E1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EB7B" w14:textId="77777777" w:rsidR="00153105" w:rsidRDefault="00153105" w:rsidP="0015310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8BA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5AD0417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23C3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A5C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0C7907D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51D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272F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2D3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4343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48AB" w14:textId="77777777" w:rsidR="00153105" w:rsidRPr="00E462CC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5690360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6E4F" w14:textId="77777777" w:rsidR="00153105" w:rsidRDefault="00153105" w:rsidP="0015310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B80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00128FA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91C0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4B8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9C0DDF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886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97D1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D4B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3543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41C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546AA422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9618" w14:textId="77777777" w:rsidR="00153105" w:rsidRDefault="00153105" w:rsidP="0015310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FCD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DA7D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B61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E30718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852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481616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283127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91AD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9A2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AD58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DC2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C11C6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153105" w14:paraId="3E08BD50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7F99" w14:textId="77777777" w:rsidR="00153105" w:rsidRDefault="00153105" w:rsidP="0015310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E2D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AFF8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90C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10EF6B1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967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5635A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B48F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C5F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68EB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EC5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153105" w14:paraId="1F74736C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7064" w14:textId="77777777" w:rsidR="00153105" w:rsidRDefault="00153105" w:rsidP="0015310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8D5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E4F3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3902" w14:textId="77777777" w:rsidR="00153105" w:rsidRDefault="00153105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178DEFF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F82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80FB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049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BB71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CCC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4 și 5 Cap Y.</w:t>
            </w:r>
          </w:p>
        </w:tc>
      </w:tr>
      <w:tr w:rsidR="00153105" w14:paraId="359F076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AA62" w14:textId="77777777" w:rsidR="00153105" w:rsidRDefault="00153105" w:rsidP="0015310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5BA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E3C9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8DF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2CCAA89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14A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2C3C6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57CC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E3E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267A" w14:textId="77777777" w:rsidR="00153105" w:rsidRPr="00ED5B9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D3D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1560977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153105" w14:paraId="360A8A7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87C2" w14:textId="77777777" w:rsidR="00153105" w:rsidRDefault="00153105" w:rsidP="0015310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DDB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9C54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11D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D0832D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16C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C4BC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1E1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12C1" w14:textId="77777777" w:rsidR="00153105" w:rsidRPr="00ED5B9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564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153105" w14:paraId="2A865F3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3644" w14:textId="77777777" w:rsidR="00153105" w:rsidRDefault="00153105" w:rsidP="0015310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BC67" w14:textId="77777777" w:rsidR="00153105" w:rsidRDefault="00153105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6BE5" w14:textId="77777777" w:rsidR="00153105" w:rsidRDefault="00153105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1E08" w14:textId="77777777" w:rsidR="00153105" w:rsidRDefault="00153105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4B21240C" w14:textId="77777777" w:rsidR="00153105" w:rsidRDefault="00153105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C609" w14:textId="77777777" w:rsidR="00153105" w:rsidRDefault="00153105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33C3" w14:textId="77777777" w:rsidR="00153105" w:rsidRDefault="00153105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C0A3" w14:textId="77777777" w:rsidR="00153105" w:rsidRDefault="00153105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36B5" w14:textId="77777777" w:rsidR="00153105" w:rsidRPr="00ED5B96" w:rsidRDefault="00153105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A395" w14:textId="77777777" w:rsidR="00153105" w:rsidRDefault="00153105" w:rsidP="00AE323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 Cap X.</w:t>
            </w:r>
          </w:p>
        </w:tc>
      </w:tr>
      <w:tr w:rsidR="00153105" w14:paraId="2D61B30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F9B8" w14:textId="77777777" w:rsidR="00153105" w:rsidRDefault="00153105" w:rsidP="0015310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120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D4D6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BDD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3FBE4EA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027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B44AD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3D54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BB1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8F89" w14:textId="77777777" w:rsidR="00153105" w:rsidRPr="00ED5B9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471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704F4D9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153105" w14:paraId="75B6B17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5E3A" w14:textId="77777777" w:rsidR="00153105" w:rsidRDefault="00153105" w:rsidP="0015310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978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3829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3FE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66B8836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49D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3F6D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2AA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9A97" w14:textId="77777777" w:rsidR="00153105" w:rsidRPr="00ED5B9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517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7F494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3F2B285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153105" w14:paraId="71A3C4C6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4712" w14:textId="77777777" w:rsidR="00153105" w:rsidRDefault="00153105" w:rsidP="0015310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6EC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5BC7CDA2" w14:textId="77777777" w:rsidR="00153105" w:rsidRDefault="00153105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B2CB" w14:textId="77777777" w:rsidR="00153105" w:rsidRDefault="00153105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E1A7" w14:textId="77777777" w:rsidR="00153105" w:rsidRDefault="00153105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1060773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77F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D3D0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C78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4E59" w14:textId="77777777" w:rsidR="00153105" w:rsidRPr="00ED5B9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911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153105" w14:paraId="02013288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C575" w14:textId="77777777" w:rsidR="00153105" w:rsidRDefault="00153105" w:rsidP="0015310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F82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405E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0DF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AD9C94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392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977B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55B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86C8" w14:textId="77777777" w:rsidR="00153105" w:rsidRPr="00ED5B9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61B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69EEF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153105" w14:paraId="5D0414AC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49C0" w14:textId="77777777" w:rsidR="00153105" w:rsidRDefault="00153105" w:rsidP="0015310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030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D777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BDB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03769B8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3F0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8C7E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B59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000E" w14:textId="77777777" w:rsidR="00153105" w:rsidRPr="00ED5B9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D44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7094A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153105" w14:paraId="4FEBC6FE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FF4D" w14:textId="77777777" w:rsidR="00153105" w:rsidRDefault="00153105" w:rsidP="0015310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E74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01AE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5DB8" w14:textId="77777777" w:rsidR="00153105" w:rsidRDefault="00153105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589D347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4E5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4807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FCC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15AA" w14:textId="77777777" w:rsidR="00153105" w:rsidRPr="00ED5B9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FD83" w14:textId="77777777" w:rsidR="00153105" w:rsidRDefault="00153105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6A73DD" w14:textId="77777777" w:rsidR="00153105" w:rsidRDefault="00153105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153105" w14:paraId="0AEE4D2A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D2B8" w14:textId="77777777" w:rsidR="00153105" w:rsidRDefault="00153105" w:rsidP="0015310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AB8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4C5DC8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8D91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D6CF" w14:textId="77777777" w:rsidR="00153105" w:rsidRDefault="00153105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829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A7F5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385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8539" w14:textId="77777777" w:rsidR="00153105" w:rsidRPr="00ED5B9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90AE" w14:textId="77777777" w:rsidR="00153105" w:rsidRDefault="00153105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153105" w14:paraId="43DF4995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F196" w14:textId="77777777" w:rsidR="00153105" w:rsidRDefault="00153105" w:rsidP="0015310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039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5F54F07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41A5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36E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40DFEFB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6CF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2023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963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6C7C" w14:textId="77777777" w:rsidR="00153105" w:rsidRPr="00ED5B9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D87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5741B48D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AD92" w14:textId="77777777" w:rsidR="00153105" w:rsidRDefault="00153105" w:rsidP="0015310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AF1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2D02617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EBD8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A09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259AF35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F77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8106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C4B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1606" w14:textId="77777777" w:rsidR="00153105" w:rsidRPr="00ED5B9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A0B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00DAA0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14:paraId="67632A55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5A92" w14:textId="77777777" w:rsidR="00153105" w:rsidRDefault="00153105" w:rsidP="0015310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423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2EFF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CAB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E09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0882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276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CC39" w14:textId="77777777" w:rsidR="00153105" w:rsidRPr="00ED5B9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81D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2FCFB221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DEEF" w14:textId="77777777" w:rsidR="00153105" w:rsidRDefault="00153105" w:rsidP="0015310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71C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E244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380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188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6895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FF0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CD1D" w14:textId="77777777" w:rsidR="00153105" w:rsidRPr="00ED5B9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D15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183B3ED1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718E" w14:textId="77777777" w:rsidR="00153105" w:rsidRDefault="00153105" w:rsidP="0015310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3F0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4BE6008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4D2F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D8B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23C0D49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013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A30C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FE2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864C" w14:textId="77777777" w:rsidR="00153105" w:rsidRPr="00ED5B9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E0C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3E594B2" w14:textId="77777777" w:rsidR="00153105" w:rsidRDefault="00153105">
      <w:pPr>
        <w:spacing w:before="40" w:after="40" w:line="192" w:lineRule="auto"/>
        <w:ind w:right="57"/>
        <w:rPr>
          <w:sz w:val="20"/>
          <w:lang w:val="ro-RO"/>
        </w:rPr>
      </w:pPr>
    </w:p>
    <w:p w14:paraId="62276924" w14:textId="77777777" w:rsidR="00153105" w:rsidRDefault="00153105" w:rsidP="00C13E1E">
      <w:pPr>
        <w:pStyle w:val="Heading1"/>
        <w:spacing w:line="360" w:lineRule="auto"/>
      </w:pPr>
      <w:r>
        <w:t>LINIA 125</w:t>
      </w:r>
    </w:p>
    <w:p w14:paraId="1CF96E1C" w14:textId="77777777" w:rsidR="00153105" w:rsidRDefault="00153105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2801EE75" w14:textId="77777777" w:rsidR="00153105" w:rsidRDefault="00153105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153105" w14:paraId="5CE41579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C083" w14:textId="77777777" w:rsidR="00153105" w:rsidRDefault="00153105" w:rsidP="0015310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62C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D8BD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94D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179CF3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C23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63DF7B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4715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A01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3878" w14:textId="77777777" w:rsidR="00153105" w:rsidRPr="00CE363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15F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153105" w14:paraId="17060505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B440" w14:textId="77777777" w:rsidR="00153105" w:rsidRDefault="00153105" w:rsidP="0015310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C74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7E35BCD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BB0C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B7D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BFD9B8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524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252B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9F0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1F5E" w14:textId="77777777" w:rsidR="00153105" w:rsidRPr="00CE363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147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4C2FA3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153105" w14:paraId="38210E50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6004" w14:textId="77777777" w:rsidR="00153105" w:rsidRDefault="00153105" w:rsidP="0015310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531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964F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141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D48837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F5D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ACE5CB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9C7DA1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20C9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BD3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22DF" w14:textId="77777777" w:rsidR="00153105" w:rsidRPr="00CE363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9AA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0BEA1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153105" w14:paraId="30351AA9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DA3E" w14:textId="77777777" w:rsidR="00153105" w:rsidRDefault="00153105" w:rsidP="0015310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6BC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1A77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519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04E32D7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B70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FE5E3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03B5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FD6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8A00" w14:textId="77777777" w:rsidR="00153105" w:rsidRPr="00CE363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E83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2D572FB6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A455" w14:textId="77777777" w:rsidR="00153105" w:rsidRDefault="00153105" w:rsidP="0015310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09A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6804FF8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93EE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D6F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346BBDB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0CF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1528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669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83A4" w14:textId="77777777" w:rsidR="00153105" w:rsidRPr="00CE363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28E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5CDC5B71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3462" w14:textId="77777777" w:rsidR="00153105" w:rsidRDefault="00153105" w:rsidP="0015310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503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545E4C2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963D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77B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050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551C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CC0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96AB" w14:textId="77777777" w:rsidR="00153105" w:rsidRPr="00CE363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DB5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223D6F6E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D8CB" w14:textId="77777777" w:rsidR="00153105" w:rsidRDefault="00153105" w:rsidP="0015310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95F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5995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557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2257644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65F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5F5D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5A3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B064" w14:textId="77777777" w:rsidR="00153105" w:rsidRPr="00CE363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B4B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29E8831D" w14:textId="77777777" w:rsidR="00153105" w:rsidRDefault="00153105">
      <w:pPr>
        <w:spacing w:before="40" w:after="40" w:line="192" w:lineRule="auto"/>
        <w:ind w:right="57"/>
        <w:rPr>
          <w:sz w:val="20"/>
          <w:lang w:val="ro-RO"/>
        </w:rPr>
      </w:pPr>
    </w:p>
    <w:p w14:paraId="04455C42" w14:textId="77777777" w:rsidR="00153105" w:rsidRDefault="00153105" w:rsidP="001E6A63">
      <w:pPr>
        <w:pStyle w:val="Heading1"/>
        <w:spacing w:line="360" w:lineRule="auto"/>
      </w:pPr>
      <w:r>
        <w:t>LINIA 129</w:t>
      </w:r>
    </w:p>
    <w:p w14:paraId="73F101E0" w14:textId="77777777" w:rsidR="00153105" w:rsidRDefault="00153105" w:rsidP="00BB339B">
      <w:pPr>
        <w:pStyle w:val="Heading1"/>
        <w:spacing w:line="360" w:lineRule="auto"/>
        <w:rPr>
          <w:b w:val="0"/>
          <w:bCs w:val="0"/>
          <w:sz w:val="8"/>
        </w:rPr>
      </w:pPr>
      <w:r>
        <w:t>VOITENI - STAMORA MORAVIŢA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153105" w14:paraId="49EDE7CF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ED86" w14:textId="77777777" w:rsidR="00153105" w:rsidRDefault="00153105" w:rsidP="0015310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375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67F1388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6B6A" w14:textId="77777777" w:rsidR="00153105" w:rsidRPr="00C934F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947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7DA802E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2CD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0766" w14:textId="77777777" w:rsidR="00153105" w:rsidRPr="00C934F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93B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C900" w14:textId="77777777" w:rsidR="00153105" w:rsidRPr="00C934F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CAD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FC1324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1, 3, 10, 8 și 2 de pe linia directă </w:t>
            </w:r>
          </w:p>
          <w:p w14:paraId="61B3CDE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Voiteni.</w:t>
            </w:r>
          </w:p>
        </w:tc>
      </w:tr>
      <w:tr w:rsidR="00153105" w14:paraId="1CD396B6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DD72" w14:textId="77777777" w:rsidR="00153105" w:rsidRDefault="00153105" w:rsidP="0015310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31D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B268" w14:textId="77777777" w:rsidR="00153105" w:rsidRPr="00C934F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225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29BF2B8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E8E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97B51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1983" w14:textId="77777777" w:rsidR="00153105" w:rsidRPr="00C934F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99B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0D98" w14:textId="77777777" w:rsidR="00153105" w:rsidRPr="00C934F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73D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7977E82C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7FFB" w14:textId="77777777" w:rsidR="00153105" w:rsidRDefault="00153105" w:rsidP="0015310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C56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FF20" w14:textId="77777777" w:rsidR="00153105" w:rsidRPr="00C934F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280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695826E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32A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F621" w14:textId="77777777" w:rsidR="00153105" w:rsidRPr="00C934F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122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248E" w14:textId="77777777" w:rsidR="00153105" w:rsidRPr="00C934F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32E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07ACA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153105" w14:paraId="4D530056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C7D7" w14:textId="77777777" w:rsidR="00153105" w:rsidRDefault="00153105" w:rsidP="0015310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2D4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53D6" w14:textId="77777777" w:rsidR="00153105" w:rsidRPr="00C934F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1E6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0A57DB5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7F9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808C" w14:textId="77777777" w:rsidR="00153105" w:rsidRPr="00C934F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59A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E02A" w14:textId="77777777" w:rsidR="00153105" w:rsidRPr="00C934F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813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36687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153105" w14:paraId="54C36B6D" w14:textId="77777777" w:rsidTr="00B352BD">
        <w:trPr>
          <w:cantSplit/>
          <w:trHeight w:val="7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D24A" w14:textId="77777777" w:rsidR="00153105" w:rsidRDefault="00153105" w:rsidP="0015310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1BB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926B" w14:textId="77777777" w:rsidR="00153105" w:rsidRPr="00C934F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FE64" w14:textId="77777777" w:rsidR="00153105" w:rsidRDefault="00153105" w:rsidP="00B352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 linia 2 directă/abătută</w:t>
            </w:r>
          </w:p>
          <w:p w14:paraId="1E30354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641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BAC0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282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0FD2" w14:textId="77777777" w:rsidR="00153105" w:rsidRPr="00C934F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D935" w14:textId="77777777" w:rsidR="00153105" w:rsidRDefault="00153105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B3B214" w14:textId="77777777" w:rsidR="00153105" w:rsidRDefault="00153105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 și 4.</w:t>
            </w:r>
          </w:p>
        </w:tc>
      </w:tr>
      <w:tr w:rsidR="00153105" w14:paraId="36B6C06C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1D58" w14:textId="77777777" w:rsidR="00153105" w:rsidRDefault="00153105" w:rsidP="0015310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B69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41+500</w:t>
            </w:r>
          </w:p>
          <w:p w14:paraId="7D79E30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5C23" w14:textId="77777777" w:rsidR="00153105" w:rsidRPr="00C934F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92A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74F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39CF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A87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DD76" w14:textId="77777777" w:rsidR="00153105" w:rsidRPr="00C934F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E31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sch.1, 3, 6 și 2.</w:t>
            </w:r>
          </w:p>
        </w:tc>
      </w:tr>
      <w:tr w:rsidR="00153105" w14:paraId="52629915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CBA0" w14:textId="77777777" w:rsidR="00153105" w:rsidRDefault="00153105" w:rsidP="0015310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6B2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8412" w14:textId="77777777" w:rsidR="00153105" w:rsidRPr="00C934F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A7D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231BB6E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B22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7422" w14:textId="77777777" w:rsidR="00153105" w:rsidRPr="00C934F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20D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551C" w14:textId="77777777" w:rsidR="00153105" w:rsidRPr="00C934F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E2D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626F5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61569A1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153105" w14:paraId="6FC6F5A5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98F7" w14:textId="77777777" w:rsidR="00153105" w:rsidRDefault="00153105" w:rsidP="0015310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098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8888" w14:textId="77777777" w:rsidR="00153105" w:rsidRPr="00C934F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AE2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4C8626C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803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CB54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123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5A09" w14:textId="77777777" w:rsidR="00153105" w:rsidRPr="00C934F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02D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2A618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45EB527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153105" w14:paraId="52CB5B68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9C0D" w14:textId="77777777" w:rsidR="00153105" w:rsidRDefault="00153105" w:rsidP="0015310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61C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254C" w14:textId="77777777" w:rsidR="00153105" w:rsidRPr="00C934F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C75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Stamora Moraviţa</w:t>
            </w:r>
          </w:p>
          <w:p w14:paraId="258B988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BFD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DB7F2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4E17" w14:textId="77777777" w:rsidR="00153105" w:rsidRPr="00C934F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AE6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B4E8" w14:textId="77777777" w:rsidR="00153105" w:rsidRPr="00C934F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FC0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E7E9912" w14:textId="77777777" w:rsidR="00153105" w:rsidRDefault="00153105">
      <w:pPr>
        <w:spacing w:before="40" w:after="40" w:line="192" w:lineRule="auto"/>
        <w:ind w:right="57"/>
        <w:rPr>
          <w:sz w:val="20"/>
          <w:lang w:val="ro-RO"/>
        </w:rPr>
      </w:pPr>
    </w:p>
    <w:p w14:paraId="2E348313" w14:textId="77777777" w:rsidR="00153105" w:rsidRDefault="00153105" w:rsidP="003D5F18">
      <w:pPr>
        <w:pStyle w:val="Heading1"/>
        <w:spacing w:line="360" w:lineRule="auto"/>
      </w:pPr>
      <w:r>
        <w:t>LINIA 130</w:t>
      </w:r>
    </w:p>
    <w:p w14:paraId="2F953091" w14:textId="77777777" w:rsidR="00153105" w:rsidRDefault="00153105" w:rsidP="00A01428">
      <w:pPr>
        <w:pStyle w:val="Heading1"/>
        <w:spacing w:line="360" w:lineRule="auto"/>
        <w:rPr>
          <w:b w:val="0"/>
          <w:bCs w:val="0"/>
          <w:sz w:val="8"/>
        </w:rPr>
      </w:pPr>
      <w:r>
        <w:t>BERZOVIA - ORAVIŢA - IAM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53105" w14:paraId="373EBAF4" w14:textId="77777777">
        <w:trPr>
          <w:cantSplit/>
          <w:trHeight w:val="44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FB27" w14:textId="77777777" w:rsidR="00153105" w:rsidRDefault="00153105" w:rsidP="0015310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BDC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D82F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48D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63A4F15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67E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E5D5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D8D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C6B6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D4911D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C96E58C" w14:textId="77777777" w:rsidR="00153105" w:rsidRDefault="00153105">
      <w:pPr>
        <w:spacing w:before="40" w:after="40" w:line="192" w:lineRule="auto"/>
        <w:ind w:right="57"/>
        <w:rPr>
          <w:sz w:val="20"/>
          <w:lang w:val="ro-RO"/>
        </w:rPr>
      </w:pPr>
    </w:p>
    <w:p w14:paraId="4E74FF5D" w14:textId="77777777" w:rsidR="00153105" w:rsidRDefault="00153105" w:rsidP="00951BBD">
      <w:pPr>
        <w:pStyle w:val="Heading1"/>
        <w:spacing w:line="360" w:lineRule="auto"/>
      </w:pPr>
      <w:r>
        <w:t>LINIA 131</w:t>
      </w:r>
    </w:p>
    <w:p w14:paraId="7975814D" w14:textId="77777777" w:rsidR="00153105" w:rsidRDefault="00153105" w:rsidP="00353F91">
      <w:pPr>
        <w:pStyle w:val="Heading1"/>
        <w:spacing w:line="360" w:lineRule="auto"/>
        <w:rPr>
          <w:b w:val="0"/>
          <w:bCs w:val="0"/>
          <w:sz w:val="8"/>
        </w:rPr>
      </w:pPr>
      <w:r>
        <w:t>ORAVIŢA - ANINA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53105" w14:paraId="4ACF673E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641B" w14:textId="77777777" w:rsidR="00153105" w:rsidRDefault="00153105" w:rsidP="0015310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207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926F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631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1475877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512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CB45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D83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11D2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6F6881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6328695E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98A8" w14:textId="77777777" w:rsidR="00153105" w:rsidRDefault="00153105" w:rsidP="0015310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246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33+150</w:t>
            </w:r>
          </w:p>
          <w:p w14:paraId="3313105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89A2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F63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Anina</w:t>
            </w:r>
          </w:p>
          <w:p w14:paraId="5C85CC6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14:paraId="13FEFBB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porțiunea cuprinsă între vârf sch. 15 </w:t>
            </w:r>
          </w:p>
          <w:p w14:paraId="380A3CD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F7B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5831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28B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CBCE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6645BF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05F312A" w14:textId="77777777" w:rsidR="00153105" w:rsidRDefault="00153105">
      <w:pPr>
        <w:spacing w:before="40" w:after="40" w:line="192" w:lineRule="auto"/>
        <w:ind w:right="57"/>
        <w:rPr>
          <w:sz w:val="20"/>
          <w:lang w:val="ro-RO"/>
        </w:rPr>
      </w:pPr>
    </w:p>
    <w:p w14:paraId="122ED276" w14:textId="77777777" w:rsidR="00153105" w:rsidRDefault="00153105" w:rsidP="00662370">
      <w:pPr>
        <w:pStyle w:val="Heading1"/>
        <w:spacing w:line="360" w:lineRule="auto"/>
      </w:pPr>
      <w:r>
        <w:t>LINIA 132</w:t>
      </w:r>
    </w:p>
    <w:p w14:paraId="294CA6BA" w14:textId="77777777" w:rsidR="00153105" w:rsidRDefault="00153105" w:rsidP="009F4873">
      <w:pPr>
        <w:pStyle w:val="Heading1"/>
        <w:spacing w:line="360" w:lineRule="auto"/>
      </w:pPr>
      <w:r>
        <w:t>TIMIŞOARA - CRUCENI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53105" w14:paraId="74B5C5C2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E756" w14:textId="77777777" w:rsidR="00153105" w:rsidRDefault="00153105" w:rsidP="0015310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D02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DA43" w14:textId="77777777" w:rsidR="00153105" w:rsidRPr="00E96417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119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4F5C4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B1A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137E2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9ABF" w14:textId="77777777" w:rsidR="00153105" w:rsidRPr="00E96417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9641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544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C950" w14:textId="77777777" w:rsidR="00153105" w:rsidRPr="00E96417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FCD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8307A" w14:paraId="2755BC55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A001" w14:textId="77777777" w:rsidR="00153105" w:rsidRPr="00A75A00" w:rsidRDefault="00153105" w:rsidP="0015310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4260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01AB" w14:textId="77777777" w:rsidR="00153105" w:rsidRPr="00A8307A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B7B8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FAC2F8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759D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F9DB" w14:textId="77777777" w:rsidR="00153105" w:rsidRPr="00A8307A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F6BC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82A2" w14:textId="77777777" w:rsidR="00153105" w:rsidRPr="00A8307A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4FC0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115CD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3240AD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8BF8B74" w14:textId="77777777" w:rsidR="00153105" w:rsidRPr="0049500B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49500B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153105" w:rsidRPr="00A8307A" w14:paraId="6B6D53EC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BE88" w14:textId="77777777" w:rsidR="00153105" w:rsidRPr="00A75A00" w:rsidRDefault="00153105" w:rsidP="0015310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1CFB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9E27" w14:textId="77777777" w:rsidR="00153105" w:rsidRPr="00A8307A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1743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5D517B2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BD8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46219E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4CCB" w14:textId="77777777" w:rsidR="00153105" w:rsidRPr="00A8307A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C988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6110" w14:textId="77777777" w:rsidR="00153105" w:rsidRPr="00A8307A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89FD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BC8D64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0893768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B1F50D9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153105" w:rsidRPr="00A8307A" w14:paraId="1BCAB7A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67D3" w14:textId="77777777" w:rsidR="00153105" w:rsidRPr="00A75A00" w:rsidRDefault="00153105" w:rsidP="0015310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FF38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BA98" w14:textId="77777777" w:rsidR="00153105" w:rsidRPr="00825C3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3C59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A20815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0117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CC09" w14:textId="77777777" w:rsidR="00153105" w:rsidRPr="00825C3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25C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58B4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A649" w14:textId="77777777" w:rsidR="00153105" w:rsidRPr="00825C3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47DD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47C12D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153105" w:rsidRPr="00A8307A" w14:paraId="7E97F84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9FD7" w14:textId="77777777" w:rsidR="00153105" w:rsidRPr="00A75A00" w:rsidRDefault="00153105" w:rsidP="0015310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E5F5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9C3B" w14:textId="77777777" w:rsidR="00153105" w:rsidRPr="0067460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4E0F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E3925B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7F1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8304AE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40D4" w14:textId="77777777" w:rsidR="00153105" w:rsidRPr="0067460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74604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F902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7C19" w14:textId="77777777" w:rsidR="00153105" w:rsidRPr="0067460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91AA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AD04A4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153105" w:rsidRPr="00A8307A" w14:paraId="79A8F56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501A" w14:textId="77777777" w:rsidR="00153105" w:rsidRPr="00A75A00" w:rsidRDefault="00153105" w:rsidP="0015310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B19E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A868" w14:textId="77777777" w:rsidR="00153105" w:rsidRPr="00D2651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657D" w14:textId="77777777" w:rsidR="00153105" w:rsidRPr="00A8307A" w:rsidRDefault="001531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5E3FBB" w14:textId="77777777" w:rsidR="00153105" w:rsidRPr="00A8307A" w:rsidRDefault="001531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C22C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F8A3" w14:textId="77777777" w:rsidR="00153105" w:rsidRPr="00A8307A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595D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F796" w14:textId="77777777" w:rsidR="00153105" w:rsidRPr="00D2651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152C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E73777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4479B16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156013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113A4E0" w14:textId="77777777" w:rsidR="00153105" w:rsidRPr="00A8307A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153105" w:rsidRPr="00A8307A" w14:paraId="082E1AA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2398" w14:textId="77777777" w:rsidR="00153105" w:rsidRPr="00A75A00" w:rsidRDefault="00153105" w:rsidP="0015310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5A75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04FB" w14:textId="77777777" w:rsidR="00153105" w:rsidRPr="006178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0027" w14:textId="77777777" w:rsidR="00153105" w:rsidRPr="00A8307A" w:rsidRDefault="001531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96B274" w14:textId="77777777" w:rsidR="00153105" w:rsidRPr="00A8307A" w:rsidRDefault="001531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079F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45CA" w14:textId="77777777" w:rsidR="00153105" w:rsidRPr="00A8307A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26DA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7C8C" w14:textId="77777777" w:rsidR="00153105" w:rsidRPr="006178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CA5E" w14:textId="77777777" w:rsidR="00153105" w:rsidRPr="00A8307A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B56B3E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5DFDD00" w14:textId="77777777" w:rsidR="00153105" w:rsidRPr="00A8307A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53105" w:rsidRPr="00A8307A" w14:paraId="628A7A7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11DF" w14:textId="77777777" w:rsidR="00153105" w:rsidRPr="00A75A00" w:rsidRDefault="00153105" w:rsidP="0015310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8C9A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BBB2" w14:textId="77777777" w:rsidR="00153105" w:rsidRPr="006178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8E00" w14:textId="77777777" w:rsidR="00153105" w:rsidRPr="00A8307A" w:rsidRDefault="001531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9D6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A860E3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3DC7515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481F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AE84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F551" w14:textId="77777777" w:rsidR="00153105" w:rsidRPr="006178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E576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9B8D32F" w14:textId="77777777" w:rsidR="00153105" w:rsidRPr="00A8307A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218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Arad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53105" w:rsidRPr="00A8307A" w14:paraId="3F4948B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9FCF" w14:textId="77777777" w:rsidR="00153105" w:rsidRPr="00A75A00" w:rsidRDefault="00153105" w:rsidP="0015310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C914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C7ED" w14:textId="77777777" w:rsidR="00153105" w:rsidRPr="006178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A9C3" w14:textId="77777777" w:rsidR="00153105" w:rsidRPr="00A8307A" w:rsidRDefault="001531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6F6F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FB7EE1B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E367A84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0BC6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5B08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3345" w14:textId="77777777" w:rsidR="00153105" w:rsidRPr="006178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D786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D081A61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2AE8C7E4" w14:textId="77777777" w:rsidR="00153105" w:rsidRPr="00A8307A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153105" w14:paraId="17A0559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D0D1" w14:textId="77777777" w:rsidR="00153105" w:rsidRDefault="00153105" w:rsidP="0015310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E14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3F15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E8F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CFFC0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F19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57A99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ABC5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7AF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F367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8D8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C58A4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2257A6A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153105" w14:paraId="0D49A80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594B" w14:textId="77777777" w:rsidR="00153105" w:rsidRDefault="00153105" w:rsidP="0015310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917A" w14:textId="77777777" w:rsidR="00153105" w:rsidRDefault="00153105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B947" w14:textId="77777777" w:rsidR="00153105" w:rsidRDefault="00153105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CF55" w14:textId="77777777" w:rsidR="00153105" w:rsidRDefault="00153105" w:rsidP="00991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B0FE" w14:textId="77777777" w:rsidR="00153105" w:rsidRDefault="00153105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8D3D431" w14:textId="77777777" w:rsidR="00153105" w:rsidRDefault="00153105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180466C" w14:textId="77777777" w:rsidR="00153105" w:rsidRDefault="00153105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8948" w14:textId="77777777" w:rsidR="00153105" w:rsidRDefault="00153105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6626" w14:textId="77777777" w:rsidR="00153105" w:rsidRDefault="00153105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9539" w14:textId="77777777" w:rsidR="00153105" w:rsidRDefault="00153105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883E" w14:textId="77777777" w:rsidR="00153105" w:rsidRPr="009914C4" w:rsidRDefault="00153105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B6498E0" w14:textId="77777777" w:rsidR="00153105" w:rsidRDefault="00153105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153105" w:rsidRPr="00A8307A" w14:paraId="062414D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3E73" w14:textId="77777777" w:rsidR="00153105" w:rsidRPr="00A75A00" w:rsidRDefault="00153105" w:rsidP="0015310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A6EF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DA8A" w14:textId="77777777" w:rsidR="00153105" w:rsidRPr="00915FE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D76B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F8044E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F57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DB6505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5C0A" w14:textId="77777777" w:rsidR="00153105" w:rsidRPr="00915FE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15FE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C2B4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296A" w14:textId="77777777" w:rsidR="00153105" w:rsidRPr="00915FE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9FEC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4D0776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53105" w:rsidRPr="00A8307A" w14:paraId="7DB3267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F67D" w14:textId="77777777" w:rsidR="00153105" w:rsidRPr="00A75A00" w:rsidRDefault="00153105" w:rsidP="0015310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DB58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B92E" w14:textId="77777777" w:rsidR="00153105" w:rsidRPr="00915FE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D714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EB0A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B121" w14:textId="77777777" w:rsidR="00153105" w:rsidRPr="00915FE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184E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2F97" w14:textId="77777777" w:rsidR="00153105" w:rsidRPr="00915FE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AA17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53105" w:rsidRPr="00A8307A" w14:paraId="496ABEE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BBEF" w14:textId="77777777" w:rsidR="00153105" w:rsidRPr="00A75A00" w:rsidRDefault="00153105" w:rsidP="0015310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A0DB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D403" w14:textId="77777777" w:rsidR="00153105" w:rsidRPr="001C017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6ADB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8E1F63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EBE8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2669" w14:textId="77777777" w:rsidR="00153105" w:rsidRPr="001C017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1C017B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38D3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D6B6" w14:textId="77777777" w:rsidR="00153105" w:rsidRPr="001C017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D8B6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069ABA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53105" w:rsidRPr="00A8307A" w14:paraId="15A3584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0B32" w14:textId="77777777" w:rsidR="00153105" w:rsidRPr="00A75A00" w:rsidRDefault="00153105" w:rsidP="0015310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32E4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115F" w14:textId="77777777" w:rsidR="00153105" w:rsidRPr="002A553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3A5C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37B4E3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3DA9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4408" w14:textId="77777777" w:rsidR="00153105" w:rsidRPr="002A553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A55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8CE6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0A8E" w14:textId="77777777" w:rsidR="00153105" w:rsidRPr="002A553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A980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F16B04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53105" w:rsidRPr="00A8307A" w14:paraId="18269FC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CE93" w14:textId="77777777" w:rsidR="00153105" w:rsidRPr="00A75A00" w:rsidRDefault="00153105" w:rsidP="0015310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A004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7F49" w14:textId="77777777" w:rsidR="00153105" w:rsidRPr="00880A4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F874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ED20F3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0DEC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1C7C" w14:textId="77777777" w:rsidR="00153105" w:rsidRPr="00880A4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880A4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7D5E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3B17" w14:textId="77777777" w:rsidR="00153105" w:rsidRPr="00880A4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C72E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5D2A25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53105" w:rsidRPr="00A8307A" w14:paraId="59654F4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D3C3" w14:textId="77777777" w:rsidR="00153105" w:rsidRPr="00A75A00" w:rsidRDefault="00153105" w:rsidP="0015310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AF5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78276BBA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B795" w14:textId="77777777" w:rsidR="00153105" w:rsidRPr="00880A4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901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3D3AEB4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Timisoara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FBE5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4521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BAAA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BDA9" w14:textId="77777777" w:rsidR="00153105" w:rsidRPr="00880A4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D530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:rsidRPr="00A8307A" w14:paraId="10CDE3B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4384" w14:textId="77777777" w:rsidR="00153105" w:rsidRPr="00A75A00" w:rsidRDefault="00153105" w:rsidP="0015310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E7EF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9284" w14:textId="77777777" w:rsidR="00153105" w:rsidRPr="00880A4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B1D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487031F1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CF68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8EFE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6152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3F5D" w14:textId="77777777" w:rsidR="00153105" w:rsidRPr="00880A4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8B95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D3A0D5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153105" w:rsidRPr="00A8307A" w14:paraId="7C99A35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E99A" w14:textId="77777777" w:rsidR="00153105" w:rsidRPr="00A75A00" w:rsidRDefault="00153105" w:rsidP="00153105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9808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31A3" w14:textId="77777777" w:rsidR="00153105" w:rsidRPr="00880A4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260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7C610FB7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E7A0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C09C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188F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F166" w14:textId="77777777" w:rsidR="00153105" w:rsidRPr="00880A4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D2E3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2E199E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153105" w14:paraId="5ABB14F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B58C" w14:textId="77777777" w:rsidR="00153105" w:rsidRDefault="00153105" w:rsidP="0015310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8D7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93ED" w14:textId="77777777" w:rsidR="00153105" w:rsidRPr="00E96417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BD7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160389C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003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toata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4004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85B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648C" w14:textId="77777777" w:rsidR="00153105" w:rsidRPr="00E96417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3FB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62049BB" w14:textId="77777777" w:rsidR="00153105" w:rsidRDefault="00153105">
      <w:pPr>
        <w:spacing w:before="40" w:after="40" w:line="192" w:lineRule="auto"/>
        <w:ind w:right="57"/>
        <w:rPr>
          <w:sz w:val="20"/>
          <w:lang w:val="ro-RO"/>
        </w:rPr>
      </w:pPr>
    </w:p>
    <w:p w14:paraId="7E5E7643" w14:textId="77777777" w:rsidR="00153105" w:rsidRDefault="00153105" w:rsidP="009378E1">
      <w:pPr>
        <w:pStyle w:val="Heading1"/>
        <w:spacing w:line="360" w:lineRule="auto"/>
      </w:pPr>
      <w:r>
        <w:t>LINIA 133</w:t>
      </w:r>
    </w:p>
    <w:p w14:paraId="08EBDFC7" w14:textId="77777777" w:rsidR="00153105" w:rsidRPr="0021246A" w:rsidRDefault="00153105" w:rsidP="009378E1">
      <w:pPr>
        <w:pStyle w:val="Heading1"/>
        <w:spacing w:line="360" w:lineRule="auto"/>
      </w:pPr>
      <w:r>
        <w:t>TIMIŞOARA - CENAD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153105" w14:paraId="5D479263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9D73" w14:textId="77777777" w:rsidR="00153105" w:rsidRDefault="00153105" w:rsidP="0015310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1B8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8A5F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476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876C6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619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8C9E1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9F58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C08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8815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585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DB3BD8" w14:paraId="5E329F08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D42E" w14:textId="77777777" w:rsidR="00153105" w:rsidRPr="00A75A00" w:rsidRDefault="00153105" w:rsidP="0015310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B7FD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1F20" w14:textId="77777777" w:rsidR="00153105" w:rsidRPr="00A8307A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13FF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A0D03C3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3FC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47D9C3BB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C23E" w14:textId="77777777" w:rsidR="00153105" w:rsidRPr="00A8307A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67D1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859B" w14:textId="77777777" w:rsidR="00153105" w:rsidRPr="00A8307A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6C7E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69E7C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BEE8EF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9F09937" w14:textId="77777777" w:rsidR="00153105" w:rsidRPr="00DB3BD8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DB3BD8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153105" w:rsidRPr="00A8307A" w14:paraId="15B39569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DDC1" w14:textId="77777777" w:rsidR="00153105" w:rsidRPr="00A75A00" w:rsidRDefault="00153105" w:rsidP="0015310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2BDF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0665" w14:textId="77777777" w:rsidR="00153105" w:rsidRPr="00A8307A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183F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6C14A3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6C5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28DEC8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79B1" w14:textId="77777777" w:rsidR="00153105" w:rsidRPr="00A8307A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6FBD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89FE" w14:textId="77777777" w:rsidR="00153105" w:rsidRPr="00A8307A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9111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D31110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A42957D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76DADDC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153105" w:rsidRPr="00A8307A" w14:paraId="72072A4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915F" w14:textId="77777777" w:rsidR="00153105" w:rsidRPr="00A75A00" w:rsidRDefault="00153105" w:rsidP="0015310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B423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9F9F" w14:textId="77777777" w:rsidR="00153105" w:rsidRPr="00AE5C97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68CF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CCA311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A329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2986" w14:textId="77777777" w:rsidR="00153105" w:rsidRPr="00AE5C97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E5C9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B40D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1D4F" w14:textId="77777777" w:rsidR="00153105" w:rsidRPr="00AE5C97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1738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6DB00A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153105" w:rsidRPr="00A8307A" w14:paraId="3697309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AE6E" w14:textId="77777777" w:rsidR="00153105" w:rsidRPr="00A75A00" w:rsidRDefault="00153105" w:rsidP="0015310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7F83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9E5B" w14:textId="77777777" w:rsidR="00153105" w:rsidRPr="00795C5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D3C4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B9BD59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F38C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1C99" w14:textId="77777777" w:rsidR="00153105" w:rsidRPr="00795C5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795C5C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F225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6A1B" w14:textId="77777777" w:rsidR="00153105" w:rsidRPr="00795C5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6088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530943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153105" w:rsidRPr="00A8307A" w14:paraId="072718E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2E94" w14:textId="77777777" w:rsidR="00153105" w:rsidRPr="00A75A00" w:rsidRDefault="00153105" w:rsidP="0015310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CB2B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FD92" w14:textId="77777777" w:rsidR="00153105" w:rsidRPr="00795C5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B8C9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BC55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F7BD07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61B9F90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586B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B326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8E13" w14:textId="77777777" w:rsidR="00153105" w:rsidRPr="00795C5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3D80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8FD4618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776E474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153105" w:rsidRPr="00A8307A" w14:paraId="047E618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F278" w14:textId="77777777" w:rsidR="00153105" w:rsidRPr="00A75A00" w:rsidRDefault="00153105" w:rsidP="0015310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A0EF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EBA2" w14:textId="77777777" w:rsidR="00153105" w:rsidRPr="00795C5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8B87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A69D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21FB671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5A6EBFB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01B5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4A9A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EB95" w14:textId="77777777" w:rsidR="00153105" w:rsidRPr="00795C5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93DD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F2F4BDD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153105" w:rsidRPr="00A8307A" w14:paraId="6663780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8F2B" w14:textId="77777777" w:rsidR="00153105" w:rsidRPr="00A75A00" w:rsidRDefault="00153105" w:rsidP="0015310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72FD" w14:textId="77777777" w:rsidR="00153105" w:rsidRPr="00A8307A" w:rsidRDefault="00153105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0BE2" w14:textId="77777777" w:rsidR="00153105" w:rsidRPr="00795C5C" w:rsidRDefault="00153105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AAE1" w14:textId="77777777" w:rsidR="00153105" w:rsidRPr="00A8307A" w:rsidRDefault="00153105" w:rsidP="00EE48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420B" w14:textId="77777777" w:rsidR="00153105" w:rsidRDefault="00153105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4D784B3" w14:textId="77777777" w:rsidR="00153105" w:rsidRDefault="00153105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B0AA5A9" w14:textId="77777777" w:rsidR="00153105" w:rsidRDefault="00153105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2E0A" w14:textId="77777777" w:rsidR="00153105" w:rsidRDefault="00153105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3A2F" w14:textId="77777777" w:rsidR="00153105" w:rsidRPr="00A8307A" w:rsidRDefault="00153105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DCFC" w14:textId="77777777" w:rsidR="00153105" w:rsidRPr="00795C5C" w:rsidRDefault="00153105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AD6E" w14:textId="77777777" w:rsidR="00153105" w:rsidRPr="009914C4" w:rsidRDefault="00153105" w:rsidP="00EE48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1110E6E" w14:textId="77777777" w:rsidR="00153105" w:rsidRDefault="00153105" w:rsidP="00EE48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153105" w:rsidRPr="00A8307A" w14:paraId="2D621F4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F411" w14:textId="77777777" w:rsidR="00153105" w:rsidRPr="00A75A00" w:rsidRDefault="00153105" w:rsidP="0015310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F602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8FA8" w14:textId="77777777" w:rsidR="00153105" w:rsidRPr="00732832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ED36" w14:textId="77777777" w:rsidR="00153105" w:rsidRPr="00A8307A" w:rsidRDefault="001531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603E78B" w14:textId="77777777" w:rsidR="00153105" w:rsidRPr="00A8307A" w:rsidRDefault="001531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7871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62AF" w14:textId="77777777" w:rsidR="00153105" w:rsidRPr="00A8307A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D966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E16B" w14:textId="77777777" w:rsidR="00153105" w:rsidRPr="00732832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84A9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47297B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30EFE3E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3C70F5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6C63813" w14:textId="77777777" w:rsidR="00153105" w:rsidRPr="00A8307A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153105" w:rsidRPr="00A8307A" w14:paraId="6552EC4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8956" w14:textId="77777777" w:rsidR="00153105" w:rsidRPr="00A75A00" w:rsidRDefault="00153105" w:rsidP="0015310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77F8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22C3" w14:textId="77777777" w:rsidR="00153105" w:rsidRPr="0046537D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591F" w14:textId="77777777" w:rsidR="00153105" w:rsidRPr="00A8307A" w:rsidRDefault="001531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3BE2A2" w14:textId="77777777" w:rsidR="00153105" w:rsidRPr="00A8307A" w:rsidRDefault="0015310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6207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8613" w14:textId="77777777" w:rsidR="00153105" w:rsidRPr="00A8307A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7772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23A8" w14:textId="77777777" w:rsidR="00153105" w:rsidRPr="0046537D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DCAA" w14:textId="77777777" w:rsidR="00153105" w:rsidRPr="00A8307A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C85088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4C64507" w14:textId="77777777" w:rsidR="00153105" w:rsidRPr="00A8307A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53105" w14:paraId="4D4CEA0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CF6A" w14:textId="77777777" w:rsidR="00153105" w:rsidRDefault="00153105" w:rsidP="0015310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EB0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4281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311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54449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B9F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BDD3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2EF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192B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534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70774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249D9AE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153105" w14:paraId="6F63318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2BBF" w14:textId="77777777" w:rsidR="00153105" w:rsidRDefault="00153105" w:rsidP="0015310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F50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3786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FBC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C56E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2C6049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24AD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BD5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964F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0BE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153105" w:rsidRPr="00A8307A" w14:paraId="14C7352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DFBD" w14:textId="77777777" w:rsidR="00153105" w:rsidRPr="00A75A00" w:rsidRDefault="00153105" w:rsidP="0015310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36B1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06C3" w14:textId="77777777" w:rsidR="00153105" w:rsidRPr="00A60F9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0DE1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BC3C91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599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B70587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BABA" w14:textId="77777777" w:rsidR="00153105" w:rsidRPr="00A60F9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60F90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2B43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A44C" w14:textId="77777777" w:rsidR="00153105" w:rsidRPr="00A60F9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D439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3455AB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53105" w:rsidRPr="00A8307A" w14:paraId="753C053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C259" w14:textId="77777777" w:rsidR="00153105" w:rsidRPr="00A75A00" w:rsidRDefault="00153105" w:rsidP="0015310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B33C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FC01" w14:textId="77777777" w:rsidR="00153105" w:rsidRPr="0022013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B245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34B6F0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0608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29A9" w14:textId="77777777" w:rsidR="00153105" w:rsidRPr="0022013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20138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208C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60C5" w14:textId="77777777" w:rsidR="00153105" w:rsidRPr="0022013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2B19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BA4D80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53105" w:rsidRPr="00A8307A" w14:paraId="77CF096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B18E" w14:textId="77777777" w:rsidR="00153105" w:rsidRPr="00A75A00" w:rsidRDefault="00153105" w:rsidP="0015310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57A6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4495" w14:textId="77777777" w:rsidR="00153105" w:rsidRPr="00501B5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FAB2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654E17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9082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C85B" w14:textId="77777777" w:rsidR="00153105" w:rsidRPr="00501B5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01B5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3216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4677" w14:textId="77777777" w:rsidR="00153105" w:rsidRPr="00501B5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2037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FAC7C7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53105" w:rsidRPr="00A8307A" w14:paraId="06CEFAA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0577" w14:textId="77777777" w:rsidR="00153105" w:rsidRPr="00A75A00" w:rsidRDefault="00153105" w:rsidP="0015310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9E0A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D07B" w14:textId="77777777" w:rsidR="00153105" w:rsidRPr="006D5FF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D947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8A01D0E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9EFD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483F" w14:textId="77777777" w:rsidR="00153105" w:rsidRPr="006D5FF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D5FF3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67CA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6E1F" w14:textId="77777777" w:rsidR="00153105" w:rsidRPr="006D5FF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8EE1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D40BA0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53105" w:rsidRPr="00A8307A" w14:paraId="444D103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9ADC" w14:textId="77777777" w:rsidR="00153105" w:rsidRPr="00A75A00" w:rsidRDefault="00153105" w:rsidP="0015310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C5D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69B5DE4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CCEC" w14:textId="77777777" w:rsidR="00153105" w:rsidRPr="006D5FF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2C17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Timișoara Nord - Ax St. 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243B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B5EA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9A9C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533F" w14:textId="77777777" w:rsidR="00153105" w:rsidRPr="006D5FF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8C66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36E32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Rona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Triaj Grupa D.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153105" w:rsidRPr="00A8307A" w14:paraId="6F46A01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6B23" w14:textId="77777777" w:rsidR="00153105" w:rsidRPr="00A75A00" w:rsidRDefault="00153105" w:rsidP="0015310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0C2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3+430</w:t>
            </w:r>
          </w:p>
          <w:p w14:paraId="7BF950B1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8160" w14:textId="77777777" w:rsidR="00153105" w:rsidRPr="006D5FF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091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E3A2FDC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04D4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2729" w14:textId="77777777" w:rsidR="00153105" w:rsidRPr="006D5FF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2A55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E1EF" w14:textId="77777777" w:rsidR="00153105" w:rsidRPr="006D5FF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6C9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8CB6DF8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15T.</w:t>
            </w:r>
          </w:p>
        </w:tc>
      </w:tr>
      <w:tr w:rsidR="00153105" w14:paraId="3757CBE4" w14:textId="77777777">
        <w:trPr>
          <w:cantSplit/>
          <w:trHeight w:val="8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0912" w14:textId="77777777" w:rsidR="00153105" w:rsidRPr="00A75A00" w:rsidRDefault="00153105" w:rsidP="00153105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96E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44AB2CC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EC50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BC5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16CD121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543B2CDB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B21C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D33B" w14:textId="77777777" w:rsidR="00153105" w:rsidRPr="006D5FF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7067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DD76" w14:textId="77777777" w:rsidR="00153105" w:rsidRPr="006D5FF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BAA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3C994A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 și 5.</w:t>
            </w:r>
          </w:p>
        </w:tc>
      </w:tr>
      <w:tr w:rsidR="00153105" w14:paraId="6893797E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B6C8" w14:textId="77777777" w:rsidR="00153105" w:rsidRDefault="00153105" w:rsidP="0015310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DF0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47F2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C31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  <w:p w14:paraId="6AC226D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BA6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F961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D0A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B5BE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056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740FE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153105" w14:paraId="56502960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CFC7" w14:textId="77777777" w:rsidR="00153105" w:rsidRDefault="00153105" w:rsidP="0015310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12E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33CF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6AD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570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85BB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16C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85FB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BA7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73174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153105" w14:paraId="7926BD32" w14:textId="77777777">
        <w:trPr>
          <w:cantSplit/>
          <w:trHeight w:val="30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1F04" w14:textId="77777777" w:rsidR="00153105" w:rsidRDefault="00153105" w:rsidP="0015310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BFD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3C7F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94E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7122CD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5F4E26C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FD8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4336193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stația Ronaţ Triaj</w:t>
            </w:r>
          </w:p>
          <w:p w14:paraId="0D710FC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B1EB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4FA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6862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247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2B7B5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153105" w14:paraId="349457BE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2125" w14:textId="77777777" w:rsidR="00153105" w:rsidRDefault="00153105" w:rsidP="0015310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7D8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86C0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6F9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312A70E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44399DB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abătute 3, 4, 6, </w:t>
            </w:r>
          </w:p>
          <w:p w14:paraId="71653D5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139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2C7CF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0C44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3BD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3DE2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E95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 Ronaţ Triaj Grupa A.</w:t>
            </w:r>
          </w:p>
        </w:tc>
      </w:tr>
      <w:tr w:rsidR="00153105" w14:paraId="1F40F8D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E326" w14:textId="77777777" w:rsidR="00153105" w:rsidRDefault="00153105" w:rsidP="0015310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FB7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12+955</w:t>
            </w:r>
          </w:p>
          <w:p w14:paraId="55DF520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BBEB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1D5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Dudeştii Noi -</w:t>
            </w:r>
          </w:p>
          <w:p w14:paraId="35BB16F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7CD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2B67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E13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C9CE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C0F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14:paraId="7410D5B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DE32" w14:textId="77777777" w:rsidR="00153105" w:rsidRDefault="00153105" w:rsidP="0015310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DD5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19+400</w:t>
            </w:r>
          </w:p>
          <w:p w14:paraId="55F5F66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6054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6136" w14:textId="77777777" w:rsidR="00153105" w:rsidRDefault="00153105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Dudeştii Noi -</w:t>
            </w:r>
          </w:p>
          <w:p w14:paraId="06BD47A3" w14:textId="77777777" w:rsidR="00153105" w:rsidRDefault="00153105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E4B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62FF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D00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FB32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B3E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7337CC3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CDE8" w14:textId="77777777" w:rsidR="00153105" w:rsidRDefault="00153105" w:rsidP="0015310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240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3BB0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BC8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15F189D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2F4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BEB50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4395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588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5C75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C26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302B864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C35A" w14:textId="77777777" w:rsidR="00153105" w:rsidRDefault="00153105" w:rsidP="0015310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333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289C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E22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4263F6C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6A7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46FF9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2690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5E2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7B34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3CB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62C8A3F3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5D45" w14:textId="77777777" w:rsidR="00153105" w:rsidRDefault="00153105" w:rsidP="0015310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C80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  <w:p w14:paraId="505FA11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90D8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B61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 -</w:t>
            </w:r>
          </w:p>
          <w:p w14:paraId="7CFE618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60D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DCF8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C6C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5C7E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4C8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247318FE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7C3E" w14:textId="77777777" w:rsidR="00153105" w:rsidRDefault="00153105" w:rsidP="0015310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34A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50+080</w:t>
            </w:r>
          </w:p>
          <w:p w14:paraId="77050A1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C2AA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B11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Lovrin -</w:t>
            </w:r>
          </w:p>
          <w:p w14:paraId="2C4FE96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C0B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7A47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DB2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F79C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E03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62E2E058" w14:textId="77777777">
        <w:trPr>
          <w:cantSplit/>
          <w:trHeight w:val="8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8EEE" w14:textId="77777777" w:rsidR="00153105" w:rsidRDefault="00153105" w:rsidP="0015310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255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5AC9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9A0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2B19C8B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0E3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br/>
              <w:t>14 și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F446" w14:textId="77777777" w:rsidR="00153105" w:rsidRPr="0074629B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064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E4BB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94F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4219C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 și LFI.</w:t>
            </w:r>
          </w:p>
        </w:tc>
      </w:tr>
      <w:tr w:rsidR="00153105" w14:paraId="2F9902D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8B01" w14:textId="77777777" w:rsidR="00153105" w:rsidRDefault="00153105" w:rsidP="0015310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629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B0F7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CE7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24C6AA2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B53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8611E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F953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A00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BD5C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337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6327334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FAAC" w14:textId="77777777" w:rsidR="00153105" w:rsidRDefault="00153105" w:rsidP="0015310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5DC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0F43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410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52E977A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865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237A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F80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1648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BE0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C5950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46F2941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153105" w14:paraId="3FBF0C7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1D16" w14:textId="77777777" w:rsidR="00153105" w:rsidRDefault="00153105" w:rsidP="0015310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C87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06E5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69A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7E027CD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2FE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A2C5D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DA05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B08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2C85" w14:textId="77777777" w:rsidR="00153105" w:rsidRPr="0074629B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BF5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F4E9F6E" w14:textId="77777777" w:rsidR="00153105" w:rsidRDefault="00153105" w:rsidP="009378E1">
      <w:pPr>
        <w:tabs>
          <w:tab w:val="left" w:pos="4320"/>
        </w:tabs>
        <w:spacing w:line="360" w:lineRule="auto"/>
        <w:rPr>
          <w:sz w:val="20"/>
          <w:lang w:val="ro-RO"/>
        </w:rPr>
      </w:pPr>
    </w:p>
    <w:p w14:paraId="462BAEFF" w14:textId="77777777" w:rsidR="00153105" w:rsidRDefault="00153105" w:rsidP="00C83010">
      <w:pPr>
        <w:pStyle w:val="Heading1"/>
        <w:spacing w:line="360" w:lineRule="auto"/>
      </w:pPr>
      <w:r>
        <w:t>LINIA 143</w:t>
      </w:r>
    </w:p>
    <w:p w14:paraId="14E54A9A" w14:textId="77777777" w:rsidR="00153105" w:rsidRDefault="00153105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153105" w14:paraId="5701BBC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A0E1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B4A7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61AA2722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3398" w14:textId="77777777" w:rsidR="00153105" w:rsidRPr="00984839" w:rsidRDefault="0015310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2BCF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65152A8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C22F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6609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1C65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2038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A96F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5373DDCA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1F107FC0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53105" w14:paraId="03B738C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584B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2C61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7E40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1E2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6EB90A17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0B57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F387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6399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5948D174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2622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BBC5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05F511B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153105" w14:paraId="40D112CC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C899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4AEE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72E4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53E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FC935F7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5528052B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248D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1E92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AFDE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4EAA8F9F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948B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3A70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75BF65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793C4C58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1949D730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53105" w14:paraId="26B26A69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E517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7A0D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FE45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63BA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7E950F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4D05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C7C9A4B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3B83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EBA1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4D91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717D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51C2FE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153105" w14:paraId="2F7B494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F358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4F75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2932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605E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C4BE411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4BFF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6655E16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53C7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AE58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3085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5442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5517B4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153105" w14:paraId="25014AB9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106C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BABA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53F5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7E13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7A76EDA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73C3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BEA067D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C07AC9F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26FA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2F25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6E9D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6484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CBC997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153105" w14:paraId="42225CA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5CC5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D46F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86D5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716B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736001F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6E77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E2DB6D4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ACBB68F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7A19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C501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B2D8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EF80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F6AB9B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153105" w14:paraId="7ED9AF8E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82E8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CB03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E590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BD59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256D8B8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FF6E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8881113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4703F83E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7E574367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4C1C14C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48217C9E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7B6848D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007F62E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1E34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5C0D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2A2D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D6D0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16DAED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153105" w14:paraId="1B999A1E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C54A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4E2B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C0DC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75BE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254A7E1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42DE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02474094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200C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1B44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E54D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98DD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A2FA41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3E674A49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153105" w14:paraId="211AE47B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268B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A4CB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FB27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E74D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5705089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7042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AB581AD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7A54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AFFF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AE6A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FE30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E43D91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153105" w14:paraId="44C4CFAC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FF74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C489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6281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EB8B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05B16EE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5D5D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A897567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C83B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7B24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E9B8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2949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A2AFA9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4939AD94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153105" w14:paraId="1AD0E0B8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C935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DA48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E8CD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E900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AA6776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F821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0EED0CC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EE8A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E219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BB3D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EB0D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762E09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153105" w14:paraId="5671BCAE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B754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EC1A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9271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A93A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C3F0E67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7AD5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82D0922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32C42954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5C66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8994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A20D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7170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F2BE0D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153105" w14:paraId="7B6AC145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55BF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67DC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5D34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7E84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49953B7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4B13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9A60F90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E43A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418A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1503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F1AD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A44EAB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153105" w14:paraId="56C62C1E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7B63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609B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D368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FFFE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7788A7D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C7BB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69AC478B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11418DF2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265A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0F54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F20A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5263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6250E6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153105" w14:paraId="5D1B84E7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6D52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8C4D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3193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B8CE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F689FF6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7437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63F01F45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8A3D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F66A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1973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1B8F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3BFB12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153105" w14:paraId="413483B3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87EF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9285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E915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B2B5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02C88C5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BE30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D98225D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06B04FB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D7B1" w14:textId="77777777" w:rsidR="00153105" w:rsidRPr="00B53EFA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7837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CACB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AE67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148B65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153105" w14:paraId="0EA35D7A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33FC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08BE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0B5C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93F3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7A4AEB7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695D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709E82E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0CEC" w14:textId="77777777" w:rsidR="00153105" w:rsidRPr="00B53EFA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75E7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F34A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3C98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53105" w14:paraId="6A9C1166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C506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3766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EAB8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6432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ADA935B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BE95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C3579F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6944" w14:textId="77777777" w:rsidR="00153105" w:rsidRPr="00B53EFA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554E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7811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D8C6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53105" w14:paraId="6AD0A6F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5E6F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7CC6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9776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88CC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079C88F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F69C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E747E49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9886" w14:textId="77777777" w:rsidR="00153105" w:rsidRPr="00B53EFA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3D00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E731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1380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87E108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153105" w14:paraId="39614A0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B210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09B9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C5FD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5533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0E05AA6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52F8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635C492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7C2D720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68C3C867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9EC1932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5DB8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2B6A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7DF7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3B42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BC143D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153105" w14:paraId="36F55EC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5DD5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A12E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37890B4C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352F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05FF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079ECAC7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DE2D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52CB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05B2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503C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EE14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53105" w14:paraId="10E0ACD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5573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0B39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375359A8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549B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783A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99E3291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DB4A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6E0A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4C67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CBEF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525D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4078A6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7661615A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53105" w14:paraId="7306F28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54CF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375B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73B3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8B79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76054BC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777A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7297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DA94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3FD543CC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AF64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77B3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A40F48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15EAFD5F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53105" w14:paraId="01A8AFBC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677B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C14F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D5A2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6AE9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CCF5C49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3A144F16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CE7E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5D4086E5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F834" w14:textId="77777777" w:rsidR="00153105" w:rsidRPr="00B53EFA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A3C7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EEAC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0D1B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53105" w14:paraId="7EC14E2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7A7E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FA48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7E8A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3AA3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8F87C7F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0FCCE297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7526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18C7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92AA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4DB7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23AC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53105" w14:paraId="725F63C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2C9A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ED61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8F7C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5B72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F28DE43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6C81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8B99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3471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01768DF3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4DE9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CB0C" w14:textId="77777777" w:rsidR="00153105" w:rsidRPr="006611B7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153105" w14:paraId="053ED52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89A8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CD11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277BF99E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E037" w14:textId="77777777" w:rsidR="00153105" w:rsidRPr="00984839" w:rsidRDefault="0015310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7234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4F2EEA8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A4F5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23A4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4635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5437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B094" w14:textId="77777777" w:rsidR="00153105" w:rsidRPr="003B25AA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53105" w14:paraId="403555B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8278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1EDF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0C5C" w14:textId="77777777" w:rsidR="00153105" w:rsidRDefault="00153105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D381" w14:textId="77777777" w:rsidR="00153105" w:rsidRDefault="00153105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516CA8B" w14:textId="77777777" w:rsidR="00153105" w:rsidRDefault="00153105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DF55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997D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59E7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0CD6D8C0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EB88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9991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53105" w14:paraId="41AF2280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7265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84E1" w14:textId="77777777" w:rsidR="00153105" w:rsidRPr="00CB3DC4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0F996CB4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FB61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5E60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68C742C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9A04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8A16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206C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8C14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A1A0" w14:textId="77777777" w:rsidR="00153105" w:rsidRPr="00CB3DC4" w:rsidRDefault="00153105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2B3401B" w14:textId="77777777" w:rsidR="00153105" w:rsidRPr="00F11CE2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53105" w14:paraId="39DADC56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6868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4ACD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7F67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5FAB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167E0761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7BEDC90F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46D2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74E898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BDE5" w14:textId="77777777" w:rsidR="00153105" w:rsidRPr="00B53EFA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009C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5BC7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CBD7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53105" w14:paraId="5BE10CE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91EE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2443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FF25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225C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1194D6E7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073B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9F31575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D8B1E17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3D0E4A79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84BCFEF" w14:textId="77777777" w:rsidR="00153105" w:rsidRPr="00260477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E4B5" w14:textId="77777777" w:rsidR="00153105" w:rsidRPr="00B53EFA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C847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FB13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D2FC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3BD82D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153105" w14:paraId="2BE3162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58CC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7F60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439D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D1A7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3A7B1A1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7603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02C5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0373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6C164258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1591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2F38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3024657D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7F5646B2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153105" w14:paraId="13DFECAD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7078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7C11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7529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8FB1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610656D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BE33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D005577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6CC7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F11F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2280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8C73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153105" w14:paraId="5CC016E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549C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9B25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61DDB64D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9C57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6C73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44BE767B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59D42C71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BB9CA23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6772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6C3C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2240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ACAB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F78A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1118CA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11F0C4F1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153105" w14:paraId="574DC42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B04E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863D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36DEAD33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4B9B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3721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57AB9AD8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3099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5F83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D6DF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D7EB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20F8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53105" w14:paraId="35FD8E55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E1F6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7361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4858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5EB1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7277768D" w14:textId="77777777" w:rsidR="00153105" w:rsidRDefault="00153105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6C0BFFA6" w14:textId="77777777" w:rsidR="00153105" w:rsidRDefault="00153105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6A09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FF8FF3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04FD" w14:textId="77777777" w:rsidR="00153105" w:rsidRPr="00B53EFA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4218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4093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278A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53105" w14:paraId="004F8882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2B5E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A2D8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7A6A0F4F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378B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B46D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86C6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3737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184A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AA86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8FC6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53105" w14:paraId="00E5FDE4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9415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AD98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5866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3335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228A5ADD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30CC8543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31211EED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3DCA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0CB6A78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2946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5EA8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5962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ABF0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53105" w14:paraId="088CC002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D64B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B325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0A1B64C1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F4DD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9754" w14:textId="77777777" w:rsidR="00153105" w:rsidRDefault="00153105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5193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4925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FAFD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A123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A4C3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53105" w14:paraId="2532B583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C72C" w14:textId="77777777" w:rsidR="00153105" w:rsidRDefault="00153105" w:rsidP="0015310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B089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5189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BF78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21426278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6373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49BDBB0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2A47CF86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0054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5647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D1BD" w14:textId="77777777" w:rsidR="00153105" w:rsidRPr="00984839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0185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7E3E8F" w14:textId="77777777" w:rsidR="00153105" w:rsidRDefault="0015310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256A39F5" w14:textId="77777777" w:rsidR="00153105" w:rsidRDefault="00153105">
      <w:pPr>
        <w:spacing w:after="40" w:line="192" w:lineRule="auto"/>
        <w:ind w:right="57"/>
        <w:rPr>
          <w:sz w:val="20"/>
          <w:lang w:val="ro-RO"/>
        </w:rPr>
      </w:pPr>
    </w:p>
    <w:p w14:paraId="260B3400" w14:textId="77777777" w:rsidR="00153105" w:rsidRDefault="00153105" w:rsidP="00E56A6A">
      <w:pPr>
        <w:pStyle w:val="Heading1"/>
        <w:spacing w:line="360" w:lineRule="auto"/>
      </w:pPr>
      <w:r>
        <w:t>LINIA 200</w:t>
      </w:r>
    </w:p>
    <w:p w14:paraId="16D6B9B9" w14:textId="77777777" w:rsidR="00153105" w:rsidRDefault="00153105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53105" w14:paraId="427BC0B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99E4" w14:textId="77777777" w:rsidR="00153105" w:rsidRDefault="00153105" w:rsidP="00300B5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95B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637EADA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8702" w14:textId="77777777" w:rsidR="00153105" w:rsidRPr="00032DF2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191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528E63A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427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0921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036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89EDDD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3CE6" w14:textId="77777777" w:rsidR="00153105" w:rsidRPr="00032DF2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1B73" w14:textId="77777777" w:rsidR="00153105" w:rsidRPr="00F716C0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153105" w14:paraId="3F888CC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7105" w14:textId="77777777" w:rsidR="00153105" w:rsidRDefault="00153105" w:rsidP="00300B5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914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17A4119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8BF2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731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35EF31B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225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A25F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01E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201C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7FF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153105" w14:paraId="2E7A13DC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9A84" w14:textId="77777777" w:rsidR="00153105" w:rsidRDefault="00153105" w:rsidP="00300B5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B86F" w14:textId="77777777" w:rsidR="00153105" w:rsidRDefault="00153105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0512452E" w14:textId="77777777" w:rsidR="00153105" w:rsidRDefault="00153105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BACC" w14:textId="77777777" w:rsidR="00153105" w:rsidRDefault="00153105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E9B8" w14:textId="77777777" w:rsidR="00153105" w:rsidRDefault="00153105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044907DF" w14:textId="77777777" w:rsidR="00153105" w:rsidRDefault="00153105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A931" w14:textId="77777777" w:rsidR="00153105" w:rsidRDefault="00153105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7299" w14:textId="77777777" w:rsidR="00153105" w:rsidRDefault="00153105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4176" w14:textId="77777777" w:rsidR="00153105" w:rsidRDefault="00153105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72AFDB3" w14:textId="77777777" w:rsidR="00153105" w:rsidRDefault="00153105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677C" w14:textId="77777777" w:rsidR="00153105" w:rsidRDefault="00153105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E760" w14:textId="77777777" w:rsidR="00153105" w:rsidRDefault="00153105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153105" w14:paraId="0B7F289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AB6D" w14:textId="77777777" w:rsidR="00153105" w:rsidRDefault="00153105" w:rsidP="00300B5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398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36CF47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6B51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DB3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B03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E7CB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461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B70D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275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287AB4B8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2FF4" w14:textId="77777777" w:rsidR="00153105" w:rsidRDefault="00153105" w:rsidP="00300B5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6A3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EA98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938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4E6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4379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371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58CF9DA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1F80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4E9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40C8937A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B87C" w14:textId="77777777" w:rsidR="00153105" w:rsidRDefault="00153105" w:rsidP="00300B5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2505" w14:textId="77777777" w:rsidR="00153105" w:rsidRDefault="0015310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628DFE97" w14:textId="77777777" w:rsidR="00153105" w:rsidRDefault="0015310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D585" w14:textId="77777777" w:rsidR="00153105" w:rsidRDefault="00153105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5A61" w14:textId="77777777" w:rsidR="00153105" w:rsidRDefault="00153105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403C" w14:textId="77777777" w:rsidR="00153105" w:rsidRDefault="0015310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2784" w14:textId="77777777" w:rsidR="00153105" w:rsidRDefault="00153105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FE78" w14:textId="77777777" w:rsidR="00153105" w:rsidRDefault="0015310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23DC23D4" w14:textId="77777777" w:rsidR="00153105" w:rsidRDefault="0015310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3483" w14:textId="77777777" w:rsidR="00153105" w:rsidRDefault="00153105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5DC7" w14:textId="77777777" w:rsidR="00153105" w:rsidRDefault="00153105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363C4E63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96A5" w14:textId="77777777" w:rsidR="00153105" w:rsidRDefault="00153105" w:rsidP="00300B5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244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F763" w14:textId="77777777" w:rsidR="00153105" w:rsidRPr="00032DF2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55E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55D9369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172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53D90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AAEE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32D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6B46" w14:textId="77777777" w:rsidR="00153105" w:rsidRPr="00032DF2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0CC3" w14:textId="77777777" w:rsidR="00153105" w:rsidRPr="00F716C0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2C8076F8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F29F" w14:textId="77777777" w:rsidR="00153105" w:rsidRDefault="00153105" w:rsidP="00300B5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A29D" w14:textId="77777777" w:rsidR="00153105" w:rsidRDefault="00153105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6FC24D9B" w14:textId="77777777" w:rsidR="00153105" w:rsidRDefault="00153105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14B8" w14:textId="77777777" w:rsidR="00153105" w:rsidRDefault="00153105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8F69" w14:textId="77777777" w:rsidR="00153105" w:rsidRDefault="00153105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021DB4AC" w14:textId="77777777" w:rsidR="00153105" w:rsidRDefault="00153105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D1F9" w14:textId="77777777" w:rsidR="00153105" w:rsidRDefault="00153105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0CBD" w14:textId="77777777" w:rsidR="00153105" w:rsidRDefault="00153105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5986" w14:textId="77777777" w:rsidR="00153105" w:rsidRDefault="00153105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1943" w14:textId="77777777" w:rsidR="00153105" w:rsidRDefault="00153105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DFEE" w14:textId="77777777" w:rsidR="00153105" w:rsidRDefault="00153105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153105" w14:paraId="3F7E88E1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C2D6" w14:textId="77777777" w:rsidR="00153105" w:rsidRDefault="00153105" w:rsidP="00300B5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752B" w14:textId="77777777" w:rsidR="00153105" w:rsidRDefault="0015310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6FDEBBE6" w14:textId="77777777" w:rsidR="00153105" w:rsidRDefault="0015310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591F" w14:textId="77777777" w:rsidR="00153105" w:rsidRDefault="0015310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C9C3" w14:textId="77777777" w:rsidR="00153105" w:rsidRDefault="00153105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49A70CF7" w14:textId="77777777" w:rsidR="00153105" w:rsidRDefault="00153105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3261" w14:textId="77777777" w:rsidR="00153105" w:rsidRDefault="0015310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741F" w14:textId="77777777" w:rsidR="00153105" w:rsidRDefault="0015310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D501" w14:textId="77777777" w:rsidR="00153105" w:rsidRDefault="0015310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652D580F" w14:textId="77777777" w:rsidR="00153105" w:rsidRDefault="0015310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2958" w14:textId="77777777" w:rsidR="00153105" w:rsidRDefault="0015310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CC0B" w14:textId="77777777" w:rsidR="00153105" w:rsidRDefault="00153105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6442EA66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F321" w14:textId="77777777" w:rsidR="00153105" w:rsidRDefault="00153105" w:rsidP="00300B5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3F90" w14:textId="77777777" w:rsidR="00153105" w:rsidRDefault="0015310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345C337B" w14:textId="77777777" w:rsidR="00153105" w:rsidRDefault="0015310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CA0D" w14:textId="77777777" w:rsidR="00153105" w:rsidRDefault="0015310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42CB" w14:textId="77777777" w:rsidR="00153105" w:rsidRDefault="00153105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187A3912" w14:textId="77777777" w:rsidR="00153105" w:rsidRDefault="00153105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1A6B" w14:textId="77777777" w:rsidR="00153105" w:rsidRDefault="0015310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3B29" w14:textId="77777777" w:rsidR="00153105" w:rsidRDefault="0015310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67E4" w14:textId="77777777" w:rsidR="00153105" w:rsidRDefault="0015310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58CE610E" w14:textId="77777777" w:rsidR="00153105" w:rsidRDefault="0015310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3E04" w14:textId="77777777" w:rsidR="00153105" w:rsidRDefault="0015310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D075" w14:textId="77777777" w:rsidR="00153105" w:rsidRDefault="00153105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62744D9" w14:textId="77777777" w:rsidR="00153105" w:rsidRDefault="00153105" w:rsidP="00623FF6">
      <w:pPr>
        <w:spacing w:before="40" w:after="40" w:line="192" w:lineRule="auto"/>
        <w:ind w:right="57"/>
        <w:rPr>
          <w:lang w:val="ro-RO"/>
        </w:rPr>
      </w:pPr>
    </w:p>
    <w:p w14:paraId="2D2FC385" w14:textId="77777777" w:rsidR="00153105" w:rsidRDefault="00153105" w:rsidP="006D4098">
      <w:pPr>
        <w:pStyle w:val="Heading1"/>
        <w:spacing w:line="360" w:lineRule="auto"/>
      </w:pPr>
      <w:r>
        <w:t>LINIA 201</w:t>
      </w:r>
    </w:p>
    <w:p w14:paraId="1C6CA108" w14:textId="77777777" w:rsidR="00153105" w:rsidRDefault="00153105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153105" w14:paraId="5205131A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6FF9" w14:textId="77777777" w:rsidR="00153105" w:rsidRDefault="00153105" w:rsidP="0015310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628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6C74" w14:textId="77777777" w:rsidR="00153105" w:rsidRPr="00C937B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5E9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9F935B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D70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47E76C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029F0D8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2AD6C31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3B67" w14:textId="77777777" w:rsidR="00153105" w:rsidRPr="00C937B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941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2C1C" w14:textId="77777777" w:rsidR="00153105" w:rsidRPr="00C937B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298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09899AF1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B319" w14:textId="77777777" w:rsidR="00153105" w:rsidRDefault="00153105" w:rsidP="0015310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9A1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BC7E" w14:textId="77777777" w:rsidR="00153105" w:rsidRPr="00C937B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15B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BAD4B7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137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3859A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2A73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472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B686" w14:textId="77777777" w:rsidR="00153105" w:rsidRPr="00C937B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FDF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39751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4D538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153105" w14:paraId="65F62D85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B490" w14:textId="77777777" w:rsidR="00153105" w:rsidRDefault="00153105" w:rsidP="0015310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EE2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038C" w14:textId="77777777" w:rsidR="00153105" w:rsidRPr="00C937B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EB7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028641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85B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DBBD7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3ABB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D50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3C42" w14:textId="77777777" w:rsidR="00153105" w:rsidRPr="00C937B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B95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EDC56A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303D3F21" w14:textId="77777777" w:rsidR="00153105" w:rsidRPr="003012FC" w:rsidRDefault="00153105">
      <w:pPr>
        <w:spacing w:before="40" w:after="40" w:line="192" w:lineRule="auto"/>
        <w:ind w:right="57"/>
      </w:pPr>
    </w:p>
    <w:p w14:paraId="4089B1AF" w14:textId="77777777" w:rsidR="00153105" w:rsidRDefault="00153105" w:rsidP="00C53936">
      <w:pPr>
        <w:pStyle w:val="Heading1"/>
        <w:spacing w:line="360" w:lineRule="auto"/>
      </w:pPr>
      <w:r>
        <w:t>LINIA 202 A</w:t>
      </w:r>
    </w:p>
    <w:p w14:paraId="7D725ACA" w14:textId="77777777" w:rsidR="00153105" w:rsidRDefault="00153105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153105" w14:paraId="312FFE17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FDE2" w14:textId="77777777" w:rsidR="00153105" w:rsidRDefault="00153105" w:rsidP="00153105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7C5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4E56" w14:textId="77777777" w:rsidR="00153105" w:rsidRPr="0087494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FC9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851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D7FF22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062E" w14:textId="77777777" w:rsidR="00153105" w:rsidRPr="0048429E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F32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A397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A6D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153105" w14:paraId="49458625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8190" w14:textId="77777777" w:rsidR="00153105" w:rsidRDefault="00153105" w:rsidP="00153105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368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6C68" w14:textId="77777777" w:rsidR="00153105" w:rsidRPr="00874940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999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039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0010" w14:textId="77777777" w:rsidR="00153105" w:rsidRPr="0048429E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4CD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A494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9EC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1225158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B887F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153105" w:rsidRPr="00743905" w14:paraId="16748325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0ABE" w14:textId="77777777" w:rsidR="00153105" w:rsidRPr="00743905" w:rsidRDefault="00153105" w:rsidP="00153105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D193" w14:textId="77777777" w:rsidR="00153105" w:rsidRPr="007439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3A74B0DF" w14:textId="77777777" w:rsidR="00153105" w:rsidRPr="007439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24E5" w14:textId="77777777" w:rsidR="00153105" w:rsidRPr="007439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2A34" w14:textId="77777777" w:rsidR="00153105" w:rsidRPr="00743905" w:rsidRDefault="0015310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5E5CB89" w14:textId="77777777" w:rsidR="00153105" w:rsidRPr="00743905" w:rsidRDefault="0015310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2BBDF48D" w14:textId="77777777" w:rsidR="00153105" w:rsidRPr="00743905" w:rsidRDefault="0015310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315B9E63" w14:textId="77777777" w:rsidR="00153105" w:rsidRPr="00743905" w:rsidRDefault="0015310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22D81BA6" w14:textId="77777777" w:rsidR="00153105" w:rsidRPr="00743905" w:rsidRDefault="0015310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876B" w14:textId="77777777" w:rsidR="00153105" w:rsidRPr="007439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0517" w14:textId="77777777" w:rsidR="00153105" w:rsidRPr="00743905" w:rsidRDefault="0015310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0870" w14:textId="77777777" w:rsidR="00153105" w:rsidRPr="007439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9CA8" w14:textId="77777777" w:rsidR="00153105" w:rsidRPr="007439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CF7D" w14:textId="77777777" w:rsidR="00153105" w:rsidRPr="007439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20FFF55C" w14:textId="77777777" w:rsidR="00153105" w:rsidRPr="007439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153105" w:rsidRPr="00743905" w14:paraId="132443E3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E92D" w14:textId="77777777" w:rsidR="00153105" w:rsidRPr="00743905" w:rsidRDefault="00153105" w:rsidP="00153105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28CF" w14:textId="77777777" w:rsidR="00153105" w:rsidRPr="007439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4F49" w14:textId="77777777" w:rsidR="00153105" w:rsidRPr="007439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854D" w14:textId="77777777" w:rsidR="00153105" w:rsidRPr="00743905" w:rsidRDefault="0015310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7F3B662" w14:textId="77777777" w:rsidR="00153105" w:rsidRPr="00743905" w:rsidRDefault="0015310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BA8BE84" w14:textId="77777777" w:rsidR="00153105" w:rsidRPr="00743905" w:rsidRDefault="0015310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C3F6" w14:textId="77777777" w:rsidR="00153105" w:rsidRPr="007439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FE7B7CB" w14:textId="77777777" w:rsidR="00153105" w:rsidRPr="007439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B14D" w14:textId="77777777" w:rsidR="00153105" w:rsidRPr="00743905" w:rsidRDefault="0015310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A68D" w14:textId="77777777" w:rsidR="00153105" w:rsidRPr="007439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1EF5" w14:textId="77777777" w:rsidR="00153105" w:rsidRPr="007439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452B" w14:textId="77777777" w:rsidR="00153105" w:rsidRPr="007439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53105" w:rsidRPr="00743905" w14:paraId="49C41264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16F5" w14:textId="77777777" w:rsidR="00153105" w:rsidRPr="00743905" w:rsidRDefault="00153105" w:rsidP="00153105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9763" w14:textId="77777777" w:rsidR="00153105" w:rsidRPr="007439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7779" w14:textId="77777777" w:rsidR="00153105" w:rsidRPr="007439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33E0" w14:textId="77777777" w:rsidR="00153105" w:rsidRPr="00743905" w:rsidRDefault="0015310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360E6D3" w14:textId="77777777" w:rsidR="00153105" w:rsidRPr="00743905" w:rsidRDefault="0015310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77840D4F" w14:textId="77777777" w:rsidR="00153105" w:rsidRPr="00743905" w:rsidRDefault="0015310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75AE" w14:textId="77777777" w:rsidR="00153105" w:rsidRPr="007439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6524FEE" w14:textId="77777777" w:rsidR="00153105" w:rsidRPr="007439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2E62" w14:textId="77777777" w:rsidR="00153105" w:rsidRPr="00743905" w:rsidRDefault="0015310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4608" w14:textId="77777777" w:rsidR="00153105" w:rsidRPr="007439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9858" w14:textId="77777777" w:rsidR="00153105" w:rsidRPr="007439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3020" w14:textId="77777777" w:rsidR="00153105" w:rsidRPr="007439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02026D35" w14:textId="77777777" w:rsidR="00153105" w:rsidRDefault="00153105">
      <w:pPr>
        <w:spacing w:before="40" w:after="40" w:line="192" w:lineRule="auto"/>
        <w:ind w:right="57"/>
        <w:rPr>
          <w:sz w:val="20"/>
          <w:lang w:val="ro-RO"/>
        </w:rPr>
      </w:pPr>
    </w:p>
    <w:p w14:paraId="661CD57E" w14:textId="77777777" w:rsidR="00153105" w:rsidRDefault="00153105" w:rsidP="00BD3926">
      <w:pPr>
        <w:pStyle w:val="Heading1"/>
        <w:spacing w:line="360" w:lineRule="auto"/>
      </w:pPr>
      <w:r>
        <w:t>LINIA 202 B</w:t>
      </w:r>
    </w:p>
    <w:p w14:paraId="7B372FCA" w14:textId="77777777" w:rsidR="00153105" w:rsidRDefault="00153105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153105" w14:paraId="7C462185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639A" w14:textId="77777777" w:rsidR="00153105" w:rsidRDefault="00153105" w:rsidP="00153105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D14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6652" w14:textId="77777777" w:rsidR="00153105" w:rsidRPr="007C5BF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084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24FC068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0DC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1E1CB9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0A63" w14:textId="77777777" w:rsidR="00153105" w:rsidRPr="007C5BF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3ED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DE3A" w14:textId="77777777" w:rsidR="00153105" w:rsidRPr="00BD268F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374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B8815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2980D98A" w14:textId="77777777" w:rsidR="00153105" w:rsidRDefault="00153105">
      <w:pPr>
        <w:spacing w:before="40" w:after="40" w:line="192" w:lineRule="auto"/>
        <w:ind w:right="57"/>
        <w:rPr>
          <w:sz w:val="20"/>
          <w:lang w:val="ro-RO"/>
        </w:rPr>
      </w:pPr>
    </w:p>
    <w:p w14:paraId="6DA85DBA" w14:textId="77777777" w:rsidR="00153105" w:rsidRDefault="00153105" w:rsidP="00406C17">
      <w:pPr>
        <w:pStyle w:val="Heading1"/>
        <w:spacing w:line="360" w:lineRule="auto"/>
      </w:pPr>
      <w:r>
        <w:t>LINIA 210</w:t>
      </w:r>
    </w:p>
    <w:p w14:paraId="6F209BA8" w14:textId="77777777" w:rsidR="00153105" w:rsidRDefault="00153105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153105" w14:paraId="3209E92A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7C3C" w14:textId="77777777" w:rsidR="00153105" w:rsidRDefault="00153105" w:rsidP="0015310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DB8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43DB" w14:textId="77777777" w:rsidR="00153105" w:rsidRPr="00C7636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F2A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3C822FE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DFE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D622D0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A27B" w14:textId="77777777" w:rsidR="00153105" w:rsidRPr="00C7636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3316" w14:textId="77777777" w:rsidR="00153105" w:rsidRPr="00C7636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83C4" w14:textId="77777777" w:rsidR="00153105" w:rsidRPr="00C7636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FFE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ECD52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BB146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153105" w14:paraId="6F1BDF12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C9DF" w14:textId="77777777" w:rsidR="00153105" w:rsidRDefault="00153105" w:rsidP="0015310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532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71D4" w14:textId="77777777" w:rsidR="00153105" w:rsidRPr="00C7636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C57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5AE8D60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A16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D439" w14:textId="77777777" w:rsidR="00153105" w:rsidRPr="00C7636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71A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44C1" w14:textId="77777777" w:rsidR="00153105" w:rsidRPr="00C7636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757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0283FFD5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A004" w14:textId="77777777" w:rsidR="00153105" w:rsidRDefault="00153105" w:rsidP="0015310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714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70A3" w14:textId="77777777" w:rsidR="00153105" w:rsidRPr="00C7636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C76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7779780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CA6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BDFD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745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265D" w14:textId="77777777" w:rsidR="00153105" w:rsidRPr="00C7636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769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7E5614E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4FB8" w14:textId="77777777" w:rsidR="00153105" w:rsidRDefault="00153105" w:rsidP="0015310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084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8D99" w14:textId="77777777" w:rsidR="00153105" w:rsidRPr="00C7636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0AA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32AFCF3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48B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897C" w14:textId="77777777" w:rsidR="00153105" w:rsidRPr="00C7636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5C6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772B" w14:textId="77777777" w:rsidR="00153105" w:rsidRPr="00C7636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A7F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4BA59674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E264" w14:textId="77777777" w:rsidR="00153105" w:rsidRDefault="00153105" w:rsidP="0015310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EA7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FD1F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6DF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22D4B51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9EA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EB66DD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179FB0E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452A72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21BD" w14:textId="77777777" w:rsidR="00153105" w:rsidRPr="00C7636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2DB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DDEE" w14:textId="77777777" w:rsidR="00153105" w:rsidRPr="00C7636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CC4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7B405147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CCDD" w14:textId="77777777" w:rsidR="00153105" w:rsidRDefault="00153105" w:rsidP="0015310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034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20DB1E6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E89A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229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52C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48AF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1C9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B855" w14:textId="77777777" w:rsidR="00153105" w:rsidRPr="00C7636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741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100A54EF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FB57" w14:textId="77777777" w:rsidR="00153105" w:rsidRDefault="00153105" w:rsidP="0015310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1DD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5D81" w14:textId="77777777" w:rsidR="00153105" w:rsidRPr="00C7636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F1A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064FB08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6C0F" w14:textId="77777777" w:rsidR="00153105" w:rsidRDefault="00153105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082251B2" w14:textId="77777777" w:rsidR="00153105" w:rsidRDefault="00153105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7A4CFC4" w14:textId="77777777" w:rsidR="00153105" w:rsidRDefault="00153105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4B38" w14:textId="77777777" w:rsidR="00153105" w:rsidRPr="00C7636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AC4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5467" w14:textId="77777777" w:rsidR="00153105" w:rsidRPr="00C7636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B71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2DABB9C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000E" w14:textId="77777777" w:rsidR="00153105" w:rsidRDefault="00153105" w:rsidP="0015310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11E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6A5B" w14:textId="77777777" w:rsidR="00153105" w:rsidRPr="00C7636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16C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6E6E861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305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AAB5" w14:textId="77777777" w:rsidR="00153105" w:rsidRPr="00C7636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B15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B99C" w14:textId="77777777" w:rsidR="00153105" w:rsidRPr="00C7636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643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0035C3E" w14:textId="77777777" w:rsidR="00153105" w:rsidRDefault="00153105">
      <w:pPr>
        <w:spacing w:before="40" w:after="40" w:line="192" w:lineRule="auto"/>
        <w:ind w:right="57"/>
        <w:rPr>
          <w:sz w:val="20"/>
          <w:lang w:val="ro-RO"/>
        </w:rPr>
      </w:pPr>
    </w:p>
    <w:p w14:paraId="7866EBE9" w14:textId="77777777" w:rsidR="00153105" w:rsidRDefault="00153105" w:rsidP="001B4DE9">
      <w:pPr>
        <w:pStyle w:val="Heading1"/>
        <w:spacing w:line="360" w:lineRule="auto"/>
      </w:pPr>
      <w:r>
        <w:t>LINIA 213</w:t>
      </w:r>
    </w:p>
    <w:p w14:paraId="1F75529E" w14:textId="77777777" w:rsidR="00153105" w:rsidRDefault="00153105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153105" w14:paraId="29D44D22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2C5F" w14:textId="77777777" w:rsidR="00153105" w:rsidRDefault="00153105" w:rsidP="0015310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2275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DCB7" w14:textId="77777777" w:rsidR="00153105" w:rsidRPr="00BA7F8C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15C7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16BC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B1900EB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2944E9F3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53CFDA0E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7ED2F90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9769" w14:textId="77777777" w:rsidR="00153105" w:rsidRPr="009E0061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406E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9907" w14:textId="77777777" w:rsidR="00153105" w:rsidRPr="00BA7F8C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4595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153105" w14:paraId="34A4C24A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E053" w14:textId="77777777" w:rsidR="00153105" w:rsidRDefault="00153105" w:rsidP="0015310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BB3A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6934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AE29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00A0C33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C7EF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F9A3" w14:textId="77777777" w:rsidR="00153105" w:rsidRPr="009E0061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A593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DD8E" w14:textId="77777777" w:rsidR="00153105" w:rsidRPr="00BA7F8C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810E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53105" w14:paraId="050157DE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604F" w14:textId="77777777" w:rsidR="00153105" w:rsidRDefault="00153105" w:rsidP="0015310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7EDB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6E53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4D07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A04EE72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4A48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6ED8" w14:textId="77777777" w:rsidR="00153105" w:rsidRPr="009E0061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2145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34DF" w14:textId="77777777" w:rsidR="00153105" w:rsidRPr="00BA7F8C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42EC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53105" w14:paraId="43C33367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83FE" w14:textId="77777777" w:rsidR="00153105" w:rsidRDefault="00153105" w:rsidP="0015310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5E6C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2316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D245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8E85B49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DE88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A1FC72C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4028AC90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370F863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FF5D344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C7B9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CCE4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01A6" w14:textId="77777777" w:rsidR="00153105" w:rsidRPr="00BA7F8C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0755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297C312" w14:textId="77777777" w:rsidR="00153105" w:rsidRPr="006A7611" w:rsidRDefault="00153105">
      <w:pPr>
        <w:spacing w:before="40" w:after="40" w:line="192" w:lineRule="auto"/>
        <w:ind w:right="57"/>
      </w:pPr>
    </w:p>
    <w:p w14:paraId="41FF0C5A" w14:textId="77777777" w:rsidR="00153105" w:rsidRDefault="00153105" w:rsidP="00076171">
      <w:pPr>
        <w:pStyle w:val="Heading1"/>
        <w:spacing w:line="360" w:lineRule="auto"/>
      </w:pPr>
      <w:r>
        <w:t>LINIA 214</w:t>
      </w:r>
    </w:p>
    <w:p w14:paraId="7089B06F" w14:textId="77777777" w:rsidR="00153105" w:rsidRDefault="00153105" w:rsidP="0072096F">
      <w:pPr>
        <w:pStyle w:val="Heading1"/>
        <w:spacing w:line="360" w:lineRule="auto"/>
        <w:rPr>
          <w:b w:val="0"/>
          <w:bCs w:val="0"/>
          <w:sz w:val="8"/>
        </w:rPr>
      </w:pPr>
      <w:r>
        <w:t>SIMERIA - PESTIŞ (MARFĂ)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65"/>
        <w:gridCol w:w="749"/>
        <w:gridCol w:w="2190"/>
        <w:gridCol w:w="929"/>
        <w:gridCol w:w="749"/>
        <w:gridCol w:w="865"/>
        <w:gridCol w:w="748"/>
        <w:gridCol w:w="2476"/>
      </w:tblGrid>
      <w:tr w:rsidR="00153105" w14:paraId="43D60DAC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870F" w14:textId="77777777" w:rsidR="00153105" w:rsidRDefault="00153105" w:rsidP="0015310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4AA7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BA6A" w14:textId="77777777" w:rsidR="00153105" w:rsidRPr="005F146D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54DD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Bârcea Mică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92C0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CAC252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1 - 7, </w:t>
            </w:r>
          </w:p>
          <w:p w14:paraId="2A8D6CDA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 </w:t>
            </w:r>
          </w:p>
          <w:p w14:paraId="0E95AF5B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F74E677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23BE" w14:textId="77777777" w:rsidR="00153105" w:rsidRPr="00D91B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18ED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FAF7" w14:textId="77777777" w:rsidR="00153105" w:rsidRPr="005F146D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986B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213 şi 214.</w:t>
            </w:r>
          </w:p>
        </w:tc>
      </w:tr>
      <w:tr w:rsidR="00153105" w14:paraId="06211FE4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604C" w14:textId="77777777" w:rsidR="00153105" w:rsidRDefault="00153105" w:rsidP="0015310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EACC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6DE0" w14:textId="77777777" w:rsidR="00153105" w:rsidRPr="005F146D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F514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Pestiş</w:t>
            </w:r>
          </w:p>
          <w:p w14:paraId="0E62DDC8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E926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FFB6" w14:textId="77777777" w:rsidR="00153105" w:rsidRPr="00D91B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91B0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F012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8BD3" w14:textId="77777777" w:rsidR="00153105" w:rsidRPr="005F146D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FAB7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418694AD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2666" w14:textId="77777777" w:rsidR="00153105" w:rsidRDefault="00153105" w:rsidP="0015310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F636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69AF" w14:textId="77777777" w:rsidR="00153105" w:rsidRPr="005F146D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1FE9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Pestiş </w:t>
            </w:r>
          </w:p>
          <w:p w14:paraId="41F01678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E378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B153F51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din </w:t>
            </w:r>
          </w:p>
          <w:p w14:paraId="792B06A0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Pestiș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203D" w14:textId="77777777" w:rsidR="00153105" w:rsidRPr="00D91B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7E3B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6E82" w14:textId="77777777" w:rsidR="00153105" w:rsidRPr="005F146D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503D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Circulația și manevra se va face cu 5 km / h în zona aparatelor de cale din </w:t>
            </w:r>
          </w:p>
          <w:p w14:paraId="12DCF3ED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Y.</w:t>
            </w:r>
          </w:p>
        </w:tc>
      </w:tr>
    </w:tbl>
    <w:p w14:paraId="630298EC" w14:textId="77777777" w:rsidR="00153105" w:rsidRDefault="00153105">
      <w:pPr>
        <w:spacing w:before="40" w:after="40" w:line="192" w:lineRule="auto"/>
        <w:ind w:right="57"/>
        <w:rPr>
          <w:sz w:val="20"/>
          <w:lang w:val="ro-RO"/>
        </w:rPr>
      </w:pPr>
    </w:p>
    <w:p w14:paraId="663DE15F" w14:textId="77777777" w:rsidR="00153105" w:rsidRDefault="00153105" w:rsidP="00C65FE0">
      <w:pPr>
        <w:pStyle w:val="Heading1"/>
        <w:spacing w:line="360" w:lineRule="auto"/>
      </w:pPr>
      <w:r>
        <w:t>LINIA 215</w:t>
      </w:r>
    </w:p>
    <w:p w14:paraId="6EFBEF39" w14:textId="77777777" w:rsidR="00153105" w:rsidRDefault="00153105" w:rsidP="00187C25">
      <w:pPr>
        <w:pStyle w:val="Heading1"/>
        <w:spacing w:line="360" w:lineRule="auto"/>
        <w:rPr>
          <w:b w:val="0"/>
          <w:bCs w:val="0"/>
          <w:sz w:val="8"/>
        </w:rPr>
      </w:pPr>
      <w:r>
        <w:t>CARANSEBEŞ - SUBCETATE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153105" w14:paraId="1EB0CA4E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4542" w14:textId="77777777" w:rsidR="00153105" w:rsidRDefault="00153105" w:rsidP="0015310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D00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2+930</w:t>
            </w:r>
          </w:p>
          <w:p w14:paraId="744EF78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DA3A" w14:textId="77777777" w:rsidR="00153105" w:rsidRPr="00FA263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910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0B51941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3AB80E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Y3 și </w:t>
            </w:r>
          </w:p>
          <w:p w14:paraId="757C5D5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49B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CD9D" w14:textId="77777777" w:rsidR="00153105" w:rsidRPr="00FA263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D05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2878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75A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53737047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CEE0" w14:textId="77777777" w:rsidR="00153105" w:rsidRDefault="00153105" w:rsidP="0015310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5E9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7A07" w14:textId="77777777" w:rsidR="00153105" w:rsidRPr="00FA263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611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0BB5B33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864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33B74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A05E" w14:textId="77777777" w:rsidR="00153105" w:rsidRPr="00FA263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63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08D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1ADF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97E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aparatele de cale de acces la liniile 2 și 4 abătute.</w:t>
            </w:r>
          </w:p>
        </w:tc>
      </w:tr>
      <w:tr w:rsidR="00153105" w14:paraId="3BD206F3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3B33" w14:textId="77777777" w:rsidR="00153105" w:rsidRDefault="00153105" w:rsidP="0015310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BA1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D947" w14:textId="77777777" w:rsidR="00153105" w:rsidRPr="00FA263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647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3F2503D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59E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5662E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1A, 2A și diag. 1A - 2A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7CFA" w14:textId="77777777" w:rsidR="00153105" w:rsidRPr="00FA2633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781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A1CE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567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9 abătute.</w:t>
            </w:r>
          </w:p>
        </w:tc>
      </w:tr>
    </w:tbl>
    <w:p w14:paraId="036176B1" w14:textId="77777777" w:rsidR="00153105" w:rsidRDefault="00153105">
      <w:pPr>
        <w:spacing w:before="40" w:after="40" w:line="192" w:lineRule="auto"/>
        <w:ind w:right="57"/>
        <w:rPr>
          <w:sz w:val="20"/>
          <w:lang w:val="ro-RO"/>
        </w:rPr>
      </w:pPr>
    </w:p>
    <w:p w14:paraId="026E9D3C" w14:textId="77777777" w:rsidR="00153105" w:rsidRDefault="00153105" w:rsidP="00AF3F1F">
      <w:pPr>
        <w:pStyle w:val="Heading1"/>
        <w:spacing w:line="360" w:lineRule="auto"/>
      </w:pPr>
      <w:r>
        <w:t>LINIA 216</w:t>
      </w:r>
    </w:p>
    <w:p w14:paraId="6892BA58" w14:textId="77777777" w:rsidR="00153105" w:rsidRDefault="00153105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53105" w14:paraId="1B04187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C0F9" w14:textId="77777777" w:rsidR="00153105" w:rsidRDefault="00153105" w:rsidP="00153105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FCB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5777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5FA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40F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1F85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F85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6E124FA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04B9" w14:textId="77777777" w:rsidR="00153105" w:rsidRPr="00AA600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10A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05B7CAE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E34E" w14:textId="77777777" w:rsidR="00153105" w:rsidRDefault="00153105" w:rsidP="00153105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D8CA" w14:textId="77777777" w:rsidR="00153105" w:rsidRDefault="00153105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92B9" w14:textId="77777777" w:rsidR="00153105" w:rsidRDefault="00153105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BF24" w14:textId="77777777" w:rsidR="00153105" w:rsidRDefault="00153105" w:rsidP="00726D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Holdea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8C56" w14:textId="77777777" w:rsidR="00153105" w:rsidRDefault="00153105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AB49" w14:textId="77777777" w:rsidR="00153105" w:rsidRDefault="00153105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0D07" w14:textId="77777777" w:rsidR="00153105" w:rsidRDefault="00153105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8288" w14:textId="77777777" w:rsidR="00153105" w:rsidRDefault="00153105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9610" w14:textId="77777777" w:rsidR="00153105" w:rsidRDefault="00153105" w:rsidP="00726D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73D18B96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4A72" w14:textId="77777777" w:rsidR="00153105" w:rsidRDefault="00153105" w:rsidP="00153105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F6A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6B56DBE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FD2A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22C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2EDA032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1D3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EBF2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623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3792" w14:textId="77777777" w:rsidR="00153105" w:rsidRPr="00AA600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901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335B8DC4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FEA4" w14:textId="77777777" w:rsidR="00153105" w:rsidRDefault="00153105" w:rsidP="00153105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AAE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3049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435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9D9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EDFE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D7B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EC17" w14:textId="77777777" w:rsidR="00153105" w:rsidRPr="00AA600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E8F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077A4D99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69B9" w14:textId="77777777" w:rsidR="00153105" w:rsidRDefault="00153105" w:rsidP="00153105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D00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09B74CA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474F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74B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58FA9A9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CA2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F2D7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21C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E346" w14:textId="77777777" w:rsidR="00153105" w:rsidRPr="00AA600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EAB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14:paraId="102126E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A080" w14:textId="77777777" w:rsidR="00153105" w:rsidRDefault="00153105" w:rsidP="00153105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37F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2840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E75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77A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12D8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D0F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8905" w14:textId="77777777" w:rsidR="00153105" w:rsidRPr="00AA600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827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6F929C56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9E84" w14:textId="77777777" w:rsidR="00153105" w:rsidRDefault="00153105" w:rsidP="00153105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15C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6FAC503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E3E4" w14:textId="77777777" w:rsidR="00153105" w:rsidRPr="0061450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706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7EEAF43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D98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3F9A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C0D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3C3C" w14:textId="77777777" w:rsidR="00153105" w:rsidRPr="00AA600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C4F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2B874D9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7033" w14:textId="77777777" w:rsidR="00153105" w:rsidRDefault="00153105" w:rsidP="00153105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3B8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870F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276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CE2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84C2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C5D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A2C0" w14:textId="77777777" w:rsidR="00153105" w:rsidRPr="00AA600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761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1290D1C1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0E93" w14:textId="77777777" w:rsidR="00153105" w:rsidRDefault="00153105" w:rsidP="00153105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DA0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4268C9A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2CA9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1CF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4BD549A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631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4843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F7F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F54E" w14:textId="77777777" w:rsidR="00153105" w:rsidRPr="00AA600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648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8CB9C9F" w14:textId="77777777" w:rsidR="00153105" w:rsidRDefault="00153105">
      <w:pPr>
        <w:spacing w:before="40" w:after="40" w:line="192" w:lineRule="auto"/>
        <w:ind w:right="57"/>
        <w:rPr>
          <w:sz w:val="20"/>
          <w:lang w:val="ro-RO"/>
        </w:rPr>
      </w:pPr>
    </w:p>
    <w:p w14:paraId="206CE626" w14:textId="77777777" w:rsidR="00153105" w:rsidRDefault="00153105" w:rsidP="005B00A7">
      <w:pPr>
        <w:pStyle w:val="Heading1"/>
        <w:spacing w:line="360" w:lineRule="auto"/>
      </w:pPr>
      <w:r>
        <w:t>LINIA 218</w:t>
      </w:r>
    </w:p>
    <w:p w14:paraId="0CC5FFCC" w14:textId="77777777" w:rsidR="00153105" w:rsidRDefault="00153105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53105" w14:paraId="5F4564C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ED3C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CC2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8DDE" w14:textId="77777777" w:rsidR="00153105" w:rsidRPr="00CF787F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631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CECB40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A412" w14:textId="77777777" w:rsidR="00153105" w:rsidRPr="00465A98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1F7A2879" w14:textId="77777777" w:rsidR="00153105" w:rsidRPr="00465A98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6CF2" w14:textId="77777777" w:rsidR="00153105" w:rsidRPr="00CF787F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423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7B64" w14:textId="77777777" w:rsidR="00153105" w:rsidRPr="00984D7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A0B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:rsidRPr="00A8307A" w14:paraId="5F7C20A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F246" w14:textId="77777777" w:rsidR="00153105" w:rsidRPr="00A75A00" w:rsidRDefault="00153105" w:rsidP="0015310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21F2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3BCD" w14:textId="77777777" w:rsidR="00153105" w:rsidRPr="00A8307A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D6C0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1E7532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B2F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4D178EBB" w14:textId="77777777" w:rsidR="00153105" w:rsidRPr="00664FA3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8B34" w14:textId="77777777" w:rsidR="00153105" w:rsidRPr="00A8307A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199D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8010" w14:textId="77777777" w:rsidR="00153105" w:rsidRPr="00A8307A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D275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42BAE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808248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B6F14C2" w14:textId="77777777" w:rsidR="00153105" w:rsidRPr="00664FA3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153105" w:rsidRPr="00A8307A" w14:paraId="7D2EE76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A021" w14:textId="77777777" w:rsidR="00153105" w:rsidRPr="00A75A00" w:rsidRDefault="00153105" w:rsidP="0015310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D653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FACE" w14:textId="77777777" w:rsidR="00153105" w:rsidRPr="00A8307A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83B4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618C8C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AFF4" w14:textId="77777777" w:rsidR="00153105" w:rsidRPr="00664FA3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BBFD5FE" w14:textId="77777777" w:rsidR="00153105" w:rsidRPr="00664FA3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4D82" w14:textId="77777777" w:rsidR="00153105" w:rsidRPr="00A8307A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6512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2C26" w14:textId="77777777" w:rsidR="00153105" w:rsidRPr="00A8307A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61A8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56382E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4B627DB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B23F306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153105" w:rsidRPr="00A8307A" w14:paraId="2E2EF25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1311" w14:textId="77777777" w:rsidR="00153105" w:rsidRPr="00A75A00" w:rsidRDefault="00153105" w:rsidP="0015310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32F0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1122" w14:textId="77777777" w:rsidR="00153105" w:rsidRPr="003F40D2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0711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CE0D61D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068D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3E58" w14:textId="77777777" w:rsidR="00153105" w:rsidRPr="003F40D2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77C2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1363" w14:textId="77777777" w:rsidR="00153105" w:rsidRPr="003F40D2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827F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39318D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153105" w:rsidRPr="00A8307A" w14:paraId="68E665F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169E" w14:textId="77777777" w:rsidR="00153105" w:rsidRPr="00A75A00" w:rsidRDefault="00153105" w:rsidP="0015310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9BA5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C02A" w14:textId="77777777" w:rsidR="00153105" w:rsidRPr="003F40D2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E013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632A6C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2BD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213F82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0962" w14:textId="77777777" w:rsidR="00153105" w:rsidRPr="003F40D2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E66B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6D56" w14:textId="77777777" w:rsidR="00153105" w:rsidRPr="003F40D2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6D9B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32CCC4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153105" w:rsidRPr="00A8307A" w14:paraId="442942D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FB70" w14:textId="77777777" w:rsidR="00153105" w:rsidRPr="00A75A00" w:rsidRDefault="00153105" w:rsidP="0015310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ECCD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4AA4" w14:textId="77777777" w:rsidR="00153105" w:rsidRPr="00732832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4B11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CDD50C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E93B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34EF" w14:textId="77777777" w:rsidR="00153105" w:rsidRPr="007B4F6A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66A7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E67E" w14:textId="77777777" w:rsidR="00153105" w:rsidRPr="00732832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30B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0488A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7FAEE9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A0101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7961826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153105" w:rsidRPr="00A8307A" w14:paraId="7897AE7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4408" w14:textId="77777777" w:rsidR="00153105" w:rsidRPr="00A75A00" w:rsidRDefault="00153105" w:rsidP="0015310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EDA1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03BE" w14:textId="77777777" w:rsidR="00153105" w:rsidRPr="00B2699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6A16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48AB491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1211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E586" w14:textId="77777777" w:rsidR="00153105" w:rsidRPr="00B2699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2D3C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0B52" w14:textId="77777777" w:rsidR="00153105" w:rsidRPr="00B2699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2F4C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2B164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30381CF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53105" w:rsidRPr="00A8307A" w14:paraId="0F61F3D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54B6" w14:textId="77777777" w:rsidR="00153105" w:rsidRPr="00A75A00" w:rsidRDefault="00153105" w:rsidP="0015310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B498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E30A" w14:textId="77777777" w:rsidR="00153105" w:rsidRPr="00B2699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DCD6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CE4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8DFD0D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D5B876B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005D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F096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8D9F" w14:textId="77777777" w:rsidR="00153105" w:rsidRPr="00B2699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F285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B787F0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18AF1269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53105" w:rsidRPr="00A8307A" w14:paraId="610B268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C464" w14:textId="77777777" w:rsidR="00153105" w:rsidRPr="00A75A00" w:rsidRDefault="00153105" w:rsidP="0015310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1421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3417" w14:textId="77777777" w:rsidR="00153105" w:rsidRPr="00B2699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4B2C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9147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3D936C6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F170593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A25C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619D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94BC" w14:textId="77777777" w:rsidR="00153105" w:rsidRPr="00B2699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C754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1B0A733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153105" w:rsidRPr="00A8307A" w14:paraId="549C558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91BD" w14:textId="77777777" w:rsidR="00153105" w:rsidRPr="00A75A00" w:rsidRDefault="00153105" w:rsidP="0015310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B5D6" w14:textId="77777777" w:rsidR="00153105" w:rsidRPr="00A8307A" w:rsidRDefault="00153105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92BA" w14:textId="77777777" w:rsidR="00153105" w:rsidRPr="00B26991" w:rsidRDefault="00153105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EE6C" w14:textId="77777777" w:rsidR="00153105" w:rsidRPr="00A8307A" w:rsidRDefault="00153105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5AA9" w14:textId="77777777" w:rsidR="00153105" w:rsidRDefault="00153105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84ACC6D" w14:textId="77777777" w:rsidR="00153105" w:rsidRDefault="00153105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89152EE" w14:textId="77777777" w:rsidR="00153105" w:rsidRDefault="00153105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4C6E" w14:textId="77777777" w:rsidR="00153105" w:rsidRDefault="00153105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D4E1" w14:textId="77777777" w:rsidR="00153105" w:rsidRPr="00A8307A" w:rsidRDefault="00153105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8910" w14:textId="77777777" w:rsidR="00153105" w:rsidRPr="00B26991" w:rsidRDefault="00153105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160A" w14:textId="77777777" w:rsidR="00153105" w:rsidRPr="00FD3B28" w:rsidRDefault="00153105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3D572E69" w14:textId="77777777" w:rsidR="00153105" w:rsidRDefault="00153105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153105" w:rsidRPr="00A8307A" w14:paraId="294E3FD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E3CC" w14:textId="77777777" w:rsidR="00153105" w:rsidRPr="00A75A00" w:rsidRDefault="00153105" w:rsidP="0015310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C9D8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6146" w14:textId="77777777" w:rsidR="00153105" w:rsidRPr="00B2699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935E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6E4B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F183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0642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D961" w14:textId="77777777" w:rsidR="00153105" w:rsidRPr="00B2699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6269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53105" w:rsidRPr="00A8307A" w14:paraId="3114A5D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0CCD" w14:textId="77777777" w:rsidR="00153105" w:rsidRPr="00A75A00" w:rsidRDefault="00153105" w:rsidP="0015310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F68F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7682" w14:textId="77777777" w:rsidR="00153105" w:rsidRPr="000D3BB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39A8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F2D978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989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2414C6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DF0C" w14:textId="77777777" w:rsidR="00153105" w:rsidRPr="000D3BB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B783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E280" w14:textId="77777777" w:rsidR="00153105" w:rsidRPr="000D3BB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0E09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833853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53105" w:rsidRPr="00A8307A" w14:paraId="3C25A05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F85B" w14:textId="77777777" w:rsidR="00153105" w:rsidRPr="00A75A00" w:rsidRDefault="00153105" w:rsidP="0015310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5BBA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CFE6" w14:textId="77777777" w:rsidR="00153105" w:rsidRPr="009658E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B745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97B0B3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ACAE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472F" w14:textId="77777777" w:rsidR="00153105" w:rsidRPr="009658E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A3DA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AA80" w14:textId="77777777" w:rsidR="00153105" w:rsidRPr="009658E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D535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490A86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53105" w:rsidRPr="00A8307A" w14:paraId="65CF3A6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94DB" w14:textId="77777777" w:rsidR="00153105" w:rsidRPr="00A75A00" w:rsidRDefault="00153105" w:rsidP="0015310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3CF9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E4C3" w14:textId="77777777" w:rsidR="00153105" w:rsidRPr="00472E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F18C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354021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1BA4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1A66" w14:textId="77777777" w:rsidR="00153105" w:rsidRPr="00472E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A141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3186" w14:textId="77777777" w:rsidR="00153105" w:rsidRPr="00472E19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C5B6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1C9D66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53105" w:rsidRPr="00A8307A" w14:paraId="28055F9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68D9" w14:textId="77777777" w:rsidR="00153105" w:rsidRPr="00A75A00" w:rsidRDefault="00153105" w:rsidP="0015310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3357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304E" w14:textId="77777777" w:rsidR="00153105" w:rsidRPr="00530A8D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CD73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296639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5ECB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6CA2" w14:textId="77777777" w:rsidR="00153105" w:rsidRPr="00530A8D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695B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8E1F" w14:textId="77777777" w:rsidR="00153105" w:rsidRPr="00530A8D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E85E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994554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53105" w:rsidRPr="00A8307A" w14:paraId="3A4E38D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EC0E" w14:textId="77777777" w:rsidR="00153105" w:rsidRPr="00A75A00" w:rsidRDefault="00153105" w:rsidP="00153105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BFA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7DE78F14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DB51" w14:textId="77777777" w:rsidR="00153105" w:rsidRPr="00530A8D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7F6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76CD749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42FFBD12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3620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5A9E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35F0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3086" w14:textId="77777777" w:rsidR="00153105" w:rsidRPr="00530A8D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5394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39359D62" w14:textId="77777777" w:rsidTr="00447EF5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9043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3E9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2867" w14:textId="77777777" w:rsidR="00153105" w:rsidRPr="00CF787F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F9C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90ABCB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7BF55A8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5F97" w14:textId="77777777" w:rsidR="00153105" w:rsidRPr="00447EF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1322D649" w14:textId="77777777" w:rsidR="00153105" w:rsidRPr="00465A98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6B5D" w14:textId="77777777" w:rsidR="00153105" w:rsidRPr="00CF787F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952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756C" w14:textId="77777777" w:rsidR="00153105" w:rsidRPr="00984D7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86E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EE120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153105" w14:paraId="79F82EFB" w14:textId="77777777" w:rsidTr="00447EF5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9D74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57B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C286" w14:textId="77777777" w:rsidR="00153105" w:rsidRPr="00CF787F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6D9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F05FF4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41ECEB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E5E0" w14:textId="77777777" w:rsidR="00153105" w:rsidRPr="00465A98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AB93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012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9AA4" w14:textId="77777777" w:rsidR="00153105" w:rsidRPr="00984D7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7A6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153105" w14:paraId="101B29AB" w14:textId="77777777" w:rsidTr="00447EF5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5F86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79C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FEC3" w14:textId="77777777" w:rsidR="00153105" w:rsidRPr="00CF787F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5F4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D78D18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0A06" w14:textId="77777777" w:rsidR="00153105" w:rsidRPr="00465A98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38A8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72E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E028" w14:textId="77777777" w:rsidR="00153105" w:rsidRPr="00984D7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1DC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C2F41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153105" w14:paraId="6F10297C" w14:textId="77777777" w:rsidTr="00447EF5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3CA4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504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4819" w14:textId="77777777" w:rsidR="00153105" w:rsidRPr="00CF787F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C99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D12606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3D7C" w14:textId="77777777" w:rsidR="00153105" w:rsidRPr="00465A98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B7CD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3A1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7A79" w14:textId="77777777" w:rsidR="00153105" w:rsidRPr="00984D7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4B2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0DC15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34BDC3E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153105" w14:paraId="19FF66B0" w14:textId="77777777" w:rsidTr="00447EF5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7454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A52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1C2F1BC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DED5" w14:textId="77777777" w:rsidR="00153105" w:rsidRPr="00CF787F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66C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C097CA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AC4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97BB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BCA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EC5E" w14:textId="77777777" w:rsidR="00153105" w:rsidRPr="00984D7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B79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20A2E44E" w14:textId="77777777" w:rsidTr="00447EF5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3C62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829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F3E4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3B6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395FECD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72D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51F1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533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DF9F" w14:textId="77777777" w:rsidR="00153105" w:rsidRPr="00984D7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7A6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12931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153105" w14:paraId="3BABF76E" w14:textId="77777777" w:rsidTr="00447EF5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4839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7BE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853E" w14:textId="77777777" w:rsidR="00153105" w:rsidRPr="00CF787F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6F1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B3BCD5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9D3A" w14:textId="77777777" w:rsidR="00153105" w:rsidRPr="00465A98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9DC9D32" w14:textId="77777777" w:rsidR="00153105" w:rsidRPr="00465A98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935B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DE3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4A0E" w14:textId="77777777" w:rsidR="00153105" w:rsidRPr="00984D7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DAC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038FA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153105" w14:paraId="00FFD40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FC1F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FDD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0191ED0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3FA4" w14:textId="77777777" w:rsidR="00153105" w:rsidRPr="00CF787F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4F3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3217F81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DDD9" w14:textId="77777777" w:rsidR="00153105" w:rsidRPr="00465A98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ABB7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7C2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8505" w14:textId="77777777" w:rsidR="00153105" w:rsidRPr="00984D7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CCE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36BE3FC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9C2F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B06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754587F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5CB6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725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39A9F3E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DAA1" w14:textId="77777777" w:rsidR="00153105" w:rsidRPr="00465A98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3A0B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6C8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10D1" w14:textId="77777777" w:rsidR="00153105" w:rsidRPr="00984D7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0E5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153105" w14:paraId="6F3AEDC1" w14:textId="77777777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82CD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B87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39312D0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6AA9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B36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5B3A" w14:textId="77777777" w:rsidR="00153105" w:rsidRPr="00465A98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98DC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132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9F59" w14:textId="77777777" w:rsidR="00153105" w:rsidRPr="00984D7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E25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153105" w14:paraId="18AF22D2" w14:textId="77777777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E506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DDD6" w14:textId="77777777" w:rsidR="00153105" w:rsidRDefault="00153105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66683F98" w14:textId="77777777" w:rsidR="00153105" w:rsidRDefault="00153105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96CA" w14:textId="77777777" w:rsidR="00153105" w:rsidRDefault="00153105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A4CB" w14:textId="77777777" w:rsidR="00153105" w:rsidRDefault="00153105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B850" w14:textId="77777777" w:rsidR="00153105" w:rsidRPr="00465A98" w:rsidRDefault="00153105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DA96" w14:textId="77777777" w:rsidR="00153105" w:rsidRDefault="00153105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7A57" w14:textId="77777777" w:rsidR="00153105" w:rsidRDefault="00153105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513F" w14:textId="77777777" w:rsidR="00153105" w:rsidRPr="00984D71" w:rsidRDefault="00153105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981C" w14:textId="77777777" w:rsidR="00153105" w:rsidRDefault="00153105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6747393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920E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ECA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1DD5" w14:textId="77777777" w:rsidR="00153105" w:rsidRPr="00CF787F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59A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583B" w14:textId="77777777" w:rsidR="00153105" w:rsidRPr="00465A98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981D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71B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69E0" w14:textId="77777777" w:rsidR="00153105" w:rsidRPr="00984D7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7B8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02035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153105" w14:paraId="553907A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8CB6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FAC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B9BE" w14:textId="77777777" w:rsidR="00153105" w:rsidRPr="00CF787F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A2F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44388C2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1ED0" w14:textId="77777777" w:rsidR="00153105" w:rsidRPr="00465A98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A5BF451" w14:textId="77777777" w:rsidR="00153105" w:rsidRPr="00465A98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B0B3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A4B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94BE" w14:textId="77777777" w:rsidR="00153105" w:rsidRPr="00984D7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0BB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DFA13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153105" w14:paraId="57B90453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A7B5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8A2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759E7A8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FCD0" w14:textId="77777777" w:rsidR="00153105" w:rsidRPr="00CF787F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9AF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2BA0DD8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55FB3C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A491" w14:textId="77777777" w:rsidR="00153105" w:rsidRPr="00465A98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2404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A96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FF13" w14:textId="77777777" w:rsidR="00153105" w:rsidRPr="00984D7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5A0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153105" w14:paraId="7063F1A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B8D2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33D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B4EC" w14:textId="77777777" w:rsidR="00153105" w:rsidRPr="00CF787F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A37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DA3FA7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A8D0" w14:textId="77777777" w:rsidR="00153105" w:rsidRPr="00465A98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AD202E9" w14:textId="77777777" w:rsidR="00153105" w:rsidRPr="00465A98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8C32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350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1A39" w14:textId="77777777" w:rsidR="00153105" w:rsidRPr="00984D7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E92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BF6A7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153105" w14:paraId="50D6E69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7E9F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6E8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356A" w14:textId="77777777" w:rsidR="00153105" w:rsidRPr="00CF787F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E23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8717FD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7056" w14:textId="77777777" w:rsidR="00153105" w:rsidRPr="00465A98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4CF0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67C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4044" w14:textId="77777777" w:rsidR="00153105" w:rsidRPr="00984D7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5E0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153105" w14:paraId="08710F93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1E74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26ED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3A952352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D6BC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AAE2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00F28FF9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7489FE33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D3F3" w14:textId="77777777" w:rsidR="00153105" w:rsidRPr="00465A98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0C88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B5F7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A889" w14:textId="77777777" w:rsidR="00153105" w:rsidRPr="00984D71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6782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DA4DAF8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5D48F654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25B5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9081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9988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A2C3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4AF90110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94B5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417D20D" w14:textId="77777777" w:rsidR="00153105" w:rsidRPr="00465A98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FE96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8D5F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36EC" w14:textId="77777777" w:rsidR="00153105" w:rsidRPr="00984D71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EB86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EF742E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153105" w14:paraId="0A3FD74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EAC0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B9B7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85E2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183A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3CD7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E0CA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99AC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31BB" w14:textId="77777777" w:rsidR="00153105" w:rsidRPr="00984D71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8909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153105" w14:paraId="0C2859A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147D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DAC0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BB56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A5F1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BDE8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3F54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4F63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4296" w14:textId="77777777" w:rsidR="00153105" w:rsidRPr="00984D71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421E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153105" w14:paraId="0B450D6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6270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1A36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53F3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62F4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DDAA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B759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9D15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20F7" w14:textId="77777777" w:rsidR="00153105" w:rsidRPr="00984D71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AAF9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153105" w14:paraId="5E5AF15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7831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E417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1C99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F60B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588AE361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E2D8" w14:textId="77777777" w:rsidR="00153105" w:rsidRPr="00465A98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53CE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EFC8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C5DD" w14:textId="77777777" w:rsidR="00153105" w:rsidRPr="00984D71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92F0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51208B1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06AD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F3C9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5729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A45F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5D1DC09A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C9F5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9911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EB94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74C4" w14:textId="77777777" w:rsidR="00153105" w:rsidRPr="00984D71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6189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F6B8E8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153105" w14:paraId="6A33EC1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30B8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FF99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7AFB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C653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7134182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EC86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25B2916B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4E818D50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0EED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8446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33AB" w14:textId="77777777" w:rsidR="00153105" w:rsidRPr="00984D71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F079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C34B7F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153105" w14:paraId="627B3DE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83CB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FC5C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0154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DE4B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1BD9094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537C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8E19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0496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CE79" w14:textId="77777777" w:rsidR="00153105" w:rsidRPr="00984D71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EBF2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4483A5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153105" w14:paraId="45D472C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0B5A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4606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3536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3B13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69A154D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1D2B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A735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52A7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A591" w14:textId="77777777" w:rsidR="00153105" w:rsidRPr="00984D71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5770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8C1A2A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153105" w14:paraId="517F741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4A7B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0787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C4C0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CA25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7D5E9D3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0B36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DBFF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CD7C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CDA9" w14:textId="77777777" w:rsidR="00153105" w:rsidRPr="00984D71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AE67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AA6F60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153105" w14:paraId="64C1913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80E0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DCE7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675A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D4F0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7F9F4F2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C81F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2FCA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531D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6D9B" w14:textId="77777777" w:rsidR="00153105" w:rsidRPr="00984D71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A6A2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7947BA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153105" w14:paraId="52B5E16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0BB3" w14:textId="77777777" w:rsidR="00153105" w:rsidRDefault="00153105" w:rsidP="0015310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C39E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6C53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8385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66D5737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A0E9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F2DE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21F7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C930" w14:textId="77777777" w:rsidR="00153105" w:rsidRPr="00984D71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02B7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94FCE0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2695504A" w14:textId="77777777" w:rsidR="00153105" w:rsidRDefault="00153105">
      <w:pPr>
        <w:spacing w:before="40" w:after="40" w:line="192" w:lineRule="auto"/>
        <w:ind w:right="57"/>
        <w:rPr>
          <w:sz w:val="20"/>
          <w:lang w:val="ro-RO"/>
        </w:rPr>
      </w:pPr>
    </w:p>
    <w:p w14:paraId="424F54A9" w14:textId="77777777" w:rsidR="00153105" w:rsidRDefault="00153105" w:rsidP="00AC5B14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219</w:t>
      </w:r>
    </w:p>
    <w:p w14:paraId="786FBFFE" w14:textId="77777777" w:rsidR="00153105" w:rsidRDefault="00153105" w:rsidP="00CC73C9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 xml:space="preserve">ARADU NOU - </w:t>
      </w:r>
      <w:r>
        <w:t>PERIAM</w:t>
      </w:r>
      <w:r>
        <w:rPr>
          <w:lang w:val="en-US"/>
        </w:rPr>
        <w:t xml:space="preserve"> - SATU NOU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153105" w14:paraId="5951D625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62FD" w14:textId="77777777" w:rsidR="00153105" w:rsidRDefault="00153105" w:rsidP="0015310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7D8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1+190</w:t>
            </w:r>
          </w:p>
          <w:p w14:paraId="610329A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1+270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2A23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503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Aradu Nou - </w:t>
            </w:r>
          </w:p>
          <w:p w14:paraId="53CD1D1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Zădăreni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677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B464" w14:textId="77777777" w:rsidR="00153105" w:rsidRPr="00B55C5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45D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C11D" w14:textId="77777777" w:rsidR="00153105" w:rsidRPr="00B55C5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7E9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153105" w14:paraId="6A35E428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363D" w14:textId="77777777" w:rsidR="00153105" w:rsidRDefault="00153105" w:rsidP="0015310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921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31+000</w:t>
            </w:r>
          </w:p>
          <w:p w14:paraId="30240EB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38+000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6F4E" w14:textId="77777777" w:rsidR="00153105" w:rsidRPr="00B55C5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ECD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Zădăreni - </w:t>
            </w:r>
          </w:p>
          <w:p w14:paraId="00A29DF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E16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0FBB" w14:textId="77777777" w:rsidR="00153105" w:rsidRPr="00B55C5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44F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5F67" w14:textId="77777777" w:rsidR="00153105" w:rsidRPr="00B55C5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9C7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153105" w14:paraId="0885576B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CED7" w14:textId="77777777" w:rsidR="00153105" w:rsidRDefault="00153105" w:rsidP="0015310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CEB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42+525</w:t>
            </w:r>
          </w:p>
          <w:p w14:paraId="0AF34C2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EEBB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3EF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St. Periam</w:t>
            </w:r>
          </w:p>
          <w:p w14:paraId="288985E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549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diag. </w:t>
            </w:r>
          </w:p>
          <w:p w14:paraId="32305AD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2 - 10</w:t>
            </w:r>
          </w:p>
          <w:p w14:paraId="04193F2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și </w:t>
            </w:r>
          </w:p>
          <w:p w14:paraId="579951C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4 - 8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19A1" w14:textId="77777777" w:rsidR="00153105" w:rsidRPr="00B55C5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F80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E369" w14:textId="77777777" w:rsidR="00153105" w:rsidRPr="00B55C5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F5D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  <w:p w14:paraId="32A3B92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Restricție peste sch. 4 și </w:t>
            </w:r>
          </w:p>
          <w:p w14:paraId="4E03FA8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sch. 10 din breteaua </w:t>
            </w:r>
          </w:p>
          <w:p w14:paraId="09AE8DD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2-4-8-10, Cap Y, st. Periam.</w:t>
            </w:r>
          </w:p>
        </w:tc>
      </w:tr>
      <w:tr w:rsidR="00153105" w14:paraId="1E6EAB80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4835" w14:textId="77777777" w:rsidR="00153105" w:rsidRDefault="00153105" w:rsidP="0015310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1D2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45+600</w:t>
            </w:r>
          </w:p>
          <w:p w14:paraId="21DC48D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2F62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7CD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 -</w:t>
            </w:r>
          </w:p>
          <w:p w14:paraId="6CCA634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40B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5C51" w14:textId="77777777" w:rsidR="00153105" w:rsidRPr="00B55C5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581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E4FF" w14:textId="77777777" w:rsidR="00153105" w:rsidRPr="00B55C5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AE4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16B60AB8" w14:textId="77777777" w:rsidR="00153105" w:rsidRPr="00301250" w:rsidRDefault="00153105">
      <w:pPr>
        <w:spacing w:before="40" w:after="40" w:line="192" w:lineRule="auto"/>
        <w:ind w:right="57"/>
        <w:rPr>
          <w:sz w:val="20"/>
          <w:lang w:val="ro-RO"/>
        </w:rPr>
      </w:pPr>
    </w:p>
    <w:p w14:paraId="492566E8" w14:textId="77777777" w:rsidR="00153105" w:rsidRDefault="00153105" w:rsidP="00E25B0E">
      <w:pPr>
        <w:pStyle w:val="Heading1"/>
        <w:spacing w:line="360" w:lineRule="auto"/>
      </w:pPr>
      <w:r>
        <w:t>LINIA 222</w:t>
      </w:r>
    </w:p>
    <w:p w14:paraId="3AE9B3EA" w14:textId="77777777" w:rsidR="00153105" w:rsidRDefault="00153105" w:rsidP="003F2719">
      <w:pPr>
        <w:pStyle w:val="Heading1"/>
        <w:spacing w:line="360" w:lineRule="auto"/>
        <w:rPr>
          <w:b w:val="0"/>
          <w:bCs w:val="0"/>
          <w:sz w:val="8"/>
        </w:rPr>
      </w:pPr>
      <w:r>
        <w:t>SÂNANDREI - VALCANI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53105" w14:paraId="01D619D5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E57C" w14:textId="77777777" w:rsidR="00153105" w:rsidRDefault="00153105" w:rsidP="0015310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98D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  <w:p w14:paraId="33C3654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CB61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3FF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175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1CF3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86E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D942" w14:textId="77777777" w:rsidR="00153105" w:rsidRPr="00E76AB7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793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5A80E7F1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A95E" w14:textId="77777777" w:rsidR="00153105" w:rsidRDefault="00153105" w:rsidP="0015310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3C5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32+000</w:t>
            </w:r>
          </w:p>
          <w:p w14:paraId="02BEA12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72C9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764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F91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3195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2AD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9B46" w14:textId="77777777" w:rsidR="00153105" w:rsidRPr="00E76AB7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C17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280F89F8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F01B" w14:textId="77777777" w:rsidR="00153105" w:rsidRDefault="00153105" w:rsidP="0015310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F05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36+690</w:t>
            </w:r>
          </w:p>
          <w:p w14:paraId="0FD9D36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1CA9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52D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Periam </w:t>
            </w:r>
          </w:p>
          <w:p w14:paraId="5FB6CF7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C04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C7A388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2 - 10</w:t>
            </w:r>
          </w:p>
          <w:p w14:paraId="47D7CA5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C79818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CE43" w14:textId="77777777" w:rsidR="00153105" w:rsidRPr="00E76AB7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B41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72DB" w14:textId="77777777" w:rsidR="00153105" w:rsidRPr="00E76AB7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2FD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2EB6E1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Restricție peste sch. 2 și </w:t>
            </w:r>
          </w:p>
          <w:p w14:paraId="4CEAAB5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8 din breteaua </w:t>
            </w:r>
          </w:p>
          <w:p w14:paraId="61BCEE5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2-4-8-10, Cap Y, st. Periam.</w:t>
            </w:r>
          </w:p>
        </w:tc>
      </w:tr>
      <w:tr w:rsidR="00153105" w14:paraId="09979458" w14:textId="77777777">
        <w:trPr>
          <w:cantSplit/>
          <w:trHeight w:val="6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C230" w14:textId="77777777" w:rsidR="00153105" w:rsidRDefault="00153105" w:rsidP="0015310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962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  <w:p w14:paraId="48E6895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AE05" w14:textId="77777777" w:rsidR="00153105" w:rsidRPr="00E76AB7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CB9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Periam -</w:t>
            </w:r>
          </w:p>
          <w:p w14:paraId="62DFF8A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49A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9EEE" w14:textId="77777777" w:rsidR="00153105" w:rsidRPr="00E76AB7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00E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7696" w14:textId="77777777" w:rsidR="00153105" w:rsidRPr="00E76AB7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475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05A77174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A400" w14:textId="77777777" w:rsidR="00153105" w:rsidRDefault="00153105" w:rsidP="0015310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580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2869" w14:textId="77777777" w:rsidR="00153105" w:rsidRPr="00E76AB7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278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1B572DF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6B9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4E4F0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A5C6" w14:textId="77777777" w:rsidR="00153105" w:rsidRPr="00E76AB7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76AB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870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F92D" w14:textId="77777777" w:rsidR="00153105" w:rsidRPr="00E76AB7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00D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6A1CAD5C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179B" w14:textId="77777777" w:rsidR="00153105" w:rsidRDefault="00153105" w:rsidP="0015310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4C1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9300" w14:textId="77777777" w:rsidR="00153105" w:rsidRPr="00E76AB7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4AE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63FA787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9E0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72F8" w14:textId="77777777" w:rsidR="00153105" w:rsidRPr="00E76AB7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7AA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E583" w14:textId="77777777" w:rsidR="00153105" w:rsidRPr="00E76AB7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A1F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595BB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64213C8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153105" w14:paraId="678AF89B" w14:textId="77777777">
        <w:trPr>
          <w:cantSplit/>
          <w:trHeight w:val="31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8ED7" w14:textId="77777777" w:rsidR="00153105" w:rsidRDefault="00153105" w:rsidP="0015310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C7F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4B32295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B345" w14:textId="77777777" w:rsidR="00153105" w:rsidRPr="00E76AB7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39C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 -</w:t>
            </w:r>
          </w:p>
          <w:p w14:paraId="1B286DB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114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6833" w14:textId="77777777" w:rsidR="00153105" w:rsidRPr="00E76AB7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536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7F64" w14:textId="77777777" w:rsidR="00153105" w:rsidRPr="00E76AB7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0B8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97045D9" w14:textId="77777777" w:rsidR="00153105" w:rsidRDefault="00153105">
      <w:pPr>
        <w:spacing w:before="40" w:after="40" w:line="192" w:lineRule="auto"/>
        <w:ind w:right="57"/>
        <w:jc w:val="both"/>
        <w:rPr>
          <w:sz w:val="20"/>
          <w:lang w:val="ro-RO"/>
        </w:rPr>
      </w:pPr>
    </w:p>
    <w:p w14:paraId="176F4942" w14:textId="77777777" w:rsidR="00153105" w:rsidRDefault="00153105" w:rsidP="00E151C2">
      <w:pPr>
        <w:pStyle w:val="Heading1"/>
        <w:spacing w:line="360" w:lineRule="auto"/>
      </w:pPr>
      <w:r>
        <w:t>LINIA 223</w:t>
      </w:r>
    </w:p>
    <w:p w14:paraId="235A35B5" w14:textId="77777777" w:rsidR="00153105" w:rsidRDefault="00153105" w:rsidP="00A90DCB">
      <w:pPr>
        <w:pStyle w:val="Heading1"/>
        <w:spacing w:line="360" w:lineRule="auto"/>
        <w:rPr>
          <w:b w:val="0"/>
          <w:bCs w:val="0"/>
          <w:sz w:val="8"/>
        </w:rPr>
      </w:pPr>
      <w:r>
        <w:t>ARAD - NĂDLAC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53105" w14:paraId="51133D7C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143B" w14:textId="77777777" w:rsidR="00153105" w:rsidRDefault="00153105" w:rsidP="0015310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ED1B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FE33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B8C1" w14:textId="77777777" w:rsidR="00153105" w:rsidRDefault="00153105" w:rsidP="00215E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Pecica, 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8FDD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03A1" w14:textId="77777777" w:rsidR="00153105" w:rsidRPr="002032B9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F202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0B3F" w14:textId="77777777" w:rsidR="00153105" w:rsidRPr="00D5169A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4589" w14:textId="77777777" w:rsidR="00153105" w:rsidRPr="007A3136" w:rsidRDefault="0015310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51CCD8C4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9809" w14:textId="77777777" w:rsidR="00153105" w:rsidRDefault="00153105" w:rsidP="0015310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70E0" w14:textId="77777777" w:rsidR="00153105" w:rsidRDefault="00153105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415238E3" w14:textId="77777777" w:rsidR="00153105" w:rsidRDefault="00153105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2B85" w14:textId="77777777" w:rsidR="00153105" w:rsidRDefault="00153105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32A2" w14:textId="77777777" w:rsidR="00153105" w:rsidRDefault="00153105" w:rsidP="001A5E5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Pecica - Nădlac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35DC" w14:textId="77777777" w:rsidR="00153105" w:rsidRDefault="00153105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1DEC" w14:textId="77777777" w:rsidR="00153105" w:rsidRDefault="00153105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E13F" w14:textId="77777777" w:rsidR="00153105" w:rsidRDefault="00153105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E0C3" w14:textId="77777777" w:rsidR="00153105" w:rsidRPr="00D5169A" w:rsidRDefault="00153105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7F7F" w14:textId="77777777" w:rsidR="00153105" w:rsidRPr="007A3136" w:rsidRDefault="00153105" w:rsidP="001A5E5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445A904C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C8CC" w14:textId="77777777" w:rsidR="00153105" w:rsidRDefault="00153105" w:rsidP="0015310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FBAC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CCDA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9918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Nădlac</w:t>
            </w:r>
          </w:p>
          <w:p w14:paraId="280EF5A7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C987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3348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38EF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F241" w14:textId="77777777" w:rsidR="00153105" w:rsidRPr="00D5169A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81C0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15E7C83" w14:textId="77777777" w:rsidR="00153105" w:rsidRDefault="00153105">
      <w:pPr>
        <w:spacing w:before="40" w:line="192" w:lineRule="auto"/>
        <w:ind w:right="57"/>
        <w:rPr>
          <w:sz w:val="20"/>
          <w:lang w:val="ro-RO"/>
        </w:rPr>
      </w:pPr>
    </w:p>
    <w:p w14:paraId="4733B712" w14:textId="77777777" w:rsidR="00153105" w:rsidRDefault="00153105" w:rsidP="007B6A84">
      <w:pPr>
        <w:pStyle w:val="Heading1"/>
        <w:spacing w:line="360" w:lineRule="auto"/>
      </w:pPr>
      <w:r>
        <w:t>LINIA 227B</w:t>
      </w:r>
    </w:p>
    <w:p w14:paraId="2602FBD7" w14:textId="77777777" w:rsidR="00153105" w:rsidRDefault="00153105" w:rsidP="007D14C4">
      <w:pPr>
        <w:pStyle w:val="Heading1"/>
        <w:spacing w:line="360" w:lineRule="auto"/>
        <w:rPr>
          <w:b w:val="0"/>
          <w:bCs w:val="0"/>
          <w:sz w:val="8"/>
        </w:rPr>
      </w:pPr>
      <w:r>
        <w:t>PĂULIŞ LUNCA – PĂULIŞ LUNCA GRUPA TEHNICĂ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53105" w14:paraId="09702595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39D3" w14:textId="77777777" w:rsidR="00153105" w:rsidRDefault="00153105" w:rsidP="0015310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41DE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E945" w14:textId="77777777" w:rsidR="00153105" w:rsidRPr="003A1C1B" w:rsidRDefault="00153105">
            <w:pPr>
              <w:spacing w:before="120" w:line="360" w:lineRule="auto"/>
              <w:ind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CD37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Păuliş Lunca Grupa Tehnică</w:t>
            </w:r>
          </w:p>
          <w:p w14:paraId="5F0485F4" w14:textId="77777777" w:rsidR="00153105" w:rsidRPr="00A77A67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liniile 2, 3,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CCB6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519D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B24E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0BA3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DC0685A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E5E735C" w14:textId="77777777" w:rsidR="00153105" w:rsidRDefault="00153105">
      <w:pPr>
        <w:spacing w:before="40" w:line="192" w:lineRule="auto"/>
        <w:ind w:right="57"/>
        <w:rPr>
          <w:sz w:val="20"/>
          <w:lang w:val="ro-RO"/>
        </w:rPr>
      </w:pPr>
    </w:p>
    <w:p w14:paraId="02980908" w14:textId="77777777" w:rsidR="00153105" w:rsidRDefault="00153105" w:rsidP="0095691E">
      <w:pPr>
        <w:pStyle w:val="Heading1"/>
        <w:spacing w:line="360" w:lineRule="auto"/>
      </w:pPr>
      <w:r>
        <w:t>LINIA 300</w:t>
      </w:r>
    </w:p>
    <w:p w14:paraId="1D9F265D" w14:textId="77777777" w:rsidR="00153105" w:rsidRDefault="00153105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153105" w14:paraId="0FE6D487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88F0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5727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1F4D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A64A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C362C23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30F4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CC64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0AAB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2327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71A0" w14:textId="77777777" w:rsidR="00153105" w:rsidRPr="00D344C9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53105" w14:paraId="4579E10B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0ADF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DFF4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96C3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B23E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FE7FAF2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EAA9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1994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27D7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6495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7D2C" w14:textId="77777777" w:rsidR="00153105" w:rsidRPr="00D344C9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53105" w14:paraId="38898964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3796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7877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5A8D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ADAA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730F72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8D90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579E9C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A394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6DF5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4051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6E58" w14:textId="77777777" w:rsidR="00153105" w:rsidRPr="00D344C9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80F6D1" w14:textId="77777777" w:rsidR="00153105" w:rsidRPr="00D344C9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153105" w14:paraId="2253750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9686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5A50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7B6B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6EDE" w14:textId="77777777" w:rsidR="00153105" w:rsidRDefault="0015310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31520ED" w14:textId="77777777" w:rsidR="00153105" w:rsidRDefault="0015310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FBB0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75BD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B598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4B35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F291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23B5CD3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500C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CE67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0A94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9C57" w14:textId="77777777" w:rsidR="00153105" w:rsidRDefault="0015310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A7DE" w14:textId="77777777" w:rsidR="00153105" w:rsidRPr="00E4222D" w:rsidRDefault="00153105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EA6EFED" w14:textId="77777777" w:rsidR="00153105" w:rsidRPr="00E4222D" w:rsidRDefault="00153105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254F2FBD" w14:textId="77777777" w:rsidR="00153105" w:rsidRPr="00E4222D" w:rsidRDefault="00153105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9E73AED" w14:textId="77777777" w:rsidR="00153105" w:rsidRDefault="00153105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8B0F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AD0B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5CBC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54B1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153105" w14:paraId="2F0AAEE6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7254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AE99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F241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9D2E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A86A10A" w14:textId="77777777" w:rsidR="00153105" w:rsidRDefault="0015310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C05F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4CCC347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E6C7D47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0667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6FC5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7D94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8CA2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13AE29E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B1490FB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153105" w14:paraId="63D9E10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6C7F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0DCB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58D4ED6D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4FC7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75B0" w14:textId="77777777" w:rsidR="00153105" w:rsidRDefault="00153105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 și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A618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D9A9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F44C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E187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AA53" w14:textId="77777777" w:rsidR="00153105" w:rsidRPr="00E4222D" w:rsidRDefault="00153105" w:rsidP="00E4222D"/>
        </w:tc>
      </w:tr>
      <w:tr w:rsidR="00153105" w14:paraId="19BD24D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CB0D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79F4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6361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3CA1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06C7D5C4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7B8C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7E4D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4503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34265371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D73D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1A0D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6763876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F859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1B6F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7EDE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C2C6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05FDB47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1939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6106A43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5BEA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F619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11F9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3EB9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B89FAB4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53105" w14:paraId="3486F47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8D93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36B8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DD21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FBE1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A57A5C0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ADBD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DBF037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75E7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E593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1D41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3330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3D738F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153105" w14:paraId="7600752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3A73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1BDB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033A5E61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5D17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41DB" w14:textId="77777777" w:rsidR="00153105" w:rsidRDefault="00153105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E863AC2" w14:textId="77777777" w:rsidR="00153105" w:rsidRDefault="00153105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>
              <w:rPr>
                <w:b/>
                <w:bCs/>
                <w:sz w:val="20"/>
                <w:lang w:val="ro-RO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1A44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6ADC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50B1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56D0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5276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578929E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0004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43A4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A82B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5F4D" w14:textId="77777777" w:rsidR="00153105" w:rsidRDefault="00153105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D31C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8D40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8CF2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2305D856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2C77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A72C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59CECD5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A5B1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5868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11737735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F589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54F9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A3E1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DD42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03BE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76E7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3E75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0516DB8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7832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0955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BC66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6993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020B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5170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0FAD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71903F74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3CA7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A1B8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26A15DA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68B0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0CF2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4DB2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7ED5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6AB3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2D25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AF4B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68E0BBB1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6147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8A75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24D4E31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B860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FE63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E8B1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A824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1BC53EC1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2523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A44D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1017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34500E55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B3C2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145B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46CBFD6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CE42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6D9B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8C8D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F4BC" w14:textId="77777777" w:rsidR="00153105" w:rsidRDefault="00153105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9F46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0523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FF36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6A0978E1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4DC5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45F9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7F143F44" w14:textId="77777777" w:rsidR="00153105" w:rsidRDefault="00153105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0FFCFC49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23D4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3EB4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4C32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D49B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5633239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9A16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0E9D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87F6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A38F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91D1" w14:textId="77777777" w:rsidR="00153105" w:rsidRPr="00D344C9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53105" w14:paraId="2C624D4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2BA5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62CF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816F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37D3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6D14B7C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7F82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CAD5F30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5229A0C8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220A0BAC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766E985A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B0DB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7448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ED3D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F309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52566ABF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584A105B" w14:textId="77777777" w:rsidR="00153105" w:rsidRPr="004870EE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153105" w14:paraId="3F77DD1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4494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CCEA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FD1B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D551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5C78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2B7C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D6E4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885AE10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865D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5C80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47759D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153105" w14:paraId="643E0A4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2852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CCC0" w14:textId="77777777" w:rsidR="00153105" w:rsidRDefault="00153105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4879813" w14:textId="77777777" w:rsidR="00153105" w:rsidRDefault="00153105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DED5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4CC2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9996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EF40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4956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2EFA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F248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CD763F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153105" w14:paraId="28D2A8A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2DC0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E94F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24E8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D4BC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252F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63B4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ABE2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76D4DF7B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5E7A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64A1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E06D6C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153105" w14:paraId="0D326D0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7932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3B2C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CFD0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4DAF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Vest - Buda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F45D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59B1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C733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66+850</w:t>
            </w:r>
          </w:p>
          <w:p w14:paraId="58CCB895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09CA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662B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64C22B1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13C8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DDFC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EFD5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6557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A5D4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8D15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3B05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70ECE0DE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8B60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BCEB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68A4313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A8D0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ECE2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65977237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9932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FE9D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92CB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53B4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180C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87B5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14A1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5EA56C4E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E4D1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1DF7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3FE8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8371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6FEC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A3E7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8F6F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0B59036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16E5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40A3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67C3F662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C3EE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41E7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F67C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DC65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F75D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A18D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4DF4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38B3582B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2AE2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01F5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1C091225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FA65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EB01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57F0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4C1C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9150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53F2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595C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3267EE5F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8515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56E9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574DD989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E5B1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7F62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A266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0E0E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374AF140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E6A3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03DD281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9027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1A96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AE0F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2674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46020A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1C90190" w14:textId="77777777" w:rsidR="00153105" w:rsidRPr="00D344C9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153105" w14:paraId="7865A1E6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5002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4480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D24C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6162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19C5DA26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ACB5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91D8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C923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0A00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6402" w14:textId="77777777" w:rsidR="00153105" w:rsidRPr="00D344C9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53105" w14:paraId="3B4B8324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FA73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FE65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42D5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AC8F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D937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0925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9513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18F4E26E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585A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259F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C69360F" w14:textId="77777777" w:rsidR="00153105" w:rsidRPr="00D344C9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153105" w14:paraId="5570CCC8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BD90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3413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385D92EC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2F4A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15A1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A320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A9BE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8A74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7954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741E" w14:textId="77777777" w:rsidR="00153105" w:rsidRDefault="00153105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A276C40" w14:textId="77777777" w:rsidR="00153105" w:rsidRPr="00D344C9" w:rsidRDefault="00153105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153105" w14:paraId="48BD2A2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0678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266C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634EE9B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5CF8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5375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A6A4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5928B413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09911638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1E0E299A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05EC8D2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EBE4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6E3C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DB9B68E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5FB8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F2AF" w14:textId="77777777" w:rsidR="00153105" w:rsidRDefault="0015310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D03D913" w14:textId="77777777" w:rsidR="00153105" w:rsidRDefault="0015310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7AB7BE7" w14:textId="77777777" w:rsidR="00153105" w:rsidRPr="00D344C9" w:rsidRDefault="0015310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153105" w14:paraId="0D33076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0C55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D246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A684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DCB0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0C51165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3824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52B9F02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F914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3694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9C16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ED67" w14:textId="77777777" w:rsidR="00153105" w:rsidRDefault="0015310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697A76" w14:textId="77777777" w:rsidR="00153105" w:rsidRDefault="0015310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08BC5E1" w14:textId="77777777" w:rsidR="00153105" w:rsidRDefault="0015310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153105" w14:paraId="40090F73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E861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DC45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0B12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A0BC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014150E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7BE0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2350649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F1B1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DE9C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A8D6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1359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3F360B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153105" w14:paraId="3130FAA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853F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8CE5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D9D9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3D90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8778E16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0D92B47E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5022F8B9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BED3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9AE4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E86F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38C4A85E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E0E8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1E6B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A4BA559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312FCD5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5A7A4561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1FC47774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4F274F1E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321311A8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2099391E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153105" w14:paraId="3F2515A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DE4F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6526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4497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09E8" w14:textId="77777777" w:rsidR="00153105" w:rsidRDefault="00153105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D3D6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8850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6184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F9EB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749B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53105" w14:paraId="5FCF44E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96F8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6B01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E712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71FB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0209F38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1CE8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C9E5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3952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E48B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7599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53105" w14:paraId="6E5C2E6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0EFC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B4CE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4C2E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5899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415E842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FD6C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0314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175D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49B7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BFC8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53105" w14:paraId="7F5BF0B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0718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050E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9BB0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9238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0AE3BAD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FA58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017D909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0DEE1620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1D373AA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F06A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DA10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9A90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5ECE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D0CC2C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4356477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153105" w14:paraId="6E73271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5AE6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E8DE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7924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5AE1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9764CDE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C668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1B2A84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06A3" w14:textId="77777777" w:rsidR="00153105" w:rsidRPr="00600D2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5847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9D6A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F501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1BE6D3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153105" w14:paraId="7723F70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4930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9A52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3807F423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ACF9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8029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651B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B033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63E0" w14:textId="77777777" w:rsidR="00153105" w:rsidRDefault="0015310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6FED" w14:textId="77777777" w:rsidR="00153105" w:rsidRDefault="0015310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B1FC" w14:textId="77777777" w:rsidR="00153105" w:rsidRDefault="0015310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153105" w14:paraId="46751C2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73C8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933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39FAF9A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15C6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2D83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D9A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8894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819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4005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C235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153105" w14:paraId="34B8952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0201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AC6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465B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07D2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5ADFD94E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734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705D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5AE8" w14:textId="77777777" w:rsidR="00153105" w:rsidRPr="00E731A9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5DA535D2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60E9454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2898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0D09" w14:textId="77777777" w:rsidR="00153105" w:rsidRDefault="00153105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7C5FE67C" w14:textId="77777777" w:rsidR="00153105" w:rsidRDefault="00153105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061A298C" w14:textId="77777777" w:rsidR="00153105" w:rsidRPr="001D4392" w:rsidRDefault="00153105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153105" w14:paraId="626B077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18D0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A6C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D125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62C4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7C79C95F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4F59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03B1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6887" w14:textId="77777777" w:rsidR="00153105" w:rsidRPr="00E731A9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49CCEAF8" w14:textId="77777777" w:rsidR="00153105" w:rsidRPr="00E731A9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555F0376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91497C4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0222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BA93" w14:textId="77777777" w:rsidR="00153105" w:rsidRPr="00616BAF" w:rsidRDefault="00153105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EF8CA4" w14:textId="77777777" w:rsidR="00153105" w:rsidRDefault="00153105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0F3575B" w14:textId="77777777" w:rsidR="00153105" w:rsidRPr="003B726B" w:rsidRDefault="00153105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153105" w14:paraId="75371DA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208D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8868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C6B0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1DA9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54E6C06C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DBE2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2F1E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465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4EF3A3DD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45D3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B493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F254E3C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53105" w14:paraId="25C26F7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536E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9E39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9C77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5E11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14F58E0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E3A2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9B10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8D28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1D97F0EE" w14:textId="77777777" w:rsidR="00153105" w:rsidRPr="00E731A9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6902932E" w14:textId="77777777" w:rsidR="00153105" w:rsidRPr="00E731A9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2D538CF" w14:textId="77777777" w:rsidR="00153105" w:rsidRPr="001D4392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22A8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6F7C" w14:textId="77777777" w:rsidR="00153105" w:rsidRDefault="00153105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80A376" w14:textId="77777777" w:rsidR="00153105" w:rsidRDefault="00153105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A0BE7A5" w14:textId="77777777" w:rsidR="00153105" w:rsidRPr="003B726B" w:rsidRDefault="00153105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153105" w14:paraId="7CA5F0D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2AB6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5E36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0C24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A8B4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69F8E33F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CA4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7F81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217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16CE0B5A" w14:textId="77777777" w:rsidR="00153105" w:rsidRPr="00E731A9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7996359D" w14:textId="77777777" w:rsidR="00153105" w:rsidRPr="00E731A9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293B18A" w14:textId="77777777" w:rsidR="00153105" w:rsidRPr="001D4392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A505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78E6" w14:textId="77777777" w:rsidR="00153105" w:rsidRPr="00616BAF" w:rsidRDefault="00153105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73DF5B" w14:textId="77777777" w:rsidR="00153105" w:rsidRDefault="00153105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64C6AB1" w14:textId="77777777" w:rsidR="00153105" w:rsidRPr="003B726B" w:rsidRDefault="00153105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153105" w14:paraId="118A73C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B768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C1DD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EDC9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2231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625C9A79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0AA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2AFE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1DF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70F7DEA6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6B4E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89D7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EBEFCB6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FF19268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153105" w14:paraId="0FB77CA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6486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2A3F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63E5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F3B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5C8EE80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8CB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8872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6530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620ED24E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DB71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677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153105" w14:paraId="2ACBD2E2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CC06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A71F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18CA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F6FE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8F0409E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DF2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3793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F7E4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1CCEB87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E135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93A3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D477E7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53105" w14:paraId="49D3C36B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E34B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A11E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D2D1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6A60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E0BC589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D862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099C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6FA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31AE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B0E9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60A62C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153105" w14:paraId="0F3F65A3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CD1D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CB4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264DC74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30AD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0ADB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DDF3B44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07F18A08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FEB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99F6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1FED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8B5B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0E1B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434F8F3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53105" w14:paraId="27F716D2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CC26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8E8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19F741F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6D0E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75E6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6BCBAC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C71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03B1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6F92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1ED0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E530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DC70AD4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53105" w14:paraId="7D382BE8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4BC8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1B29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D620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687C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78A5353C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4F836FB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2282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C1A5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D0D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96802F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0B1B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064B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153105" w14:paraId="3C5817E6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5A1D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0E08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40B7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9767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16CE2BF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DC5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06596F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C5C7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1D9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E978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8299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53105" w14:paraId="24006986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B71C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7DDF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9F8A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4E92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71EFDED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1A22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4432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14B2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1826C51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91D9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0109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061986F4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F672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592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93B8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F687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505561D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4B6F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C44F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BC28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76FCF982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EC28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A528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D58B536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F2CD5F9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153105" w14:paraId="715F1B3D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FBC9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09E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2854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D059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7CA91C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D9B6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E11B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6EF2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14C4253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66A7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ECEF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1F8659D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53105" w14:paraId="29DA6C4E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DFE1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AA29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9E31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9997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6FAFCE4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71C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C4E771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293AF72F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6299366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9B48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C9DD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D94F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841D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13AB3344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53105" w14:paraId="086DE523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B372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DE5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F689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EFC9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4888E256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E1C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1FCE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13B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3004A402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A79C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DF11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4706F63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53105" w14:paraId="77CBFF4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1DB8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09E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2967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34A1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B5EC0A9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C16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D355420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22F3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7728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F9D2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C148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14D8BF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153105" w14:paraId="217271D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776D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890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E797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9233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B6EA297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62A2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2B4AA5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462B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A2AE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DCDB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89C3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FFCD43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153105" w14:paraId="53AF088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DBB0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D5D0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9657576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1519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22C4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AC5F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72F5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EE8E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4BB975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2267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8090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1BDF88E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F250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EE02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49B9A1CF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6F4B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7C12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80B4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3BC7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189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FD6C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E44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716AC5E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153105" w14:paraId="35F4620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28A9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C950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EDCF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FFD4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5BD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4A9B382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38A0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270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BCF1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2005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53105" w14:paraId="6E3BAB0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0E25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8C96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4D1A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CCF7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F67F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E294D0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54FD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532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4ED8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61E1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53105" w14:paraId="4E00B9C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52BE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F2E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6462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D39F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7AA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46BA7E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CC3E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599D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B5E0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240C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53105" w14:paraId="20BBC685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C8FB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EA92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5E7D56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CB46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F885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3BBDFA15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C389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1251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AC6E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D37E43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9756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60EE" w14:textId="77777777" w:rsidR="00153105" w:rsidRPr="0019324E" w:rsidRDefault="00153105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7788E7C" w14:textId="77777777" w:rsidR="00153105" w:rsidRPr="000160B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26FF06FC" w14:textId="77777777" w:rsidR="00153105" w:rsidRPr="006B78FD" w:rsidRDefault="00153105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59B96976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8F0B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71B6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2F5B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808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2E6F6BE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8AE0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AA08186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DCD3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814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D5DD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2FB1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4A359D1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153105" w14:paraId="5687CE66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B919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B6C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705E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A6F5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DA4D28D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372E6B5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268D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B44E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004F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A6B9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E0C0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FCDB8D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A7F73BD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153105" w14:paraId="659045FC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0B35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AF46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BAB1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DCDD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AABC57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C63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971CC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47386D2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AC0C0C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1219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279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C164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D964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C5B6C9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1020541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153105" w14:paraId="619902C2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B74D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EE3F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C8AB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2388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A200953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84B9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337AA9A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AD5D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6AA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6667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602C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64D6143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153105" w14:paraId="4A9E9B97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A7E4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A062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9F2D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5770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5935894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E70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D967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006F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8F1E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6836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497B244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153105" w14:paraId="2C4619E3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D53C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2F6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06CB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7B4E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35425D8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5E3CA662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7C7F26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AD2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0A3C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81CE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85CA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7AF0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53105" w14:paraId="7D7852A9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E4FF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C1B6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2A00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1565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109A3E6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19E19117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D87CD6F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105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8F23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F2E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62CD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5F56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53105" w14:paraId="6D3C328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173B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F366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AD9560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8A23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25A6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0E72F56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F4DE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E7F4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467F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E493B39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BF51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5672" w14:textId="77777777" w:rsidR="00153105" w:rsidRPr="0019324E" w:rsidRDefault="00153105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5925350" w14:textId="77777777" w:rsidR="00153105" w:rsidRPr="000160B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09932697" w14:textId="77777777" w:rsidR="00153105" w:rsidRPr="005C2BB7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6AC6CE49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CC9E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9B2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03A4BACE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1493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3DE5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B8442A6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A696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7886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70B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F3A0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FE1D" w14:textId="77777777" w:rsidR="00153105" w:rsidRPr="00DE4F3A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D5F9931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784D3E8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DC21C5D" w14:textId="77777777" w:rsidR="00153105" w:rsidRPr="00DE4F3A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153105" w14:paraId="1125745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B0B1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5EF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0B576D26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F37E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F473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A05CB25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4B4F55E2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9A4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E4E6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0120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23F6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4717" w14:textId="77777777" w:rsidR="00153105" w:rsidRPr="00DE4F3A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D7F3C70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53E4A90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1BF40CB" w14:textId="77777777" w:rsidR="00153105" w:rsidRPr="00DE4F3A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153105" w14:paraId="21B35523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7AE8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0AC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F8E5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394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2146AC65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505F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1066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E24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E992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7FF2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53105" w14:paraId="2CC23515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DA9B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63A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756C7E98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8780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2420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48EA54F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9EB0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C1B7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8C6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4BAB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9E4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5BCA8A1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22F3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8038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675BCA2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CE0E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C148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BFBCAF7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171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5B8C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E38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5BF6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A7A2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E7AE5B1" w14:textId="77777777" w:rsidR="00153105" w:rsidRPr="00CB2A72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61A25EEF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AFE9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346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BE3D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348E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F6BF1F1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99E4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BCE3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0A1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BB9E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7D21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53105" w14:paraId="3313B0E6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F215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E1C0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5F97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D95C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28A4610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8AA9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0C0A4DBD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050F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C92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63B7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664E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549DE0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4393E31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153105" w14:paraId="46E7376F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2BE4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967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BF8E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8088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2303A1FF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7D24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AF2F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877F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6C5B02C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7EDB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8D6C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153105" w14:paraId="0A18F689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76F1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B85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E12D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6ECF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92AF7E1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562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1A8AE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E314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748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EEA2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67EF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BF726AC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43936F13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153105" w14:paraId="66A809BF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95F2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5D40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2F4D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68A7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F5793AE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38D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B96D75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FDC6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4E40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C55D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7200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1B5585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8ACC256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153105" w14:paraId="14B7A94B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E08B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0D84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2C56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BF99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B24410D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5BD9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23082A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0CF3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764E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78BC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9B71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7CFB0B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153105" w14:paraId="56E8553F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6E72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013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F00C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D333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3D63960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D64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D20BA7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0C92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41F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5D33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3768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EF6E5E" w14:textId="77777777" w:rsidR="00153105" w:rsidRPr="00D344C9" w:rsidRDefault="00153105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7669E0F7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153105" w14:paraId="32AE4E40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32EC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43D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E96B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79C6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FAE7AD8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891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CC70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D9A8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7AECA3F8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6C29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3F87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8FF07B1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4AD6EF7C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153105" w14:paraId="22C5495A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BDCC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1F10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8E7E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3DFB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A79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5F52AC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668A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B032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55F1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C80F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6DA232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FF41B3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153105" w14:paraId="30B15BD9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CDE7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BFF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C856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885F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412D8B63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3DDE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13D72C84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86A4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0E62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800D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19E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50D968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153105" w14:paraId="541F2F7A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7158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0AD2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E990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19E6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4EC44533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5A9F9BA7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459D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59BF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D9B0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791124F4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93C3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61B3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7990344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53105" w14:paraId="481972DD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4B1D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71AD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C107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18D0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4C96B349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DB8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7681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1B3D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5727CE0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88DD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4C58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7489F70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53105" w14:paraId="2666D75D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66B3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8F68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7354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4297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34A9C54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3DE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DC066C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4E57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3C3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F74E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1F6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75E232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8739D50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153105" w14:paraId="2D778270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C155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BCB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5BFF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233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F7F1687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043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FDEA20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A00B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BEB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F121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74DB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659E52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153105" w14:paraId="71C0847A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C393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C3C8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A047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AEB6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42D840B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3A4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DC0DB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D1DD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132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BEF8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EBCF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165B7D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153105" w14:paraId="53FED2B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33C3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61A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5A9E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51C6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7C5E296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5D2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30D422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35B9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ECB2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577B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FC53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53105" w14:paraId="13D0AB2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C8A2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E41E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489210B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10B4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8329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5E459775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3BFF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6CF9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3CF0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8AAB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A6E6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153105" w14:paraId="1E7E246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030F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3502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7068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2829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4CED99B1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EB40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C8D2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009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61E9CA89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E061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D7AF" w14:textId="77777777" w:rsidR="00153105" w:rsidRPr="00FF6B4A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153105" w14:paraId="1A9EF27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3B82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D2C0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0252F88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1DCB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BFAD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32E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A6B4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189E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14FB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A1C5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4DBAA14C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6D6E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FE6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E53F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6E16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37C8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BBD1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F15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0A64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873B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53105" w14:paraId="43A16EB5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C9AA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253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CFFA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5103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345937D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1379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5500CD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153C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47B4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CB56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8154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A23A40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153105" w14:paraId="5DD202C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FE35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F2A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8BE5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C11B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A221ED3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3B5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5C2B61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C515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94F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9581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6488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919A1D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153105" w14:paraId="2692719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827C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AD3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0D4696A4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BBC3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0BCB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1476506D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2BCF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5F3E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AC76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E3A9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BE76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2C3C7648" w14:textId="77777777" w:rsidR="00153105" w:rsidRPr="00F10273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153105" w14:paraId="16A8EE94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61A1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4B08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537D612D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CB26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3570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F236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EA5E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EF7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8CFA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453D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0FFF6B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53105" w14:paraId="2A81129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4F4C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04E8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13D8FA2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2A52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4D33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8D5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5CEE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DDA4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CBD9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138F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056109C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FDAF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E49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294E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74DF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66A5931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7FE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F35EE4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1D7B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CA8F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7F62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8541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39E05C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153105" w14:paraId="72B8C7D6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07C2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8FF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E58D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1E81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6BDBEAE4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1739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E337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720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11A0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E3BE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53105" w14:paraId="328D4A50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5873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096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559B3F50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BA0D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6454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0B23E208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F59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93E5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A3B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700F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BB5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3A459D" w14:textId="77777777" w:rsidR="00153105" w:rsidRPr="00056F61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153105" w14:paraId="4F7FF0C9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B454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EF7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09FD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139D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B8B4CAB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25C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FAD4E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6FB1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C7F8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59CD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C5BF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42F3AC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F8AEBAC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153105" w14:paraId="428D93DB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3DE9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0D4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48F6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D0BE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248DFEE3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1996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8880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7DD4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3F8EF41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505F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33B0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8E9C559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B44BC14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06F00F74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153105" w14:paraId="223891C7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13AC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828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551A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9B09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AB3E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56D8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76D6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A578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A923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09447491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153105" w14:paraId="2BEE151A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547C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070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D1DFD58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1CB2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98B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14F9FD07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A6C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BA5E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8A14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D860A9E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11B5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4370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75A726D4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521F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5AA2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DDDB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EEB4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FAD488E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4F44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7EE22F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EFED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428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BA9E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1D5B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64023B8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153105" w14:paraId="2E3E1FA9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7CD1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23AF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CE88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2F11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8057C17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3AD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7A88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90FF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3519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A4DE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C15DFF9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153105" w14:paraId="2D378C67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65D2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F17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792E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C0BD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E32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6C57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091D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90A0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23F8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153105" w14:paraId="3A44C3B5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24CF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E76D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0C5B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A4AD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3B5E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EFB59A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6BABCAC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88E8C48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FA8804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AACB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F6A6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3465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C45B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53105" w14:paraId="42EBBA2B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B8EA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D1C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D6EB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CE3C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942BDF8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BBC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8F644E4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ADE0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5C6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39E1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51BE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153105" w14:paraId="27C8C2F3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DCC9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EAB4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D381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ED14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03B6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0644918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2254C77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8DA7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FFB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8E63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43B6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6D24522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4BB2DCAD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53105" w14:paraId="5522A2C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9F8B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8B5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350A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8F89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7B43883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77E8C6D6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0A5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46C2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6A6D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AB4B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31F8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3A6D7FF4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822A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4A58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2E29D794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18CB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D6EC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258F7E6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F610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B6E7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95C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0525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5C32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ECB876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153105" w14:paraId="2ED0776B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7B80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986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7E5B2BAF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E658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648E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5EA8A55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A43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9FF4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174F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D6A3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1A1B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26875E7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1625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4DD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77D2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5BAC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6CDD204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C47D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AB81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414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9989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C959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59D3CEB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838C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71E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18F8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9858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2EEE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1475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CEF4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144E49A0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3095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731D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53105" w14:paraId="35EA75B9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1322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DD76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D719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D51D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5B19D1E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4AB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C70E909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72A8D6D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9E0B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DEC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E092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1E2C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53105" w14:paraId="3BBFE5E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F7B8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52E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CBA0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9330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7F0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898D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E2F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0CF47B4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CA5C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E44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5B278A43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25BD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9470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38D2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A99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6692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7F35988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62A24D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59D3972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BD15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9E46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E6DA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2A1C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05C46A1D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153105" w14:paraId="7D127070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213B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95B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AF86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63B3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72559075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CED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FA92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9A4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6179EE42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50F7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D849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20681742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65B5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B5AF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C7C0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EE0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AE9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993F6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31E1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47F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0C7E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2819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53105" w14:paraId="075C1F89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0017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4646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D60D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9CC5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26D0088F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2B5F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91B0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CCED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7E94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F5D6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53105" w14:paraId="5B7726DF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89EE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7462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B66E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8A35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CAA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7923EE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4083270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27C7FE0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7D42696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4527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CFBE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9F7D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54CE" w14:textId="77777777" w:rsidR="00153105" w:rsidRPr="00D344C9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53105" w14:paraId="45123E0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1028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8B8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25C067F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A2A2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FF42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63558215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4A40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654B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EB9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4871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D430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595E083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97D7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F24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2F45E868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9F32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0A97" w14:textId="77777777" w:rsidR="00153105" w:rsidRDefault="00153105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424435B" w14:textId="77777777" w:rsidR="00153105" w:rsidRDefault="00153105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E7AF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CE16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ED98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C49F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F0E2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12B023A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C2A3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9CB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53E1E67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D9E6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FE88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763872B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3558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37B3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B9D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A248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85EF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53105" w14:paraId="1B7A9CF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7573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68D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64CDAC16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B9BC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30CC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87DD13C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BD7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7F4D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925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5751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A959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53105" w14:paraId="1D457F63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7D35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2D0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7E611A8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49FE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8D15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44C498E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87C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CA2A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844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60AB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5CA9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53105" w14:paraId="170499C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B117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74B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72DC03D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4E60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B6F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89A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EC83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1D34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35E5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8283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5C4312E9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5E5B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949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1BED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406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233D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E359109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D0BF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1E5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6346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4295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153105" w14:paraId="1A9E3D3A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6B1C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CB50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BA78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518D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84C2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732EE19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3D4C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958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4A4E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8760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153105" w14:paraId="2B8087E4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9B42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0DDD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BDC9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B470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268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A37F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F72E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9AD1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2E8D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379CF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F8E2725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153105" w14:paraId="139ADCD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FA4F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A9A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365E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B805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8C08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DE2E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6B4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FB41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D2BD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4AB8C9B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43DD82C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153105" w14:paraId="0A96E3F7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CBB3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5B7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71A5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8E1F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5ACC2A87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732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9D05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8F19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9A75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5552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153105" w14:paraId="5F313B8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1E8C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B3F4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4578825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1042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86D9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7CA3089F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BB2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25D4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F002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6D32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E35F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1095C94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153105" w14:paraId="1A47FC4E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BF36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7F8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B3F6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D49C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5B84242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B2C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0743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764C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1D18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199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25B81AC3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22E78162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5B5E93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153105" w14:paraId="5A3D6E87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FA13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9E84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1236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5672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72E090F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86C0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48CA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73CD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7A94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6A50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4DE66424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1A9C9432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EDF0D9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153105" w14:paraId="583B31D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05A4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1AD4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FDF9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2AD3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21BB3AC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B13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5BD4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AD7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1CE0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AB5E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69C527DD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4B9726A5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B26E39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153105" w14:paraId="0211766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A4C1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71A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0E86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E6C6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075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13B6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D9B3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84CB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0E47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6FB98BE9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396CD8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153105" w14:paraId="7BBC069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48BF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C6D8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15D2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12D3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F40F41B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8646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1CCC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9120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82B7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9DB1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2F1B68D7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91DC44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153105" w14:paraId="2430166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287D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439D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AFC9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6C03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4A99F8F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FD2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9097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DF5F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3CA5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469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662F78C8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396DA4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153105" w14:paraId="33B2F63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4CFF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B099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1CD0AEE2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CAA7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2522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3B957998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99CD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48A8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2030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8C08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EA65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60C81DF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676E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E3CA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6B87ADE6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3183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4A3B" w14:textId="77777777" w:rsidR="00153105" w:rsidRDefault="00153105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C637287" w14:textId="77777777" w:rsidR="00153105" w:rsidRDefault="00153105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8E9E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1AB0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C33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7A7C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CEE6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032042C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EFA8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EDF4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6F1A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FA87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1530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21EFADED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2EA0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553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F573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1EC9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40CEFA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F510B03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153105" w14:paraId="5A246C6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0AEA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6A15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4BEC8581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8745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4100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7C29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FE99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F4EB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C432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906C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53105" w14:paraId="7BE2FBD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9E49" w14:textId="77777777" w:rsidR="00153105" w:rsidRDefault="00153105" w:rsidP="00153105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1B74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0E520F2E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099C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A4D3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15EF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3F27" w14:textId="77777777" w:rsidR="0015310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8007" w14:textId="77777777" w:rsidR="00153105" w:rsidRDefault="00153105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639C" w14:textId="77777777" w:rsidR="00153105" w:rsidRPr="00600D25" w:rsidRDefault="00153105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340E" w14:textId="77777777" w:rsidR="00153105" w:rsidRDefault="00153105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7EF510F" w14:textId="77777777" w:rsidR="00300B5E" w:rsidRDefault="00300B5E" w:rsidP="008A020B">
      <w:pPr>
        <w:pStyle w:val="Heading1"/>
        <w:spacing w:line="360" w:lineRule="auto"/>
        <w:rPr>
          <w:lang w:val="en-US"/>
        </w:rPr>
      </w:pPr>
    </w:p>
    <w:p w14:paraId="2988EA16" w14:textId="5F5C6DDB" w:rsidR="00153105" w:rsidRDefault="00153105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04892789" w14:textId="77777777" w:rsidR="00153105" w:rsidRPr="005D215B" w:rsidRDefault="00153105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53105" w14:paraId="5F68CED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6892" w14:textId="77777777" w:rsidR="00153105" w:rsidRDefault="00153105" w:rsidP="00153105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6C8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29F3" w14:textId="77777777" w:rsidR="00153105" w:rsidRPr="00B3607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291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359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FB6F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792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4481F23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0DC7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6C2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153105" w14:paraId="1572099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F04A" w14:textId="77777777" w:rsidR="00153105" w:rsidRDefault="00153105" w:rsidP="00153105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385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A224" w14:textId="77777777" w:rsidR="00153105" w:rsidRPr="00B3607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1EA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171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3A5760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4FAC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705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18D2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E7E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3AC0C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4401D5C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153105" w14:paraId="75481D89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6302" w14:textId="77777777" w:rsidR="00153105" w:rsidRDefault="00153105" w:rsidP="00153105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214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CEE1" w14:textId="77777777" w:rsidR="00153105" w:rsidRPr="00B3607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7F4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1DE6C1A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B96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62984B7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9356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F6D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D96A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8C6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153105" w14:paraId="6CE3F19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13F7" w14:textId="77777777" w:rsidR="00153105" w:rsidRDefault="00153105" w:rsidP="00153105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ED0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20DF" w14:textId="77777777" w:rsidR="00153105" w:rsidRPr="00B3607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0A7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6386500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32B8B30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B38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7E1D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F56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5AE851B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E4A0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8D5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5A0E4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7FB94397" w14:textId="77777777" w:rsidR="00153105" w:rsidRDefault="00153105">
      <w:pPr>
        <w:spacing w:before="40" w:after="40" w:line="192" w:lineRule="auto"/>
        <w:ind w:right="57"/>
        <w:rPr>
          <w:sz w:val="20"/>
          <w:lang w:val="en-US"/>
        </w:rPr>
      </w:pPr>
    </w:p>
    <w:p w14:paraId="3A7274C5" w14:textId="77777777" w:rsidR="00153105" w:rsidRDefault="00153105" w:rsidP="00F14E3C">
      <w:pPr>
        <w:pStyle w:val="Heading1"/>
        <w:spacing w:line="360" w:lineRule="auto"/>
      </w:pPr>
      <w:r>
        <w:t>LINIA 301 F1</w:t>
      </w:r>
    </w:p>
    <w:p w14:paraId="53F66F53" w14:textId="77777777" w:rsidR="00153105" w:rsidRDefault="00153105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153105" w14:paraId="1C01F3D2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A11D" w14:textId="77777777" w:rsidR="00153105" w:rsidRDefault="00153105" w:rsidP="0015310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A6D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164A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F7B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EB5F15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340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058C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970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2F0C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BAD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1BCCE16E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82BA" w14:textId="77777777" w:rsidR="00153105" w:rsidRDefault="00153105" w:rsidP="0015310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DF5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7779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549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9950E4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CF8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5E48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F41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84B5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BF8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141F3334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EE89" w14:textId="77777777" w:rsidR="00153105" w:rsidRDefault="00153105" w:rsidP="0015310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D2B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75C0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1F7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BDF47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6A1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2382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17F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554F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B2F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173EFBA6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0F56" w14:textId="77777777" w:rsidR="00153105" w:rsidRDefault="00153105" w:rsidP="0015310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079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2D22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716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8D669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977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DB0386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5C70732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622F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80F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4530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1FA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4D6C861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C8C6" w14:textId="77777777" w:rsidR="00153105" w:rsidRDefault="00153105" w:rsidP="0015310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39F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3B29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59B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75D197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10A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9A48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A96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A7D1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B6C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2C57043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4173" w14:textId="77777777" w:rsidR="00153105" w:rsidRDefault="00153105" w:rsidP="0015310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C6D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4627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1F6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9EABF6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D95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EA05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836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F79B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C73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4047FAC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674D" w14:textId="77777777" w:rsidR="00153105" w:rsidRDefault="00153105" w:rsidP="0015310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C1D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899B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EF2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30F728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956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ED6AED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8769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930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0D46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0F1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1A3D493D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A5F3" w14:textId="77777777" w:rsidR="00153105" w:rsidRDefault="00153105" w:rsidP="0015310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317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B7E8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22C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1605B4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851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4945B5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6A81D09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12CB1A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8032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F10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84EA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EA0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183BFE9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5C09" w14:textId="77777777" w:rsidR="00153105" w:rsidRDefault="00153105" w:rsidP="0015310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ABE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50BA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E13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20A9B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BE8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D322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83C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A376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B49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2CD2F4DF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F377" w14:textId="77777777" w:rsidR="00153105" w:rsidRDefault="00153105" w:rsidP="0015310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008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501B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F3D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20B61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0CF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45CF2B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5CD8484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6213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644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7E29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D59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7163AE7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E1E2" w14:textId="77777777" w:rsidR="00153105" w:rsidRDefault="00153105" w:rsidP="0015310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70E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DA35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F50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11BE15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508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172B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BB7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AA67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0ED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07F9284E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F873" w14:textId="77777777" w:rsidR="00153105" w:rsidRDefault="00153105" w:rsidP="0015310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0DB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4F29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CE8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4D194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BB7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E223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1AE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EC20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5EE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62448EF6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DE06" w14:textId="77777777" w:rsidR="00153105" w:rsidRDefault="00153105" w:rsidP="0015310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740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2775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711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5628B6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8E3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A1E0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F16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F335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27D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2350F2C3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4DE1" w14:textId="77777777" w:rsidR="00153105" w:rsidRDefault="00153105" w:rsidP="0015310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9AC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0595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D75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D6EA62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1C7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3851B37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3167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0D5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A30A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87B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7280FE4E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EBAB" w14:textId="77777777" w:rsidR="00153105" w:rsidRDefault="00153105" w:rsidP="0015310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EE3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8263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DCD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410BE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A68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220E898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22BF870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79E7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62A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119C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540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D27FE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153105" w14:paraId="3C87ABB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E42E" w14:textId="77777777" w:rsidR="00153105" w:rsidRDefault="00153105" w:rsidP="0015310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9DA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69C2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EE6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619E5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316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0945DBB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809FEE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AE98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C12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D1E2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B29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153105" w14:paraId="6D95578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4333" w14:textId="77777777" w:rsidR="00153105" w:rsidRDefault="00153105" w:rsidP="0015310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C13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0B9C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351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8348FE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042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3733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54D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FBCE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CD0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57E8E0E3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EBA2" w14:textId="77777777" w:rsidR="00153105" w:rsidRDefault="00153105" w:rsidP="0015310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61D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6E72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DB5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08515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F05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231C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930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6E89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273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7615583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4CFE" w14:textId="77777777" w:rsidR="00153105" w:rsidRDefault="00153105" w:rsidP="0015310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6EA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20AF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CAD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80572B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24E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9C23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C0C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93B9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07D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501A3C48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D854" w14:textId="77777777" w:rsidR="00153105" w:rsidRDefault="00153105" w:rsidP="00153105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E2F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C60B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633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75C4EC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0B6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13FD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9E0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AF69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0C3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2A4E4EE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1934F0D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1F095A6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4DDEE8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11143AA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1987716C" w14:textId="77777777" w:rsidR="00153105" w:rsidRDefault="00153105">
      <w:pPr>
        <w:spacing w:before="40" w:after="40" w:line="192" w:lineRule="auto"/>
        <w:ind w:right="57"/>
        <w:rPr>
          <w:sz w:val="20"/>
          <w:lang w:val="ro-RO"/>
        </w:rPr>
      </w:pPr>
    </w:p>
    <w:p w14:paraId="308505EE" w14:textId="77777777" w:rsidR="00153105" w:rsidRDefault="00153105" w:rsidP="007E3B63">
      <w:pPr>
        <w:pStyle w:val="Heading1"/>
        <w:spacing w:line="360" w:lineRule="auto"/>
      </w:pPr>
      <w:r>
        <w:lastRenderedPageBreak/>
        <w:t>LINIA 301 G</w:t>
      </w:r>
    </w:p>
    <w:p w14:paraId="7A414FFA" w14:textId="77777777" w:rsidR="00153105" w:rsidRDefault="00153105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153105" w14:paraId="19E36AD9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625D4" w14:textId="77777777" w:rsidR="00153105" w:rsidRDefault="00153105" w:rsidP="0015310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6012C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7AF94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79C40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CC23B22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3792B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D2C3D29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3463B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A147C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0A4B9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C3895" w14:textId="77777777" w:rsidR="00153105" w:rsidRDefault="00153105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6483BEB6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6BB95" w14:textId="77777777" w:rsidR="00153105" w:rsidRDefault="00153105" w:rsidP="0015310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7182B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7300A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AEABD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5C3F49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49935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4A636E2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7945185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400837DA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38C8D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3B559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0CCAF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915A4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8FF3AB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153105" w14:paraId="68753837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832EC" w14:textId="77777777" w:rsidR="00153105" w:rsidRDefault="00153105" w:rsidP="0015310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6434D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0CA52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E9478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4269A1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B1B81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4BB11C8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7A61167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67DE7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8C675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2518A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F0F92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167B7EA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A908F" w14:textId="77777777" w:rsidR="00153105" w:rsidRDefault="00153105" w:rsidP="0015310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8C471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5250E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B4341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4E00527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2A2A2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5BED4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6714F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59BB5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35331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64960CE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5BBD6" w14:textId="77777777" w:rsidR="00153105" w:rsidRDefault="00153105" w:rsidP="0015310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3AFF2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1C163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4D114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5E5A524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D0463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E072E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658E9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DBD61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7312A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14E6933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A8C87" w14:textId="77777777" w:rsidR="00153105" w:rsidRDefault="00153105" w:rsidP="0015310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E0C3B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81092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0826A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597DA06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3F6E4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36A15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99F24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AF70D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498CB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6FDD832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6FC9" w14:textId="77777777" w:rsidR="00153105" w:rsidRDefault="00153105" w:rsidP="0015310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700D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6A48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1189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EABC9E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B903" w14:textId="77777777" w:rsidR="00153105" w:rsidRDefault="0015310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908A18" w14:textId="77777777" w:rsidR="00153105" w:rsidRDefault="0015310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AB09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5CD3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DB59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D73A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7E5EB9D7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E953" w14:textId="77777777" w:rsidR="00153105" w:rsidRDefault="00153105" w:rsidP="0015310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E8B3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E2CF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F97E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030587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F313" w14:textId="77777777" w:rsidR="00153105" w:rsidRDefault="0015310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734CA16" w14:textId="77777777" w:rsidR="00153105" w:rsidRDefault="0015310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F3991F1" w14:textId="77777777" w:rsidR="00153105" w:rsidRDefault="0015310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D697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4B6D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7600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E34C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60219C67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6837" w14:textId="77777777" w:rsidR="00153105" w:rsidRDefault="00153105" w:rsidP="0015310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CA3D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7235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323F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767704F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3CDF" w14:textId="77777777" w:rsidR="00153105" w:rsidRDefault="0015310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5C81D5C" w14:textId="77777777" w:rsidR="00153105" w:rsidRDefault="0015310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5746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CDDA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1197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AF31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7CF049F6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FEB4" w14:textId="77777777" w:rsidR="00153105" w:rsidRDefault="00153105" w:rsidP="0015310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F1D1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C221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58B5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E99072D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00B9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E97599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005157DC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4E57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3B04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07C2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6854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33623B9D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4E57" w14:textId="77777777" w:rsidR="00153105" w:rsidRDefault="00153105" w:rsidP="0015310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2FB4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ECE6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0B99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328B077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B4CC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E1B5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B04D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41C0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6367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4466DD0A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BDAA" w14:textId="77777777" w:rsidR="00153105" w:rsidRDefault="00153105" w:rsidP="0015310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1579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A051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29B4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C99B5E7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651E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807EFA9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1657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C952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0DBB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8898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2062522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921A" w14:textId="77777777" w:rsidR="00153105" w:rsidRDefault="00153105" w:rsidP="00153105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B9ED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81B5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B09A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D8FF875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8BBA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35B6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6A79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7841" w14:textId="77777777" w:rsidR="00153105" w:rsidRDefault="0015310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1659" w14:textId="77777777" w:rsidR="00153105" w:rsidRDefault="0015310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6F5E1A7" w14:textId="77777777" w:rsidR="00153105" w:rsidRDefault="00153105">
      <w:pPr>
        <w:spacing w:before="40" w:line="192" w:lineRule="auto"/>
        <w:ind w:right="57"/>
        <w:rPr>
          <w:sz w:val="20"/>
          <w:lang w:val="ro-RO"/>
        </w:rPr>
      </w:pPr>
    </w:p>
    <w:p w14:paraId="35CD2717" w14:textId="77777777" w:rsidR="00153105" w:rsidRDefault="00153105" w:rsidP="00A04CFB">
      <w:pPr>
        <w:pStyle w:val="Heading1"/>
        <w:spacing w:line="360" w:lineRule="auto"/>
      </w:pPr>
      <w:r>
        <w:t>LINIA 301 K</w:t>
      </w:r>
    </w:p>
    <w:p w14:paraId="1A616F41" w14:textId="77777777" w:rsidR="00153105" w:rsidRDefault="00153105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153105" w14:paraId="7B2EC9B1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D88C" w14:textId="77777777" w:rsidR="00153105" w:rsidRDefault="00153105" w:rsidP="0015310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34B9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6A16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8F67" w14:textId="77777777" w:rsidR="00153105" w:rsidRDefault="00153105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5237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BBC2" w14:textId="77777777" w:rsidR="00153105" w:rsidRPr="00DC00E9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C8A9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C44D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8DB2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CFC77F2" w14:textId="77777777" w:rsidR="00153105" w:rsidRDefault="00153105">
      <w:pPr>
        <w:spacing w:before="40" w:after="40" w:line="192" w:lineRule="auto"/>
        <w:ind w:right="57"/>
        <w:rPr>
          <w:sz w:val="20"/>
          <w:lang w:val="ro-RO"/>
        </w:rPr>
      </w:pPr>
    </w:p>
    <w:p w14:paraId="6BFED7E4" w14:textId="77777777" w:rsidR="00153105" w:rsidRDefault="00153105" w:rsidP="00956F37">
      <w:pPr>
        <w:pStyle w:val="Heading1"/>
        <w:spacing w:line="360" w:lineRule="auto"/>
      </w:pPr>
      <w:r>
        <w:t>LINIA 301 N</w:t>
      </w:r>
    </w:p>
    <w:p w14:paraId="2AAD2C7B" w14:textId="77777777" w:rsidR="00153105" w:rsidRDefault="00153105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153105" w14:paraId="32787B8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3ED4" w14:textId="77777777" w:rsidR="00153105" w:rsidRDefault="00153105" w:rsidP="0015310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242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D866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72C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DAE3A0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F02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8D98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D05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93EF" w14:textId="77777777" w:rsidR="00153105" w:rsidRPr="0022092F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0FD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61EEFF7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FFF9" w14:textId="77777777" w:rsidR="00153105" w:rsidRDefault="00153105" w:rsidP="0015310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DF0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EFA3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E1A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BDDE2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E03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C532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B94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8F6B" w14:textId="77777777" w:rsidR="00153105" w:rsidRPr="0022092F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BF4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7A22AA0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0977" w14:textId="77777777" w:rsidR="00153105" w:rsidRDefault="00153105" w:rsidP="0015310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EB8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76F5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517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0C858D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E77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1613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C02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6021" w14:textId="77777777" w:rsidR="00153105" w:rsidRPr="0022092F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AD6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5612F9" w14:textId="77777777" w:rsidR="00153105" w:rsidRPr="00474FB0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153105" w14:paraId="3589543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CB00" w14:textId="77777777" w:rsidR="00153105" w:rsidRDefault="00153105" w:rsidP="0015310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8D9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152D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3D14" w14:textId="77777777" w:rsidR="00153105" w:rsidRDefault="00153105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81F3163" w14:textId="77777777" w:rsidR="00153105" w:rsidRDefault="00153105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660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E3D4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E1D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5DFB" w14:textId="77777777" w:rsidR="00153105" w:rsidRPr="0022092F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54B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2C7F22E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495A" w14:textId="77777777" w:rsidR="00153105" w:rsidRDefault="00153105" w:rsidP="0015310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ED71" w14:textId="77777777" w:rsidR="00153105" w:rsidRDefault="00153105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E9AF" w14:textId="77777777" w:rsidR="00153105" w:rsidRDefault="00153105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AC0D" w14:textId="77777777" w:rsidR="00153105" w:rsidRDefault="00153105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4185" w14:textId="77777777" w:rsidR="00153105" w:rsidRPr="00E4222D" w:rsidRDefault="00153105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6845A24" w14:textId="77777777" w:rsidR="00153105" w:rsidRPr="00E4222D" w:rsidRDefault="00153105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7E82F436" w14:textId="77777777" w:rsidR="00153105" w:rsidRPr="00E4222D" w:rsidRDefault="00153105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0DFB35B" w14:textId="77777777" w:rsidR="00153105" w:rsidRDefault="00153105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67BA" w14:textId="77777777" w:rsidR="00153105" w:rsidRDefault="00153105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10DB" w14:textId="77777777" w:rsidR="00153105" w:rsidRDefault="00153105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6F13" w14:textId="77777777" w:rsidR="00153105" w:rsidRPr="0022092F" w:rsidRDefault="00153105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EF0B" w14:textId="77777777" w:rsidR="00153105" w:rsidRDefault="00153105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7F8A4E4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002F" w14:textId="77777777" w:rsidR="00153105" w:rsidRDefault="00153105" w:rsidP="0015310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DAE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8803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9D4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3DD8900" w14:textId="77777777" w:rsidR="00153105" w:rsidRDefault="00153105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9C7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4C773E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2B6C22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4750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916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A00C" w14:textId="77777777" w:rsidR="00153105" w:rsidRPr="0022092F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AE9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B1DECE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617865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153105" w14:paraId="7010560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4E42" w14:textId="77777777" w:rsidR="00153105" w:rsidRDefault="00153105" w:rsidP="0015310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25C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BF2EBA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8E9A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816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5458BD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2E5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8FC6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ACC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D590" w14:textId="77777777" w:rsidR="00153105" w:rsidRPr="0022092F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C08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36E52589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54D1" w14:textId="77777777" w:rsidR="00153105" w:rsidRDefault="00153105" w:rsidP="0015310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A7F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D154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3D2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739355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2B5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4B6F3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6253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D47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53B6" w14:textId="77777777" w:rsidR="00153105" w:rsidRPr="0022092F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760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FDDC773" w14:textId="77777777" w:rsidR="00153105" w:rsidRDefault="00153105">
      <w:pPr>
        <w:spacing w:before="40" w:after="40" w:line="192" w:lineRule="auto"/>
        <w:ind w:right="57"/>
        <w:rPr>
          <w:sz w:val="20"/>
          <w:lang w:val="ro-RO"/>
        </w:rPr>
      </w:pPr>
    </w:p>
    <w:p w14:paraId="0FD89596" w14:textId="77777777" w:rsidR="00153105" w:rsidRDefault="00153105" w:rsidP="003260D9">
      <w:pPr>
        <w:pStyle w:val="Heading1"/>
        <w:spacing w:line="360" w:lineRule="auto"/>
      </w:pPr>
      <w:r>
        <w:t>LINIA 301 P</w:t>
      </w:r>
    </w:p>
    <w:p w14:paraId="02EF6779" w14:textId="77777777" w:rsidR="00153105" w:rsidRDefault="00153105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53105" w14:paraId="4D401B9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477A" w14:textId="77777777" w:rsidR="00153105" w:rsidRDefault="00153105" w:rsidP="0015310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E7D7" w14:textId="77777777" w:rsidR="00153105" w:rsidRDefault="0015310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0FC0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214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08C632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B30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F84A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214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488A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872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10CBDF2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34F8" w14:textId="77777777" w:rsidR="00153105" w:rsidRDefault="00153105" w:rsidP="0015310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ED40" w14:textId="77777777" w:rsidR="00153105" w:rsidRDefault="0015310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A450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78D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CEA998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F6E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0FD5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00E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2D75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C58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39004A1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BDF7" w14:textId="77777777" w:rsidR="00153105" w:rsidRDefault="00153105" w:rsidP="0015310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A9CA" w14:textId="77777777" w:rsidR="00153105" w:rsidRDefault="0015310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6400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47F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95A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A199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4F7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41E5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CF9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BDFF8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153105" w:rsidRPr="00A8307A" w14:paraId="35EC733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083C" w14:textId="77777777" w:rsidR="00153105" w:rsidRPr="00A75A00" w:rsidRDefault="00153105" w:rsidP="00153105">
            <w:pPr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CD80" w14:textId="77777777" w:rsidR="00153105" w:rsidRPr="00A8307A" w:rsidRDefault="0015310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69F6" w14:textId="77777777" w:rsidR="00153105" w:rsidRPr="00A8307A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E0A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3677474C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FB0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6C99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0BBD" w14:textId="77777777" w:rsidR="00153105" w:rsidRPr="00A8307A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298D" w14:textId="77777777" w:rsidR="00153105" w:rsidRPr="00A8307A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E289" w14:textId="77777777" w:rsidR="00153105" w:rsidRPr="00A8307A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7172389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EFD4" w14:textId="77777777" w:rsidR="00153105" w:rsidRDefault="00153105" w:rsidP="0015310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729B" w14:textId="77777777" w:rsidR="00153105" w:rsidRDefault="0015310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6EEF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C3B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75BAEE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C92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339FCDD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982E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DA9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2122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F17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67E0E5E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F011" w14:textId="77777777" w:rsidR="00153105" w:rsidRDefault="00153105" w:rsidP="0015310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95B6" w14:textId="77777777" w:rsidR="00153105" w:rsidRDefault="0015310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69A4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A29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F62C89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DA4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E05B7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9CC3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89D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660F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1CA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153105" w14:paraId="0338696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4B80" w14:textId="77777777" w:rsidR="00153105" w:rsidRDefault="00153105" w:rsidP="0015310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5341" w14:textId="77777777" w:rsidR="00153105" w:rsidRDefault="0015310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B1B6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8FC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A87688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516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B972A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084D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475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C3FF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D1B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AE6A8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153105" w14:paraId="2B55CB7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362F" w14:textId="77777777" w:rsidR="00153105" w:rsidRDefault="00153105" w:rsidP="0015310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664A" w14:textId="77777777" w:rsidR="00153105" w:rsidRDefault="0015310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2517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8EB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B1EC90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9A6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FB98C1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9317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993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E3B7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A11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D7153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153105" w14:paraId="16A5C4B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E1C3" w14:textId="77777777" w:rsidR="00153105" w:rsidRDefault="00153105" w:rsidP="0015310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B288" w14:textId="77777777" w:rsidR="00153105" w:rsidRDefault="0015310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EA32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2B0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BA55B1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9B3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40567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B427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259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017F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57D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2A23A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153105" w14:paraId="1D421F8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33B0" w14:textId="77777777" w:rsidR="00153105" w:rsidRDefault="00153105" w:rsidP="0015310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ED81" w14:textId="77777777" w:rsidR="00153105" w:rsidRDefault="0015310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76C2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C4E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D8B606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6B5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968E89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7F42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ECB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8F2F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E26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826B9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65BE4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153105" w14:paraId="538BF8E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8266" w14:textId="77777777" w:rsidR="00153105" w:rsidRDefault="00153105" w:rsidP="0015310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4789" w14:textId="77777777" w:rsidR="00153105" w:rsidRDefault="0015310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53B8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AAE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1128A3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CE4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6EE5EC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11B6662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0E62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971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7214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3FC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6DBA2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153105" w14:paraId="3A548E5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DA48" w14:textId="77777777" w:rsidR="00153105" w:rsidRDefault="00153105" w:rsidP="0015310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D060" w14:textId="77777777" w:rsidR="00153105" w:rsidRDefault="0015310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D301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CF4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183228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43F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CB900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32B5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459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552E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819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09E9A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153105" w14:paraId="4E336BE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A88B" w14:textId="77777777" w:rsidR="00153105" w:rsidRDefault="00153105" w:rsidP="0015310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C4A5" w14:textId="77777777" w:rsidR="00153105" w:rsidRDefault="0015310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DA36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358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F1FD20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746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F25D5E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D3E2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848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1461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8A1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660DF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153105" w14:paraId="5F6881E6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E086" w14:textId="77777777" w:rsidR="00153105" w:rsidRDefault="00153105" w:rsidP="0015310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2E3A" w14:textId="77777777" w:rsidR="00153105" w:rsidRDefault="0015310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2DBB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1D6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B42A4C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6B3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25D4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1CF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1F98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11B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0DF3EE7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4326" w14:textId="77777777" w:rsidR="00153105" w:rsidRDefault="00153105" w:rsidP="0015310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E68A" w14:textId="77777777" w:rsidR="00153105" w:rsidRDefault="0015310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1EE3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D3B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F59DB7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597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28F4C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9298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A75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7697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401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10A0C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153105" w14:paraId="669A680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44A4" w14:textId="77777777" w:rsidR="00153105" w:rsidRDefault="00153105" w:rsidP="0015310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44DC" w14:textId="77777777" w:rsidR="00153105" w:rsidRDefault="0015310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7A60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6F2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909AA9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919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F817C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44C1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70D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A718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FAC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8C04A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153105" w14:paraId="7BF35510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E90D" w14:textId="77777777" w:rsidR="00153105" w:rsidRDefault="00153105" w:rsidP="0015310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720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B235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824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2E3D4A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017A" w14:textId="77777777" w:rsidR="00153105" w:rsidRDefault="00153105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698268C1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AF9A03C" w14:textId="77777777" w:rsidR="00153105" w:rsidRDefault="0015310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FBC1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12C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12D7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A4F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231B1D68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4AC3" w14:textId="77777777" w:rsidR="00153105" w:rsidRDefault="00153105" w:rsidP="0015310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EFB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D16B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D2B4" w14:textId="77777777" w:rsidR="00153105" w:rsidRDefault="0015310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13DA459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37AD8C8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C20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2096D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FD29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E5E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EC13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5E1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3F11F0A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F253" w14:textId="77777777" w:rsidR="00153105" w:rsidRDefault="00153105" w:rsidP="0015310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484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65E7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FDA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173968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F01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4372C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E5E9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E16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0A61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FC8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7A934B4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260B" w14:textId="77777777" w:rsidR="00153105" w:rsidRDefault="00153105" w:rsidP="0015310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3DE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97F6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8D31" w14:textId="77777777" w:rsidR="00153105" w:rsidRDefault="00153105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FDC3598" w14:textId="77777777" w:rsidR="00153105" w:rsidRDefault="00153105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C2D0" w14:textId="77777777" w:rsidR="00153105" w:rsidRDefault="00153105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3E810C" w14:textId="77777777" w:rsidR="00153105" w:rsidRDefault="00153105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A13F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B95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1513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44E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7435B62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ACB3" w14:textId="77777777" w:rsidR="00153105" w:rsidRDefault="00153105" w:rsidP="0015310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463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6BB3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8E3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D58B14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16C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521D3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E574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738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BF9B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697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40D21AD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75B8" w14:textId="77777777" w:rsidR="00153105" w:rsidRDefault="00153105" w:rsidP="0015310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EA6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A9EF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2B1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05ACF1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BF5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04042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67B0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B4E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3C50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865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1310A401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66E7" w14:textId="77777777" w:rsidR="00153105" w:rsidRDefault="00153105" w:rsidP="0015310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84D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B6B4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D58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046A5F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77A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0501EB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B67C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A8F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A1C9" w14:textId="77777777" w:rsidR="00153105" w:rsidRPr="001B37B8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9ED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070848C" w14:textId="77777777" w:rsidR="00153105" w:rsidRDefault="00153105">
      <w:pPr>
        <w:spacing w:before="40" w:after="40" w:line="192" w:lineRule="auto"/>
        <w:ind w:right="57"/>
        <w:rPr>
          <w:sz w:val="20"/>
          <w:lang w:val="ro-RO"/>
        </w:rPr>
      </w:pPr>
    </w:p>
    <w:p w14:paraId="07F34C0E" w14:textId="77777777" w:rsidR="00153105" w:rsidRDefault="00153105" w:rsidP="00E81B3B">
      <w:pPr>
        <w:pStyle w:val="Heading1"/>
        <w:spacing w:line="360" w:lineRule="auto"/>
      </w:pPr>
      <w:r>
        <w:lastRenderedPageBreak/>
        <w:t>LINIA 314 G</w:t>
      </w:r>
    </w:p>
    <w:p w14:paraId="1BB9583B" w14:textId="77777777" w:rsidR="00153105" w:rsidRDefault="00153105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153105" w14:paraId="7CAE89CC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8A2E" w14:textId="77777777" w:rsidR="00153105" w:rsidRDefault="00153105" w:rsidP="0015310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C9C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7A35" w14:textId="77777777" w:rsidR="00153105" w:rsidRPr="00DF53C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35D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B9688B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9079CA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EFF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570F" w14:textId="77777777" w:rsidR="00153105" w:rsidRPr="00DF53C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C35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128F" w14:textId="77777777" w:rsidR="00153105" w:rsidRPr="00DF53C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E10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75582C6B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5E48" w14:textId="77777777" w:rsidR="00153105" w:rsidRDefault="00153105" w:rsidP="0015310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BDB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A284" w14:textId="77777777" w:rsidR="00153105" w:rsidRPr="00DF53C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930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964045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D06D85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5D6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D8D2" w14:textId="77777777" w:rsidR="00153105" w:rsidRPr="00DF53C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A8E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BEF3" w14:textId="77777777" w:rsidR="00153105" w:rsidRPr="00DF53C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603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37F81C42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EA40" w14:textId="77777777" w:rsidR="00153105" w:rsidRDefault="00153105" w:rsidP="0015310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69F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5ACD" w14:textId="77777777" w:rsidR="00153105" w:rsidRPr="00DF53C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6E4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EDF3A6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C25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ECC1" w14:textId="77777777" w:rsidR="00153105" w:rsidRPr="00DF53C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729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F9D4" w14:textId="77777777" w:rsidR="00153105" w:rsidRPr="00DF53C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EDD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4172BC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6EC368F2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E03A" w14:textId="77777777" w:rsidR="00153105" w:rsidRDefault="00153105" w:rsidP="0015310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D92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7CF7" w14:textId="77777777" w:rsidR="00153105" w:rsidRPr="00DF53C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FAB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BBA9A1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737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99E3" w14:textId="77777777" w:rsidR="00153105" w:rsidRPr="00DF53C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646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42BF" w14:textId="77777777" w:rsidR="00153105" w:rsidRPr="00DF53C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5AE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7C013C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6A1A59C0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F9D5" w14:textId="77777777" w:rsidR="00153105" w:rsidRDefault="00153105" w:rsidP="0015310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4C3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28FA" w14:textId="77777777" w:rsidR="00153105" w:rsidRPr="00DF53C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E09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5FB4F5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452046F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24FB47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3CA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C36F" w14:textId="77777777" w:rsidR="00153105" w:rsidRPr="00DF53C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785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03DD" w14:textId="77777777" w:rsidR="00153105" w:rsidRPr="00DF53C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E49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472741A9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1B1B" w14:textId="77777777" w:rsidR="00153105" w:rsidRDefault="00153105" w:rsidP="0015310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940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AE3B" w14:textId="77777777" w:rsidR="00153105" w:rsidRPr="00DF53C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02C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3962AA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2EE9EC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574E4A4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732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B3AD" w14:textId="77777777" w:rsidR="00153105" w:rsidRPr="00DF53C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CE4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A993" w14:textId="77777777" w:rsidR="00153105" w:rsidRPr="00DF53C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4B3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80EC656" w14:textId="77777777" w:rsidR="00153105" w:rsidRDefault="00153105">
      <w:pPr>
        <w:spacing w:before="40" w:after="40" w:line="192" w:lineRule="auto"/>
        <w:ind w:right="57"/>
        <w:rPr>
          <w:sz w:val="20"/>
          <w:lang w:val="ro-RO"/>
        </w:rPr>
      </w:pPr>
    </w:p>
    <w:p w14:paraId="554F7237" w14:textId="77777777" w:rsidR="00153105" w:rsidRDefault="00153105" w:rsidP="003A5387">
      <w:pPr>
        <w:pStyle w:val="Heading1"/>
        <w:spacing w:line="360" w:lineRule="auto"/>
      </w:pPr>
      <w:r>
        <w:lastRenderedPageBreak/>
        <w:t>LINIA 316</w:t>
      </w:r>
    </w:p>
    <w:p w14:paraId="63DD8B8F" w14:textId="77777777" w:rsidR="00153105" w:rsidRDefault="00153105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53105" w14:paraId="34823702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D626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4A8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8F0F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271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F6D564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E9D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71A4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4B3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3E04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12C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8BD7F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2E84A9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153105" w14:paraId="7D9A9CC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0B64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AFA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8516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866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803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2107043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53A89D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51C6528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4059981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482D161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04B4E80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9B41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DB5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54F4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EA2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5FFDD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153105" w14:paraId="2D6773A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D03F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C11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CF79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244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3BFABE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FE5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7F7A93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CF96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80F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448C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66E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2CA70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107BB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153105" w14:paraId="2D01B16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826A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17E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29+350</w:t>
            </w:r>
          </w:p>
          <w:p w14:paraId="6C064C2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DCA4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583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Ozun - </w:t>
            </w:r>
            <w:r>
              <w:rPr>
                <w:b/>
                <w:bCs/>
                <w:sz w:val="20"/>
                <w:lang w:val="ro-RO"/>
              </w:rPr>
              <w:br/>
              <w:t>Sfântu Gheorghe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319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22A2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8F7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E625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229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3E2A490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7928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BFB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5EB8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A75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F1171A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F50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92BE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64A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4E83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A40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418E610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887F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67D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BA0B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FE4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A79D22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967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FFDC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651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698A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BDD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2B1634B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42C8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A21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17C1FF0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C17A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1F5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111D308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9D8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703B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4AA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7329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AFD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6251923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D16A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7D1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B970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C35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EA8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2C5C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828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B08A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A36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2FF7EBD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5CD5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3AF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0E32B24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2F80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15F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2BD3B39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770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2DB2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0F2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575D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389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24DA65B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76F0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BB3E" w14:textId="77777777" w:rsidR="00153105" w:rsidRDefault="0015310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5675FC22" w14:textId="77777777" w:rsidR="00153105" w:rsidRDefault="0015310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908D" w14:textId="77777777" w:rsidR="00153105" w:rsidRDefault="0015310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2FCA" w14:textId="77777777" w:rsidR="00153105" w:rsidRDefault="00153105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18DA2590" w14:textId="77777777" w:rsidR="00153105" w:rsidRDefault="00153105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BC3D" w14:textId="77777777" w:rsidR="00153105" w:rsidRDefault="0015310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291B" w14:textId="77777777" w:rsidR="00153105" w:rsidRDefault="0015310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CC73" w14:textId="77777777" w:rsidR="00153105" w:rsidRDefault="0015310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10E0" w14:textId="77777777" w:rsidR="00153105" w:rsidRPr="00F6236C" w:rsidRDefault="0015310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2495" w14:textId="77777777" w:rsidR="00153105" w:rsidRDefault="00153105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6AC48CD2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BB13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BE7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B62A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3D4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8FAB1D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6D0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A359" w14:textId="77777777" w:rsidR="00153105" w:rsidRPr="00514DA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663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7656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A9D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067737E1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4DD3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62F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198A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700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1BB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10C732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15A99A8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69AB35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7DFF41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FEA1" w14:textId="77777777" w:rsidR="00153105" w:rsidRPr="00514DA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20C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7EA2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EED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26172286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70EE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2B2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8F6C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FFA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7573BD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95B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39B87F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40BBA82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E9EE" w14:textId="77777777" w:rsidR="00153105" w:rsidRPr="00514DA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378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6825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4A6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153105" w14:paraId="3E3FB2D0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29DF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3CE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2987810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6B44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F05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FE9DF6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2E10" w14:textId="77777777" w:rsidR="00153105" w:rsidRPr="00273EC0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E5C5" w14:textId="77777777" w:rsidR="00153105" w:rsidRPr="00514DA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74C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072D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14E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2F99ADF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9C72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94C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A968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DD4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648C1A8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BBF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3BFE" w14:textId="77777777" w:rsidR="00153105" w:rsidRPr="00514DA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2E8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C8AA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FBB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7BB1341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E0C9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4DF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F459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C38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E584A5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CBB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3372" w14:textId="77777777" w:rsidR="00153105" w:rsidRPr="00514DA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76B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AC83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DE4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38C5C04E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0CFA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BCB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C564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672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6BC8AE4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4CA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D784" w14:textId="77777777" w:rsidR="00153105" w:rsidRPr="00514DA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B5A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75B5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5BA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204DDBD7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3160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FCD3" w14:textId="77777777" w:rsidR="00153105" w:rsidRDefault="00153105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7781196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235D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815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2B3D0A8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CD6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E0C1" w14:textId="77777777" w:rsidR="00153105" w:rsidRPr="00514DA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1B0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2631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196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51820285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82E5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897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B6BA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CF0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68EB74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DF9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61F0" w14:textId="77777777" w:rsidR="00153105" w:rsidRPr="00514DA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311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37C5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301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1BEA664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9C4F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3D1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A220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5D2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3B9452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0A6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340E" w14:textId="77777777" w:rsidR="00153105" w:rsidRPr="00514DA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F0D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A719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43F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34065BD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8724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1F4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3DA7F7A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B999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0D4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4FC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8B11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077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E0B7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769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5512216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30E7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FA0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4CD32FA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8B63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2DC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09B02852" w14:textId="77777777" w:rsidR="00153105" w:rsidRPr="00830247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982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B2C9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9FB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E906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783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1E57DD7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72CF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509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293E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0EA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C241D4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EE3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30AF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83B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CAAA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A4A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6F7075C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9BB7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81C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FE36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5EC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7E2714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A15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3357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54F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6E33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93C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37797E60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60AF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EA2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8B38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A2A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5943F38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5C7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BDBD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DA7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18B6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DB0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217BFE4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F2C1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B3B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AED9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85F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058CF58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318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DAF5" w14:textId="77777777" w:rsidR="00153105" w:rsidRPr="00514DA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D29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4F0F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BD6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6A687194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44BC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B0B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72AE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6B2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3629BCD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39A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7717" w14:textId="77777777" w:rsidR="00153105" w:rsidRPr="00514DA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627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DA34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EEB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956C4B" w14:textId="77777777" w:rsidR="00153105" w:rsidRPr="000D7AA7" w:rsidRDefault="0015310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153105" w14:paraId="3FB7A68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3007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60A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8D8F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64D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67D674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844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C24D" w14:textId="77777777" w:rsidR="00153105" w:rsidRPr="00514DA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D42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76EC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E94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6CA6D98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8EEA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57A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DDA1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6C6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27DF86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F9C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453F" w14:textId="77777777" w:rsidR="00153105" w:rsidRPr="00514DA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68C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E9BE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DCE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13CFF37F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69C1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F1F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474C982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0C2C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E56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2F17609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3A1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C899" w14:textId="77777777" w:rsidR="00153105" w:rsidRPr="00514DA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3E3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C8DF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028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2174580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0071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B67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8451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DAC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7B98362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183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A4D4E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F42B" w14:textId="77777777" w:rsidR="00153105" w:rsidRPr="00514DA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E35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A87D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AC3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47AD045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FE43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F66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34B9B1B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CE9E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624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17E1562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817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B361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563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9536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FD8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2FFAE84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153105" w14:paraId="035D4907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772F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252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5CA1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51F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5E0995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66B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63D5" w14:textId="77777777" w:rsidR="00153105" w:rsidRPr="00514DA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A4B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EAA0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CB2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0634A127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568E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443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3938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CC3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5F0670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270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5544" w14:textId="77777777" w:rsidR="00153105" w:rsidRPr="00514DA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E70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8CEE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4A9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3319C0F0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0E0A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6A4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EF8E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DD6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FF952F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F31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DB5A" w14:textId="77777777" w:rsidR="00153105" w:rsidRPr="00514DA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DA4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5DD6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DED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153105" w14:paraId="5883EFFE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8110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46C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7BBB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AD6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65F2BEB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01B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B844" w14:textId="77777777" w:rsidR="00153105" w:rsidRPr="00514DA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082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BF52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8FF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153105" w14:paraId="11AF168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D29E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CE1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2843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7F5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D15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DC36E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E64C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D0E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A302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633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077AEBA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3DFDD0E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D6A5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21C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AA39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46F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428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BD477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0423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61C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9F1B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8EC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2284069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16F0B6F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20E3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89E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D3F7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6B3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4295126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9E7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8FBFDE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ED53" w14:textId="77777777" w:rsidR="00153105" w:rsidRPr="00514DA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518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BA15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6BD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467B3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153105" w14:paraId="6A23EB50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8D28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066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8E11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EF6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4B30CD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E26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0F9A59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53F9" w14:textId="77777777" w:rsidR="00153105" w:rsidRPr="00514DA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4C6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CAAF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9AA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E2D4E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0E92D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153105" w14:paraId="0DA19352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5884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B4D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83BC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7EC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A8BEDC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3EA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C8C32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F4D4" w14:textId="77777777" w:rsidR="00153105" w:rsidRPr="00514DA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494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D21B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4C6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51560AE0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5A3A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27B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0CEA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55C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3079CAC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B27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71207E3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DF4B" w14:textId="77777777" w:rsidR="00153105" w:rsidRPr="00514DA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EA6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61EB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33B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4DAD1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F565F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153105" w14:paraId="01039ED7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1228" w14:textId="77777777" w:rsidR="00153105" w:rsidRDefault="00153105" w:rsidP="0015310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801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D4D6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230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633C01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947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16609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713F" w14:textId="77777777" w:rsidR="00153105" w:rsidRPr="00514DA4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6969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ADCD" w14:textId="77777777" w:rsidR="00153105" w:rsidRPr="00F6236C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3DF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839BF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02F1497E" w14:textId="77777777" w:rsidR="00153105" w:rsidRDefault="00153105">
      <w:pPr>
        <w:spacing w:before="40" w:after="40" w:line="192" w:lineRule="auto"/>
        <w:ind w:right="57"/>
        <w:rPr>
          <w:sz w:val="20"/>
          <w:lang w:val="ro-RO"/>
        </w:rPr>
      </w:pPr>
    </w:p>
    <w:p w14:paraId="5E11AD74" w14:textId="77777777" w:rsidR="00153105" w:rsidRDefault="00153105" w:rsidP="00C022B2">
      <w:pPr>
        <w:pStyle w:val="Heading1"/>
        <w:spacing w:line="276" w:lineRule="auto"/>
      </w:pPr>
      <w:r>
        <w:t>LINIA 328</w:t>
      </w:r>
    </w:p>
    <w:p w14:paraId="67381F78" w14:textId="77777777" w:rsidR="00153105" w:rsidRDefault="00153105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53105" w14:paraId="7832463F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20BF" w14:textId="77777777" w:rsidR="00153105" w:rsidRDefault="00153105" w:rsidP="0015310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3DA5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98F8" w14:textId="77777777" w:rsidR="00153105" w:rsidRPr="00FA2F2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1426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1F7CB62C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0E656A96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63B6C399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ACE1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2DF1" w14:textId="77777777" w:rsidR="00153105" w:rsidRPr="00FA2F2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80A6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0CE60ACB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C0D8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1A06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429ABA9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D892" w14:textId="77777777" w:rsidR="00153105" w:rsidRDefault="00153105" w:rsidP="0015310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3246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B472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4D8F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20D6401E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7838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D476" w14:textId="77777777" w:rsidR="00153105" w:rsidRPr="00FA2F2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7DB9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E74A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EDDA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4473FA98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BFAB" w14:textId="77777777" w:rsidR="00153105" w:rsidRDefault="00153105" w:rsidP="0015310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DF48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B709" w14:textId="77777777" w:rsidR="00153105" w:rsidRPr="00FA2F2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7AB5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05E15291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2BDD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84970D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986E" w14:textId="77777777" w:rsidR="00153105" w:rsidRPr="00FA2F2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6B1B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DF07" w14:textId="77777777" w:rsidR="00153105" w:rsidRPr="00FA2F2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B887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34DB57B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741C" w14:textId="77777777" w:rsidR="00153105" w:rsidRDefault="00153105" w:rsidP="0015310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1650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C11E" w14:textId="77777777" w:rsidR="00153105" w:rsidRPr="00FA2F2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95BC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035A0E44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E653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4DCAA7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53F6" w14:textId="77777777" w:rsidR="00153105" w:rsidRPr="00FA2F2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08C4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1F8B" w14:textId="77777777" w:rsidR="00153105" w:rsidRPr="00FA2F2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F741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4606BF45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34C2" w14:textId="77777777" w:rsidR="00153105" w:rsidRDefault="00153105" w:rsidP="0015310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E24D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035A6610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2F3B" w14:textId="77777777" w:rsidR="00153105" w:rsidRPr="00FA2F2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C5D9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762CE062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058A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5561" w14:textId="77777777" w:rsidR="00153105" w:rsidRPr="00FA2F2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2056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62A1" w14:textId="77777777" w:rsidR="00153105" w:rsidRPr="00FA2F2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76BB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7C557B89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A405" w14:textId="77777777" w:rsidR="00153105" w:rsidRDefault="00153105" w:rsidP="0015310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0126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6CB9E485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BABA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4784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7A2C538A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C501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7230" w14:textId="77777777" w:rsidR="00153105" w:rsidRPr="00FA2F2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3F1A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B3F7" w14:textId="77777777" w:rsidR="00153105" w:rsidRPr="00FA2F2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FDAC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720D5EA3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1E9E" w14:textId="77777777" w:rsidR="00153105" w:rsidRDefault="00153105" w:rsidP="0015310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8A4F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DCBA" w14:textId="77777777" w:rsidR="00153105" w:rsidRPr="00FA2F2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B84B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1E30DE3B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2DC3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71C0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9968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0FA3" w14:textId="77777777" w:rsidR="00153105" w:rsidRPr="00FA2F2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A66C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79120264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9884" w14:textId="77777777" w:rsidR="00153105" w:rsidRDefault="00153105" w:rsidP="0015310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B8D4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4B52" w14:textId="77777777" w:rsidR="00153105" w:rsidRPr="00FA2F2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6C5E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55363B6C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7FF1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4314FF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4950" w14:textId="77777777" w:rsidR="00153105" w:rsidRPr="00FA2F2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5144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50F4" w14:textId="77777777" w:rsidR="00153105" w:rsidRPr="00FA2F2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83C6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47CEC78A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B0C3" w14:textId="77777777" w:rsidR="00153105" w:rsidRDefault="00153105" w:rsidP="0015310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121C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C43E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52F8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E5BC2C5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CEC4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0ED2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4B0E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3DD7" w14:textId="77777777" w:rsidR="00153105" w:rsidRPr="00FA2F2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2E36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28337D93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5A652D78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8E2FDA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153105" w14:paraId="73A1E85A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D106" w14:textId="77777777" w:rsidR="00153105" w:rsidRDefault="00153105" w:rsidP="0015310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AF7D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4638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BD45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248BB57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9FB8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28A4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0169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C6DA" w14:textId="77777777" w:rsidR="00153105" w:rsidRPr="00FA2F2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6B64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76F6BF21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730F5317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F38E2C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153105" w14:paraId="297EC902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B1A5" w14:textId="77777777" w:rsidR="00153105" w:rsidRDefault="00153105" w:rsidP="0015310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BE9D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654E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13C3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030C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A9B7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C0D2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357F" w14:textId="77777777" w:rsidR="00153105" w:rsidRPr="00FA2F2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10B1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4ED9420C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C7A7D6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153105" w14:paraId="1C7E48F5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2CC3" w14:textId="77777777" w:rsidR="00153105" w:rsidRDefault="00153105" w:rsidP="0015310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2948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6D1F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206A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DCB80C4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953B" w14:textId="77777777" w:rsidR="00153105" w:rsidRPr="002A60A1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AA7C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3DC6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AFE4" w14:textId="77777777" w:rsidR="00153105" w:rsidRPr="00FA2F2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AB4D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27BF6AFC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78205B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153105" w14:paraId="60080592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A942" w14:textId="77777777" w:rsidR="00153105" w:rsidRDefault="00153105" w:rsidP="0015310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230B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1D37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6DA4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72C224B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5882" w14:textId="77777777" w:rsidR="00153105" w:rsidRPr="002A60A1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5515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E902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DE87" w14:textId="77777777" w:rsidR="00153105" w:rsidRPr="00FA2F2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8AA2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107B1510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5CE3C0BB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65AF6F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153105" w14:paraId="28EAD259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A07C" w14:textId="77777777" w:rsidR="00153105" w:rsidRDefault="00153105" w:rsidP="0015310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84D9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3D77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E6C1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55F62DC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8F93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EBC4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B796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D939" w14:textId="77777777" w:rsidR="00153105" w:rsidRPr="00FA2F2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307B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57DEB12E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15400B07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F3D2CC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53946BEF" w14:textId="77777777" w:rsidR="00153105" w:rsidRDefault="00153105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19F16790" w14:textId="77777777" w:rsidR="00153105" w:rsidRDefault="00153105" w:rsidP="00D80858">
      <w:pPr>
        <w:pStyle w:val="Heading1"/>
        <w:spacing w:line="276" w:lineRule="auto"/>
      </w:pPr>
    </w:p>
    <w:p w14:paraId="5D1EC5F8" w14:textId="77777777" w:rsidR="00153105" w:rsidRDefault="00153105" w:rsidP="00D80858">
      <w:pPr>
        <w:pStyle w:val="Heading1"/>
        <w:spacing w:line="276" w:lineRule="auto"/>
      </w:pPr>
      <w:r>
        <w:t>LINIA 330</w:t>
      </w:r>
    </w:p>
    <w:p w14:paraId="009D9FF4" w14:textId="77777777" w:rsidR="00153105" w:rsidRDefault="00153105" w:rsidP="00D80858">
      <w:pPr>
        <w:pStyle w:val="Heading1"/>
        <w:spacing w:line="276" w:lineRule="auto"/>
        <w:rPr>
          <w:b w:val="0"/>
          <w:bCs w:val="0"/>
          <w:sz w:val="8"/>
        </w:rPr>
      </w:pPr>
      <w:r>
        <w:t>SÂNTANA - BRAD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53105" w14:paraId="580DC74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F37C" w14:textId="77777777" w:rsidR="00153105" w:rsidRDefault="00153105" w:rsidP="0015310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BD74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F58A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8646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0CDE0ECA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0950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74292A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07B3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36E5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B300" w14:textId="77777777" w:rsidR="00153105" w:rsidRPr="001C04D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EF9B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0B30F53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C571" w14:textId="77777777" w:rsidR="00153105" w:rsidRDefault="00153105" w:rsidP="0015310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4C2D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492B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C2E6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2809C7F3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7951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62C934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B340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4C2F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67D1" w14:textId="77777777" w:rsidR="00153105" w:rsidRPr="001C04D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6E02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61570EB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A7BE" w14:textId="77777777" w:rsidR="00153105" w:rsidRDefault="00153105" w:rsidP="0015310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1B45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163D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D26B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Ineu</w:t>
            </w:r>
          </w:p>
          <w:p w14:paraId="3D390573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D78E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644710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20E7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33EF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0E85" w14:textId="77777777" w:rsidR="00153105" w:rsidRPr="001C04D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F515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4D247FF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F4C4" w14:textId="77777777" w:rsidR="00153105" w:rsidRDefault="00153105" w:rsidP="0015310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FA31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50+400</w:t>
            </w:r>
          </w:p>
          <w:p w14:paraId="190FEE5D" w14:textId="77777777" w:rsidR="00153105" w:rsidRDefault="00153105" w:rsidP="00F473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20FB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03B0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 - Sebiş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7437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56CB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8A68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7766" w14:textId="77777777" w:rsidR="00153105" w:rsidRPr="001C04D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3FB3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11DAE52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A4BE" w14:textId="77777777" w:rsidR="00153105" w:rsidRDefault="00153105" w:rsidP="0015310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B75C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110FF4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BAB7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C55D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Sebiş</w:t>
            </w:r>
          </w:p>
          <w:p w14:paraId="2270542F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/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48EB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AC41E8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0F49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5196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E12D" w14:textId="77777777" w:rsidR="00153105" w:rsidRPr="001C04D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5497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416A1D0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9070" w14:textId="77777777" w:rsidR="00153105" w:rsidRDefault="00153105" w:rsidP="0015310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E3EB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6FEF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FB30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Gurahonţ</w:t>
            </w:r>
          </w:p>
          <w:p w14:paraId="16E958B3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92F6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9EA93B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0950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037A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28C0" w14:textId="77777777" w:rsidR="00153105" w:rsidRPr="001C04D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27E3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742D121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C526" w14:textId="77777777" w:rsidR="00153105" w:rsidRDefault="00153105" w:rsidP="0015310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FA1A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133+530</w:t>
            </w:r>
          </w:p>
          <w:p w14:paraId="07C1933C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2BD5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4559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Vârfurile - Brad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3F4C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29E4" w14:textId="77777777" w:rsidR="0015310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DD27" w14:textId="77777777" w:rsidR="00153105" w:rsidRDefault="001531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0C64" w14:textId="77777777" w:rsidR="00153105" w:rsidRPr="001C04D5" w:rsidRDefault="0015310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2F65" w14:textId="77777777" w:rsidR="00153105" w:rsidRDefault="0015310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01B61AF" w14:textId="77777777" w:rsidR="00153105" w:rsidRDefault="00153105" w:rsidP="00D80858">
      <w:pPr>
        <w:spacing w:before="40" w:after="40" w:line="276" w:lineRule="auto"/>
        <w:ind w:right="57"/>
        <w:rPr>
          <w:sz w:val="20"/>
          <w:lang w:val="ro-RO"/>
        </w:rPr>
      </w:pPr>
    </w:p>
    <w:p w14:paraId="6E33A385" w14:textId="77777777" w:rsidR="00153105" w:rsidRDefault="00153105" w:rsidP="008C333F">
      <w:pPr>
        <w:pStyle w:val="Heading1"/>
        <w:spacing w:line="360" w:lineRule="auto"/>
      </w:pPr>
      <w:r>
        <w:t>LINIA 335</w:t>
      </w:r>
    </w:p>
    <w:p w14:paraId="4E15175B" w14:textId="77777777" w:rsidR="00153105" w:rsidRDefault="00153105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53105" w14:paraId="58561996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E995" w14:textId="77777777" w:rsidR="00153105" w:rsidRDefault="00153105" w:rsidP="00153105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C5B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7CA7" w14:textId="77777777" w:rsidR="00153105" w:rsidRPr="009050E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130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868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153CB4B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54ECBC1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D897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DED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AA9B" w14:textId="77777777" w:rsidR="00153105" w:rsidRPr="009050E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E79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52035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571F3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7A2072C5" w14:textId="77777777" w:rsidR="00153105" w:rsidRDefault="00153105">
      <w:pPr>
        <w:spacing w:before="40" w:after="40" w:line="192" w:lineRule="auto"/>
        <w:ind w:right="57"/>
        <w:rPr>
          <w:sz w:val="20"/>
          <w:lang w:val="ro-RO"/>
        </w:rPr>
      </w:pPr>
    </w:p>
    <w:p w14:paraId="3F7DCB29" w14:textId="77777777" w:rsidR="00153105" w:rsidRDefault="00153105" w:rsidP="00274DBB">
      <w:pPr>
        <w:pStyle w:val="Heading1"/>
        <w:spacing w:line="360" w:lineRule="auto"/>
      </w:pPr>
      <w:r>
        <w:lastRenderedPageBreak/>
        <w:t>LINIA 400</w:t>
      </w:r>
    </w:p>
    <w:p w14:paraId="57E7B9B0" w14:textId="77777777" w:rsidR="00153105" w:rsidRDefault="00153105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3" w:name="_Hlk210635328"/>
      <w:r>
        <w:t>EPISCOPIA BIHOR - HALMEU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53105" w14:paraId="0C9A04F0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6DF3" w14:textId="77777777" w:rsidR="00153105" w:rsidRDefault="00153105" w:rsidP="0015310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FB6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E566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4B2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F8F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7B35178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3ED4FF3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EB60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8828" w14:textId="77777777" w:rsidR="00153105" w:rsidRDefault="0015310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4EE7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F52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FA593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3CC68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153105" w14:paraId="79A09CD7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2C61" w14:textId="77777777" w:rsidR="00153105" w:rsidRDefault="00153105" w:rsidP="0015310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39C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D457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FA0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3C79B21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E42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ED00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147C" w14:textId="77777777" w:rsidR="00153105" w:rsidRDefault="0015310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99B6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AB9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153105" w14:paraId="05891EFA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CDE8" w14:textId="77777777" w:rsidR="00153105" w:rsidRDefault="00153105" w:rsidP="0015310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030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7498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BC8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71ABF0D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311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15DB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30D2" w14:textId="77777777" w:rsidR="00153105" w:rsidRDefault="0015310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E652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9F3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0233EF1D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202D" w14:textId="77777777" w:rsidR="00153105" w:rsidRDefault="00153105" w:rsidP="0015310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69D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2585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17D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22855EC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E3E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2F26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B13A" w14:textId="77777777" w:rsidR="00153105" w:rsidRDefault="0015310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D18A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825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64F38EDA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D9EB" w14:textId="77777777" w:rsidR="00153105" w:rsidRDefault="00153105" w:rsidP="0015310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D08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0159D3A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192A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5C7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2B9D12E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277A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4631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9B98" w14:textId="77777777" w:rsidR="00153105" w:rsidRDefault="0015310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EF3C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A28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12E5AE5C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31A9" w14:textId="77777777" w:rsidR="00153105" w:rsidRDefault="00153105" w:rsidP="0015310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12E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780+200</w:t>
            </w:r>
          </w:p>
          <w:p w14:paraId="174356E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6804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117B" w14:textId="77777777" w:rsidR="00153105" w:rsidRDefault="00153105" w:rsidP="005F7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171C8616" w14:textId="77777777" w:rsidR="00153105" w:rsidRDefault="00153105" w:rsidP="005F7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AAC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2AEB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7408" w14:textId="77777777" w:rsidR="00153105" w:rsidRDefault="0015310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17B8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CC4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3F95858B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5EC39C" w14:textId="77777777" w:rsidR="00153105" w:rsidRDefault="00153105" w:rsidP="0015310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F664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0F14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474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3D7A81C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C41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C327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7621" w14:textId="77777777" w:rsidR="00153105" w:rsidRDefault="0015310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83FD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5CF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21BDEE6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F657" w14:textId="77777777" w:rsidR="00153105" w:rsidRDefault="00153105" w:rsidP="0015310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676E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E285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D00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4F6E498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8CB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154F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720F" w14:textId="77777777" w:rsidR="00153105" w:rsidRDefault="0015310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74C1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D8A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6F0530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3926D4C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153105" w14:paraId="623045A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8E8F" w14:textId="77777777" w:rsidR="00153105" w:rsidRDefault="00153105" w:rsidP="0015310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ACB5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94C4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E41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44602BBC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9BE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52BC714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2BCE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4457" w14:textId="77777777" w:rsidR="00153105" w:rsidRDefault="0015310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BAE2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64EB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21D66F25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70BC" w14:textId="77777777" w:rsidR="00153105" w:rsidRDefault="00153105" w:rsidP="0015310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BE4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1733804B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7B70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4863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48B6C97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C43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1280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8BE6" w14:textId="77777777" w:rsidR="00153105" w:rsidRDefault="0015310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B066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1B9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6901DD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5F86A0E8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9956" w14:textId="77777777" w:rsidR="00153105" w:rsidRDefault="00153105" w:rsidP="00153105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493D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908F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B144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3BA64616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7F4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877D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8A13" w14:textId="77777777" w:rsidR="00153105" w:rsidRDefault="0015310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AF33" w14:textId="77777777" w:rsidR="00153105" w:rsidRPr="00F344E1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2F7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AD7BD98" w14:textId="77777777" w:rsidR="00153105" w:rsidRDefault="00153105" w:rsidP="004418C0">
      <w:pPr>
        <w:spacing w:before="40" w:after="40" w:line="192" w:lineRule="auto"/>
        <w:ind w:right="57"/>
        <w:rPr>
          <w:sz w:val="20"/>
          <w:lang w:val="ro-RO"/>
        </w:rPr>
      </w:pPr>
    </w:p>
    <w:p w14:paraId="7268FA69" w14:textId="77777777" w:rsidR="00153105" w:rsidRDefault="00153105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405B8941" w14:textId="77777777" w:rsidR="00153105" w:rsidRDefault="00153105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53105" w14:paraId="0AA62AF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46E0" w14:textId="77777777" w:rsidR="00153105" w:rsidRDefault="00153105" w:rsidP="0015310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C51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A771" w14:textId="77777777" w:rsidR="00153105" w:rsidRPr="00BB2EA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6F7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539D2B2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775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2317" w14:textId="77777777" w:rsidR="00153105" w:rsidRPr="00BB2EA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0511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439A" w14:textId="77777777" w:rsidR="00153105" w:rsidRPr="00BB2EA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5067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9C30A5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420310B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153105" w14:paraId="0BEF835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BBFE" w14:textId="77777777" w:rsidR="00153105" w:rsidRDefault="00153105" w:rsidP="0015310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C196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67D1" w14:textId="77777777" w:rsidR="00153105" w:rsidRPr="00BB2EA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8BF9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C180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10A8" w14:textId="77777777" w:rsidR="00153105" w:rsidRPr="00BB2EA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EFF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EF5C" w14:textId="77777777" w:rsidR="00153105" w:rsidRPr="00BB2EA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766A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0579C1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1CB242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153105" w14:paraId="1D62189B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7F48" w14:textId="77777777" w:rsidR="00153105" w:rsidRDefault="00153105" w:rsidP="0015310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EA97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14:paraId="0F2C5908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47E5" w14:textId="77777777" w:rsidR="00153105" w:rsidRPr="00BB2EA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FAA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Medieșul Aurit- Seini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9A8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4661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B653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8C1C" w14:textId="77777777" w:rsidR="00153105" w:rsidRPr="00BB2EA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CE9D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14:paraId="3E7AFD4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B54B" w14:textId="77777777" w:rsidR="00153105" w:rsidRDefault="00153105" w:rsidP="0015310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E6EC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BC0F" w14:textId="77777777" w:rsidR="00153105" w:rsidRPr="00BB2EA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5A7F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1C73AC2E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25DF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A896" w14:textId="77777777" w:rsidR="00153105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74C2" w14:textId="77777777" w:rsidR="00153105" w:rsidRDefault="001531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1078" w14:textId="77777777" w:rsidR="00153105" w:rsidRPr="00BB2EA6" w:rsidRDefault="001531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84D8" w14:textId="77777777" w:rsidR="00153105" w:rsidRDefault="001531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F527597" w14:textId="77777777" w:rsidR="00153105" w:rsidRDefault="00153105">
      <w:pPr>
        <w:spacing w:before="40" w:after="40" w:line="192" w:lineRule="auto"/>
        <w:ind w:right="57"/>
        <w:rPr>
          <w:sz w:val="20"/>
          <w:lang w:val="ro-RO"/>
        </w:rPr>
      </w:pPr>
    </w:p>
    <w:p w14:paraId="482D677E" w14:textId="77777777" w:rsidR="00153105" w:rsidRDefault="00153105" w:rsidP="00F0370D">
      <w:pPr>
        <w:pStyle w:val="Heading1"/>
        <w:spacing w:line="360" w:lineRule="auto"/>
      </w:pPr>
      <w:r>
        <w:t>LINIA 800</w:t>
      </w:r>
    </w:p>
    <w:p w14:paraId="10E82D96" w14:textId="77777777" w:rsidR="00153105" w:rsidRDefault="00153105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53105" w14:paraId="134876A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97AAE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43EF9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0C786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33D45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9822E98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275B4" w14:textId="77777777" w:rsidR="00153105" w:rsidRDefault="0015310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A573B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127EF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5C9D3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C80DD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2752F56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BB7E2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A3830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A502C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26D72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D6D7081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1C048" w14:textId="77777777" w:rsidR="00153105" w:rsidRDefault="0015310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A6592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75C97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802CB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FFBFD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750F9CA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C1CE5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D5FCC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0F072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52F5D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3E6D6A1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4C224" w14:textId="77777777" w:rsidR="00153105" w:rsidRDefault="0015310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8CF3E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37A81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F7FCD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6CC9E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448784" w14:textId="77777777" w:rsidR="00153105" w:rsidRDefault="00153105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153105" w:rsidRPr="00A8307A" w14:paraId="7536E7E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AB538" w14:textId="77777777" w:rsidR="00153105" w:rsidRPr="00A75A00" w:rsidRDefault="00153105" w:rsidP="00153105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728D9" w14:textId="77777777" w:rsidR="00153105" w:rsidRPr="00A8307A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6B7EB" w14:textId="77777777" w:rsidR="00153105" w:rsidRPr="00A8307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A76DB" w14:textId="77777777" w:rsidR="00153105" w:rsidRPr="00A8307A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E8A25" w14:textId="77777777" w:rsidR="00153105" w:rsidRDefault="0015310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BB69E70" w14:textId="77777777" w:rsidR="00153105" w:rsidRDefault="0015310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77E8DEDD" w14:textId="77777777" w:rsidR="00153105" w:rsidRDefault="0015310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BBABC9F" w14:textId="77777777" w:rsidR="00153105" w:rsidRDefault="0015310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2EED1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06D3D" w14:textId="77777777" w:rsidR="00153105" w:rsidRPr="00A8307A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BA888" w14:textId="77777777" w:rsidR="00153105" w:rsidRPr="00A8307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D4E7C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D8C628" w14:textId="77777777" w:rsidR="00153105" w:rsidRPr="00A8307A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153105" w14:paraId="6A2B1D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C252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9F6E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F80F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1AA9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B339C9C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F6FF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0F64CF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40AD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00C5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49D3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0FB3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153105" w14:paraId="0ABBE9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DDFB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941E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03A3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5BA7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2B3214E6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7F84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D20BB20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7BB7A219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4ED2935D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7F6C4168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77161ED3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8229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1BF6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87A1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0E78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6238B3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367C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2EFB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174B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765B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604A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F1EB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8196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75AA40B0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A10B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D546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221346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A8A1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F0B8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A094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3086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4796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4D90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61C2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1E27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8D5E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8C28C3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04A3F8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153105" w14:paraId="35074C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BFEF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0A24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EA82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587E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9664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5225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2AC8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3697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031D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495B95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4B3A45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153105" w14:paraId="019FCC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9F87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E524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93E2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1E0B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56C7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CE68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5BE0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7006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733E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6DDBEE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9AFB1A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153105" w14:paraId="7C17B4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FE25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CEC3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6F1BD917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47C9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AA63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4C91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1DC8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69F5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AFD9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FB7C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04D0E9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7899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5E85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0575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3DFC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B647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809171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791C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17F1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3A43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01A4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C5E098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461642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153105" w14:paraId="13EF57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4386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55EE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54AA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E95A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1B9A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D117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39CA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03CD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AE69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DAAAF1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DCAD41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153105" w14:paraId="2A23B4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EE1A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39B5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9B90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AFBD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C9FE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D124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30F0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3F60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3E0F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80ACC6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711447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153105" w14:paraId="468137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4C49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6251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7015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8104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3073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98A75E1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2B3A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3EE4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7D2D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2B12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2E1722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E42E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B6AB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7E90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15E2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1ED64217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2EAB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2671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B277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541B4AFB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7186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028F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6A5D0B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1B06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8042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3DF7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0C56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36C1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592A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6BEF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4F8D9B32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B22C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EFC5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153105" w14:paraId="12C2F5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F4D6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677E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6EC93DFD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FE5C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D52F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23AB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4EC8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2B92" w14:textId="77777777" w:rsidR="00153105" w:rsidRDefault="00153105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26F43C82" w14:textId="77777777" w:rsidR="00153105" w:rsidRDefault="00153105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111C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1664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14:paraId="5E6E9B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84BF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6B47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5F1B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6041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3C688876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F19C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9FE1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22AD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69651991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BDE5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DB73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14:paraId="65FD4F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E254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A3D5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EAC3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0026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CEF8C52" w14:textId="77777777" w:rsidR="00153105" w:rsidRPr="008B2519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E972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96BB71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AFCC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0578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96B3" w14:textId="77777777" w:rsidR="00153105" w:rsidRPr="008D08DE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1D28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153105" w14:paraId="3A35A2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6930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2CD5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0056AB6B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D8A7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3BAA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03BA50F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F43E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B8A1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C49E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A9DB" w14:textId="77777777" w:rsidR="00153105" w:rsidRPr="008D08DE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02D6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14:paraId="5C753C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DCC0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88E4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762F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BD5D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485A641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BCB2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AB2A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546F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7D48E88F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A5AA" w14:textId="77777777" w:rsidR="00153105" w:rsidRPr="008D08DE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645D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14:paraId="7B3D58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9F84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5A74" w14:textId="77777777" w:rsidR="00153105" w:rsidRDefault="0015310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E343" w14:textId="77777777" w:rsidR="00153105" w:rsidRPr="001161EA" w:rsidRDefault="0015310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7A59" w14:textId="77777777" w:rsidR="00153105" w:rsidRDefault="00153105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3EDD8F95" w14:textId="77777777" w:rsidR="00153105" w:rsidRDefault="00153105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2C82" w14:textId="77777777" w:rsidR="00153105" w:rsidRDefault="0015310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0EA47D9" w14:textId="77777777" w:rsidR="00153105" w:rsidRDefault="0015310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3AC1" w14:textId="77777777" w:rsidR="00153105" w:rsidRPr="001161EA" w:rsidRDefault="0015310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DFAC" w14:textId="77777777" w:rsidR="00153105" w:rsidRDefault="0015310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8FFF" w14:textId="77777777" w:rsidR="00153105" w:rsidRPr="008D08DE" w:rsidRDefault="0015310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DA32" w14:textId="77777777" w:rsidR="00153105" w:rsidRDefault="00153105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153105" w14:paraId="223DF1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7B68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3971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147+130</w:t>
            </w:r>
          </w:p>
          <w:p w14:paraId="2E4E9D36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EF85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7F0F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3DD2FB3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CA48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0759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96FB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F71E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353B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6, 7, 8 în fir I Fetești - Ram. Borcea</w:t>
            </w:r>
          </w:p>
        </w:tc>
      </w:tr>
      <w:tr w:rsidR="00153105" w14:paraId="71961B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7A65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50EE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84F1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DA28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C360ABF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0F8A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312BE5EB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3877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3419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A17D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FC5E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056398B0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58E5590D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153105" w14:paraId="530D5B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4D34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89A6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8344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9901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19C71E9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DA79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4432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3644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8B2C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E0DD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6356D9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4ED5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0C88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9E5D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3146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7271BF4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2B17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214A0E30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1298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0BD0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060D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F23E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4D2657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1BC4AE13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153105" w14:paraId="7ED998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6C4E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A9B5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2F29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30C1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7C9356E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8438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10C42838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B7F2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A351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438D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4BFF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AA2BF5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654A4B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64DFF57D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153105" w14:paraId="1DE36D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8264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3F5E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01E5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74B2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E33CDF2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8B5D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C9F4F71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8807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568D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292E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87E8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41799D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153105" w14:paraId="5F7980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FA89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20A6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7A0F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9804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25CDA5A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5CC7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0CF8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6C4D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7028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927C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D5931D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153105" w14:paraId="5DCA4F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B3B5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00E4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6A52185F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E3EE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FF1E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A51240D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35E0CDD5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2652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C545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CBB9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4202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43B5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14:paraId="4B98AD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2A72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1588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CC23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2A5D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F5D0ED9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700F653C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96CD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EE71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5931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0AF6751C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7184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8D39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14:paraId="145902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5A3E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E2BB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CA1F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C4DA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C4E0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8B81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D4AA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60D1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EA58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2A3A298E" w14:textId="77777777" w:rsidR="00153105" w:rsidRDefault="00153105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153105" w14:paraId="1BA1E0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DBFF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8F25" w14:textId="77777777" w:rsidR="00153105" w:rsidRDefault="00153105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3930" w14:textId="77777777" w:rsidR="00153105" w:rsidRPr="001161EA" w:rsidRDefault="00153105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A97F" w14:textId="77777777" w:rsidR="00153105" w:rsidRDefault="00153105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5CC7" w14:textId="77777777" w:rsidR="00153105" w:rsidRDefault="00153105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3102" w14:textId="77777777" w:rsidR="00153105" w:rsidRPr="001161EA" w:rsidRDefault="00153105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F729" w14:textId="77777777" w:rsidR="00153105" w:rsidRDefault="00153105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CD24" w14:textId="77777777" w:rsidR="00153105" w:rsidRDefault="00153105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B17A" w14:textId="77777777" w:rsidR="00153105" w:rsidRDefault="00153105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0C184F2B" w14:textId="77777777" w:rsidR="00153105" w:rsidRDefault="00153105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153105" w14:paraId="1BD027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90BF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C525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4901DECA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D255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F6BF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DE7F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7132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7ACE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2366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F5D8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53105" w14:paraId="4840F7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FBE5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40B5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224A" w14:textId="77777777" w:rsidR="00153105" w:rsidRPr="001161EA" w:rsidRDefault="0015310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561D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BA3594C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8C61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E0741EC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2778EF06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8F6C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FEB3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D20D" w14:textId="77777777" w:rsidR="00153105" w:rsidRPr="001161EA" w:rsidRDefault="0015310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F8F7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53105" w14:paraId="4A2943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311F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6C52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5B96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3C24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7562931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026A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63A4462B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3024B929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360F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A0F6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CA18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D490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2D210A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0427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1A65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6072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C164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300FA36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BE22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1A5B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0680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36A4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F8C3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0019BF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E8841D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153105" w14:paraId="4F2E19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332C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1E5D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A788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ECC3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0CCE54F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D3D4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3478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D23D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1E58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C193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0518E8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72DD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558A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4D05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BA5D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FFD843B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D4C7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AE2F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1D63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3069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16FF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199E63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30EA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578D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8E32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E310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494C0EA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C49F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EC05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30A4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DF97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7FCB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5E6007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3C91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85C1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1959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5C2E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3CDF31B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1498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F77D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6263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19B4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C88A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510BE5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7A73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56FC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C6C8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BA33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DC524AD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2F1CB4C6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E50C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E463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7A83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D78B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D52C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3BC33C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7A1F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DA51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3437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CCD8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E022A0C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F550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C791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E6C8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7014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9EFB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E3FCB7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662EA4C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153105" w14:paraId="660480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9645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A817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25EE37B9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84FB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63AE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E387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794C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4ED8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A695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948C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745CE7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A6BB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29F4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3D32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92EA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D648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16042F46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3CDD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D01D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BC9B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5881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C930AB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153105" w14:paraId="382E39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D7A9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483C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3434F778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8FFB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84C5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6BAF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E48D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D61A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9E54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D228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470142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DF98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B7C4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A31C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38E6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5FF78D38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89FE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9748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A655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3990EA6A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AEB1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6908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56AF9F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00F7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B03D" w14:textId="77777777" w:rsidR="00153105" w:rsidRDefault="00153105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E9F5" w14:textId="77777777" w:rsidR="00153105" w:rsidRPr="001161EA" w:rsidRDefault="00153105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0EA7" w14:textId="77777777" w:rsidR="00153105" w:rsidRDefault="00153105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14C7" w14:textId="77777777" w:rsidR="00153105" w:rsidRDefault="00153105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0DA7" w14:textId="77777777" w:rsidR="00153105" w:rsidRPr="001161EA" w:rsidRDefault="00153105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A711" w14:textId="77777777" w:rsidR="00153105" w:rsidRDefault="00153105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2C422A7E" w14:textId="77777777" w:rsidR="00153105" w:rsidRDefault="00153105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EC3C" w14:textId="77777777" w:rsidR="00153105" w:rsidRDefault="00153105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5FB7" w14:textId="77777777" w:rsidR="00153105" w:rsidRDefault="00153105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53105" w14:paraId="121C93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3421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9561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7758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1AED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692B32A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2D86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D0F2A4D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9D67D6E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93F1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5A1F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1B60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E99F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E957FF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E1BD4F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67285A49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153105" w14:paraId="5E6076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DF21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ED53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5834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8E92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F923C0D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7D5E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D42CEE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7FA0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FCCF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6950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1347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0F8D0C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EE22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5E61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626B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58AC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47B8200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E05E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014A29A1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B0CD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5B80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173B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E670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548604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FB0D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F291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A482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BE35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4F2CCD2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7EC3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4813DCF3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D103583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1E1B743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3B40428F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2AC9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3BC2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5A0A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264C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020933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D89B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8F71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D9C9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D80D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3803101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DBBE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41CEBC8C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2D5D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0ED9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47F0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A95E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1136AD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D9E9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83D4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5819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8921" w14:textId="77777777" w:rsidR="00153105" w:rsidRDefault="0015310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DA88CDB" w14:textId="77777777" w:rsidR="00153105" w:rsidRDefault="0015310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8D8A" w14:textId="77777777" w:rsidR="00153105" w:rsidRPr="00F565BC" w:rsidRDefault="00153105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1FB2DB20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14FF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4138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DF3A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A4C3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153105" w14:paraId="0ACB48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2677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96FE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808B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080C" w14:textId="77777777" w:rsidR="00153105" w:rsidRDefault="0015310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C3F8CFF" w14:textId="77777777" w:rsidR="00153105" w:rsidRDefault="0015310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0E45" w14:textId="77777777" w:rsidR="00153105" w:rsidRDefault="00153105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25D3BD2" w14:textId="77777777" w:rsidR="00153105" w:rsidRDefault="00153105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9718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4937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9720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7FCA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153105" w14:paraId="61CF02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8C4B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E419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7E88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ED29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B164238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2FCB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8F1433C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0905" w14:textId="77777777" w:rsidR="00153105" w:rsidRPr="001161EA" w:rsidRDefault="00153105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F5CF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DCBE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36FF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3F4A389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B32A2E0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209F38A1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174C3662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153105" w14:paraId="4C857B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EB9C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9B9B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84A5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60AB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59358D6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E5FB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65A98AA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C9F7A5E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1C00" w14:textId="77777777" w:rsidR="00153105" w:rsidRPr="001161EA" w:rsidRDefault="00153105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FA27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6EF4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56BD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B2712B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AC56A9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153105" w14:paraId="0BAA4D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324C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60C7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A3F5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DCFA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B2816BF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7281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A5E4" w14:textId="77777777" w:rsidR="00153105" w:rsidRDefault="00153105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EC4E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22F5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FACE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CD37699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7779832D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153105" w14:paraId="5D707C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22B7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89EB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C221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49F2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CCDC092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A463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8EC53D7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2BE9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4417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F3E9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E50B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5202C810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C1EB66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153105" w14:paraId="21334B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6887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E400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AF7C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1FEF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9CADF46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7D42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A63E7E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22B848CF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E94B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AFA7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3F22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CE4C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E2F21DF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153105" w14:paraId="5619CE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E92F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8EEF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3F04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4E46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5DFBAC1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6A77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E5CFD5F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EA73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0C74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8D57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1C39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56CB7379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153105" w14:paraId="7DBC92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E938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DFA9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39D3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2EEA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86EA9FD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87C26BA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82EB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5F392093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91E0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1C7B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A048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BEE6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0E681B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153105" w14:paraId="116C24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F9CB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CCDE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3E9B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B7F9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8988215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2311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08EF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96C9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6E51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F655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029EE8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B6DA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D41D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2D61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E211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2B77B84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72E3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E632BA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CF41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C79B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5ABA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6E1B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793155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4B62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A3F4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9EB4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6224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DB5D791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C35F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22EA5A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6C8A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CEE9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A640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A46A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022DF0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4FDA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66F1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F20E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005F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F3FE499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A23E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E423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F4B9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2729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3473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53105" w14:paraId="6293B2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43D9" w14:textId="77777777" w:rsidR="00153105" w:rsidRDefault="00153105" w:rsidP="0015310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B945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69F3" w14:textId="77777777" w:rsidR="00153105" w:rsidRPr="001161EA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7FF9" w14:textId="77777777" w:rsidR="00153105" w:rsidRDefault="0015310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2E21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6415" w14:textId="77777777" w:rsidR="00153105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4709" w14:textId="77777777" w:rsidR="00153105" w:rsidRDefault="0015310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C9BC" w14:textId="77777777" w:rsidR="00153105" w:rsidRPr="008D08DE" w:rsidRDefault="0015310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043F" w14:textId="77777777" w:rsidR="00153105" w:rsidRDefault="0015310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572B8CB6" w14:textId="77777777" w:rsidR="00153105" w:rsidRDefault="00153105">
      <w:pPr>
        <w:spacing w:before="40" w:after="40" w:line="192" w:lineRule="auto"/>
        <w:ind w:right="57"/>
        <w:rPr>
          <w:sz w:val="20"/>
          <w:lang w:val="ro-RO"/>
        </w:rPr>
      </w:pPr>
    </w:p>
    <w:p w14:paraId="78C6768E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6D64C75F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3EA4FB68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6DEDB564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70B66D17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6004728E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45971227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4F6D5E71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21A16836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3636785C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351C047D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047E03F8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2D948977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2A7584EC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379802F0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18BA5C2F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047DEC5D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797AE5BC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0ABEE52F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1B9CAD11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21DD384A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2BCF7494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41E40835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17395FCE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6BF516A5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2B29ED93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4F148DCF" w14:textId="77777777" w:rsidR="00300B5E" w:rsidRDefault="00300B5E">
      <w:pPr>
        <w:spacing w:before="40" w:after="40" w:line="192" w:lineRule="auto"/>
        <w:ind w:right="57"/>
        <w:rPr>
          <w:sz w:val="20"/>
          <w:lang w:val="ro-RO"/>
        </w:rPr>
      </w:pPr>
    </w:p>
    <w:p w14:paraId="104C54D6" w14:textId="77777777" w:rsidR="00153105" w:rsidRPr="00C21F42" w:rsidRDefault="0015310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B5F5CFF" w14:textId="77777777" w:rsidR="00153105" w:rsidRPr="00C21F42" w:rsidRDefault="0015310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47F98DF" w14:textId="77777777" w:rsidR="00153105" w:rsidRPr="00C21F42" w:rsidRDefault="0015310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E1894FA" w14:textId="77777777" w:rsidR="00153105" w:rsidRPr="00C21F42" w:rsidRDefault="00153105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70181F4C" w14:textId="77777777" w:rsidR="00153105" w:rsidRDefault="00153105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87596B3" w14:textId="77777777" w:rsidR="00153105" w:rsidRPr="00C21F42" w:rsidRDefault="00153105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0223470B" w14:textId="77777777" w:rsidR="00153105" w:rsidRPr="00C21F42" w:rsidRDefault="00153105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E6927B2" w14:textId="77777777" w:rsidR="00153105" w:rsidRPr="00C21F42" w:rsidRDefault="00153105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4324A212" w14:textId="77777777" w:rsidR="00153105" w:rsidRPr="00C21F42" w:rsidRDefault="00153105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71049344" w14:textId="77777777" w:rsidR="00FB37F1" w:rsidRPr="00F72128" w:rsidRDefault="00FB37F1" w:rsidP="00F72128"/>
    <w:sectPr w:rsidR="00FB37F1" w:rsidRPr="00F72128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7646" w14:textId="77777777" w:rsidR="005D34E8" w:rsidRDefault="005D34E8">
      <w:r>
        <w:separator/>
      </w:r>
    </w:p>
  </w:endnote>
  <w:endnote w:type="continuationSeparator" w:id="0">
    <w:p w14:paraId="0E866C00" w14:textId="77777777" w:rsidR="005D34E8" w:rsidRDefault="005D3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203C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E4AE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7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7E3F" w14:textId="77777777" w:rsidR="005D34E8" w:rsidRDefault="005D34E8">
      <w:r>
        <w:separator/>
      </w:r>
    </w:p>
  </w:footnote>
  <w:footnote w:type="continuationSeparator" w:id="0">
    <w:p w14:paraId="579E951B" w14:textId="77777777" w:rsidR="005D34E8" w:rsidRDefault="005D3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1D6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0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51520F" w14:textId="277F9EC5" w:rsidR="006F5073" w:rsidRDefault="00C0614E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243EBA">
      <w:rPr>
        <w:b/>
        <w:bCs/>
        <w:i/>
        <w:iCs/>
        <w:sz w:val="22"/>
      </w:rPr>
      <w:t>decada 11-20 martie 2026</w:t>
    </w:r>
  </w:p>
  <w:p w14:paraId="31C5D1E8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313FBD0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127D90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967AD58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971CD0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DD27681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E19163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37636A3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91AF26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19D1C4B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1F755B6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44068F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607B0CF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016D06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164541FB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7A00EFC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FABA7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7DCF80A6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C876D52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279B6F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26BC7FD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BE4149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7F6E35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57C2519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6A7F52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475383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3FFAFF8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B29E4E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26A8B8F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5445F9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B14ACE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338F90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7BB71BD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AB5240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234480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ABB4D4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E91048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5C68419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1CD7CC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1C8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329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01E29B" w14:textId="5C5AC7A8" w:rsidR="00004110" w:rsidRPr="00A048AC" w:rsidRDefault="00C0614E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243EBA">
      <w:rPr>
        <w:b/>
        <w:bCs/>
        <w:i/>
        <w:iCs/>
        <w:sz w:val="22"/>
      </w:rPr>
      <w:t>decada 11-20 martie 2026</w:t>
    </w:r>
  </w:p>
  <w:p w14:paraId="295F430E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69C358B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BEFDF2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47210EB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A3D9E26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8E90FB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0BC4C0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0E87F695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36730FDF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10B7D49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0D2141E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65A780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7BB4FB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57ED835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DD4AC15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2DA935E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654730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0CD09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4EA357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8132C4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4296127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24EDF9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E5139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D2EC48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63756E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640E85AE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C2B5E4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6CC52C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790BB1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665510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7E2F2F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89054E2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41549C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FBD264D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5E151342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7734A4D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9A3D8B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DBDC8C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4CD8F5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D016DF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AE3DF9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05754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71F5E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F333C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990A1E4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B09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D6F3B"/>
    <w:multiLevelType w:val="hybridMultilevel"/>
    <w:tmpl w:val="D8468306"/>
    <w:lvl w:ilvl="0" w:tplc="14789E2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C09EB"/>
    <w:multiLevelType w:val="hybridMultilevel"/>
    <w:tmpl w:val="C43606D0"/>
    <w:lvl w:ilvl="0" w:tplc="AA121EB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442BC8"/>
    <w:multiLevelType w:val="hybridMultilevel"/>
    <w:tmpl w:val="73C6FCC0"/>
    <w:lvl w:ilvl="0" w:tplc="CEA6420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1B57872"/>
    <w:multiLevelType w:val="hybridMultilevel"/>
    <w:tmpl w:val="6B24AA10"/>
    <w:lvl w:ilvl="0" w:tplc="641A924A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E795D"/>
    <w:multiLevelType w:val="hybridMultilevel"/>
    <w:tmpl w:val="1E8AD412"/>
    <w:lvl w:ilvl="0" w:tplc="651EB3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F7EC2"/>
    <w:multiLevelType w:val="hybridMultilevel"/>
    <w:tmpl w:val="B59212AA"/>
    <w:lvl w:ilvl="0" w:tplc="C3201D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760788"/>
    <w:multiLevelType w:val="hybridMultilevel"/>
    <w:tmpl w:val="88906424"/>
    <w:lvl w:ilvl="0" w:tplc="797C1D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99354ED"/>
    <w:multiLevelType w:val="hybridMultilevel"/>
    <w:tmpl w:val="D6A8904A"/>
    <w:lvl w:ilvl="0" w:tplc="076C340C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E76C98"/>
    <w:multiLevelType w:val="hybridMultilevel"/>
    <w:tmpl w:val="9D32073C"/>
    <w:lvl w:ilvl="0" w:tplc="35C4FA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7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5A68B2"/>
    <w:multiLevelType w:val="hybridMultilevel"/>
    <w:tmpl w:val="449EE1D6"/>
    <w:lvl w:ilvl="0" w:tplc="023AEB3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5BA045D6"/>
    <w:multiLevelType w:val="hybridMultilevel"/>
    <w:tmpl w:val="CBBC703E"/>
    <w:lvl w:ilvl="0" w:tplc="9AA0897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5D2C203F"/>
    <w:multiLevelType w:val="hybridMultilevel"/>
    <w:tmpl w:val="156C19DE"/>
    <w:lvl w:ilvl="0" w:tplc="4D365E4E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620F32AC"/>
    <w:multiLevelType w:val="hybridMultilevel"/>
    <w:tmpl w:val="880828B4"/>
    <w:lvl w:ilvl="0" w:tplc="DBA2686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73EB59BF"/>
    <w:multiLevelType w:val="hybridMultilevel"/>
    <w:tmpl w:val="2EF02E0A"/>
    <w:lvl w:ilvl="0" w:tplc="AB9C04F6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C5DA4"/>
    <w:multiLevelType w:val="hybridMultilevel"/>
    <w:tmpl w:val="81AE5648"/>
    <w:lvl w:ilvl="0" w:tplc="74EE57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8F21D66"/>
    <w:multiLevelType w:val="hybridMultilevel"/>
    <w:tmpl w:val="A4B072F2"/>
    <w:lvl w:ilvl="0" w:tplc="2662F9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79BB5477"/>
    <w:multiLevelType w:val="hybridMultilevel"/>
    <w:tmpl w:val="F8ACA246"/>
    <w:lvl w:ilvl="0" w:tplc="652E01C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0D69E5"/>
    <w:multiLevelType w:val="hybridMultilevel"/>
    <w:tmpl w:val="4468C336"/>
    <w:lvl w:ilvl="0" w:tplc="94C48A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 w15:restartNumberingAfterBreak="0">
    <w:nsid w:val="7E927324"/>
    <w:multiLevelType w:val="hybridMultilevel"/>
    <w:tmpl w:val="514AF56E"/>
    <w:lvl w:ilvl="0" w:tplc="C30412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87517">
    <w:abstractNumId w:val="21"/>
  </w:num>
  <w:num w:numId="2" w16cid:durableId="2035955787">
    <w:abstractNumId w:val="24"/>
  </w:num>
  <w:num w:numId="3" w16cid:durableId="1085764040">
    <w:abstractNumId w:val="2"/>
  </w:num>
  <w:num w:numId="4" w16cid:durableId="52779327">
    <w:abstractNumId w:val="35"/>
  </w:num>
  <w:num w:numId="5" w16cid:durableId="704712729">
    <w:abstractNumId w:val="16"/>
  </w:num>
  <w:num w:numId="6" w16cid:durableId="1744450687">
    <w:abstractNumId w:val="39"/>
  </w:num>
  <w:num w:numId="7" w16cid:durableId="203909065">
    <w:abstractNumId w:val="5"/>
  </w:num>
  <w:num w:numId="8" w16cid:durableId="1437359247">
    <w:abstractNumId w:val="31"/>
  </w:num>
  <w:num w:numId="9" w16cid:durableId="1449811338">
    <w:abstractNumId w:val="20"/>
  </w:num>
  <w:num w:numId="10" w16cid:durableId="350884993">
    <w:abstractNumId w:val="22"/>
  </w:num>
  <w:num w:numId="11" w16cid:durableId="383062685">
    <w:abstractNumId w:val="25"/>
  </w:num>
  <w:num w:numId="12" w16cid:durableId="995374258">
    <w:abstractNumId w:val="37"/>
  </w:num>
  <w:num w:numId="13" w16cid:durableId="979505479">
    <w:abstractNumId w:val="34"/>
  </w:num>
  <w:num w:numId="14" w16cid:durableId="2108234531">
    <w:abstractNumId w:val="41"/>
  </w:num>
  <w:num w:numId="15" w16cid:durableId="1549564258">
    <w:abstractNumId w:val="32"/>
  </w:num>
  <w:num w:numId="16" w16cid:durableId="1547335578">
    <w:abstractNumId w:val="17"/>
  </w:num>
  <w:num w:numId="17" w16cid:durableId="531260144">
    <w:abstractNumId w:val="14"/>
  </w:num>
  <w:num w:numId="18" w16cid:durableId="1428891957">
    <w:abstractNumId w:val="9"/>
  </w:num>
  <w:num w:numId="19" w16cid:durableId="953637804">
    <w:abstractNumId w:val="43"/>
  </w:num>
  <w:num w:numId="20" w16cid:durableId="978531040">
    <w:abstractNumId w:val="42"/>
  </w:num>
  <w:num w:numId="21" w16cid:durableId="1603223496">
    <w:abstractNumId w:val="10"/>
  </w:num>
  <w:num w:numId="22" w16cid:durableId="194318888">
    <w:abstractNumId w:val="13"/>
  </w:num>
  <w:num w:numId="23" w16cid:durableId="1597446813">
    <w:abstractNumId w:val="36"/>
  </w:num>
  <w:num w:numId="24" w16cid:durableId="1946226515">
    <w:abstractNumId w:val="15"/>
  </w:num>
  <w:num w:numId="25" w16cid:durableId="1359159633">
    <w:abstractNumId w:val="4"/>
  </w:num>
  <w:num w:numId="26" w16cid:durableId="959730267">
    <w:abstractNumId w:val="19"/>
  </w:num>
  <w:num w:numId="27" w16cid:durableId="453257991">
    <w:abstractNumId w:val="45"/>
  </w:num>
  <w:num w:numId="28" w16cid:durableId="1190148892">
    <w:abstractNumId w:val="1"/>
  </w:num>
  <w:num w:numId="29" w16cid:durableId="1848862451">
    <w:abstractNumId w:val="12"/>
  </w:num>
  <w:num w:numId="30" w16cid:durableId="1245073529">
    <w:abstractNumId w:val="28"/>
  </w:num>
  <w:num w:numId="31" w16cid:durableId="213657637">
    <w:abstractNumId w:val="30"/>
  </w:num>
  <w:num w:numId="32" w16cid:durableId="265233487">
    <w:abstractNumId w:val="23"/>
  </w:num>
  <w:num w:numId="33" w16cid:durableId="801002333">
    <w:abstractNumId w:val="3"/>
  </w:num>
  <w:num w:numId="34" w16cid:durableId="307324804">
    <w:abstractNumId w:val="26"/>
  </w:num>
  <w:num w:numId="35" w16cid:durableId="1492915793">
    <w:abstractNumId w:val="8"/>
  </w:num>
  <w:num w:numId="36" w16cid:durableId="2066247489">
    <w:abstractNumId w:val="18"/>
  </w:num>
  <w:num w:numId="37" w16cid:durableId="1877765673">
    <w:abstractNumId w:val="38"/>
  </w:num>
  <w:num w:numId="38" w16cid:durableId="445657029">
    <w:abstractNumId w:val="33"/>
  </w:num>
  <w:num w:numId="39" w16cid:durableId="1787458797">
    <w:abstractNumId w:val="29"/>
  </w:num>
  <w:num w:numId="40" w16cid:durableId="775709098">
    <w:abstractNumId w:val="27"/>
  </w:num>
  <w:num w:numId="41" w16cid:durableId="1895654975">
    <w:abstractNumId w:val="7"/>
  </w:num>
  <w:num w:numId="42" w16cid:durableId="1836411365">
    <w:abstractNumId w:val="6"/>
  </w:num>
  <w:num w:numId="43" w16cid:durableId="1251963772">
    <w:abstractNumId w:val="11"/>
  </w:num>
  <w:num w:numId="44" w16cid:durableId="1246763155">
    <w:abstractNumId w:val="40"/>
  </w:num>
  <w:num w:numId="45" w16cid:durableId="167411259">
    <w:abstractNumId w:val="44"/>
  </w:num>
  <w:num w:numId="46" w16cid:durableId="545260289">
    <w:abstractNumId w:val="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dFPaKJOsm5Paa3OuVyOD53/Zw/ShTX2cYm97zRK9eFdUespAO3YcqTJX4UTl+gsm1rA0mEzwmizwkngjZEMfaw==" w:salt="Vx1428ii/NPg7O/hxCHkI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2B5E"/>
    <w:rsid w:val="000034F1"/>
    <w:rsid w:val="00003549"/>
    <w:rsid w:val="00003587"/>
    <w:rsid w:val="000035E9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6D5E"/>
    <w:rsid w:val="00007238"/>
    <w:rsid w:val="000072A6"/>
    <w:rsid w:val="000073D1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1F04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DFD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41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37BEA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889"/>
    <w:rsid w:val="000469F4"/>
    <w:rsid w:val="0004724D"/>
    <w:rsid w:val="00047D3C"/>
    <w:rsid w:val="000506A8"/>
    <w:rsid w:val="00050E1D"/>
    <w:rsid w:val="00050FE4"/>
    <w:rsid w:val="000512DA"/>
    <w:rsid w:val="000514E5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5B7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6FA1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87E7B"/>
    <w:rsid w:val="00090056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392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4F31"/>
    <w:rsid w:val="000C53B1"/>
    <w:rsid w:val="000C5495"/>
    <w:rsid w:val="000C5571"/>
    <w:rsid w:val="000C603B"/>
    <w:rsid w:val="000C628C"/>
    <w:rsid w:val="000C6BDA"/>
    <w:rsid w:val="000C6EF7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BC6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1F8"/>
    <w:rsid w:val="000D6208"/>
    <w:rsid w:val="000D6601"/>
    <w:rsid w:val="000D7203"/>
    <w:rsid w:val="000D7D26"/>
    <w:rsid w:val="000E0117"/>
    <w:rsid w:val="000E0541"/>
    <w:rsid w:val="000E07D5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0F8F"/>
    <w:rsid w:val="00101A16"/>
    <w:rsid w:val="00101B0C"/>
    <w:rsid w:val="00101E85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4C3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46F"/>
    <w:rsid w:val="001408C3"/>
    <w:rsid w:val="00140CBB"/>
    <w:rsid w:val="00141BC2"/>
    <w:rsid w:val="00141F1A"/>
    <w:rsid w:val="00142D8C"/>
    <w:rsid w:val="00142EB5"/>
    <w:rsid w:val="00145027"/>
    <w:rsid w:val="00145342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1CD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05"/>
    <w:rsid w:val="0015316E"/>
    <w:rsid w:val="00153B5E"/>
    <w:rsid w:val="00153E52"/>
    <w:rsid w:val="0015418D"/>
    <w:rsid w:val="00154FB1"/>
    <w:rsid w:val="0015515E"/>
    <w:rsid w:val="0015596C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EA6"/>
    <w:rsid w:val="00162E5A"/>
    <w:rsid w:val="001630DE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2E5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7AF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9C4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529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6A02"/>
    <w:rsid w:val="0019771E"/>
    <w:rsid w:val="0019777E"/>
    <w:rsid w:val="00197969"/>
    <w:rsid w:val="00197DED"/>
    <w:rsid w:val="00197E90"/>
    <w:rsid w:val="001A0035"/>
    <w:rsid w:val="001A0B09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7FF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5FB0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DDB"/>
    <w:rsid w:val="002131B5"/>
    <w:rsid w:val="00213918"/>
    <w:rsid w:val="00213E69"/>
    <w:rsid w:val="00214D70"/>
    <w:rsid w:val="00214EEE"/>
    <w:rsid w:val="00215495"/>
    <w:rsid w:val="00216B99"/>
    <w:rsid w:val="002170B1"/>
    <w:rsid w:val="0021721A"/>
    <w:rsid w:val="002172AC"/>
    <w:rsid w:val="00217EFF"/>
    <w:rsid w:val="0022040B"/>
    <w:rsid w:val="0022060A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EBA"/>
    <w:rsid w:val="00243FD2"/>
    <w:rsid w:val="00244823"/>
    <w:rsid w:val="0024505D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B5F"/>
    <w:rsid w:val="00263E03"/>
    <w:rsid w:val="00264BEC"/>
    <w:rsid w:val="00265641"/>
    <w:rsid w:val="00265692"/>
    <w:rsid w:val="0026592F"/>
    <w:rsid w:val="00265E8B"/>
    <w:rsid w:val="00265F77"/>
    <w:rsid w:val="00266B66"/>
    <w:rsid w:val="00266BEC"/>
    <w:rsid w:val="00266D01"/>
    <w:rsid w:val="002674A2"/>
    <w:rsid w:val="0027058C"/>
    <w:rsid w:val="00270A6D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C83"/>
    <w:rsid w:val="00275FF5"/>
    <w:rsid w:val="00276405"/>
    <w:rsid w:val="00276A99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553"/>
    <w:rsid w:val="00293180"/>
    <w:rsid w:val="00293C56"/>
    <w:rsid w:val="0029455D"/>
    <w:rsid w:val="00294C1D"/>
    <w:rsid w:val="00294F7F"/>
    <w:rsid w:val="00295729"/>
    <w:rsid w:val="00295974"/>
    <w:rsid w:val="00295DFB"/>
    <w:rsid w:val="0029611A"/>
    <w:rsid w:val="00296A7E"/>
    <w:rsid w:val="0029722D"/>
    <w:rsid w:val="00297E7F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D26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013"/>
    <w:rsid w:val="002C5135"/>
    <w:rsid w:val="002C551B"/>
    <w:rsid w:val="002C5536"/>
    <w:rsid w:val="002C5670"/>
    <w:rsid w:val="002C5B78"/>
    <w:rsid w:val="002C6BB3"/>
    <w:rsid w:val="002C6D52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DD7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1D1"/>
    <w:rsid w:val="002F7325"/>
    <w:rsid w:val="002F7912"/>
    <w:rsid w:val="003003CD"/>
    <w:rsid w:val="00300AD4"/>
    <w:rsid w:val="00300B5E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48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18C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0EF3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2506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6A5B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5C60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3DA9"/>
    <w:rsid w:val="003A427E"/>
    <w:rsid w:val="003A49B1"/>
    <w:rsid w:val="003A4E4C"/>
    <w:rsid w:val="003A4EC5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B7FD1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7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3CF"/>
    <w:rsid w:val="003D06E5"/>
    <w:rsid w:val="003D122B"/>
    <w:rsid w:val="003D12D7"/>
    <w:rsid w:val="003D1AA6"/>
    <w:rsid w:val="003D2363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8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5E61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523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AC6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17F5A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7B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D53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08E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615"/>
    <w:rsid w:val="00486D2E"/>
    <w:rsid w:val="00486E29"/>
    <w:rsid w:val="00487136"/>
    <w:rsid w:val="004903BD"/>
    <w:rsid w:val="00490F9C"/>
    <w:rsid w:val="00491A53"/>
    <w:rsid w:val="00491BE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6F3"/>
    <w:rsid w:val="004A0912"/>
    <w:rsid w:val="004A16B2"/>
    <w:rsid w:val="004A19F3"/>
    <w:rsid w:val="004A1B81"/>
    <w:rsid w:val="004A1F98"/>
    <w:rsid w:val="004A2AB5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81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22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E33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1DA3"/>
    <w:rsid w:val="004E2283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6FCB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28F"/>
    <w:rsid w:val="004F544D"/>
    <w:rsid w:val="004F59C0"/>
    <w:rsid w:val="004F5E0E"/>
    <w:rsid w:val="004F6550"/>
    <w:rsid w:val="004F69AA"/>
    <w:rsid w:val="004F6A65"/>
    <w:rsid w:val="004F6EE8"/>
    <w:rsid w:val="004F7101"/>
    <w:rsid w:val="00500041"/>
    <w:rsid w:val="00500A2A"/>
    <w:rsid w:val="00500D40"/>
    <w:rsid w:val="00500F48"/>
    <w:rsid w:val="005013EB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7C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6F5"/>
    <w:rsid w:val="00511B06"/>
    <w:rsid w:val="005120B2"/>
    <w:rsid w:val="00513153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992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2B5"/>
    <w:rsid w:val="00536920"/>
    <w:rsid w:val="00536AB3"/>
    <w:rsid w:val="0053724D"/>
    <w:rsid w:val="005379C4"/>
    <w:rsid w:val="00537ABD"/>
    <w:rsid w:val="0054001D"/>
    <w:rsid w:val="00540051"/>
    <w:rsid w:val="00541B37"/>
    <w:rsid w:val="00542313"/>
    <w:rsid w:val="00543747"/>
    <w:rsid w:val="00543AD2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4B3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045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F9F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56D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0DC4"/>
    <w:rsid w:val="005D161E"/>
    <w:rsid w:val="005D1F9D"/>
    <w:rsid w:val="005D246C"/>
    <w:rsid w:val="005D2778"/>
    <w:rsid w:val="005D27A8"/>
    <w:rsid w:val="005D28F6"/>
    <w:rsid w:val="005D3035"/>
    <w:rsid w:val="005D34E8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692"/>
    <w:rsid w:val="005F7375"/>
    <w:rsid w:val="005F7919"/>
    <w:rsid w:val="005F7AED"/>
    <w:rsid w:val="005F7BB7"/>
    <w:rsid w:val="00600B49"/>
    <w:rsid w:val="00600C93"/>
    <w:rsid w:val="006010A2"/>
    <w:rsid w:val="00601D91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616"/>
    <w:rsid w:val="00617F8D"/>
    <w:rsid w:val="00620933"/>
    <w:rsid w:val="00620989"/>
    <w:rsid w:val="00620D52"/>
    <w:rsid w:val="00620ECF"/>
    <w:rsid w:val="00621769"/>
    <w:rsid w:val="006228BB"/>
    <w:rsid w:val="00622DAF"/>
    <w:rsid w:val="00623351"/>
    <w:rsid w:val="00623505"/>
    <w:rsid w:val="006238E7"/>
    <w:rsid w:val="00624110"/>
    <w:rsid w:val="00624152"/>
    <w:rsid w:val="00624298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4820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471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ABE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407"/>
    <w:rsid w:val="0066572D"/>
    <w:rsid w:val="006663BA"/>
    <w:rsid w:val="00666E13"/>
    <w:rsid w:val="00667394"/>
    <w:rsid w:val="006677A7"/>
    <w:rsid w:val="0066780F"/>
    <w:rsid w:val="00667A18"/>
    <w:rsid w:val="00667B9C"/>
    <w:rsid w:val="006701C3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2A6"/>
    <w:rsid w:val="00676983"/>
    <w:rsid w:val="00676F93"/>
    <w:rsid w:val="00677279"/>
    <w:rsid w:val="00680488"/>
    <w:rsid w:val="00680DAF"/>
    <w:rsid w:val="00680FE5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46CD"/>
    <w:rsid w:val="006D50D5"/>
    <w:rsid w:val="006D51B9"/>
    <w:rsid w:val="006D5D92"/>
    <w:rsid w:val="006D64C3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0D3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0243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02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5D"/>
    <w:rsid w:val="007610AB"/>
    <w:rsid w:val="00761FBA"/>
    <w:rsid w:val="00762631"/>
    <w:rsid w:val="007626A7"/>
    <w:rsid w:val="00762AAF"/>
    <w:rsid w:val="00763379"/>
    <w:rsid w:val="007636B1"/>
    <w:rsid w:val="007636D3"/>
    <w:rsid w:val="007638C3"/>
    <w:rsid w:val="00763B29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66"/>
    <w:rsid w:val="007955C8"/>
    <w:rsid w:val="0079582A"/>
    <w:rsid w:val="00796144"/>
    <w:rsid w:val="00796406"/>
    <w:rsid w:val="00796A09"/>
    <w:rsid w:val="00797323"/>
    <w:rsid w:val="0079787B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5F51"/>
    <w:rsid w:val="007B66EE"/>
    <w:rsid w:val="007B7584"/>
    <w:rsid w:val="007B7751"/>
    <w:rsid w:val="007C000B"/>
    <w:rsid w:val="007C01B9"/>
    <w:rsid w:val="007C02FC"/>
    <w:rsid w:val="007C094A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29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191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5B8"/>
    <w:rsid w:val="0082774D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8E7"/>
    <w:rsid w:val="00851173"/>
    <w:rsid w:val="0085160C"/>
    <w:rsid w:val="008519E7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D7"/>
    <w:rsid w:val="00863124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04C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A0F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82C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BC7"/>
    <w:rsid w:val="008E2FF5"/>
    <w:rsid w:val="008E31B5"/>
    <w:rsid w:val="008E32AC"/>
    <w:rsid w:val="008E347E"/>
    <w:rsid w:val="008E55DE"/>
    <w:rsid w:val="008E56FA"/>
    <w:rsid w:val="008E5A70"/>
    <w:rsid w:val="008E5C9C"/>
    <w:rsid w:val="008E623F"/>
    <w:rsid w:val="008E6ADE"/>
    <w:rsid w:val="008E705D"/>
    <w:rsid w:val="008F06A2"/>
    <w:rsid w:val="008F1250"/>
    <w:rsid w:val="008F175C"/>
    <w:rsid w:val="008F1B55"/>
    <w:rsid w:val="008F1C06"/>
    <w:rsid w:val="008F208C"/>
    <w:rsid w:val="008F2602"/>
    <w:rsid w:val="008F28B3"/>
    <w:rsid w:val="008F28D4"/>
    <w:rsid w:val="008F2B61"/>
    <w:rsid w:val="008F3278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972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885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3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D95"/>
    <w:rsid w:val="00956F5B"/>
    <w:rsid w:val="0095723D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6CD5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60D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1FA3"/>
    <w:rsid w:val="009B2892"/>
    <w:rsid w:val="009B37AA"/>
    <w:rsid w:val="009B3929"/>
    <w:rsid w:val="009B3977"/>
    <w:rsid w:val="009B4056"/>
    <w:rsid w:val="009B4096"/>
    <w:rsid w:val="009B4494"/>
    <w:rsid w:val="009B4D94"/>
    <w:rsid w:val="009B5140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484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95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845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8E7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754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0F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7FA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CBA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6147"/>
    <w:rsid w:val="00A76171"/>
    <w:rsid w:val="00A7636D"/>
    <w:rsid w:val="00A76668"/>
    <w:rsid w:val="00A76F8C"/>
    <w:rsid w:val="00A772FB"/>
    <w:rsid w:val="00A8001A"/>
    <w:rsid w:val="00A80B6A"/>
    <w:rsid w:val="00A80EF8"/>
    <w:rsid w:val="00A80F9D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882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6222"/>
    <w:rsid w:val="00A96966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9D5"/>
    <w:rsid w:val="00AA6A94"/>
    <w:rsid w:val="00AA7039"/>
    <w:rsid w:val="00AA79BF"/>
    <w:rsid w:val="00AA7B8E"/>
    <w:rsid w:val="00AB0548"/>
    <w:rsid w:val="00AB0B37"/>
    <w:rsid w:val="00AB0CDB"/>
    <w:rsid w:val="00AB0D0D"/>
    <w:rsid w:val="00AB0E35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173"/>
    <w:rsid w:val="00AB47BA"/>
    <w:rsid w:val="00AB4EE4"/>
    <w:rsid w:val="00AB577A"/>
    <w:rsid w:val="00AB57F8"/>
    <w:rsid w:val="00AB5C06"/>
    <w:rsid w:val="00AB5C3B"/>
    <w:rsid w:val="00AB5DD8"/>
    <w:rsid w:val="00AB5E2C"/>
    <w:rsid w:val="00AB646A"/>
    <w:rsid w:val="00AB6699"/>
    <w:rsid w:val="00AB6B5D"/>
    <w:rsid w:val="00AB6C0E"/>
    <w:rsid w:val="00AB6FD2"/>
    <w:rsid w:val="00AB76EC"/>
    <w:rsid w:val="00AB7769"/>
    <w:rsid w:val="00AB7B1E"/>
    <w:rsid w:val="00AB7D5C"/>
    <w:rsid w:val="00AC0383"/>
    <w:rsid w:val="00AC06A1"/>
    <w:rsid w:val="00AC0C19"/>
    <w:rsid w:val="00AC1E51"/>
    <w:rsid w:val="00AC1F49"/>
    <w:rsid w:val="00AC2007"/>
    <w:rsid w:val="00AC2206"/>
    <w:rsid w:val="00AC2460"/>
    <w:rsid w:val="00AC2A70"/>
    <w:rsid w:val="00AC2F7D"/>
    <w:rsid w:val="00AC36AB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50F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84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0793B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299"/>
    <w:rsid w:val="00B31508"/>
    <w:rsid w:val="00B3200E"/>
    <w:rsid w:val="00B328F0"/>
    <w:rsid w:val="00B32A2F"/>
    <w:rsid w:val="00B32DA0"/>
    <w:rsid w:val="00B32E60"/>
    <w:rsid w:val="00B32ED7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686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6CDF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5A62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8DF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926"/>
    <w:rsid w:val="00B9499C"/>
    <w:rsid w:val="00B94FBE"/>
    <w:rsid w:val="00B956E3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9F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40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3DCA"/>
    <w:rsid w:val="00BD4374"/>
    <w:rsid w:val="00BD4BD4"/>
    <w:rsid w:val="00BD544E"/>
    <w:rsid w:val="00BD625D"/>
    <w:rsid w:val="00BD6264"/>
    <w:rsid w:val="00BD633C"/>
    <w:rsid w:val="00BD69FD"/>
    <w:rsid w:val="00BD7145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25F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E7D97"/>
    <w:rsid w:val="00BF0349"/>
    <w:rsid w:val="00BF06A9"/>
    <w:rsid w:val="00BF0983"/>
    <w:rsid w:val="00BF1202"/>
    <w:rsid w:val="00BF12D0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D8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1DD"/>
    <w:rsid w:val="00C05248"/>
    <w:rsid w:val="00C058BE"/>
    <w:rsid w:val="00C05A58"/>
    <w:rsid w:val="00C0614E"/>
    <w:rsid w:val="00C0631B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31F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3DC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B33"/>
    <w:rsid w:val="00C33FD9"/>
    <w:rsid w:val="00C3452B"/>
    <w:rsid w:val="00C345EF"/>
    <w:rsid w:val="00C34C79"/>
    <w:rsid w:val="00C34D79"/>
    <w:rsid w:val="00C34E09"/>
    <w:rsid w:val="00C35317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667"/>
    <w:rsid w:val="00C47952"/>
    <w:rsid w:val="00C50114"/>
    <w:rsid w:val="00C50202"/>
    <w:rsid w:val="00C50739"/>
    <w:rsid w:val="00C50A5D"/>
    <w:rsid w:val="00C51101"/>
    <w:rsid w:val="00C518C4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DF9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0C29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05E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3F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A46"/>
    <w:rsid w:val="00CC6F5C"/>
    <w:rsid w:val="00CC7527"/>
    <w:rsid w:val="00CC7877"/>
    <w:rsid w:val="00CC79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024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0F76"/>
    <w:rsid w:val="00CE248A"/>
    <w:rsid w:val="00CE2CAB"/>
    <w:rsid w:val="00CE2D12"/>
    <w:rsid w:val="00CE3A23"/>
    <w:rsid w:val="00CE3BD9"/>
    <w:rsid w:val="00CE404C"/>
    <w:rsid w:val="00CE4482"/>
    <w:rsid w:val="00CE4BF5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3D0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6EB7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27EA6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AC3"/>
    <w:rsid w:val="00D36FD7"/>
    <w:rsid w:val="00D37152"/>
    <w:rsid w:val="00D37D86"/>
    <w:rsid w:val="00D4040F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CB8"/>
    <w:rsid w:val="00D46EE6"/>
    <w:rsid w:val="00D47167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96B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4B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202"/>
    <w:rsid w:val="00D97498"/>
    <w:rsid w:val="00D976A9"/>
    <w:rsid w:val="00D97E85"/>
    <w:rsid w:val="00DA0689"/>
    <w:rsid w:val="00DA0E79"/>
    <w:rsid w:val="00DA14D9"/>
    <w:rsid w:val="00DA1650"/>
    <w:rsid w:val="00DA167D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1F9D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E7DEF"/>
    <w:rsid w:val="00DF0F24"/>
    <w:rsid w:val="00DF17B8"/>
    <w:rsid w:val="00DF1B5C"/>
    <w:rsid w:val="00DF1C9D"/>
    <w:rsid w:val="00DF210D"/>
    <w:rsid w:val="00DF3D32"/>
    <w:rsid w:val="00DF3E32"/>
    <w:rsid w:val="00DF4376"/>
    <w:rsid w:val="00DF448C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C6"/>
    <w:rsid w:val="00DF7390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AA2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43CB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B3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2D5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59AF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1BC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87BFA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83C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00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E4E"/>
    <w:rsid w:val="00F02379"/>
    <w:rsid w:val="00F0249A"/>
    <w:rsid w:val="00F02E1F"/>
    <w:rsid w:val="00F02EC6"/>
    <w:rsid w:val="00F02FF1"/>
    <w:rsid w:val="00F035C2"/>
    <w:rsid w:val="00F03765"/>
    <w:rsid w:val="00F03E86"/>
    <w:rsid w:val="00F0419F"/>
    <w:rsid w:val="00F04E17"/>
    <w:rsid w:val="00F052E8"/>
    <w:rsid w:val="00F0573E"/>
    <w:rsid w:val="00F05BA7"/>
    <w:rsid w:val="00F05FB0"/>
    <w:rsid w:val="00F06610"/>
    <w:rsid w:val="00F06942"/>
    <w:rsid w:val="00F06A4A"/>
    <w:rsid w:val="00F06A69"/>
    <w:rsid w:val="00F06CD0"/>
    <w:rsid w:val="00F0723B"/>
    <w:rsid w:val="00F073E3"/>
    <w:rsid w:val="00F10501"/>
    <w:rsid w:val="00F10AD2"/>
    <w:rsid w:val="00F10B7D"/>
    <w:rsid w:val="00F10CB6"/>
    <w:rsid w:val="00F10EA0"/>
    <w:rsid w:val="00F10F1C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990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EF3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1FF"/>
    <w:rsid w:val="00F5784B"/>
    <w:rsid w:val="00F57B3A"/>
    <w:rsid w:val="00F57EEC"/>
    <w:rsid w:val="00F57F4E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A1A"/>
    <w:rsid w:val="00F70B25"/>
    <w:rsid w:val="00F70ECE"/>
    <w:rsid w:val="00F7170E"/>
    <w:rsid w:val="00F71A68"/>
    <w:rsid w:val="00F71FEA"/>
    <w:rsid w:val="00F7211D"/>
    <w:rsid w:val="00F72128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805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DC8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730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6B94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496"/>
    <w:rsid w:val="00FC57CC"/>
    <w:rsid w:val="00FC5AE5"/>
    <w:rsid w:val="00FC6591"/>
    <w:rsid w:val="00FC6BF4"/>
    <w:rsid w:val="00FC6F09"/>
    <w:rsid w:val="00FC7030"/>
    <w:rsid w:val="00FC7D57"/>
    <w:rsid w:val="00FD0A24"/>
    <w:rsid w:val="00FD0C33"/>
    <w:rsid w:val="00FD1773"/>
    <w:rsid w:val="00FD1FF1"/>
    <w:rsid w:val="00FD2400"/>
    <w:rsid w:val="00FD259D"/>
    <w:rsid w:val="00FD2E4E"/>
    <w:rsid w:val="00FD334E"/>
    <w:rsid w:val="00FD3439"/>
    <w:rsid w:val="00FD385B"/>
    <w:rsid w:val="00FD3A7C"/>
    <w:rsid w:val="00FD3D3D"/>
    <w:rsid w:val="00FD3F07"/>
    <w:rsid w:val="00FD4124"/>
    <w:rsid w:val="00FD43A0"/>
    <w:rsid w:val="00FD4806"/>
    <w:rsid w:val="00FD4DB9"/>
    <w:rsid w:val="00FD5112"/>
    <w:rsid w:val="00FD64C2"/>
    <w:rsid w:val="00FD684F"/>
    <w:rsid w:val="00FD6C01"/>
    <w:rsid w:val="00FD6EC6"/>
    <w:rsid w:val="00FD7585"/>
    <w:rsid w:val="00FD7941"/>
    <w:rsid w:val="00FD797F"/>
    <w:rsid w:val="00FD7C78"/>
    <w:rsid w:val="00FE038D"/>
    <w:rsid w:val="00FE059D"/>
    <w:rsid w:val="00FE085F"/>
    <w:rsid w:val="00FE0BE0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682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E05C9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DF71C6"/>
    <w:pPr>
      <w:numPr>
        <w:numId w:val="4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15747</Words>
  <Characters>89758</Characters>
  <Application>Microsoft Office Word</Application>
  <DocSecurity>0</DocSecurity>
  <Lines>747</Lines>
  <Paragraphs>210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2026-03-03T06:58:00Z</dcterms:created>
  <dcterms:modified xsi:type="dcterms:W3CDTF">2026-03-03T08:32:00Z</dcterms:modified>
</cp:coreProperties>
</file>