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8432" w14:textId="77777777" w:rsidR="0030459C" w:rsidRPr="00B26C8D" w:rsidRDefault="0030459C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7768F0D" w14:textId="78EFCB0C" w:rsidR="0030459C" w:rsidRPr="00B26C8D" w:rsidRDefault="0030459C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2A5AB825" w14:textId="77777777" w:rsidR="0030459C" w:rsidRDefault="0030459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55735C9" w14:textId="77777777" w:rsidR="0030459C" w:rsidRDefault="0030459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DB751C3" w14:textId="77777777" w:rsidR="0030459C" w:rsidRDefault="0030459C">
      <w:pPr>
        <w:jc w:val="center"/>
        <w:rPr>
          <w:sz w:val="28"/>
        </w:rPr>
      </w:pPr>
    </w:p>
    <w:p w14:paraId="6CC8757C" w14:textId="77777777" w:rsidR="0030459C" w:rsidRDefault="0030459C">
      <w:pPr>
        <w:jc w:val="center"/>
        <w:rPr>
          <w:sz w:val="28"/>
        </w:rPr>
      </w:pPr>
    </w:p>
    <w:p w14:paraId="58EE0182" w14:textId="77777777" w:rsidR="0030459C" w:rsidRDefault="0030459C">
      <w:pPr>
        <w:jc w:val="center"/>
        <w:rPr>
          <w:sz w:val="28"/>
        </w:rPr>
      </w:pPr>
    </w:p>
    <w:p w14:paraId="3DBCCE2A" w14:textId="77777777" w:rsidR="0030459C" w:rsidRDefault="0030459C">
      <w:pPr>
        <w:jc w:val="center"/>
        <w:rPr>
          <w:sz w:val="28"/>
        </w:rPr>
      </w:pPr>
    </w:p>
    <w:p w14:paraId="0F3DF75B" w14:textId="77777777" w:rsidR="0030459C" w:rsidRDefault="0030459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57470638" w14:textId="77777777" w:rsidR="0030459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C0ACF6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AC679F8" w14:textId="77777777" w:rsidR="0030459C" w:rsidRDefault="0030459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B4200F4" w14:textId="77777777" w:rsidR="0030459C" w:rsidRDefault="0030459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7E2B4CA8" w14:textId="77777777" w:rsidR="0030459C" w:rsidRDefault="0030459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0459C" w14:paraId="55CB64F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E28B5D3" w14:textId="77777777" w:rsidR="0030459C" w:rsidRDefault="0030459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AD455F6" w14:textId="77777777" w:rsidR="0030459C" w:rsidRDefault="0030459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EF2B74E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06EE541" w14:textId="77777777" w:rsidR="0030459C" w:rsidRDefault="0030459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95DD81D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038A0C9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7D0719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286403E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35B7586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6B857D8" w14:textId="77777777" w:rsidR="0030459C" w:rsidRDefault="0030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90EBBDA" w14:textId="77777777" w:rsidR="0030459C" w:rsidRDefault="0030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54997D9" w14:textId="77777777" w:rsidR="0030459C" w:rsidRDefault="0030459C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3535120" w14:textId="77777777" w:rsidR="0030459C" w:rsidRDefault="0030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E5C04AD" w14:textId="77777777" w:rsidR="0030459C" w:rsidRDefault="0030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B2C48B3" w14:textId="77777777" w:rsidR="0030459C" w:rsidRDefault="0030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CEDCB6D" w14:textId="77777777" w:rsidR="0030459C" w:rsidRDefault="0030459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39A1EA9E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3B276F5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08A5A63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6BA6973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86C2052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7209E77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96C094D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0ADD984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7E713F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30459C" w14:paraId="29B0F0E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6EE1559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6B5F690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DC0B646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51D6B9A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4B5DA6B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F893528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DC903CB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3A3486D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A1E7AF5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E5FB80F" w14:textId="77777777" w:rsidR="0030459C" w:rsidRDefault="0030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924F3FC" w14:textId="77777777" w:rsidR="0030459C" w:rsidRDefault="0030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416860B" w14:textId="77777777" w:rsidR="0030459C" w:rsidRDefault="0030459C">
      <w:pPr>
        <w:spacing w:line="192" w:lineRule="auto"/>
        <w:jc w:val="center"/>
      </w:pPr>
    </w:p>
    <w:p w14:paraId="6F210958" w14:textId="77777777" w:rsidR="0030459C" w:rsidRDefault="0030459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1705B65" w14:textId="77777777" w:rsidR="0030459C" w:rsidRPr="006310EB" w:rsidRDefault="0030459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E6F1738" w14:textId="77777777" w:rsidR="0030459C" w:rsidRPr="006310EB" w:rsidRDefault="0030459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6DA9DE6" w14:textId="77777777" w:rsidR="0030459C" w:rsidRPr="006310EB" w:rsidRDefault="0030459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865B91C" w14:textId="77777777" w:rsidR="0030459C" w:rsidRPr="00A8307A" w:rsidRDefault="0030459C" w:rsidP="00516DD3">
      <w:pPr>
        <w:pStyle w:val="Heading1"/>
        <w:spacing w:line="360" w:lineRule="auto"/>
      </w:pPr>
      <w:r w:rsidRPr="00A8307A">
        <w:t>LINIA 100</w:t>
      </w:r>
    </w:p>
    <w:p w14:paraId="317B4608" w14:textId="77777777" w:rsidR="0030459C" w:rsidRPr="00A8307A" w:rsidRDefault="0030459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30459C" w:rsidRPr="00AB76B4" w14:paraId="342250F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791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85E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D63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4F4D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602DB8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1BE4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B6B181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53C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5EF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197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4A0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23BF494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5D8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4A7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D72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5FE6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49CE25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5321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B9160B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F83E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21F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D90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413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3167179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C78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FEA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40E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5ED5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EB05C7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D396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48DD0EAA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5C2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5B6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609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5BF4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58880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30459C" w:rsidRPr="00AB76B4" w14:paraId="38CA5A9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5C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13B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4F4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DBFF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42A711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9EE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12A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391D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EB0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4F8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31032C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3D8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03D3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200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BA8B2" w14:textId="77777777" w:rsidR="0030459C" w:rsidRPr="00AB76B4" w:rsidRDefault="0030459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AB3B40B" w14:textId="77777777" w:rsidR="0030459C" w:rsidRPr="00AB76B4" w:rsidRDefault="0030459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DBBD" w14:textId="77777777" w:rsidR="0030459C" w:rsidRPr="00AB76B4" w:rsidRDefault="0030459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410E863" w14:textId="77777777" w:rsidR="0030459C" w:rsidRPr="00AB76B4" w:rsidRDefault="0030459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17AFC1DC" w14:textId="77777777" w:rsidR="0030459C" w:rsidRPr="00AB76B4" w:rsidRDefault="0030459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CACC89F" w14:textId="77777777" w:rsidR="0030459C" w:rsidRPr="00AB76B4" w:rsidRDefault="0030459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625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70A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C63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7A1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352EB33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BAA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1E8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8DF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E23E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DE459B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B00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4DB808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03DF399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978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780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51B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EE4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9604D9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E8D7E3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0459C" w:rsidRPr="00AB76B4" w14:paraId="1B61B6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B65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6A7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28A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F5FC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879EA1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817944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730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004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D450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18D896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7A1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EB5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30459C" w:rsidRPr="00AB76B4" w14:paraId="36569E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1E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B1F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1E83E4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F2B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08CC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2B485C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27D0FF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529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393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400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138F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32F3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2115CF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3DC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B63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AF9468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8E2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0166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2A735EB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3CC586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9488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14C4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E75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36FC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386A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15ED6FC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D86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2013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57E1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3DDE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A959A5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84F2C9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51A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5C3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D2A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483D8E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52B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EC4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625482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566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304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8B876C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3EA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9B47B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12D8E4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169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D44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B84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310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7ED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282B7C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97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AE6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E720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9C95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F9D009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7F3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6EA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827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41A021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3E0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FD7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7DDE37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D1A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3D6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1E9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0763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D73593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994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194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510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13D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0EFD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641D8D8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3BB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BB0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C52A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AE3F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7E7A59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44A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05CE6C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70F692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541710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096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E24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9AA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A82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E7DD3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30459C" w:rsidRPr="00AB76B4" w14:paraId="73127A9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6A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281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B3E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16B9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6D8CB4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692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118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5A9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285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9BB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DAC9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0459C" w:rsidRPr="00AB76B4" w14:paraId="6C9086A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B28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ADD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D5C0D0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FCB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8E32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9E6E9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305452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197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D202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905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7CC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A67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08A2C5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FFC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F96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310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C759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308390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D81E39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19D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9FE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0CA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9FC6BE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80F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795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30459C" w:rsidRPr="00AB76B4" w14:paraId="7E4FB4C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DF8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D5D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E2E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9B83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64D54E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CE8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604E14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4429C3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7BE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EC33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A41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E0E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30459C" w:rsidRPr="00AB76B4" w14:paraId="348446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9B8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035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939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00AA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8556E8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07D096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8E2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CB20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894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411775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BFDC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857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1B54747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B7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1AC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533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DAE3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5922FA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AFD2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60F633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75E13D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F2BF74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AF06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934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43D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682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95651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30459C" w:rsidRPr="00AB76B4" w14:paraId="39F56D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6AF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4C51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006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075F5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DFA275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580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71BE1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1963F0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3AF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1C2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B2A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8290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9BDD3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3879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30459C" w:rsidRPr="00AB76B4" w14:paraId="46B11C7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D9A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BAD6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1BA775C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F97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6DC4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5ACAE0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985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D12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5C7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545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706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130581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2DD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644F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11DEE93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C30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A0522" w14:textId="77777777" w:rsidR="0030459C" w:rsidRPr="00AB76B4" w:rsidRDefault="0030459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D03C849" w14:textId="77777777" w:rsidR="0030459C" w:rsidRPr="00AB76B4" w:rsidRDefault="0030459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77A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1C1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611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5699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0B7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3625AB2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2DE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B90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3D2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18FD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8088F1C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1B2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AB73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641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A4A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3C1F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2B41B16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3E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03C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9E6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4869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C5D28A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4C8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E52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4BB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FA8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223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1844200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31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BD8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FC0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E4D9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26264A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391C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4C61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D8F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6FF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663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4A1D8D2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3ED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0AC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643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439E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02D055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1BE14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5F45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6A4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B9E4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C38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684D0F2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B23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C58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566B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26DCC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0FAF37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EE16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762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2D1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BD191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18C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1011" w14:textId="77777777" w:rsidR="0030459C" w:rsidRPr="00AB76B4" w:rsidRDefault="0030459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34CA4C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2C3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3CC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777D09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233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5160B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6DB9EE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426AF36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C1A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0A3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A262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DDD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365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483F5A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BEE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23C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087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7BD82" w14:textId="77777777" w:rsidR="0030459C" w:rsidRPr="00AB76B4" w:rsidRDefault="0030459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FCD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A5E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F6F9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2CFE76C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FB8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4E22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2485CB6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4C8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8B1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272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BC9EE" w14:textId="77777777" w:rsidR="0030459C" w:rsidRPr="00AB76B4" w:rsidRDefault="0030459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8E7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77B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BDCA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762B019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6E05" w14:textId="77777777" w:rsidR="0030459C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A5D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2429E9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CF6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05E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341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CAFD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A12BD85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D7F2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704652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EAA069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B1B1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BAC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A54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77D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149247B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E4A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7DB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495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F7E9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672988C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2805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97611D9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619776FD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ABCBAD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0559091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DDF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584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711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416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501574B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B6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347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C23E2B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5BA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49D6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1E6ADA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3BC7" w14:textId="77777777" w:rsidR="0030459C" w:rsidRPr="00AB76B4" w:rsidRDefault="0030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1AF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F94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20C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B2D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030E6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85A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CE4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8B5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AB93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4202B5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AFFC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A302A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C13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935F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4C0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443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60FC7E6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D48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98F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A48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CDCF4" w14:textId="77777777" w:rsidR="0030459C" w:rsidRPr="00AB76B4" w:rsidRDefault="0030459C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57DE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7A6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B4CE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EFC388C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3A69" w14:textId="77777777" w:rsidR="0030459C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A90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318856B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483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C65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9E9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F31F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B20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DD32E0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39989B1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E82296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27A434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774013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6F9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370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5B6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A58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23664BE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EF3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FD0D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B0AD8D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6DB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62B5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249951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E0E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212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DA5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26A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843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7178B0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08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CB8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52D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ABBB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26F761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A68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B8A5B4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D0B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DEF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90A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531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55076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8B0F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30459C" w:rsidRPr="00AB76B4" w14:paraId="34EE872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7C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DC9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1BC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033C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4AE5A7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670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90D90C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C0F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19C4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B7D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A1F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35E0A32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B7C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907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791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18E7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F72878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1C7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727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F6DD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CD0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BCB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06021E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2E9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052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D97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0E02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8F4394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E4B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063C90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B9E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B5A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B6F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9EB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F0A82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0588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30459C" w:rsidRPr="00AB76B4" w14:paraId="40059A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531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5AB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316212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A6E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C194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2B125EDC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DBE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9811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B68D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1CD2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60B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5303C14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FAA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BF2B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ADDC10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968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31A48" w14:textId="77777777" w:rsidR="0030459C" w:rsidRPr="00AB76B4" w:rsidRDefault="0030459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F01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2AB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C86A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5B0E" w14:textId="77777777" w:rsidR="0030459C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0C0A" w14:textId="77777777" w:rsidR="0030459C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56EC7E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E03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4B89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22DACF0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11C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B1D3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54DA97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F6B212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D1B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BB9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573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C95F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2D0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7F50F54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16E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C3F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F380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5ADA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2D3A73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217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40A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6F9B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4EC7A9A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CF1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F07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D893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5C55B6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3A55DB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9E9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8DA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EDA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F13C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6468E7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190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E875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3EB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F70F29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EF4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7CF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55BD6A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555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D6C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8FF5B6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4BA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DC35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23D151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E2E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747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A3B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7CF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251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31FF1A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2D3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D67C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893E36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247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F628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2C3481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173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345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76D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3D3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3D0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BF16A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4C7B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30459C" w:rsidRPr="00AB76B4" w14:paraId="17F97B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7C2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E680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59E484A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F7C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C33FC" w14:textId="77777777" w:rsidR="0030459C" w:rsidRPr="00AB76B4" w:rsidRDefault="0030459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0733373" w14:textId="77777777" w:rsidR="0030459C" w:rsidRPr="00AB76B4" w:rsidRDefault="0030459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81A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59A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E427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7B18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9482" w14:textId="77777777" w:rsidR="0030459C" w:rsidRPr="00AB76B4" w:rsidRDefault="0030459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AEF41" w14:textId="77777777" w:rsidR="0030459C" w:rsidRPr="00AB76B4" w:rsidRDefault="0030459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59C" w:rsidRPr="00AB76B4" w14:paraId="465A7F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F93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2FC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2CA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2CFF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89074B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8FB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3C7FCE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0A3EF8B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CD7B46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E6C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053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975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44C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2BF1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0459C" w:rsidRPr="00AB76B4" w14:paraId="345B59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3A8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688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8C7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1468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9EBFFA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F27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7F3DE4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71A2FB9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BD49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3F7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317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54E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30459C" w:rsidRPr="00AB76B4" w14:paraId="79B354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509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62C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854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864E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050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C05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C6A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4445216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53D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260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67CE17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AAF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A9F4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DDB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19AC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7ABDAA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E79B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2F1E718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6FF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28D0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564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D94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5F2E37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30459C" w:rsidRPr="00AB76B4" w14:paraId="36E3AD8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12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700F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AF9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6F9E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F5E598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645E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47D4470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51C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32DD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18D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875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30459C" w:rsidRPr="00AB76B4" w14:paraId="191683FA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0D1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B911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A43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14A3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B09179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EB9F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F35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8D34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9D9BEA2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364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60B2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0E006A8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D92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6929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F6C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9029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AA4448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A0FA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62C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0CFE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39840DF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614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0E4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DF653F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0459C" w:rsidRPr="00AB76B4" w14:paraId="1D61FA0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56B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E2B3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4CBC66B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C51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11BD5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EB5ACB9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EFE0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246D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426C8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927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71F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0459C" w:rsidRPr="00AB76B4" w14:paraId="635A002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002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1D60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CEF1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C87D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CD4182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49DD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77E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CF5A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02F76A7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BF0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71F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0459C" w:rsidRPr="00AB76B4" w14:paraId="0F324D3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B59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3086A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9FB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9840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42AA68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3438CC5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717C21A1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02F1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AF4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9EA0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8131374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0CE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CF0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0459C" w:rsidRPr="00AB76B4" w14:paraId="62B0209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96B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ACC4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67591F9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F53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43CD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07E7DA9" w14:textId="77777777" w:rsidR="0030459C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1FA7A4EC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7D6EB41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E08E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729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DDDF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BE1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E2A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0459C" w:rsidRPr="00AB76B4" w14:paraId="6E61D2E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5D3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5768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D72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5804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78732D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E5B4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539F972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C232FBB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CEADDF2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4B8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C5ABB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911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4BC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AF766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145DD28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0459C" w:rsidRPr="00AB76B4" w14:paraId="4713185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475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3AB6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C2AF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A01B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8202F67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7A87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B46D67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4D5D285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79FA2ACE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90FA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6C62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CC8F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6BA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D1C707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30459C" w:rsidRPr="00AB76B4" w14:paraId="3A8540E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815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E318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D16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74E4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505C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A21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A0A1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9330A86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6C7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6E3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0459C" w:rsidRPr="00AB76B4" w14:paraId="23074E1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44A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25CC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B62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82AF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7D42B4E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E1B50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ACF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946F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8103BF7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642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C62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29180D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0459C" w:rsidRPr="00AB76B4" w14:paraId="63ABC65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18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2971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914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8C6E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20366A8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13A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AD82C1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47DF4B6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1F21D8B7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9BD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DCF4" w14:textId="77777777" w:rsidR="0030459C" w:rsidRPr="00AB76B4" w:rsidRDefault="0030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3FB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A5A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3F83B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30459C" w:rsidRPr="00AB76B4" w14:paraId="70497BD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5F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E55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93B4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4E1E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F7A0D3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C63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72D29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904F36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3B8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1E0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1CC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CC6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1D01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30459C" w:rsidRPr="00AB76B4" w14:paraId="4AC66A5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C86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18EF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EC5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8032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A4D835C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4B9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822601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9CDF41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D1A72C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AB2BE6B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058E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20E0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E1AD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953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80B3CA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AC7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79D7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7DB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1470D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95F8894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1075ADA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22C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8508D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B97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D70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2EB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F00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4C146A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5D3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D7F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7FB532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E844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B32ED" w14:textId="77777777" w:rsidR="0030459C" w:rsidRPr="00AB76B4" w:rsidRDefault="0030459C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D66B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6D2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3AC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5997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D292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8C815A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A4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272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19EC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55E43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03DD68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D17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6DD90B4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F14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165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E033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EC6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30459C" w:rsidRPr="00AB76B4" w14:paraId="34765A2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E43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A4E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A986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86CB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29EBB9C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E902C7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733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21FD7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9B1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B70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C8A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CC0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B93610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A0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680D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5F0CA3B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CFF1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5EFB8" w14:textId="77777777" w:rsidR="0030459C" w:rsidRPr="00AB76B4" w:rsidRDefault="0030459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0AA5544" w14:textId="77777777" w:rsidR="0030459C" w:rsidRPr="00AB76B4" w:rsidRDefault="0030459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195E000" w14:textId="77777777" w:rsidR="0030459C" w:rsidRPr="00AB76B4" w:rsidRDefault="0030459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5915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68D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2E18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F95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D91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2C5CEBB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5EA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F1FA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002CDE6A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2CC6" w14:textId="77777777" w:rsidR="0030459C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B7E7A" w14:textId="77777777" w:rsidR="0030459C" w:rsidRPr="00AB76B4" w:rsidRDefault="0030459C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C851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958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94E8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A63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3CB5A" w14:textId="77777777" w:rsidR="0030459C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2517E1F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29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CE274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6BD8566D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8F14" w14:textId="77777777" w:rsidR="0030459C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5D94A" w14:textId="77777777" w:rsidR="0030459C" w:rsidRPr="00AB76B4" w:rsidRDefault="0030459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E2B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89D5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73D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DEB0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BD9B" w14:textId="77777777" w:rsidR="0030459C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27DCE45C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8CF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360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970E7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D16E5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5344C3F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25DECDF" w14:textId="77777777" w:rsidR="0030459C" w:rsidRPr="00AB76B4" w:rsidRDefault="0030459C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F4A3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F1F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BDD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4A977ECF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9588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3D13" w14:textId="77777777" w:rsidR="0030459C" w:rsidRPr="00AB76B4" w:rsidRDefault="0030459C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61F09E5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AD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EC7A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FDA2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DE640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546FA26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2F90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E88426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81A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4B1E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C179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174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547C4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5B3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D387" w14:textId="77777777" w:rsidR="0030459C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64FCDDD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7FB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63114" w14:textId="77777777" w:rsidR="0030459C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0B55A7C2" w14:textId="77777777" w:rsidR="0030459C" w:rsidRPr="00AB76B4" w:rsidRDefault="0030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68A2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00AA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76A9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29BB" w14:textId="77777777" w:rsidR="0030459C" w:rsidRPr="00AB76B4" w:rsidRDefault="0030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B9FC" w14:textId="77777777" w:rsidR="0030459C" w:rsidRPr="00AB76B4" w:rsidRDefault="0030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549C361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AA1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A64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3793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DE5C7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095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426C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3201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CD83EA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9B4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FFD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30F04BD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1AA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646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F1E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AC66B" w14:textId="77777777" w:rsidR="0030459C" w:rsidRPr="00AB76B4" w:rsidRDefault="0030459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98AC3C0" w14:textId="77777777" w:rsidR="0030459C" w:rsidRDefault="0030459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5E2A" w14:textId="77777777" w:rsidR="0030459C" w:rsidRPr="00AB76B4" w:rsidRDefault="0030459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01D3AB1" w14:textId="77777777" w:rsidR="0030459C" w:rsidRPr="00AB76B4" w:rsidRDefault="0030459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4C1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6272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9EAF" w14:textId="77777777" w:rsidR="0030459C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6F4D" w14:textId="77777777" w:rsidR="0030459C" w:rsidRPr="00AB76B4" w:rsidRDefault="0030459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39AA4" w14:textId="77777777" w:rsidR="0030459C" w:rsidRDefault="0030459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30459C" w:rsidRPr="00AB76B4" w14:paraId="11BFF88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1F4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816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DEBC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AAEBF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76EA87B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616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C9EB94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5035C57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9E5FBD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401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B70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A81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1E1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C713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30459C" w:rsidRPr="00AB76B4" w14:paraId="509939A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A6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0A6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DBDD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1A91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BEFCDB7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A57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BDFCB1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99FB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F24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405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213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661F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0459C" w:rsidRPr="00AB76B4" w14:paraId="4384ADD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0F0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DC2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D49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0E008" w14:textId="77777777" w:rsidR="0030459C" w:rsidRDefault="0030459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699F3C57" w14:textId="77777777" w:rsidR="0030459C" w:rsidRPr="00AB76B4" w:rsidRDefault="0030459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C09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BC7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3058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25BD774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1044" w14:textId="77777777" w:rsidR="0030459C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F31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5625BA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4F0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44B7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3561E86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EC6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1C562" w14:textId="77777777" w:rsidR="0030459C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01FE4EBF" w14:textId="77777777" w:rsidR="0030459C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41F9888" w14:textId="77777777" w:rsidR="0030459C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B542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363B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5C03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AC1E" w14:textId="77777777" w:rsidR="0030459C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CA3F" w14:textId="77777777" w:rsidR="0030459C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692EB7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5B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EEA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141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7C8FC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99633EE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252F6C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1BE1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3075EF4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769C48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FA6007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5AED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087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C8C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E33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756B64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C0B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D38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873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9FFCA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9369DA9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157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E8445F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37DABC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733422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156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047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109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F4E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23A8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30459C" w:rsidRPr="00AB76B4" w14:paraId="4A96E35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8DC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4E6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9F3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B528E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0DAED4D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630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35B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D1C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799C65E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7D9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59D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560B03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86A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B2E0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258F2A4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56C5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90B55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9A4A6A8" w14:textId="77777777" w:rsidR="0030459C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C9A36AD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54C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210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DA3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6480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6F82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59A389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BCA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F8C2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78B049F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A9D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9F1DF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190D946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FD0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363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A8E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A13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338F" w14:textId="77777777" w:rsidR="0030459C" w:rsidRPr="00AB76B4" w:rsidRDefault="0030459C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4C0F5D3" w14:textId="77777777" w:rsidR="0030459C" w:rsidRPr="00AB76B4" w:rsidRDefault="0030459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6B5AAF7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8C8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C4F3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086B6F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C82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ED45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2C4B73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6FB4A57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03BEDAB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784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671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5B5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6F17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4CAD" w14:textId="77777777" w:rsidR="0030459C" w:rsidRPr="00AB76B4" w:rsidRDefault="0030459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9EF4D68" w14:textId="77777777" w:rsidR="0030459C" w:rsidRPr="00AB76B4" w:rsidRDefault="0030459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C797057" w14:textId="77777777" w:rsidR="0030459C" w:rsidRPr="00AB76B4" w:rsidRDefault="0030459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9D7801D" w14:textId="77777777" w:rsidR="0030459C" w:rsidRPr="00AB76B4" w:rsidRDefault="0030459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15847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C39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589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5F7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A2993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449B6BA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04F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E6F5A4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90B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5DD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3AF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3BB2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BE40251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539B16D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30459C" w:rsidRPr="00AB76B4" w14:paraId="126CB8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61C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801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AA7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0434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CD11A2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956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088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269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2DA6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F506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30459C" w:rsidRPr="00AB76B4" w14:paraId="0DCA9C2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9DE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91C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EA0B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889AF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536EC7E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71B8998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74B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85C6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D43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F1759A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8E4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AEA0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642DDB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3FFC9C" w14:textId="77777777" w:rsidR="0030459C" w:rsidRPr="00AB76B4" w:rsidRDefault="0030459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30459C" w:rsidRPr="00AB76B4" w14:paraId="31F5C73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4A5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6C8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719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3C12A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364624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CF4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7579C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DE73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0E1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EA6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BEB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028D5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30459C" w:rsidRPr="00AB76B4" w14:paraId="50D404B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0C5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B93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D7E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FAFB7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04A278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CF2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6EBFBD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E1D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99B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4DA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FF0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81B1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0459C" w:rsidRPr="00AB76B4" w14:paraId="36E8E8F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C5B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E99C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F40C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54DD6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F07FD7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4ED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E455A9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5B01DD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0752DD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C3E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9E1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2B1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430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5974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30459C" w:rsidRPr="00AB76B4" w14:paraId="3B537D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113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6CF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B8A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95527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649063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3E9E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F31F94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B38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8AF6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602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BE0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C69364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30459C" w:rsidRPr="00AB76B4" w14:paraId="150333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580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9517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3A8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0757B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6F7D61D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D5A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55932B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7D4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151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D65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EB06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34A3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30459C" w:rsidRPr="00AB76B4" w14:paraId="612749F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DB1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105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093D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F3A0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3B13830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84F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F25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ED5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E8F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3AC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1C53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0459C" w:rsidRPr="00AB76B4" w14:paraId="561CE3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35B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7A2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8F6F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88EFE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1297DD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E13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4AC0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945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AB3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056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30459C" w:rsidRPr="00AB76B4" w14:paraId="3B9D4A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065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1CB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2FA7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F7A7A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C0A6C98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4C7A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3F1B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E3E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AAF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154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30459C" w:rsidRPr="00AB76B4" w14:paraId="651D818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328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4BA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05E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87C3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5F1AD3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ADB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3A9EDD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60DB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4A0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9D8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F34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CA25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30459C" w:rsidRPr="00AB76B4" w14:paraId="17075A3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DA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F13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3E17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D7B6F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F505B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0E87C97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0A18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3E0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CD7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15B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F1F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F896B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D73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B1B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DB2CB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0CC2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E47C55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D82C15D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E9A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54A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4C2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44D6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9E1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54245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943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3D3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E238AB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843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3597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63B42FB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65A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D88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D93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81E6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1E8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4DC3F10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DA5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A09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414177E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AC5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A7F5E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BB4F2FE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DCC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9F3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7BF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5FB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4BC2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358109B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60F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F040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EF7AA6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30F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44D86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9CEF1EE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390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041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356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C59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4B2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30459C" w:rsidRPr="00AB76B4" w14:paraId="5329EF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1AA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5CF7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5D6B5EB3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D33D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0BFAD" w14:textId="77777777" w:rsidR="0030459C" w:rsidRPr="00AB76B4" w:rsidRDefault="0030459C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82614B6" w14:textId="77777777" w:rsidR="0030459C" w:rsidRPr="00AB76B4" w:rsidRDefault="0030459C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3AD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66A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D34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981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9F24" w14:textId="77777777" w:rsidR="0030459C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61AC25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D4B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53F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8130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DC7BC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1543DE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BEA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CA7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A52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9376B8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7B5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F25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17F779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81C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7A4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88A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46C37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7E8711E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5E8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E1B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41C5" w14:textId="77777777" w:rsidR="0030459C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83BCCD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DA592" w14:textId="77777777" w:rsidR="0030459C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D9F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24A41A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C00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DF7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2CB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FBA81" w14:textId="77777777" w:rsidR="0030459C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342C619" w14:textId="77777777" w:rsidR="0030459C" w:rsidRPr="00AB76B4" w:rsidRDefault="0030459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81C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865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2DB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318A03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5CE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24F3" w14:textId="77777777" w:rsidR="0030459C" w:rsidRPr="00AB76B4" w:rsidRDefault="0030459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46D59F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EF5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CB6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1CA271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C246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BC940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3D348394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8AD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9420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9507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B71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0ED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656981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4C9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CB16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8FF514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F0E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08FA9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F441EE3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B1C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B5F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192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B9F0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1283D" w14:textId="77777777" w:rsidR="0030459C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 / 70</w:t>
            </w:r>
          </w:p>
          <w:p w14:paraId="0B616B54" w14:textId="77777777" w:rsidR="0030459C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35F2DB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30459C" w:rsidRPr="00AB76B4" w14:paraId="0830DF0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516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355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F84F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DE74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F7DB2DA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5A5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B34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149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93AADD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E78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B03A1" w14:textId="77777777" w:rsidR="0030459C" w:rsidRDefault="0030459C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 / 70</w:t>
            </w:r>
          </w:p>
          <w:p w14:paraId="05870C63" w14:textId="77777777" w:rsidR="0030459C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8F2DDBA" w14:textId="77777777" w:rsidR="0030459C" w:rsidRPr="00AB76B4" w:rsidRDefault="0030459C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30459C" w:rsidRPr="00AB76B4" w14:paraId="594A4B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4D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B9E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B6FF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26F4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052F05F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8DC4B98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CF35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1F2FE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D98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2D80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79DB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71C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CCD52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82F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72F7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845047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CBA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8B222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A99B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5E5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66C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A4D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20C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DC879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346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D97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A57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25870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7F79FD8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1589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EA1B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F6A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3A1831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B657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31A6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41D429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970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864A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78ECA6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C5A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5A720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5C95736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8236B43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CF78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F82D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A981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5CC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21C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14B4B3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2911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30459C" w:rsidRPr="00AB76B4" w14:paraId="0D3E91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6B2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39D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C1CE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8E99B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016BD3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F17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2914FCE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744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2EA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622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854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30459C" w:rsidRPr="00AB76B4" w14:paraId="5E91669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BE6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6DE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13C1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7AEF9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DA07AD3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4A793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1ED91B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BCEC2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A192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E479C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294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30459C" w:rsidRPr="00AB76B4" w14:paraId="7E4E18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E5A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FFB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388D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43DDB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E45E316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8575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7D916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E33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F47F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9078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077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77C391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6FC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5DB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6443E397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0015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2F281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26A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2B16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A5B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06B9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B07D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552779C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6BA0C6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240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D10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9AAA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F2A2C" w14:textId="77777777" w:rsidR="0030459C" w:rsidRPr="00AB76B4" w:rsidRDefault="0030459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1BF96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C304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7560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5D18C6B4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D7A3" w14:textId="77777777" w:rsidR="0030459C" w:rsidRPr="00AB76B4" w:rsidRDefault="0030459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C3F71" w14:textId="77777777" w:rsidR="0030459C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7A8081" w14:textId="77777777" w:rsidR="0030459C" w:rsidRPr="00AB76B4" w:rsidRDefault="0030459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2232A1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6F3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CA0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217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1CC6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82B0E9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9C4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343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4B4A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5D229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A83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82E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30459C" w:rsidRPr="00AB76B4" w14:paraId="73C1A7E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663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16C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F4F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224B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50C80FF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93F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A83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7AB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EA3501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502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F0A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9741B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17659B9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3F1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05F38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5B900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03EA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0610AD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E91F4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B621D2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E05D8C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15B3D0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41792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5ED2BDA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5C3086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776D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0630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832A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0B02E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C7B75D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60F4658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6C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538CB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9B67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B0F9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6C0D09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0F236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5CEB5A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061BDC8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E8E3F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7F47C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1D2F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38467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3DA29EB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B02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DA64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0D10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FCE3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336D13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04545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254E8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42433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1A962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00822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E26C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1750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30459C" w:rsidRPr="00AB76B4" w14:paraId="1EFBED8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069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A5B9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99D18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72D8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66ABB4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9FAEA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FD329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8980A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184A7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ECECD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64CC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30459C" w:rsidRPr="00AB76B4" w14:paraId="1FDFFEA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CE6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E33C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46F2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7C35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00DBA9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BC4FD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F667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A8CD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99007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B4E86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53A7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30459C" w:rsidRPr="00AB76B4" w14:paraId="64C1B99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50C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810BB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7AC12E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5EC99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8883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F3F529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50612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AC814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E7F50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FF9E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126C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DD2BDE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CB928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30459C" w:rsidRPr="00AB76B4" w14:paraId="614E788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6AB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DCCE8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EC58E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A740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E0E9A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71B59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34F511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E6E24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82BDF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E8B5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5586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30459C" w:rsidRPr="00AB76B4" w14:paraId="1156F55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F98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DA16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A4E61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B269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457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7D00BF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3676C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3A07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1EE54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F4AB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F1E12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30459C" w:rsidRPr="00AB76B4" w14:paraId="67C7CF5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436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3D710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52D5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97E1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D76C1C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F584C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8F2AB3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9E50C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8E34F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3C56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098F3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30459C" w:rsidRPr="00AB76B4" w14:paraId="4DCB7C1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92B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E887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352A9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FF75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FB1851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4AFF0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02649D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EBB3F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3018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3ECE9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877CC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30459C" w:rsidRPr="00AB76B4" w14:paraId="37240FC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8FD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E1A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AA68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2466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6F2D4D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7778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A83281D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4A69B34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69CFC58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2F89AFBC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50278B20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11D9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46C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FB5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174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918EE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59C" w:rsidRPr="00AB76B4" w14:paraId="42D4A6C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39A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BF3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85D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34F1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27F17F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AE42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117B972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2F5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1B9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04F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602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2806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59C" w:rsidRPr="00AB76B4" w14:paraId="1CBA57B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762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05F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9CB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60DB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388F00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58D9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2C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5ED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1F5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3B1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317CF3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EA9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E22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E64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B067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334E68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2303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B503A2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15913A6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153B12D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62C0FE70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20EDE887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1FE54B7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504C9DE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3C13E3C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77D75EA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5DF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6D6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E97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E9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6069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59C" w:rsidRPr="00AB76B4" w14:paraId="329878F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03F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E64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4093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161E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915071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33ED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337DE4A3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7FB91D60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D5B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F38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491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65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11D2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59C" w:rsidRPr="00AB76B4" w14:paraId="082182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C27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6F0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0A5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2077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F56317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2B2E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41F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EB7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91FE1D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ECB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D20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09EEF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07331A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890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104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B776BF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3D2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4A0C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06931E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6EAB966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5A517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3BB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FB6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33D5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398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4F8F2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:rsidRPr="00AB76B4" w14:paraId="516195C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9F0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2C6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6081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0766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1FB1B6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7B514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CABEF8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10D0FDA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7D25FD47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357279E4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E54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09F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50E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7CC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691BE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30459C" w:rsidRPr="00AB76B4" w14:paraId="756DA5D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301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721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BBB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0244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8C200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09A8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9D4CB3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1941A42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4EC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613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39D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D66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3E2B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30459C" w:rsidRPr="00AB76B4" w14:paraId="1BBD170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837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91F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A91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A7A0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967423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221B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DA60FE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7BB6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258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941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6E6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30459C" w:rsidRPr="00AB76B4" w14:paraId="354CB97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43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B36C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4FD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E684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863AFA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9286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5B401E5B" w14:textId="77777777" w:rsidR="0030459C" w:rsidRPr="00AB76B4" w:rsidRDefault="0030459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76A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C11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E349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8FA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6AFE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4066B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:rsidRPr="00AB76B4" w14:paraId="714E792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980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E19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766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D46F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71983B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170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7182C0E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5C1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DA6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DA6A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B9C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98C7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30459C" w:rsidRPr="00AB76B4" w14:paraId="7A2218A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021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2C3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025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56F3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4985F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833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A896A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46A82FD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A37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090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B75D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A5F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30459C" w:rsidRPr="00AB76B4" w14:paraId="6C6542D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42B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392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67E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DE1C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3A90B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848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1B9E5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4960FA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BE42FC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77C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0E5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0EB2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7AF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8BD48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30459C" w:rsidRPr="00AB76B4" w14:paraId="43B738B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F5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9EA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28765A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5F0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0911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579FBA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7A7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612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FB6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F5D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F4E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3FBF37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020377E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90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C94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69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783F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02D8B1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E3DE9C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283DDA1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C4A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D60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62D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5590C8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6DE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64F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2F37CB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30459C" w:rsidRPr="00AB76B4" w14:paraId="6F3B3C4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BE7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F9F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BF2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8A15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791871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DE4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4167B9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D8F519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E3A585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F5AC6F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88F934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B2D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889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CFD2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70D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5115522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3F6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F56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C905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93EB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948547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06DD2C7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E00169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89A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B93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015C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DEC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E79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2B29F3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172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3E9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080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50B9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599A78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7E3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041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B71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196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FECF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320D5B5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DE2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B00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B57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79E4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A5F9E5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A72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419E444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FAE521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8D8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539C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4B6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B29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725AA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30459C" w:rsidRPr="00AB76B4" w14:paraId="4088972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FC4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19E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F47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8DDB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37F7C9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ABE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8BB124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46D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B66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40F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1CA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30459C" w:rsidRPr="00AB76B4" w14:paraId="4916B83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3EE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D44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42A7AE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413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894C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6408B6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EAF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41C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061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9FFC2C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DE6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D3C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0D1DBE3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155D785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025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1D0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0DC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E5CC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ABA634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C04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79E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7FA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F637FA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478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486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30459C" w:rsidRPr="00AB76B4" w14:paraId="0B8631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B04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D1AE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404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593C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ED30FE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216369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E34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B28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6E9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668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3FE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33F207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A8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FC21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4F6072F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C2D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EC2B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551FC2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DA5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906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93D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53F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DDF0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1338CC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B24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6CD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4C0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C783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EEBCCF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E48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25D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14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719EDD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91B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003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4BF7FD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477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EF1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A61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563D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3E6385D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B119FE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603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357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BA8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96C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F99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09CA42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26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9AF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3CD91B4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DCD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E1B9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EB491A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40F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F02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4A1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E4C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049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9CE764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6216FC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AA5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7F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DA0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7A92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E30BF6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309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0D508D4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019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6EF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343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72F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EEB5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30459C" w:rsidRPr="00AB76B4" w14:paraId="1A420D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591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407D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DBA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0B55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A79A75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960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586F61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B9B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E3D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FFBC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677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F40B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30459C" w:rsidRPr="00AB76B4" w14:paraId="27F6F99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5A3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F1B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E440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3FFF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EDF1DD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9D2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DA51D9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E34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136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275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3B2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F561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59C" w:rsidRPr="00AB76B4" w14:paraId="49E65B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D18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0B8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DC1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83D3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4113F2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4CC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792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23B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F23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718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F9600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0459C" w:rsidRPr="00AB76B4" w14:paraId="62F811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EE2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F87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7E9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52C4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78027B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A8151E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04E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0CDABA9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71E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258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5C8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483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A8712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E2F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76B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054723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A90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4A97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0171DE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7D5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2D1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73F7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B07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739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1F3AD42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D36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B15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786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3DAF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C92D76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007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4FA25C0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22B06C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6547F7A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14F4CAF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2A0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74B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257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1A6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FA63AA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9C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81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E11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25C4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C5B656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94E67E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EA7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EAB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078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F96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78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F97C20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4D5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1A2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73C426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D3DF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F1BE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56F1BD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625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B63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2E2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9E6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A26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B298A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30459C" w:rsidRPr="00AB76B4" w14:paraId="3D9EF77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05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69A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1EB8F0C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9B8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C4BB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261EA5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3E2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58D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378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320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E7C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8897D7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FAC3E6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D47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BCE9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7BB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83DE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7CAC55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9027ED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DF5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11CF9DB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52A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D028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96F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6C7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55E1023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536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5E9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042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7CC7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B2D0D0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A59F77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AC2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8727A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16B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099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E34D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70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7357997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25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864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DB2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B826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7672A7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BD62BF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91A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A7AA08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D6DA50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B22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22A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D3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E79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5E3E20D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75F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A22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F0AA40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C7F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8139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BD45EE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601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5DA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9C9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8E5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734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326B6CE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508BB3F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2ED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2AF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F759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0075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1F65F6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171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BA04A5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7B1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3EA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443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5FC3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9F57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30459C" w:rsidRPr="00AB76B4" w14:paraId="707D43B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39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CFBB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18B5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BB68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705AFF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1BB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35CBB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77C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0D9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72A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4527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D074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30459C" w:rsidRPr="00AB76B4" w14:paraId="5961282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A7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49E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1719069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FB92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E301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0D58651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AB86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6F8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8B8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A37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D5C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4961F06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2B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304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919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A505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E58C95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F30B6C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64D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D88FAD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1F6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2C3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777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1ED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22D2D73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A3B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815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03B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6CCD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74DDDE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5BEE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BBA812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CD6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85A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DE7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6F6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F119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30459C" w:rsidRPr="00AB76B4" w14:paraId="2005FA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975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E04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32A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D34F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7C59F7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3EA8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6CA1E4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873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4C1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569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8731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5514A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30459C" w:rsidRPr="00AB76B4" w14:paraId="342AF5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A95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8E2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109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14C3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DDB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C3BE27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06B053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4B39B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77D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46E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95D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253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230374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EC484E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30459C" w:rsidRPr="00AB76B4" w14:paraId="137C365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4FB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032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45B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24C3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2E2238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8790A0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1D5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F09682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6EE4A7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489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8E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C1B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2D0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797DAAFF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3E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9E0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1FF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EB02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437DAE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DD6700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32F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E738AE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14E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FE9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DDFC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28D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5A7E670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E70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00A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169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BE97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6870D9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621DBB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A3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89EC7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B4A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4A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3CC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62B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8555CC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ACD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8A4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74E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8653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90B76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563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46F47A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BD4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670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3D8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308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AB2FC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30459C" w:rsidRPr="00AB76B4" w14:paraId="39E9F58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3CE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F028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4160B1E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17D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FC2A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E9A978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8F6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4F7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609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95A9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96B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4275BD3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AB76B4" w14:paraId="332AC0BD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F52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294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79DD31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506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175F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B46F94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CD587A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26C13B3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5E08FC5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19C5E6F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0BC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F6F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2C3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9025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B55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5B62EE5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E41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BCAA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699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2C36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0B0EA9E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A1F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0F7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6C8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2E36F79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59E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DAA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701925C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755C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45C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D65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8215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3A4275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B858CB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3CF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0DA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44F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E4B73C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794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667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AAD77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30459C" w:rsidRPr="00AB76B4" w14:paraId="75EF378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47F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A92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FFE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6FB2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5CD4CC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1B34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20885B7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0BFE7F92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D70BF75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96DC6EB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374EFEC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26A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6AB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3E0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987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ECF1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30459C" w:rsidRPr="00AB76B4" w14:paraId="0F76040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20B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E5A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F0C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B788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E845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2D7F1F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372C338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180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EB8D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999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453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37B1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30459C" w:rsidRPr="00AB76B4" w14:paraId="6BFA2C9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AFA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601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956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7164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5CDE8A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0555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6738B76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9B9F1D5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3D7F2230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14F72EA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FF84EED" w14:textId="77777777" w:rsidR="0030459C" w:rsidRPr="00AB76B4" w:rsidRDefault="0030459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C4B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B2F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8BB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D69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D887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30459C" w:rsidRPr="00AB76B4" w14:paraId="5E55E13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002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0F2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EDD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434C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C9AA06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5309240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F83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3181D1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E36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1E9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4CC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7A8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3688013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49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213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4E2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2B11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481C28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10FE3A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0D6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2DE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8A7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2D7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B1C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3470294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AAF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8A5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FA5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4918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66F9FF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A78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4C2009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7CF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0C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B55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22A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5913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30459C" w:rsidRPr="00AB76B4" w14:paraId="26FA537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A8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C4A9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28A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F4A6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C6588E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4CE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A2FE4A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BC7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1CF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1ED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52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30459C" w:rsidRPr="00AB76B4" w14:paraId="4FAE03E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750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6C9B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42A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EA33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369446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380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7395F5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CE5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E1B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7DCB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D50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9AC9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30459C" w:rsidRPr="00AB76B4" w14:paraId="29396C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7F5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7AE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0C1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7907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03E46E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CB3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06C92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55FB96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6458954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F3F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652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712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36D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7F8C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30459C" w:rsidRPr="00AB76B4" w14:paraId="3FB806D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463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6FD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60D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B76C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D591D4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8E0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E67C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34558C3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DEF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BB2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03A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2A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4CF0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30459C" w:rsidRPr="00AB76B4" w14:paraId="35B7BDD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DC7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A45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8081D1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7E2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3873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B66160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1668D3D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E94380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124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6F37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403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7C1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265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529D474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A4D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ADB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F92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586A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62BDE2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796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99D1CB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B639BA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3E1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2CE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772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055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66B336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78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B9A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5A6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4BD2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358F00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661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EE4CF9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AFC312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17F6EE5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722C13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B5B68F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CD6D40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D38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CAB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0C52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8D1A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07F2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30459C" w:rsidRPr="00AB76B4" w14:paraId="2755DE6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5C7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73A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B42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4084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35DEDF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380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65FA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73F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EDA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A26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51466C5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38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D42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918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1817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BC0E21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4BB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AB7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B0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B2F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E2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7077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30459C" w:rsidRPr="00AB76B4" w14:paraId="069351D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5F7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FBA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A60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B75F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7C4A4DE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FBA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BE4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4CC1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527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7D5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770527C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79D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646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C25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0788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6ABD1B2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6D6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035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568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A05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FA4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446FEDF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905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9F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36DA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1C36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7F33C2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CBA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2BDE6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7D2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D3B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8E9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D7E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C396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30459C" w:rsidRPr="00AB76B4" w14:paraId="445DA82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A1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F21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623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6FBB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E32D78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ECD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168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CB4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356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CAD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30459C" w:rsidRPr="00AB76B4" w14:paraId="0650B2A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627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8DA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ECA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0B58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27F10DB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906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7DD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601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9C1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A48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ECBE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30459C" w:rsidRPr="00AB76B4" w14:paraId="6C0FF99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B6F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023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A0E901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488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A527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249A568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54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F62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0F4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2FB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758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6318D0B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C4A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A1D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96C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1C43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A71DBE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30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45E8A8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3CA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7DB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F38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78C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126C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30459C" w:rsidRPr="00AB76B4" w14:paraId="129298B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006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50C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D3C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68D2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792130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0785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9456D0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AEE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385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8DE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6DE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0C78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30459C" w:rsidRPr="00AB76B4" w14:paraId="5DF43EF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CA8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3DF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F01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D616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20F03E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EAC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4DC5B5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8CEE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4E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023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87B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93F56D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30459C" w:rsidRPr="00AB76B4" w14:paraId="1F959EF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C0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7B1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17C842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843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AD17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22333E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EA3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677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12C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68F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2A1F" w14:textId="77777777" w:rsidR="0030459C" w:rsidRPr="00AB76B4" w:rsidRDefault="0030459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779973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0F1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C9A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B0D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2B8D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9B8F0E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E8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F95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7B6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1C9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EEEE" w14:textId="77777777" w:rsidR="0030459C" w:rsidRPr="00AB76B4" w:rsidRDefault="0030459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1A6CFAA" w14:textId="77777777" w:rsidR="0030459C" w:rsidRPr="00AB76B4" w:rsidRDefault="0030459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30459C" w:rsidRPr="00AB76B4" w14:paraId="1B59797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908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03B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F19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D84A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567B19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F34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322044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B0B788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BCB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76A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470D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F20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61B57A1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A75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928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DC3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B48D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06783A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91A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EAC94A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536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F30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1DC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A3B6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03AB08D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B8F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DA17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5C9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8067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93CD59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5A2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0CF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48C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C75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1DE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E7FD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30459C" w:rsidRPr="00AB76B4" w14:paraId="2F39824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E5C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274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CCE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861E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8F1C12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B8E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441578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89B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6AD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9EF7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F87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C71E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30459C" w:rsidRPr="00AB76B4" w14:paraId="6517E60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D65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F86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87D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E500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BC1A96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0A5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A74869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35D0FE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438B73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EDA653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1B69E8D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9155AE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34CA2C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ED21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9B1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5F3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4C8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5631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30459C" w:rsidRPr="00AB76B4" w14:paraId="6119282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EDCF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0D8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643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F655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33FCDF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47D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D05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17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132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642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3087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30459C" w:rsidRPr="00AB76B4" w14:paraId="430798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64D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405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C78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C9CC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5A7038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F940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DB0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4CF5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20F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52F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333F1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30459C" w:rsidRPr="00AB76B4" w14:paraId="144CBD7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67476E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0B7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EF0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0C3F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57ABBDD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CCE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627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FE05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7E0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F2D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30459C" w:rsidRPr="00AB76B4" w14:paraId="6EC005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E168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3737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731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8676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2502FF6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11D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D154AA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4DD077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E7509B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CFD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9E0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8FD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28F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C2FF7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9A89C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3FB0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C2D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996E2" w14:textId="77777777" w:rsidR="0030459C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0FE41B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7BE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C4E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C125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46D6646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E96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F50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B8D061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30459C" w:rsidRPr="00AB76B4" w14:paraId="687CFEE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D29F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C3A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912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30A1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D3E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F95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C7FB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D86E" w14:textId="77777777" w:rsidR="0030459C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AB3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30459C" w:rsidRPr="00AB76B4" w14:paraId="3920B8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4B625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AAE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219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F490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E9E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3FC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73C1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8622" w14:textId="77777777" w:rsidR="0030459C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AA1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30459C" w:rsidRPr="00AB76B4" w14:paraId="2281C3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51F9C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693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2A9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4956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D45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5A6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10F0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C55D" w14:textId="77777777" w:rsidR="0030459C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7C7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30459C" w:rsidRPr="00AB76B4" w14:paraId="1690C0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2FCB1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9C6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0D11EE1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7CD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A27B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4DC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7FA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9BB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7D6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1F9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F4FCB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30459C" w:rsidRPr="00AB76B4" w14:paraId="45931E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3C2A13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FF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5022FC3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226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F4BC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A9C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B9C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93E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328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398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30459C" w:rsidRPr="00AB76B4" w14:paraId="5C37CF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17682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A77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41E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5E62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389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CB3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554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079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14C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79DFA8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11992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2C3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A04D7B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B29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7060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FE73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995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E02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4CC2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A0E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30459C" w:rsidRPr="00AB76B4" w14:paraId="18C422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4A28B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9C5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7C0CDD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949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4E0C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466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E7B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D6E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64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8E3A" w14:textId="77777777" w:rsidR="0030459C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FB11D7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0459C" w:rsidRPr="00AB76B4" w14:paraId="75F80E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6361D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7ED2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6CE738F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831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1E7D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FEE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5E3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920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861A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EDB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196722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1301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02A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A24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20B8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036F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C1A940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9DA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995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3C4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46E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30459C" w:rsidRPr="00AB76B4" w14:paraId="09CDA3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97132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B435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2BFC247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4FC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3823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6A4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09FA" w14:textId="77777777" w:rsidR="0030459C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69A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F1F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71CC1" w14:textId="77777777" w:rsidR="0030459C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026C12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0459C" w:rsidRPr="00AB76B4" w14:paraId="192AAB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066E2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DD8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682DD3E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16E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5F7B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11D7EA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801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235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756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D8F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A464" w14:textId="77777777" w:rsidR="0030459C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F08BA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0459C" w:rsidRPr="00AB76B4" w14:paraId="3644CB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074C8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C4DB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5A2F72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54B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F614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F7498D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6AF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87C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AA3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FB4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4B60" w14:textId="77777777" w:rsidR="0030459C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9A47C6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0459C" w:rsidRPr="00AB76B4" w14:paraId="5897C2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5283A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4FDE" w14:textId="77777777" w:rsidR="0030459C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EC50" w14:textId="77777777" w:rsidR="0030459C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38BC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65E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23A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CED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423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C4C0" w14:textId="77777777" w:rsidR="0030459C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30459C" w:rsidRPr="00AB76B4" w14:paraId="235156E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FF57A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C8E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2772564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C91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FB67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E7E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0EE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0EED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758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26A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2D335B8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3A16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00C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4C6F71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B57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8920D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507C999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DDA5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C4D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B95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DF6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2181" w14:textId="77777777" w:rsidR="0030459C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3B6219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0459C" w:rsidRPr="00AB76B4" w14:paraId="0BEB80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EA0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4A9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3FB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1A27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F530F5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617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27C91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DC9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061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996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25C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AB76B4" w14:paraId="1F94B2B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CE5A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346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27D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D17F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CDD079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81F4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49553D0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81D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C089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9F5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497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F1BA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85578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1FB450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30459C" w:rsidRPr="00AB76B4" w14:paraId="2DB274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78F7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507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53BA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1E6A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C9831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993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21A67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970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9A7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079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0A1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52DE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67FD1C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09EF89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30459C" w:rsidRPr="00AB76B4" w14:paraId="611DD2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76E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66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21B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39CF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BCA119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C3F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83B367F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767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5BE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120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58B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800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30459C" w:rsidRPr="00AB76B4" w14:paraId="31075A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827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80FB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406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5E13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F6CFCB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42F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C31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EAE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47F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753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CB34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30459C" w:rsidRPr="00AB76B4" w14:paraId="791EDA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FB9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642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354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40BB4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101D35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112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60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21C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4C6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D56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4821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1EE96E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30459C" w:rsidRPr="00AB76B4" w14:paraId="471CE3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AD5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430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CAD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B900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BA0A5F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F87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868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24C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FAA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A50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88E2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DF33AA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30459C" w:rsidRPr="00AB76B4" w14:paraId="0D1088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A69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A43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FB2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859E9" w14:textId="77777777" w:rsidR="0030459C" w:rsidRPr="00AB76B4" w:rsidRDefault="0030459C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C7E2493" w14:textId="77777777" w:rsidR="0030459C" w:rsidRPr="00AB76B4" w:rsidRDefault="0030459C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E893" w14:textId="77777777" w:rsidR="0030459C" w:rsidRPr="00AB76B4" w:rsidRDefault="0030459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E0530E" w14:textId="77777777" w:rsidR="0030459C" w:rsidRPr="00AB76B4" w:rsidRDefault="0030459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1DEF91B" w14:textId="77777777" w:rsidR="0030459C" w:rsidRPr="00AB76B4" w:rsidRDefault="0030459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636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B4D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AC6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589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30459C" w:rsidRPr="00AB76B4" w14:paraId="50E0BE2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5CB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B948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DF0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1DD2B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9B5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3BAB8A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D4A497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248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62F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19A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762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56AA9C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7FF1BF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30459C" w:rsidRPr="00AB76B4" w14:paraId="065B9F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051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09D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4A1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5A39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F325B3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E6C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204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6E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FBA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5D2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E1E00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30459C" w:rsidRPr="00AB76B4" w14:paraId="6A1907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301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A83F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96B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49BD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A5B8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335D8C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CB285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1CE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93D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907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44F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6760E8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0459C" w:rsidRPr="00AB76B4" w14:paraId="78B3CB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9422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B5A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2861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2E11C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E12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A3E01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C805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61F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83F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68A8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30459C" w:rsidRPr="00AB76B4" w14:paraId="6F14C0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2FE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3A9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508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E222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2486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0B1784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35F3CB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0FE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B51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78D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AEFF" w14:textId="77777777" w:rsidR="0030459C" w:rsidRPr="007B5A25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9FF380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0459C" w:rsidRPr="00AB76B4" w14:paraId="46EB89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1FC5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74D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9016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55B0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9C12C5A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3D4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36DC82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06A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A66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B6AF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208D" w14:textId="77777777" w:rsidR="0030459C" w:rsidRPr="00AB76B4" w:rsidRDefault="0030459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7BE47" w14:textId="77777777" w:rsidR="0030459C" w:rsidRPr="00AB76B4" w:rsidRDefault="0030459C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0459C" w:rsidRPr="00AB76B4" w14:paraId="13E40C8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64E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6C1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0E6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5F036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ED384F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0FB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5B6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D8BA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349C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190CA" w14:textId="77777777" w:rsidR="0030459C" w:rsidRPr="00AB76B4" w:rsidRDefault="0030459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C4BC8" w14:textId="77777777" w:rsidR="0030459C" w:rsidRPr="00AB76B4" w:rsidRDefault="0030459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0459C" w:rsidRPr="00AB76B4" w14:paraId="105A99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F58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BFCD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1DB2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92A2E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D53EB9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171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433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AD95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ED7E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D5B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87AC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0459C" w:rsidRPr="00AB76B4" w14:paraId="343EC1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DB4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AC6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021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95DA3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D6A0710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CA4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DAF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EE38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17D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BD3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5E714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0459C" w:rsidRPr="00AB76B4" w14:paraId="5083571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57D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A27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649F71D7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314D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33BE7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3CDDA18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A801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0DAC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5B2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93B8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E36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:rsidRPr="00AB76B4" w14:paraId="6E6AA77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D150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E099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3510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B5471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269364A5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CF80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E8D5F3B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2C7B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408E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4134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5BE2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30459C" w:rsidRPr="00AB76B4" w14:paraId="7B0596E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938B" w14:textId="77777777" w:rsidR="0030459C" w:rsidRPr="00AB76B4" w:rsidRDefault="0030459C" w:rsidP="0030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F32C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90E3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72D4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7EFF9D2" w14:textId="77777777" w:rsidR="0030459C" w:rsidRPr="00AB76B4" w:rsidRDefault="0030459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B3A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B049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B736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7287" w14:textId="77777777" w:rsidR="0030459C" w:rsidRPr="00AB76B4" w:rsidRDefault="0030459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6BB3" w14:textId="77777777" w:rsidR="0030459C" w:rsidRPr="00AB76B4" w:rsidRDefault="0030459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07A2250" w14:textId="77777777" w:rsidR="0030459C" w:rsidRPr="00A8307A" w:rsidRDefault="0030459C" w:rsidP="008B25EE">
      <w:pPr>
        <w:spacing w:before="40" w:after="40" w:line="192" w:lineRule="auto"/>
        <w:ind w:right="57"/>
        <w:rPr>
          <w:sz w:val="20"/>
        </w:rPr>
      </w:pPr>
    </w:p>
    <w:p w14:paraId="58B22377" w14:textId="77777777" w:rsidR="0030459C" w:rsidRDefault="0030459C" w:rsidP="0095691E">
      <w:pPr>
        <w:pStyle w:val="Heading1"/>
        <w:spacing w:line="360" w:lineRule="auto"/>
      </w:pPr>
      <w:r>
        <w:lastRenderedPageBreak/>
        <w:t>LINIA 300</w:t>
      </w:r>
    </w:p>
    <w:p w14:paraId="450770DC" w14:textId="77777777" w:rsidR="0030459C" w:rsidRDefault="0030459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30459C" w14:paraId="5F2DD16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7F9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8B4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726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0688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FEC4E3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B640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5FCF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68A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DFFF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2F0D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0D468A3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216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79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E318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C28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62480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001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49C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363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0823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F6BD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5A793E2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2B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23CF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AF4A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83B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C721E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8E2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38564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279B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2D2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8583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E9F4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F9F6AD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30459C" w14:paraId="57D3595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99A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EDE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80E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FBB6" w14:textId="77777777" w:rsidR="0030459C" w:rsidRDefault="0030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2B7206" w14:textId="77777777" w:rsidR="0030459C" w:rsidRDefault="0030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223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E0F0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372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609D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216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CF714A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22D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AA8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260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6015" w14:textId="77777777" w:rsidR="0030459C" w:rsidRDefault="0030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CBFE" w14:textId="77777777" w:rsidR="0030459C" w:rsidRPr="00E4222D" w:rsidRDefault="0030459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B4C71E4" w14:textId="77777777" w:rsidR="0030459C" w:rsidRPr="00E4222D" w:rsidRDefault="0030459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EBA0E86" w14:textId="77777777" w:rsidR="0030459C" w:rsidRPr="00E4222D" w:rsidRDefault="0030459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2CBEFBA" w14:textId="77777777" w:rsidR="0030459C" w:rsidRDefault="0030459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87E0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81A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49E4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9D73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30459C" w14:paraId="5369764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164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397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99B8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FB9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E292B9" w14:textId="77777777" w:rsidR="0030459C" w:rsidRDefault="0030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913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A867B7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43B5C9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2CCD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6D5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DA4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9C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23EA9F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90A83A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0459C" w14:paraId="0F49DFF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89F9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BDB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3FFB1DE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B7EE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ED51" w14:textId="77777777" w:rsidR="0030459C" w:rsidRDefault="0030459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1DB0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9393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2F7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A80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5DE4" w14:textId="77777777" w:rsidR="0030459C" w:rsidRPr="00E4222D" w:rsidRDefault="0030459C" w:rsidP="00E4222D"/>
        </w:tc>
      </w:tr>
      <w:tr w:rsidR="0030459C" w14:paraId="3E71DFD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4B3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347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77F9496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4A57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B58F" w14:textId="77777777" w:rsidR="0030459C" w:rsidRDefault="0030459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0EC41382" w14:textId="77777777" w:rsidR="0030459C" w:rsidRDefault="0030459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0CB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7B95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D85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AFC9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7E5F" w14:textId="77777777" w:rsidR="0030459C" w:rsidRPr="00E4222D" w:rsidRDefault="0030459C" w:rsidP="00E4222D"/>
        </w:tc>
      </w:tr>
      <w:tr w:rsidR="0030459C" w14:paraId="3EBA587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544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26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92E3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F484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4895514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B40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99F4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19E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2E8695B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F6D9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894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FA18BE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EFC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2B8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437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3EFD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E6B29F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534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F24D2F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D661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0FF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B6C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FA8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428912C3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DA747F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ADD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5FF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0D95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C818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27D33F0D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92A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D46AE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0B23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3B2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D6D4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5B6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C571B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30459C" w14:paraId="17CAC0B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FE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A88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588CD87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71D9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6E25" w14:textId="77777777" w:rsidR="0030459C" w:rsidRDefault="0030459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29B52E3" w14:textId="77777777" w:rsidR="0030459C" w:rsidRDefault="0030459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4BC7B950" w14:textId="77777777" w:rsidR="0030459C" w:rsidRDefault="0030459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0CC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ED0A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66E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B18C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0FB8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43F314D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E3A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8B6F" w14:textId="77777777" w:rsidR="0030459C" w:rsidRDefault="0030459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0B03EE47" w14:textId="77777777" w:rsidR="0030459C" w:rsidRDefault="0030459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22D" w14:textId="77777777" w:rsidR="0030459C" w:rsidRDefault="0030459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DA9" w14:textId="77777777" w:rsidR="0030459C" w:rsidRDefault="0030459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108B" w14:textId="77777777" w:rsidR="0030459C" w:rsidRDefault="0030459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E85" w14:textId="77777777" w:rsidR="0030459C" w:rsidRDefault="0030459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5F0E" w14:textId="77777777" w:rsidR="0030459C" w:rsidRDefault="0030459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74A7" w14:textId="77777777" w:rsidR="0030459C" w:rsidRDefault="0030459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F8F8" w14:textId="77777777" w:rsidR="0030459C" w:rsidRDefault="0030459C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5AE6BCC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5DC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A2E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BC02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59C3" w14:textId="77777777" w:rsidR="0030459C" w:rsidRDefault="0030459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12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A3EA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0D5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661EB6F0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FF36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954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033DD85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0A8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FC1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DF8D64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314A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D96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42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B9C9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30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10E5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E5C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5BD35C8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153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692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A284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5A3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265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4F3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E3B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5C73271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DDA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C9E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AC2FE2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C1A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79D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FF58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CA8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7F8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44FF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B42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3961C130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ED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F21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8D7C9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CE9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9DE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02E9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638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4D125B4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7F9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CB06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991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4D0A077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EAC1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A543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26B9B5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2C1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B57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350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4037" w14:textId="77777777" w:rsidR="0030459C" w:rsidRDefault="0030459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790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2106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C87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1E9506B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F012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C3B8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AD5A3D" w14:textId="77777777" w:rsidR="0030459C" w:rsidRDefault="0030459C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D3A97C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655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30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33A3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CCD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20DC2D5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0D9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2EA2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B43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D177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8524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6BD6B4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CE7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79E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887A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B04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6CEF36BD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D66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4156DC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45208FB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0D36D420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0B74854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AA5F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AD1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30FD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329F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71C2005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A94BA57" w14:textId="77777777" w:rsidR="0030459C" w:rsidRPr="004870EE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0459C" w14:paraId="184EF6C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79A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AC6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1012BAFF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399C785E" w14:textId="77777777" w:rsidR="0030459C" w:rsidRDefault="0030459C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42C27CA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BA1C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A60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3CE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1688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2F5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88A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68E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09ECAA4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2B3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591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69C0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AC8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00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9B87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797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6403818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F3D4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F96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D7127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30459C" w14:paraId="117A107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95C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A6CC" w14:textId="77777777" w:rsidR="0030459C" w:rsidRDefault="0030459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6DA3CB54" w14:textId="77777777" w:rsidR="0030459C" w:rsidRDefault="0030459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2F2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EA74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242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E479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D1A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738C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A75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BC7FA8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30459C" w14:paraId="3BE4DD7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AD8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D70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1038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04A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E32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AAA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70E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4BBBB3F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3D2D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7A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88BDC3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30459C" w14:paraId="5C865E9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39B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AAE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F53A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95A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EA8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319A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B98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126A4E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918C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9615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06523F2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EB8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3D2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71EA5B6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69A4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8FB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693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DD3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686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9BC5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AD6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CB9592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E40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B0D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03B3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B5B4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A5C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0EEB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287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FEDF21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3C69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831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368D905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B4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E90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DABB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175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610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4B3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38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53959C8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9247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803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4AE812B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B1E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6DB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EE80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7E1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100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3A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5B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288B2C8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60B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D89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34D387A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F74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683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BE68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46A5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1C86D78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F04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3C509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D238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9EB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7DD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DF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AAC96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8FE0A07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30459C" w14:paraId="0280F1B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2A9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D8E9" w14:textId="77777777" w:rsidR="0030459C" w:rsidRDefault="0030459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00A6537E" w14:textId="77777777" w:rsidR="0030459C" w:rsidRDefault="0030459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AB05" w14:textId="77777777" w:rsidR="0030459C" w:rsidRPr="00600D25" w:rsidRDefault="0030459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92AB" w14:textId="77777777" w:rsidR="0030459C" w:rsidRDefault="0030459C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576583C6" w14:textId="77777777" w:rsidR="0030459C" w:rsidRDefault="0030459C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1666" w14:textId="77777777" w:rsidR="0030459C" w:rsidRDefault="0030459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2E3C" w14:textId="77777777" w:rsidR="0030459C" w:rsidRDefault="0030459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BEC" w14:textId="77777777" w:rsidR="0030459C" w:rsidRDefault="0030459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0D23F216" w14:textId="77777777" w:rsidR="0030459C" w:rsidRDefault="0030459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F60F" w14:textId="77777777" w:rsidR="0030459C" w:rsidRPr="00600D25" w:rsidRDefault="0030459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5C8A" w14:textId="77777777" w:rsidR="0030459C" w:rsidRDefault="0030459C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30459C" w14:paraId="004730B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2D0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87A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3863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E74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309EB3A3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4A9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96C5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EFE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B082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5686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1102D5C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4B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DC2F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9BF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2E1D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E5E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A0D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39E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5EA24EA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4BCA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462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E88CBE4" w14:textId="77777777" w:rsidR="0030459C" w:rsidRPr="00D344C9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30459C" w14:paraId="79A422A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E99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668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2A73E0E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1CE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C50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FC3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6FB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02F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9805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CCF0" w14:textId="77777777" w:rsidR="0030459C" w:rsidRDefault="0030459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CB8D3DA" w14:textId="77777777" w:rsidR="0030459C" w:rsidRPr="00D344C9" w:rsidRDefault="0030459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30459C" w14:paraId="4031099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D71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10AF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3F3D64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21D1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FA3B" w14:textId="77777777" w:rsidR="0030459C" w:rsidRDefault="0030459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ACEA92F" w14:textId="77777777" w:rsidR="0030459C" w:rsidRDefault="0030459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64B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4E797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30964C5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10FB0FA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0A944B0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60FA28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5A4C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63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6546B92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33ED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FE7C" w14:textId="77777777" w:rsidR="0030459C" w:rsidRDefault="0030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EF4D0C2" w14:textId="77777777" w:rsidR="0030459C" w:rsidRDefault="0030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0F98A07" w14:textId="77777777" w:rsidR="0030459C" w:rsidRPr="00D344C9" w:rsidRDefault="0030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30459C" w14:paraId="7AA1D64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673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1A1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F8C3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0A9D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7E8DE3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C4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86EA3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16D2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642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5148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0456" w14:textId="77777777" w:rsidR="0030459C" w:rsidRDefault="0030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8C0E2B" w14:textId="77777777" w:rsidR="0030459C" w:rsidRDefault="0030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F084090" w14:textId="77777777" w:rsidR="0030459C" w:rsidRDefault="0030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30459C" w14:paraId="3E7DD20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9A99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9D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50C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D56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67A108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271F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CBE9174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3AB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374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CB66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DB8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0A8AD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30459C" w14:paraId="73BFB8F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BB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C52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5B3D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11B8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308A28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4D4FD0F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0A11396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EBF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751D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96F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0C03CC9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7EB1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FFA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0A6873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F9E7757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3D552916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0715FAB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71405AD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4CEA609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56897E5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30459C" w14:paraId="06E631B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0B1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665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2005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3D8E" w14:textId="77777777" w:rsidR="0030459C" w:rsidRDefault="0030459C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CF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5C19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66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B80B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4CAC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3245E94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E03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7492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46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7D10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3F7FA52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66C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D222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455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A5B2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30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2E8C058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CCB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CF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4BE0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A51E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D5B5A7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AC7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38F6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116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922D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9D51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008CF33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71A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895B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58E6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5EAB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BD6D4A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3745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5D4BF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39387DA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73A372E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B7AE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B21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FE51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E4A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D17D95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1CBBFE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30459C" w14:paraId="7A56C4E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E5C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7E0A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DAB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A2A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C71098F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7677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355999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F60F" w14:textId="77777777" w:rsidR="0030459C" w:rsidRPr="00600D25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F1F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D1A6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C1E4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5739F2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30459C" w14:paraId="42CF1AC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3FB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FDB6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6D760BCD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ABC2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2E15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B818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29BE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1A43" w14:textId="77777777" w:rsidR="0030459C" w:rsidRDefault="0030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E0A" w14:textId="77777777" w:rsidR="0030459C" w:rsidRDefault="0030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2FA9" w14:textId="77777777" w:rsidR="0030459C" w:rsidRDefault="0030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30459C" w14:paraId="4627FD6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D02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76A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5ECFB76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3F2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CF5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C0E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38C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73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F44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C05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30459C" w14:paraId="1230B15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A8F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CC9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F4F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D37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4F4888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714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FD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5744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638FAC9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19DCCB0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07B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8260" w14:textId="77777777" w:rsidR="0030459C" w:rsidRDefault="0030459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22476DE" w14:textId="77777777" w:rsidR="0030459C" w:rsidRDefault="0030459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6BF0DBE4" w14:textId="77777777" w:rsidR="0030459C" w:rsidRPr="001D4392" w:rsidRDefault="0030459C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30459C" w14:paraId="685977B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25A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69B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304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E05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0B5D686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846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FBE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95A4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19A3A98B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36AC01C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7FCDFA2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6EF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7CE8" w14:textId="77777777" w:rsidR="0030459C" w:rsidRPr="00616BAF" w:rsidRDefault="0030459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55B570" w14:textId="77777777" w:rsidR="0030459C" w:rsidRDefault="0030459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41E4569" w14:textId="77777777" w:rsidR="0030459C" w:rsidRPr="003B726B" w:rsidRDefault="0030459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30459C" w14:paraId="569B29C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14D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B3B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AE9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2C9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5635B25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756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699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FE7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00197DB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95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BA9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BB1948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275A52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760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05D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DE2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37F0" w14:textId="77777777" w:rsidR="0030459C" w:rsidRDefault="0030459C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5CFFCDC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173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6CDA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46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AFA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DE3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032621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EC6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798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BDE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5E0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39AD209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D44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E9E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1B6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3070527A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6018E929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36B5B7BE" w14:textId="77777777" w:rsidR="0030459C" w:rsidRPr="001D4392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B27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584A" w14:textId="77777777" w:rsidR="0030459C" w:rsidRDefault="0030459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2FF46A" w14:textId="77777777" w:rsidR="0030459C" w:rsidRDefault="0030459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EC03EB4" w14:textId="77777777" w:rsidR="0030459C" w:rsidRPr="003B726B" w:rsidRDefault="0030459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30459C" w14:paraId="137FDB8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2ED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FA4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09A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A6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35BCBB9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413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692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96A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47C82E95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65AFEBC2" w14:textId="77777777" w:rsidR="0030459C" w:rsidRPr="00E731A9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28F46551" w14:textId="77777777" w:rsidR="0030459C" w:rsidRPr="001D4392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A73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0489" w14:textId="77777777" w:rsidR="0030459C" w:rsidRPr="00616BAF" w:rsidRDefault="0030459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FDB28B" w14:textId="77777777" w:rsidR="0030459C" w:rsidRDefault="0030459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0B74FDF" w14:textId="77777777" w:rsidR="0030459C" w:rsidRPr="003B726B" w:rsidRDefault="0030459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30459C" w14:paraId="3263456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A8C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C9D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25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DA7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08493E4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FA3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99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E85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362F2F9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9EF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935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B655FF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B1FEA1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30459C" w14:paraId="277672B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2EE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128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A5F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29A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1F731C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5CE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E98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74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0E58D82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2D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15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30459C" w14:paraId="30E5F3D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D5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A7D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5C5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6E8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CB75E5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5B9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582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7F3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6B4A642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EE7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B514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EA4BCA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23CBB26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2AA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C39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D0DA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FB5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138D84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D57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373A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8A7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656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F12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B5FD86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30459C" w14:paraId="16D0DF8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FB0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356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479844D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55A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87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40D097C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898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F0E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D1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5C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3B4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A39647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2D4F295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5EB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2A5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117B0F7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1DF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EB6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3B6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3FB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A3D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CD2A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933B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7922982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724D8462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6CB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739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C8B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F25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35D5CA7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65C58B5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DE2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4B9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EBD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1CB2769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81F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4F1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30459C" w14:paraId="7485E103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A6C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E26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AB1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50A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198BE2D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2E5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20BBF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308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AC0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902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6C4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68BC65C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236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153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917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4C1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64FB85A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A1E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D7E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D9F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2F76B34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F55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4A04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5EC74E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538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C39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D49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36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361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1B5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FD0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320CB08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235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555D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4F1D905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C369B3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30459C" w14:paraId="2337EB56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998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B0C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AEF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BA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488748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000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49E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1D4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573A351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C6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34A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96BAF7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604E000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FA1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E0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500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F3F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64A5BD5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B8E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2F102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558C4B0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2279D6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E31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E5A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25A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772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34093549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091E73A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1DB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B9B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4D9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595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539D98F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988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CB8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EAF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75E0D5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E0A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F27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C24C17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34FFEC1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B8D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FA0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98C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4FD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69E21DF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2FF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FD03EF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553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E8A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7DE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9B8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003BB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30459C" w14:paraId="0E7E7D2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DE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D25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DA6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4F6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02FC21F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DA6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B66B3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313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9CF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A015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F70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0CD61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30459C" w14:paraId="4DBAC24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6B7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C6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91915A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478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07C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141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A18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5BB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E70405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46C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A74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0C5314F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113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076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0EE5A1C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76E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88C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4D1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CBB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27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4A5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CCE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60316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30459C" w14:paraId="50BE458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AFC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542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629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0F7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8B7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612222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2EC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3E6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61B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65B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3A82E79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CF7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1C1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33E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83E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FE5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D8F506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62B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F42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7F6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CEC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1DAB09B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34E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E38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8C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41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45C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BB7AEB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21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B61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8B0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92F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47FCD3FC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2B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C6A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4B2ADE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BB2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BC8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517A8BE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3F5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EB0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4FC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71B2668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A2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E759" w14:textId="77777777" w:rsidR="0030459C" w:rsidRPr="0019324E" w:rsidRDefault="0030459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EF267C" w14:textId="77777777" w:rsidR="0030459C" w:rsidRPr="000160B5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5BA44520" w14:textId="77777777" w:rsidR="0030459C" w:rsidRPr="006B78FD" w:rsidRDefault="0030459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ED72F9F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51F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A43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33D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9E3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1953E4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46B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0E9A01E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999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C81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31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E8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9409D16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30459C" w14:paraId="66B04EF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A1A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7B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A2F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EAD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F9E0F0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7DB36B3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F77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86C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1AC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EF8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E076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02B079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DCE8425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30459C" w14:paraId="6FC4408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42A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B97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FE0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118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FFF6B9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AAF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8180E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6E3BCA9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D8733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468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3CF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026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3E5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6C50CD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08A2BE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30459C" w14:paraId="0063F23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203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6EB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432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357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6FD1CE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6E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4F93AF9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553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20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B7C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D63E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AA9D52D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30459C" w14:paraId="2D1665E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242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2BB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850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00C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FA120A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3CE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188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CBD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3A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DE3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5F6EE07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30459C" w14:paraId="1DB81B3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FCD9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F7E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6345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009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E3EA4D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6447016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30EC8A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E6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0E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5CC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6AC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98B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682166B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C2C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5C4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40B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A10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24D418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8D732B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2C1F83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20D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9CE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E40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8F4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3DA2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013FC87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4AE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298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5A6328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430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4EA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846864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412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88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841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5F514D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3AB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5F70" w14:textId="77777777" w:rsidR="0030459C" w:rsidRPr="0019324E" w:rsidRDefault="0030459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BB272D" w14:textId="77777777" w:rsidR="0030459C" w:rsidRPr="000160B5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BDABADF" w14:textId="77777777" w:rsidR="0030459C" w:rsidRPr="005C2BB7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C756F7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53B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C5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10B8A26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21F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D51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470E80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5D1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2CC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681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66B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6573" w14:textId="77777777" w:rsidR="0030459C" w:rsidRPr="00DE4F3A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85CBBD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89E7FB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239594AD" w14:textId="77777777" w:rsidR="0030459C" w:rsidRPr="00DE4F3A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30459C" w14:paraId="01D76A4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28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3AC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3AACB76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03D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A21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FCF866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2762D1D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EB1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9DD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C5D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09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F7D" w14:textId="77777777" w:rsidR="0030459C" w:rsidRPr="00DE4F3A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95A70D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DA7A4F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36FC4A2" w14:textId="77777777" w:rsidR="0030459C" w:rsidRPr="00DE4F3A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30459C" w14:paraId="2E64E02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6B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D95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7C7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CD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66B47A3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E22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DF4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F92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825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BB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305E317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75C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7C2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5BC320F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337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3B9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046D8A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E6E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88F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2D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29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2F1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2E06AA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61C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C3B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630975C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45A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38B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605158E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FF7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590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C1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5A7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3F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4C41EDA" w14:textId="77777777" w:rsidR="0030459C" w:rsidRPr="00CB2A72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0CDE09CD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AA9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A7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E0D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735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18FC02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89C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792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AF4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2145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BD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07EE7D45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BC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D4E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5835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A5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53E67DB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114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8B15F3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62D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C9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296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4A3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06C19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F3D262E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30459C" w14:paraId="386442D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94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9EE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38F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298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07C44EA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328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6BA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025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76B4BC8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DA6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FE1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30459C" w14:paraId="2318134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42C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35E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5FF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9B7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B56132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ABF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B6F2A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CFC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0BF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FA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332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5C08098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05121E1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30459C" w14:paraId="2F74E00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090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10C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AE3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1FA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B016C8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7FB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094EF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6DF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2EE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29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FA8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234F4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5A469A0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30459C" w14:paraId="31F2A25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B87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A43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BCE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CB7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558CDD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4E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E78E34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52A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72D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7FF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FD99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0ADDFA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30459C" w14:paraId="4D99BC6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2B2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D2C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055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A7A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2A17AF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E9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3F10AA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8CE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14E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7DC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E454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7A81920" w14:textId="77777777" w:rsidR="0030459C" w:rsidRPr="00D344C9" w:rsidRDefault="0030459C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56D8935A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30459C" w14:paraId="253614A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E46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4E1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443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8C0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7A011D3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984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DEF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D85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6A08115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3C1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E8E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9F4397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194C7520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30459C" w14:paraId="020BD61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53A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295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63A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5D0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C17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FE5D51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4A7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B96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ABA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472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82AE0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15B991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30459C" w14:paraId="7AB28AB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9E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AE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E5B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905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01046B5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CD9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315AADD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0F9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023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C413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088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B13E5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30459C" w14:paraId="38F4753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8C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8D4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D99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E05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4C21B18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43A3E01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4CC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D6B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15D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01F9169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1D6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AA0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7D5323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08BB620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CE3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05C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FC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A84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0896663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FFB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C2E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22C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0EFB165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222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345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9DE1AE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1588A61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199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32B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1D3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775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30E4E7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341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AF5DE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30F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F7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584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F49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97B83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0833B5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30459C" w14:paraId="2EC0245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10B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54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B22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575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F7398A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9B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1D5FC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C5D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98F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7AB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F0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1D4A8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30459C" w14:paraId="3370CBF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B94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CD6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E2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188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F10EC8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D53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F8D22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0195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871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A47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3F4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FA67E7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30459C" w14:paraId="67DD14E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257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126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FBC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BCE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BD0E70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9E3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88F4CB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2DE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6CE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C0B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0EAE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3735DD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CB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DCE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26D06D0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915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5F2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0A54CC3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F45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F86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891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2DD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B187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0459C" w14:paraId="72994D4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B3C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EB3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A1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84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1F196E4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AEF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791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8A7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6F6C2E5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303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7F6" w14:textId="77777777" w:rsidR="0030459C" w:rsidRPr="00FF6B4A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0459C" w14:paraId="01B9C38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0CA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6D7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38214A9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67E3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5D2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C4B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4E2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9FD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A3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3C5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5389099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FD8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B67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4B0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03D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2C3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F1C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2BA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5C6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72A5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EB7DE2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DEF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B18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A7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337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93BE9C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378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6F6FD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E975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074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ACC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DF15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B7D01E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30459C" w14:paraId="346AFA2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1E9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7FC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22A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06B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7B3F184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A47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BD742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CC9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2C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54B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4D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01E99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30459C" w14:paraId="62D0149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22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9E6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1064F47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512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14A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3E7B33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4A8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2AA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546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10C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1A2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10031F2F" w14:textId="77777777" w:rsidR="0030459C" w:rsidRPr="00F10273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0459C" w14:paraId="3359BDB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6F0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EDC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6E61FED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FD8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52D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61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CD5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6F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86A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572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884A27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0459C" w14:paraId="7A4942B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0E4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3F2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2A69378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E0C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CDE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B79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D6D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34B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48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6E6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63A273A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88D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B85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8C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06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FF7216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59C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29474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3DD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793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023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9E6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0A4FC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30459C" w14:paraId="79BEDE5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FA7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C28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F66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ACF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73F6D6D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98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9F1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0D4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2C4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16C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22BB7FA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0BC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251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3B0DB67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A9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2D5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1638502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72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5A0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640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73A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A5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1DBA7A7" w14:textId="77777777" w:rsidR="0030459C" w:rsidRPr="00056F61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0459C" w14:paraId="56576A6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A05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B53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051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958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64AE492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AF8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B3033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5D2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700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FA3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D316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9AD00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A2C737E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30459C" w14:paraId="12CC6F8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1C7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687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3F53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1F6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3787955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81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7D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F64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0BBBD61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11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FD2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EE5E6C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4D28AA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2C1DEAFB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30459C" w14:paraId="14B72BC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9D4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787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7EF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AEB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367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663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2BA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0D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8C3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5C787897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30459C" w14:paraId="6733C68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FD0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60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5EE9D0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4B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695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DCC594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3D7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440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BC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16F250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734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24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B95F56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90C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B4D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173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3A2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14FDBF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02E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9AE51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673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58A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2CC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6D5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12B778C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30459C" w14:paraId="3B0F4D5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251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D7C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6AE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DA5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544358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8A8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9C3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58B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BFF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3B8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447A19A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30459C" w14:paraId="2778163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C58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3AA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39D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BBC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B6D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C94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5FF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282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3A31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30459C" w14:paraId="023E176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CA9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12E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D2E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B1F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A28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69C05A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1A91FE8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DDE94F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F051D8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3A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3F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D81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ECE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03F6F1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224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A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AD6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E96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DE251C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39A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5D6ACF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4B8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C61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4B7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A56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30459C" w14:paraId="4265C93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E43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E9D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EC5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D9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C16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F2D738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1DB6B2D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2BBE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C3A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CC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65D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3DA4FD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09349C8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A87FF0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816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C22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568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172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F2880D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7FE3CF7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B86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663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3BA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EF1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AC6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687B4AB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A90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5F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26C676D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08B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37B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B45214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299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5C8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46C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BA3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019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EC6B78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30459C" w14:paraId="0D966B5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7A2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963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34206FD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29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69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964E6C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411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29E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5F0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C5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E3C9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52D8ED2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A45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FB2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7EB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AB2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5757654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AB7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B71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E1E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A6A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393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2C36B5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C75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03B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26C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68B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A04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8F7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B3D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53CC595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49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815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D84E2C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6018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50F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AC5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4272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7A1FC2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AAB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A6B62A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24B4816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300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C4E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2C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06C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116907C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AD2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7CF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159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D1E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ECB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475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3E5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0C31DE9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E1F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047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7296669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308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A5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1A3E25C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C89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4B1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EC6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2D4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819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494F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322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313AEE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DB2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E2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AEC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1AF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9BC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835C22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677B5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39F277D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8E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76C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6AFE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7E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1C206D74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30459C" w14:paraId="3176682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348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47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57F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CD2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Apahida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9CDB0E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764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F61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CF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489+000</w:t>
            </w:r>
          </w:p>
          <w:p w14:paraId="332199B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7AB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2F7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între orele 8,00 – 17,00</w:t>
            </w:r>
          </w:p>
        </w:tc>
      </w:tr>
      <w:tr w:rsidR="0030459C" w14:paraId="203D865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996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DA3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22A1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29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79B5380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28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7D3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E44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0B7AF82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A62A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581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9FE640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7DC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3A1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7C5E784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C8D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5E3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8E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EBB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53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9F7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5673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427820B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9C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6FFB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A17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27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A2F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45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D2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6DD04AC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E3F4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F21D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30459C" w14:paraId="7665638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190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B1E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F53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479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E27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2F569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4ED1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AD1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833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186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711EDB0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AF4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CEB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5A55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366F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30502C1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900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F5B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EE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A22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7CA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54BF4DC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8D6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92B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533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8CA3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438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6DE149C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76D78385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4DD82D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0F095B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8F1C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1C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E5B2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E80F" w14:textId="77777777" w:rsidR="0030459C" w:rsidRPr="00D344C9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0459C" w14:paraId="4DB42A8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72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066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7D53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C62C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406B6AD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804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5E79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008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1A33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0A9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68E0C0B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726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46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D096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D4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977D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33524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67E84CA6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AD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1BB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2F59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55A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30459C" w14:paraId="76191F4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F16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4D8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2932A5C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02C8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7D7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4211EFC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7B9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395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023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C26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119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876BA3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DAE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CB4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5570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59B8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ABE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ADE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7419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910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073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532FD8E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B56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812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630+800</w:t>
            </w:r>
          </w:p>
          <w:p w14:paraId="5581045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60C8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ABD5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AF5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A55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0E0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418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35E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4448BF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E4AA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A4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CE87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DC20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6B3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C255D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12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9BC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29D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A23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și 2 Cap X</w:t>
            </w:r>
          </w:p>
        </w:tc>
      </w:tr>
      <w:tr w:rsidR="0030459C" w14:paraId="3A34ADE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ACEF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4DDB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5F1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7EE9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7AC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5EE3E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F733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057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9671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5772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 Cap Y</w:t>
            </w:r>
          </w:p>
        </w:tc>
      </w:tr>
      <w:tr w:rsidR="0030459C" w14:paraId="00151DF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F3C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DAB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14F54148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189C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EE03" w14:textId="77777777" w:rsidR="0030459C" w:rsidRDefault="0030459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E09E505" w14:textId="77777777" w:rsidR="0030459C" w:rsidRDefault="0030459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DB7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43B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5A71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5E0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A04A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0F551D2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23F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79C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07E598B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7583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D6D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92EDA8E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502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D3F6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536A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FB8D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1561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149FAE1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39C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5B0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07EBB7B4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240B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A7EB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DC8A7D4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5877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AF2A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A13E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B03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64ED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3261680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7C7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9E3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643+800</w:t>
            </w:r>
          </w:p>
          <w:p w14:paraId="40EB3AF2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3BD2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9BF7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20CF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6304" w14:textId="77777777" w:rsidR="0030459C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64AC" w14:textId="77777777" w:rsidR="0030459C" w:rsidRDefault="0030459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FA9D" w14:textId="77777777" w:rsidR="0030459C" w:rsidRPr="00600D25" w:rsidRDefault="0030459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AF6" w14:textId="77777777" w:rsidR="0030459C" w:rsidRDefault="0030459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564CCA7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E9FE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AA3C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AE64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1010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1891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5BF3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5B0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29F0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ADCA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085389E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236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CB7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0D4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DDC7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EDF1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1BF77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6911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81CD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5A07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67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X</w:t>
            </w:r>
          </w:p>
        </w:tc>
      </w:tr>
      <w:tr w:rsidR="0030459C" w14:paraId="335A6BB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AE52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45FF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90B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69EE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AE9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35D776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B192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F081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CC3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CBA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și 5 Cap X</w:t>
            </w:r>
          </w:p>
        </w:tc>
      </w:tr>
      <w:tr w:rsidR="0030459C" w14:paraId="5AF8048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C944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F17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6D07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81EF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5FE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13FB19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FB07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E248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BA7A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AE64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Y</w:t>
            </w:r>
          </w:p>
        </w:tc>
      </w:tr>
      <w:tr w:rsidR="0030459C" w14:paraId="1A03C9A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6C7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A8C9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21901BD6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9B0A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8E40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E8E5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6325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6F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157C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0F9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7CC10AF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F58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A239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3E8B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5288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04F3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AD89413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86C6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4D19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7288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7297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30459C" w14:paraId="65B5EA9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4755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3D0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20E3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6FEB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60D7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08E31D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7C32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4788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D2E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A03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30459C" w14:paraId="0ADDFC4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A4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57B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61A6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01B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65E2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C82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23E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95EF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C812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4110A3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1281C99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30459C" w14:paraId="637F79C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78A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37C5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54A4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CEE1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432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694A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D37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9EF2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8D32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CED8490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1F037A81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30459C" w14:paraId="34F2502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D6F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7042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8C76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67B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46824041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B9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2340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003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90D4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F41A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30459C" w14:paraId="5EBF2B2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BA2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EC13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34A15052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3534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672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6F6BA2FC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9A02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E6F6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59F6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101B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9834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166C5CE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30459C" w14:paraId="2ECA190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5827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D0AB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DAB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F22E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D318601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D684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4D10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0BF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3998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5FDF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7E22DE2D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1AB26168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4F8C67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30459C" w14:paraId="11CAC94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9BB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1B84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74D6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266F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D9C515C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F284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7F5A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91E3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8468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CE8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33F27553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778BD13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E5D93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30459C" w14:paraId="4A1345E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834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7795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6B98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5F3D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78789C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FF8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B14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6852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0DF3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D600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44A3BD1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58999B94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F26B83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30459C" w14:paraId="237556F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631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6D33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1832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E16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D87B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92AC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757F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7F01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F220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7BC4884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ACA651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0459C" w14:paraId="3792E98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AD33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6034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B38F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5AC7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EC1585C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B9FB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B5FD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82A6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0F0B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F2D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03A2CD6B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AF350D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0459C" w14:paraId="3D22C28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7D3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8D87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4DE3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A8C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E318D53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104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D235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073B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4352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4EF3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2B66F8F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E28C0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0459C" w14:paraId="3B85630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BB16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3978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735CA1CF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6DA6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3F11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5A726C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4B3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CCFC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9C04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0F55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0D77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6C0784F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B4E1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D655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7AF3565D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25AB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02F0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135487A8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0309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434A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519D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4CF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0BB2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632BCB6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870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B700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4DA5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9A32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2F2D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2968C856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FCD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4D07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F26A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A36D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FD5B0D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89ABC04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30459C" w14:paraId="0376DB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1D0B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FFE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26DCBAC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41FB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2F8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EC8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134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1DE9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726D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7FF6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14:paraId="22BB259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2FD" w14:textId="77777777" w:rsidR="0030459C" w:rsidRDefault="0030459C" w:rsidP="0030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5DA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492099A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7C82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47F7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A62D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D5DA" w14:textId="77777777" w:rsidR="0030459C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ED4E" w14:textId="77777777" w:rsidR="0030459C" w:rsidRDefault="0030459C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C65" w14:textId="77777777" w:rsidR="0030459C" w:rsidRPr="00600D25" w:rsidRDefault="0030459C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EE55" w14:textId="77777777" w:rsidR="0030459C" w:rsidRDefault="0030459C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09E1595" w14:textId="77777777" w:rsidR="0030459C" w:rsidRPr="00836022" w:rsidRDefault="0030459C" w:rsidP="0095691E">
      <w:pPr>
        <w:spacing w:before="40" w:line="192" w:lineRule="auto"/>
        <w:ind w:right="57"/>
        <w:rPr>
          <w:sz w:val="20"/>
          <w:lang w:val="en-US"/>
        </w:rPr>
      </w:pPr>
    </w:p>
    <w:p w14:paraId="63224A9D" w14:textId="77777777" w:rsidR="0030459C" w:rsidRDefault="0030459C" w:rsidP="00956F37">
      <w:pPr>
        <w:pStyle w:val="Heading1"/>
        <w:spacing w:line="360" w:lineRule="auto"/>
      </w:pPr>
      <w:r>
        <w:t>LINIA 301 N</w:t>
      </w:r>
    </w:p>
    <w:p w14:paraId="35954E90" w14:textId="77777777" w:rsidR="0030459C" w:rsidRDefault="0030459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0459C" w14:paraId="549AAB3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8DF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F5B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699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452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3823C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A83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29C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DBC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9637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95A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6F1A45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4FA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984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E6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5A9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2CC97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EBD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41C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FD4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71E7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903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744EAD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4C78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526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768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514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9676E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286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B36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DC5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EDB7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65D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01B335" w14:textId="77777777" w:rsidR="0030459C" w:rsidRPr="00474FB0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0459C" w14:paraId="3CD25F9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49B7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B9A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78F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1C0F" w14:textId="77777777" w:rsidR="0030459C" w:rsidRDefault="0030459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7E546D" w14:textId="77777777" w:rsidR="0030459C" w:rsidRDefault="0030459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9F6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23E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AF0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6CC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FD5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54C382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8516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9DA5" w14:textId="77777777" w:rsidR="0030459C" w:rsidRDefault="0030459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9823" w14:textId="77777777" w:rsidR="0030459C" w:rsidRDefault="0030459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3E5A" w14:textId="77777777" w:rsidR="0030459C" w:rsidRDefault="0030459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A8B0" w14:textId="77777777" w:rsidR="0030459C" w:rsidRPr="00E4222D" w:rsidRDefault="0030459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8251EEF" w14:textId="77777777" w:rsidR="0030459C" w:rsidRPr="00E4222D" w:rsidRDefault="0030459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320B418" w14:textId="77777777" w:rsidR="0030459C" w:rsidRPr="00E4222D" w:rsidRDefault="0030459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8A9E23F" w14:textId="77777777" w:rsidR="0030459C" w:rsidRDefault="0030459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6986" w14:textId="77777777" w:rsidR="0030459C" w:rsidRDefault="0030459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FCF7" w14:textId="77777777" w:rsidR="0030459C" w:rsidRDefault="0030459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6DEA" w14:textId="77777777" w:rsidR="0030459C" w:rsidRPr="0022092F" w:rsidRDefault="0030459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9035" w14:textId="77777777" w:rsidR="0030459C" w:rsidRDefault="0030459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8FAFAF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8736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084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11D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605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4A7BCF" w14:textId="77777777" w:rsidR="0030459C" w:rsidRDefault="0030459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B9C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3F09BD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097E4B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321A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EA8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4FE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A45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1D4257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2AE6F9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0459C" w14:paraId="22C8C2A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E2FF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531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34055F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094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7C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4625C7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E9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64C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2BE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9E80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51B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FF2C73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7EF5" w14:textId="77777777" w:rsidR="0030459C" w:rsidRDefault="0030459C" w:rsidP="0030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262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023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578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55C0A0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473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2D19C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1EF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E51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29D5" w14:textId="77777777" w:rsidR="0030459C" w:rsidRPr="0022092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8ED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D190C0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0D8B1274" w14:textId="77777777" w:rsidR="0030459C" w:rsidRDefault="0030459C" w:rsidP="003260D9">
      <w:pPr>
        <w:pStyle w:val="Heading1"/>
        <w:spacing w:line="360" w:lineRule="auto"/>
      </w:pPr>
      <w:r>
        <w:t>LINIA 301 P</w:t>
      </w:r>
    </w:p>
    <w:p w14:paraId="2B4FB50C" w14:textId="77777777" w:rsidR="0030459C" w:rsidRDefault="0030459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0459C" w14:paraId="6A59A2E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5D16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D2A8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63AE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CC5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F3414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7EC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979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35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150C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6B6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315880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A3DA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9D50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EBF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3DC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367CA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83E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3D7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C99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0F13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43B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6BE10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C931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234E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649D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CFD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989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94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F6D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469D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D61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52CA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30459C" w:rsidRPr="00A8307A" w14:paraId="7B4971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5971" w14:textId="77777777" w:rsidR="0030459C" w:rsidRPr="00A75A00" w:rsidRDefault="0030459C" w:rsidP="0030459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16FF" w14:textId="77777777" w:rsidR="0030459C" w:rsidRPr="00A8307A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1166" w14:textId="77777777" w:rsidR="0030459C" w:rsidRPr="00A8307A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4AF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76D1E66" w14:textId="77777777" w:rsidR="0030459C" w:rsidRPr="00A8307A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0BE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05B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2574" w14:textId="77777777" w:rsidR="0030459C" w:rsidRPr="00A8307A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97ED" w14:textId="77777777" w:rsidR="0030459C" w:rsidRPr="00A8307A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2F33" w14:textId="77777777" w:rsidR="0030459C" w:rsidRPr="00A8307A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0113FA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AB86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1E02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DC88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5B4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57053E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D05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79B0E7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DC6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C6C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3B7F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5F5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2F497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1E2D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4769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87A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BE1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07BA4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63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9D8A4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1038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130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CA5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45A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30459C" w14:paraId="2BA00F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7B0F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9770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4E0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C04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E9B0D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48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4A528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52E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C75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BA8F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EB3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FADE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30459C" w14:paraId="08202E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4BCB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E97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4A84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4D8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C7B20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6D9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8A6538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513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3D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E9E9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7BB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AE0C7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30459C" w14:paraId="13EABE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2013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6002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DDCE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0B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E8BD3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362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BC595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583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84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6A05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3BC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8F63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30459C" w14:paraId="4247E7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6D05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23E6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22E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DE5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67C0F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62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64BDF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C3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29B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7114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E20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E327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2D0F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30459C" w14:paraId="331CA0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9D0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30D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E88A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E8C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81CA7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55E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8A5A5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2B95F8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8B4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A08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29AF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0F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0E63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30459C" w14:paraId="5F3275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635D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E5DC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2B85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7E3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6F935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799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C6FDD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BC0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543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CABA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080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D9DE5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30459C" w14:paraId="606032B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A823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09DA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C072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9D7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15E0F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1BD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F2F2FD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275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F5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0FD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85F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B163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30459C" w14:paraId="7259648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790A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628E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A6F9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599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43424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855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820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0B5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659D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188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E9AA6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C604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772C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A62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7D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BD355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718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74D60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0CE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AC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98E5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878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BDC9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30459C" w14:paraId="6DE9DB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0901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511D" w14:textId="77777777" w:rsidR="0030459C" w:rsidRDefault="0030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B926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CB0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AADD9C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DE0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BB26A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2F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CB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9B03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D7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40041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30459C" w14:paraId="05E3B83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A010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499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415D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562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9D764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408E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B8F501D" w14:textId="77777777" w:rsidR="0030459C" w:rsidRDefault="0030459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4016225" w14:textId="77777777" w:rsidR="0030459C" w:rsidRDefault="0030459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F7B6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EB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5D73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38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A53161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C544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666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0DD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0787" w14:textId="77777777" w:rsidR="0030459C" w:rsidRDefault="0030459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675BD8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DF5BFA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9BE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FA655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FA45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1B5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65DF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D54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70AA48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9899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10C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85E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CB4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4147C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777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765E4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DDC6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B3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C2B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64E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5FF2F0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20B1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1FF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DFCA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08C0" w14:textId="77777777" w:rsidR="0030459C" w:rsidRDefault="0030459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6F625A" w14:textId="77777777" w:rsidR="0030459C" w:rsidRDefault="0030459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DDCE" w14:textId="77777777" w:rsidR="0030459C" w:rsidRDefault="0030459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75E9C5" w14:textId="77777777" w:rsidR="0030459C" w:rsidRDefault="0030459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24C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39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7B4C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E93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2440EE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50DF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392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70B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127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5D48E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E40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B2515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89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531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333C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6B6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9E4A35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8346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BAC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50A8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15F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73BC3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E4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41239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7B47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0C5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2C44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B3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C04B49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54EC" w14:textId="77777777" w:rsidR="0030459C" w:rsidRDefault="0030459C" w:rsidP="0030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9A4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817F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B2D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83A37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0EE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A185A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8505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03A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1583" w14:textId="77777777" w:rsidR="0030459C" w:rsidRPr="001B37B8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FA4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B917719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79AB08FC" w14:textId="77777777" w:rsidR="0030459C" w:rsidRDefault="0030459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3184A934" w14:textId="77777777" w:rsidR="0030459C" w:rsidRDefault="0030459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0459C" w14:paraId="19FA1F1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FAE5" w14:textId="77777777" w:rsidR="0030459C" w:rsidRDefault="0030459C" w:rsidP="0030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F63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95A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7C1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8DBEA4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7B8971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192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FF3393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60E7DE2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428E4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38C5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994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671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D7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09C159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B045" w14:textId="77777777" w:rsidR="0030459C" w:rsidRDefault="0030459C" w:rsidP="0030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FE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B34F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5D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7CB021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21C8B5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780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5BD8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2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723A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D60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36BEEA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7D66" w14:textId="77777777" w:rsidR="0030459C" w:rsidRDefault="0030459C" w:rsidP="0030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A4B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70F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5E7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71D923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47E1EC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570260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34B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E7BD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169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CB9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9B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FCE530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E5C5" w14:textId="77777777" w:rsidR="0030459C" w:rsidRDefault="0030459C" w:rsidP="0030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3A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51E4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7FD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BD0C65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356387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424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A17E90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29A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EF2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EFE7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30C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97F793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F135" w14:textId="77777777" w:rsidR="0030459C" w:rsidRDefault="0030459C" w:rsidP="0030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6AE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E1EF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424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5956F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0BE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0557BCB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895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5B1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AC6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13B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EE5D62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5175" w14:textId="77777777" w:rsidR="0030459C" w:rsidRDefault="0030459C" w:rsidP="0030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F8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8B9B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56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9C3E22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AC771B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763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C5EC64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232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549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ACCD" w14:textId="77777777" w:rsidR="0030459C" w:rsidRPr="00594E5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F1B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54D774" w14:textId="77777777" w:rsidR="0030459C" w:rsidRDefault="0030459C">
      <w:pPr>
        <w:spacing w:before="40" w:after="40" w:line="192" w:lineRule="auto"/>
        <w:ind w:right="57"/>
        <w:rPr>
          <w:sz w:val="20"/>
          <w:lang w:val="en-US"/>
        </w:rPr>
      </w:pPr>
    </w:p>
    <w:p w14:paraId="21AD1834" w14:textId="77777777" w:rsidR="0030459C" w:rsidRDefault="0030459C" w:rsidP="003A5387">
      <w:pPr>
        <w:pStyle w:val="Heading1"/>
        <w:spacing w:line="360" w:lineRule="auto"/>
      </w:pPr>
      <w:r>
        <w:t>LINIA 316</w:t>
      </w:r>
    </w:p>
    <w:p w14:paraId="08865457" w14:textId="77777777" w:rsidR="0030459C" w:rsidRDefault="0030459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495002F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5218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16F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0C8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070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4335DC9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F53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D65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54A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2ED1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C3B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5941B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3BA5A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30459C" w14:paraId="37BDA2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8AA4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6A2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2DD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33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BE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78C153A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BB36A9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1D0BED0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D901F4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4D0C871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74A73BE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99E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5D1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B58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35F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DE4C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30459C" w14:paraId="2D0F467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6851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8CC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34E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CD3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1CDA393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512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7FC19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E2A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91D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99A9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21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4689B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1E863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30459C" w14:paraId="3C798D6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36D1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BAA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900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1DD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29E4037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F32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E45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5D2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C40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C11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6A9B60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9027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DDD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76D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14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64F83B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691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0D0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4FD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B3B7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275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0ECE61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15C3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D74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0D434E9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504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521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12BE3E6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E86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036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F77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50AB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920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A96235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295E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B30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A5A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6C4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EEB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AF0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9E5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BC9C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55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A469D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427A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30E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087E5EB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81C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989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FF9D47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67E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6CE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8FA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8F93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FAC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A76C72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734E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2DF" w14:textId="77777777" w:rsidR="0030459C" w:rsidRDefault="0030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7DEA8CF1" w14:textId="77777777" w:rsidR="0030459C" w:rsidRDefault="0030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F8C8" w14:textId="77777777" w:rsidR="0030459C" w:rsidRDefault="0030459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D49E" w14:textId="77777777" w:rsidR="0030459C" w:rsidRDefault="0030459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67C28192" w14:textId="77777777" w:rsidR="0030459C" w:rsidRDefault="0030459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584" w14:textId="77777777" w:rsidR="0030459C" w:rsidRDefault="0030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8CDF" w14:textId="77777777" w:rsidR="0030459C" w:rsidRDefault="0030459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1A2" w14:textId="77777777" w:rsidR="0030459C" w:rsidRDefault="0030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FFFA" w14:textId="77777777" w:rsidR="0030459C" w:rsidRPr="00F6236C" w:rsidRDefault="0030459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D16A" w14:textId="77777777" w:rsidR="0030459C" w:rsidRDefault="0030459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047ACD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B088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518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F9F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223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337D373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7C1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7E43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862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D697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2BA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06BF20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81A7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E3C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D3F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6FD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6A8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794D9C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14741A4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5213EA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76E831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AFB8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FFA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AE40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804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3C323A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7592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2E0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3BCC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F3F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7DF82C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042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7CB3FE1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2026D15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66CD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6D7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268B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9FE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30459C" w14:paraId="11CB381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E435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D5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4743A79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1A4F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02F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50EB04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6941" w14:textId="77777777" w:rsidR="0030459C" w:rsidRPr="00273EC0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2EF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D90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F2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86B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466D3A6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0454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DDE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13DA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74B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14E4D7F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004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74D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B7D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E67D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028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958643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B43D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84E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EF68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3FE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C69241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5AA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7968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623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FD9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B43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5F62C3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81B3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834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E6B4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4BC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1768CB1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67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9FC4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D15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8D63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AD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B4837F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85A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6685" w14:textId="77777777" w:rsidR="0030459C" w:rsidRDefault="0030459C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02C0BD4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3924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E69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2740BE1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672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CF89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6D3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A5F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D4D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4C8B0C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1F6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A0A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7A3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34A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112B10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228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455F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D6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EE5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65A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33A9F3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CA11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A6B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CC8D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FBA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05081D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147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4C6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899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D0F3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E07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42FF14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7E62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81A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4F76741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F4A4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51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786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DE3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BE0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9293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DE6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322E71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4B3F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B14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7016320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480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115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6FD4D852" w14:textId="77777777" w:rsidR="0030459C" w:rsidRPr="00830247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B7F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D05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D5D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E448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75D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048F4C7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0842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B5B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903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341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1C6281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4DC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A1F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6A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E9AC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116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7AA4BC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BD1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51B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49B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F8D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500D20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324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F42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9F7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176F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0C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BF72ED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D554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CEA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E66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386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5798E2D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617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D20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135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A374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663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5C883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D189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500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25E3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D4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47A1988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3C1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42A7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B86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9BF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2B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718881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37F0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CCE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78A9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E00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3E0D723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A9C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681F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60E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55B5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BC8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301EC0" w14:textId="77777777" w:rsidR="0030459C" w:rsidRPr="000D7AA7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30459C" w14:paraId="5527828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F42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91D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263E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E32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9FB25B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891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642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CFB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9318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E40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22617F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D9D8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0FC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3D1A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F94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6A68CD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B86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B0E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4A1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F05A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6A7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9BE8BD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41E8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347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6ABB117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0AF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B92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3CDD2C2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322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F045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D9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D75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333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2EFC3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B6E7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DE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570E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724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EC2DE7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534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2E8E6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1907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F4F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7B6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B43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7037C9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9DFA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2CC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742AA78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F30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5A9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0006526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94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1DA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CEB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7509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AE5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748011C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30459C" w14:paraId="2AD22DE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8089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D63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0300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FCF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2A43E4D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62F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A8A7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B90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26E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ED4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1DBB00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0B52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28E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C14B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91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E9B01D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E61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7DF6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010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98B9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E51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88203C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C73F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996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BE8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B28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E56D22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9AA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F89F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EF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F4E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DA7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30459C" w14:paraId="6A3472F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4B6D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5C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43AF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C1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0C1797A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FA4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0F86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605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0D7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983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0459C" w14:paraId="3C6862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204E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17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9F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46F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97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85DC5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D71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4C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C83A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4D8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6ACC586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89957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7A23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5E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FA7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C7E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D2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0654F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CF4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EC2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87F0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A7A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6B91849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0185A0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227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723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EFAA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95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52B9E87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1DF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421C1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8142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B83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E2E6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8D1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5467A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30459C" w14:paraId="596E036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182E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768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D0E5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BA9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4342B45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D2C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3A5D418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2C2B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29B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1EE2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8FE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B706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C4228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30459C" w14:paraId="183D776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E572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499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E7FA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06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3AB5FEB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7EB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422288C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00A7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CFA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EA00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BB8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29B08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59CC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30459C" w14:paraId="7A3C355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231" w14:textId="77777777" w:rsidR="0030459C" w:rsidRDefault="0030459C" w:rsidP="0030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BA5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ADAC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6D3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2948BC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13C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D9B17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568E" w14:textId="77777777" w:rsidR="0030459C" w:rsidRPr="00514DA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4DE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0888" w14:textId="77777777" w:rsidR="0030459C" w:rsidRPr="00F6236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280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B3F14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72D730CE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46C4D6FC" w14:textId="77777777" w:rsidR="0030459C" w:rsidRDefault="0030459C" w:rsidP="00503CFC">
      <w:pPr>
        <w:pStyle w:val="Heading1"/>
        <w:spacing w:line="360" w:lineRule="auto"/>
      </w:pPr>
      <w:r>
        <w:t>LINIA 412</w:t>
      </w:r>
    </w:p>
    <w:p w14:paraId="08786DF9" w14:textId="77777777" w:rsidR="0030459C" w:rsidRDefault="0030459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0459C" w14:paraId="58EC119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69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F97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0ED2" w14:textId="77777777" w:rsidR="0030459C" w:rsidRPr="005C35B0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630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47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645D8B3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BE87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436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3BCE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492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1C0DCFD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30459C" w14:paraId="57153B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0865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FC4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3E15" w14:textId="77777777" w:rsidR="0030459C" w:rsidRPr="005C35B0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831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1F37226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B39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9075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A1D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A09481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8C06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8AB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6C854C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12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B0B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56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28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57CA84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286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86D0A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7D97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E04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BB49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B6A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B04664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1E0B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731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D8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68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58CDCA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74B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A690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B57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2935215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423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7E5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E4BBC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5EE2BA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B433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D7A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1653F45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86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2A5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781D0B9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7E9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04B6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6C0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49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19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7E6B2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666C26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1A27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1E3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0FBBDC5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72D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6E6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EA2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2B91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0DE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218D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CE6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76176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44D9ABA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22FD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364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7A7E162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EAD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42A8" w14:textId="77777777" w:rsidR="0030459C" w:rsidRDefault="0030459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7067F21B" w14:textId="77777777" w:rsidR="0030459C" w:rsidRDefault="0030459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F62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295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9FE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6BF5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5B2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3726D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30459C" w14:paraId="0A49A1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B2DA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543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53C6FD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2995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FD3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0880EB4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954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7FA5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A2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9B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B5AD" w14:textId="77777777" w:rsidR="0030459C" w:rsidRDefault="0030459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26B8600D" w14:textId="77777777" w:rsidR="0030459C" w:rsidRDefault="0030459C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30459C" w14:paraId="215AC6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5E7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A6C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B30" w14:textId="77777777" w:rsidR="0030459C" w:rsidRPr="005C35B0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917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AA636B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4A8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CDBF1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E1F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15C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36F4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94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5CB3F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913F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F03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F92C" w14:textId="77777777" w:rsidR="0030459C" w:rsidRPr="005C35B0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02D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0380DF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42A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15C18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08AF49F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7B5595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331BC9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DAF4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AF8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0B95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289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1D7EA1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F5EF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B0A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246801C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8E0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6381" w14:textId="77777777" w:rsidR="0030459C" w:rsidRPr="007239CA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4EAF3836" w14:textId="77777777" w:rsidR="0030459C" w:rsidRPr="007239CA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330C3C1F" w14:textId="77777777" w:rsidR="0030459C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363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FA32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4E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7A6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C6D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5CF96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2F267E2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9F9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1E3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2E81AEB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BB8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1437" w14:textId="77777777" w:rsidR="0030459C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3E4E6A95" w14:textId="77777777" w:rsidR="0030459C" w:rsidRPr="007239CA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9F7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2B38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CEA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7ED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AAF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B0B55F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957B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89A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4A9033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C82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623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0D2486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2CE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3898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2E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852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013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54389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743764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BFA9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B0A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C77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32A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6BEB94B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3A3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AFA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412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E65848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EED6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6AD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15D2C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8E12B7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64A8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3E1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E43205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2F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EC2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8D60A0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C72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6CE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37C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F2D7A9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681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280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30459C" w14:paraId="138054C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AC3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317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22632E7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963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BA47" w14:textId="77777777" w:rsidR="0030459C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D0E25E2" w14:textId="77777777" w:rsidR="0030459C" w:rsidRDefault="0030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45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46AC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05D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866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556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57C3F44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30459C" w14:paraId="6C2538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A36B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0C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A2E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5F8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395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1414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09B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62C5FEF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ACB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BD0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2DC7BF5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5083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A44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1C5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FE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252C31D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6E1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90CBE5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38A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D50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968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C3B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7CB40A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06A2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695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FFE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43E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55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28236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E43F7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0EB8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90E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6CA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F28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41078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30459C" w14:paraId="505619A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1D3E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98AF" w14:textId="77777777" w:rsidR="0030459C" w:rsidRDefault="0030459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3E26" w14:textId="77777777" w:rsidR="0030459C" w:rsidRDefault="0030459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2A12" w14:textId="77777777" w:rsidR="0030459C" w:rsidRDefault="0030459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5834CE74" w14:textId="77777777" w:rsidR="0030459C" w:rsidRDefault="0030459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10C7" w14:textId="77777777" w:rsidR="0030459C" w:rsidRDefault="0030459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9DEC" w14:textId="77777777" w:rsidR="0030459C" w:rsidRPr="00396332" w:rsidRDefault="0030459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BD8" w14:textId="77777777" w:rsidR="0030459C" w:rsidRDefault="0030459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7DC069FF" w14:textId="77777777" w:rsidR="0030459C" w:rsidRDefault="0030459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57A4" w14:textId="77777777" w:rsidR="0030459C" w:rsidRPr="00396332" w:rsidRDefault="0030459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2018" w14:textId="77777777" w:rsidR="0030459C" w:rsidRDefault="0030459C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30459C" w14:paraId="57A0F15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D57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FDC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13A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EA7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CD0FB8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56E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FFD6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5F2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60202DA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C12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1C2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65A720C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30459C" w14:paraId="075E0A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A2C4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1A1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9283" w14:textId="77777777" w:rsidR="0030459C" w:rsidRPr="005C35B0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813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0E8FA5E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5C8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78FB2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369F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418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F5F2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2D7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8C5CA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41FB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05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F597" w14:textId="77777777" w:rsidR="0030459C" w:rsidRPr="005C35B0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6357" w14:textId="77777777" w:rsidR="0030459C" w:rsidRDefault="0030459C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3854F75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A73E" w14:textId="77777777" w:rsidR="0030459C" w:rsidRDefault="0030459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F6C40D" w14:textId="77777777" w:rsidR="0030459C" w:rsidRDefault="0030459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5CBE7FD" w14:textId="77777777" w:rsidR="0030459C" w:rsidRDefault="0030459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9066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A1C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FBFB" w14:textId="77777777" w:rsidR="0030459C" w:rsidRPr="00396332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A32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C5987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9DBD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4202" w14:textId="77777777" w:rsidR="0030459C" w:rsidRDefault="0030459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B92" w14:textId="77777777" w:rsidR="0030459C" w:rsidRPr="005C35B0" w:rsidRDefault="0030459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2230" w14:textId="77777777" w:rsidR="0030459C" w:rsidRDefault="0030459C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8E9" w14:textId="77777777" w:rsidR="0030459C" w:rsidRDefault="0030459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44A8" w14:textId="77777777" w:rsidR="0030459C" w:rsidRDefault="0030459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BBD9" w14:textId="77777777" w:rsidR="0030459C" w:rsidRDefault="0030459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2BBD2D01" w14:textId="77777777" w:rsidR="0030459C" w:rsidRDefault="0030459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98C" w14:textId="77777777" w:rsidR="0030459C" w:rsidRPr="00396332" w:rsidRDefault="0030459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C97" w14:textId="77777777" w:rsidR="0030459C" w:rsidRDefault="0030459C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30459C" w14:paraId="4D149B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1F3C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3A0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0B701AB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1E0A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DB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226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D3B5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A14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97BB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953C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89F06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6D8251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30459C" w14:paraId="081BF8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87B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62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55881833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2F2C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923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ED2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A7F8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C00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3B02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A89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393CC92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0D542F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6CD4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C10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21D9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5D8C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1BD183E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4FBEDA3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3B0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259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BE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677A7FE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A997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FC8A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023A4A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D99C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280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DC20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73B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273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7367B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305EAA6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F45C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4250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EF8D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AAB2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1D02535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EB0C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E23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A9A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64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477DB5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25265F44" w14:textId="77777777" w:rsidR="0030459C" w:rsidRDefault="0030459C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723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26AE5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53EA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3D4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B892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8DB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AFC50F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EA5F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4070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134BE15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28C8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759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54221CF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1A0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A17C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D4F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9CB7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C690" w14:textId="77777777" w:rsidR="0030459C" w:rsidRDefault="0030459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2B5130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91C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10C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1D3D22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18F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F80E" w14:textId="77777777" w:rsidR="0030459C" w:rsidRPr="00B85537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A86E10B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201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E113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78E3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4DEB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05B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357FB1C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9DFC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923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B86D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0304" w14:textId="77777777" w:rsidR="0030459C" w:rsidRPr="00B85537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65B8CFE" w14:textId="77777777" w:rsidR="0030459C" w:rsidRPr="00B85537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AC4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64D4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CE5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0B32B7B8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B555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4D2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33FA39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F1C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859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52BF54F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507D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8D32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4724A36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C538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E4C3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EA8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0C4B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39E9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BABA75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42EE79A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189D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338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2FBA6D1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95B3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AA0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52268D23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5E7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F003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9090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640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B91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B1B16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0CDE889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ED4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43F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476D8C8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5522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E973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01BD8A11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64D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AFC7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44B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8CF5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249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57B599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7CD7BA8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28A6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973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78B6E61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D1C3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D69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7F3B4EC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166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7AF6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E76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A241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5BC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7B862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72AE9C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843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78D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8562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B9B3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12C1CB3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BA6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DF32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77B3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F5A8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E98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42CD2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D83F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B8D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4170BC50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959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E79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61211D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538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1806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62D0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AE17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AB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6FEE7C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385C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C71C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0F5E650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67BB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2E8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B05B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7F8E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450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DA3C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0E9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D03B5A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81C1A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7B8E82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43D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E30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27D3D58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D4BF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4D0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9EE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B9B8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25B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6716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6B4B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12EDD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3B49E5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0E3F2E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C3BA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863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4DAAEF6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3330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7A1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4F97093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704A36E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5D7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8F8D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F9D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F92E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3845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1791BF" w14:textId="77777777" w:rsidR="0030459C" w:rsidRDefault="0030459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72E0A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222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200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B1A6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AD2" w14:textId="77777777" w:rsidR="0030459C" w:rsidRDefault="0030459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1877590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F4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21DAA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056D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F39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107A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D995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4E3B4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47ED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3BE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2FB2902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87A5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CB9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6E3F231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1A6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58A8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CED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F595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400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52145A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78474C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BEB7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4F5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0F45B24B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8EE1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515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6557426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492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26E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C30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DBE9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BBB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E856B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5385F8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7E58FE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14D9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C5B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30D5B5A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D6C1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67DB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C9909D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2E7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355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B988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BFB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B12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40C79D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02B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1C8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A49C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E3A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E4D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EDC5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5F3C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2AE7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34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30459C" w14:paraId="145BCC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53A7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F9A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6CD20FD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E62C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FBA1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60011A91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256506AB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75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F24C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1C9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6B33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730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0B96B71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17EF7E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930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3BD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D95C8C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1377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BDA2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396BE0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F12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0EE8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946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F1A4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E47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BC727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0459C" w14:paraId="42B92B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EC47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4DF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2BBCCAA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F2F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A67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20DA275C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6C24CA5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38BC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7451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101C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BCFD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264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DB437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1DF5B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D762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A48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3498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807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4DE50A02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DD52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1CE0708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949A76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3699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6D4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8453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594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E30C84B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4F8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EB5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5761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31A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338AE4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4082854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CF93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AE26C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040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628C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72E5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937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31DDF32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C886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05F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F15E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09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2A4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B254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F8A4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60ED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A8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30459C" w14:paraId="31660D1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5451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6FA7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16085DC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B08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222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6B20E963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62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5AF5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49F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3DDB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CC14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21C1C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10B519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004B1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4D5E03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1C7CD1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6BED550F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E51976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0E84D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0AA55C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76AD4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E2B4D1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3F93F6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6D71F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4BA4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B5C8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44BFA661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A039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5B09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1DF2482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D35E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A200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C6B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7044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9800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D2E13C9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6BB9F36A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57BC0AD7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63F8B225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30459C" w14:paraId="381FB4E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282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4A75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56F1646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FE5E" w14:textId="77777777" w:rsidR="0030459C" w:rsidRPr="005C35B0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170B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CACD1FE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E4A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8DCC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B9D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BDE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DE2A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3498A4A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7609" w14:textId="77777777" w:rsidR="0030459C" w:rsidRDefault="0030459C" w:rsidP="0030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08DD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06D5FF13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27E2" w14:textId="77777777" w:rsidR="0030459C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FAD7" w14:textId="77777777" w:rsidR="0030459C" w:rsidRDefault="0030459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1BF0FFF8" w14:textId="77777777" w:rsidR="0030459C" w:rsidRDefault="0030459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9C39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E2FE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EB2A" w14:textId="77777777" w:rsidR="0030459C" w:rsidRDefault="0030459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6946" w14:textId="77777777" w:rsidR="0030459C" w:rsidRPr="00396332" w:rsidRDefault="0030459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730D" w14:textId="77777777" w:rsidR="0030459C" w:rsidRDefault="0030459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EF12F7F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39D5A09F" w14:textId="77777777" w:rsidR="0030459C" w:rsidRDefault="0030459C" w:rsidP="0002281B">
      <w:pPr>
        <w:pStyle w:val="Heading1"/>
        <w:spacing w:line="360" w:lineRule="auto"/>
      </w:pPr>
      <w:r>
        <w:t>LINIA 416</w:t>
      </w:r>
    </w:p>
    <w:p w14:paraId="537FCFFF" w14:textId="77777777" w:rsidR="0030459C" w:rsidRDefault="0030459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0DB1D4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5A7A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E94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9618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0B3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B1EC19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5F54161" w14:textId="77777777" w:rsidR="0030459C" w:rsidRDefault="0030459C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E6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9B6F7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288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ABE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3B9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AA0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744E3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7714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8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0E3D822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1D21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5F78" w14:textId="77777777" w:rsidR="0030459C" w:rsidRPr="00575A50" w:rsidRDefault="0030459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63C34852" w14:textId="77777777" w:rsidR="0030459C" w:rsidRDefault="0030459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7C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088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522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4A0F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06C1" w14:textId="77777777" w:rsidR="0030459C" w:rsidRDefault="0030459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A7A77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C53F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31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F391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ED3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8E88A1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4C06F9B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50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0BB02C8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00A9CC2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D08DC9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803551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63B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07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2BA4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276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E96C41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F988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CDD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9FA0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93E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4B578B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30E47A5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48372DF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DB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7E41B4B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39BE876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5D5D59C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4AF01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2E90A9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11489FE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A2AE7E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52F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6E2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7121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DEF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EE5677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3A5C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85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9C09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CF9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667E019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C67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1D9B9D2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75E9932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1CBFF84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BA5321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2B7D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4EC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DF23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406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CB28B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30459C" w14:paraId="5C9899F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4308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95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2CCE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BF0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0A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369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26F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53CE83D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564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D27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26DE31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3D53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7EC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7A3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4D2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67361A8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6B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CE3F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1BB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B9E9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DA3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30459C" w14:paraId="51A33C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7ED4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567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011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00D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24F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BA6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F9B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2042B3F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6E23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94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E780F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F6BA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15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8D4A07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F5F5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41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A82194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F03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3AE8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51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712B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4AF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069EC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AB33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C16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929E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771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DF56FF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42E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306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D0B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7A8004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910A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00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CDAAD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6449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28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757ECC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5513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CC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827F4F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BBE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A4E0" w14:textId="77777777" w:rsidR="0030459C" w:rsidRPr="00C4423F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E6F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C8F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857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A7887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380B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F13C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72B8" w14:textId="77777777" w:rsidR="0030459C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FA92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D28AB72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30A6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0A13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5677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EBB9" w14:textId="77777777" w:rsidR="0030459C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DF8A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30459C" w14:paraId="47ABF7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494D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F3C0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F25A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4C39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3470544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E463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5FC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AFA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F22" w14:textId="77777777" w:rsidR="0030459C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0DEB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6407F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3E07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69C2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21CD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85B9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2C1DD24A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30AF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6D6E35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CFC8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E0B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34A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8CF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30459C" w14:paraId="5B5188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91E4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81DD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04F3D14F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64E5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6A93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6E9D6AE2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601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F67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907D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15F4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5EF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41A2A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38A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5E00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E9CF" w14:textId="77777777" w:rsidR="0030459C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92CD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4DC8BD5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1730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57BD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DC8F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6D4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EBA7" w14:textId="77777777" w:rsidR="0030459C" w:rsidRPr="00620605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00709ED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14E3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1737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6F25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DA4D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A697931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0FA4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BAF4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FB34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E8D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04F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F4EE8E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30459C" w14:paraId="3A6BAD8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9577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DDA3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6859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BF4D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3C9C3D0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FE0B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306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5DA6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ACA7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6C8B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98DD3A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30459C" w14:paraId="702CF77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A588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2BCB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FF56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51FF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7A66F9E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BAEC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539DE5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0978" w14:textId="77777777" w:rsidR="0030459C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3208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D43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8CA9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00782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30459C" w14:paraId="5A4982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9580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1541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62F1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62A2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B41CBB4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6C9D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B407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4717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E8F6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1AA2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78482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3EAF" w14:textId="77777777" w:rsidR="0030459C" w:rsidRDefault="0030459C" w:rsidP="0030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931E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D40A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8448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7D2B9B6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930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29C1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D0B8" w14:textId="77777777" w:rsidR="0030459C" w:rsidRDefault="0030459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E336" w14:textId="77777777" w:rsidR="0030459C" w:rsidRPr="00C4423F" w:rsidRDefault="0030459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4338" w14:textId="77777777" w:rsidR="0030459C" w:rsidRDefault="0030459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518D5E14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2DC6B2F0" w14:textId="77777777" w:rsidR="0030459C" w:rsidRDefault="0030459C" w:rsidP="00380064">
      <w:pPr>
        <w:pStyle w:val="Heading1"/>
        <w:spacing w:line="360" w:lineRule="auto"/>
      </w:pPr>
      <w:r>
        <w:t>LINIA 500</w:t>
      </w:r>
    </w:p>
    <w:p w14:paraId="3ACB5D5B" w14:textId="77777777" w:rsidR="0030459C" w:rsidRPr="00071303" w:rsidRDefault="0030459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0459C" w14:paraId="4FC6599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406E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83A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0A7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6A4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1A87F8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8317EC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F06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68C93E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42E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972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509D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FA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22994F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0937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27E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514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70F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990EC8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7CFA1C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573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0E49F7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5553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45F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00D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892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92CB49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25A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EBD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BDF2F7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CB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C4D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3F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5A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DC1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78A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DEB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0634AD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37A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E49B" w14:textId="77777777" w:rsidR="0030459C" w:rsidRDefault="0030459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D26C" w14:textId="77777777" w:rsidR="0030459C" w:rsidRPr="00D33E71" w:rsidRDefault="0030459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0FC" w14:textId="77777777" w:rsidR="0030459C" w:rsidRDefault="0030459C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036A" w14:textId="77777777" w:rsidR="0030459C" w:rsidRDefault="0030459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B5DC" w14:textId="77777777" w:rsidR="0030459C" w:rsidRDefault="0030459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B1E5" w14:textId="77777777" w:rsidR="0030459C" w:rsidRDefault="0030459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D806ED1" w14:textId="77777777" w:rsidR="0030459C" w:rsidRDefault="0030459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C7D" w14:textId="77777777" w:rsidR="0030459C" w:rsidRPr="00D33E71" w:rsidRDefault="0030459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29B" w14:textId="77777777" w:rsidR="0030459C" w:rsidRDefault="0030459C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6F54F4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21D9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473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685EA7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96D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E79" w14:textId="77777777" w:rsidR="0030459C" w:rsidRPr="0008670B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9C3184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C871A0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893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EB2C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F72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BE1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1B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:rsidRPr="00456545" w14:paraId="4630CAC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40AB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ACD9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DAA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CA2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AE03A12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A0B4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DCE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56A4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D1C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B768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:rsidRPr="00456545" w14:paraId="0804597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FE65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B2F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E28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47A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A3EDAF7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2022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6921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FA58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D643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AF70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:rsidRPr="00456545" w14:paraId="7B918AF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0FB7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AA4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B58A74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743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F17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22B7F7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35B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E23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E996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13B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D619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59C" w:rsidRPr="00456545" w14:paraId="194626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3AD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41F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12DBEC9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F54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202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590219B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BF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351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2A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38697F6" w14:textId="77777777" w:rsidR="0030459C" w:rsidRPr="00456545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834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6AA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87293E" w14:textId="77777777" w:rsidR="0030459C" w:rsidRPr="00A3090B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:rsidRPr="00456545" w14:paraId="71BB2157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48A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39B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0B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1B3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67F8DBB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66D11B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14E0D3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18E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1D8D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69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F01C2C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991F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EB6B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:rsidRPr="00456545" w14:paraId="028990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ECA9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D22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1C4C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92A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5B52B6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9EE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D32DC4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FD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7E4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463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E4E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CD56DA" w14:textId="77777777" w:rsidR="0030459C" w:rsidRPr="005F21B7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0459C" w:rsidRPr="00456545" w14:paraId="167B6C1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7A02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A46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CFC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95E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FED8B6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B96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4BD112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37F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27E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BBC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E73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8323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30459C" w:rsidRPr="00456545" w14:paraId="668EAFE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1E06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8F1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470F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054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1D583B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4CB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32BD1C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182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3D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FF3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D0F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AFBE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0459C" w:rsidRPr="00456545" w14:paraId="3F6DCBC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E260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2BD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462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243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C8070E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7D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82AC25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8681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E93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C19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8DB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2150C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62408A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0459C" w:rsidRPr="00456545" w14:paraId="0D40F75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B56E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22A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B3C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76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F8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A39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BF6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DCCAD9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C93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45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1EE47A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30459C" w:rsidRPr="00456545" w14:paraId="359B5C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8F1E" w14:textId="77777777" w:rsidR="0030459C" w:rsidRPr="00456545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DB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9D6B73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AF1D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BCF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AEED40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117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FFC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D8B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217E95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3D5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56E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03A1FA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3F4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6E8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E6B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F03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7B2292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03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ED587B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0C4983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CE1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3CD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420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8BB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72B36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59AB5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A10286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8EA513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30459C" w14:paraId="09EB7EA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AC8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75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005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672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59BAC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570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AF7EB2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40627A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8D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3BF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CC8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F1D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0CF2E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7CFA49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3EA2DC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30459C" w14:paraId="22864FC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2942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993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C510E2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BDF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97B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015A31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91EB88B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8AC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FB4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EBF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873E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37AE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6E61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30459C" w14:paraId="6250796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96E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C69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B2F1CB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979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BD7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A55A97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55D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96A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C50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C1F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958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8FDF94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30459C" w14:paraId="1E4933C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3C6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4FB" w14:textId="77777777" w:rsidR="0030459C" w:rsidRDefault="0030459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A0B0" w14:textId="77777777" w:rsidR="0030459C" w:rsidRDefault="0030459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5FEC" w14:textId="77777777" w:rsidR="0030459C" w:rsidRDefault="0030459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A44C55D" w14:textId="77777777" w:rsidR="0030459C" w:rsidRDefault="0030459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5873" w14:textId="77777777" w:rsidR="0030459C" w:rsidRDefault="0030459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218B" w14:textId="77777777" w:rsidR="0030459C" w:rsidRDefault="0030459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D5AC" w14:textId="77777777" w:rsidR="0030459C" w:rsidRDefault="0030459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7DAEAD9" w14:textId="77777777" w:rsidR="0030459C" w:rsidRDefault="0030459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59F" w14:textId="77777777" w:rsidR="0030459C" w:rsidRPr="00D33E71" w:rsidRDefault="0030459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D259" w14:textId="77777777" w:rsidR="0030459C" w:rsidRDefault="0030459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63159A7" w14:textId="77777777" w:rsidR="0030459C" w:rsidRDefault="0030459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30459C" w14:paraId="32F49EF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70D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67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5B3A2A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B21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C74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8B83EC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D49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FBB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A66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67E6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E26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BCB1DA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7F7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C2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0E4E8B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9AA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FC1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AA7153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C4C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D4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E24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083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2B0E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AE8257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2E23A1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0FB4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30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CF6F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BCE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0B4B84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C8D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CC86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2A9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0C3AAA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0981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6EFC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497A35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7995C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617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F02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9F5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EB9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43A37A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B1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322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E57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F3E1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82A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458671C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E656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40A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A84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828E" w14:textId="77777777" w:rsidR="0030459C" w:rsidRDefault="0030459C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23A8ED4" w14:textId="77777777" w:rsidR="0030459C" w:rsidRDefault="0030459C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1DA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6F5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81B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3F2F3D0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C61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2C0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5D116E7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B248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64B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FA2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61F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117E70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7DC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E9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AED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5FC403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DE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1924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7B9052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C244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CA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F4B5EF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AA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8ACF" w14:textId="77777777" w:rsidR="0030459C" w:rsidRDefault="0030459C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E96E9E3" w14:textId="77777777" w:rsidR="0030459C" w:rsidRDefault="0030459C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764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EF8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422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8D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812C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45A2471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9FFC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7C4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D786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311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126C0C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7D7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2826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A5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471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9AB1" w14:textId="77777777" w:rsidR="0030459C" w:rsidRPr="00534A5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8716804" w14:textId="77777777" w:rsidR="0030459C" w:rsidRPr="00534A5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1B05B0F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0459C" w14:paraId="5F04D4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B66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D20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986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BDC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28B040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970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D0BF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E3C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886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CC15" w14:textId="77777777" w:rsidR="0030459C" w:rsidRPr="00534A5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5F6146C" w14:textId="77777777" w:rsidR="0030459C" w:rsidRPr="00534A5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7A686C" w14:textId="77777777" w:rsidR="0030459C" w:rsidRPr="00534A55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0459C" w14:paraId="28455F4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11E2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EEF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1E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A87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DD8F77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E9E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E99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C87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E73D7E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610C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FDCD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4358765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6E1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BB9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F85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8701" w14:textId="77777777" w:rsidR="0030459C" w:rsidRPr="000C4604" w:rsidRDefault="0030459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1F2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0F392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610C39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698D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284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94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096A" w14:textId="77777777" w:rsidR="0030459C" w:rsidRPr="000C4604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947D238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30459C" w14:paraId="1010D9D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387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BAC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0C4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2C4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A3458C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01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1691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6E3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F27623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D76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960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76494A0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A7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4C6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D1CFF8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B329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2E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04BB83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3E6A63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BF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22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539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72C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8C4C" w14:textId="77777777" w:rsidR="0030459C" w:rsidRPr="00BB30B6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EBBFC1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CC2552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30459C" w14:paraId="47183D5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36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71E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CEF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51E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7EB887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577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C9E6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499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BF7C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B02B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5A280B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CC4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B1C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69F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5C5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CA911C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48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B71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E1D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BF711F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71D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629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562FF6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D38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14C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7943BE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74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610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394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928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76E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7B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4773" w14:textId="77777777" w:rsidR="0030459C" w:rsidRPr="000C4604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30459C" w14:paraId="08FE517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9E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8FF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D20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065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9D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D729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FBC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4D246B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193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4B3E" w14:textId="77777777" w:rsidR="0030459C" w:rsidRPr="000C4604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30459C" w14:paraId="512E7B2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75E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5E0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E2DF3F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76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C77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057E77E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64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9A1F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7BA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D3411E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DEE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EDD9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2979B3" w14:textId="77777777" w:rsidR="0030459C" w:rsidRPr="006C1F61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DCD129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762E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B0B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DC1C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D52B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8E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271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BD5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CBA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C28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5561A23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A99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B5B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7890FF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F18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2CF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7B6F68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3BE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8B3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FE9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8F420A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C28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F128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207629" w14:textId="77777777" w:rsidR="0030459C" w:rsidRPr="00D84BDE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9A70BA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EEFA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A75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664892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664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302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38D59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7C4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D21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A68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97BD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4B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785B49F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1DD1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BE3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C49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4CF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06F5CF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F3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2CA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82D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D8899C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E3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9C4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4353313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C5A7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87F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319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BD4B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D9FBFB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7E4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1C8AB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9B04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C5D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A2D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E9A0" w14:textId="77777777" w:rsidR="0030459C" w:rsidRPr="00534C03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E035898" w14:textId="77777777" w:rsidR="0030459C" w:rsidRPr="00534C03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6AA54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30459C" w14:paraId="0B72E0F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F892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D5B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C520E8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F461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09B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C8EF76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59B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F617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40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999381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A87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E290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765A4C" w14:textId="77777777" w:rsidR="0030459C" w:rsidRPr="00D84BDE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96B055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3069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189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C2F462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E0C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AB8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E30CB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06C008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32E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79E5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260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9A3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B290" w14:textId="77777777" w:rsidR="0030459C" w:rsidRPr="001F07B1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A8EBB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067CE88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30459C" w14:paraId="60C9DE9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641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D5B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F997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F87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73A23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8ED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CEA1C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0B4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8B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4C97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D3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B5E911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5F0C53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30459C" w14:paraId="339F2F6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0F03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BCD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046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FF3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8D12F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3E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64C0A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9C4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A4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9E05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FBC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1286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468CD7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0459C" w14:paraId="27DC61C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BF89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D64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C7E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956E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C94C6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715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FD0EB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62D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9C3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8FB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5AD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7DCC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30459C" w14:paraId="5238005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0531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0E9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9AA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1D2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5C962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A9E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5BF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4A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556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7D9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267D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5B66B1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6FF165D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DEE7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2C1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7473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254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499371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579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E4B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EDB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80A1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9ED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1B24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30459C" w14:paraId="71EA4B4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82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65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9A0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1C3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618A5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874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C611E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D8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D15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E56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991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7772C4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30459C" w14:paraId="4219770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BD94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9CD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1E20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727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E6111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C0D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34493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0E9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26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1B9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B74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D400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43EA3A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0459C" w14:paraId="347678E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A302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E8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B3A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714E" w14:textId="77777777" w:rsidR="0030459C" w:rsidRPr="00AD0C48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856A12" w14:textId="77777777" w:rsidR="0030459C" w:rsidRPr="00AD0C48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8D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52760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BD6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617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5FCD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324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0EDDA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B6C5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45964A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7186D03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74B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02B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566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E6DE" w14:textId="77777777" w:rsidR="0030459C" w:rsidRDefault="0030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649BA2" w14:textId="77777777" w:rsidR="0030459C" w:rsidRDefault="0030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2B3462F" w14:textId="77777777" w:rsidR="0030459C" w:rsidRDefault="0030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298329E" w14:textId="77777777" w:rsidR="0030459C" w:rsidRPr="002532C4" w:rsidRDefault="0030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C46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1B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A2C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8DB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EAF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B3BE9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1A3EE9E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905E09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30459C" w14:paraId="04EB7B9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6889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86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96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C61B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30E87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750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45D0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263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C3CD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75A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53E6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5478CA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21CB760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48E5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53A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A8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549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769C61" w14:textId="77777777" w:rsidR="0030459C" w:rsidRPr="0037264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0B2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CAA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A54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DC73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EAD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1036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90BB92C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313A90D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7285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08B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61B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B8BE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FC63641" w14:textId="77777777" w:rsidR="0030459C" w:rsidRPr="003A070D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1E4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CC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8B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1836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A96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23DF4E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30459C" w14:paraId="497F362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A2A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E2D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F6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E485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668215" w14:textId="77777777" w:rsidR="0030459C" w:rsidRPr="00F401CD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293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ECEBE5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81D1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1EF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F2A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724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2AD5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640A82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3CE8111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9403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12E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08C5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4EE5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84A585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CCEC299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34E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9381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92E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90D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AD3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2309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FBFD20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330EDD2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211C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030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941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BFFA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DBB06F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C0C91A0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93B9858" w14:textId="77777777" w:rsidR="0030459C" w:rsidRPr="002532C4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2D2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1790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E19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C4C0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FFB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52D5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C99CB0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30459C" w14:paraId="579798C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1221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5F5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2808744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FC7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527F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F3F84A4" w14:textId="77777777" w:rsidR="0030459C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2D04B64" w14:textId="77777777" w:rsidR="0030459C" w:rsidRDefault="0030459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FD9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6D09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9F1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8D9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E293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15CE4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30459C" w14:paraId="7AFD7E4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6827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9A26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8E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459D" w14:textId="77777777" w:rsidR="0030459C" w:rsidRPr="002D1130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8B17480" w14:textId="77777777" w:rsidR="0030459C" w:rsidRPr="002D1130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ACF0B85" w14:textId="77777777" w:rsidR="0030459C" w:rsidRPr="002D1130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CFE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6C1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D87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57E071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6C87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491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BCD3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C0CE3B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587CAEE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580C6D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8589FF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0459C" w14:paraId="3737A85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4E04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D78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3B59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8EFD" w14:textId="77777777" w:rsidR="0030459C" w:rsidRPr="002D1130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489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AA0A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0BA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7BB3DE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2CF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325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0459C" w14:paraId="54DE5C7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EE8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46E1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099ED4C" w14:textId="77777777" w:rsidR="0030459C" w:rsidRDefault="0030459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41FE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8EC2" w14:textId="77777777" w:rsidR="0030459C" w:rsidRPr="002D1130" w:rsidRDefault="0030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6817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1C5D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E5B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838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D6D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0459C" w14:paraId="255AF726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FE0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126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92D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05A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943715F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089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D389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15A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43D7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45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A1CC9E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D7B7C4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30459C" w14:paraId="33252D6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3A5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8ED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FF5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23A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5B45D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F4DD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9F20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442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4D9F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D05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D0E4B95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87672F7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0459C" w14:paraId="377FDA3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AD9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CAA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5AB0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DF3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B4418B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197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AC6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872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7F3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A4E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43F3276" w14:textId="77777777" w:rsidR="0030459C" w:rsidRPr="00CB3447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0459C" w14:paraId="432663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776C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3A1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0FC7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0356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99CBD0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A32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2C0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498F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E4EC932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3943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9EB9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E401D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E1B9B9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5881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208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3A8E3A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E92C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C7D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576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8B51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8329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827B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6034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0459C" w14:paraId="06E649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8429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B5A" w14:textId="77777777" w:rsidR="0030459C" w:rsidRDefault="0030459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7919" w14:textId="77777777" w:rsidR="0030459C" w:rsidRDefault="0030459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7FE8" w14:textId="77777777" w:rsidR="0030459C" w:rsidRDefault="0030459C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263EE098" w14:textId="77777777" w:rsidR="0030459C" w:rsidRPr="00302813" w:rsidRDefault="0030459C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DD9E" w14:textId="77777777" w:rsidR="0030459C" w:rsidRDefault="0030459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CB4B" w14:textId="77777777" w:rsidR="0030459C" w:rsidRPr="00D33E71" w:rsidRDefault="0030459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CE5F" w14:textId="77777777" w:rsidR="0030459C" w:rsidRDefault="0030459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484C8FD" w14:textId="77777777" w:rsidR="0030459C" w:rsidRDefault="0030459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769" w14:textId="77777777" w:rsidR="0030459C" w:rsidRDefault="0030459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5525" w14:textId="77777777" w:rsidR="0030459C" w:rsidRDefault="0030459C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0459C" w14:paraId="5DA80B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6402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07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F422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8329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853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5BE961E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DF0E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F3F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A22" w14:textId="77777777" w:rsidR="0030459C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DBCC" w14:textId="77777777" w:rsidR="0030459C" w:rsidRPr="004143AF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2B6D1C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9098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E1D9" w14:textId="77777777" w:rsidR="0030459C" w:rsidRDefault="0030459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1861" w14:textId="77777777" w:rsidR="0030459C" w:rsidRPr="00D33E71" w:rsidRDefault="0030459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CD9" w14:textId="77777777" w:rsidR="0030459C" w:rsidRDefault="0030459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010FBB" w14:textId="77777777" w:rsidR="0030459C" w:rsidRDefault="0030459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5D09" w14:textId="77777777" w:rsidR="0030459C" w:rsidRDefault="0030459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15E2" w14:textId="77777777" w:rsidR="0030459C" w:rsidRDefault="0030459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636E" w14:textId="77777777" w:rsidR="0030459C" w:rsidRDefault="0030459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551F" w14:textId="77777777" w:rsidR="0030459C" w:rsidRDefault="0030459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37CB" w14:textId="77777777" w:rsidR="0030459C" w:rsidRPr="004143AF" w:rsidRDefault="0030459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0459C" w14:paraId="69559E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A1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F05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9D68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696A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18BB7B0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CE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358A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F9AC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3624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EA42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0459C" w14:paraId="1418E0C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20E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E848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F73B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93E8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26B0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0E11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A41B" w14:textId="77777777" w:rsidR="0030459C" w:rsidRDefault="0030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5217" w14:textId="77777777" w:rsidR="0030459C" w:rsidRPr="00D33E71" w:rsidRDefault="0030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B44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14B237F1" w14:textId="77777777" w:rsidR="0030459C" w:rsidRDefault="0030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30459C" w14:paraId="4348BF8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4D66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F562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7D77456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E8E0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A6D9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BBDCBFD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9E2D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E217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599C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7390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3680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0459C" w14:paraId="483A9D8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DD3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D72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B76D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C8B6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E1FA81D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2AA4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A1B4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6535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94E6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EB95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3E8AD19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3231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35BB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52DF5B0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47F7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AAA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3717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4698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1BDF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0E02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DF5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0459C" w14:paraId="65B972C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7F0A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AE5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0B3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C5C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D5ACE2D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7C7F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068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81C0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992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AD41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1A8AD9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FFCE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4E9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C427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DDD7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FD85A7E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85E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C02389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311B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E00E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4DAF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E8D3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80FC17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140A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95C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7AF6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2694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2ECD53B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0DA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C0A11E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EE9C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DA7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1AEA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5D73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76BC947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F760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1575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25CF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5D39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8C4A8B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93A2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707F3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CD9196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157064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298A304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A665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57A5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1E72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DC85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9C3BE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1071961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8657169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30459C" w14:paraId="39F7363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C84F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1F2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8330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8CD8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793474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14E4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44FF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020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957E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E501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0459C" w14:paraId="75C4EB5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00E5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4960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CF3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C3F3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77514D3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AA6F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133E9C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E227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D933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23A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0133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742F445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BB47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4A76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8F7F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D3ED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DFA0E4E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8CB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C3951A5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DFDFDC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3FDCF8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466F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723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9700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BA50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EBF108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76B3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9AC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9CE8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2C01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5F4CCEC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5A2C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09E002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878E4E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0F190BC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605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B2F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B62E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D46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DAEEDE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CF93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026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EF9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593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655808E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8D7F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06AC" w14:textId="77777777" w:rsidR="0030459C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BD8A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4CA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2B8A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E0B9D0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92AD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1C4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243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8614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5168708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089B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22262E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51FA6ED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A53A172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56579F8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D39E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3AE6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75F9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CB5D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6EC97F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10B2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54A1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87C4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DE4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666DF0E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CCDE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CB1DA3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F0E0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8230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49D9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E94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011D24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A5B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C02B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2D08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4599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4DEF98A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FFBF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8BB0957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4F54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4BF7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25A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AF0F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60E544E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323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EB49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13A1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E598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C52FDD2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6E00FAC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DAB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6E33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5A3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E9A0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58D1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2FA06A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6EB6" w14:textId="77777777" w:rsidR="0030459C" w:rsidRDefault="0030459C" w:rsidP="0030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296F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AE6880E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36F6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45D8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2775E6F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C8F9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F403" w14:textId="77777777" w:rsidR="0030459C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0515" w14:textId="77777777" w:rsidR="0030459C" w:rsidRDefault="0030459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E959" w14:textId="77777777" w:rsidR="0030459C" w:rsidRPr="00D33E71" w:rsidRDefault="0030459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B268" w14:textId="77777777" w:rsidR="0030459C" w:rsidRDefault="0030459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CDE7B27" w14:textId="77777777" w:rsidR="0030459C" w:rsidRPr="00BA7DAE" w:rsidRDefault="0030459C" w:rsidP="000A5D7E">
      <w:pPr>
        <w:tabs>
          <w:tab w:val="left" w:pos="2748"/>
        </w:tabs>
        <w:rPr>
          <w:sz w:val="20"/>
        </w:rPr>
      </w:pPr>
    </w:p>
    <w:p w14:paraId="7D26F7B7" w14:textId="77777777" w:rsidR="0030459C" w:rsidRDefault="0030459C" w:rsidP="00E7698F">
      <w:pPr>
        <w:pStyle w:val="Heading1"/>
        <w:spacing w:line="360" w:lineRule="auto"/>
      </w:pPr>
      <w:r>
        <w:t>LINIA 504</w:t>
      </w:r>
    </w:p>
    <w:p w14:paraId="5AFA1420" w14:textId="77777777" w:rsidR="0030459C" w:rsidRPr="00A16A49" w:rsidRDefault="0030459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3988FD0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F826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B28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750CC8E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AA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AE2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0EB5D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34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31E9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A44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936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E58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35E69B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4809C2F5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30459C" w14:paraId="2340A5A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E9EF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C9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7818C8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52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882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6E527B1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2F1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5F33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D2E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553150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17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74B9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612BFDF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370A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2AA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7FC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7CE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3A0111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811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3D5A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720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7AA813B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602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5CDB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43C75BA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0191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010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1552C0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00A0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C0E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6405D4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449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C400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C8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7BE59C5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145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E91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4993BD06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019625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0D82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1244" w14:textId="77777777" w:rsidR="0030459C" w:rsidRDefault="0030459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732D6C9A" w14:textId="77777777" w:rsidR="0030459C" w:rsidRDefault="0030459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4F1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555C" w14:textId="77777777" w:rsidR="0030459C" w:rsidRDefault="0030459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6CE9E1C" w14:textId="77777777" w:rsidR="0030459C" w:rsidRDefault="0030459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36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90C1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3F0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3C8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7967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770B5EC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BD4F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87F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04B3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104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01F72E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3187D75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132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896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A83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BBCA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199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9693FF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8BE2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139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CA4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60B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758B69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0A4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724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ECE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3A7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F96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30459C" w14:paraId="1410F5D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7BC8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A97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D1E0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745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D5F029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546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71C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92B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A77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53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30459C" w14:paraId="371D7A5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0CCC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EA3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2BD9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F9B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7B2280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C8C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D51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6F7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936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D3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1D1E869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436F3B0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1348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630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0F3D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5D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D53FAB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437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8F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704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39FF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BC2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30459C" w14:paraId="0C1187F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6139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8DD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4B8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F68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A315E0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40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771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903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4B50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400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30459C" w14:paraId="1C86ED4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A0AC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9CF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3EDE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98A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A80F58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A14B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D39A13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D751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278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1FFE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301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837E0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30459C" w14:paraId="3CF2E76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4D46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52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792F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E62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17242C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9398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6611DF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882D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236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066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6B1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D8459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30459C" w14:paraId="6C36974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5F0A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EFC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7E43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B4A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3669E64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09B0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5AE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87E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4E8DE09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FC3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504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578CAE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711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18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4A2B0E7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E2EF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DB8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564537F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A101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70C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DB0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4DA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BF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7E6E48B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ABAD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E8A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5D7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5FB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949C02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4A25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F24D34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7C9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59C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A00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A2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38B46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30459C" w14:paraId="416FD9E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B25C" w14:textId="77777777" w:rsidR="0030459C" w:rsidRDefault="0030459C" w:rsidP="0030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65F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6A5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2D6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E9D78D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F72B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386EF3C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6A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836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6D0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42A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A934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30459C" w14:paraId="43FD20F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B8EC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1F4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F0FD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0B3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031695F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266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0DD2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7F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3C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C2E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6FD7C71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30459C" w14:paraId="443C431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36FC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58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856498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A08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F32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482DA53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35A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DE6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3D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9C61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222F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24EEC4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170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DE7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4810D18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EE6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AE6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CEF55B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604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0A45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B78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AF2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72F0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0FE401F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A7B549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0EF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288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38BB858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42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866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5AC1CC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D61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9F6B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CA2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0A0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D8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166B049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FFD2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26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0B3C24F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F81F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7A8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E94636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C9F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21DA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995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5CB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EF03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6661CC9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58C5A9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F556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A2B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1EE9CC8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524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000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898DF2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59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AFEB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33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36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1367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7334934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17322E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E85B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F04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7047D27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31E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FD6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270134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FB4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E25B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97C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5AD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CC26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238A086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02BE1D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B2D0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A68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A35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80A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28B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AD3E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246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471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A4EE" w14:textId="77777777" w:rsidR="0030459C" w:rsidRPr="00E03C2B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23100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30459C" w14:paraId="648BCD4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A5C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66C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0EC595F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40A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46A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0E5B0B1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974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558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DA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CBD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E390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F1DC7ED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EAAD7D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222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FE4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2646FAA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D09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5CD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29B9929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B4F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F0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883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A5BB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EB86" w14:textId="77777777" w:rsidR="0030459C" w:rsidRPr="00E434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5913F6E" w14:textId="77777777" w:rsidR="0030459C" w:rsidRPr="00E434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103B514E" w14:textId="77777777" w:rsidR="0030459C" w:rsidRPr="00E434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30459C" w14:paraId="316CB2F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C115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F1E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641B42B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8D33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96C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FB1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FD51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D81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48D2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5EEE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F39A49C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0F0550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78DB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30F8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6AE9518A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04DC" w14:textId="77777777" w:rsidR="0030459C" w:rsidRPr="00D0473F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2AC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277B4A1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6157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2769" w14:textId="77777777" w:rsidR="0030459C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DB0F" w14:textId="77777777" w:rsidR="0030459C" w:rsidRDefault="0030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A84A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F08E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2B550FA" w14:textId="77777777" w:rsidR="0030459C" w:rsidRPr="00D0576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7353A2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791D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984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4E799779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D17B" w14:textId="77777777" w:rsidR="0030459C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195A" w14:textId="77777777" w:rsidR="0030459C" w:rsidRDefault="0030459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423A57FA" w14:textId="77777777" w:rsidR="0030459C" w:rsidRDefault="0030459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FA32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2AF9" w14:textId="77777777" w:rsidR="0030459C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985A" w14:textId="77777777" w:rsidR="0030459C" w:rsidRDefault="0030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A54F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C83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30459C" w14:paraId="18A92B9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93AD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45C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3E5D210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6CCE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CB1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54FF0A4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D076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2A51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2B09" w14:textId="77777777" w:rsidR="0030459C" w:rsidRDefault="0030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C84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BEC9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E3B012E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3C5C2D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E638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CC3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0202F8C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90C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F08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0A53011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F8F7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E50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04B" w14:textId="77777777" w:rsidR="0030459C" w:rsidRDefault="0030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BCAB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AA3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BC79C59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9F76E1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C15E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186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4A8F040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47C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2D4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E49D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385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8119" w14:textId="77777777" w:rsidR="0030459C" w:rsidRDefault="0030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77B9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AD4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661A4C8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30459C" w14:paraId="40DE111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B93A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63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7C284FF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E3E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98F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1DB7345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04C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21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AF7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420A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81F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830529D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29306A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D189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4C5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4C3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08A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D5C3E9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02F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743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F0D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8082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E6C0" w14:textId="77777777" w:rsidR="0030459C" w:rsidRPr="00423757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40222067" w14:textId="77777777" w:rsidR="0030459C" w:rsidRPr="00423757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41E24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30459C" w14:paraId="691F2DC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F3F0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16E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782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610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0F2978B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1EE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6BE3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CE9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D22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51F0" w14:textId="77777777" w:rsidR="0030459C" w:rsidRPr="00F94F88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71CD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7D19FD8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30459C" w14:paraId="4F61FE3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200F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D2B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512691D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2A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B29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FF12C9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1E8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3AA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3B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6346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4E92" w14:textId="77777777" w:rsidR="0030459C" w:rsidRPr="00F94F88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3859DC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999C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EBC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4080558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2283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D9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73D397C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CD0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B659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280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17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DF13" w14:textId="77777777" w:rsidR="0030459C" w:rsidRPr="004C419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F1BAB41" w14:textId="77777777" w:rsidR="0030459C" w:rsidRPr="00D0576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DDB6C1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9C5C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5BE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592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270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122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4B93DC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5182F40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7D94F8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6CC6F0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D427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C4F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29C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8872" w14:textId="77777777" w:rsidR="0030459C" w:rsidRPr="006E4685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3EB22B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4655" w14:textId="77777777" w:rsidR="0030459C" w:rsidRDefault="0030459C" w:rsidP="0030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098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D03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925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43BA202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088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9612D5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081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39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6F34" w14:textId="77777777" w:rsidR="0030459C" w:rsidRPr="00D0473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00F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E9EFE40" w14:textId="77777777" w:rsidR="0030459C" w:rsidRDefault="0030459C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7538FC84" w14:textId="77777777" w:rsidR="0030459C" w:rsidRDefault="0030459C" w:rsidP="00EE4C95">
      <w:pPr>
        <w:pStyle w:val="Heading1"/>
        <w:spacing w:line="360" w:lineRule="auto"/>
      </w:pPr>
      <w:r>
        <w:t>LINIA 507</w:t>
      </w:r>
    </w:p>
    <w:p w14:paraId="263C470B" w14:textId="77777777" w:rsidR="0030459C" w:rsidRPr="006A4B24" w:rsidRDefault="0030459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7399ACE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4AD5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C56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4D0C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A18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AD8553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059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68C5C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4AAA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58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2062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2D1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1347F6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607C83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0459C" w14:paraId="791D6E59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93C6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F0F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0C00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0E6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7DB4EC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FB3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33762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4022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384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28FF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A39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804BEE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30459C" w14:paraId="36169C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4DE1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B33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B6C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AFB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12EC84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6AC647B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6EA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E766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F3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68BD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E9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6CB2D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30459C" w14:paraId="6B57593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2142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9E6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469D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C37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A604CB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7B5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A727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737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409A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4C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775904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41D0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904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067A6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292013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6450E9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9E5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1D0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74CFED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7C9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78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CCA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53A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D8D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D90A7D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183C6F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BC4976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FE3C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78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D57A9B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7169E8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9CBB09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EF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118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E944E8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16E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8D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074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392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66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0F1F16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CC77AF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9D99B4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AC5F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89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2116EDA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3C7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683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DF4D3C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3B8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BFD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56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4040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861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4A731C8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25B2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D4A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F6B3DA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029C6F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DC42AD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38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BC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F1E65E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80F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B3EE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A08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632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942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BDA994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C36B96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489622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244A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074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BA7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E76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4F7821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334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131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538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9F0B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39D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7ECF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30459C" w14:paraId="7312D81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131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D8E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40C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0B5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1892A0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259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87F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E97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7929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85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DD658A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30459C" w14:paraId="24416B5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3F74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0F1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F04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E2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D24838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3C6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8F3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E0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F94B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BB2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A288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30459C" w14:paraId="02B88F1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5141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2A9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5FD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3A6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0E448F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3E1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BF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D9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6BB0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18A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E89C3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7BE185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0459C" w14:paraId="49039A5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EB6C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36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3FFBA7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A09D0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0B5DC7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3B17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8E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DAFBA1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FF3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76B6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F18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4725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296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E297B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4E38F7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7BE379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4B88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7C4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2FF311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30A366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39D54C4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2C19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8AC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666E4D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DEE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38D7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448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DB1F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FE7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72082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9AF5E3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AE3D08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DDB1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CBD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17887FE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18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B72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E0164E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D0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5447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E8C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2075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1B5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0A87A62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6352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14F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41DEDF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3FE29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CE4B95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E318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FB2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E4A666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753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F6D3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D99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4C24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F15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22DB48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735B6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AC4E67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6D60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BB7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E7A8C6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69AED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3764B93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71A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9E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17EB4D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63B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1604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5A1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0402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5A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581EB3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4292D8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ACDFEB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8B1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376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5C6074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91192F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2410B9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85BB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86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85DB7A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97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0D92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5F6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93B8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96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82BFA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AFEC4B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5D2751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A8F2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61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114457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1BAB6A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2FE3A9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F6AE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3C8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FC5C7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D44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384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99B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4844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2E6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3B2B74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A2E1B1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1540A1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83A5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2DE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C6E6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2B5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A2D7A0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09A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29F9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100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66FD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CE7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4AA56F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C96F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8B6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671C83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61AA3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70D7D3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E98A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2F1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A3E9A8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65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6A23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C35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4FB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0C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4D6089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13979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F0BFB3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70C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FA6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183EF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53480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A40972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3FC2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BCB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F12482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8B9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DDE5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835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E31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0D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5C0A93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B27C05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6B8A7D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CD1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ADB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A0028E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2D27D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65D3BD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7D4E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20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55094A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FB3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650B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49E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4818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744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6653B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9A62A7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57666D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F5C8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F95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1F80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4160" w14:textId="77777777" w:rsidR="0030459C" w:rsidRDefault="0030459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D32CB7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EBB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0155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DA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E174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B9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EB5759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CDB3" w14:textId="77777777" w:rsidR="0030459C" w:rsidRDefault="0030459C" w:rsidP="0030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4CA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8467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169" w14:textId="77777777" w:rsidR="0030459C" w:rsidRDefault="0030459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8621BD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A45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55246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779A" w14:textId="77777777" w:rsidR="0030459C" w:rsidRPr="00E1695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B0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B4D0" w14:textId="77777777" w:rsidR="0030459C" w:rsidRPr="002761C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606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26DB6DE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61D791C6" w14:textId="77777777" w:rsidR="0030459C" w:rsidRDefault="0030459C" w:rsidP="00D430CA">
      <w:pPr>
        <w:pStyle w:val="Heading1"/>
        <w:spacing w:line="360" w:lineRule="auto"/>
      </w:pPr>
      <w:r>
        <w:t>LINIA 510</w:t>
      </w:r>
    </w:p>
    <w:p w14:paraId="26004115" w14:textId="77777777" w:rsidR="0030459C" w:rsidRDefault="0030459C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0459C" w14:paraId="1C8B471A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889" w14:textId="77777777" w:rsidR="0030459C" w:rsidRDefault="0030459C" w:rsidP="0030459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BA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626F82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B402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8C8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AFC" w14:textId="77777777" w:rsidR="0030459C" w:rsidRDefault="0030459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26E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5DB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A5D2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48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6EF0B83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23D77AB5" w14:textId="77777777" w:rsidR="0030459C" w:rsidRPr="00C8117C" w:rsidRDefault="0030459C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D41794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5FA7" w14:textId="77777777" w:rsidR="0030459C" w:rsidRDefault="0030459C" w:rsidP="0030459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DC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A967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B3A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72CE257" w14:textId="77777777" w:rsidR="0030459C" w:rsidRPr="00673810" w:rsidRDefault="0030459C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E0D3" w14:textId="77777777" w:rsidR="0030459C" w:rsidRPr="00673810" w:rsidRDefault="0030459C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C17D" w14:textId="77777777" w:rsidR="0030459C" w:rsidRPr="00673810" w:rsidRDefault="0030459C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B32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915F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B7D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30459C" w14:paraId="0A9275B2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AD5F" w14:textId="77777777" w:rsidR="0030459C" w:rsidRDefault="0030459C" w:rsidP="0030459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1D2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7281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677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8E7780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9409" w14:textId="77777777" w:rsidR="0030459C" w:rsidRDefault="0030459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01E6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AC3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CE1D" w14:textId="77777777" w:rsidR="0030459C" w:rsidRPr="003459D6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C5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2FB9EC88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4095D323" w14:textId="77777777" w:rsidR="0030459C" w:rsidRDefault="0030459C" w:rsidP="007E1810">
      <w:pPr>
        <w:pStyle w:val="Heading1"/>
        <w:spacing w:line="360" w:lineRule="auto"/>
      </w:pPr>
      <w:r>
        <w:lastRenderedPageBreak/>
        <w:t>LINIA 511</w:t>
      </w:r>
    </w:p>
    <w:p w14:paraId="4ED1AF98" w14:textId="77777777" w:rsidR="0030459C" w:rsidRPr="009B4FEF" w:rsidRDefault="0030459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29AC46F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7CD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AEA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2E30" w14:textId="77777777" w:rsidR="0030459C" w:rsidRPr="00D33E71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A20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1A4FF6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88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CDDF0A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967164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2CF990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BAEB" w14:textId="77777777" w:rsidR="0030459C" w:rsidRPr="00D33E71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C29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A12E" w14:textId="77777777" w:rsidR="0030459C" w:rsidRPr="00D33E71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38A1" w14:textId="77777777" w:rsidR="0030459C" w:rsidRPr="009E7CE7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0459C" w14:paraId="1DC4258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5D8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557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D86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713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ABA22F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3AF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F2C2DF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ECF9F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F82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D23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D729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FC6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42B813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D23D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1CF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0DB03E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A7A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CF3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832310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588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EB3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65D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CB6A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60F9" w14:textId="77777777" w:rsidR="0030459C" w:rsidRPr="00193954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1250486" w14:textId="77777777" w:rsidR="0030459C" w:rsidRPr="00176852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1AE020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E50B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8F5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ED38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7DC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BADD52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6D6B97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FFF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388A81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CA5C85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4B61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B4A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8AF1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076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9E02D5D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0AA2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A9E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5CC8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2D0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6179DF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0125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B1F8CC9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468B22B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F880077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B284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514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52FA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204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73F58A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465D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481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2A59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597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21993E5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D8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53738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98DB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B89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3B93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67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97F795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092A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771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5C62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E9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9B6092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6F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C0F7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8F7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5406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4B0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38B05F96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8785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EAC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E9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EA9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E191F3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4CE2BB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A71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0C6BE1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AD62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5C7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6511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2D5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5DF39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D66E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2B1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8EC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15D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FBC35A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97E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FDA3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11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DD66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30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D743B5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24E3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0DB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7CC0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A5F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655FB3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0B93BBA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0E5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73D0D4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C3419D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5CF2E6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83430B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34C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B18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8DB6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811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0B4F41D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FBA2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4D1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6F81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51A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2D41AF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235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7218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A4E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6BB6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0E6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BE8C0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B197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920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A5F0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97E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CDBE0E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98D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BC9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BA0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D810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D42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09A24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3185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30459C" w14:paraId="45FF89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6F76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66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2529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360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EA5F48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AA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DA664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C76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B68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D853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BC3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FA8E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30459C" w14:paraId="63D36E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55F2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19A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F581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DE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E414A1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6E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45DF9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56C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50A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F4E2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5B7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1BEF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92EC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30459C" w14:paraId="107D5D3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291C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FE9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A5B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DD7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08FD5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8CF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96D9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DD7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2BB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8B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3D3013F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EC2E" w14:textId="77777777" w:rsidR="0030459C" w:rsidRDefault="0030459C" w:rsidP="0030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03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96BF" w14:textId="77777777" w:rsidR="0030459C" w:rsidRPr="002108A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C9A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D628C5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FDE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E473" w14:textId="77777777" w:rsidR="0030459C" w:rsidRPr="00F02EF7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FAB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86A8" w14:textId="77777777" w:rsidR="0030459C" w:rsidRPr="00BE2D76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ED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7A7AC3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688083CC" w14:textId="77777777" w:rsidR="0030459C" w:rsidRDefault="0030459C" w:rsidP="00B86D21">
      <w:pPr>
        <w:pStyle w:val="Heading1"/>
        <w:spacing w:line="360" w:lineRule="auto"/>
      </w:pPr>
      <w:r>
        <w:t>LINIA 515</w:t>
      </w:r>
    </w:p>
    <w:p w14:paraId="254D05F3" w14:textId="77777777" w:rsidR="0030459C" w:rsidRDefault="0030459C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30459C" w14:paraId="32DAA58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F0C7" w14:textId="77777777" w:rsidR="0030459C" w:rsidRDefault="0030459C" w:rsidP="0030459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D04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1131AA7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2D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983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C82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D5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6F0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6A3D" w14:textId="77777777" w:rsidR="0030459C" w:rsidRPr="00412AB5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1F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90D2EB9" w14:textId="77777777" w:rsidR="0030459C" w:rsidRDefault="0030459C">
      <w:pPr>
        <w:spacing w:before="40" w:after="40" w:line="192" w:lineRule="auto"/>
        <w:ind w:right="57"/>
        <w:rPr>
          <w:sz w:val="20"/>
          <w:szCs w:val="20"/>
        </w:rPr>
      </w:pPr>
    </w:p>
    <w:p w14:paraId="452E5046" w14:textId="77777777" w:rsidR="0030459C" w:rsidRDefault="0030459C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1CCA6FE3" w14:textId="77777777" w:rsidR="0030459C" w:rsidRDefault="0030459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30459C" w14:paraId="0B73D6D0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24DE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247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2F4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207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46A4A1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7FB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9F3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299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940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20D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80765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A2F4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701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92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BCB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7069E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A51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18A1C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03C51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9ABA1E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6ED00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AB8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639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1E4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3B4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669DB5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60FD26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30459C" w14:paraId="50A6CA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0BEC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56B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9F9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606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818B7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EB0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8DF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CED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CC7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363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0459C" w14:paraId="18DE19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A787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AEC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B04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C03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9681CC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141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FA9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421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A67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77A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FF472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3F22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C8A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801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099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18E5BB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941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A9F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504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DB2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B1E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626A6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E626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173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A4C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43E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9D6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957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EBA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E49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6CC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82E33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032E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B3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607A32F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205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F92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4A912CD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93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868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99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E84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E13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362E3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7046" w14:textId="77777777" w:rsidR="0030459C" w:rsidRDefault="0030459C" w:rsidP="0030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077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535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70B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994388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872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42F24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FA1CE3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EB9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E09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ED8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55F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C1B8D2" w14:textId="77777777" w:rsidR="0030459C" w:rsidRDefault="0030459C" w:rsidP="00F232A2">
      <w:pPr>
        <w:spacing w:before="40" w:after="40" w:line="192" w:lineRule="auto"/>
        <w:ind w:right="57"/>
        <w:rPr>
          <w:sz w:val="20"/>
        </w:rPr>
      </w:pPr>
    </w:p>
    <w:p w14:paraId="42DD900F" w14:textId="77777777" w:rsidR="0030459C" w:rsidRDefault="0030459C" w:rsidP="00F04622">
      <w:pPr>
        <w:pStyle w:val="Heading1"/>
        <w:spacing w:line="360" w:lineRule="auto"/>
      </w:pPr>
      <w:r>
        <w:t>LINIA 600</w:t>
      </w:r>
    </w:p>
    <w:p w14:paraId="48EC5DC0" w14:textId="77777777" w:rsidR="0030459C" w:rsidRDefault="0030459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6B93E02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6179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26D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922DAD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7B4A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6EC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16BD8B1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A05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2F1A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B81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6965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FC67" w14:textId="77777777" w:rsidR="0030459C" w:rsidRPr="009E2C90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9BC070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53DF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56E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31A801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5BA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EE15" w14:textId="77777777" w:rsidR="0030459C" w:rsidRDefault="0030459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392825B" w14:textId="77777777" w:rsidR="0030459C" w:rsidRDefault="0030459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B80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854A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9D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122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C902" w14:textId="77777777" w:rsidR="0030459C" w:rsidRPr="005D499E" w:rsidRDefault="0030459C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DDB1B88" w14:textId="77777777" w:rsidR="0030459C" w:rsidRPr="009E2C90" w:rsidRDefault="0030459C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120CBA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4A1E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520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6F62E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D84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785B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1C1F1C3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69E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4BF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7BF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74BD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2E09" w14:textId="77777777" w:rsidR="0030459C" w:rsidRPr="00DD03D3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30459C" w14:paraId="2F34D7E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FBAB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B0D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8975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428B" w14:textId="77777777" w:rsidR="0030459C" w:rsidRDefault="0030459C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DB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F47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9E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387C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E083" w14:textId="77777777" w:rsidR="0030459C" w:rsidRPr="00DD03D3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0459C" w14:paraId="7EA7BBC9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C2B7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9B6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64ABB3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2B29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993D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99C8EBA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600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41B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3F0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5DAB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656" w14:textId="77777777" w:rsidR="0030459C" w:rsidRPr="005D499E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AEE9A72" w14:textId="77777777" w:rsidR="0030459C" w:rsidRPr="009E2C90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D0746F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0CF4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94B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AFB843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8B0C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2D5E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CBC391A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F0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F3D9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A54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9CD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8B78" w14:textId="77777777" w:rsidR="0030459C" w:rsidRPr="005D20EA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0459C" w14:paraId="5ACB344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8F46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56D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B22F50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BD4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8C1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706DDF3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AB5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F59A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F11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82B0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404C" w14:textId="77777777" w:rsidR="0030459C" w:rsidRPr="005D499E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CDAA3D0" w14:textId="77777777" w:rsidR="0030459C" w:rsidRPr="009E2C90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D848F6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9B0F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588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C090BB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33F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4A77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3818DA0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F72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B70A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B79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496B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74F9" w14:textId="77777777" w:rsidR="0030459C" w:rsidRPr="005D499E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1F84BE7" w14:textId="77777777" w:rsidR="0030459C" w:rsidRPr="009E2C90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92C7FC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E60B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1CA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EF4C2C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4E40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B902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A262757" w14:textId="77777777" w:rsidR="0030459C" w:rsidRDefault="0030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157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0ED" w14:textId="77777777" w:rsidR="0030459C" w:rsidRPr="002F6CED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F01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06E2" w14:textId="77777777" w:rsidR="0030459C" w:rsidRPr="00C1413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0C74" w14:textId="77777777" w:rsidR="0030459C" w:rsidRPr="005D499E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6CD9DD3" w14:textId="77777777" w:rsidR="0030459C" w:rsidRPr="009E2C90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7F15CE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736C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BB52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034FE66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5F14" w14:textId="77777777" w:rsidR="0030459C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5BCF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C9FF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2584" w14:textId="77777777" w:rsidR="0030459C" w:rsidRPr="002F6CED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DF51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0044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0260" w14:textId="77777777" w:rsidR="0030459C" w:rsidRDefault="0030459C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E21F644" w14:textId="77777777" w:rsidR="0030459C" w:rsidRDefault="0030459C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30459C" w14:paraId="476C1F66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E237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23F5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4EE3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2F0F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4322F0F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3FC5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94F4302" w14:textId="77777777" w:rsidR="0030459C" w:rsidRDefault="0030459C" w:rsidP="0030459C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0CA606B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EE1C7A8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4941" w14:textId="77777777" w:rsidR="0030459C" w:rsidRPr="002F6CED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188F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689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05A3" w14:textId="77777777" w:rsidR="0030459C" w:rsidRDefault="0030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ADB1E1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5616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4F27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7BE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64A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CC21EDE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E27309F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14EA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0BFD9E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E0D8179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D3B3" w14:textId="77777777" w:rsidR="0030459C" w:rsidRPr="002F6CED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6493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407B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89DE" w14:textId="77777777" w:rsidR="0030459C" w:rsidRDefault="0030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3F50C06" w14:textId="77777777" w:rsidR="0030459C" w:rsidRDefault="0030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30459C" w14:paraId="033C2CB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39DF" w14:textId="77777777" w:rsidR="0030459C" w:rsidRDefault="0030459C" w:rsidP="0030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D2BC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55F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C01D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E5DE317" w14:textId="77777777" w:rsidR="0030459C" w:rsidRDefault="0030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B8EF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0C588D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0E1C" w14:textId="77777777" w:rsidR="0030459C" w:rsidRPr="002F6CED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2FCC" w14:textId="77777777" w:rsidR="0030459C" w:rsidRDefault="0030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870A" w14:textId="77777777" w:rsidR="0030459C" w:rsidRPr="00C14131" w:rsidRDefault="0030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740E" w14:textId="77777777" w:rsidR="0030459C" w:rsidRDefault="0030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68CCE23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2D8E5945" w14:textId="77777777" w:rsidR="0030459C" w:rsidRDefault="0030459C" w:rsidP="003C645F">
      <w:pPr>
        <w:pStyle w:val="Heading1"/>
        <w:spacing w:line="360" w:lineRule="auto"/>
      </w:pPr>
      <w:r>
        <w:t>LINIA 602</w:t>
      </w:r>
    </w:p>
    <w:p w14:paraId="49036490" w14:textId="77777777" w:rsidR="0030459C" w:rsidRDefault="0030459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0186AA5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081" w14:textId="77777777" w:rsidR="0030459C" w:rsidRDefault="0030459C" w:rsidP="0030459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E6B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66CAEE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99E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166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BDFB37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B5D6" w14:textId="77777777" w:rsidR="0030459C" w:rsidRPr="00406474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8C2" w14:textId="77777777" w:rsidR="0030459C" w:rsidRPr="00DA41E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BCB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716D62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B68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B4B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3E133A2" w14:textId="77777777" w:rsidR="0030459C" w:rsidRPr="000761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0A95B0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9E73" w14:textId="77777777" w:rsidR="0030459C" w:rsidRDefault="0030459C" w:rsidP="0030459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5E0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722CCA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1B43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D3D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346951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54F" w14:textId="77777777" w:rsidR="0030459C" w:rsidRPr="00406474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50D3" w14:textId="77777777" w:rsidR="0030459C" w:rsidRPr="00DA41E4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827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5A825C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A68D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45E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F6F01E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161766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08EB28AD" w14:textId="77777777" w:rsidR="0030459C" w:rsidRDefault="0030459C" w:rsidP="00857B52">
      <w:pPr>
        <w:pStyle w:val="Heading1"/>
        <w:spacing w:line="360" w:lineRule="auto"/>
      </w:pPr>
      <w:r>
        <w:t>LINIA 605</w:t>
      </w:r>
    </w:p>
    <w:p w14:paraId="40842BEC" w14:textId="77777777" w:rsidR="0030459C" w:rsidRDefault="0030459C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0459C" w14:paraId="4CA28DE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C39E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7CA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E6F5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012C" w14:textId="77777777" w:rsidR="0030459C" w:rsidRDefault="0030459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33E8C95B" w14:textId="77777777" w:rsidR="0030459C" w:rsidRDefault="0030459C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6FC5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4A98585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6743EEC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549EA419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2E0B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4977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288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2F41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2D81B55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C717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6D9B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D29C" w14:textId="77777777" w:rsidR="0030459C" w:rsidRPr="002C1631" w:rsidRDefault="0030459C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9BE4" w14:textId="77777777" w:rsidR="0030459C" w:rsidRDefault="0030459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53CA3EFC" w14:textId="77777777" w:rsidR="0030459C" w:rsidRDefault="0030459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C7D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F205350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628FDF9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1DA43877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DC36" w14:textId="77777777" w:rsidR="0030459C" w:rsidRDefault="0030459C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D92F" w14:textId="77777777" w:rsidR="0030459C" w:rsidRDefault="0030459C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CA8C" w14:textId="77777777" w:rsidR="0030459C" w:rsidRPr="002C1631" w:rsidRDefault="0030459C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AF8" w14:textId="77777777" w:rsidR="0030459C" w:rsidRDefault="0030459C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D004B55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3A2F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00A8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06DE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6AAF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229951D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55B2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EC67789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EE4B5EF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372472B5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C515E47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289A7913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492398FB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F2B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0A99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3A5E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720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4002E9F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EB60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8023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BCBF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B2CB" w14:textId="77777777" w:rsidR="0030459C" w:rsidRDefault="0030459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4C8F38E" w14:textId="77777777" w:rsidR="0030459C" w:rsidRDefault="0030459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784F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63F853ED" w14:textId="77777777" w:rsidR="0030459C" w:rsidRDefault="0030459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9426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429B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151D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ED73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D0EB4E5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3511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CCEF" w14:textId="77777777" w:rsidR="0030459C" w:rsidRDefault="0030459C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94B0" w14:textId="77777777" w:rsidR="0030459C" w:rsidRPr="002C1631" w:rsidRDefault="0030459C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EFB0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1272547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F5D3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95C821C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5CF83992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39C5883B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1261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F000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04E5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9751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F342C29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B76A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5205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74F6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F7D4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731609A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C98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11102FD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4AC4721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7EB3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89D3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5AB6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EA03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706620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0E23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4E79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583D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05AA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370F4A5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2607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CD83FA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534CF8D1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5273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EE87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855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62C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8FC3C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DB1E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04A8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9D7E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9302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1A3A252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0D10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DD0086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2C2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8183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7427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D5C8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FC5AB6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D0D9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E8E6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B81D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146A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C270538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FF99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AFD6AA6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6F12284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7BC61557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2DA051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2B0D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73A7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703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FD20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71192DF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CAFB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ED1B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EA32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B48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1F31F0F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D7D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43E527D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33A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DC4A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E304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EC04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E1A0B8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643E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BBB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1C7D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D328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1777872A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3BB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B2CB618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6D52858A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11DA02A3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3A3D24C" w14:textId="77777777" w:rsidR="0030459C" w:rsidRPr="00026A53" w:rsidRDefault="0030459C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9874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9B3D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722A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A9A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A962A1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8B10" w14:textId="77777777" w:rsidR="0030459C" w:rsidRDefault="0030459C" w:rsidP="0030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C2EC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B6F7" w14:textId="77777777" w:rsidR="0030459C" w:rsidRPr="002C1631" w:rsidRDefault="0030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1CC3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03ED4893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D9E3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1884B2EF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35D129A8" w14:textId="77777777" w:rsidR="0030459C" w:rsidRDefault="0030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D9AA" w14:textId="77777777" w:rsidR="0030459C" w:rsidRDefault="0030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1B1C" w14:textId="77777777" w:rsidR="0030459C" w:rsidRDefault="0030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DE88" w14:textId="77777777" w:rsidR="0030459C" w:rsidRPr="002C1631" w:rsidRDefault="0030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EDAF" w14:textId="77777777" w:rsidR="0030459C" w:rsidRDefault="0030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DD9942F" w14:textId="77777777" w:rsidR="0030459C" w:rsidRDefault="0030459C">
      <w:pPr>
        <w:spacing w:before="40" w:line="192" w:lineRule="auto"/>
        <w:ind w:right="57"/>
        <w:rPr>
          <w:sz w:val="20"/>
        </w:rPr>
      </w:pPr>
    </w:p>
    <w:p w14:paraId="31C38D9F" w14:textId="77777777" w:rsidR="0030459C" w:rsidRDefault="0030459C" w:rsidP="00870AF0">
      <w:pPr>
        <w:pStyle w:val="Heading1"/>
        <w:spacing w:line="360" w:lineRule="auto"/>
      </w:pPr>
      <w:r>
        <w:t>LINIA 609</w:t>
      </w:r>
    </w:p>
    <w:p w14:paraId="361CDD03" w14:textId="77777777" w:rsidR="0030459C" w:rsidRDefault="0030459C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59C" w14:paraId="6CAD0C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842D" w14:textId="77777777" w:rsidR="0030459C" w:rsidRDefault="0030459C" w:rsidP="0030459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5BC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F2A8" w14:textId="77777777" w:rsidR="0030459C" w:rsidRPr="002409E9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D93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5301158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998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27E2" w14:textId="77777777" w:rsidR="0030459C" w:rsidRPr="002409E9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D52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2104" w14:textId="77777777" w:rsidR="0030459C" w:rsidRPr="002409E9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8D5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72D497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435" w14:textId="77777777" w:rsidR="0030459C" w:rsidRDefault="0030459C" w:rsidP="0030459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FDC8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A40C" w14:textId="77777777" w:rsidR="0030459C" w:rsidRPr="002409E9" w:rsidRDefault="0030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1149" w14:textId="77777777" w:rsidR="0030459C" w:rsidRDefault="0030459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6D210ECF" w14:textId="77777777" w:rsidR="0030459C" w:rsidRDefault="0030459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D9E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27F7" w14:textId="77777777" w:rsidR="0030459C" w:rsidRPr="002409E9" w:rsidRDefault="0030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FBB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0132" w14:textId="77777777" w:rsidR="0030459C" w:rsidRPr="002409E9" w:rsidRDefault="0030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A32C" w14:textId="77777777" w:rsidR="0030459C" w:rsidRDefault="0030459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CEC7B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F5AE" w14:textId="77777777" w:rsidR="0030459C" w:rsidRDefault="0030459C" w:rsidP="0030459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FC70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557A2190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7917" w14:textId="77777777" w:rsidR="0030459C" w:rsidRPr="002409E9" w:rsidRDefault="0030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30C8" w14:textId="77777777" w:rsidR="0030459C" w:rsidRDefault="0030459C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6928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1127" w14:textId="77777777" w:rsidR="0030459C" w:rsidRPr="002409E9" w:rsidRDefault="0030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D50B" w14:textId="77777777" w:rsidR="0030459C" w:rsidRDefault="0030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D299" w14:textId="77777777" w:rsidR="0030459C" w:rsidRPr="002409E9" w:rsidRDefault="0030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1BFD" w14:textId="77777777" w:rsidR="0030459C" w:rsidRDefault="0030459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7514940" w14:textId="77777777" w:rsidR="0030459C" w:rsidRDefault="0030459C">
      <w:pPr>
        <w:spacing w:before="40" w:line="192" w:lineRule="auto"/>
        <w:ind w:right="57"/>
        <w:rPr>
          <w:sz w:val="20"/>
        </w:rPr>
      </w:pPr>
    </w:p>
    <w:p w14:paraId="19D5007C" w14:textId="77777777" w:rsidR="0030459C" w:rsidRDefault="0030459C" w:rsidP="00DE3370">
      <w:pPr>
        <w:pStyle w:val="Heading1"/>
        <w:spacing w:line="360" w:lineRule="auto"/>
      </w:pPr>
      <w:r>
        <w:t>LINIA 610</w:t>
      </w:r>
    </w:p>
    <w:p w14:paraId="1B8060E0" w14:textId="77777777" w:rsidR="0030459C" w:rsidRDefault="0030459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59C" w14:paraId="641FD56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4453" w14:textId="77777777" w:rsidR="0030459C" w:rsidRDefault="0030459C" w:rsidP="0030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DA8D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281E" w14:textId="77777777" w:rsidR="0030459C" w:rsidRPr="00F81D6F" w:rsidRDefault="0030459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D90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34871A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EF9B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5C0E247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3B596E2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86A34D2" w14:textId="77777777" w:rsidR="0030459C" w:rsidRDefault="0030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122A" w14:textId="77777777" w:rsidR="0030459C" w:rsidRPr="00F81D6F" w:rsidRDefault="0030459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9FB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DE44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B0F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6D2EEF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445B" w14:textId="77777777" w:rsidR="0030459C" w:rsidRDefault="0030459C" w:rsidP="0030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278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964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0B21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91B6BF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9B5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8076A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E53DB7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2179AC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CA3C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3DC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0CC6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E4D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30459C" w14:paraId="32F4939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3712" w14:textId="77777777" w:rsidR="0030459C" w:rsidRDefault="0030459C" w:rsidP="0030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64C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1A8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B8C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BE3EAD0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1B42F69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71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94F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6EA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C3EC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2B0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5413E0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30459C" w14:paraId="7996152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D369" w14:textId="77777777" w:rsidR="0030459C" w:rsidRDefault="0030459C" w:rsidP="0030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5A2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EE9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6233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7232B6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BF0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76204C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65E22D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055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C5A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B390" w14:textId="77777777" w:rsidR="0030459C" w:rsidRPr="00F81D6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81B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B7B100" w14:textId="77777777" w:rsidR="0030459C" w:rsidRPr="00C60E02" w:rsidRDefault="0030459C">
      <w:pPr>
        <w:tabs>
          <w:tab w:val="left" w:pos="3768"/>
        </w:tabs>
        <w:rPr>
          <w:sz w:val="20"/>
          <w:szCs w:val="20"/>
        </w:rPr>
      </w:pPr>
    </w:p>
    <w:p w14:paraId="5F8CBBCF" w14:textId="77777777" w:rsidR="0030459C" w:rsidRDefault="0030459C" w:rsidP="00BC435D">
      <w:pPr>
        <w:pStyle w:val="Heading1"/>
        <w:spacing w:line="360" w:lineRule="auto"/>
      </w:pPr>
      <w:r>
        <w:t>LINIA 613</w:t>
      </w:r>
    </w:p>
    <w:p w14:paraId="350DED82" w14:textId="77777777" w:rsidR="0030459C" w:rsidRDefault="0030459C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0459C" w14:paraId="36B4DEA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70FC" w14:textId="77777777" w:rsidR="0030459C" w:rsidRDefault="0030459C" w:rsidP="0030459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6EC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5BDBA70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C1B7" w14:textId="77777777" w:rsidR="0030459C" w:rsidRPr="00625463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AD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061DD84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B54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0EB6" w14:textId="77777777" w:rsidR="0030459C" w:rsidRPr="00D811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176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FE71" w14:textId="77777777" w:rsidR="0030459C" w:rsidRPr="00D811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07D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556EDF51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B02B" w14:textId="77777777" w:rsidR="0030459C" w:rsidRDefault="0030459C" w:rsidP="0030459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32F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1E2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9CE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AA22DF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5A5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7655991D" w14:textId="77777777" w:rsidR="0030459C" w:rsidRPr="00946438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E1C0" w14:textId="77777777" w:rsidR="0030459C" w:rsidRPr="00D811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21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70A2" w14:textId="77777777" w:rsidR="0030459C" w:rsidRPr="00D811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D1B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28B2262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979F9E6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1F7D56A6" w14:textId="77777777" w:rsidR="0030459C" w:rsidRDefault="0030459C" w:rsidP="004F6534">
      <w:pPr>
        <w:pStyle w:val="Heading1"/>
        <w:spacing w:line="360" w:lineRule="auto"/>
      </w:pPr>
      <w:r>
        <w:t>LINIA 700</w:t>
      </w:r>
    </w:p>
    <w:p w14:paraId="2671EB8F" w14:textId="77777777" w:rsidR="0030459C" w:rsidRDefault="0030459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0459C" w14:paraId="528BA83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AD6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354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5A5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51C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06A5CD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8A1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4FB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09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070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74E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7A4777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5DAE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BC0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D80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2D5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29021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77D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F38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6C0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E91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DE3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7A5145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CC66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96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D24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CDA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EA7F4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60B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46D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15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B1C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033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D3B3C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30459C" w14:paraId="20A2A7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94B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C8C3" w14:textId="77777777" w:rsidR="0030459C" w:rsidRDefault="0030459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A241" w14:textId="77777777" w:rsidR="0030459C" w:rsidRDefault="0030459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780B" w14:textId="77777777" w:rsidR="0030459C" w:rsidRDefault="0030459C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356F" w14:textId="77777777" w:rsidR="0030459C" w:rsidRPr="00E4222D" w:rsidRDefault="0030459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7B0AB7B" w14:textId="77777777" w:rsidR="0030459C" w:rsidRPr="00E4222D" w:rsidRDefault="0030459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FAF6474" w14:textId="77777777" w:rsidR="0030459C" w:rsidRPr="00E4222D" w:rsidRDefault="0030459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6AD76A7" w14:textId="77777777" w:rsidR="0030459C" w:rsidRDefault="0030459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CD91" w14:textId="77777777" w:rsidR="0030459C" w:rsidRDefault="0030459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18E7" w14:textId="77777777" w:rsidR="0030459C" w:rsidRDefault="0030459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3F0B" w14:textId="77777777" w:rsidR="0030459C" w:rsidRDefault="0030459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5CC5" w14:textId="77777777" w:rsidR="0030459C" w:rsidRDefault="0030459C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B75780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A3C2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F95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13AFF48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1B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C2A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9C3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76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F4A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CD1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A39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F6AA90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6EEB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FBD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87F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34E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D36F0D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0BB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47903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850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C28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6C1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81C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90854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37EF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87F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EFA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54A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0F937A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CE5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14AC6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18A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BCE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C4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465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DAAA1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48F2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66B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5F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AE2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2FA37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62E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4A1FA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98D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BBC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F62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95C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8D7F0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F4C6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20E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0B7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FA7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93FC8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65F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948C6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0DC128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AD1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838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7E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0B1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95F01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4C39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1C3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7CD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87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4AA392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842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85DB71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E45CEE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AD8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77D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747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B38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9D23E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6C09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859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B01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6D0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AF88DB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55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F18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A7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009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4DA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56A25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B459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673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7B4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3C8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285AED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E62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ADAA95C" w14:textId="77777777" w:rsidR="0030459C" w:rsidRPr="00B401EA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E89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DAB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88B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72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16993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419D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C58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D4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33F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68987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0D1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0295F3B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5EF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A9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7D5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1DD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91928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7464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02B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8D1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225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672B6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756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91A8A0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ECD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2A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498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764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0459C" w14:paraId="62E300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B9C3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3FB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FD9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721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39E5C8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A8A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405650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7D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26D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824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FA3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0459C" w14:paraId="630E76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0DDF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E60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4EF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45C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CEFE06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C5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7468F39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7955416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78D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C6C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02B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818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E06B4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7841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361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1B4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434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25D8AC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022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A64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8FB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E483EF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208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38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66BCB2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CE7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EF5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74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76F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CC1A1C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146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C9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645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A7D9C7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B3C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D3F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19A6E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7E2C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4F6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E2B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33D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7EBAE6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689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999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E26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12905A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E2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44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1EEF86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21B5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E2F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D8C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02DE" w14:textId="77777777" w:rsidR="0030459C" w:rsidRDefault="0030459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786B772" w14:textId="77777777" w:rsidR="0030459C" w:rsidRDefault="0030459C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5E1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7F663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F49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60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EAF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B85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4D9F9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30459C" w14:paraId="3715AA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040E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696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3F8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FC59" w14:textId="77777777" w:rsidR="0030459C" w:rsidRDefault="0030459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5C9BCEB" w14:textId="77777777" w:rsidR="0030459C" w:rsidRDefault="0030459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745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EA5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6A7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0C4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16C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9E7E9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F252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15F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BCC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073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8BAEE1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01F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21D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557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37F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926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06F00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325A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D4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6543F0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43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D6D" w14:textId="77777777" w:rsidR="0030459C" w:rsidRDefault="0030459C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DD69A92" w14:textId="77777777" w:rsidR="0030459C" w:rsidRDefault="0030459C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A31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765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6D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597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C40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5D0982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65FD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4DE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1778BE6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B44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3A5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1EF1650" w14:textId="77777777" w:rsidR="0030459C" w:rsidRPr="008A1A04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A93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9EF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31F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AE3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49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0295B7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2F09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5B7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146CACF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27B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C3F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41A993B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E94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8CF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14C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506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D3D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30459C" w14:paraId="73F4A6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10D2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159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0992A4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1A5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8D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6FEE224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6A7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101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8A1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5E4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278D" w14:textId="77777777" w:rsidR="0030459C" w:rsidRPr="00C20CA5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2A25B0" w14:textId="77777777" w:rsidR="0030459C" w:rsidRPr="00EB107D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4CE0E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2DFD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E8E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CE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A34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5C5FF0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DC1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69B79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4BF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C46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D0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509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2A0A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C9DA7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30459C" w14:paraId="65779E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CC7E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A72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787A76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2E9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6EC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E4E32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DEA1A1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D70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84C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BB6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810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562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A0B7AED" w14:textId="77777777" w:rsidR="0030459C" w:rsidRPr="00C401D9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30459C" w14:paraId="7A815C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399B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BD7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1CA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02C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2B9DF9B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681932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13F74FC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74D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DC078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4CD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821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A07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CA5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6AF9F5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0459C" w14:paraId="515C99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7A0C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043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798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426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0D0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106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013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7B29CDF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5A4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842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7911A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7F21BC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1E7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82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D48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6780DD2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EF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FC053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A3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AC8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88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610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264FC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B9C747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38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72D924F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08E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5DA8" w14:textId="77777777" w:rsidR="0030459C" w:rsidRDefault="0030459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1A44EAC6" w14:textId="77777777" w:rsidR="0030459C" w:rsidRDefault="0030459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614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4B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FB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C23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FDD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B726F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368B18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E92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DB1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758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AF3546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A7E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F54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6CA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0FA9FD9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4E5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141A" w14:textId="77777777" w:rsidR="0030459C" w:rsidRPr="00C20CA5" w:rsidRDefault="0030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CDF665" w14:textId="77777777" w:rsidR="0030459C" w:rsidRPr="00EB107D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80EB8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E0FF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712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A8D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A7A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8988FD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A9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57081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E58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21B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855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08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245C0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A7EC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30459C" w14:paraId="286C39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88F4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DA2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BD2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CF4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A8C64A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71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BBCD5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160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4CA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869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79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226E00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0459C" w14:paraId="4DAAC7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DFF1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0FA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FB4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27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41AF8E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B71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0DDCD2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6A6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FF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BAF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AE2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E0F38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A58B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759DE1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30459C" w14:paraId="420C9C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E9CC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FE9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CBA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EB7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80DA6A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CCA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F1C11E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A2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102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8D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12B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3522E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85CF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9627AC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0459C" w14:paraId="36DF33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7846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0BD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2A7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F36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B6E2D3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F09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B73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70D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74C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77C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FF6727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372D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2FAA648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0459C" w14:paraId="010A3A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7480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CB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36A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A9A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068A25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B7A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13F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376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5A5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63A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4FFA42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A60A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66A249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0459C" w14:paraId="0A97C4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E67A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83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1B7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ED1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CBA247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C0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F4455C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DFA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1AC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248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B2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6DCA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CC885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30459C" w14:paraId="7DA7DF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D493" w14:textId="77777777" w:rsidR="0030459C" w:rsidRDefault="0030459C" w:rsidP="0030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0A4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4D6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866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5B653D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50E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8A6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446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DDD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34D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5DCF8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EE791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C3E3517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765BAAA4" w14:textId="77777777" w:rsidR="0030459C" w:rsidRDefault="0030459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5AE4599" w14:textId="77777777" w:rsidR="0030459C" w:rsidRDefault="0030459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0459C" w14:paraId="07F325D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C756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166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6C0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273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95768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AAB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CD2765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111C5B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B69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C8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6989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62F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169DE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4856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76E9C3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96B644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0459C" w14:paraId="6E1D43D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F42A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AC2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07AD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3CB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A34C2D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CEA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5F9B4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5D4401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72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D72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0E74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2CA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75C4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98B3C6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D98E88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0459C" w14:paraId="6A67CC2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070A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0CC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44F422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ADEC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30F1" w14:textId="77777777" w:rsidR="0030459C" w:rsidRDefault="0030459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D37134" w14:textId="77777777" w:rsidR="0030459C" w:rsidRDefault="0030459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C80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E1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6B1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28AC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597B" w14:textId="77777777" w:rsidR="0030459C" w:rsidRPr="006A2576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5117510" w14:textId="77777777" w:rsidR="0030459C" w:rsidRPr="006A2576" w:rsidRDefault="0030459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9C4B530" w14:textId="77777777" w:rsidR="0030459C" w:rsidRDefault="0030459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66D9741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D1BA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87D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DB8109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F71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70A9" w14:textId="77777777" w:rsidR="0030459C" w:rsidRDefault="0030459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FEA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1EC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083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33B5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835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294F40F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0A2C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161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94A937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D43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CCF" w14:textId="77777777" w:rsidR="0030459C" w:rsidRDefault="0030459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A00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1A8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EC7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2E69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320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4BF153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2390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315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90BA5C3" w14:textId="77777777" w:rsidR="0030459C" w:rsidRDefault="0030459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EFA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7E6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75C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77B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1C2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D4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325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04F2F7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D8DC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48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EA9589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79A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1637" w14:textId="77777777" w:rsidR="0030459C" w:rsidRPr="001904F7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181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271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217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1EC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A5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30459C" w14:paraId="3479141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222A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A9B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4A2A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285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626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1BD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B2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70DC0E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98C3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319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ADCD23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0459C" w14:paraId="521078B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AD39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3E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97A263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DFE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652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B6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08B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6F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AD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CD8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90F7F1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9377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22A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6C7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A8A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5C0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F2D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502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476333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F523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AFA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FABCBC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CB64F5D" w14:textId="77777777" w:rsidR="0030459C" w:rsidRPr="00B56D0E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7414764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B388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2CE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18E016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308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50B" w14:textId="77777777" w:rsidR="0030459C" w:rsidRPr="00DA3842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F8F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0F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C47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6A6F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0B6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902C0A" w14:textId="77777777" w:rsidR="0030459C" w:rsidRDefault="0030459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BF65480" w14:textId="77777777" w:rsidR="0030459C" w:rsidRDefault="0030459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C213DA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9D4C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5C5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E48D5B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8C3D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EF0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BF5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F227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869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AF64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37B6" w14:textId="77777777" w:rsidR="0030459C" w:rsidRPr="00175A24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30F1BA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DEF3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DB5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7630C0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07F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863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C780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E35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66B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9205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7B1F" w14:textId="77777777" w:rsidR="0030459C" w:rsidRPr="00175A24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84B904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4CEE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302F" w14:textId="77777777" w:rsidR="0030459C" w:rsidRDefault="0030459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603B" w14:textId="77777777" w:rsidR="0030459C" w:rsidRDefault="0030459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734E" w14:textId="77777777" w:rsidR="0030459C" w:rsidRDefault="0030459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B22FD6" w14:textId="77777777" w:rsidR="0030459C" w:rsidRDefault="0030459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692" w14:textId="77777777" w:rsidR="0030459C" w:rsidRDefault="0030459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F170DD" w14:textId="77777777" w:rsidR="0030459C" w:rsidRDefault="0030459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8F40" w14:textId="77777777" w:rsidR="0030459C" w:rsidRDefault="0030459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503B" w14:textId="77777777" w:rsidR="0030459C" w:rsidRDefault="0030459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DA4C" w14:textId="77777777" w:rsidR="0030459C" w:rsidRPr="001304AF" w:rsidRDefault="0030459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80FC" w14:textId="77777777" w:rsidR="0030459C" w:rsidRDefault="0030459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10230" w14:textId="77777777" w:rsidR="0030459C" w:rsidRDefault="0030459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DBF95" w14:textId="77777777" w:rsidR="0030459C" w:rsidRPr="00175A24" w:rsidRDefault="0030459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30459C" w14:paraId="0ABC144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6CEE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BE9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FE9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DED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EBEF07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EF1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52857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1C36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2D7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0780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935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4424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F772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0459C" w14:paraId="5F222E6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99B9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08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1BE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DC48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6A3A9E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8EA4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FEDD2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13A2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DCC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CD13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07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8F25D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ACBED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0459C" w14:paraId="1C66F05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9CA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1B16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C028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9BF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3FF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2D5E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36E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13C22C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4DE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CFA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01E3970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56ED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9379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39B467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6EAB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606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1CF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9C4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713A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B3C9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E74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E144C5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30A0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1823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AF10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C31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CD3D3E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3B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9D4A6AF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7D49" w14:textId="77777777" w:rsidR="0030459C" w:rsidRPr="00CA307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112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2A6E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7E1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9718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0459C" w14:paraId="44A1A17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5D59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24EE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CC0933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C70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9C5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1E0F63" w14:textId="77777777" w:rsidR="0030459C" w:rsidRPr="00180EA2" w:rsidRDefault="0030459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4B5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3014" w14:textId="77777777" w:rsidR="0030459C" w:rsidRPr="00CA307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698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0A7B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FCBB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1968E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FDB2183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0459C" w14:paraId="729AAE7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1ED7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DD3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9EC1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38FD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982AC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2C6D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3AA5" w14:textId="77777777" w:rsidR="0030459C" w:rsidRPr="00CA307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BF41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0FC0F5C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01E1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D31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7FC3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833CBC2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C9C0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0459C" w14:paraId="2950B03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7AC7" w14:textId="77777777" w:rsidR="0030459C" w:rsidRDefault="0030459C" w:rsidP="0030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F2E5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036C" w14:textId="77777777" w:rsidR="0030459C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23F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BA9C3D9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451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326FE98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A01C257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7B7E" w14:textId="77777777" w:rsidR="0030459C" w:rsidRPr="00CA3079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5C3B" w14:textId="77777777" w:rsidR="0030459C" w:rsidRDefault="0030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F389" w14:textId="77777777" w:rsidR="0030459C" w:rsidRPr="001304AF" w:rsidRDefault="0030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C024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3D1BC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AD1FD06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4E4D1C8" w14:textId="77777777" w:rsidR="0030459C" w:rsidRPr="00B71446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784D732" w14:textId="77777777" w:rsidR="0030459C" w:rsidRDefault="0030459C">
      <w:pPr>
        <w:tabs>
          <w:tab w:val="left" w:pos="6382"/>
        </w:tabs>
        <w:rPr>
          <w:sz w:val="20"/>
        </w:rPr>
      </w:pPr>
    </w:p>
    <w:p w14:paraId="4DCE35F9" w14:textId="77777777" w:rsidR="0030459C" w:rsidRDefault="0030459C" w:rsidP="00B52218">
      <w:pPr>
        <w:pStyle w:val="Heading1"/>
        <w:spacing w:line="360" w:lineRule="auto"/>
      </w:pPr>
      <w:r>
        <w:lastRenderedPageBreak/>
        <w:t>LINIA 704</w:t>
      </w:r>
    </w:p>
    <w:p w14:paraId="7AF97F60" w14:textId="77777777" w:rsidR="0030459C" w:rsidRDefault="0030459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0459C" w14:paraId="0C8EE37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719F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C26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C6D6A2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66B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DCB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0E45371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173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6D9B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A31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5F162DC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205C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522D" w14:textId="77777777" w:rsidR="0030459C" w:rsidRPr="001467E0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13396D" w14:textId="77777777" w:rsidR="0030459C" w:rsidRPr="00C00026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3BEA6A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100A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383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1F28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EE5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74564AE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D84952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B29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437E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FD2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C7B1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66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256AB6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1057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BD1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BD66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F74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FE4372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123F31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586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6287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993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2B26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2BE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20BE7BC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E192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4C4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CFAD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0D2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522804F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45413A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10C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B354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509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9298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A45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826797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9EB47E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18A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47BD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D05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76095EC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0870B8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373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FF4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3A3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435F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62D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E0ADA2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0EF1DA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DD6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61BCFBB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FBB2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AF6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41671203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CB0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EB2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3F2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62B18E0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555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937" w14:textId="77777777" w:rsidR="0030459C" w:rsidRPr="001467E0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8660CED" w14:textId="77777777" w:rsidR="0030459C" w:rsidRPr="008D7F2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926506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600654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773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26EE5E3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31DD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ADB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F9956A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E51D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560A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829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D2B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861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576CF93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E6EF89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12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B7F8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7BC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FDAADE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4A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45C1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C35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0233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171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04FF21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8D61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6B2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164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C1F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861539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B1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A8799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157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104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A305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D80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F6420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30459C" w14:paraId="27241B4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2C1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B20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2BBC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A6F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C36263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81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8C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1BB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B843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9D28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0F7E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30459C" w14:paraId="381F87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9CDA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3E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EE94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4F1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99654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C81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3BC5A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E44B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13C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5697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B985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EBF4E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30459C" w14:paraId="3DEBB0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94F" w14:textId="77777777" w:rsidR="0030459C" w:rsidRDefault="0030459C" w:rsidP="0030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F71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89C4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F35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06CB02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FC2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0BFCD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D4E9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D99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713C" w14:textId="77777777" w:rsidR="0030459C" w:rsidRPr="00E4080B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D14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F744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15CE368C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47EE5605" w14:textId="77777777" w:rsidR="0030459C" w:rsidRDefault="0030459C" w:rsidP="00D06EF4">
      <w:pPr>
        <w:pStyle w:val="Heading1"/>
        <w:spacing w:line="360" w:lineRule="auto"/>
      </w:pPr>
      <w:r>
        <w:t>LINIA 705</w:t>
      </w:r>
    </w:p>
    <w:p w14:paraId="1D66C873" w14:textId="77777777" w:rsidR="0030459C" w:rsidRDefault="0030459C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0459C" w14:paraId="3C17B5D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93F6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EFF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39F18B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2EF3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ED8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6AEA384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6F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ABF0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F0D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ACCC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BA3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3C8BF899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C05C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7FA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1CAD422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77C8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148A" w14:textId="77777777" w:rsidR="0030459C" w:rsidRDefault="0030459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1A7C6A7" w14:textId="77777777" w:rsidR="0030459C" w:rsidRDefault="0030459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CA50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2A24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811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48C9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82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20BCDB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CA71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8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E349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3FE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90F9A8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6A8EE3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6E8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2CB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0FF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E760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F84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AD06F41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1C5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A9D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D387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DC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1DD371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7DF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E190E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738076D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25BBAD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46E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172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AF59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B90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35321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30459C" w14:paraId="6C84FE6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FFF5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30D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BC51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2DD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89A76B6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E34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1FB7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922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1147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973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865C0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30459C" w14:paraId="7E45DF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FC66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A63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074EE7D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F481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64C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7ACE77C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1A0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D5C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C1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DCDF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4B2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5DBBD4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C967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4AF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3157915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8582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89F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24F6BC5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603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5E5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3E3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2CD4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5F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394A2B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673B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F92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3AB757C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6F31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69B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64A167A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46E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7A03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8F1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D6C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C4D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183C6F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4E24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BA1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2FEB8CF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0206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8AA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0F7206DB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BF66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7C9B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03E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743B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E7E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30459C" w14:paraId="3D2CC8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D9C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23F4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7AE24DE9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D0AA" w14:textId="77777777" w:rsidR="0030459C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EB0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66E9A31D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6CD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9399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303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3CD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93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40DF52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ADA7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E4E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1E18D72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6C74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843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1B3034C7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7C21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BC8F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60C3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620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8EF" w14:textId="77777777" w:rsidR="0030459C" w:rsidRPr="00D84B80" w:rsidRDefault="0030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EAF9476" w14:textId="77777777" w:rsidR="0030459C" w:rsidRPr="00577556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2D4E5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23BA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6DCA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A258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DA2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6667E8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511E18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FC7C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0D18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28B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A389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9B4F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065A5EB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F6D" w14:textId="77777777" w:rsidR="0030459C" w:rsidRDefault="0030459C" w:rsidP="0030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5DF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F357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3622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703494E9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2C419154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FF8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07F135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27BD27D7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1EAE35AE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1C4E0E22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F17C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18A8" w14:textId="77777777" w:rsidR="0030459C" w:rsidRDefault="0030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38E" w14:textId="77777777" w:rsidR="0030459C" w:rsidRPr="006A1A91" w:rsidRDefault="0030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9EFE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7F36CA" w14:textId="77777777" w:rsidR="0030459C" w:rsidRDefault="0030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069B0D9A" w14:textId="77777777" w:rsidR="0030459C" w:rsidRPr="00454E32" w:rsidRDefault="0030459C">
      <w:pPr>
        <w:spacing w:before="40" w:after="40" w:line="192" w:lineRule="auto"/>
        <w:ind w:right="57"/>
        <w:rPr>
          <w:b/>
          <w:sz w:val="20"/>
        </w:rPr>
      </w:pPr>
    </w:p>
    <w:p w14:paraId="039C76B0" w14:textId="77777777" w:rsidR="0030459C" w:rsidRDefault="0030459C" w:rsidP="00F0370D">
      <w:pPr>
        <w:pStyle w:val="Heading1"/>
        <w:spacing w:line="360" w:lineRule="auto"/>
      </w:pPr>
      <w:r>
        <w:t>LINIA 800</w:t>
      </w:r>
    </w:p>
    <w:p w14:paraId="2481EB7F" w14:textId="77777777" w:rsidR="0030459C" w:rsidRDefault="0030459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0459C" w14:paraId="7217CA6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2B66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1ADB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02A6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961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6FA687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6F78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340B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87F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5C28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2D11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8345C1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BA78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5A8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753E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E90D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9A715E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B5DA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46DC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B378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BBBD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1401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174E50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E477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309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BF514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E84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BDC570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E868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CC99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FC3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8ED19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C27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BDBFD3" w14:textId="77777777" w:rsidR="0030459C" w:rsidRDefault="0030459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30459C" w:rsidRPr="00A8307A" w14:paraId="7FA4D80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5205" w14:textId="77777777" w:rsidR="0030459C" w:rsidRPr="00A75A00" w:rsidRDefault="0030459C" w:rsidP="0030459C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70EB" w14:textId="77777777" w:rsidR="0030459C" w:rsidRPr="00A8307A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BED1" w14:textId="77777777" w:rsidR="0030459C" w:rsidRPr="00A8307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0A6D" w14:textId="77777777" w:rsidR="0030459C" w:rsidRPr="00A8307A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E1C6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542B2A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208D9FA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89F1F11" w14:textId="77777777" w:rsidR="0030459C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A173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7D30" w14:textId="77777777" w:rsidR="0030459C" w:rsidRPr="00A8307A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6E0E" w14:textId="77777777" w:rsidR="0030459C" w:rsidRPr="00A8307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F043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10EEC6" w14:textId="77777777" w:rsidR="0030459C" w:rsidRPr="00A8307A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30459C" w14:paraId="49E884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3ED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DC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7DAC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1C4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1EBC61A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C6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7C858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8D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AA2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486D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73E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30459C" w14:paraId="644B45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F222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E7B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C1A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2F6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24979A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A8BA" w14:textId="77777777" w:rsidR="0030459C" w:rsidRPr="001974A3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27CEE155" w14:textId="77777777" w:rsidR="0030459C" w:rsidRPr="001974A3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46A733CC" w14:textId="77777777" w:rsidR="0030459C" w:rsidRPr="001974A3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177B029C" w14:textId="77777777" w:rsidR="0030459C" w:rsidRPr="001974A3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651FEAEB" w14:textId="77777777" w:rsidR="0030459C" w:rsidRPr="001974A3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148427D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4CBA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403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F36A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1242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0185A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32FF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2CB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3CA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6CC7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0AA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668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992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04DC1B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5591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505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8B23C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1BC0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429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147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1A1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41B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CCA6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BFB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A1C9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539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3AA5B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37A9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59C" w14:paraId="6BFEA1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3AD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319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03E3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DE6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EA9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2A94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181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91F6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6B02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4DF33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81D0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0459C" w14:paraId="1E56A9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BDA1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7D9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05E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54E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260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704E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20E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ED9A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0E0D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BF22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5652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30459C" w14:paraId="7362A2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9C59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ED1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CE1F88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4294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202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344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E1D5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983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89FE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BEB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5CC9CE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CE7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96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CCFF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254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226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D7D52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685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F0E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A2EF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156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8A0CC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D808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0459C" w14:paraId="01BB34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F670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F04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48C7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DF9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BA3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7ED7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DF4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E3EA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D2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F3373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996B6D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30459C" w14:paraId="69A50C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4E0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C4B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D2CD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D8B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C0F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CF0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FF6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FA4C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1FA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BB648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BED8D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0459C" w14:paraId="123E2E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C828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9427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6C1D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8D7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14E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EE9BEE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679F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2D3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1A0F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4FB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3CFB87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C064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C10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3F5F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EA9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32E7CD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4A1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B26A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5B8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9F848A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0D80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A62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45EC4C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6EE0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40B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4C8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F783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21A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AF74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EB8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3E438AA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F75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221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30459C" w14:paraId="39F759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862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8C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39F284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C59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81A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EA8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0A66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C98A" w14:textId="77777777" w:rsidR="0030459C" w:rsidRDefault="0030459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DFE8ED8" w14:textId="77777777" w:rsidR="0030459C" w:rsidRDefault="0030459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AE6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68A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584A3C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9D3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DC2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E06C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780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CBCB5B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CDE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C987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FE0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70774E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DA24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815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720042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4A84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8477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B34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9F47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7C13865" w14:textId="77777777" w:rsidR="0030459C" w:rsidRPr="008B2519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26B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E4661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9876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B65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0346" w14:textId="77777777" w:rsidR="0030459C" w:rsidRPr="008D08DE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671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0459C" w14:paraId="337DC2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D4D9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33E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82DB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E626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960A6E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1AD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88A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0AC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0CB993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487" w14:textId="77777777" w:rsidR="0030459C" w:rsidRPr="008D08DE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DA6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286495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6A0B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2E0C" w14:textId="77777777" w:rsidR="0030459C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3430" w14:textId="77777777" w:rsidR="0030459C" w:rsidRPr="001161EA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E742" w14:textId="77777777" w:rsidR="0030459C" w:rsidRDefault="0030459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0DDB64E" w14:textId="77777777" w:rsidR="0030459C" w:rsidRDefault="0030459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9466" w14:textId="77777777" w:rsidR="0030459C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BF4BA28" w14:textId="77777777" w:rsidR="0030459C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E11" w14:textId="77777777" w:rsidR="0030459C" w:rsidRPr="001161EA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F707" w14:textId="77777777" w:rsidR="0030459C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7CF7" w14:textId="77777777" w:rsidR="0030459C" w:rsidRPr="008D08DE" w:rsidRDefault="0030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FD21" w14:textId="77777777" w:rsidR="0030459C" w:rsidRDefault="0030459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30459C" w14:paraId="0F96B9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AFF8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A05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5033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9FC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E75FE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912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3D0C8C8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98FE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177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5693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22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5770115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1575CF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30459C" w14:paraId="6C5589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5726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0D3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7585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78C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CE87F3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30B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F813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E1D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04F0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483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8DDD8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B3BF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656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10A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F78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14CE42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261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E9771F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CA8B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5D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7FCB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951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0876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00D7FBA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0459C" w14:paraId="18367E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5E4E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CB4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1148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B57E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43A7C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1A4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67656E0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315A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1A9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FFD6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5F7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C7AD2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A53A2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2775CF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0459C" w14:paraId="0B66D3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DCA9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4D8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4A46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409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062911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E5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20F5D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53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42B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F1E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5D9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3D8F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0459C" w14:paraId="0AB8B2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13D6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B1F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80F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0D6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48F09A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344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D2F8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4BC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3F3E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1B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73636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0459C" w14:paraId="52E9D6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AFA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101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C3D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679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232097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9A609B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6DB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0773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B30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44EBF4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1009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E0A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538822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6427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0DE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1ED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2CF6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CF1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9D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41D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AF24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C51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8FE6C28" w14:textId="77777777" w:rsidR="0030459C" w:rsidRDefault="0030459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30459C" w14:paraId="63E390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3A77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AA38" w14:textId="77777777" w:rsidR="0030459C" w:rsidRDefault="0030459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E8A8" w14:textId="77777777" w:rsidR="0030459C" w:rsidRPr="001161EA" w:rsidRDefault="0030459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455A" w14:textId="77777777" w:rsidR="0030459C" w:rsidRDefault="0030459C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831C" w14:textId="77777777" w:rsidR="0030459C" w:rsidRDefault="0030459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94EC" w14:textId="77777777" w:rsidR="0030459C" w:rsidRPr="001161EA" w:rsidRDefault="0030459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1414" w14:textId="77777777" w:rsidR="0030459C" w:rsidRDefault="0030459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FDF0" w14:textId="77777777" w:rsidR="0030459C" w:rsidRDefault="0030459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C47" w14:textId="77777777" w:rsidR="0030459C" w:rsidRDefault="0030459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00234390" w14:textId="77777777" w:rsidR="0030459C" w:rsidRDefault="0030459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30459C" w14:paraId="6A8EEA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D51D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7A3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12E0C70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27FC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D85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9417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145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38B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EE1E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D7B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0459C" w14:paraId="66CB31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0B27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5A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1647" w14:textId="77777777" w:rsidR="0030459C" w:rsidRPr="001161EA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82B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F61DB3C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84C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05D8F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761A1C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F03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315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95AA" w14:textId="77777777" w:rsidR="0030459C" w:rsidRPr="001161EA" w:rsidRDefault="0030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F2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505EF4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6097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372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ADA3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1C7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F7590F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31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280C22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0A4BA6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5E75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823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B43F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A6E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580EE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0A6F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1FE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1FF5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C15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186D716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2E8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9C9B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C7F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3607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7D5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D9416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FF61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30459C" w14:paraId="184E22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BC0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EA8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074C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C8AC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65A551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3D7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EE74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BFB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C431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4BF0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5C7EAC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8E2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E24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B607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D8EC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038C04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6F6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EBA7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40D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ED91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D5FA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03C986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7A59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569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AEEE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980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CDE48C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A44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DA7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EAE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8A0B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C32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03232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AD3E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FF0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E79D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3D7C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59BAE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4E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4FDC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8D6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8FA4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526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DAAFD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654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1FC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C12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CC6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0C46FB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AFE1AC3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AAE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D70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039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FFC4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CD5C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11CE8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DF1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B827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5C3A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EF6B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AC9A73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11C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C1E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810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8412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658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12E03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92FFD7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30459C" w14:paraId="0A8A86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84A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9F9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6D16E3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99C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6B4A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B83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267E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587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728B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40D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7E8670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ED51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42D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5393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18F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075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1D1092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208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969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6689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98B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CB9E5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30459C" w14:paraId="42112E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48F8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0EB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48DD33E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D2A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A03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3BE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37C2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65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1900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F89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3DE0AD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9478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982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2B3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EFE3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AA99F52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E0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135B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717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52A88D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A8AC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93C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4F349D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A6FF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5A9" w14:textId="77777777" w:rsidR="0030459C" w:rsidRDefault="0030459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9C80" w14:textId="77777777" w:rsidR="0030459C" w:rsidRPr="001161EA" w:rsidRDefault="0030459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E139" w14:textId="77777777" w:rsidR="0030459C" w:rsidRDefault="0030459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11F5" w14:textId="77777777" w:rsidR="0030459C" w:rsidRDefault="0030459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E46E" w14:textId="77777777" w:rsidR="0030459C" w:rsidRPr="001161EA" w:rsidRDefault="0030459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36B1" w14:textId="77777777" w:rsidR="0030459C" w:rsidRDefault="0030459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6CAD8E7" w14:textId="77777777" w:rsidR="0030459C" w:rsidRDefault="0030459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DD07" w14:textId="77777777" w:rsidR="0030459C" w:rsidRDefault="0030459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77B" w14:textId="77777777" w:rsidR="0030459C" w:rsidRDefault="0030459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0459C" w14:paraId="16D41C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7B3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C7D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0D0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6B94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4CD78B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D3F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D1E78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EACDBE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D71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BE4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9E57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279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ED268B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C6AC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0CA2AAD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30459C" w14:paraId="646430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829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F58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D27F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FEF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4360B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A2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42EBA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E4FE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CC2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B807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9432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D2763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815F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215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860A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E95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9FF29E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77D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2A0F77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E54C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6B6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28C1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6A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237596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4176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F24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7B24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07FE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61751E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B3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172E9A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07A2D2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23966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24CACD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0814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BC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FAAA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344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AB54F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19B8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A71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47DD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B97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A8A4FA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052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AA980F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5F1E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B2E6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19D0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2EE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2510F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A8C9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0F2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D0E4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A6BA" w14:textId="77777777" w:rsidR="0030459C" w:rsidRDefault="0030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21F6A1" w14:textId="77777777" w:rsidR="0030459C" w:rsidRDefault="0030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35CA" w14:textId="77777777" w:rsidR="0030459C" w:rsidRPr="00F565BC" w:rsidRDefault="0030459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3BF3BC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3B3C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3EC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DA76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EB5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0459C" w14:paraId="17014E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3907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9CB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8DF3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58D9" w14:textId="77777777" w:rsidR="0030459C" w:rsidRDefault="0030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3C782A" w14:textId="77777777" w:rsidR="0030459C" w:rsidRDefault="0030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C58" w14:textId="77777777" w:rsidR="0030459C" w:rsidRDefault="0030459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787B0D" w14:textId="77777777" w:rsidR="0030459C" w:rsidRDefault="0030459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5799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531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556B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C41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0459C" w14:paraId="44322A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A63A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CF2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852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B0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09C5CB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C5F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B7E6D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F2EC" w14:textId="77777777" w:rsidR="0030459C" w:rsidRPr="001161EA" w:rsidRDefault="0030459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0F9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51D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2A8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76A8ACF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D5BF427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BB25B8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46F12D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30459C" w14:paraId="5E7025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A8A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95A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63F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99E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A3D5E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F8B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629ED5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74321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91E" w14:textId="77777777" w:rsidR="0030459C" w:rsidRPr="001161EA" w:rsidRDefault="0030459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E1C8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A659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855D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75233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5CEE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30459C" w14:paraId="3ED2E7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C80C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2AC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295E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F3A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CD6AB1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BDD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0F58" w14:textId="77777777" w:rsidR="0030459C" w:rsidRDefault="0030459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7C0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242A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3B7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5BB419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BD11302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30459C" w14:paraId="3C1154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E6EB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8A2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F0A1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30F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BD7EAE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9D1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E4914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91F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177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3833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B07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8A9274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3F600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0459C" w14:paraId="4DA194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2E0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F31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5D33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5A2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D6325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CE3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32B35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A168E0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A8B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86E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6999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E635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CF427A4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30459C" w14:paraId="00FBDA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38E1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F33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3C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91FA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0BD5A6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1320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0BA99F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BB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057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C051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9B7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7A145B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30459C" w14:paraId="6A2512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4E82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C0B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42F0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C0D7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672AEC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8A8DF3D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1A9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3CF427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CC7C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65F3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D7E5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403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BCE18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30459C" w14:paraId="6D3003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ADA1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CB29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BD49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67BF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59D623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EF0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CD1F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DA5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A277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54B1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34FDA8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546E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FB5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536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36D9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12FF72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7F5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C939E1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229D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AB84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F8F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DB29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EEE3F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8902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C26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D25A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8FC0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3E966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15EE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DF38DB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0AE4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A4CC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E307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50DE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C28B4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2515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4CA7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7B16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BB5B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A36D05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464A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46D2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BA22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8E01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AC8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1E1A6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231F" w14:textId="77777777" w:rsidR="0030459C" w:rsidRDefault="0030459C" w:rsidP="0030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271D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6EFD" w14:textId="77777777" w:rsidR="0030459C" w:rsidRPr="001161EA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7F28" w14:textId="77777777" w:rsidR="0030459C" w:rsidRDefault="0030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F18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9A1" w14:textId="77777777" w:rsidR="0030459C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19EF" w14:textId="77777777" w:rsidR="0030459C" w:rsidRDefault="0030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D01C" w14:textId="77777777" w:rsidR="0030459C" w:rsidRPr="008D08DE" w:rsidRDefault="0030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A228" w14:textId="77777777" w:rsidR="0030459C" w:rsidRDefault="0030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8B02D44" w14:textId="77777777" w:rsidR="0030459C" w:rsidRDefault="0030459C">
      <w:pPr>
        <w:spacing w:before="40" w:after="40" w:line="192" w:lineRule="auto"/>
        <w:ind w:right="57"/>
        <w:rPr>
          <w:sz w:val="20"/>
        </w:rPr>
      </w:pPr>
    </w:p>
    <w:p w14:paraId="613C2D1C" w14:textId="77777777" w:rsidR="0030459C" w:rsidRDefault="0030459C" w:rsidP="00FF5C69">
      <w:pPr>
        <w:pStyle w:val="Heading1"/>
        <w:spacing w:line="276" w:lineRule="auto"/>
      </w:pPr>
      <w:r>
        <w:lastRenderedPageBreak/>
        <w:t>LINIA 804</w:t>
      </w:r>
    </w:p>
    <w:p w14:paraId="5C9B62B0" w14:textId="77777777" w:rsidR="0030459C" w:rsidRDefault="0030459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0459C" w14:paraId="1CAA04D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D9C5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409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B5BD660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E6B5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92AE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01E10BF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730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FFA7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8C4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34C5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2D26" w14:textId="77777777" w:rsidR="0030459C" w:rsidRPr="00436B1D" w:rsidRDefault="0030459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30459C" w14:paraId="128DEBC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6801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C06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A4D520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D12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2F8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4C42EC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4EDF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C543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65B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1205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E84" w14:textId="77777777" w:rsidR="0030459C" w:rsidRPr="00436B1D" w:rsidRDefault="0030459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0459C" w14:paraId="55923C9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D1C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CBC2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D288A1F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AD6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9EE9" w14:textId="77777777" w:rsidR="0030459C" w:rsidRDefault="0030459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884125B" w14:textId="77777777" w:rsidR="0030459C" w:rsidRDefault="0030459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125D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4370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EB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FD1D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31E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0459C" w14:paraId="7E2EF8B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C69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F16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003EC08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7EC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7A7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33A10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ED1A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CA92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31D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9134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27EB" w14:textId="77777777" w:rsidR="0030459C" w:rsidRPr="00E25A4B" w:rsidRDefault="0030459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A154CC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5FB7BC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1B1B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D59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183DD26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D0F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B5F3" w14:textId="77777777" w:rsidR="0030459C" w:rsidRDefault="0030459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9590EC8" w14:textId="77777777" w:rsidR="0030459C" w:rsidRDefault="0030459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F0E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1353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2F58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4CA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0B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0459C" w14:paraId="69E2473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FDF3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1835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ADA7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B80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2ED047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9D1E82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2715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C73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F04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CD5A2CD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4A5E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E55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B5C4B4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ED50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D1D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80D967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9616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C1C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BD2C06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F2BC43F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D1491C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928967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4F0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02A1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9A7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18CD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728C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6FF4005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14F9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C0D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EF2A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D9D3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3935D01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763B1A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6A40A2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908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69F2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547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46F194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119C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413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3851262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2B99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81B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5FE8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23BE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B070F6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8E6EB64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04D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3B43E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894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797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CDFC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161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192FEFD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900B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2B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E8E0D0C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5707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A74C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A08DCD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C97F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D91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0E6C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F365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2FF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30459C" w14:paraId="02BF5C8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2401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169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769DC6D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0A34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471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A02A4F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3626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4645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7F4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287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0B2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6826090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59C" w14:paraId="11C9FE0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E717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FF6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E9FE22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EEE5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99D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4438DFF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2EC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4D09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0E96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72CC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1F0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9B885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59C" w14:paraId="391A99E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CBAF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AA5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218235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B89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8B5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9656691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21C9A20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E51821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7F946C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11C7177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DF2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3B0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15D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96D8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D01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CEBBF8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4E70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08A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28E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485C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4A6E9D6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6652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133EBD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C887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C426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CF3B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D3CA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4DB451A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75E3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746F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A09C" w14:textId="77777777" w:rsidR="0030459C" w:rsidRPr="00A152FB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C27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2F7CB3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0DA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0333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A55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4D46" w14:textId="77777777" w:rsidR="0030459C" w:rsidRPr="00F9444C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5464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0459C" w14:paraId="79D8960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440A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F01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E99DF5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0BE" w14:textId="77777777" w:rsidR="0030459C" w:rsidRPr="00A152FB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70F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C4C54F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F39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2D91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BB0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49CB" w14:textId="77777777" w:rsidR="0030459C" w:rsidRPr="00F9444C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EA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77DA2B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59C" w14:paraId="0B8E973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904B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499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98EFB9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C23B" w14:textId="77777777" w:rsidR="0030459C" w:rsidRPr="00A152FB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624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9355293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8FAA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ACB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8EF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78EF" w14:textId="77777777" w:rsidR="0030459C" w:rsidRPr="00F9444C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4A4E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A1783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0459C" w14:paraId="0D422B4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4D99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11F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2CEB" w14:textId="77777777" w:rsidR="0030459C" w:rsidRPr="00A152FB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1A8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324B4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6AD0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D471C0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9176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5D5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E03" w14:textId="77777777" w:rsidR="0030459C" w:rsidRPr="00F9444C" w:rsidRDefault="0030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2939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4204B45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46E90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0459C" w14:paraId="495F219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4000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077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DE77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3A7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B0F31F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CAD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BCF8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586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C4226E1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02B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EA2F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EBCA97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C7E190" w14:textId="77777777" w:rsidR="0030459C" w:rsidRDefault="0030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2541E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0459C" w14:paraId="00005C3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D833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12C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B4CF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73D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72384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C5C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DAFF8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BCD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00F0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CC61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933B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E8E3127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30459C" w14:paraId="742821F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7D68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D22E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F659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5A52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9B5D927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6D1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9626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E94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AE3087C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3FA9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FC3A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13031B3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272D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6C9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D3E7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184F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619544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EA85A98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406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FF39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D6B0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5E72BDB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253B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3CE0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0459C" w14:paraId="10F1EBD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B04" w14:textId="77777777" w:rsidR="0030459C" w:rsidRDefault="0030459C" w:rsidP="0030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CEF3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BE9" w14:textId="77777777" w:rsidR="0030459C" w:rsidRPr="00A152FB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F77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2521F3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A9472DE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7C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5AB4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1B6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0CB7767" w14:textId="77777777" w:rsidR="0030459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706" w14:textId="77777777" w:rsidR="0030459C" w:rsidRPr="00F9444C" w:rsidRDefault="0030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6DB7" w14:textId="77777777" w:rsidR="0030459C" w:rsidRDefault="0030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BF128DD" w14:textId="77777777" w:rsidR="0030459C" w:rsidRDefault="0030459C" w:rsidP="00802827">
      <w:pPr>
        <w:spacing w:line="276" w:lineRule="auto"/>
        <w:ind w:right="57"/>
        <w:rPr>
          <w:sz w:val="20"/>
        </w:rPr>
      </w:pPr>
    </w:p>
    <w:p w14:paraId="4E1137DE" w14:textId="77777777" w:rsidR="0030459C" w:rsidRDefault="0030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3C1749" w14:textId="77777777" w:rsidR="000B5EA9" w:rsidRPr="00C21F42" w:rsidRDefault="000B5E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991453" w14:textId="77777777" w:rsidR="0030459C" w:rsidRPr="00C21F42" w:rsidRDefault="0030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CAD58A4" w14:textId="77777777" w:rsidR="0030459C" w:rsidRPr="00C21F42" w:rsidRDefault="0030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12E7708" w14:textId="77777777" w:rsidR="0030459C" w:rsidRPr="00C21F42" w:rsidRDefault="0030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E990D26" w14:textId="77777777" w:rsidR="0030459C" w:rsidRDefault="0030459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09A6132" w14:textId="77777777" w:rsidR="0030459C" w:rsidRPr="00C21F42" w:rsidRDefault="0030459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D8F79E1" w14:textId="77777777" w:rsidR="0030459C" w:rsidRPr="00C21F42" w:rsidRDefault="0030459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44387DA" w14:textId="77777777" w:rsidR="0030459C" w:rsidRPr="00C21F42" w:rsidRDefault="0030459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DBF96B3" w14:textId="77777777" w:rsidR="0030459C" w:rsidRPr="00C21F42" w:rsidRDefault="0030459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911242" w:rsidRDefault="001513BB" w:rsidP="00911242"/>
    <w:sectPr w:rsidR="001513BB" w:rsidRPr="00911242" w:rsidSect="00313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C8C4" w14:textId="77777777" w:rsidR="00E02012" w:rsidRDefault="00E02012">
      <w:r>
        <w:separator/>
      </w:r>
    </w:p>
  </w:endnote>
  <w:endnote w:type="continuationSeparator" w:id="0">
    <w:p w14:paraId="6C588FF0" w14:textId="77777777" w:rsidR="00E02012" w:rsidRDefault="00E0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A357" w14:textId="77777777" w:rsidR="00E02012" w:rsidRDefault="00E02012">
      <w:r>
        <w:separator/>
      </w:r>
    </w:p>
  </w:footnote>
  <w:footnote w:type="continuationSeparator" w:id="0">
    <w:p w14:paraId="12861486" w14:textId="77777777" w:rsidR="00E02012" w:rsidRDefault="00E0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4A4EE4F8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16196B">
      <w:rPr>
        <w:b/>
        <w:bCs/>
        <w:i/>
        <w:iCs/>
        <w:sz w:val="22"/>
      </w:rPr>
      <w:t>decada 21-30 aprilie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1A9FC2AC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16196B">
      <w:rPr>
        <w:b/>
        <w:bCs/>
        <w:i/>
        <w:iCs/>
        <w:sz w:val="22"/>
      </w:rPr>
      <w:t>decada 21-30 aprilie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EVlQW/sUQXHI/qufUitpcyq9KsrO1Dsk59PSecKPftHDP2JG0ptHhLD/AOMMcKHdIQFOUp2cnovGBvLYdP+8Q==" w:salt="CIcPAWBo06QaeOX9khFPL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5EA9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145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CCF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0C1B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012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41AE-7256-4DD1-B17D-ECBDCBF8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15934</Words>
  <Characters>90824</Characters>
  <Application>Microsoft Office Word</Application>
  <DocSecurity>0</DocSecurity>
  <Lines>756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2026-04-09T06:39:00Z</dcterms:created>
  <dcterms:modified xsi:type="dcterms:W3CDTF">2026-04-09T07:51:00Z</dcterms:modified>
</cp:coreProperties>
</file>